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0F07487" w:rsidR="0034177C" w:rsidRPr="004055F1" w:rsidRDefault="00021778" w:rsidP="0034177C">
      <w:pPr>
        <w:jc w:val="right"/>
        <w:rPr>
          <w:rFonts w:ascii="Arial" w:hAnsi="Arial" w:cs="Arial"/>
          <w:b/>
          <w:sz w:val="16"/>
          <w:szCs w:val="16"/>
          <w:lang w:eastAsia="es-ES"/>
        </w:rPr>
      </w:pPr>
      <w:bookmarkStart w:id="0" w:name="_Hlk28946138"/>
      <w:bookmarkStart w:id="1" w:name="_Hlk29548183"/>
      <w:r w:rsidRPr="004055F1">
        <w:rPr>
          <w:rFonts w:ascii="Arial" w:hAnsi="Arial" w:cs="Arial"/>
          <w:b/>
          <w:sz w:val="21"/>
          <w:szCs w:val="21"/>
          <w:lang w:eastAsia="es-ES"/>
        </w:rPr>
        <w:t xml:space="preserve">  </w:t>
      </w:r>
      <w:r w:rsidR="009F59C2" w:rsidRPr="004055F1">
        <w:rPr>
          <w:rFonts w:ascii="Arial" w:hAnsi="Arial" w:cs="Arial"/>
          <w:b/>
          <w:sz w:val="21"/>
          <w:szCs w:val="21"/>
          <w:lang w:eastAsia="es-ES"/>
        </w:rPr>
        <w:tab/>
      </w:r>
      <w:r w:rsidR="0034177C" w:rsidRPr="004055F1">
        <w:rPr>
          <w:rFonts w:ascii="Arial" w:hAnsi="Arial" w:cs="Arial"/>
          <w:b/>
          <w:sz w:val="16"/>
          <w:szCs w:val="16"/>
          <w:lang w:eastAsia="es-ES"/>
        </w:rPr>
        <w:t>CCE-DES-FM-17</w:t>
      </w:r>
    </w:p>
    <w:p w14:paraId="33FF83A2" w14:textId="77777777" w:rsidR="0034177C" w:rsidRPr="004055F1" w:rsidRDefault="0034177C" w:rsidP="007F6B46">
      <w:pPr>
        <w:spacing w:line="276" w:lineRule="auto"/>
        <w:jc w:val="both"/>
        <w:rPr>
          <w:rFonts w:ascii="Arial" w:eastAsia="Calibri" w:hAnsi="Arial" w:cs="Arial"/>
          <w:b/>
          <w:sz w:val="16"/>
          <w:szCs w:val="16"/>
        </w:rPr>
      </w:pPr>
    </w:p>
    <w:bookmarkEnd w:id="0"/>
    <w:bookmarkEnd w:id="1"/>
    <w:p w14:paraId="4F8449D4" w14:textId="77777777" w:rsidR="002E7F28" w:rsidRPr="00B41612" w:rsidRDefault="002E7F28" w:rsidP="002E7F28">
      <w:pPr>
        <w:jc w:val="both"/>
        <w:rPr>
          <w:rFonts w:ascii="Arial" w:eastAsia="Calibri" w:hAnsi="Arial" w:cs="Arial"/>
          <w:b/>
          <w:sz w:val="22"/>
        </w:rPr>
      </w:pPr>
      <w:r w:rsidRPr="00B41612">
        <w:rPr>
          <w:rFonts w:ascii="Arial" w:eastAsia="Calibri" w:hAnsi="Arial" w:cs="Arial"/>
          <w:b/>
          <w:sz w:val="22"/>
        </w:rPr>
        <w:t>DOCUMENTOS TIPO – Obligatoriedad</w:t>
      </w:r>
    </w:p>
    <w:p w14:paraId="21111A91" w14:textId="77777777" w:rsidR="002E7F28" w:rsidRPr="00B41612" w:rsidRDefault="002E7F28" w:rsidP="002E7F28">
      <w:pPr>
        <w:jc w:val="both"/>
        <w:rPr>
          <w:rFonts w:ascii="Arial" w:hAnsi="Arial" w:cs="Arial"/>
          <w:sz w:val="20"/>
          <w:szCs w:val="20"/>
        </w:rPr>
      </w:pPr>
    </w:p>
    <w:p w14:paraId="2834EA45" w14:textId="77777777" w:rsidR="002E7F28" w:rsidRPr="00253C0F" w:rsidRDefault="002E7F28" w:rsidP="002E7F28">
      <w:pPr>
        <w:jc w:val="both"/>
        <w:rPr>
          <w:rFonts w:ascii="Arial" w:eastAsia="Calibri" w:hAnsi="Arial" w:cs="Arial"/>
          <w:sz w:val="20"/>
          <w:szCs w:val="20"/>
        </w:rPr>
      </w:pPr>
      <w:r w:rsidRPr="00253C0F">
        <w:rPr>
          <w:rFonts w:ascii="Arial" w:eastAsia="Calibri" w:hAnsi="Arial" w:cs="Arial"/>
          <w:sz w:val="20"/>
          <w:szCs w:val="20"/>
        </w:rPr>
        <w:t>El artículo 4 de la Ley 1882 de 2018, modificado por el artículo 1 de la Ley 2022 de 2020, dispone que a la Agencia Nacional de Contratación Pública le corresponde adoptar los «documentos tipo que serán de obligatorio cumplimiento en la actividad contractual de todas las entidades sometidas al Estatuto General de Contratación de la Administración Pública».</w:t>
      </w:r>
    </w:p>
    <w:p w14:paraId="110C1862" w14:textId="77777777" w:rsidR="002E7F28" w:rsidRDefault="002E7F28" w:rsidP="002E7F28">
      <w:pPr>
        <w:jc w:val="both"/>
        <w:rPr>
          <w:rFonts w:ascii="Arial" w:eastAsia="Calibri" w:hAnsi="Arial" w:cs="Arial"/>
          <w:sz w:val="20"/>
          <w:szCs w:val="20"/>
        </w:rPr>
      </w:pPr>
    </w:p>
    <w:p w14:paraId="18102DBD" w14:textId="77777777" w:rsidR="002E7F28" w:rsidRPr="00B41612" w:rsidRDefault="002E7F28" w:rsidP="002E7F28">
      <w:pPr>
        <w:jc w:val="both"/>
        <w:rPr>
          <w:rFonts w:ascii="Arial" w:eastAsia="Calibri" w:hAnsi="Arial" w:cs="Arial"/>
          <w:sz w:val="20"/>
          <w:szCs w:val="20"/>
        </w:rPr>
      </w:pPr>
      <w:r w:rsidRPr="00253C0F">
        <w:rPr>
          <w:rFonts w:ascii="Arial" w:eastAsia="Calibri" w:hAnsi="Arial" w:cs="Arial"/>
          <w:sz w:val="20"/>
          <w:szCs w:val="20"/>
        </w:rPr>
        <w:t>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Para estos efectos, también añade que «[…] en la adopción de los documentos tipo, se tendrá en cuenta las características propias de las regiones, la cuantía, el fomento de la economía local y la naturaleza y especialidad de la contratación […]» .</w:t>
      </w:r>
    </w:p>
    <w:p w14:paraId="3FB75FBC" w14:textId="77777777" w:rsidR="002E7F28" w:rsidRDefault="002E7F28" w:rsidP="002E7F28">
      <w:pPr>
        <w:jc w:val="both"/>
        <w:rPr>
          <w:rFonts w:ascii="Arial" w:eastAsia="Calibri" w:hAnsi="Arial" w:cs="Arial"/>
          <w:b/>
          <w:bCs/>
          <w:sz w:val="22"/>
          <w:lang w:val="es-ES"/>
        </w:rPr>
      </w:pPr>
    </w:p>
    <w:p w14:paraId="78E09259" w14:textId="77777777" w:rsidR="002E7F28" w:rsidRPr="00B41612" w:rsidRDefault="002E7F28" w:rsidP="002E7F28">
      <w:pPr>
        <w:jc w:val="both"/>
        <w:rPr>
          <w:rFonts w:ascii="Arial" w:eastAsia="Calibri" w:hAnsi="Arial" w:cs="Arial"/>
          <w:b/>
          <w:bCs/>
          <w:sz w:val="22"/>
          <w:lang w:val="es-ES"/>
        </w:rPr>
      </w:pPr>
      <w:r w:rsidRPr="00B41612">
        <w:rPr>
          <w:rFonts w:ascii="Arial" w:eastAsia="Calibri" w:hAnsi="Arial" w:cs="Arial"/>
          <w:b/>
          <w:bCs/>
          <w:sz w:val="22"/>
          <w:lang w:val="es-ES"/>
        </w:rPr>
        <w:t xml:space="preserve">DOCUMENTOS TIPO </w:t>
      </w:r>
      <w:r w:rsidRPr="00B41612">
        <w:rPr>
          <w:rFonts w:ascii="Arial" w:eastAsia="Calibri" w:hAnsi="Arial" w:cs="Arial"/>
          <w:b/>
          <w:bCs/>
          <w:sz w:val="22"/>
        </w:rPr>
        <w:t>–</w:t>
      </w:r>
      <w:r w:rsidRPr="00B41612">
        <w:rPr>
          <w:rFonts w:ascii="Arial" w:eastAsia="Calibri" w:hAnsi="Arial" w:cs="Arial"/>
          <w:b/>
          <w:bCs/>
          <w:sz w:val="22"/>
          <w:lang w:val="es-ES"/>
        </w:rPr>
        <w:t xml:space="preserve"> Inalterabilidad </w:t>
      </w:r>
    </w:p>
    <w:p w14:paraId="5A5B657A" w14:textId="77777777" w:rsidR="002E7F28" w:rsidRPr="00B41612" w:rsidRDefault="002E7F28" w:rsidP="002E7F28">
      <w:pPr>
        <w:jc w:val="both"/>
        <w:rPr>
          <w:rFonts w:ascii="Arial" w:eastAsia="Calibri" w:hAnsi="Arial" w:cs="Arial"/>
          <w:b/>
          <w:bCs/>
          <w:sz w:val="20"/>
          <w:szCs w:val="20"/>
          <w:lang w:val="es-ES_tradnl"/>
        </w:rPr>
      </w:pPr>
    </w:p>
    <w:p w14:paraId="7F50F0FA" w14:textId="77777777" w:rsidR="002E7F28" w:rsidRPr="00253C0F" w:rsidRDefault="002E7F28" w:rsidP="002E7F28">
      <w:pPr>
        <w:jc w:val="both"/>
        <w:rPr>
          <w:rFonts w:ascii="Arial" w:eastAsia="Calibri" w:hAnsi="Arial" w:cs="Arial"/>
          <w:sz w:val="20"/>
          <w:szCs w:val="20"/>
        </w:rPr>
      </w:pPr>
      <w:r w:rsidRPr="00253C0F">
        <w:rPr>
          <w:rFonts w:ascii="Arial" w:eastAsia="Calibri" w:hAnsi="Arial" w:cs="Arial"/>
          <w:sz w:val="20"/>
          <w:szCs w:val="20"/>
        </w:rPr>
        <w:t xml:space="preserve">Para el procedimiento de mínima cuantía, el artículo 2.2.1.2.6.3.4 del Decreto 1082 de 2015 dispone la inalterabilidad de los Documentos Tipo, la cual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adoptados por el Gobierno Nacional, son de obligatorio cumplimiento para las entidades sometidas al Estatuto General de Contratación de la Administración Pública que adelanten procesos que deban regirse por su contenido, y no pueden variarse o modificarse los requisitos fijados en ellos. </w:t>
      </w:r>
    </w:p>
    <w:p w14:paraId="5F39AA18" w14:textId="77777777" w:rsidR="002E7F28" w:rsidRDefault="002E7F28" w:rsidP="002E7F28">
      <w:pPr>
        <w:jc w:val="both"/>
        <w:rPr>
          <w:rFonts w:ascii="Arial" w:eastAsia="Calibri" w:hAnsi="Arial" w:cs="Arial"/>
          <w:sz w:val="20"/>
          <w:szCs w:val="20"/>
        </w:rPr>
      </w:pPr>
    </w:p>
    <w:p w14:paraId="423F3D8D" w14:textId="77777777" w:rsidR="002E7F28" w:rsidRPr="00B41612" w:rsidRDefault="002E7F28" w:rsidP="002E7F28">
      <w:pPr>
        <w:jc w:val="both"/>
        <w:rPr>
          <w:rFonts w:ascii="Arial" w:eastAsia="Calibri" w:hAnsi="Arial" w:cs="Arial"/>
          <w:b/>
          <w:bCs/>
          <w:sz w:val="22"/>
        </w:rPr>
      </w:pPr>
      <w:r w:rsidRPr="00253C0F">
        <w:rPr>
          <w:rFonts w:ascii="Arial" w:eastAsia="Calibri" w:hAnsi="Arial" w:cs="Arial"/>
          <w:sz w:val="20"/>
          <w:szCs w:val="20"/>
        </w:rPr>
        <w:t>Esta prohibición la ratifica actualmente el artículo 2 de la Resolución No. 0094 de 2020, «por la cual se desarrollan e implementan los Documentos Tipo para los procesos de obra pública de infraestructura de transporte que se adelanten por la modalidad de mínima cuantía», al consagrar la inalterabilidad de los documentos tipo en los siguientes términos: «Las Entidades Estatales no pueden incluir condiciones o modificar las señaladas en los Documentos Tipo, a menos que expresamente se les faculte para hacerlo».</w:t>
      </w:r>
    </w:p>
    <w:p w14:paraId="0F29141B" w14:textId="77777777" w:rsidR="002E7F28" w:rsidRDefault="002E7F28" w:rsidP="002E7F28">
      <w:pPr>
        <w:jc w:val="both"/>
        <w:rPr>
          <w:rFonts w:ascii="Arial" w:eastAsia="Calibri" w:hAnsi="Arial" w:cs="Arial"/>
          <w:b/>
          <w:bCs/>
          <w:sz w:val="22"/>
        </w:rPr>
      </w:pPr>
    </w:p>
    <w:p w14:paraId="35F50708" w14:textId="77777777" w:rsidR="002E7F28" w:rsidRPr="00B41612" w:rsidRDefault="002E7F28" w:rsidP="002E7F28">
      <w:pPr>
        <w:jc w:val="both"/>
        <w:rPr>
          <w:rFonts w:ascii="Arial" w:hAnsi="Arial" w:cs="Arial"/>
          <w:b/>
          <w:bCs/>
          <w:sz w:val="22"/>
        </w:rPr>
      </w:pPr>
      <w:r w:rsidRPr="00B41612">
        <w:rPr>
          <w:rFonts w:ascii="Arial" w:eastAsia="Calibri" w:hAnsi="Arial" w:cs="Arial"/>
          <w:b/>
          <w:bCs/>
          <w:sz w:val="22"/>
        </w:rPr>
        <w:t xml:space="preserve">DOCUMENTOS TIPO – Inalterabilidad – Información </w:t>
      </w:r>
      <w:r w:rsidRPr="00B41612">
        <w:rPr>
          <w:rFonts w:ascii="Arial" w:eastAsia="Arial" w:hAnsi="Arial" w:cs="Arial"/>
          <w:b/>
          <w:bCs/>
          <w:sz w:val="22"/>
        </w:rPr>
        <w:t>– C</w:t>
      </w:r>
      <w:r w:rsidRPr="00B41612">
        <w:rPr>
          <w:rFonts w:ascii="Arial" w:eastAsia="Calibri" w:hAnsi="Arial" w:cs="Arial"/>
          <w:b/>
          <w:bCs/>
          <w:sz w:val="22"/>
        </w:rPr>
        <w:t xml:space="preserve">orchetes </w:t>
      </w:r>
      <w:r w:rsidRPr="00B41612">
        <w:rPr>
          <w:rFonts w:ascii="Arial" w:eastAsia="Arial" w:hAnsi="Arial" w:cs="Arial"/>
          <w:b/>
          <w:bCs/>
          <w:sz w:val="22"/>
        </w:rPr>
        <w:t>– R</w:t>
      </w:r>
      <w:r w:rsidRPr="00B41612">
        <w:rPr>
          <w:rFonts w:ascii="Arial" w:eastAsia="Calibri" w:hAnsi="Arial" w:cs="Arial"/>
          <w:b/>
          <w:bCs/>
          <w:sz w:val="22"/>
        </w:rPr>
        <w:t xml:space="preserve">esaltado gris – Experiencia </w:t>
      </w:r>
      <w:r w:rsidRPr="00B41612">
        <w:rPr>
          <w:rFonts w:ascii="Arial" w:eastAsia="Calibri" w:hAnsi="Arial" w:cs="Arial"/>
          <w:b/>
          <w:bCs/>
          <w:sz w:val="22"/>
        </w:rPr>
        <w:softHyphen/>
        <w:t>– Documentos válidos</w:t>
      </w:r>
    </w:p>
    <w:p w14:paraId="141B92BA" w14:textId="77777777" w:rsidR="002E7F28" w:rsidRPr="00B41612" w:rsidRDefault="002E7F28" w:rsidP="002E7F28">
      <w:pPr>
        <w:jc w:val="both"/>
        <w:rPr>
          <w:rFonts w:ascii="Arial" w:hAnsi="Arial" w:cs="Arial"/>
          <w:sz w:val="20"/>
          <w:szCs w:val="20"/>
        </w:rPr>
      </w:pPr>
    </w:p>
    <w:p w14:paraId="00D8B4BA" w14:textId="77777777" w:rsidR="002E7F28" w:rsidRPr="00253C0F" w:rsidRDefault="002E7F28" w:rsidP="002E7F28">
      <w:pPr>
        <w:spacing w:after="120"/>
        <w:jc w:val="both"/>
        <w:rPr>
          <w:rFonts w:ascii="Arial" w:hAnsi="Arial" w:cs="Arial"/>
          <w:bCs/>
          <w:sz w:val="20"/>
          <w:szCs w:val="20"/>
          <w:lang w:val="es-CO"/>
        </w:rPr>
      </w:pPr>
      <w:r w:rsidRPr="00B41612">
        <w:rPr>
          <w:rFonts w:ascii="Arial" w:hAnsi="Arial" w:cs="Arial"/>
          <w:bCs/>
          <w:sz w:val="20"/>
          <w:szCs w:val="20"/>
          <w:lang w:val="es-CO"/>
        </w:rPr>
        <w:t xml:space="preserve">[…] </w:t>
      </w:r>
      <w:r w:rsidRPr="00253C0F">
        <w:rPr>
          <w:rFonts w:ascii="Arial" w:hAnsi="Arial" w:cs="Arial"/>
          <w:bCs/>
          <w:sz w:val="20"/>
          <w:szCs w:val="20"/>
          <w:lang w:val="es-CO"/>
        </w:rPr>
        <w:t>la regla general frente la aplicación de la «Invitación Pública» es su inalterabilidad, y no se podrán incluir o modificar en los Documentos del Proceso las condiciones habilitantes, los factores técnicos y económicos de escogencia y los sistemas de ponderación distintos a los señalados en los Documentos Tipo. Sin perjuicio de lo anterior, si el objeto contractual incluye bienes o servicios ajenos a la obra pública de infraestructura de transporte se podrá incluir experiencia adicional, conforme las reglas señaladas en el párrafo anterior. Además, el documento tipo puede modificarse en aquellos supuestos en que este lo permita explícitamente, es decir, en los aspectos incluidos en corchetes y resaltados en gris.</w:t>
      </w:r>
    </w:p>
    <w:p w14:paraId="1499FE2B" w14:textId="77777777" w:rsidR="002E7F28" w:rsidRDefault="002E7F28" w:rsidP="002E7F28">
      <w:pPr>
        <w:pStyle w:val="InviasNormal"/>
        <w:spacing w:before="0" w:after="0"/>
        <w:rPr>
          <w:rFonts w:ascii="Arial" w:eastAsiaTheme="minorHAnsi" w:hAnsi="Arial" w:cs="Arial"/>
          <w:bCs/>
          <w:color w:val="auto"/>
          <w:sz w:val="20"/>
          <w:szCs w:val="20"/>
          <w:lang w:val="es-CO" w:eastAsia="en-US"/>
        </w:rPr>
      </w:pPr>
      <w:r w:rsidRPr="00253C0F">
        <w:rPr>
          <w:rFonts w:ascii="Arial" w:eastAsiaTheme="minorHAnsi" w:hAnsi="Arial" w:cs="Arial"/>
          <w:bCs/>
          <w:color w:val="auto"/>
          <w:sz w:val="20"/>
          <w:szCs w:val="20"/>
          <w:lang w:val="es-CO" w:eastAsia="en-US"/>
        </w:rPr>
        <w:t xml:space="preserve">En tal sentido, comoquiera que de acuerdo con el parágrafo 7 del artículo 2 de la Ley 1150 de 2007, adicionado por el artículo 4 de la Ley 1882 de 2018 y posteriormente modificado por el artículo 4 de la Ley 2022 de 2020, los requisitos habilitantes y factores de escogencia adoptados por los documentos tipo son obligatorios para las entidades regidas por el EGCAP, siendo además </w:t>
      </w:r>
      <w:r w:rsidRPr="00253C0F">
        <w:rPr>
          <w:rFonts w:ascii="Arial" w:eastAsiaTheme="minorHAnsi" w:hAnsi="Arial" w:cs="Arial"/>
          <w:bCs/>
          <w:color w:val="auto"/>
          <w:sz w:val="20"/>
          <w:szCs w:val="20"/>
          <w:lang w:val="es-CO" w:eastAsia="en-US"/>
        </w:rPr>
        <w:lastRenderedPageBreak/>
        <w:t>inalterables conforme al artículo 2.2.1.2.6.3.4, lo que las entidades estatales deben respetar su contenido. Conforme a esto, al aplicar los documentos tipo de obra pública de infraestructura de transporte de mínima cuantía, las entidades estatales deben permitir acreditar la experiencia mediante los documentos enlistados como válidos en el numeral 4.5.4 de la «Invitación Pública» adoptada por esta Agencia mediante la Resolución No. 0094 de 2020.</w:t>
      </w:r>
    </w:p>
    <w:p w14:paraId="72B86CBE" w14:textId="77777777" w:rsidR="002E7F28" w:rsidRDefault="002E7F28" w:rsidP="002E7F28">
      <w:pPr>
        <w:pStyle w:val="InviasNormal"/>
        <w:spacing w:before="0" w:after="0"/>
        <w:rPr>
          <w:rFonts w:ascii="Arial" w:eastAsiaTheme="minorHAnsi" w:hAnsi="Arial" w:cs="Arial"/>
          <w:bCs/>
          <w:color w:val="auto"/>
          <w:sz w:val="20"/>
          <w:szCs w:val="20"/>
          <w:lang w:val="es-CO" w:eastAsia="en-US"/>
        </w:rPr>
      </w:pPr>
    </w:p>
    <w:p w14:paraId="2830B869" w14:textId="77777777" w:rsidR="002E7F28" w:rsidRPr="00B41612" w:rsidRDefault="002E7F28" w:rsidP="002E7F28">
      <w:pPr>
        <w:pStyle w:val="InviasNormal"/>
        <w:spacing w:before="0" w:after="0"/>
        <w:rPr>
          <w:rFonts w:ascii="Arial" w:eastAsia="Calibri" w:hAnsi="Arial" w:cs="Arial"/>
          <w:b/>
          <w:bCs/>
          <w:color w:val="auto"/>
          <w:sz w:val="22"/>
          <w:szCs w:val="22"/>
          <w:lang w:val="es-ES_tradnl"/>
        </w:rPr>
      </w:pPr>
      <w:r w:rsidRPr="00B41612">
        <w:rPr>
          <w:rFonts w:ascii="Arial" w:eastAsia="Calibri" w:hAnsi="Arial" w:cs="Arial"/>
          <w:b/>
          <w:bCs/>
          <w:color w:val="auto"/>
          <w:sz w:val="22"/>
          <w:szCs w:val="22"/>
          <w:lang w:val="es-ES_tradnl"/>
        </w:rPr>
        <w:t xml:space="preserve">DOCUMENTOS TIPO </w:t>
      </w:r>
      <w:bookmarkStart w:id="2" w:name="_Hlk39666823"/>
      <w:r w:rsidRPr="00B41612">
        <w:rPr>
          <w:rFonts w:ascii="Arial" w:eastAsia="Calibri" w:hAnsi="Arial" w:cs="Arial"/>
          <w:b/>
          <w:color w:val="auto"/>
          <w:sz w:val="22"/>
        </w:rPr>
        <w:t>–</w:t>
      </w:r>
      <w:bookmarkEnd w:id="2"/>
      <w:r w:rsidRPr="00B41612">
        <w:rPr>
          <w:rFonts w:ascii="Arial" w:eastAsia="Calibri" w:hAnsi="Arial" w:cs="Arial"/>
          <w:b/>
          <w:bCs/>
          <w:color w:val="auto"/>
          <w:sz w:val="22"/>
          <w:szCs w:val="22"/>
          <w:lang w:val="es-ES_tradnl"/>
        </w:rPr>
        <w:t xml:space="preserve"> Inalterabilidad </w:t>
      </w:r>
      <w:r w:rsidRPr="00B41612">
        <w:rPr>
          <w:rFonts w:ascii="Arial" w:eastAsia="Calibri" w:hAnsi="Arial" w:cs="Arial"/>
          <w:b/>
          <w:color w:val="auto"/>
          <w:sz w:val="22"/>
        </w:rPr>
        <w:t>–</w:t>
      </w:r>
      <w:r w:rsidRPr="00B41612">
        <w:rPr>
          <w:rFonts w:ascii="Arial" w:eastAsia="Calibri" w:hAnsi="Arial" w:cs="Arial"/>
          <w:b/>
          <w:bCs/>
          <w:color w:val="auto"/>
          <w:sz w:val="22"/>
          <w:szCs w:val="22"/>
          <w:lang w:val="es-ES_tradnl"/>
        </w:rPr>
        <w:t xml:space="preserve"> Principio de prevalencia del derecho sustancial</w:t>
      </w:r>
    </w:p>
    <w:p w14:paraId="701F6E48" w14:textId="77777777" w:rsidR="002E7F28" w:rsidRPr="00B41612" w:rsidRDefault="002E7F28" w:rsidP="002E7F28">
      <w:pPr>
        <w:jc w:val="both"/>
        <w:rPr>
          <w:rFonts w:ascii="Arial" w:eastAsia="Calibri" w:hAnsi="Arial" w:cs="Arial"/>
          <w:b/>
          <w:bCs/>
          <w:sz w:val="20"/>
          <w:szCs w:val="20"/>
          <w:lang w:val="es-ES_tradnl"/>
        </w:rPr>
      </w:pPr>
    </w:p>
    <w:p w14:paraId="00D6ADB5" w14:textId="77777777" w:rsidR="002E7F28" w:rsidRPr="00253C0F" w:rsidRDefault="002E7F28" w:rsidP="002E7F28">
      <w:pPr>
        <w:jc w:val="both"/>
        <w:rPr>
          <w:rFonts w:ascii="Arial" w:eastAsia="Calibri" w:hAnsi="Arial" w:cs="Arial"/>
          <w:sz w:val="20"/>
          <w:szCs w:val="20"/>
          <w:lang w:val="es-ES_tradnl"/>
        </w:rPr>
      </w:pPr>
      <w:r w:rsidRPr="00B41612">
        <w:rPr>
          <w:rFonts w:ascii="Arial" w:eastAsia="Calibri" w:hAnsi="Arial" w:cs="Arial"/>
          <w:sz w:val="20"/>
          <w:szCs w:val="20"/>
          <w:lang w:val="es-ES_tradnl"/>
        </w:rPr>
        <w:t xml:space="preserve">[…] </w:t>
      </w:r>
      <w:r w:rsidRPr="00253C0F">
        <w:rPr>
          <w:rFonts w:ascii="Arial" w:eastAsia="Calibri" w:hAnsi="Arial" w:cs="Arial"/>
          <w:sz w:val="20"/>
          <w:szCs w:val="20"/>
          <w:lang w:val="es-ES_tradnl"/>
        </w:rPr>
        <w:t>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los Documentos Tipo, sin distingo de la formalidad de la que se sirvan para ello los actores del sistema de contratación pública.</w:t>
      </w:r>
    </w:p>
    <w:p w14:paraId="46D29B72" w14:textId="77777777" w:rsidR="002E7F28" w:rsidRDefault="002E7F28" w:rsidP="002E7F28">
      <w:pPr>
        <w:autoSpaceDE w:val="0"/>
        <w:autoSpaceDN w:val="0"/>
        <w:adjustRightInd w:val="0"/>
        <w:jc w:val="both"/>
        <w:rPr>
          <w:rFonts w:ascii="Arial" w:eastAsia="Calibri" w:hAnsi="Arial" w:cs="Arial"/>
          <w:sz w:val="20"/>
          <w:szCs w:val="20"/>
          <w:lang w:val="es-ES_tradnl"/>
        </w:rPr>
      </w:pPr>
    </w:p>
    <w:p w14:paraId="18A24214" w14:textId="77777777" w:rsidR="002E7F28" w:rsidRPr="00B41612" w:rsidRDefault="002E7F28" w:rsidP="002E7F28">
      <w:pPr>
        <w:autoSpaceDE w:val="0"/>
        <w:autoSpaceDN w:val="0"/>
        <w:adjustRightInd w:val="0"/>
        <w:jc w:val="both"/>
        <w:rPr>
          <w:rFonts w:ascii="Arial" w:hAnsi="Arial" w:cs="Arial"/>
          <w:szCs w:val="24"/>
          <w:lang w:val="es-CO"/>
        </w:rPr>
      </w:pPr>
      <w:r w:rsidRPr="00253C0F">
        <w:rPr>
          <w:rFonts w:ascii="Arial" w:eastAsia="Calibri" w:hAnsi="Arial" w:cs="Arial"/>
          <w:sz w:val="20"/>
          <w:szCs w:val="20"/>
          <w:lang w:val="es-ES_tradnl"/>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3036DA6B" w14:textId="7DD77E7B" w:rsidR="006957EC" w:rsidRDefault="006957EC" w:rsidP="006957EC">
      <w:pPr>
        <w:autoSpaceDE w:val="0"/>
        <w:autoSpaceDN w:val="0"/>
        <w:adjustRightInd w:val="0"/>
        <w:rPr>
          <w:rFonts w:ascii="Arial" w:hAnsi="Arial" w:cs="Arial"/>
          <w:sz w:val="20"/>
          <w:szCs w:val="20"/>
          <w:lang w:val="es-CO"/>
        </w:rPr>
      </w:pPr>
    </w:p>
    <w:p w14:paraId="4F1C1F9B" w14:textId="04F55EF2" w:rsidR="002E7F28" w:rsidRDefault="002E7F28" w:rsidP="006957EC">
      <w:pPr>
        <w:autoSpaceDE w:val="0"/>
        <w:autoSpaceDN w:val="0"/>
        <w:adjustRightInd w:val="0"/>
        <w:rPr>
          <w:rFonts w:ascii="Arial" w:hAnsi="Arial" w:cs="Arial"/>
          <w:sz w:val="20"/>
          <w:szCs w:val="20"/>
          <w:lang w:val="es-CO"/>
        </w:rPr>
      </w:pPr>
    </w:p>
    <w:p w14:paraId="54481107" w14:textId="6BC20C56" w:rsidR="002E7F28" w:rsidRDefault="002E7F28" w:rsidP="006957EC">
      <w:pPr>
        <w:autoSpaceDE w:val="0"/>
        <w:autoSpaceDN w:val="0"/>
        <w:adjustRightInd w:val="0"/>
        <w:rPr>
          <w:rFonts w:ascii="Arial" w:hAnsi="Arial" w:cs="Arial"/>
          <w:sz w:val="20"/>
          <w:szCs w:val="20"/>
          <w:lang w:val="es-CO"/>
        </w:rPr>
      </w:pPr>
    </w:p>
    <w:p w14:paraId="0E60346F" w14:textId="1BC83D19" w:rsidR="002E7F28" w:rsidRDefault="002E7F28" w:rsidP="006957EC">
      <w:pPr>
        <w:autoSpaceDE w:val="0"/>
        <w:autoSpaceDN w:val="0"/>
        <w:adjustRightInd w:val="0"/>
        <w:rPr>
          <w:rFonts w:ascii="Arial" w:hAnsi="Arial" w:cs="Arial"/>
          <w:sz w:val="20"/>
          <w:szCs w:val="20"/>
          <w:lang w:val="es-CO"/>
        </w:rPr>
      </w:pPr>
    </w:p>
    <w:p w14:paraId="6BDCB974" w14:textId="0DC37B06" w:rsidR="002E7F28" w:rsidRDefault="002E7F28" w:rsidP="006957EC">
      <w:pPr>
        <w:autoSpaceDE w:val="0"/>
        <w:autoSpaceDN w:val="0"/>
        <w:adjustRightInd w:val="0"/>
        <w:rPr>
          <w:rFonts w:ascii="Arial" w:hAnsi="Arial" w:cs="Arial"/>
          <w:sz w:val="20"/>
          <w:szCs w:val="20"/>
          <w:lang w:val="es-CO"/>
        </w:rPr>
      </w:pPr>
    </w:p>
    <w:p w14:paraId="1F534D9A" w14:textId="59D4DE2B" w:rsidR="002E7F28" w:rsidRDefault="002E7F28" w:rsidP="006957EC">
      <w:pPr>
        <w:autoSpaceDE w:val="0"/>
        <w:autoSpaceDN w:val="0"/>
        <w:adjustRightInd w:val="0"/>
        <w:rPr>
          <w:rFonts w:ascii="Arial" w:hAnsi="Arial" w:cs="Arial"/>
          <w:sz w:val="20"/>
          <w:szCs w:val="20"/>
          <w:lang w:val="es-CO"/>
        </w:rPr>
      </w:pPr>
    </w:p>
    <w:p w14:paraId="565BED90" w14:textId="1FB59444" w:rsidR="002E7F28" w:rsidRDefault="002E7F28" w:rsidP="006957EC">
      <w:pPr>
        <w:autoSpaceDE w:val="0"/>
        <w:autoSpaceDN w:val="0"/>
        <w:adjustRightInd w:val="0"/>
        <w:rPr>
          <w:rFonts w:ascii="Arial" w:hAnsi="Arial" w:cs="Arial"/>
          <w:sz w:val="20"/>
          <w:szCs w:val="20"/>
          <w:lang w:val="es-CO"/>
        </w:rPr>
      </w:pPr>
    </w:p>
    <w:p w14:paraId="1405BE36" w14:textId="3B5ED85D" w:rsidR="002E7F28" w:rsidRDefault="002E7F28" w:rsidP="006957EC">
      <w:pPr>
        <w:autoSpaceDE w:val="0"/>
        <w:autoSpaceDN w:val="0"/>
        <w:adjustRightInd w:val="0"/>
        <w:rPr>
          <w:rFonts w:ascii="Arial" w:hAnsi="Arial" w:cs="Arial"/>
          <w:sz w:val="20"/>
          <w:szCs w:val="20"/>
          <w:lang w:val="es-CO"/>
        </w:rPr>
      </w:pPr>
    </w:p>
    <w:p w14:paraId="409F2AD9" w14:textId="353B901D" w:rsidR="002E7F28" w:rsidRDefault="002E7F28" w:rsidP="006957EC">
      <w:pPr>
        <w:autoSpaceDE w:val="0"/>
        <w:autoSpaceDN w:val="0"/>
        <w:adjustRightInd w:val="0"/>
        <w:rPr>
          <w:rFonts w:ascii="Arial" w:hAnsi="Arial" w:cs="Arial"/>
          <w:sz w:val="20"/>
          <w:szCs w:val="20"/>
          <w:lang w:val="es-CO"/>
        </w:rPr>
      </w:pPr>
    </w:p>
    <w:p w14:paraId="491474BD" w14:textId="30CF4616" w:rsidR="002E7F28" w:rsidRDefault="002E7F28" w:rsidP="006957EC">
      <w:pPr>
        <w:autoSpaceDE w:val="0"/>
        <w:autoSpaceDN w:val="0"/>
        <w:adjustRightInd w:val="0"/>
        <w:rPr>
          <w:rFonts w:ascii="Arial" w:hAnsi="Arial" w:cs="Arial"/>
          <w:sz w:val="20"/>
          <w:szCs w:val="20"/>
          <w:lang w:val="es-CO"/>
        </w:rPr>
      </w:pPr>
    </w:p>
    <w:p w14:paraId="1AC08227" w14:textId="664DC292" w:rsidR="002E7F28" w:rsidRDefault="002E7F28" w:rsidP="006957EC">
      <w:pPr>
        <w:autoSpaceDE w:val="0"/>
        <w:autoSpaceDN w:val="0"/>
        <w:adjustRightInd w:val="0"/>
        <w:rPr>
          <w:rFonts w:ascii="Arial" w:hAnsi="Arial" w:cs="Arial"/>
          <w:sz w:val="20"/>
          <w:szCs w:val="20"/>
          <w:lang w:val="es-CO"/>
        </w:rPr>
      </w:pPr>
    </w:p>
    <w:p w14:paraId="502E41EA" w14:textId="19A396E9" w:rsidR="002E7F28" w:rsidRDefault="002E7F28" w:rsidP="006957EC">
      <w:pPr>
        <w:autoSpaceDE w:val="0"/>
        <w:autoSpaceDN w:val="0"/>
        <w:adjustRightInd w:val="0"/>
        <w:rPr>
          <w:rFonts w:ascii="Arial" w:hAnsi="Arial" w:cs="Arial"/>
          <w:sz w:val="20"/>
          <w:szCs w:val="20"/>
          <w:lang w:val="es-CO"/>
        </w:rPr>
      </w:pPr>
    </w:p>
    <w:p w14:paraId="33E12783" w14:textId="5FB58F46" w:rsidR="002E7F28" w:rsidRDefault="002E7F28" w:rsidP="006957EC">
      <w:pPr>
        <w:autoSpaceDE w:val="0"/>
        <w:autoSpaceDN w:val="0"/>
        <w:adjustRightInd w:val="0"/>
        <w:rPr>
          <w:rFonts w:ascii="Arial" w:hAnsi="Arial" w:cs="Arial"/>
          <w:sz w:val="20"/>
          <w:szCs w:val="20"/>
          <w:lang w:val="es-CO"/>
        </w:rPr>
      </w:pPr>
    </w:p>
    <w:p w14:paraId="53466398" w14:textId="4E679F07" w:rsidR="002E7F28" w:rsidRDefault="002E7F28" w:rsidP="006957EC">
      <w:pPr>
        <w:autoSpaceDE w:val="0"/>
        <w:autoSpaceDN w:val="0"/>
        <w:adjustRightInd w:val="0"/>
        <w:rPr>
          <w:rFonts w:ascii="Arial" w:hAnsi="Arial" w:cs="Arial"/>
          <w:sz w:val="20"/>
          <w:szCs w:val="20"/>
          <w:lang w:val="es-CO"/>
        </w:rPr>
      </w:pPr>
    </w:p>
    <w:p w14:paraId="784C9D17" w14:textId="2E337B7C" w:rsidR="002E7F28" w:rsidRDefault="002E7F28" w:rsidP="006957EC">
      <w:pPr>
        <w:autoSpaceDE w:val="0"/>
        <w:autoSpaceDN w:val="0"/>
        <w:adjustRightInd w:val="0"/>
        <w:rPr>
          <w:rFonts w:ascii="Arial" w:hAnsi="Arial" w:cs="Arial"/>
          <w:sz w:val="20"/>
          <w:szCs w:val="20"/>
          <w:lang w:val="es-CO"/>
        </w:rPr>
      </w:pPr>
    </w:p>
    <w:p w14:paraId="08150EE7" w14:textId="2AE97901" w:rsidR="002E7F28" w:rsidRDefault="002E7F28" w:rsidP="006957EC">
      <w:pPr>
        <w:autoSpaceDE w:val="0"/>
        <w:autoSpaceDN w:val="0"/>
        <w:adjustRightInd w:val="0"/>
        <w:rPr>
          <w:rFonts w:ascii="Arial" w:hAnsi="Arial" w:cs="Arial"/>
          <w:sz w:val="20"/>
          <w:szCs w:val="20"/>
          <w:lang w:val="es-CO"/>
        </w:rPr>
      </w:pPr>
    </w:p>
    <w:p w14:paraId="59D3E0F8" w14:textId="306A807B" w:rsidR="002E7F28" w:rsidRDefault="002E7F28" w:rsidP="006957EC">
      <w:pPr>
        <w:autoSpaceDE w:val="0"/>
        <w:autoSpaceDN w:val="0"/>
        <w:adjustRightInd w:val="0"/>
        <w:rPr>
          <w:rFonts w:ascii="Arial" w:hAnsi="Arial" w:cs="Arial"/>
          <w:sz w:val="20"/>
          <w:szCs w:val="20"/>
          <w:lang w:val="es-CO"/>
        </w:rPr>
      </w:pPr>
    </w:p>
    <w:p w14:paraId="00CFC83A" w14:textId="3E410EDF" w:rsidR="002E7F28" w:rsidRDefault="002E7F28" w:rsidP="006957EC">
      <w:pPr>
        <w:autoSpaceDE w:val="0"/>
        <w:autoSpaceDN w:val="0"/>
        <w:adjustRightInd w:val="0"/>
        <w:rPr>
          <w:rFonts w:ascii="Arial" w:hAnsi="Arial" w:cs="Arial"/>
          <w:sz w:val="20"/>
          <w:szCs w:val="20"/>
          <w:lang w:val="es-CO"/>
        </w:rPr>
      </w:pPr>
    </w:p>
    <w:p w14:paraId="60E44486" w14:textId="3025A0DF" w:rsidR="002E7F28" w:rsidRDefault="002E7F28" w:rsidP="006957EC">
      <w:pPr>
        <w:autoSpaceDE w:val="0"/>
        <w:autoSpaceDN w:val="0"/>
        <w:adjustRightInd w:val="0"/>
        <w:rPr>
          <w:rFonts w:ascii="Arial" w:hAnsi="Arial" w:cs="Arial"/>
          <w:sz w:val="20"/>
          <w:szCs w:val="20"/>
          <w:lang w:val="es-CO"/>
        </w:rPr>
      </w:pPr>
    </w:p>
    <w:p w14:paraId="2E995CD6" w14:textId="4C8B3EB4" w:rsidR="002E7F28" w:rsidRDefault="002E7F28" w:rsidP="006957EC">
      <w:pPr>
        <w:autoSpaceDE w:val="0"/>
        <w:autoSpaceDN w:val="0"/>
        <w:adjustRightInd w:val="0"/>
        <w:rPr>
          <w:rFonts w:ascii="Arial" w:hAnsi="Arial" w:cs="Arial"/>
          <w:sz w:val="20"/>
          <w:szCs w:val="20"/>
          <w:lang w:val="es-CO"/>
        </w:rPr>
      </w:pPr>
    </w:p>
    <w:p w14:paraId="14F16BBD" w14:textId="0CBEFE2A" w:rsidR="002E7F28" w:rsidRDefault="002E7F28" w:rsidP="006957EC">
      <w:pPr>
        <w:autoSpaceDE w:val="0"/>
        <w:autoSpaceDN w:val="0"/>
        <w:adjustRightInd w:val="0"/>
        <w:rPr>
          <w:rFonts w:ascii="Arial" w:hAnsi="Arial" w:cs="Arial"/>
          <w:sz w:val="20"/>
          <w:szCs w:val="20"/>
          <w:lang w:val="es-CO"/>
        </w:rPr>
      </w:pPr>
    </w:p>
    <w:p w14:paraId="16295632" w14:textId="4ADC73D6" w:rsidR="002E7F28" w:rsidRDefault="002E7F28" w:rsidP="006957EC">
      <w:pPr>
        <w:autoSpaceDE w:val="0"/>
        <w:autoSpaceDN w:val="0"/>
        <w:adjustRightInd w:val="0"/>
        <w:rPr>
          <w:rFonts w:ascii="Arial" w:hAnsi="Arial" w:cs="Arial"/>
          <w:sz w:val="20"/>
          <w:szCs w:val="20"/>
          <w:lang w:val="es-CO"/>
        </w:rPr>
      </w:pPr>
    </w:p>
    <w:p w14:paraId="0654B103" w14:textId="7A177283" w:rsidR="002E7F28" w:rsidRDefault="002E7F28" w:rsidP="006957EC">
      <w:pPr>
        <w:autoSpaceDE w:val="0"/>
        <w:autoSpaceDN w:val="0"/>
        <w:adjustRightInd w:val="0"/>
        <w:rPr>
          <w:rFonts w:ascii="Arial" w:hAnsi="Arial" w:cs="Arial"/>
          <w:sz w:val="20"/>
          <w:szCs w:val="20"/>
          <w:lang w:val="es-CO"/>
        </w:rPr>
      </w:pPr>
    </w:p>
    <w:p w14:paraId="70911528" w14:textId="08E58C42" w:rsidR="002E7F28" w:rsidRDefault="002E7F28" w:rsidP="006957EC">
      <w:pPr>
        <w:autoSpaceDE w:val="0"/>
        <w:autoSpaceDN w:val="0"/>
        <w:adjustRightInd w:val="0"/>
        <w:rPr>
          <w:rFonts w:ascii="Arial" w:hAnsi="Arial" w:cs="Arial"/>
          <w:sz w:val="20"/>
          <w:szCs w:val="20"/>
          <w:lang w:val="es-CO"/>
        </w:rPr>
      </w:pPr>
    </w:p>
    <w:p w14:paraId="694262AB" w14:textId="77777777" w:rsidR="002E7F28" w:rsidRPr="004055F1" w:rsidRDefault="002E7F28" w:rsidP="006957EC">
      <w:pPr>
        <w:autoSpaceDE w:val="0"/>
        <w:autoSpaceDN w:val="0"/>
        <w:adjustRightInd w:val="0"/>
        <w:rPr>
          <w:rFonts w:ascii="Arial" w:hAnsi="Arial" w:cs="Arial"/>
          <w:sz w:val="20"/>
          <w:szCs w:val="20"/>
          <w:lang w:val="es-CO"/>
        </w:rPr>
      </w:pPr>
    </w:p>
    <w:p w14:paraId="7E623971" w14:textId="77777777" w:rsidR="00B9733D" w:rsidRPr="004055F1" w:rsidRDefault="00B9733D" w:rsidP="00B9733D">
      <w:pPr>
        <w:autoSpaceDE w:val="0"/>
        <w:autoSpaceDN w:val="0"/>
        <w:adjustRightInd w:val="0"/>
        <w:rPr>
          <w:rFonts w:ascii="Arial" w:hAnsi="Arial" w:cs="Arial"/>
          <w:szCs w:val="24"/>
          <w:lang w:val="es-CO"/>
        </w:rPr>
      </w:pPr>
    </w:p>
    <w:p w14:paraId="67AA9112" w14:textId="56C9EB48" w:rsidR="002C369B" w:rsidRPr="004055F1" w:rsidRDefault="00457452" w:rsidP="002C369B">
      <w:pPr>
        <w:rPr>
          <w:rFonts w:ascii="Arial" w:eastAsia="Calibri" w:hAnsi="Arial" w:cs="Arial"/>
          <w:b/>
          <w:sz w:val="20"/>
          <w:szCs w:val="20"/>
        </w:rPr>
      </w:pPr>
      <w:r>
        <w:rPr>
          <w:noProof/>
        </w:rPr>
        <w:lastRenderedPageBreak/>
        <w:drawing>
          <wp:anchor distT="0" distB="0" distL="114300" distR="114300" simplePos="0" relativeHeight="251659264" behindDoc="0" locked="0" layoutInCell="1" allowOverlap="1" wp14:anchorId="625821B2" wp14:editId="34DED2C8">
            <wp:simplePos x="0" y="0"/>
            <wp:positionH relativeFrom="column">
              <wp:posOffset>3758565</wp:posOffset>
            </wp:positionH>
            <wp:positionV relativeFrom="paragraph">
              <wp:posOffset>0</wp:posOffset>
            </wp:positionV>
            <wp:extent cx="2415540" cy="553720"/>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554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69B" w:rsidRPr="004055F1">
        <w:rPr>
          <w:rFonts w:ascii="Arial" w:eastAsia="Calibri" w:hAnsi="Arial" w:cs="Arial"/>
          <w:sz w:val="22"/>
          <w:szCs w:val="20"/>
        </w:rPr>
        <w:t xml:space="preserve">Bogotá D.C., </w:t>
      </w:r>
      <w:r w:rsidR="002C369B" w:rsidRPr="004055F1">
        <w:rPr>
          <w:rFonts w:ascii="Arial" w:eastAsia="Calibri" w:hAnsi="Arial" w:cs="Arial"/>
          <w:b/>
          <w:sz w:val="22"/>
          <w:szCs w:val="20"/>
        </w:rPr>
        <w:t>##FechaActual</w:t>
      </w:r>
    </w:p>
    <w:p w14:paraId="158C53D5" w14:textId="77777777" w:rsidR="002C369B" w:rsidRPr="004055F1" w:rsidRDefault="002C369B" w:rsidP="002C369B">
      <w:pPr>
        <w:jc w:val="right"/>
        <w:rPr>
          <w:rFonts w:ascii="Arial" w:eastAsia="Calibri" w:hAnsi="Arial" w:cs="Arial"/>
          <w:b/>
          <w:sz w:val="22"/>
          <w:szCs w:val="20"/>
        </w:rPr>
      </w:pPr>
    </w:p>
    <w:p w14:paraId="51BC7D4B" w14:textId="35E1BDF9" w:rsidR="00411DB3" w:rsidRPr="004055F1" w:rsidRDefault="00411DB3" w:rsidP="00411DB3">
      <w:pPr>
        <w:rPr>
          <w:rFonts w:ascii="Arial" w:eastAsia="Calibri" w:hAnsi="Arial" w:cs="Arial"/>
          <w:sz w:val="22"/>
        </w:rPr>
      </w:pPr>
    </w:p>
    <w:p w14:paraId="21F9D5B4" w14:textId="3EBC8DFC" w:rsidR="00411DB3" w:rsidRPr="004055F1" w:rsidRDefault="00817308" w:rsidP="00411DB3">
      <w:pPr>
        <w:rPr>
          <w:rFonts w:ascii="Arial" w:eastAsia="Calibri" w:hAnsi="Arial" w:cs="Arial"/>
          <w:sz w:val="22"/>
        </w:rPr>
      </w:pPr>
      <w:r w:rsidRPr="004055F1">
        <w:rPr>
          <w:rFonts w:ascii="Arial" w:eastAsia="Calibri" w:hAnsi="Arial" w:cs="Arial"/>
          <w:sz w:val="22"/>
        </w:rPr>
        <w:t>S</w:t>
      </w:r>
      <w:r w:rsidR="00411DB3" w:rsidRPr="004055F1">
        <w:rPr>
          <w:rFonts w:ascii="Arial" w:eastAsia="Calibri" w:hAnsi="Arial" w:cs="Arial"/>
          <w:sz w:val="22"/>
        </w:rPr>
        <w:t>eñor</w:t>
      </w:r>
      <w:r w:rsidR="00234551" w:rsidRPr="004055F1">
        <w:rPr>
          <w:rFonts w:ascii="Arial" w:eastAsia="Calibri" w:hAnsi="Arial" w:cs="Arial"/>
          <w:sz w:val="22"/>
        </w:rPr>
        <w:t>a</w:t>
      </w:r>
      <w:r w:rsidR="00411DB3" w:rsidRPr="004055F1">
        <w:rPr>
          <w:rFonts w:ascii="Arial" w:eastAsia="Calibri" w:hAnsi="Arial" w:cs="Arial"/>
          <w:sz w:val="22"/>
        </w:rPr>
        <w:t xml:space="preserve"> </w:t>
      </w:r>
    </w:p>
    <w:p w14:paraId="20FCBE98" w14:textId="553F25FC" w:rsidR="002C369B" w:rsidRPr="004055F1" w:rsidRDefault="0029211C" w:rsidP="00411DB3">
      <w:pPr>
        <w:rPr>
          <w:rFonts w:ascii="Arial" w:eastAsia="Calibri" w:hAnsi="Arial" w:cs="Arial"/>
          <w:b/>
          <w:sz w:val="22"/>
        </w:rPr>
      </w:pPr>
      <w:r w:rsidRPr="004055F1">
        <w:rPr>
          <w:rFonts w:ascii="Arial" w:eastAsia="Calibri" w:hAnsi="Arial" w:cs="Arial"/>
          <w:b/>
          <w:sz w:val="22"/>
        </w:rPr>
        <w:t xml:space="preserve">Natali </w:t>
      </w:r>
      <w:r w:rsidR="004055F1" w:rsidRPr="004055F1">
        <w:rPr>
          <w:rFonts w:ascii="Arial" w:eastAsia="Calibri" w:hAnsi="Arial" w:cs="Arial"/>
          <w:b/>
          <w:sz w:val="22"/>
        </w:rPr>
        <w:t>Álvarez</w:t>
      </w:r>
      <w:r w:rsidRPr="004055F1">
        <w:rPr>
          <w:rFonts w:ascii="Arial" w:eastAsia="Calibri" w:hAnsi="Arial" w:cs="Arial"/>
          <w:b/>
          <w:sz w:val="22"/>
        </w:rPr>
        <w:t xml:space="preserve"> Monar</w:t>
      </w:r>
    </w:p>
    <w:p w14:paraId="6B1ABAAF" w14:textId="43EB11F4" w:rsidR="00411DB3" w:rsidRPr="004055F1" w:rsidRDefault="002C369B" w:rsidP="00411DB3">
      <w:pPr>
        <w:rPr>
          <w:rFonts w:ascii="Arial" w:eastAsia="Calibri" w:hAnsi="Arial" w:cs="Arial"/>
          <w:sz w:val="22"/>
        </w:rPr>
      </w:pPr>
      <w:r w:rsidRPr="004055F1">
        <w:rPr>
          <w:rFonts w:ascii="Arial" w:eastAsia="Calibri" w:hAnsi="Arial" w:cs="Arial"/>
          <w:sz w:val="22"/>
        </w:rPr>
        <w:t>Cali, Valle del Cauca</w:t>
      </w:r>
    </w:p>
    <w:p w14:paraId="5FF87376" w14:textId="77777777" w:rsidR="00411DB3" w:rsidRPr="004055F1" w:rsidRDefault="00411DB3" w:rsidP="00411DB3">
      <w:pPr>
        <w:rPr>
          <w:rFonts w:ascii="Arial" w:eastAsia="Calibri" w:hAnsi="Arial" w:cs="Arial"/>
          <w:sz w:val="22"/>
        </w:rPr>
      </w:pPr>
    </w:p>
    <w:p w14:paraId="59725A32" w14:textId="73BF5743" w:rsidR="00411DB3" w:rsidRPr="004055F1" w:rsidRDefault="00411DB3" w:rsidP="00411DB3">
      <w:pPr>
        <w:jc w:val="center"/>
        <w:rPr>
          <w:rFonts w:ascii="Arial" w:eastAsia="Calibri" w:hAnsi="Arial" w:cs="Arial"/>
          <w:b/>
          <w:sz w:val="22"/>
        </w:rPr>
      </w:pPr>
      <w:r w:rsidRPr="004055F1">
        <w:rPr>
          <w:rFonts w:ascii="Arial" w:eastAsia="Calibri" w:hAnsi="Arial" w:cs="Arial"/>
          <w:b/>
          <w:sz w:val="22"/>
        </w:rPr>
        <w:t xml:space="preserve">Concepto C ─ </w:t>
      </w:r>
      <w:r w:rsidR="002C4E73">
        <w:rPr>
          <w:rFonts w:ascii="Arial" w:eastAsia="Calibri" w:hAnsi="Arial" w:cs="Arial"/>
          <w:b/>
          <w:sz w:val="22"/>
        </w:rPr>
        <w:t>775</w:t>
      </w:r>
      <w:r w:rsidR="0029211C" w:rsidRPr="004055F1">
        <w:rPr>
          <w:rFonts w:ascii="Arial" w:eastAsia="Calibri" w:hAnsi="Arial" w:cs="Arial"/>
          <w:b/>
          <w:sz w:val="22"/>
        </w:rPr>
        <w:t xml:space="preserve"> </w:t>
      </w:r>
      <w:r w:rsidRPr="004055F1">
        <w:rPr>
          <w:rFonts w:ascii="Arial" w:eastAsia="Calibri" w:hAnsi="Arial" w:cs="Arial"/>
          <w:b/>
          <w:sz w:val="22"/>
        </w:rPr>
        <w:t>de 2020</w:t>
      </w:r>
    </w:p>
    <w:p w14:paraId="12FB1253" w14:textId="77777777" w:rsidR="00411DB3" w:rsidRPr="004055F1" w:rsidRDefault="00411DB3" w:rsidP="00411DB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055F1" w:rsidRPr="004055F1" w14:paraId="58AB4279" w14:textId="77777777" w:rsidTr="00411DB3">
        <w:tc>
          <w:tcPr>
            <w:tcW w:w="2689" w:type="dxa"/>
            <w:hideMark/>
          </w:tcPr>
          <w:p w14:paraId="44FAABAE" w14:textId="77777777" w:rsidR="00411DB3" w:rsidRPr="004055F1" w:rsidRDefault="00411DB3">
            <w:pPr>
              <w:rPr>
                <w:rFonts w:ascii="Arial" w:eastAsia="Calibri" w:hAnsi="Arial" w:cs="Arial"/>
                <w:sz w:val="22"/>
              </w:rPr>
            </w:pPr>
            <w:r w:rsidRPr="004055F1">
              <w:rPr>
                <w:rFonts w:ascii="Arial" w:eastAsia="Calibri" w:hAnsi="Arial" w:cs="Arial"/>
                <w:b/>
                <w:sz w:val="22"/>
              </w:rPr>
              <w:t>Temas:</w:t>
            </w:r>
            <w:r w:rsidRPr="004055F1">
              <w:rPr>
                <w:rFonts w:ascii="Arial" w:eastAsia="Calibri" w:hAnsi="Arial" w:cs="Arial"/>
                <w:sz w:val="22"/>
              </w:rPr>
              <w:t xml:space="preserve">           </w:t>
            </w:r>
          </w:p>
          <w:p w14:paraId="5F990E85" w14:textId="77777777" w:rsidR="00411DB3" w:rsidRPr="004055F1" w:rsidRDefault="00411DB3">
            <w:pPr>
              <w:rPr>
                <w:rFonts w:ascii="Arial" w:eastAsia="Calibri" w:hAnsi="Arial" w:cs="Arial"/>
                <w:sz w:val="22"/>
              </w:rPr>
            </w:pPr>
            <w:r w:rsidRPr="004055F1">
              <w:rPr>
                <w:rFonts w:ascii="Arial" w:eastAsia="Calibri" w:hAnsi="Arial" w:cs="Arial"/>
                <w:sz w:val="22"/>
              </w:rPr>
              <w:t xml:space="preserve">                           </w:t>
            </w:r>
          </w:p>
        </w:tc>
        <w:tc>
          <w:tcPr>
            <w:tcW w:w="6237" w:type="dxa"/>
            <w:hideMark/>
          </w:tcPr>
          <w:p w14:paraId="0DCEFC21" w14:textId="00EA0FCF" w:rsidR="00411DB3" w:rsidRPr="004055F1" w:rsidRDefault="00B41612" w:rsidP="00565333">
            <w:pPr>
              <w:jc w:val="both"/>
              <w:rPr>
                <w:rFonts w:ascii="Arial" w:eastAsia="Calibri" w:hAnsi="Arial" w:cs="Arial"/>
                <w:sz w:val="22"/>
              </w:rPr>
            </w:pPr>
            <w:r w:rsidRPr="004055F1">
              <w:rPr>
                <w:rFonts w:ascii="Arial" w:eastAsia="Calibri" w:hAnsi="Arial" w:cs="Arial"/>
                <w:sz w:val="22"/>
              </w:rPr>
              <w:t>DOCUMENTOS TIPO – Obligatoriedad / DOCUMENTOS TIPO – Inalterabilidad / DOCUMENTOS TIPO – Inalterabilidad – Información – Corchetes – Resaltado gris – Experiencia ¬– Documentos válidos / DOCUMENTOS TIPO – Inalterabilidad – Principio de prevalencia del derecho sustancial</w:t>
            </w:r>
          </w:p>
        </w:tc>
      </w:tr>
      <w:tr w:rsidR="00234551" w:rsidRPr="004055F1" w14:paraId="15EA48F5" w14:textId="77777777" w:rsidTr="00411DB3">
        <w:tc>
          <w:tcPr>
            <w:tcW w:w="2689" w:type="dxa"/>
            <w:hideMark/>
          </w:tcPr>
          <w:p w14:paraId="3D21F68C" w14:textId="77777777" w:rsidR="00411DB3" w:rsidRPr="004055F1" w:rsidRDefault="00411DB3">
            <w:pPr>
              <w:spacing w:before="120"/>
              <w:rPr>
                <w:rFonts w:ascii="Arial" w:eastAsia="Calibri" w:hAnsi="Arial" w:cs="Arial"/>
                <w:b/>
                <w:sz w:val="22"/>
              </w:rPr>
            </w:pPr>
            <w:r w:rsidRPr="004055F1">
              <w:rPr>
                <w:rFonts w:ascii="Arial" w:eastAsia="Calibri" w:hAnsi="Arial" w:cs="Arial"/>
                <w:b/>
                <w:sz w:val="22"/>
              </w:rPr>
              <w:t>Radicación:</w:t>
            </w:r>
            <w:r w:rsidRPr="004055F1">
              <w:rPr>
                <w:rFonts w:ascii="Arial" w:eastAsia="Calibri" w:hAnsi="Arial" w:cs="Arial"/>
                <w:sz w:val="22"/>
              </w:rPr>
              <w:t xml:space="preserve">                              </w:t>
            </w:r>
          </w:p>
        </w:tc>
        <w:tc>
          <w:tcPr>
            <w:tcW w:w="6237" w:type="dxa"/>
            <w:hideMark/>
          </w:tcPr>
          <w:p w14:paraId="5AFC237D" w14:textId="07B0B7FD" w:rsidR="00411DB3" w:rsidRPr="004055F1" w:rsidRDefault="00411DB3">
            <w:pPr>
              <w:spacing w:before="120"/>
              <w:jc w:val="both"/>
              <w:rPr>
                <w:rFonts w:ascii="Arial" w:eastAsia="Calibri" w:hAnsi="Arial" w:cs="Arial"/>
                <w:sz w:val="22"/>
              </w:rPr>
            </w:pPr>
            <w:r w:rsidRPr="004055F1">
              <w:rPr>
                <w:rFonts w:ascii="Arial" w:eastAsia="Calibri" w:hAnsi="Arial" w:cs="Arial"/>
                <w:sz w:val="22"/>
              </w:rPr>
              <w:t xml:space="preserve">Respuesta a la consulta </w:t>
            </w:r>
            <w:r w:rsidR="00846AA7" w:rsidRPr="004055F1">
              <w:rPr>
                <w:rFonts w:ascii="Arial" w:eastAsia="Calibri" w:hAnsi="Arial" w:cs="Arial"/>
                <w:sz w:val="22"/>
              </w:rPr>
              <w:t>No.</w:t>
            </w:r>
            <w:r w:rsidRPr="004055F1">
              <w:rPr>
                <w:rFonts w:ascii="Arial" w:eastAsia="Calibri" w:hAnsi="Arial" w:cs="Arial"/>
                <w:sz w:val="22"/>
              </w:rPr>
              <w:t xml:space="preserve"> </w:t>
            </w:r>
            <w:r w:rsidR="004055F1" w:rsidRPr="004055F1">
              <w:rPr>
                <w:rFonts w:ascii="Arial" w:eastAsia="Calibri" w:hAnsi="Arial" w:cs="Arial"/>
                <w:sz w:val="22"/>
              </w:rPr>
              <w:t>P20201130000254</w:t>
            </w:r>
          </w:p>
        </w:tc>
      </w:tr>
    </w:tbl>
    <w:p w14:paraId="57FD8A9C" w14:textId="77777777" w:rsidR="00411DB3" w:rsidRPr="004055F1" w:rsidRDefault="00411DB3" w:rsidP="00411DB3">
      <w:pPr>
        <w:jc w:val="both"/>
        <w:rPr>
          <w:rFonts w:ascii="Arial" w:eastAsia="Calibri" w:hAnsi="Arial" w:cs="Arial"/>
          <w:sz w:val="22"/>
        </w:rPr>
      </w:pPr>
    </w:p>
    <w:p w14:paraId="34BB77F0" w14:textId="77777777" w:rsidR="00411DB3" w:rsidRPr="004055F1" w:rsidRDefault="00411DB3" w:rsidP="00411DB3">
      <w:pPr>
        <w:jc w:val="both"/>
        <w:rPr>
          <w:rFonts w:ascii="Arial" w:eastAsia="Calibri" w:hAnsi="Arial" w:cs="Arial"/>
          <w:sz w:val="22"/>
        </w:rPr>
      </w:pPr>
    </w:p>
    <w:p w14:paraId="16F4EFEE" w14:textId="6385621B" w:rsidR="00411DB3" w:rsidRPr="004055F1" w:rsidRDefault="00411DB3" w:rsidP="00411DB3">
      <w:pPr>
        <w:rPr>
          <w:rFonts w:ascii="Arial" w:eastAsia="Calibri" w:hAnsi="Arial" w:cs="Arial"/>
          <w:sz w:val="22"/>
        </w:rPr>
      </w:pPr>
      <w:r w:rsidRPr="004055F1">
        <w:rPr>
          <w:rFonts w:ascii="Arial" w:eastAsia="Calibri" w:hAnsi="Arial" w:cs="Arial"/>
          <w:sz w:val="22"/>
        </w:rPr>
        <w:t>Estimad</w:t>
      </w:r>
      <w:r w:rsidR="00234551" w:rsidRPr="004055F1">
        <w:rPr>
          <w:rFonts w:ascii="Arial" w:eastAsia="Calibri" w:hAnsi="Arial" w:cs="Arial"/>
          <w:sz w:val="22"/>
        </w:rPr>
        <w:t>a</w:t>
      </w:r>
      <w:r w:rsidRPr="004055F1">
        <w:rPr>
          <w:rFonts w:ascii="Arial" w:eastAsia="Calibri" w:hAnsi="Arial" w:cs="Arial"/>
          <w:sz w:val="22"/>
        </w:rPr>
        <w:t xml:space="preserve"> </w:t>
      </w:r>
      <w:r w:rsidR="004055F1" w:rsidRPr="004055F1">
        <w:rPr>
          <w:rFonts w:ascii="Arial" w:eastAsia="Calibri" w:hAnsi="Arial" w:cs="Arial"/>
          <w:sz w:val="22"/>
        </w:rPr>
        <w:t>señora</w:t>
      </w:r>
      <w:r w:rsidRPr="004055F1">
        <w:rPr>
          <w:rFonts w:ascii="Arial" w:eastAsia="Calibri" w:hAnsi="Arial" w:cs="Arial"/>
          <w:sz w:val="22"/>
        </w:rPr>
        <w:t xml:space="preserve"> </w:t>
      </w:r>
      <w:r w:rsidR="004055F1" w:rsidRPr="004055F1">
        <w:rPr>
          <w:rFonts w:ascii="Arial" w:eastAsia="Calibri" w:hAnsi="Arial" w:cs="Arial"/>
          <w:sz w:val="22"/>
        </w:rPr>
        <w:t>Álvarez</w:t>
      </w:r>
      <w:r w:rsidRPr="004055F1">
        <w:rPr>
          <w:rFonts w:ascii="Arial" w:eastAsia="Calibri" w:hAnsi="Arial" w:cs="Arial"/>
          <w:sz w:val="22"/>
        </w:rPr>
        <w:t>:</w:t>
      </w:r>
    </w:p>
    <w:p w14:paraId="4DA54AB6" w14:textId="77777777" w:rsidR="00411DB3" w:rsidRPr="004055F1" w:rsidRDefault="00411DB3" w:rsidP="00411DB3">
      <w:pPr>
        <w:rPr>
          <w:rFonts w:ascii="Arial" w:eastAsia="Calibri" w:hAnsi="Arial" w:cs="Arial"/>
          <w:sz w:val="22"/>
        </w:rPr>
      </w:pPr>
    </w:p>
    <w:p w14:paraId="59300C5F" w14:textId="04787D35" w:rsidR="00411DB3" w:rsidRPr="004055F1" w:rsidRDefault="00411DB3" w:rsidP="00411DB3">
      <w:pPr>
        <w:spacing w:line="276" w:lineRule="auto"/>
        <w:jc w:val="both"/>
        <w:rPr>
          <w:rFonts w:ascii="Arial" w:eastAsia="Calibri" w:hAnsi="Arial" w:cs="Arial"/>
          <w:sz w:val="22"/>
        </w:rPr>
      </w:pPr>
      <w:r w:rsidRPr="004055F1">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w:t>
      </w:r>
      <w:r w:rsidR="00846AA7" w:rsidRPr="004055F1">
        <w:rPr>
          <w:rFonts w:ascii="Arial" w:eastAsia="Calibri" w:hAnsi="Arial" w:cs="Arial"/>
          <w:sz w:val="22"/>
        </w:rPr>
        <w:t xml:space="preserve">u </w:t>
      </w:r>
      <w:r w:rsidRPr="004055F1">
        <w:rPr>
          <w:rFonts w:ascii="Arial" w:eastAsia="Calibri" w:hAnsi="Arial" w:cs="Arial"/>
          <w:sz w:val="22"/>
        </w:rPr>
        <w:t xml:space="preserve">consulta del </w:t>
      </w:r>
      <w:r w:rsidR="002C369B" w:rsidRPr="004055F1">
        <w:rPr>
          <w:rFonts w:ascii="Arial" w:eastAsia="Calibri" w:hAnsi="Arial" w:cs="Arial"/>
          <w:sz w:val="22"/>
        </w:rPr>
        <w:t>30</w:t>
      </w:r>
      <w:r w:rsidRPr="004055F1">
        <w:rPr>
          <w:rFonts w:ascii="Arial" w:eastAsia="Calibri" w:hAnsi="Arial" w:cs="Arial"/>
          <w:sz w:val="22"/>
        </w:rPr>
        <w:t xml:space="preserve"> de </w:t>
      </w:r>
      <w:r w:rsidR="002C369B" w:rsidRPr="004055F1">
        <w:rPr>
          <w:rFonts w:ascii="Arial" w:eastAsia="Calibri" w:hAnsi="Arial" w:cs="Arial"/>
          <w:sz w:val="22"/>
        </w:rPr>
        <w:t>noviembre</w:t>
      </w:r>
      <w:r w:rsidRPr="004055F1">
        <w:rPr>
          <w:rFonts w:ascii="Arial" w:eastAsia="Calibri" w:hAnsi="Arial" w:cs="Arial"/>
          <w:sz w:val="22"/>
        </w:rPr>
        <w:t xml:space="preserve"> </w:t>
      </w:r>
      <w:r w:rsidR="00846AA7" w:rsidRPr="004055F1">
        <w:rPr>
          <w:rFonts w:ascii="Arial" w:eastAsia="Calibri" w:hAnsi="Arial" w:cs="Arial"/>
          <w:sz w:val="22"/>
        </w:rPr>
        <w:t>de</w:t>
      </w:r>
      <w:r w:rsidRPr="004055F1">
        <w:rPr>
          <w:rFonts w:ascii="Arial" w:eastAsia="Calibri" w:hAnsi="Arial" w:cs="Arial"/>
          <w:sz w:val="22"/>
        </w:rPr>
        <w:t xml:space="preserve"> 2020. </w:t>
      </w:r>
    </w:p>
    <w:p w14:paraId="235773B4" w14:textId="77777777" w:rsidR="00411DB3" w:rsidRPr="004055F1" w:rsidRDefault="00411DB3" w:rsidP="00411DB3">
      <w:pPr>
        <w:spacing w:line="276" w:lineRule="auto"/>
        <w:jc w:val="both"/>
        <w:rPr>
          <w:rFonts w:ascii="Arial" w:eastAsia="Calibri" w:hAnsi="Arial" w:cs="Arial"/>
          <w:sz w:val="22"/>
        </w:rPr>
      </w:pPr>
    </w:p>
    <w:p w14:paraId="6CFE7609" w14:textId="77777777" w:rsidR="00411DB3" w:rsidRPr="004055F1" w:rsidRDefault="00411DB3" w:rsidP="00411DB3">
      <w:pPr>
        <w:pStyle w:val="Prrafodelista"/>
        <w:numPr>
          <w:ilvl w:val="0"/>
          <w:numId w:val="6"/>
        </w:numPr>
        <w:tabs>
          <w:tab w:val="left" w:pos="284"/>
        </w:tabs>
        <w:spacing w:line="276" w:lineRule="auto"/>
        <w:ind w:left="0" w:firstLine="0"/>
        <w:jc w:val="both"/>
        <w:rPr>
          <w:rFonts w:ascii="Arial" w:eastAsia="Calibri" w:hAnsi="Arial" w:cs="Arial"/>
          <w:b/>
          <w:sz w:val="22"/>
        </w:rPr>
      </w:pPr>
      <w:r w:rsidRPr="004055F1">
        <w:rPr>
          <w:rFonts w:ascii="Arial" w:eastAsia="Calibri" w:hAnsi="Arial" w:cs="Arial"/>
          <w:b/>
          <w:sz w:val="22"/>
        </w:rPr>
        <w:t xml:space="preserve">Problemas planteados </w:t>
      </w:r>
    </w:p>
    <w:p w14:paraId="79033991" w14:textId="77777777" w:rsidR="00411DB3" w:rsidRPr="004055F1" w:rsidRDefault="00411DB3" w:rsidP="00411DB3">
      <w:pPr>
        <w:tabs>
          <w:tab w:val="left" w:pos="426"/>
        </w:tabs>
        <w:spacing w:line="276" w:lineRule="auto"/>
        <w:jc w:val="both"/>
        <w:rPr>
          <w:rFonts w:ascii="Arial" w:eastAsia="Calibri" w:hAnsi="Arial" w:cs="Arial"/>
          <w:b/>
          <w:sz w:val="22"/>
        </w:rPr>
      </w:pPr>
    </w:p>
    <w:p w14:paraId="0BC46B16" w14:textId="2D524B58" w:rsidR="00411DB3" w:rsidRPr="004055F1" w:rsidRDefault="00337CCE" w:rsidP="002C369B">
      <w:pPr>
        <w:autoSpaceDE w:val="0"/>
        <w:autoSpaceDN w:val="0"/>
        <w:adjustRightInd w:val="0"/>
        <w:spacing w:line="276" w:lineRule="auto"/>
        <w:jc w:val="both"/>
        <w:rPr>
          <w:rFonts w:ascii="Arial" w:eastAsia="Calibri" w:hAnsi="Arial" w:cs="Arial"/>
          <w:sz w:val="22"/>
          <w:lang w:val="es-CO"/>
        </w:rPr>
      </w:pPr>
      <w:r w:rsidRPr="004055F1">
        <w:rPr>
          <w:rFonts w:ascii="Arial" w:eastAsia="Calibri" w:hAnsi="Arial" w:cs="Arial"/>
          <w:sz w:val="22"/>
        </w:rPr>
        <w:t>U</w:t>
      </w:r>
      <w:r w:rsidR="00411DB3" w:rsidRPr="004055F1">
        <w:rPr>
          <w:rFonts w:ascii="Arial" w:eastAsia="Calibri" w:hAnsi="Arial" w:cs="Arial"/>
          <w:sz w:val="22"/>
        </w:rPr>
        <w:t>sted pregunta lo siguiente</w:t>
      </w:r>
      <w:r w:rsidR="0029211C" w:rsidRPr="004055F1">
        <w:rPr>
          <w:rFonts w:ascii="Arial" w:eastAsia="Calibri" w:hAnsi="Arial" w:cs="Arial"/>
          <w:sz w:val="22"/>
        </w:rPr>
        <w:t>, con relación a los documentos tipo de obra pública de infraestructura de transporte para la modalidad de mínima cuantía</w:t>
      </w:r>
      <w:r w:rsidR="00411DB3" w:rsidRPr="004055F1">
        <w:rPr>
          <w:rFonts w:ascii="Arial" w:eastAsia="Calibri" w:hAnsi="Arial" w:cs="Arial"/>
          <w:sz w:val="22"/>
        </w:rPr>
        <w:t xml:space="preserve">: </w:t>
      </w:r>
      <w:bookmarkStart w:id="3" w:name="_Hlk57814259"/>
      <w:r w:rsidR="00411DB3" w:rsidRPr="004055F1">
        <w:rPr>
          <w:rFonts w:ascii="Arial" w:eastAsia="Calibri" w:hAnsi="Arial" w:cs="Arial"/>
          <w:sz w:val="22"/>
        </w:rPr>
        <w:t>«</w:t>
      </w:r>
      <w:r w:rsidR="002C369B" w:rsidRPr="004055F1">
        <w:rPr>
          <w:rFonts w:ascii="Arial" w:eastAsia="Calibri" w:hAnsi="Arial" w:cs="Arial"/>
          <w:sz w:val="22"/>
        </w:rPr>
        <w:t>[…]</w:t>
      </w:r>
      <w:r w:rsidR="002C369B" w:rsidRPr="004055F1">
        <w:rPr>
          <w:rFonts w:ascii="Arial" w:hAnsi="Arial" w:cs="Arial"/>
          <w:sz w:val="22"/>
          <w:lang w:val="es-CO"/>
        </w:rPr>
        <w:t xml:space="preserve"> ¿las Entidades Estatales en los Procesos de Contratación pueden limitar la acreditación de la experiencia a la presentación de 1 solo documento valido para la acreditación mencionado en el numeral 4.5.4 del anterior documento citado, es decir que la entidad limite a que solo pueda acreditarse la experiencia con certificaciones o acta de liquidación, sin tener en cuenta el acta de Acta de entrega, terminación, final o de recibo definitivo? […]</w:t>
      </w:r>
      <w:r w:rsidR="004313B7" w:rsidRPr="004055F1">
        <w:rPr>
          <w:rFonts w:ascii="Arial" w:eastAsia="Calibri" w:hAnsi="Arial" w:cs="Arial"/>
          <w:sz w:val="22"/>
        </w:rPr>
        <w:t>».</w:t>
      </w:r>
      <w:bookmarkEnd w:id="3"/>
    </w:p>
    <w:p w14:paraId="094CE4C4" w14:textId="77777777" w:rsidR="00411DB3" w:rsidRPr="004055F1" w:rsidRDefault="00411DB3" w:rsidP="00411DB3">
      <w:pPr>
        <w:tabs>
          <w:tab w:val="left" w:pos="426"/>
        </w:tabs>
        <w:spacing w:line="276" w:lineRule="auto"/>
        <w:jc w:val="both"/>
        <w:rPr>
          <w:rFonts w:ascii="Arial" w:eastAsia="Calibri" w:hAnsi="Arial" w:cs="Arial"/>
          <w:sz w:val="22"/>
        </w:rPr>
      </w:pPr>
    </w:p>
    <w:p w14:paraId="65F0E866" w14:textId="77777777" w:rsidR="00411DB3" w:rsidRPr="004055F1" w:rsidRDefault="00411DB3" w:rsidP="00411DB3">
      <w:pPr>
        <w:pStyle w:val="Prrafodelista"/>
        <w:numPr>
          <w:ilvl w:val="0"/>
          <w:numId w:val="6"/>
        </w:numPr>
        <w:tabs>
          <w:tab w:val="left" w:pos="426"/>
        </w:tabs>
        <w:spacing w:line="276" w:lineRule="auto"/>
        <w:ind w:left="284" w:hanging="284"/>
        <w:jc w:val="both"/>
        <w:rPr>
          <w:rFonts w:ascii="Arial" w:eastAsia="Calibri" w:hAnsi="Arial" w:cs="Arial"/>
          <w:b/>
          <w:sz w:val="22"/>
        </w:rPr>
      </w:pPr>
      <w:r w:rsidRPr="004055F1">
        <w:rPr>
          <w:rFonts w:ascii="Arial" w:eastAsia="Calibri" w:hAnsi="Arial" w:cs="Arial"/>
          <w:b/>
          <w:sz w:val="22"/>
        </w:rPr>
        <w:t>Consideraciones</w:t>
      </w:r>
    </w:p>
    <w:p w14:paraId="66108FE8" w14:textId="77777777" w:rsidR="00411DB3" w:rsidRPr="004055F1" w:rsidRDefault="00411DB3" w:rsidP="00411DB3">
      <w:pPr>
        <w:spacing w:line="276" w:lineRule="auto"/>
        <w:jc w:val="both"/>
        <w:rPr>
          <w:rFonts w:ascii="Arial" w:eastAsia="Calibri" w:hAnsi="Arial" w:cs="Arial"/>
          <w:sz w:val="22"/>
        </w:rPr>
      </w:pPr>
    </w:p>
    <w:p w14:paraId="1D5EE1AA" w14:textId="1761A332" w:rsidR="00411DB3" w:rsidRPr="004055F1" w:rsidRDefault="00411DB3" w:rsidP="00BF5A58">
      <w:pPr>
        <w:spacing w:after="120" w:line="276" w:lineRule="auto"/>
        <w:jc w:val="both"/>
        <w:rPr>
          <w:rFonts w:ascii="Arial" w:eastAsia="Calibri" w:hAnsi="Arial" w:cs="Arial"/>
          <w:sz w:val="22"/>
        </w:rPr>
      </w:pPr>
      <w:r w:rsidRPr="004055F1">
        <w:rPr>
          <w:rFonts w:ascii="Arial" w:hAnsi="Arial" w:cs="Arial"/>
          <w:sz w:val="22"/>
        </w:rPr>
        <w:t xml:space="preserve">La Agencia Nacional de Contratación Pública ― Colombia Compra Eficiente </w:t>
      </w:r>
      <w:r w:rsidR="0015017B" w:rsidRPr="004055F1">
        <w:rPr>
          <w:rFonts w:ascii="Arial" w:eastAsia="Calibri" w:hAnsi="Arial" w:cs="Arial"/>
          <w:sz w:val="22"/>
        </w:rPr>
        <w:t>e</w:t>
      </w:r>
      <w:r w:rsidR="0015017B" w:rsidRPr="004055F1">
        <w:rPr>
          <w:rFonts w:ascii="Arial" w:hAnsi="Arial" w:cs="Arial"/>
          <w:sz w:val="22"/>
        </w:rPr>
        <w:t xml:space="preserve">n los conceptos C–144 de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w:t>
      </w:r>
      <w:r w:rsidR="00BF5A58" w:rsidRPr="004055F1">
        <w:rPr>
          <w:rFonts w:ascii="Arial" w:hAnsi="Arial" w:cs="Arial"/>
          <w:sz w:val="22"/>
        </w:rPr>
        <w:t xml:space="preserve">C-443 del 7 de julio de 2020, </w:t>
      </w:r>
      <w:r w:rsidR="0015017B" w:rsidRPr="004055F1">
        <w:rPr>
          <w:rFonts w:ascii="Arial" w:hAnsi="Arial" w:cs="Arial"/>
          <w:sz w:val="22"/>
        </w:rPr>
        <w:t>C-</w:t>
      </w:r>
      <w:r w:rsidR="0015017B" w:rsidRPr="004055F1">
        <w:rPr>
          <w:rFonts w:ascii="Arial" w:hAnsi="Arial" w:cs="Arial"/>
          <w:sz w:val="22"/>
        </w:rPr>
        <w:lastRenderedPageBreak/>
        <w:t xml:space="preserve">427 del 9 de julio de 2020, C-395 del 9 de julio de 2020, C-327 del 10 de julio de 2020, </w:t>
      </w:r>
      <w:r w:rsidR="00BF5A58" w:rsidRPr="004055F1">
        <w:rPr>
          <w:rFonts w:ascii="Arial" w:hAnsi="Arial" w:cs="Arial"/>
          <w:sz w:val="22"/>
        </w:rPr>
        <w:t xml:space="preserve">C-444 del 13 de julio de 2020, </w:t>
      </w:r>
      <w:r w:rsidR="0015017B" w:rsidRPr="004055F1">
        <w:rPr>
          <w:rFonts w:ascii="Arial" w:hAnsi="Arial" w:cs="Arial"/>
          <w:sz w:val="22"/>
        </w:rPr>
        <w:t xml:space="preserve">C-429 del 24 de julio de 2020, </w:t>
      </w:r>
      <w:r w:rsidR="00BF5A58" w:rsidRPr="004055F1">
        <w:rPr>
          <w:rFonts w:ascii="Arial" w:hAnsi="Arial" w:cs="Arial"/>
          <w:sz w:val="22"/>
        </w:rPr>
        <w:t xml:space="preserve">C-466 del 24 de julio de 2020, </w:t>
      </w:r>
      <w:r w:rsidR="0015017B" w:rsidRPr="004055F1">
        <w:rPr>
          <w:rFonts w:ascii="Arial" w:hAnsi="Arial" w:cs="Arial"/>
          <w:sz w:val="22"/>
        </w:rPr>
        <w:t>C-420 del 28 de julio de 2020,</w:t>
      </w:r>
      <w:r w:rsidR="00BF5A58" w:rsidRPr="004055F1">
        <w:rPr>
          <w:rFonts w:ascii="Arial" w:hAnsi="Arial" w:cs="Arial"/>
          <w:sz w:val="22"/>
        </w:rPr>
        <w:t xml:space="preserve"> C-485 del 29 de julio de 2020, C-501 del 29 de julio de 2020, C-478 del 30 de julio de 2020,</w:t>
      </w:r>
      <w:r w:rsidR="0015017B" w:rsidRPr="004055F1">
        <w:rPr>
          <w:rFonts w:ascii="Arial" w:hAnsi="Arial" w:cs="Arial"/>
          <w:sz w:val="22"/>
        </w:rPr>
        <w:t xml:space="preserve"> C</w:t>
      </w:r>
      <w:r w:rsidR="00BF5A58" w:rsidRPr="004055F1">
        <w:rPr>
          <w:rFonts w:ascii="Arial" w:hAnsi="Arial" w:cs="Arial"/>
          <w:sz w:val="22"/>
        </w:rPr>
        <w:t>-450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y C-716 del 30 de noviembre de 2020,</w:t>
      </w:r>
      <w:r w:rsidR="0015017B" w:rsidRPr="004055F1">
        <w:rPr>
          <w:rFonts w:ascii="Arial" w:hAnsi="Arial" w:cs="Arial"/>
          <w:sz w:val="22"/>
        </w:rPr>
        <w:t xml:space="preserve"> explicó el principio de inalterabilidad</w:t>
      </w:r>
      <w:r w:rsidR="00BF5A58" w:rsidRPr="004055F1">
        <w:rPr>
          <w:rFonts w:ascii="Arial" w:hAnsi="Arial" w:cs="Arial"/>
          <w:sz w:val="22"/>
        </w:rPr>
        <w:t xml:space="preserve"> de los documentos tipo</w:t>
      </w:r>
      <w:r w:rsidR="0015017B" w:rsidRPr="004055F1">
        <w:rPr>
          <w:rFonts w:ascii="Arial" w:hAnsi="Arial" w:cs="Arial"/>
          <w:sz w:val="22"/>
        </w:rPr>
        <w:t xml:space="preserve"> y sus excepciones. </w:t>
      </w:r>
      <w:r w:rsidR="0015017B" w:rsidRPr="004055F1">
        <w:rPr>
          <w:rFonts w:ascii="Arial" w:eastAsia="Calibri" w:hAnsi="Arial" w:cs="Arial"/>
          <w:sz w:val="22"/>
        </w:rPr>
        <w:t>Las tesis desarrolladas se expondrán a continuación</w:t>
      </w:r>
    </w:p>
    <w:p w14:paraId="42989DD3" w14:textId="77777777" w:rsidR="002E7F28" w:rsidRPr="00B41612" w:rsidRDefault="002E7F28" w:rsidP="002E7F28">
      <w:pPr>
        <w:spacing w:after="120" w:line="276" w:lineRule="auto"/>
        <w:ind w:firstLine="709"/>
        <w:jc w:val="both"/>
        <w:rPr>
          <w:rFonts w:ascii="Arial" w:hAnsi="Arial" w:cs="Arial"/>
          <w:sz w:val="22"/>
        </w:rPr>
      </w:pPr>
      <w:r w:rsidRPr="00B41612">
        <w:rPr>
          <w:rFonts w:ascii="Arial" w:hAnsi="Arial" w:cs="Arial"/>
          <w:sz w:val="22"/>
        </w:rPr>
        <w:t>El artículo 4 de la Ley 1882 de 2018, modificado por</w:t>
      </w:r>
      <w:r>
        <w:rPr>
          <w:rFonts w:ascii="Arial" w:hAnsi="Arial" w:cs="Arial"/>
          <w:sz w:val="22"/>
        </w:rPr>
        <w:t xml:space="preserve"> el artículo 1 de</w:t>
      </w:r>
      <w:r w:rsidRPr="00B41612">
        <w:rPr>
          <w:rFonts w:ascii="Arial" w:hAnsi="Arial" w:cs="Arial"/>
          <w:sz w:val="22"/>
        </w:rPr>
        <w:t xml:space="preserve"> la Ley 2022 de 2020, dispone que a la Agencia Nacional de Contratación Pública le corresponde adoptar los «</w:t>
      </w:r>
      <w:bookmarkStart w:id="4" w:name="ver_30223091"/>
      <w:r w:rsidRPr="00B41612">
        <w:rPr>
          <w:rFonts w:ascii="Arial" w:hAnsi="Arial" w:cs="Arial"/>
          <w:sz w:val="22"/>
        </w:rPr>
        <w:t>documentos tipo que serán de obligatorio cumplimiento en la actividad contractual de todas las entidades sometidas al Estatuto General de Contratación de la Administración Pública».</w:t>
      </w:r>
    </w:p>
    <w:bookmarkEnd w:id="4"/>
    <w:p w14:paraId="73EB7D4B" w14:textId="77777777" w:rsidR="002E7F28" w:rsidRPr="00B41612" w:rsidRDefault="002E7F28" w:rsidP="002E7F28">
      <w:pPr>
        <w:pStyle w:val="NormalWeb"/>
        <w:spacing w:before="0" w:beforeAutospacing="0" w:after="0" w:afterAutospacing="0" w:line="276" w:lineRule="auto"/>
        <w:ind w:firstLine="709"/>
        <w:jc w:val="both"/>
        <w:rPr>
          <w:rFonts w:ascii="Arial" w:hAnsi="Arial" w:cs="Arial"/>
          <w:sz w:val="22"/>
          <w:szCs w:val="22"/>
        </w:rPr>
      </w:pPr>
      <w:r w:rsidRPr="00B41612">
        <w:rPr>
          <w:rFonts w:ascii="Arial" w:hAnsi="Arial" w:cs="Arial"/>
          <w:sz w:val="22"/>
          <w:szCs w:val="22"/>
        </w:rPr>
        <w:t>Adicionalmente señala, frente a su contenido, que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Para estos efectos, también añade que «[…] en la adopción de los documentos tipo, se tendrá en cuenta las características propias de las regiones, la cuantía, el fomento de la economía local y la naturaleza y especialidad de la contratación […]»</w:t>
      </w:r>
      <w:r w:rsidRPr="00B41612">
        <w:rPr>
          <w:rStyle w:val="Refdenotaalpie"/>
          <w:rFonts w:ascii="Arial" w:hAnsi="Arial" w:cs="Arial"/>
          <w:sz w:val="22"/>
          <w:szCs w:val="22"/>
        </w:rPr>
        <w:footnoteReference w:id="1"/>
      </w:r>
      <w:r w:rsidRPr="00B41612">
        <w:rPr>
          <w:rFonts w:ascii="Arial" w:hAnsi="Arial" w:cs="Arial"/>
          <w:sz w:val="22"/>
          <w:szCs w:val="22"/>
        </w:rPr>
        <w:t>.</w:t>
      </w:r>
    </w:p>
    <w:p w14:paraId="2C3297B0" w14:textId="77777777" w:rsidR="002E7F28" w:rsidRPr="00B41612" w:rsidRDefault="002E7F28" w:rsidP="002E7F28">
      <w:pPr>
        <w:spacing w:before="120" w:line="276" w:lineRule="auto"/>
        <w:ind w:firstLine="708"/>
        <w:jc w:val="both"/>
        <w:rPr>
          <w:rFonts w:ascii="Arial" w:hAnsi="Arial" w:cs="Arial"/>
          <w:sz w:val="22"/>
          <w:shd w:val="clear" w:color="auto" w:fill="FFFFFF"/>
        </w:rPr>
      </w:pPr>
      <w:r>
        <w:rPr>
          <w:rFonts w:ascii="Arial" w:hAnsi="Arial" w:cs="Arial"/>
          <w:sz w:val="22"/>
        </w:rPr>
        <w:lastRenderedPageBreak/>
        <w:t>En vigencia del artículo 4 de la Ley 1882 de 2018 ‒original‒</w:t>
      </w:r>
      <w:r w:rsidRPr="00B41612">
        <w:rPr>
          <w:rFonts w:ascii="Arial" w:hAnsi="Arial" w:cs="Arial"/>
          <w:sz w:val="22"/>
        </w:rPr>
        <w:t>, el Gobierno Nacional adop</w:t>
      </w:r>
      <w:r w:rsidRPr="00B41612">
        <w:rPr>
          <w:rFonts w:ascii="Arial" w:hAnsi="Arial" w:cs="Arial"/>
          <w:sz w:val="22"/>
          <w:shd w:val="clear" w:color="auto" w:fill="FFFFFF"/>
        </w:rPr>
        <w:t>tó los Documentos Tipo para los pliegos de condiciones de los procesos de selección de licitación de obra pública de infraestructura de transporte, mediante la expedición del Decreto 342 de 2018, adicionando el Decreto 1082 de 2015. Así mismo, se adoptaron documentos tipo para procesos de selección abreviada de menor cuantía y mínima cuantía de infraestructura de transporte</w:t>
      </w:r>
      <w:r>
        <w:rPr>
          <w:rFonts w:ascii="Arial" w:hAnsi="Arial" w:cs="Arial"/>
          <w:sz w:val="22"/>
          <w:shd w:val="clear" w:color="auto" w:fill="FFFFFF"/>
        </w:rPr>
        <w:t xml:space="preserve"> mediante</w:t>
      </w:r>
      <w:r w:rsidRPr="00B41612">
        <w:rPr>
          <w:rFonts w:ascii="Arial" w:hAnsi="Arial" w:cs="Arial"/>
          <w:sz w:val="22"/>
          <w:shd w:val="clear" w:color="auto" w:fill="FFFFFF"/>
        </w:rPr>
        <w:t xml:space="preserve"> los Decretos 2096 de 2019 y 594 de 2020, respectivamente, los que también modificaron el Decreto 1082 de 2015.   </w:t>
      </w:r>
    </w:p>
    <w:p w14:paraId="2BF21514" w14:textId="77777777" w:rsidR="002E7F28" w:rsidRPr="00B41612" w:rsidRDefault="002E7F28" w:rsidP="002E7F28">
      <w:pPr>
        <w:spacing w:before="120" w:line="276" w:lineRule="auto"/>
        <w:ind w:firstLine="708"/>
        <w:jc w:val="both"/>
        <w:rPr>
          <w:rFonts w:ascii="Arial" w:hAnsi="Arial" w:cs="Arial"/>
          <w:sz w:val="22"/>
          <w:shd w:val="clear" w:color="auto" w:fill="FFFFFF"/>
        </w:rPr>
      </w:pPr>
      <w:r w:rsidRPr="00B41612">
        <w:rPr>
          <w:rFonts w:ascii="Arial" w:hAnsi="Arial" w:cs="Arial"/>
          <w:sz w:val="22"/>
          <w:shd w:val="clear" w:color="auto" w:fill="FFFFFF"/>
        </w:rPr>
        <w:t xml:space="preserve">Para el procedimiento de mínima cuantía, el artículo 2.2.1.2.6.3.4 del Decreto 1082 de 2015 dispone la inalterabilidad de los Documentos Tipo, la cual consiste en que las entidades estatales no pueden incluir o modificar en los </w:t>
      </w:r>
      <w:r w:rsidRPr="00B41612">
        <w:rPr>
          <w:rFonts w:ascii="Arial" w:hAnsi="Arial" w:cs="Arial"/>
          <w:i/>
          <w:iCs/>
          <w:sz w:val="22"/>
          <w:shd w:val="clear" w:color="auto" w:fill="FFFFFF"/>
        </w:rPr>
        <w:t>Documentos del Proceso</w:t>
      </w:r>
      <w:r w:rsidRPr="00B41612">
        <w:rPr>
          <w:rFonts w:ascii="Arial" w:hAnsi="Arial" w:cs="Arial"/>
          <w:sz w:val="22"/>
          <w:shd w:val="clear" w:color="auto" w:fill="FFFFFF"/>
        </w:rPr>
        <w:t xml:space="preserve"> las condiciones habilitantes, los factores técnicos y económicos de escogencia y los sistemas de ponderación distintos a los señalados en los Documentos Tipo. En consecuencia, las condiciones establecidas en los documentos </w:t>
      </w:r>
      <w:r>
        <w:rPr>
          <w:rFonts w:ascii="Arial" w:hAnsi="Arial" w:cs="Arial"/>
          <w:sz w:val="22"/>
          <w:shd w:val="clear" w:color="auto" w:fill="FFFFFF"/>
        </w:rPr>
        <w:t>adoptados por el</w:t>
      </w:r>
      <w:r w:rsidRPr="00B41612">
        <w:rPr>
          <w:rFonts w:ascii="Arial" w:hAnsi="Arial" w:cs="Arial"/>
          <w:sz w:val="22"/>
          <w:shd w:val="clear" w:color="auto" w:fill="FFFFFF"/>
        </w:rPr>
        <w:t xml:space="preserve"> Gobierno Nacional, son de obligatorio cumplimiento para las entidades sometidas al Estatuto General de Contratación de la Administración Pública que adelanten procesos que deban regirse por su contenido, y no pueden variarse </w:t>
      </w:r>
      <w:r>
        <w:rPr>
          <w:rFonts w:ascii="Arial" w:hAnsi="Arial" w:cs="Arial"/>
          <w:sz w:val="22"/>
          <w:shd w:val="clear" w:color="auto" w:fill="FFFFFF"/>
        </w:rPr>
        <w:t xml:space="preserve">o modificarse </w:t>
      </w:r>
      <w:r w:rsidRPr="00B41612">
        <w:rPr>
          <w:rFonts w:ascii="Arial" w:hAnsi="Arial" w:cs="Arial"/>
          <w:sz w:val="22"/>
          <w:shd w:val="clear" w:color="auto" w:fill="FFFFFF"/>
        </w:rPr>
        <w:t>los requisitos fijados</w:t>
      </w:r>
      <w:r>
        <w:rPr>
          <w:rFonts w:ascii="Arial" w:hAnsi="Arial" w:cs="Arial"/>
          <w:sz w:val="22"/>
          <w:shd w:val="clear" w:color="auto" w:fill="FFFFFF"/>
        </w:rPr>
        <w:t xml:space="preserve"> en</w:t>
      </w:r>
      <w:r w:rsidRPr="00B41612">
        <w:rPr>
          <w:rFonts w:ascii="Arial" w:hAnsi="Arial" w:cs="Arial"/>
          <w:sz w:val="22"/>
          <w:shd w:val="clear" w:color="auto" w:fill="FFFFFF"/>
        </w:rPr>
        <w:t xml:space="preserve"> ellos. </w:t>
      </w:r>
    </w:p>
    <w:p w14:paraId="011F6774" w14:textId="77777777" w:rsidR="002E7F28" w:rsidRPr="00B41612" w:rsidRDefault="002E7F28" w:rsidP="002E7F28">
      <w:pPr>
        <w:spacing w:before="120" w:line="276" w:lineRule="auto"/>
        <w:ind w:firstLine="709"/>
        <w:jc w:val="both"/>
        <w:rPr>
          <w:rFonts w:ascii="Arial" w:eastAsia="Calibri" w:hAnsi="Arial" w:cs="Arial"/>
          <w:bCs/>
          <w:sz w:val="22"/>
          <w:lang w:val="es-ES_tradnl"/>
        </w:rPr>
      </w:pPr>
      <w:r w:rsidRPr="00B41612">
        <w:rPr>
          <w:rFonts w:ascii="Arial" w:eastAsia="Calibri" w:hAnsi="Arial" w:cs="Arial"/>
          <w:bCs/>
          <w:sz w:val="22"/>
          <w:lang w:val="es-ES_tradnl"/>
        </w:rPr>
        <w:t xml:space="preserve">Esta prohibición la ratifica actualmente el artículo 2 de la Resolución No. 0094 de 2020, «por la cual se desarrollan e implementan los Documentos Tipo para los procesos de obra pública de infraestructura de transporte que se adelanten por la modalidad de mínima cuantía», al consagrar la inalterabilidad de los documentos tipo en los siguientes términos: «Las Entidades Estatales no pueden incluir condiciones o modificar las señaladas en los Documentos Tipo, a menos que expresamente se les faculte para hacerlo». </w:t>
      </w:r>
    </w:p>
    <w:p w14:paraId="2CD06FAF" w14:textId="77777777" w:rsidR="002E7F28" w:rsidRPr="00B41612" w:rsidRDefault="002E7F28" w:rsidP="002E7F28">
      <w:pPr>
        <w:spacing w:before="120" w:after="120" w:line="276" w:lineRule="auto"/>
        <w:ind w:firstLine="709"/>
        <w:jc w:val="both"/>
        <w:rPr>
          <w:rFonts w:ascii="Arial" w:eastAsia="Calibri" w:hAnsi="Arial" w:cs="Arial"/>
          <w:sz w:val="22"/>
        </w:rPr>
      </w:pPr>
      <w:r>
        <w:rPr>
          <w:rFonts w:ascii="Arial" w:eastAsia="Calibri" w:hAnsi="Arial" w:cs="Arial"/>
          <w:bCs/>
          <w:sz w:val="22"/>
          <w:lang w:val="es-ES_tradnl"/>
        </w:rPr>
        <w:t>De otro lado</w:t>
      </w:r>
      <w:r w:rsidRPr="00B41612">
        <w:rPr>
          <w:rFonts w:ascii="Arial" w:eastAsia="Calibri" w:hAnsi="Arial" w:cs="Arial"/>
          <w:sz w:val="22"/>
        </w:rPr>
        <w:t>, en la parte introductoria del documento de</w:t>
      </w:r>
      <w:r w:rsidRPr="00B41612">
        <w:rPr>
          <w:rFonts w:ascii="Arial" w:eastAsia="Calibri" w:hAnsi="Arial" w:cs="Arial"/>
          <w:i/>
          <w:iCs/>
          <w:sz w:val="22"/>
        </w:rPr>
        <w:t xml:space="preserve"> «Invitación Pública»</w:t>
      </w:r>
      <w:r w:rsidRPr="00B41612">
        <w:rPr>
          <w:rFonts w:ascii="Arial" w:eastAsia="Calibri" w:hAnsi="Arial" w:cs="Arial"/>
          <w:sz w:val="22"/>
        </w:rPr>
        <w:t xml:space="preserve"> adoptado por la Resolución No. 0094 de 2020, se señala que los aspectos incluidos en corchetes y resaltado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que </w:t>
      </w:r>
      <w:r>
        <w:rPr>
          <w:rFonts w:ascii="Arial" w:eastAsia="Calibri" w:hAnsi="Arial" w:cs="Arial"/>
          <w:sz w:val="22"/>
        </w:rPr>
        <w:t>establezca el documento tipo</w:t>
      </w:r>
      <w:r w:rsidRPr="00B41612">
        <w:rPr>
          <w:rFonts w:ascii="Arial" w:eastAsia="Calibri" w:hAnsi="Arial" w:cs="Arial"/>
          <w:sz w:val="22"/>
        </w:rPr>
        <w:t xml:space="preserve">. </w:t>
      </w:r>
    </w:p>
    <w:p w14:paraId="53595C4C" w14:textId="77777777" w:rsidR="002E7F28" w:rsidRPr="002A5643" w:rsidRDefault="002E7F28" w:rsidP="002E7F28">
      <w:pPr>
        <w:pStyle w:val="NormalWeb"/>
        <w:spacing w:before="0" w:beforeAutospacing="0" w:after="0" w:afterAutospacing="0" w:line="276" w:lineRule="auto"/>
        <w:ind w:firstLine="708"/>
        <w:jc w:val="both"/>
        <w:rPr>
          <w:rFonts w:ascii="Arial" w:hAnsi="Arial" w:cs="Arial"/>
          <w:sz w:val="22"/>
          <w:szCs w:val="22"/>
        </w:rPr>
      </w:pPr>
      <w:r w:rsidRPr="00B41612">
        <w:rPr>
          <w:rFonts w:ascii="Arial" w:eastAsia="Calibri" w:hAnsi="Arial" w:cs="Arial"/>
          <w:sz w:val="22"/>
          <w:szCs w:val="22"/>
        </w:rPr>
        <w:t>Asimismo, el artículo 2.2.1.2.6.3.5.del Decreto 1082 de 2015, adicionado por el Decreto 594 de 2020,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w:t>
      </w:r>
      <w:r w:rsidRPr="00B41612">
        <w:rPr>
          <w:rFonts w:ascii="Arial" w:hAnsi="Arial" w:cs="Arial"/>
          <w:sz w:val="22"/>
          <w:szCs w:val="22"/>
        </w:rPr>
        <w:t xml:space="preserve">emostrar en los estudios previos que ha verificado las condiciones de mercado para la adquisición de los bienes o servicios adicionales al componente de obra pública, de tal manera que la experiencia adicional que se exija para </w:t>
      </w:r>
      <w:r w:rsidRPr="00B41612">
        <w:rPr>
          <w:rFonts w:ascii="Arial" w:hAnsi="Arial" w:cs="Arial"/>
          <w:sz w:val="22"/>
          <w:szCs w:val="22"/>
        </w:rPr>
        <w:lastRenderedPageBreak/>
        <w:t>tales bienes o servicios procure la pluralidad de oferentes, y no limite la concurrencia de proponentes al proceso de contratación; ii)</w:t>
      </w:r>
      <w:r w:rsidRPr="002A5643">
        <w:rPr>
          <w:rFonts w:ascii="Arial" w:hAnsi="Arial" w:cs="Arial"/>
          <w:sz w:val="22"/>
          <w:szCs w:val="22"/>
        </w:rPr>
        <w:t xml:space="preserve"> </w:t>
      </w:r>
      <w:r w:rsidRPr="00B41612">
        <w:rPr>
          <w:rFonts w:ascii="Arial" w:hAnsi="Arial" w:cs="Arial"/>
          <w:sz w:val="22"/>
          <w:szCs w:val="22"/>
        </w:rPr>
        <w:t>c</w:t>
      </w:r>
      <w:r w:rsidRPr="002A5643">
        <w:rPr>
          <w:rFonts w:ascii="Arial" w:hAnsi="Arial" w:cs="Arial"/>
          <w:sz w:val="22"/>
          <w:szCs w:val="22"/>
        </w:rPr>
        <w:t>onservar los requisitos exigidos en los Documentos Tipo</w:t>
      </w:r>
      <w:r w:rsidRPr="00B41612">
        <w:rPr>
          <w:rFonts w:ascii="Arial" w:hAnsi="Arial" w:cs="Arial"/>
          <w:sz w:val="22"/>
          <w:szCs w:val="22"/>
        </w:rPr>
        <w:t>; y iii) a</w:t>
      </w:r>
      <w:r w:rsidRPr="002A5643">
        <w:rPr>
          <w:rFonts w:ascii="Arial" w:hAnsi="Arial" w:cs="Arial"/>
          <w:sz w:val="22"/>
          <w:szCs w:val="22"/>
        </w:rPr>
        <w:t>bstenerse de pedir experiencia exclusiva con entidades estatales, experiencia previa en un territorio específico, limitada en el tiempo o que incluya volúmenes o cantidades de obra específica.  </w:t>
      </w:r>
    </w:p>
    <w:p w14:paraId="2636BF24" w14:textId="77777777" w:rsidR="002E7F28" w:rsidRPr="00B41612" w:rsidRDefault="002E7F28" w:rsidP="002E7F28">
      <w:pPr>
        <w:spacing w:before="120" w:line="276" w:lineRule="auto"/>
        <w:ind w:firstLine="709"/>
        <w:jc w:val="both"/>
        <w:rPr>
          <w:rFonts w:ascii="Arial" w:eastAsia="Calibri" w:hAnsi="Arial" w:cs="Arial"/>
          <w:bCs/>
          <w:sz w:val="22"/>
        </w:rPr>
      </w:pPr>
      <w:r w:rsidRPr="00B41612">
        <w:rPr>
          <w:rFonts w:ascii="Arial" w:eastAsia="Calibri" w:hAnsi="Arial" w:cs="Arial"/>
          <w:bCs/>
          <w:sz w:val="22"/>
        </w:rPr>
        <w:t>En suma, la regla general frente la aplicación de la «Invitación Pública» es su inalterabilidad, y no se podrán incluir o modificar en los Documentos del Proceso las condiciones habilitantes, los factores técnicos y económicos de escogencia y los sistemas de ponderación distintos a los señalados en los Documentos Tipo</w:t>
      </w:r>
      <w:r>
        <w:rPr>
          <w:rFonts w:ascii="Arial" w:eastAsia="Calibri" w:hAnsi="Arial" w:cs="Arial"/>
          <w:bCs/>
          <w:sz w:val="22"/>
        </w:rPr>
        <w:t>. Sin perjuicio de lo anterior,</w:t>
      </w:r>
      <w:r w:rsidRPr="00B41612">
        <w:rPr>
          <w:rFonts w:ascii="Arial" w:eastAsia="Calibri" w:hAnsi="Arial" w:cs="Arial"/>
          <w:bCs/>
          <w:sz w:val="22"/>
        </w:rPr>
        <w:t xml:space="preserve"> si el objeto contractual incluye bienes o servicios ajenos a la obra pública de infraestructura de transporte se podrá incluir experiencia adicional</w:t>
      </w:r>
      <w:r>
        <w:rPr>
          <w:rFonts w:ascii="Arial" w:eastAsia="Calibri" w:hAnsi="Arial" w:cs="Arial"/>
          <w:bCs/>
          <w:sz w:val="22"/>
        </w:rPr>
        <w:t>, conforme las reglas señaladas en el párrafo anterior. A</w:t>
      </w:r>
      <w:r w:rsidRPr="00B41612">
        <w:rPr>
          <w:rFonts w:ascii="Arial" w:eastAsia="Calibri" w:hAnsi="Arial" w:cs="Arial"/>
          <w:bCs/>
          <w:sz w:val="22"/>
        </w:rPr>
        <w:t xml:space="preserve">demás, </w:t>
      </w:r>
      <w:r>
        <w:rPr>
          <w:rFonts w:ascii="Arial" w:eastAsia="Calibri" w:hAnsi="Arial" w:cs="Arial"/>
          <w:bCs/>
          <w:sz w:val="22"/>
        </w:rPr>
        <w:t>el documento</w:t>
      </w:r>
      <w:r w:rsidRPr="00B41612">
        <w:rPr>
          <w:rFonts w:ascii="Arial" w:eastAsia="Calibri" w:hAnsi="Arial" w:cs="Arial"/>
          <w:bCs/>
          <w:sz w:val="22"/>
        </w:rPr>
        <w:t xml:space="preserve"> tipo </w:t>
      </w:r>
      <w:r>
        <w:rPr>
          <w:rFonts w:ascii="Arial" w:eastAsia="Calibri" w:hAnsi="Arial" w:cs="Arial"/>
          <w:bCs/>
          <w:sz w:val="22"/>
        </w:rPr>
        <w:t>puede modificarse en aquellos supuestos en que este lo permita explícitamente</w:t>
      </w:r>
      <w:r w:rsidRPr="00B41612">
        <w:rPr>
          <w:rFonts w:ascii="Arial" w:eastAsia="Calibri" w:hAnsi="Arial" w:cs="Arial"/>
          <w:bCs/>
          <w:sz w:val="22"/>
        </w:rPr>
        <w:t>, es decir, en los aspectos incluidos en corchetes y resaltados en gris.</w:t>
      </w:r>
    </w:p>
    <w:p w14:paraId="1D4F9D0D" w14:textId="77777777" w:rsidR="002E7F28" w:rsidRPr="00B41612" w:rsidRDefault="002E7F28" w:rsidP="002E7F28">
      <w:pPr>
        <w:spacing w:before="120" w:line="276" w:lineRule="auto"/>
        <w:ind w:firstLine="709"/>
        <w:jc w:val="both"/>
        <w:rPr>
          <w:rFonts w:ascii="Arial" w:eastAsia="Calibri" w:hAnsi="Arial" w:cs="Arial"/>
          <w:bCs/>
          <w:sz w:val="22"/>
        </w:rPr>
      </w:pPr>
      <w:r>
        <w:rPr>
          <w:rFonts w:ascii="Arial" w:eastAsia="Calibri" w:hAnsi="Arial" w:cs="Arial"/>
          <w:bCs/>
          <w:sz w:val="22"/>
        </w:rPr>
        <w:t>El</w:t>
      </w:r>
      <w:r w:rsidRPr="00B41612">
        <w:rPr>
          <w:rFonts w:ascii="Arial" w:eastAsia="Calibri" w:hAnsi="Arial" w:cs="Arial"/>
          <w:bCs/>
          <w:sz w:val="22"/>
        </w:rPr>
        <w:t xml:space="preserve"> principio de inalterabilidad es aplicable a lo </w:t>
      </w:r>
      <w:r>
        <w:rPr>
          <w:rFonts w:ascii="Arial" w:eastAsia="Calibri" w:hAnsi="Arial" w:cs="Arial"/>
          <w:bCs/>
          <w:sz w:val="22"/>
        </w:rPr>
        <w:t>establecido</w:t>
      </w:r>
      <w:r w:rsidRPr="00B41612">
        <w:rPr>
          <w:rFonts w:ascii="Arial" w:eastAsia="Calibri" w:hAnsi="Arial" w:cs="Arial"/>
          <w:bCs/>
          <w:sz w:val="22"/>
        </w:rPr>
        <w:t xml:space="preserve"> en el numeral 4.5.4 del documento de «Invitación Pública» para procesos de selección de mínima cuantía, en donde se regulan los documentos v</w:t>
      </w:r>
      <w:r>
        <w:rPr>
          <w:rFonts w:ascii="Arial" w:eastAsia="Calibri" w:hAnsi="Arial" w:cs="Arial"/>
          <w:bCs/>
          <w:sz w:val="22"/>
        </w:rPr>
        <w:t>á</w:t>
      </w:r>
      <w:r w:rsidRPr="00B41612">
        <w:rPr>
          <w:rFonts w:ascii="Arial" w:eastAsia="Calibri" w:hAnsi="Arial" w:cs="Arial"/>
          <w:bCs/>
          <w:sz w:val="22"/>
        </w:rPr>
        <w:t>lidos para acreditar la experiencia en el marco este tipo de procesos, en lo</w:t>
      </w:r>
      <w:r>
        <w:rPr>
          <w:rFonts w:ascii="Arial" w:eastAsia="Calibri" w:hAnsi="Arial" w:cs="Arial"/>
          <w:bCs/>
          <w:sz w:val="22"/>
        </w:rPr>
        <w:t>s</w:t>
      </w:r>
      <w:r w:rsidRPr="00B41612">
        <w:rPr>
          <w:rFonts w:ascii="Arial" w:eastAsia="Calibri" w:hAnsi="Arial" w:cs="Arial"/>
          <w:bCs/>
          <w:sz w:val="22"/>
        </w:rPr>
        <w:t xml:space="preserve"> siguientes términos: </w:t>
      </w:r>
    </w:p>
    <w:p w14:paraId="1248AE74" w14:textId="77777777" w:rsidR="002E7F28" w:rsidRPr="00B41612" w:rsidRDefault="002E7F28" w:rsidP="002E7F28">
      <w:pPr>
        <w:spacing w:line="276" w:lineRule="auto"/>
        <w:ind w:firstLine="709"/>
        <w:jc w:val="both"/>
        <w:rPr>
          <w:rFonts w:ascii="Arial" w:eastAsia="Calibri" w:hAnsi="Arial" w:cs="Arial"/>
          <w:bCs/>
          <w:sz w:val="22"/>
        </w:rPr>
      </w:pPr>
    </w:p>
    <w:p w14:paraId="09594A7F" w14:textId="77777777" w:rsidR="002E7F28" w:rsidRPr="00253C0F" w:rsidRDefault="002E7F28" w:rsidP="002E7F28">
      <w:pPr>
        <w:tabs>
          <w:tab w:val="left" w:pos="-142"/>
        </w:tabs>
        <w:autoSpaceDE w:val="0"/>
        <w:autoSpaceDN w:val="0"/>
        <w:adjustRightInd w:val="0"/>
        <w:ind w:left="709" w:right="709"/>
        <w:jc w:val="both"/>
        <w:rPr>
          <w:rFonts w:ascii="Arial" w:eastAsia="Calibri Light" w:hAnsi="Arial"/>
          <w:b/>
          <w:bCs/>
          <w:sz w:val="21"/>
          <w:szCs w:val="21"/>
          <w:lang w:eastAsia="es-ES"/>
        </w:rPr>
      </w:pPr>
      <w:bookmarkStart w:id="5" w:name="_Ref508649619"/>
      <w:bookmarkStart w:id="6" w:name="_Toc40805785"/>
      <w:r w:rsidRPr="00253C0F">
        <w:rPr>
          <w:rFonts w:ascii="Arial" w:eastAsia="Calibri Light" w:hAnsi="Arial" w:cs="Arial"/>
          <w:bCs/>
          <w:sz w:val="21"/>
          <w:szCs w:val="21"/>
          <w:lang w:eastAsia="es-ES"/>
        </w:rPr>
        <w:t>4.5.4 DOCUMENTOS VÁLIDOS PARA ACREDITAR LA EXPERIENCIA REQUERIDA</w:t>
      </w:r>
      <w:bookmarkEnd w:id="5"/>
      <w:bookmarkEnd w:id="6"/>
    </w:p>
    <w:p w14:paraId="418BA003" w14:textId="77777777" w:rsidR="002E7F28" w:rsidRPr="00B41612" w:rsidRDefault="002E7F28" w:rsidP="002E7F28">
      <w:pPr>
        <w:tabs>
          <w:tab w:val="left" w:pos="-142"/>
        </w:tabs>
        <w:autoSpaceDE w:val="0"/>
        <w:autoSpaceDN w:val="0"/>
        <w:adjustRightInd w:val="0"/>
        <w:spacing w:before="120" w:after="240"/>
        <w:ind w:left="709" w:right="709"/>
        <w:jc w:val="both"/>
        <w:rPr>
          <w:rFonts w:ascii="Arial" w:eastAsia="Calibri Light" w:hAnsi="Arial" w:cs="Arial"/>
          <w:bCs/>
          <w:sz w:val="21"/>
          <w:szCs w:val="21"/>
          <w:lang w:eastAsia="es-ES"/>
        </w:rPr>
      </w:pPr>
      <w:r w:rsidRPr="00B41612">
        <w:rPr>
          <w:rFonts w:ascii="Arial" w:eastAsia="Calibri Light" w:hAnsi="Arial" w:cs="Arial"/>
          <w:bCs/>
          <w:sz w:val="21"/>
          <w:szCs w:val="21"/>
          <w:lang w:eastAsia="es-ES"/>
        </w:rPr>
        <w:t xml:space="preserve">El proponente debe aportar uno o algunos de los documentos que se establecen a continuación con el fin de </w:t>
      </w:r>
      <w:r w:rsidRPr="00B41612">
        <w:rPr>
          <w:rFonts w:ascii="Arial" w:eastAsia="Times New Roman" w:hAnsi="Arial" w:cs="Arial"/>
          <w:bCs/>
          <w:sz w:val="21"/>
          <w:szCs w:val="21"/>
          <w:lang w:eastAsia="es-ES"/>
        </w:rPr>
        <w:t xml:space="preserve">acreditar </w:t>
      </w:r>
      <w:r w:rsidRPr="00B41612">
        <w:rPr>
          <w:rFonts w:ascii="Arial" w:eastAsia="Calibri Light" w:hAnsi="Arial" w:cs="Arial"/>
          <w:bCs/>
          <w:sz w:val="21"/>
          <w:szCs w:val="21"/>
          <w:lang w:eastAsia="es-ES"/>
        </w:rPr>
        <w:t xml:space="preserve">la información solicitada. Los mismos deben estar debidamente </w:t>
      </w:r>
      <w:r w:rsidRPr="00B41612">
        <w:rPr>
          <w:rFonts w:ascii="Arial" w:hAnsi="Arial" w:cs="Arial"/>
          <w:bCs/>
          <w:sz w:val="21"/>
          <w:szCs w:val="21"/>
        </w:rPr>
        <w:t>diligenciados y suscritos por el contratante</w:t>
      </w:r>
      <w:r w:rsidRPr="00B41612">
        <w:rPr>
          <w:rFonts w:ascii="Arial" w:eastAsia="Calibri Light" w:hAnsi="Arial" w:cs="Arial"/>
          <w:bCs/>
          <w:sz w:val="21"/>
          <w:szCs w:val="21"/>
          <w:lang w:eastAsia="es-ES"/>
        </w:rPr>
        <w:t xml:space="preserve">. En caso de existir discrepancias entre dos (2) o más documentos </w:t>
      </w:r>
      <w:r w:rsidRPr="00B41612">
        <w:rPr>
          <w:rFonts w:ascii="Arial" w:eastAsia="Times New Roman" w:hAnsi="Arial" w:cs="Arial"/>
          <w:bCs/>
          <w:sz w:val="21"/>
          <w:szCs w:val="21"/>
          <w:lang w:eastAsia="es-ES"/>
        </w:rPr>
        <w:t xml:space="preserve">allegados </w:t>
      </w:r>
      <w:r w:rsidRPr="00B41612">
        <w:rPr>
          <w:rFonts w:ascii="Arial" w:eastAsia="Calibri Light" w:hAnsi="Arial" w:cs="Arial"/>
          <w:bCs/>
          <w:sz w:val="21"/>
          <w:szCs w:val="21"/>
          <w:lang w:eastAsia="es-ES"/>
        </w:rPr>
        <w:t xml:space="preserve">por el proponente para </w:t>
      </w:r>
      <w:r w:rsidRPr="00B41612">
        <w:rPr>
          <w:rFonts w:ascii="Arial" w:eastAsia="Times New Roman" w:hAnsi="Arial" w:cs="Arial"/>
          <w:bCs/>
          <w:sz w:val="21"/>
          <w:szCs w:val="21"/>
          <w:lang w:eastAsia="es-ES"/>
        </w:rPr>
        <w:t>probar</w:t>
      </w:r>
      <w:r w:rsidRPr="00B41612">
        <w:rPr>
          <w:rFonts w:ascii="Arial" w:eastAsia="Calibri Light" w:hAnsi="Arial" w:cs="Arial"/>
          <w:bCs/>
          <w:sz w:val="21"/>
          <w:szCs w:val="21"/>
          <w:lang w:eastAsia="es-ES"/>
        </w:rPr>
        <w:t xml:space="preserve"> experiencia, se tendrá en cuenta el orden de prevalencia establecido a continuación:</w:t>
      </w:r>
    </w:p>
    <w:p w14:paraId="24865D92" w14:textId="77777777" w:rsidR="002E7F28" w:rsidRPr="00B41612" w:rsidRDefault="002E7F28" w:rsidP="002E7F28">
      <w:pPr>
        <w:numPr>
          <w:ilvl w:val="0"/>
          <w:numId w:val="10"/>
        </w:numPr>
        <w:tabs>
          <w:tab w:val="left" w:pos="-142"/>
        </w:tabs>
        <w:autoSpaceDE w:val="0"/>
        <w:autoSpaceDN w:val="0"/>
        <w:adjustRightInd w:val="0"/>
        <w:spacing w:before="120" w:after="240"/>
        <w:ind w:left="709" w:right="709" w:firstLine="0"/>
        <w:jc w:val="both"/>
        <w:rPr>
          <w:rFonts w:ascii="Arial" w:eastAsia="Calibri Light" w:hAnsi="Arial" w:cs="Arial"/>
          <w:bCs/>
          <w:sz w:val="21"/>
          <w:szCs w:val="21"/>
          <w:lang w:eastAsia="es-ES"/>
        </w:rPr>
      </w:pPr>
      <w:r w:rsidRPr="00B41612">
        <w:rPr>
          <w:rFonts w:ascii="Arial" w:eastAsia="Calibri Light" w:hAnsi="Arial" w:cs="Arial"/>
          <w:bCs/>
          <w:sz w:val="21"/>
          <w:szCs w:val="21"/>
          <w:lang w:eastAsia="es-ES"/>
        </w:rPr>
        <w:t>Acta de Liquidación.</w:t>
      </w:r>
    </w:p>
    <w:p w14:paraId="51C072A5" w14:textId="77777777" w:rsidR="002E7F28" w:rsidRPr="00B41612" w:rsidRDefault="002E7F28" w:rsidP="002E7F28">
      <w:pPr>
        <w:numPr>
          <w:ilvl w:val="0"/>
          <w:numId w:val="10"/>
        </w:numPr>
        <w:tabs>
          <w:tab w:val="left" w:pos="-142"/>
        </w:tabs>
        <w:autoSpaceDE w:val="0"/>
        <w:autoSpaceDN w:val="0"/>
        <w:adjustRightInd w:val="0"/>
        <w:spacing w:before="120" w:after="240"/>
        <w:ind w:left="709" w:right="709" w:firstLine="0"/>
        <w:jc w:val="both"/>
        <w:rPr>
          <w:rFonts w:ascii="Arial" w:eastAsia="Calibri Light" w:hAnsi="Arial" w:cs="Arial"/>
          <w:bCs/>
          <w:sz w:val="21"/>
          <w:szCs w:val="21"/>
          <w:lang w:eastAsia="es-ES"/>
        </w:rPr>
      </w:pPr>
      <w:r w:rsidRPr="00B41612">
        <w:rPr>
          <w:rFonts w:ascii="Arial" w:eastAsia="Calibri Light" w:hAnsi="Arial" w:cs="Arial"/>
          <w:bCs/>
          <w:sz w:val="21"/>
          <w:szCs w:val="21"/>
          <w:lang w:eastAsia="es-ES"/>
        </w:rPr>
        <w:t xml:space="preserve">Acta de entrega, terminación, final o de recibo definitivo. </w:t>
      </w:r>
    </w:p>
    <w:p w14:paraId="5EFAFE27" w14:textId="77777777" w:rsidR="002E7F28" w:rsidRPr="00B41612" w:rsidRDefault="002E7F28" w:rsidP="002E7F28">
      <w:pPr>
        <w:numPr>
          <w:ilvl w:val="0"/>
          <w:numId w:val="10"/>
        </w:numPr>
        <w:tabs>
          <w:tab w:val="left" w:pos="-142"/>
        </w:tabs>
        <w:autoSpaceDE w:val="0"/>
        <w:autoSpaceDN w:val="0"/>
        <w:adjustRightInd w:val="0"/>
        <w:spacing w:before="120" w:after="240"/>
        <w:ind w:left="709" w:right="709" w:firstLine="0"/>
        <w:jc w:val="both"/>
        <w:rPr>
          <w:rFonts w:ascii="Arial" w:eastAsia="Yu Mincho" w:hAnsi="Arial" w:cs="Arial"/>
          <w:bCs/>
          <w:sz w:val="21"/>
          <w:szCs w:val="21"/>
          <w:lang w:eastAsia="es-ES"/>
        </w:rPr>
      </w:pPr>
      <w:r w:rsidRPr="00B41612">
        <w:rPr>
          <w:rFonts w:ascii="Arial" w:eastAsia="Calibri Light" w:hAnsi="Arial" w:cs="Arial"/>
          <w:bCs/>
          <w:sz w:val="21"/>
          <w:szCs w:val="21"/>
          <w:lang w:eastAsia="es-ES"/>
        </w:rPr>
        <w:t>Certificación de experiencia. Expedida con posterioridad a la fecha de terminación del contrato en la que conste el recibo a satisfacción de la obra contratada debidamente suscrita</w:t>
      </w:r>
      <w:r w:rsidRPr="00B41612">
        <w:rPr>
          <w:rFonts w:ascii="Arial" w:eastAsia="Calibri Light" w:hAnsi="Arial" w:cs="Arial"/>
          <w:bCs/>
          <w:sz w:val="21"/>
          <w:szCs w:val="21"/>
          <w:lang w:val="x-none" w:eastAsia="es-ES"/>
        </w:rPr>
        <w:t xml:space="preserve"> </w:t>
      </w:r>
      <w:r w:rsidRPr="00B41612">
        <w:rPr>
          <w:rFonts w:ascii="Arial" w:hAnsi="Arial" w:cs="Arial"/>
          <w:bCs/>
          <w:sz w:val="21"/>
          <w:szCs w:val="21"/>
          <w:lang w:eastAsia="es-ES"/>
        </w:rPr>
        <w:t>por quien esté en capacidad u obligación de hacerlo.</w:t>
      </w:r>
    </w:p>
    <w:p w14:paraId="5DF512AE" w14:textId="77777777" w:rsidR="002E7F28" w:rsidRPr="00B41612" w:rsidRDefault="002E7F28" w:rsidP="002E7F28">
      <w:pPr>
        <w:numPr>
          <w:ilvl w:val="0"/>
          <w:numId w:val="10"/>
        </w:numPr>
        <w:spacing w:after="160"/>
        <w:ind w:left="709" w:right="709" w:firstLine="0"/>
        <w:contextualSpacing/>
        <w:jc w:val="both"/>
        <w:rPr>
          <w:rFonts w:ascii="Arial" w:eastAsia="Calibri Light" w:hAnsi="Arial" w:cs="Arial"/>
          <w:bCs/>
          <w:sz w:val="21"/>
          <w:szCs w:val="21"/>
          <w:lang w:eastAsia="es-ES"/>
        </w:rPr>
      </w:pPr>
      <w:r w:rsidRPr="00B41612">
        <w:rPr>
          <w:rFonts w:ascii="Arial" w:eastAsia="Calibri Light" w:hAnsi="Arial" w:cs="Arial"/>
          <w:bCs/>
          <w:sz w:val="21"/>
          <w:szCs w:val="21"/>
          <w:lang w:eastAsia="es-ES"/>
        </w:rPr>
        <w:t>Acta de inicio o la orden de inicio. Solo será válida para efectos de acreditar la fecha de inicio.</w:t>
      </w:r>
    </w:p>
    <w:p w14:paraId="1DDA885C" w14:textId="77777777" w:rsidR="002E7F28" w:rsidRPr="00B41612" w:rsidRDefault="002E7F28" w:rsidP="002E7F28">
      <w:pPr>
        <w:ind w:left="709" w:right="709"/>
        <w:contextualSpacing/>
        <w:jc w:val="both"/>
        <w:rPr>
          <w:rFonts w:ascii="Arial" w:eastAsia="Calibri Light" w:hAnsi="Arial" w:cs="Arial"/>
          <w:bCs/>
          <w:sz w:val="21"/>
          <w:szCs w:val="21"/>
          <w:lang w:eastAsia="es-ES"/>
        </w:rPr>
      </w:pPr>
    </w:p>
    <w:p w14:paraId="63AE0185" w14:textId="77777777" w:rsidR="002E7F28" w:rsidRPr="00B41612" w:rsidRDefault="002E7F28" w:rsidP="002E7F28">
      <w:pPr>
        <w:numPr>
          <w:ilvl w:val="0"/>
          <w:numId w:val="10"/>
        </w:numPr>
        <w:spacing w:after="160"/>
        <w:ind w:left="709" w:right="709" w:firstLine="0"/>
        <w:contextualSpacing/>
        <w:jc w:val="both"/>
        <w:rPr>
          <w:rFonts w:ascii="Arial" w:eastAsia="Yu Mincho" w:hAnsi="Arial" w:cs="Arial"/>
          <w:bCs/>
          <w:sz w:val="21"/>
          <w:szCs w:val="21"/>
          <w:lang w:eastAsia="es-ES"/>
        </w:rPr>
      </w:pPr>
      <w:r w:rsidRPr="00B41612">
        <w:rPr>
          <w:rFonts w:ascii="Arial" w:hAnsi="Arial" w:cs="Arial"/>
          <w:bCs/>
          <w:sz w:val="21"/>
          <w:szCs w:val="21"/>
          <w:lang w:eastAsia="es-ES"/>
        </w:rPr>
        <w:t>Para</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los</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contratos</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que</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hayan</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sido</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objeto</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de</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cesión se debe aportar alguno de los documentos anteriores, donde se indique el porcentaje del contrato ejecutado por el cedente o por el cesionario,</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según</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el caso.</w:t>
      </w:r>
      <w:r w:rsidRPr="00B41612">
        <w:rPr>
          <w:rFonts w:ascii="Arial" w:eastAsia="Verdana" w:hAnsi="Arial" w:cs="Arial"/>
          <w:bCs/>
          <w:sz w:val="21"/>
          <w:szCs w:val="21"/>
        </w:rPr>
        <w:t xml:space="preserve"> </w:t>
      </w:r>
      <w:r w:rsidRPr="00B41612">
        <w:rPr>
          <w:rFonts w:ascii="Arial" w:hAnsi="Arial" w:cs="Arial"/>
          <w:bCs/>
          <w:sz w:val="21"/>
          <w:szCs w:val="21"/>
        </w:rPr>
        <w:t>La</w:t>
      </w:r>
      <w:r w:rsidRPr="00B41612">
        <w:rPr>
          <w:rFonts w:ascii="Arial" w:eastAsia="Verdana" w:hAnsi="Arial" w:cs="Arial"/>
          <w:bCs/>
          <w:sz w:val="21"/>
          <w:szCs w:val="21"/>
        </w:rPr>
        <w:t xml:space="preserve"> </w:t>
      </w:r>
      <w:r w:rsidRPr="00B41612">
        <w:rPr>
          <w:rFonts w:ascii="Arial" w:hAnsi="Arial" w:cs="Arial"/>
          <w:bCs/>
          <w:sz w:val="21"/>
          <w:szCs w:val="21"/>
          <w:lang w:eastAsia="es-ES"/>
        </w:rPr>
        <w:t>experiencia</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t>se</w:t>
      </w:r>
      <w:r w:rsidRPr="00B41612">
        <w:rPr>
          <w:rFonts w:ascii="Arial" w:eastAsia="Yu Mincho" w:hAnsi="Arial" w:cs="Arial"/>
          <w:bCs/>
          <w:sz w:val="21"/>
          <w:szCs w:val="21"/>
          <w:lang w:eastAsia="es-ES"/>
        </w:rPr>
        <w:t xml:space="preserve"> </w:t>
      </w:r>
      <w:r w:rsidRPr="00B41612">
        <w:rPr>
          <w:rFonts w:ascii="Arial" w:hAnsi="Arial" w:cs="Arial"/>
          <w:bCs/>
          <w:sz w:val="21"/>
          <w:szCs w:val="21"/>
          <w:lang w:eastAsia="es-ES"/>
        </w:rPr>
        <w:lastRenderedPageBreak/>
        <w:t>valdrá</w:t>
      </w:r>
      <w:r w:rsidRPr="00B41612">
        <w:rPr>
          <w:rFonts w:ascii="Arial" w:eastAsia="Yu Mincho" w:hAnsi="Arial" w:cs="Arial"/>
          <w:bCs/>
          <w:sz w:val="21"/>
          <w:szCs w:val="21"/>
          <w:lang w:eastAsia="es-ES"/>
        </w:rPr>
        <w:t xml:space="preserve"> afectada por el porcentaje del contrato ejecutado por el cedente o el cesionario, dependiendo de quien pretenda acreditar la experiencia.</w:t>
      </w:r>
    </w:p>
    <w:p w14:paraId="257D2BD3" w14:textId="77777777" w:rsidR="002E7F28" w:rsidRPr="00B41612" w:rsidRDefault="002E7F28" w:rsidP="002E7F28">
      <w:pPr>
        <w:spacing w:before="120" w:line="276" w:lineRule="auto"/>
        <w:ind w:firstLine="709"/>
        <w:jc w:val="both"/>
        <w:rPr>
          <w:rFonts w:ascii="Arial" w:eastAsia="Calibri" w:hAnsi="Arial" w:cs="Arial"/>
          <w:bCs/>
          <w:sz w:val="22"/>
        </w:rPr>
      </w:pPr>
    </w:p>
    <w:p w14:paraId="4E0715B1" w14:textId="77777777" w:rsidR="002E7F28" w:rsidRPr="00B41612" w:rsidRDefault="002E7F28" w:rsidP="002E7F28">
      <w:pPr>
        <w:spacing w:line="276" w:lineRule="auto"/>
        <w:ind w:firstLine="709"/>
        <w:jc w:val="both"/>
        <w:rPr>
          <w:rFonts w:ascii="Arial" w:eastAsia="Calibri" w:hAnsi="Arial" w:cs="Arial"/>
          <w:bCs/>
          <w:sz w:val="22"/>
        </w:rPr>
      </w:pPr>
      <w:r w:rsidRPr="00B41612">
        <w:rPr>
          <w:rFonts w:ascii="Arial" w:eastAsia="Calibri" w:hAnsi="Arial" w:cs="Arial"/>
          <w:bCs/>
          <w:sz w:val="22"/>
        </w:rPr>
        <w:t>Dentro de este numeral se enlista una serie de documentos establecidos como v</w:t>
      </w:r>
      <w:r>
        <w:rPr>
          <w:rFonts w:ascii="Arial" w:eastAsia="Calibri" w:hAnsi="Arial" w:cs="Arial"/>
          <w:bCs/>
          <w:sz w:val="22"/>
        </w:rPr>
        <w:t>á</w:t>
      </w:r>
      <w:r w:rsidRPr="00B41612">
        <w:rPr>
          <w:rFonts w:ascii="Arial" w:eastAsia="Calibri" w:hAnsi="Arial" w:cs="Arial"/>
          <w:bCs/>
          <w:sz w:val="22"/>
        </w:rPr>
        <w:t>lidos para acreditar los requisitos de experiencia general y espec</w:t>
      </w:r>
      <w:r>
        <w:rPr>
          <w:rFonts w:ascii="Arial" w:eastAsia="Calibri" w:hAnsi="Arial" w:cs="Arial"/>
          <w:bCs/>
          <w:sz w:val="22"/>
        </w:rPr>
        <w:t>í</w:t>
      </w:r>
      <w:r w:rsidRPr="00B41612">
        <w:rPr>
          <w:rFonts w:ascii="Arial" w:eastAsia="Calibri" w:hAnsi="Arial" w:cs="Arial"/>
          <w:bCs/>
          <w:sz w:val="22"/>
        </w:rPr>
        <w:t>fica, incluyendo la información necesaria conforme al numeral 4.5.3 de la «Invitación Pública». Como se aprecia, dentro del texto transcrito no se incluye</w:t>
      </w:r>
      <w:r>
        <w:rPr>
          <w:rFonts w:ascii="Arial" w:eastAsia="Calibri" w:hAnsi="Arial" w:cs="Arial"/>
          <w:bCs/>
          <w:sz w:val="22"/>
        </w:rPr>
        <w:t xml:space="preserve"> ningún</w:t>
      </w:r>
      <w:r w:rsidRPr="00B41612">
        <w:rPr>
          <w:rFonts w:ascii="Arial" w:eastAsia="Calibri" w:hAnsi="Arial" w:cs="Arial"/>
          <w:bCs/>
          <w:sz w:val="22"/>
        </w:rPr>
        <w:t xml:space="preserve"> apartado </w:t>
      </w:r>
      <w:r>
        <w:rPr>
          <w:rFonts w:ascii="Arial" w:eastAsia="Calibri" w:hAnsi="Arial" w:cs="Arial"/>
          <w:bCs/>
          <w:sz w:val="22"/>
        </w:rPr>
        <w:t xml:space="preserve">en corchetes y resaltado en gris, </w:t>
      </w:r>
      <w:r w:rsidRPr="00B41612">
        <w:rPr>
          <w:rFonts w:ascii="Arial" w:eastAsia="Calibri" w:hAnsi="Arial" w:cs="Arial"/>
          <w:bCs/>
          <w:sz w:val="22"/>
        </w:rPr>
        <w:t xml:space="preserve">que </w:t>
      </w:r>
      <w:r>
        <w:rPr>
          <w:rFonts w:ascii="Arial" w:eastAsia="Calibri" w:hAnsi="Arial" w:cs="Arial"/>
          <w:bCs/>
          <w:sz w:val="22"/>
        </w:rPr>
        <w:t>habilite</w:t>
      </w:r>
      <w:r w:rsidRPr="00B41612">
        <w:rPr>
          <w:rFonts w:ascii="Arial" w:eastAsia="Calibri" w:hAnsi="Arial" w:cs="Arial"/>
          <w:bCs/>
          <w:sz w:val="22"/>
        </w:rPr>
        <w:t xml:space="preserve"> </w:t>
      </w:r>
      <w:r>
        <w:rPr>
          <w:rFonts w:ascii="Arial" w:eastAsia="Calibri" w:hAnsi="Arial" w:cs="Arial"/>
          <w:bCs/>
          <w:sz w:val="22"/>
        </w:rPr>
        <w:t xml:space="preserve">a </w:t>
      </w:r>
      <w:r w:rsidRPr="00B41612">
        <w:rPr>
          <w:rFonts w:ascii="Arial" w:eastAsia="Calibri" w:hAnsi="Arial" w:cs="Arial"/>
          <w:bCs/>
          <w:sz w:val="22"/>
        </w:rPr>
        <w:t xml:space="preserve">las entidades estatales </w:t>
      </w:r>
      <w:r>
        <w:rPr>
          <w:rFonts w:ascii="Arial" w:eastAsia="Calibri" w:hAnsi="Arial" w:cs="Arial"/>
          <w:bCs/>
          <w:sz w:val="22"/>
        </w:rPr>
        <w:t>para que al elaborar sus invitaciones modifiquen</w:t>
      </w:r>
      <w:r w:rsidRPr="00B41612">
        <w:rPr>
          <w:rFonts w:ascii="Arial" w:eastAsia="Calibri" w:hAnsi="Arial" w:cs="Arial"/>
          <w:bCs/>
          <w:sz w:val="22"/>
        </w:rPr>
        <w:t xml:space="preserve"> el contenido de este numeral. </w:t>
      </w:r>
    </w:p>
    <w:p w14:paraId="00D8118E" w14:textId="77777777" w:rsidR="002E7F28" w:rsidRPr="00B41612" w:rsidRDefault="002E7F28" w:rsidP="002E7F28">
      <w:pPr>
        <w:spacing w:before="120" w:line="276" w:lineRule="auto"/>
        <w:ind w:firstLine="709"/>
        <w:jc w:val="both"/>
        <w:rPr>
          <w:rFonts w:ascii="Arial" w:eastAsia="Calibri" w:hAnsi="Arial" w:cs="Arial"/>
          <w:bCs/>
          <w:sz w:val="22"/>
        </w:rPr>
      </w:pPr>
      <w:r w:rsidRPr="00B41612">
        <w:rPr>
          <w:rFonts w:ascii="Arial" w:eastAsia="Calibri" w:hAnsi="Arial" w:cs="Arial"/>
          <w:bCs/>
          <w:sz w:val="22"/>
        </w:rPr>
        <w:t xml:space="preserve">En tal sentido, comoquiera que de acuerdo con el parágrafo 7 del artículo 2 de la Ley 1150 de 2007, </w:t>
      </w:r>
      <w:r>
        <w:rPr>
          <w:rFonts w:ascii="Arial" w:eastAsia="Calibri" w:hAnsi="Arial" w:cs="Arial"/>
          <w:bCs/>
          <w:sz w:val="22"/>
        </w:rPr>
        <w:t>adicionado</w:t>
      </w:r>
      <w:r w:rsidRPr="00B41612">
        <w:rPr>
          <w:rFonts w:ascii="Arial" w:eastAsia="Calibri" w:hAnsi="Arial" w:cs="Arial"/>
          <w:bCs/>
          <w:sz w:val="22"/>
        </w:rPr>
        <w:t xml:space="preserve"> por </w:t>
      </w:r>
      <w:r>
        <w:rPr>
          <w:rFonts w:ascii="Arial" w:eastAsia="Calibri" w:hAnsi="Arial" w:cs="Arial"/>
          <w:bCs/>
          <w:sz w:val="22"/>
        </w:rPr>
        <w:t>el artículo 4 de la</w:t>
      </w:r>
      <w:r w:rsidRPr="00B41612">
        <w:rPr>
          <w:rFonts w:ascii="Arial" w:eastAsia="Calibri" w:hAnsi="Arial" w:cs="Arial"/>
          <w:bCs/>
          <w:sz w:val="22"/>
        </w:rPr>
        <w:t xml:space="preserve"> Ley 1882 de 2018 y posteriormente</w:t>
      </w:r>
      <w:r>
        <w:rPr>
          <w:rFonts w:ascii="Arial" w:eastAsia="Calibri" w:hAnsi="Arial" w:cs="Arial"/>
          <w:bCs/>
          <w:sz w:val="22"/>
        </w:rPr>
        <w:t xml:space="preserve"> modificado por el artículo 4 de la</w:t>
      </w:r>
      <w:r w:rsidRPr="00B41612">
        <w:rPr>
          <w:rFonts w:ascii="Arial" w:eastAsia="Calibri" w:hAnsi="Arial" w:cs="Arial"/>
          <w:bCs/>
          <w:sz w:val="22"/>
        </w:rPr>
        <w:t xml:space="preserve"> Ley 2022 de 2020, los requisitos habilitantes y factores de escogencia adoptados por los documentos tipo son obligatorios para las entidades regidas por el EGCAP, siendo además inalterables conforme al artículo 2.2.1.2.6.3.4, </w:t>
      </w:r>
      <w:r>
        <w:rPr>
          <w:rFonts w:ascii="Arial" w:eastAsia="Calibri" w:hAnsi="Arial" w:cs="Arial"/>
          <w:bCs/>
          <w:sz w:val="22"/>
        </w:rPr>
        <w:t xml:space="preserve">lo que </w:t>
      </w:r>
      <w:r w:rsidRPr="00B41612">
        <w:rPr>
          <w:rFonts w:ascii="Arial" w:eastAsia="Calibri" w:hAnsi="Arial" w:cs="Arial"/>
          <w:bCs/>
          <w:sz w:val="22"/>
        </w:rPr>
        <w:t xml:space="preserve">las entidades estatales deben </w:t>
      </w:r>
      <w:r>
        <w:rPr>
          <w:rFonts w:ascii="Arial" w:eastAsia="Calibri" w:hAnsi="Arial" w:cs="Arial"/>
          <w:bCs/>
          <w:sz w:val="22"/>
        </w:rPr>
        <w:t>respetar</w:t>
      </w:r>
      <w:r w:rsidRPr="00B41612">
        <w:rPr>
          <w:rFonts w:ascii="Arial" w:eastAsia="Calibri" w:hAnsi="Arial" w:cs="Arial"/>
          <w:bCs/>
          <w:sz w:val="22"/>
        </w:rPr>
        <w:t xml:space="preserve"> su contenido. Conforme a esto, al aplicar los documentos tipo de obra pública de infraestructura de transporte de mínima cuantía, las entidades estatales deben permitir acredita</w:t>
      </w:r>
      <w:r>
        <w:rPr>
          <w:rFonts w:ascii="Arial" w:eastAsia="Calibri" w:hAnsi="Arial" w:cs="Arial"/>
          <w:bCs/>
          <w:sz w:val="22"/>
        </w:rPr>
        <w:t>r</w:t>
      </w:r>
      <w:r w:rsidRPr="00B41612">
        <w:rPr>
          <w:rFonts w:ascii="Arial" w:eastAsia="Calibri" w:hAnsi="Arial" w:cs="Arial"/>
          <w:bCs/>
          <w:sz w:val="22"/>
        </w:rPr>
        <w:t xml:space="preserve"> </w:t>
      </w:r>
      <w:r>
        <w:rPr>
          <w:rFonts w:ascii="Arial" w:eastAsia="Calibri" w:hAnsi="Arial" w:cs="Arial"/>
          <w:bCs/>
          <w:sz w:val="22"/>
        </w:rPr>
        <w:t>la</w:t>
      </w:r>
      <w:r w:rsidRPr="00B41612">
        <w:rPr>
          <w:rFonts w:ascii="Arial" w:eastAsia="Calibri" w:hAnsi="Arial" w:cs="Arial"/>
          <w:bCs/>
          <w:sz w:val="22"/>
        </w:rPr>
        <w:t xml:space="preserve"> experiencia mediante los documentos enlistados como v</w:t>
      </w:r>
      <w:r>
        <w:rPr>
          <w:rFonts w:ascii="Arial" w:eastAsia="Calibri" w:hAnsi="Arial" w:cs="Arial"/>
          <w:bCs/>
          <w:sz w:val="22"/>
        </w:rPr>
        <w:t>á</w:t>
      </w:r>
      <w:r w:rsidRPr="00B41612">
        <w:rPr>
          <w:rFonts w:ascii="Arial" w:eastAsia="Calibri" w:hAnsi="Arial" w:cs="Arial"/>
          <w:bCs/>
          <w:sz w:val="22"/>
        </w:rPr>
        <w:t xml:space="preserve">lidos en el numeral 4.5.4 de la «Invitación Pública» adoptada </w:t>
      </w:r>
      <w:r>
        <w:rPr>
          <w:rFonts w:ascii="Arial" w:eastAsia="Calibri" w:hAnsi="Arial" w:cs="Arial"/>
          <w:bCs/>
          <w:sz w:val="22"/>
        </w:rPr>
        <w:t xml:space="preserve">por esta Agencia </w:t>
      </w:r>
      <w:r w:rsidRPr="00B41612">
        <w:rPr>
          <w:rFonts w:ascii="Arial" w:eastAsia="Calibri" w:hAnsi="Arial" w:cs="Arial"/>
          <w:bCs/>
          <w:sz w:val="22"/>
        </w:rPr>
        <w:t>mediante la Resolución No. 0094 de 2020</w:t>
      </w:r>
      <w:r>
        <w:rPr>
          <w:rFonts w:ascii="Arial" w:eastAsia="Calibri" w:hAnsi="Arial" w:cs="Arial"/>
          <w:bCs/>
          <w:sz w:val="22"/>
        </w:rPr>
        <w:t>.</w:t>
      </w:r>
    </w:p>
    <w:p w14:paraId="7C26176D" w14:textId="77777777" w:rsidR="002E7F28" w:rsidRPr="00B41612" w:rsidRDefault="002E7F28" w:rsidP="002E7F28">
      <w:pPr>
        <w:spacing w:before="120" w:line="276" w:lineRule="auto"/>
        <w:ind w:firstLine="709"/>
        <w:jc w:val="both"/>
        <w:rPr>
          <w:rFonts w:ascii="Arial" w:eastAsia="Calibri" w:hAnsi="Arial" w:cs="Arial"/>
          <w:bCs/>
          <w:sz w:val="22"/>
        </w:rPr>
      </w:pPr>
      <w:r>
        <w:rPr>
          <w:rFonts w:ascii="Arial" w:eastAsia="Calibri" w:hAnsi="Arial" w:cs="Arial"/>
          <w:bCs/>
          <w:sz w:val="22"/>
        </w:rPr>
        <w:t>Sin perjuicio de lo anterior, l</w:t>
      </w:r>
      <w:r w:rsidRPr="00B41612">
        <w:rPr>
          <w:rFonts w:ascii="Arial" w:eastAsia="Calibri" w:hAnsi="Arial" w:cs="Arial"/>
          <w:bCs/>
          <w:sz w:val="22"/>
        </w:rPr>
        <w:t xml:space="preserve">a acreditación de experiencia a través de tales documentos </w:t>
      </w:r>
      <w:r>
        <w:rPr>
          <w:rFonts w:ascii="Arial" w:eastAsia="Calibri" w:hAnsi="Arial" w:cs="Arial"/>
          <w:bCs/>
          <w:sz w:val="22"/>
        </w:rPr>
        <w:t>también</w:t>
      </w:r>
      <w:r w:rsidRPr="00B41612">
        <w:rPr>
          <w:rFonts w:ascii="Arial" w:eastAsia="Calibri" w:hAnsi="Arial" w:cs="Arial"/>
          <w:bCs/>
          <w:sz w:val="22"/>
        </w:rPr>
        <w:t xml:space="preserve"> deberá sujetarse a las demás reglas establecidas en la «Invitación Pública», por lo que deberán dar cuenta de contratos que cumplan con las características establecidas en el numeral 4.5.1, ajustarse a las consideraciones para la validez de la experiencia reguladas en el numeral 4.5.2 e incluir la información exigida en el numeral 4.5.3. </w:t>
      </w:r>
      <w:r>
        <w:rPr>
          <w:rFonts w:ascii="Arial" w:eastAsia="Calibri" w:hAnsi="Arial" w:cs="Arial"/>
          <w:bCs/>
          <w:sz w:val="22"/>
        </w:rPr>
        <w:t>Es decir, mediante los documentos aportados deben demostrar los elementos que se exigen acreditar con su presentación, de manera que se pueda verificar de forma completa los requisitos de experiencia general y específica, pues puede suceder que alguno de dichos documentos no tenga la información completa que se requiere.</w:t>
      </w:r>
    </w:p>
    <w:p w14:paraId="5C5D9C32" w14:textId="77777777" w:rsidR="002E7F28" w:rsidRPr="00B41612" w:rsidRDefault="002E7F28" w:rsidP="002E7F28">
      <w:pPr>
        <w:spacing w:before="120" w:line="276" w:lineRule="auto"/>
        <w:ind w:firstLine="709"/>
        <w:jc w:val="both"/>
        <w:rPr>
          <w:rFonts w:ascii="Arial" w:hAnsi="Arial" w:cs="Arial"/>
          <w:sz w:val="22"/>
        </w:rPr>
      </w:pPr>
      <w:r>
        <w:rPr>
          <w:rFonts w:ascii="Arial" w:hAnsi="Arial" w:cs="Arial"/>
          <w:sz w:val="22"/>
        </w:rPr>
        <w:t>Es bueno resaltar que</w:t>
      </w:r>
      <w:r w:rsidRPr="00B41612">
        <w:rPr>
          <w:rFonts w:ascii="Arial" w:hAnsi="Arial" w:cs="Arial"/>
          <w:sz w:val="22"/>
        </w:rPr>
        <w:t xml:space="preserve">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los Documentos Tipo, sin distingo de la formalidad de la que se sirva</w:t>
      </w:r>
      <w:r>
        <w:rPr>
          <w:rFonts w:ascii="Arial" w:hAnsi="Arial" w:cs="Arial"/>
          <w:sz w:val="22"/>
        </w:rPr>
        <w:t>n</w:t>
      </w:r>
      <w:r w:rsidRPr="00B41612">
        <w:rPr>
          <w:rFonts w:ascii="Arial" w:hAnsi="Arial" w:cs="Arial"/>
          <w:sz w:val="22"/>
        </w:rPr>
        <w:t xml:space="preserve"> para ello los actores del sistema de contratación pública.</w:t>
      </w:r>
    </w:p>
    <w:p w14:paraId="0E3E0940" w14:textId="77777777" w:rsidR="002E7F28" w:rsidRPr="00B41612" w:rsidRDefault="002E7F28" w:rsidP="002E7F28">
      <w:pPr>
        <w:spacing w:before="120" w:line="276" w:lineRule="auto"/>
        <w:ind w:firstLine="709"/>
        <w:jc w:val="both"/>
        <w:rPr>
          <w:rFonts w:ascii="Arial" w:hAnsi="Arial" w:cs="Arial"/>
          <w:sz w:val="22"/>
          <w:lang w:val="es-CO"/>
        </w:rPr>
      </w:pPr>
      <w:r w:rsidRPr="00B41612">
        <w:rPr>
          <w:rFonts w:ascii="Arial" w:hAnsi="Arial" w:cs="Arial"/>
          <w:sz w:val="22"/>
        </w:rPr>
        <w:t xml:space="preserve">En relación con el principio constitucional </w:t>
      </w:r>
      <w:r w:rsidRPr="00B41612">
        <w:rPr>
          <w:rFonts w:ascii="Arial" w:hAnsi="Arial" w:cs="Arial"/>
          <w:i/>
          <w:iCs/>
          <w:sz w:val="22"/>
        </w:rPr>
        <w:t>sub examine</w:t>
      </w:r>
      <w:r w:rsidRPr="00B41612">
        <w:rPr>
          <w:rFonts w:ascii="Arial" w:hAnsi="Arial" w:cs="Arial"/>
          <w:sz w:val="22"/>
          <w:lang w:val="es-CO"/>
        </w:rPr>
        <w:t xml:space="preserve">, la Corte Constitucional ha señalado que «[…] por disposición del artículo 228 Superior, las formas no deben convertirse en un obstáculo para la efectividad del derecho sustancial, sino que deben </w:t>
      </w:r>
      <w:r w:rsidRPr="00B41612">
        <w:rPr>
          <w:rFonts w:ascii="Arial" w:hAnsi="Arial" w:cs="Arial"/>
          <w:sz w:val="22"/>
          <w:lang w:val="es-CO"/>
        </w:rPr>
        <w:lastRenderedPageBreak/>
        <w:t>propender por su realización. Es decir, que las normas procesales son un medio para lograr la efectividad de los derechos subjetivos y no fines en sí mismas»</w:t>
      </w:r>
      <w:r w:rsidRPr="00B41612">
        <w:rPr>
          <w:rStyle w:val="Refdenotaalpie"/>
          <w:rFonts w:ascii="Arial" w:hAnsi="Arial" w:cs="Arial"/>
          <w:sz w:val="22"/>
          <w:lang w:val="es-CO"/>
        </w:rPr>
        <w:footnoteReference w:id="2"/>
      </w:r>
      <w:r w:rsidRPr="00B41612">
        <w:rPr>
          <w:rFonts w:ascii="Arial" w:hAnsi="Arial" w:cs="Arial"/>
          <w:sz w:val="22"/>
          <w:lang w:val="es-CO"/>
        </w:rPr>
        <w:t>. Ese fue el sentido que inspiró la Sentencia C-029 de 1995, mediante la</w:t>
      </w:r>
      <w:r>
        <w:rPr>
          <w:rFonts w:ascii="Arial" w:hAnsi="Arial" w:cs="Arial"/>
          <w:sz w:val="22"/>
          <w:lang w:val="es-CO"/>
        </w:rPr>
        <w:t xml:space="preserve"> cual la Corte Constitucional</w:t>
      </w:r>
      <w:r w:rsidRPr="00B41612">
        <w:rPr>
          <w:rFonts w:ascii="Arial" w:hAnsi="Arial" w:cs="Arial"/>
          <w:sz w:val="22"/>
          <w:lang w:val="es-CO"/>
        </w:rPr>
        <w:t xml:space="preserve"> declaró exequible el artículo 4º del Código de Procedimiento Civil, argumentando, además, que el artículo 228 de la Constitución reconoce que «prevalecerá el derecho sustancial», con lo que también está reconociendo, según el tribunal constitucional, que el fin de los procedimientos es la realización de los derechos consagrados en abstracto por el derecho objetivo.</w:t>
      </w:r>
    </w:p>
    <w:p w14:paraId="7CF5A2FB" w14:textId="77777777" w:rsidR="002E7F28" w:rsidRPr="00B41612" w:rsidRDefault="002E7F28" w:rsidP="002E7F28">
      <w:pPr>
        <w:spacing w:before="120" w:line="276" w:lineRule="auto"/>
        <w:ind w:firstLine="709"/>
        <w:jc w:val="both"/>
        <w:rPr>
          <w:rFonts w:ascii="Arial" w:hAnsi="Arial" w:cs="Arial"/>
          <w:sz w:val="22"/>
        </w:rPr>
      </w:pPr>
      <w:r>
        <w:rPr>
          <w:rFonts w:ascii="Arial" w:hAnsi="Arial" w:cs="Arial"/>
          <w:sz w:val="22"/>
        </w:rPr>
        <w:t>De acuerdo con lo anterior, e</w:t>
      </w:r>
      <w:r w:rsidRPr="00B41612">
        <w:rPr>
          <w:rFonts w:ascii="Arial" w:hAnsi="Arial" w:cs="Arial"/>
          <w:sz w:val="22"/>
        </w:rPr>
        <w:t>l carácter inalterable de los Documentos Tipo no puede</w:t>
      </w:r>
      <w:r>
        <w:rPr>
          <w:rFonts w:ascii="Arial" w:hAnsi="Arial" w:cs="Arial"/>
          <w:sz w:val="22"/>
        </w:rPr>
        <w:t xml:space="preserve"> </w:t>
      </w:r>
      <w:r w:rsidRPr="00B41612">
        <w:rPr>
          <w:rFonts w:ascii="Arial" w:hAnsi="Arial" w:cs="Arial"/>
          <w:sz w:val="22"/>
        </w:rPr>
        <w:t xml:space="preserve">hacerse extensivo a los aspectos </w:t>
      </w:r>
      <w:r>
        <w:rPr>
          <w:rFonts w:ascii="Arial" w:hAnsi="Arial" w:cs="Arial"/>
          <w:sz w:val="22"/>
        </w:rPr>
        <w:t>simplemente formales</w:t>
      </w:r>
      <w:r w:rsidRPr="00B41612">
        <w:rPr>
          <w:rFonts w:ascii="Arial" w:hAnsi="Arial" w:cs="Arial"/>
          <w:sz w:val="22"/>
        </w:rPr>
        <w:t xml:space="preserve"> de tales documentos, esto es, el tamaño y tipo de letra, las márgenes o las expresiones que pretenden hacer más comprensible el documento, como es el caso de aquellas que informan que una expresión larga será referida con otra similar pero más corta. </w:t>
      </w:r>
      <w:r>
        <w:rPr>
          <w:rFonts w:ascii="Arial" w:hAnsi="Arial" w:cs="Arial"/>
          <w:sz w:val="22"/>
        </w:rPr>
        <w:t>Lo anterior teniendo en cuenta que</w:t>
      </w:r>
      <w:r w:rsidRPr="00B41612">
        <w:rPr>
          <w:rFonts w:ascii="Arial" w:hAnsi="Arial" w:cs="Arial"/>
          <w:sz w:val="22"/>
        </w:rPr>
        <w:t xml:space="preserve"> estos aspectos en nada afectan la aplicación y alcance de los Documentos Tipo</w:t>
      </w:r>
      <w:r>
        <w:rPr>
          <w:rFonts w:ascii="Arial" w:hAnsi="Arial" w:cs="Arial"/>
          <w:sz w:val="22"/>
        </w:rPr>
        <w:t xml:space="preserve">, esto es, </w:t>
      </w:r>
      <w:r w:rsidRPr="00B41612">
        <w:rPr>
          <w:rFonts w:ascii="Arial" w:hAnsi="Arial" w:cs="Arial"/>
          <w:sz w:val="22"/>
        </w:rPr>
        <w:t>no afectan su contenido esencial y, mucho menos, las obligaciones, deberes y derechos que se derivan para las partes contratantes.</w:t>
      </w:r>
    </w:p>
    <w:p w14:paraId="40F99A8B" w14:textId="77777777" w:rsidR="006B59A2" w:rsidRPr="004055F1" w:rsidRDefault="006B59A2" w:rsidP="000B59AD">
      <w:pPr>
        <w:spacing w:line="276" w:lineRule="auto"/>
        <w:jc w:val="both"/>
        <w:rPr>
          <w:rFonts w:ascii="Arial" w:hAnsi="Arial" w:cs="Arial"/>
          <w:sz w:val="22"/>
        </w:rPr>
      </w:pPr>
    </w:p>
    <w:p w14:paraId="687CB649" w14:textId="77777777" w:rsidR="00A37FB6" w:rsidRPr="004055F1" w:rsidRDefault="00A37FB6" w:rsidP="00D01760">
      <w:pPr>
        <w:pStyle w:val="Prrafodelista"/>
        <w:numPr>
          <w:ilvl w:val="0"/>
          <w:numId w:val="6"/>
        </w:numPr>
        <w:tabs>
          <w:tab w:val="left" w:pos="284"/>
        </w:tabs>
        <w:spacing w:line="276" w:lineRule="auto"/>
        <w:ind w:left="0" w:hanging="142"/>
        <w:jc w:val="both"/>
        <w:rPr>
          <w:rFonts w:ascii="Arial" w:eastAsia="Calibri" w:hAnsi="Arial" w:cs="Arial"/>
          <w:sz w:val="22"/>
        </w:rPr>
      </w:pPr>
      <w:r w:rsidRPr="004055F1">
        <w:rPr>
          <w:rFonts w:ascii="Arial" w:eastAsia="Calibri" w:hAnsi="Arial" w:cs="Arial"/>
          <w:b/>
          <w:sz w:val="22"/>
        </w:rPr>
        <w:t>Respuestas</w:t>
      </w:r>
    </w:p>
    <w:p w14:paraId="1369FD7E" w14:textId="77777777" w:rsidR="00A37FB6" w:rsidRPr="004055F1" w:rsidRDefault="00A37FB6" w:rsidP="00D01760">
      <w:pPr>
        <w:spacing w:line="276" w:lineRule="auto"/>
        <w:ind w:left="709" w:right="709"/>
        <w:jc w:val="both"/>
        <w:rPr>
          <w:rFonts w:ascii="Arial" w:eastAsia="Calibri" w:hAnsi="Arial" w:cs="Arial"/>
          <w:i/>
          <w:sz w:val="22"/>
        </w:rPr>
      </w:pPr>
    </w:p>
    <w:p w14:paraId="34788C99" w14:textId="3B5AF807" w:rsidR="00C6222F" w:rsidRPr="004055F1" w:rsidRDefault="000B59AD" w:rsidP="000B59AD">
      <w:pPr>
        <w:ind w:left="709" w:right="709"/>
        <w:jc w:val="both"/>
        <w:rPr>
          <w:rFonts w:ascii="Arial" w:eastAsia="Calibri" w:hAnsi="Arial" w:cs="Arial"/>
          <w:sz w:val="21"/>
          <w:szCs w:val="21"/>
        </w:rPr>
      </w:pPr>
      <w:r w:rsidRPr="004055F1">
        <w:rPr>
          <w:rFonts w:ascii="Arial" w:eastAsia="Calibri" w:hAnsi="Arial" w:cs="Arial"/>
          <w:sz w:val="21"/>
          <w:szCs w:val="21"/>
        </w:rPr>
        <w:t>«[…]</w:t>
      </w:r>
      <w:r w:rsidRPr="004055F1">
        <w:rPr>
          <w:rFonts w:ascii="Arial" w:hAnsi="Arial" w:cs="Arial"/>
          <w:sz w:val="21"/>
          <w:szCs w:val="21"/>
          <w:lang w:val="es-CO"/>
        </w:rPr>
        <w:t xml:space="preserve"> ¿las Entidades Estatales en los Procesos de Contratación pueden limitar la acreditación de la experiencia a la presentación de 1 solo documento valido para la acreditación mencionado en el numeral 4.5.4 del anterior documento citado, es decir que la entidad limite a que solo pueda acreditarse la experiencia con certificaciones o acta de liquidación, sin tener en cuenta el acta de Acta de entrega, terminación, final o de recibo definitivo? […]</w:t>
      </w:r>
      <w:r w:rsidRPr="004055F1">
        <w:rPr>
          <w:rFonts w:ascii="Arial" w:eastAsia="Calibri" w:hAnsi="Arial" w:cs="Arial"/>
          <w:sz w:val="21"/>
          <w:szCs w:val="21"/>
        </w:rPr>
        <w:t>».</w:t>
      </w:r>
    </w:p>
    <w:p w14:paraId="2BE9F65E" w14:textId="77777777" w:rsidR="000B59AD" w:rsidRPr="004055F1" w:rsidRDefault="000B59AD" w:rsidP="00FE598F">
      <w:pPr>
        <w:spacing w:line="276" w:lineRule="auto"/>
        <w:jc w:val="both"/>
        <w:rPr>
          <w:rFonts w:ascii="Arial" w:hAnsi="Arial" w:cs="Arial"/>
          <w:sz w:val="22"/>
        </w:rPr>
      </w:pPr>
    </w:p>
    <w:p w14:paraId="05782FCB" w14:textId="77777777" w:rsidR="002E7F28" w:rsidRPr="00B41612" w:rsidRDefault="002E7F28" w:rsidP="002E7F28">
      <w:pPr>
        <w:spacing w:after="120" w:line="276" w:lineRule="auto"/>
        <w:jc w:val="both"/>
        <w:rPr>
          <w:rFonts w:ascii="Arial" w:hAnsi="Arial" w:cs="Arial"/>
          <w:sz w:val="22"/>
        </w:rPr>
      </w:pPr>
      <w:r w:rsidRPr="00B41612">
        <w:rPr>
          <w:rFonts w:ascii="Arial" w:hAnsi="Arial" w:cs="Arial"/>
          <w:sz w:val="22"/>
        </w:rPr>
        <w:t>Los Documentos Tipo, dentro de los que se encuentran los formatos, formularios, matrices y anexos, no pueden ser alterados por la</w:t>
      </w:r>
      <w:r>
        <w:rPr>
          <w:rFonts w:ascii="Arial" w:hAnsi="Arial" w:cs="Arial"/>
          <w:sz w:val="22"/>
        </w:rPr>
        <w:t>s</w:t>
      </w:r>
      <w:r w:rsidRPr="00B41612">
        <w:rPr>
          <w:rFonts w:ascii="Arial" w:hAnsi="Arial" w:cs="Arial"/>
          <w:sz w:val="22"/>
        </w:rPr>
        <w:t xml:space="preserve"> entidad</w:t>
      </w:r>
      <w:r>
        <w:rPr>
          <w:rFonts w:ascii="Arial" w:hAnsi="Arial" w:cs="Arial"/>
          <w:sz w:val="22"/>
        </w:rPr>
        <w:t xml:space="preserve">es estatales ni los </w:t>
      </w:r>
      <w:r w:rsidRPr="00B41612">
        <w:rPr>
          <w:rFonts w:ascii="Arial" w:hAnsi="Arial" w:cs="Arial"/>
          <w:sz w:val="22"/>
        </w:rPr>
        <w:t xml:space="preserve">oferentes, salvo en los apartados incluidos entre corchetes y resaltados en gris, y los destinados al uso por parte de los proponentes. </w:t>
      </w:r>
      <w:r>
        <w:rPr>
          <w:rFonts w:ascii="Arial" w:hAnsi="Arial" w:cs="Arial"/>
          <w:sz w:val="22"/>
        </w:rPr>
        <w:t>D</w:t>
      </w:r>
      <w:r w:rsidRPr="00B41612">
        <w:rPr>
          <w:rFonts w:ascii="Arial" w:hAnsi="Arial" w:cs="Arial"/>
          <w:sz w:val="22"/>
        </w:rPr>
        <w:t xml:space="preserve">e conformidad con el parágrafo 7° del artículo 2 de la Ley 1150 de 2007, </w:t>
      </w:r>
      <w:r>
        <w:rPr>
          <w:rFonts w:ascii="Arial" w:hAnsi="Arial" w:cs="Arial"/>
          <w:sz w:val="22"/>
        </w:rPr>
        <w:t xml:space="preserve">estos documentos </w:t>
      </w:r>
      <w:r w:rsidRPr="00B41612">
        <w:rPr>
          <w:rFonts w:ascii="Arial" w:hAnsi="Arial" w:cs="Arial"/>
          <w:sz w:val="22"/>
        </w:rPr>
        <w:t>son de obligatoria aplicación para</w:t>
      </w:r>
      <w:r>
        <w:rPr>
          <w:rFonts w:ascii="Arial" w:hAnsi="Arial" w:cs="Arial"/>
          <w:sz w:val="22"/>
        </w:rPr>
        <w:t xml:space="preserve"> las</w:t>
      </w:r>
      <w:r w:rsidRPr="00B41612">
        <w:rPr>
          <w:rFonts w:ascii="Arial" w:hAnsi="Arial" w:cs="Arial"/>
          <w:sz w:val="22"/>
        </w:rPr>
        <w:t xml:space="preserve"> entidades estatales sometidas al Estatuto General de Contratación de la Administración Pública</w:t>
      </w:r>
      <w:r>
        <w:rPr>
          <w:rFonts w:ascii="Arial" w:hAnsi="Arial" w:cs="Arial"/>
          <w:sz w:val="22"/>
        </w:rPr>
        <w:t>.</w:t>
      </w:r>
    </w:p>
    <w:p w14:paraId="6ECE26FB" w14:textId="77777777" w:rsidR="002E7F28" w:rsidRPr="00B41612" w:rsidRDefault="002E7F28" w:rsidP="002E7F28">
      <w:pPr>
        <w:spacing w:line="276" w:lineRule="auto"/>
        <w:jc w:val="both"/>
        <w:rPr>
          <w:rFonts w:ascii="Arial" w:hAnsi="Arial" w:cs="Arial"/>
          <w:sz w:val="22"/>
        </w:rPr>
      </w:pPr>
      <w:r w:rsidRPr="00B41612">
        <w:rPr>
          <w:rFonts w:ascii="Arial" w:hAnsi="Arial" w:cs="Arial"/>
          <w:sz w:val="22"/>
        </w:rPr>
        <w:tab/>
        <w:t xml:space="preserve">Comoquiera que dentro del numeral 4.5.4 del documento de «Invitación Pública», adoptado </w:t>
      </w:r>
      <w:r>
        <w:rPr>
          <w:rFonts w:ascii="Arial" w:hAnsi="Arial" w:cs="Arial"/>
          <w:sz w:val="22"/>
        </w:rPr>
        <w:t xml:space="preserve">por esta Agencia </w:t>
      </w:r>
      <w:r w:rsidRPr="00B41612">
        <w:rPr>
          <w:rFonts w:ascii="Arial" w:hAnsi="Arial" w:cs="Arial"/>
          <w:sz w:val="22"/>
        </w:rPr>
        <w:t xml:space="preserve">mediante la Resolución No. 0094 de 2020, no se incluyeron apartados </w:t>
      </w:r>
      <w:r>
        <w:rPr>
          <w:rFonts w:ascii="Arial" w:hAnsi="Arial" w:cs="Arial"/>
          <w:sz w:val="22"/>
        </w:rPr>
        <w:t>entre corchetes y resaltado en gris que habiliten a las entidades estatales para modificar su contenido</w:t>
      </w:r>
      <w:r w:rsidRPr="00B41612">
        <w:rPr>
          <w:rFonts w:ascii="Arial" w:hAnsi="Arial" w:cs="Arial"/>
          <w:sz w:val="22"/>
        </w:rPr>
        <w:t xml:space="preserve">, deberá entenderse que este se encuentra afectado por el principio </w:t>
      </w:r>
      <w:r w:rsidRPr="00B41612">
        <w:rPr>
          <w:rFonts w:ascii="Arial" w:hAnsi="Arial" w:cs="Arial"/>
          <w:sz w:val="22"/>
        </w:rPr>
        <w:lastRenderedPageBreak/>
        <w:t>de inalterabilidad. Conforme</w:t>
      </w:r>
      <w:r>
        <w:rPr>
          <w:rFonts w:ascii="Arial" w:hAnsi="Arial" w:cs="Arial"/>
          <w:sz w:val="22"/>
        </w:rPr>
        <w:t xml:space="preserve"> </w:t>
      </w:r>
      <w:r w:rsidRPr="00B41612">
        <w:rPr>
          <w:rFonts w:ascii="Arial" w:hAnsi="Arial" w:cs="Arial"/>
          <w:sz w:val="22"/>
        </w:rPr>
        <w:t xml:space="preserve"> a esto, las entidades estatales al aplicar los documentos tipo de obra pública de infraestructura de transporte en la modalidad de mínima cuantía, deberán permitir </w:t>
      </w:r>
      <w:r>
        <w:rPr>
          <w:rFonts w:ascii="Arial" w:hAnsi="Arial" w:cs="Arial"/>
          <w:sz w:val="22"/>
        </w:rPr>
        <w:t>acreditar la</w:t>
      </w:r>
      <w:r w:rsidRPr="00B41612">
        <w:rPr>
          <w:rFonts w:ascii="Arial" w:hAnsi="Arial" w:cs="Arial"/>
          <w:sz w:val="22"/>
        </w:rPr>
        <w:t xml:space="preserve"> experiencia mediante los documentos enlistados en dicho numeral, los cuales</w:t>
      </w:r>
      <w:r>
        <w:rPr>
          <w:rFonts w:ascii="Arial" w:hAnsi="Arial" w:cs="Arial"/>
          <w:sz w:val="22"/>
        </w:rPr>
        <w:t xml:space="preserve">, en todo caso, </w:t>
      </w:r>
      <w:r w:rsidRPr="00B41612">
        <w:rPr>
          <w:rFonts w:ascii="Arial" w:hAnsi="Arial" w:cs="Arial"/>
          <w:sz w:val="22"/>
        </w:rPr>
        <w:t xml:space="preserve">deben </w:t>
      </w:r>
      <w:r w:rsidRPr="00B41612">
        <w:rPr>
          <w:rFonts w:ascii="Arial" w:eastAsia="Calibri" w:hAnsi="Arial" w:cs="Arial"/>
          <w:bCs/>
          <w:sz w:val="22"/>
        </w:rPr>
        <w:t>dar cuenta de contratos que cumplan con las características establecidas en el numeral 4.5.1, ajustarse a las consideraciones para la validez de la experiencia reguladas en el numeral 4.5.2 e incluir la información exigida en el numeral 4.5.3.</w:t>
      </w:r>
    </w:p>
    <w:p w14:paraId="5B352915" w14:textId="77777777" w:rsidR="00C42B9D" w:rsidRPr="004055F1" w:rsidRDefault="00C42B9D" w:rsidP="00D5519F">
      <w:pPr>
        <w:spacing w:line="276" w:lineRule="auto"/>
        <w:ind w:firstLine="708"/>
        <w:jc w:val="both"/>
        <w:rPr>
          <w:rFonts w:ascii="Arial" w:hAnsi="Arial" w:cs="Arial"/>
          <w:sz w:val="22"/>
        </w:rPr>
      </w:pPr>
    </w:p>
    <w:p w14:paraId="5F42B85F" w14:textId="77777777" w:rsidR="00122A22" w:rsidRPr="004055F1" w:rsidRDefault="00A37FB6" w:rsidP="00122A22">
      <w:pPr>
        <w:spacing w:line="276" w:lineRule="auto"/>
        <w:jc w:val="both"/>
        <w:rPr>
          <w:rFonts w:ascii="Arial" w:eastAsia="Calibri" w:hAnsi="Arial" w:cs="Arial"/>
          <w:sz w:val="22"/>
        </w:rPr>
      </w:pPr>
      <w:r w:rsidRPr="004055F1">
        <w:rPr>
          <w:rFonts w:ascii="Arial" w:eastAsia="Calibri" w:hAnsi="Arial" w:cs="Arial"/>
          <w:sz w:val="22"/>
        </w:rPr>
        <w:t>Este concepto tiene el alcance previsto en el artículo 28 del Código de Procedimiento Administrativo y de lo Contencioso Administrativo.</w:t>
      </w:r>
    </w:p>
    <w:p w14:paraId="4E4A660C" w14:textId="239D245A" w:rsidR="00122A22" w:rsidRPr="004055F1" w:rsidRDefault="00122A22" w:rsidP="00122A22">
      <w:pPr>
        <w:spacing w:line="276" w:lineRule="auto"/>
        <w:rPr>
          <w:rFonts w:ascii="Arial" w:hAnsi="Arial" w:cs="Arial"/>
          <w:lang w:eastAsia="es-CO"/>
        </w:rPr>
      </w:pPr>
      <w:bookmarkStart w:id="7" w:name="_Hlk50370367"/>
    </w:p>
    <w:bookmarkEnd w:id="7"/>
    <w:p w14:paraId="1739C2F6" w14:textId="77777777" w:rsidR="00122A22" w:rsidRPr="004055F1" w:rsidRDefault="00122A22" w:rsidP="00122A22">
      <w:pPr>
        <w:spacing w:line="276" w:lineRule="auto"/>
        <w:rPr>
          <w:rFonts w:ascii="Arial" w:hAnsi="Arial" w:cs="Arial"/>
          <w:sz w:val="22"/>
          <w:szCs w:val="20"/>
        </w:rPr>
      </w:pPr>
      <w:r w:rsidRPr="004055F1">
        <w:rPr>
          <w:rFonts w:ascii="Arial" w:hAnsi="Arial" w:cs="Arial"/>
          <w:sz w:val="22"/>
          <w:szCs w:val="20"/>
          <w:lang w:eastAsia="es-CO"/>
        </w:rPr>
        <w:t>Atentamente,</w:t>
      </w:r>
    </w:p>
    <w:p w14:paraId="52D8508A" w14:textId="5E88485E" w:rsidR="00122A22" w:rsidRPr="004055F1" w:rsidRDefault="004F2D12" w:rsidP="00122A22">
      <w:pPr>
        <w:spacing w:after="18"/>
        <w:jc w:val="center"/>
        <w:rPr>
          <w:rFonts w:ascii="Arial" w:hAnsi="Arial" w:cs="Arial"/>
          <w:lang w:eastAsia="es-CO"/>
        </w:rPr>
      </w:pPr>
      <w:r w:rsidRPr="0007099C">
        <w:rPr>
          <w:rFonts w:ascii="Arial" w:hAnsi="Arial" w:cs="Arial"/>
          <w:noProof/>
          <w:color w:val="000000" w:themeColor="text1"/>
          <w:sz w:val="22"/>
          <w:lang w:val="es-ES_tradnl"/>
        </w:rPr>
        <w:drawing>
          <wp:inline distT="0" distB="0" distL="0" distR="0" wp14:anchorId="2D4D166A" wp14:editId="0161B94D">
            <wp:extent cx="2342661" cy="103822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352265" cy="1042481"/>
                    </a:xfrm>
                    <a:prstGeom prst="rect">
                      <a:avLst/>
                    </a:prstGeom>
                  </pic:spPr>
                </pic:pic>
              </a:graphicData>
            </a:graphic>
          </wp:inline>
        </w:drawing>
      </w:r>
    </w:p>
    <w:p w14:paraId="4F96AD1A" w14:textId="77777777" w:rsidR="00122A22" w:rsidRPr="004055F1" w:rsidRDefault="00122A22" w:rsidP="00122A22">
      <w:pPr>
        <w:spacing w:after="18"/>
        <w:jc w:val="center"/>
        <w:rPr>
          <w:rFonts w:ascii="Arial" w:hAnsi="Arial" w:cs="Arial"/>
          <w:lang w:eastAsia="es-CO"/>
        </w:rPr>
      </w:pPr>
    </w:p>
    <w:p w14:paraId="5238CE0A" w14:textId="77777777" w:rsidR="00122A22" w:rsidRPr="004055F1" w:rsidRDefault="00122A22" w:rsidP="00122A22">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4055F1" w:rsidRPr="004055F1" w14:paraId="5EE09302" w14:textId="77777777" w:rsidTr="001D5231">
        <w:trPr>
          <w:trHeight w:val="286"/>
        </w:trPr>
        <w:tc>
          <w:tcPr>
            <w:tcW w:w="886" w:type="dxa"/>
            <w:vAlign w:val="center"/>
            <w:hideMark/>
          </w:tcPr>
          <w:p w14:paraId="68453623" w14:textId="77777777" w:rsidR="00122A22" w:rsidRPr="004055F1" w:rsidRDefault="00122A22" w:rsidP="001D5231">
            <w:pPr>
              <w:rPr>
                <w:rFonts w:ascii="Arial" w:hAnsi="Arial" w:cs="Arial"/>
                <w:sz w:val="14"/>
                <w:szCs w:val="14"/>
                <w:lang w:eastAsia="es-ES"/>
              </w:rPr>
            </w:pPr>
            <w:r w:rsidRPr="004055F1">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423ADB1E" w14:textId="77777777" w:rsidR="00122A22" w:rsidRPr="004055F1" w:rsidRDefault="00122A22" w:rsidP="001D5231">
            <w:pPr>
              <w:rPr>
                <w:rFonts w:ascii="Arial" w:hAnsi="Arial" w:cs="Arial"/>
                <w:sz w:val="14"/>
                <w:szCs w:val="14"/>
                <w:lang w:eastAsia="es-ES"/>
              </w:rPr>
            </w:pPr>
            <w:r w:rsidRPr="004055F1">
              <w:rPr>
                <w:rFonts w:ascii="Arial" w:hAnsi="Arial" w:cs="Arial"/>
                <w:sz w:val="14"/>
                <w:szCs w:val="14"/>
                <w:lang w:eastAsia="es-ES"/>
              </w:rPr>
              <w:t>Alejandro Sarmiento Cantillo</w:t>
            </w:r>
          </w:p>
          <w:p w14:paraId="66F4F825" w14:textId="77777777" w:rsidR="00122A22" w:rsidRPr="004055F1" w:rsidRDefault="00122A22" w:rsidP="001D5231">
            <w:pPr>
              <w:rPr>
                <w:rFonts w:ascii="Arial" w:hAnsi="Arial" w:cs="Arial"/>
                <w:sz w:val="14"/>
                <w:szCs w:val="14"/>
                <w:lang w:eastAsia="es-ES"/>
              </w:rPr>
            </w:pPr>
            <w:r w:rsidRPr="004055F1">
              <w:rPr>
                <w:rFonts w:ascii="Arial" w:hAnsi="Arial" w:cs="Arial"/>
                <w:sz w:val="14"/>
                <w:szCs w:val="14"/>
                <w:lang w:eastAsia="es-ES"/>
              </w:rPr>
              <w:t>Gestor T1-11 de la Subdirección de Gestión Contractual</w:t>
            </w:r>
          </w:p>
        </w:tc>
      </w:tr>
      <w:tr w:rsidR="004055F1" w:rsidRPr="004055F1" w14:paraId="7736877C" w14:textId="77777777" w:rsidTr="001D5231">
        <w:trPr>
          <w:trHeight w:val="299"/>
        </w:trPr>
        <w:tc>
          <w:tcPr>
            <w:tcW w:w="886" w:type="dxa"/>
            <w:vAlign w:val="center"/>
          </w:tcPr>
          <w:p w14:paraId="68749F52" w14:textId="77777777" w:rsidR="00122A22" w:rsidRPr="004055F1" w:rsidRDefault="00122A22" w:rsidP="001D5231">
            <w:pPr>
              <w:rPr>
                <w:rFonts w:ascii="Arial" w:hAnsi="Arial" w:cs="Arial"/>
                <w:sz w:val="14"/>
                <w:szCs w:val="14"/>
                <w:lang w:eastAsia="es-ES"/>
              </w:rPr>
            </w:pPr>
            <w:r w:rsidRPr="004055F1">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5D1106B2" w14:textId="77777777" w:rsidR="00122A22" w:rsidRPr="004055F1" w:rsidRDefault="00122A22" w:rsidP="001D5231">
            <w:pPr>
              <w:rPr>
                <w:rFonts w:ascii="Arial" w:hAnsi="Arial" w:cs="Arial"/>
                <w:sz w:val="14"/>
                <w:szCs w:val="14"/>
                <w:lang w:eastAsia="es-ES"/>
              </w:rPr>
            </w:pPr>
            <w:r w:rsidRPr="004055F1">
              <w:rPr>
                <w:rFonts w:ascii="Arial" w:hAnsi="Arial" w:cs="Arial"/>
                <w:sz w:val="14"/>
                <w:szCs w:val="14"/>
                <w:lang w:eastAsia="es-ES"/>
              </w:rPr>
              <w:t>Sebastián Ramírez Grisales</w:t>
            </w:r>
          </w:p>
          <w:p w14:paraId="713AC8CE" w14:textId="77777777" w:rsidR="00122A22" w:rsidRPr="004055F1" w:rsidRDefault="00122A22" w:rsidP="001D5231">
            <w:pPr>
              <w:rPr>
                <w:rFonts w:ascii="Arial" w:hAnsi="Arial" w:cs="Arial"/>
                <w:sz w:val="14"/>
                <w:szCs w:val="14"/>
                <w:lang w:eastAsia="es-ES"/>
              </w:rPr>
            </w:pPr>
            <w:r w:rsidRPr="004055F1">
              <w:rPr>
                <w:rFonts w:ascii="Arial" w:hAnsi="Arial" w:cs="Arial"/>
                <w:sz w:val="14"/>
                <w:szCs w:val="14"/>
                <w:lang w:eastAsia="es-ES"/>
              </w:rPr>
              <w:t xml:space="preserve">Gestor T1-15 de la Subdirección de Gestión Contractual  </w:t>
            </w:r>
          </w:p>
        </w:tc>
      </w:tr>
      <w:tr w:rsidR="004055F1" w:rsidRPr="004055F1" w14:paraId="53C5712C" w14:textId="77777777" w:rsidTr="001D5231">
        <w:trPr>
          <w:trHeight w:val="272"/>
        </w:trPr>
        <w:tc>
          <w:tcPr>
            <w:tcW w:w="886" w:type="dxa"/>
            <w:vAlign w:val="center"/>
            <w:hideMark/>
          </w:tcPr>
          <w:p w14:paraId="01F89B9C" w14:textId="77777777" w:rsidR="00122A22" w:rsidRPr="004055F1" w:rsidRDefault="00122A22" w:rsidP="001D5231">
            <w:pPr>
              <w:rPr>
                <w:rFonts w:ascii="Arial" w:hAnsi="Arial" w:cs="Arial"/>
                <w:sz w:val="14"/>
                <w:szCs w:val="14"/>
                <w:lang w:eastAsia="es-ES"/>
              </w:rPr>
            </w:pPr>
            <w:r w:rsidRPr="004055F1">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39765104" w14:textId="77777777" w:rsidR="00122A22" w:rsidRPr="004055F1" w:rsidRDefault="00122A22" w:rsidP="001D5231">
            <w:pPr>
              <w:rPr>
                <w:rFonts w:ascii="Arial" w:hAnsi="Arial" w:cs="Arial"/>
                <w:sz w:val="14"/>
                <w:szCs w:val="14"/>
                <w:lang w:eastAsia="es-ES"/>
              </w:rPr>
            </w:pPr>
            <w:r w:rsidRPr="004055F1">
              <w:rPr>
                <w:rFonts w:ascii="Arial" w:hAnsi="Arial" w:cs="Arial"/>
                <w:sz w:val="14"/>
                <w:szCs w:val="14"/>
                <w:lang w:eastAsia="es-ES"/>
              </w:rPr>
              <w:t>Jorge Augusto Tirado Navarro</w:t>
            </w:r>
          </w:p>
          <w:p w14:paraId="0B0ED9C7" w14:textId="77777777" w:rsidR="00122A22" w:rsidRPr="004055F1" w:rsidRDefault="00122A22" w:rsidP="001D5231">
            <w:pPr>
              <w:rPr>
                <w:rFonts w:ascii="Arial" w:hAnsi="Arial" w:cs="Arial"/>
                <w:sz w:val="14"/>
                <w:szCs w:val="14"/>
                <w:lang w:eastAsia="es-ES"/>
              </w:rPr>
            </w:pPr>
            <w:r w:rsidRPr="004055F1">
              <w:rPr>
                <w:rFonts w:ascii="Arial" w:hAnsi="Arial" w:cs="Arial"/>
                <w:sz w:val="14"/>
                <w:szCs w:val="14"/>
                <w:lang w:eastAsia="es-ES"/>
              </w:rPr>
              <w:t>Subdirector de Gestión Contractual</w:t>
            </w:r>
          </w:p>
        </w:tc>
      </w:tr>
    </w:tbl>
    <w:p w14:paraId="58938292" w14:textId="77777777" w:rsidR="00122A22" w:rsidRPr="004055F1" w:rsidRDefault="00122A22" w:rsidP="00122A22">
      <w:pPr>
        <w:rPr>
          <w:rFonts w:ascii="Arial" w:hAnsi="Arial" w:cs="Arial"/>
          <w:lang w:eastAsia="es-ES"/>
        </w:rPr>
      </w:pPr>
    </w:p>
    <w:p w14:paraId="2E04EFDC" w14:textId="77777777" w:rsidR="00122A22" w:rsidRPr="004055F1" w:rsidRDefault="00122A22" w:rsidP="00122A22">
      <w:pPr>
        <w:rPr>
          <w:rFonts w:ascii="Arial" w:hAnsi="Arial" w:cs="Arial"/>
          <w:lang w:eastAsia="es-ES"/>
        </w:rPr>
      </w:pPr>
    </w:p>
    <w:p w14:paraId="0E729614" w14:textId="77777777" w:rsidR="00122A22" w:rsidRPr="004055F1" w:rsidRDefault="00122A22" w:rsidP="00122A22">
      <w:pPr>
        <w:rPr>
          <w:rFonts w:ascii="Arial" w:hAnsi="Arial" w:cs="Arial"/>
          <w:lang w:eastAsia="es-ES"/>
        </w:rPr>
      </w:pPr>
    </w:p>
    <w:p w14:paraId="5CF437DC" w14:textId="77777777" w:rsidR="00122A22" w:rsidRPr="004055F1" w:rsidRDefault="00122A22" w:rsidP="00122A22">
      <w:pPr>
        <w:jc w:val="center"/>
        <w:rPr>
          <w:rFonts w:ascii="Arial" w:eastAsia="Times New Roman" w:hAnsi="Arial" w:cs="Arial"/>
          <w:lang w:eastAsia="es-ES"/>
        </w:rPr>
      </w:pPr>
    </w:p>
    <w:p w14:paraId="35B56F46" w14:textId="200FCE69" w:rsidR="00746E08" w:rsidRPr="004055F1" w:rsidRDefault="00746E08" w:rsidP="00122A22">
      <w:pPr>
        <w:spacing w:line="276" w:lineRule="auto"/>
        <w:jc w:val="both"/>
        <w:rPr>
          <w:rFonts w:ascii="Arial" w:eastAsia="Times New Roman" w:hAnsi="Arial" w:cs="Arial"/>
          <w:sz w:val="16"/>
          <w:szCs w:val="16"/>
          <w:lang w:eastAsia="es-ES"/>
        </w:rPr>
      </w:pPr>
    </w:p>
    <w:sectPr w:rsidR="00746E08" w:rsidRPr="004055F1"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89C06" w14:textId="77777777" w:rsidR="00382CF9" w:rsidRDefault="00382CF9">
      <w:r>
        <w:separator/>
      </w:r>
    </w:p>
  </w:endnote>
  <w:endnote w:type="continuationSeparator" w:id="0">
    <w:p w14:paraId="42024ABB" w14:textId="77777777" w:rsidR="00382CF9" w:rsidRDefault="0038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7C137D0D"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1B0A7D">
      <w:rPr>
        <w:rFonts w:ascii="Arial" w:hAnsi="Arial" w:cs="Arial"/>
        <w:b/>
        <w:bCs/>
        <w:noProof/>
        <w:color w:val="7F7F7F" w:themeColor="text1" w:themeTint="80"/>
        <w:sz w:val="16"/>
        <w:szCs w:val="16"/>
      </w:rPr>
      <w:t>12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1B0A7D">
      <w:rPr>
        <w:rFonts w:ascii="Arial" w:hAnsi="Arial" w:cs="Arial"/>
        <w:b/>
        <w:bCs/>
        <w:noProof/>
        <w:color w:val="7F7F7F" w:themeColor="text1" w:themeTint="80"/>
        <w:sz w:val="16"/>
        <w:szCs w:val="16"/>
      </w:rPr>
      <w:t>12</w:t>
    </w:r>
    <w:r w:rsidR="00FE42ED" w:rsidRPr="00084B97">
      <w:rPr>
        <w:rFonts w:ascii="Arial" w:hAnsi="Arial" w:cs="Arial"/>
        <w:b/>
        <w:bCs/>
        <w:color w:val="7F7F7F" w:themeColor="text1" w:themeTint="80"/>
        <w:sz w:val="16"/>
        <w:szCs w:val="16"/>
      </w:rPr>
      <w:fldChar w:fldCharType="end"/>
    </w:r>
  </w:p>
  <w:p w14:paraId="48FC6A04" w14:textId="5FD1A7C9" w:rsidR="009047C5" w:rsidRDefault="3F646CE2" w:rsidP="00322937">
    <w:pPr>
      <w:pStyle w:val="Piedepgina"/>
      <w:jc w:val="center"/>
      <w:rPr>
        <w:lang w:val="es-ES"/>
      </w:rPr>
    </w:pPr>
    <w:r>
      <w:rPr>
        <w:noProof/>
      </w:rPr>
      <w:drawing>
        <wp:inline distT="0" distB="0" distL="0" distR="0" wp14:anchorId="608B196D" wp14:editId="68432FD9">
          <wp:extent cx="3700130" cy="519139"/>
          <wp:effectExtent l="0" t="0" r="0" b="0"/>
          <wp:docPr id="1484872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9A5F4" w14:textId="77777777" w:rsidR="00382CF9" w:rsidRDefault="00382CF9">
      <w:r>
        <w:separator/>
      </w:r>
    </w:p>
  </w:footnote>
  <w:footnote w:type="continuationSeparator" w:id="0">
    <w:p w14:paraId="40F36D8C" w14:textId="77777777" w:rsidR="00382CF9" w:rsidRDefault="00382CF9">
      <w:r>
        <w:continuationSeparator/>
      </w:r>
    </w:p>
  </w:footnote>
  <w:footnote w:id="1">
    <w:p w14:paraId="767A6301" w14:textId="77777777" w:rsidR="002E7F28" w:rsidRPr="006D389D" w:rsidRDefault="002E7F28" w:rsidP="002E7F28">
      <w:pPr>
        <w:pStyle w:val="Textonotapie"/>
        <w:ind w:firstLine="708"/>
        <w:jc w:val="both"/>
        <w:rPr>
          <w:rFonts w:ascii="Arial" w:hAnsi="Arial" w:cs="Arial"/>
          <w:sz w:val="19"/>
          <w:szCs w:val="19"/>
        </w:rPr>
      </w:pPr>
      <w:r w:rsidRPr="00765093">
        <w:rPr>
          <w:rStyle w:val="Refdenotaalpie"/>
          <w:rFonts w:ascii="Arial" w:hAnsi="Arial" w:cs="Arial"/>
          <w:sz w:val="19"/>
          <w:szCs w:val="19"/>
        </w:rPr>
        <w:footnoteRef/>
      </w:r>
      <w:r w:rsidRPr="00765093">
        <w:rPr>
          <w:rFonts w:ascii="Arial" w:hAnsi="Arial" w:cs="Arial"/>
          <w:sz w:val="19"/>
          <w:szCs w:val="19"/>
        </w:rPr>
        <w:t xml:space="preserve"> </w:t>
      </w:r>
      <w:r>
        <w:rPr>
          <w:rFonts w:ascii="Arial" w:hAnsi="Arial" w:cs="Arial"/>
          <w:sz w:val="19"/>
          <w:szCs w:val="19"/>
        </w:rPr>
        <w:t>En su redacción inicial, antes de la modificación de la 2022 de 2020, el artículo 4 de la Ley 1882 de 2018 disponía que «</w:t>
      </w:r>
      <w:r w:rsidRPr="006D389D">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03505E3" w14:textId="77777777" w:rsidR="002E7F28" w:rsidRPr="006D389D" w:rsidRDefault="002E7F28" w:rsidP="002E7F28">
      <w:pPr>
        <w:pStyle w:val="Textonotapie"/>
        <w:ind w:firstLine="708"/>
        <w:jc w:val="both"/>
        <w:rPr>
          <w:rFonts w:ascii="Arial" w:hAnsi="Arial" w:cs="Arial"/>
          <w:sz w:val="19"/>
          <w:szCs w:val="19"/>
        </w:rPr>
      </w:pPr>
      <w:r>
        <w:rPr>
          <w:rFonts w:ascii="Arial" w:hAnsi="Arial" w:cs="Arial"/>
          <w:sz w:val="19"/>
          <w:szCs w:val="19"/>
        </w:rPr>
        <w:t>»</w:t>
      </w:r>
      <w:r w:rsidRPr="006D389D">
        <w:rPr>
          <w:rFonts w:ascii="Arial" w:hAnsi="Arial" w:cs="Arial"/>
          <w:sz w:val="19"/>
          <w:szCs w:val="19"/>
        </w:rPr>
        <w:t>La facultad de adoptar documentos tipo la tendrá el Gobierno nacional, cuando lo considere necesario, en relación con otros contratos o procesos de selección.</w:t>
      </w:r>
    </w:p>
    <w:p w14:paraId="1D2FBE4B" w14:textId="77777777" w:rsidR="002E7F28" w:rsidRPr="00765093" w:rsidRDefault="002E7F28" w:rsidP="002E7F28">
      <w:pPr>
        <w:pStyle w:val="Textonotapie"/>
        <w:ind w:firstLine="708"/>
        <w:jc w:val="both"/>
        <w:rPr>
          <w:rFonts w:ascii="Arial" w:hAnsi="Arial" w:cs="Arial"/>
          <w:sz w:val="19"/>
          <w:szCs w:val="19"/>
          <w:lang w:val="es-ES"/>
        </w:rPr>
      </w:pPr>
      <w:r>
        <w:rPr>
          <w:rFonts w:ascii="Arial" w:hAnsi="Arial" w:cs="Arial"/>
          <w:sz w:val="19"/>
          <w:szCs w:val="19"/>
        </w:rPr>
        <w:t>»</w:t>
      </w:r>
      <w:r w:rsidRPr="006D389D">
        <w:rPr>
          <w:rFonts w:ascii="Arial" w:hAnsi="Arial" w:cs="Arial"/>
          <w:sz w:val="19"/>
          <w:szCs w:val="19"/>
        </w:rPr>
        <w:t>Los pliegos tipo se adoptarán por categorías de acuerdo con la cuantía de la contratación, según la reglamentación que expida el Gobierno nacional</w:t>
      </w:r>
      <w:r>
        <w:rPr>
          <w:rFonts w:ascii="Arial" w:hAnsi="Arial" w:cs="Arial"/>
          <w:sz w:val="19"/>
          <w:szCs w:val="19"/>
        </w:rPr>
        <w:t>»</w:t>
      </w:r>
      <w:r w:rsidRPr="006D389D">
        <w:rPr>
          <w:rFonts w:ascii="Arial" w:hAnsi="Arial" w:cs="Arial"/>
          <w:sz w:val="19"/>
          <w:szCs w:val="19"/>
        </w:rPr>
        <w:t>.</w:t>
      </w:r>
    </w:p>
  </w:footnote>
  <w:footnote w:id="2">
    <w:p w14:paraId="4BA3FB24" w14:textId="77777777" w:rsidR="002E7F28" w:rsidRPr="00133C4A" w:rsidRDefault="002E7F28" w:rsidP="002E7F28">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w:t>
      </w:r>
      <w:r>
        <w:rPr>
          <w:rFonts w:ascii="Arial" w:hAnsi="Arial" w:cs="Arial"/>
          <w:color w:val="000000" w:themeColor="text1"/>
          <w:sz w:val="19"/>
          <w:szCs w:val="19"/>
        </w:rPr>
        <w:t>.</w:t>
      </w:r>
      <w:r w:rsidRPr="00133C4A">
        <w:rPr>
          <w:rFonts w:ascii="Arial" w:hAnsi="Arial" w:cs="Arial"/>
          <w:color w:val="000000" w:themeColor="text1"/>
          <w:sz w:val="19"/>
          <w:szCs w:val="19"/>
        </w:rPr>
        <w:t xml:space="preserve"> Sección Tercera</w:t>
      </w:r>
      <w:r>
        <w:rPr>
          <w:rFonts w:ascii="Arial" w:hAnsi="Arial" w:cs="Arial"/>
          <w:color w:val="000000" w:themeColor="text1"/>
          <w:sz w:val="19"/>
          <w:szCs w:val="19"/>
        </w:rPr>
        <w:t>.</w:t>
      </w:r>
      <w:r w:rsidRPr="00133C4A">
        <w:rPr>
          <w:rFonts w:ascii="Arial" w:hAnsi="Arial" w:cs="Arial"/>
          <w:color w:val="000000" w:themeColor="text1"/>
          <w:sz w:val="19"/>
          <w:szCs w:val="19"/>
        </w:rPr>
        <w:t xml:space="preserve"> Subsección A, dentro del expediente 47001-23-33-000-2018-00035-01</w:t>
      </w:r>
      <w:r>
        <w:rPr>
          <w:rFonts w:ascii="Arial" w:hAnsi="Arial" w:cs="Arial"/>
          <w:color w:val="000000" w:themeColor="text1"/>
          <w:sz w:val="19"/>
          <w:szCs w:val="19"/>
        </w:rPr>
        <w:t xml:space="preserve"> </w:t>
      </w:r>
      <w:r w:rsidRPr="00133C4A">
        <w:rPr>
          <w:rFonts w:ascii="Arial" w:hAnsi="Arial" w:cs="Arial"/>
          <w:color w:val="000000" w:themeColor="text1"/>
          <w:sz w:val="19"/>
          <w:szCs w:val="19"/>
        </w:rPr>
        <w:t>(63</w:t>
      </w:r>
      <w:r>
        <w:rPr>
          <w:rFonts w:ascii="Arial" w:hAnsi="Arial" w:cs="Arial"/>
          <w:color w:val="000000" w:themeColor="text1"/>
          <w:sz w:val="19"/>
          <w:szCs w:val="19"/>
        </w:rPr>
        <w:t>.</w:t>
      </w:r>
      <w:r w:rsidRPr="00133C4A">
        <w:rPr>
          <w:rFonts w:ascii="Arial" w:hAnsi="Arial" w:cs="Arial"/>
          <w:color w:val="000000" w:themeColor="text1"/>
          <w:sz w:val="19"/>
          <w:szCs w:val="19"/>
        </w:rPr>
        <w:t>854), cuya ponente fue Marta Nubia Velásquez Rico.</w:t>
      </w:r>
    </w:p>
    <w:p w14:paraId="6CE6813F" w14:textId="77777777" w:rsidR="002E7F28" w:rsidRPr="00133C4A" w:rsidRDefault="002E7F28" w:rsidP="002E7F28">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1B20F2"/>
    <w:multiLevelType w:val="multilevel"/>
    <w:tmpl w:val="7160DEC6"/>
    <w:lvl w:ilvl="0">
      <w:start w:val="4"/>
      <w:numFmt w:val="decimal"/>
      <w:lvlText w:val="%1"/>
      <w:lvlJc w:val="left"/>
      <w:pPr>
        <w:ind w:left="360" w:hanging="360"/>
      </w:pPr>
      <w:rPr>
        <w:rFonts w:hint="default"/>
        <w:color w:val="3C3C3C" w:themeColor="background2" w:themeShade="40"/>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3C3C3C" w:themeColor="background2" w:themeShade="40"/>
      </w:rPr>
    </w:lvl>
    <w:lvl w:ilvl="4">
      <w:start w:val="1"/>
      <w:numFmt w:val="decimal"/>
      <w:lvlText w:val="%1.%2.%3.%4.%5"/>
      <w:lvlJc w:val="left"/>
      <w:pPr>
        <w:ind w:left="1648" w:hanging="1080"/>
      </w:pPr>
      <w:rPr>
        <w:rFonts w:hint="default"/>
        <w:color w:val="3C3C3C" w:themeColor="background2" w:themeShade="40"/>
      </w:rPr>
    </w:lvl>
    <w:lvl w:ilvl="5">
      <w:start w:val="1"/>
      <w:numFmt w:val="decimal"/>
      <w:lvlText w:val="%1.%2.%3.%4.%5.%6"/>
      <w:lvlJc w:val="left"/>
      <w:pPr>
        <w:ind w:left="1790" w:hanging="1080"/>
      </w:pPr>
      <w:rPr>
        <w:rFonts w:hint="default"/>
        <w:color w:val="3C3C3C" w:themeColor="background2" w:themeShade="40"/>
      </w:rPr>
    </w:lvl>
    <w:lvl w:ilvl="6">
      <w:start w:val="1"/>
      <w:numFmt w:val="decimal"/>
      <w:lvlText w:val="%1.%2.%3.%4.%5.%6.%7"/>
      <w:lvlJc w:val="left"/>
      <w:pPr>
        <w:ind w:left="2292" w:hanging="1440"/>
      </w:pPr>
      <w:rPr>
        <w:rFonts w:hint="default"/>
        <w:color w:val="3C3C3C" w:themeColor="background2" w:themeShade="40"/>
      </w:rPr>
    </w:lvl>
    <w:lvl w:ilvl="7">
      <w:start w:val="1"/>
      <w:numFmt w:val="decimal"/>
      <w:lvlText w:val="%1.%2.%3.%4.%5.%6.%7.%8"/>
      <w:lvlJc w:val="left"/>
      <w:pPr>
        <w:ind w:left="2434" w:hanging="1440"/>
      </w:pPr>
      <w:rPr>
        <w:rFonts w:hint="default"/>
        <w:color w:val="3C3C3C" w:themeColor="background2" w:themeShade="40"/>
      </w:rPr>
    </w:lvl>
    <w:lvl w:ilvl="8">
      <w:start w:val="1"/>
      <w:numFmt w:val="decimal"/>
      <w:lvlText w:val="%1.%2.%3.%4.%5.%6.%7.%8.%9"/>
      <w:lvlJc w:val="left"/>
      <w:pPr>
        <w:ind w:left="2936" w:hanging="1800"/>
      </w:pPr>
      <w:rPr>
        <w:rFonts w:hint="default"/>
        <w:color w:val="3C3C3C" w:themeColor="background2" w:themeShade="40"/>
      </w:rPr>
    </w:lvl>
  </w:abstractNum>
  <w:abstractNum w:abstractNumId="3" w15:restartNumberingAfterBreak="0">
    <w:nsid w:val="2BAA45F7"/>
    <w:multiLevelType w:val="hybridMultilevel"/>
    <w:tmpl w:val="EE9A15DA"/>
    <w:lvl w:ilvl="0" w:tplc="B0203C92">
      <w:start w:val="1"/>
      <w:numFmt w:val="decimal"/>
      <w:pStyle w:val="Capitulo3"/>
      <w:lvlText w:val="3.%1."/>
      <w:lvlJc w:val="left"/>
      <w:pPr>
        <w:ind w:left="9149" w:hanging="360"/>
      </w:pPr>
      <w:rPr>
        <w:rFonts w:hint="default"/>
        <w:b/>
        <w:color w:val="auto"/>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D001C1"/>
    <w:multiLevelType w:val="multilevel"/>
    <w:tmpl w:val="08FAAF14"/>
    <w:lvl w:ilvl="0">
      <w:start w:val="2"/>
      <w:numFmt w:val="decimal"/>
      <w:lvlText w:val="%1."/>
      <w:lvlJc w:val="left"/>
      <w:pPr>
        <w:ind w:left="360" w:hanging="360"/>
      </w:pPr>
    </w:lvl>
    <w:lvl w:ilvl="1">
      <w:start w:val="1"/>
      <w:numFmt w:val="decimal"/>
      <w:lvlText w:val="%1.%2."/>
      <w:lvlJc w:val="left"/>
      <w:pPr>
        <w:ind w:left="6961" w:hanging="720"/>
      </w:pPr>
      <w:rPr>
        <w:b/>
        <w:bCs w:val="0"/>
      </w:rPr>
    </w:lvl>
    <w:lvl w:ilvl="2">
      <w:start w:val="1"/>
      <w:numFmt w:val="decimal"/>
      <w:lvlText w:val="%1.%2.%3."/>
      <w:lvlJc w:val="left"/>
      <w:pPr>
        <w:ind w:left="13202" w:hanging="720"/>
      </w:pPr>
    </w:lvl>
    <w:lvl w:ilvl="3">
      <w:start w:val="1"/>
      <w:numFmt w:val="decimal"/>
      <w:lvlText w:val="%1.%2.%3.%4."/>
      <w:lvlJc w:val="left"/>
      <w:pPr>
        <w:ind w:left="19803" w:hanging="1080"/>
      </w:pPr>
    </w:lvl>
    <w:lvl w:ilvl="4">
      <w:start w:val="1"/>
      <w:numFmt w:val="decimal"/>
      <w:lvlText w:val="%1.%2.%3.%4.%5."/>
      <w:lvlJc w:val="left"/>
      <w:pPr>
        <w:ind w:left="26044" w:hanging="1080"/>
      </w:pPr>
    </w:lvl>
    <w:lvl w:ilvl="5">
      <w:start w:val="1"/>
      <w:numFmt w:val="decimal"/>
      <w:lvlText w:val="%1.%2.%3.%4.%5.%6."/>
      <w:lvlJc w:val="left"/>
      <w:pPr>
        <w:ind w:left="32645" w:hanging="1440"/>
      </w:pPr>
    </w:lvl>
    <w:lvl w:ilvl="6">
      <w:start w:val="1"/>
      <w:numFmt w:val="decimal"/>
      <w:lvlText w:val="%1.%2.%3.%4.%5.%6.%7."/>
      <w:lvlJc w:val="left"/>
      <w:pPr>
        <w:ind w:left="-26650" w:hanging="1440"/>
      </w:pPr>
    </w:lvl>
    <w:lvl w:ilvl="7">
      <w:start w:val="1"/>
      <w:numFmt w:val="decimal"/>
      <w:lvlText w:val="%1.%2.%3.%4.%5.%6.%7.%8."/>
      <w:lvlJc w:val="left"/>
      <w:pPr>
        <w:ind w:left="-20049" w:hanging="1800"/>
      </w:pPr>
    </w:lvl>
    <w:lvl w:ilvl="8">
      <w:start w:val="1"/>
      <w:numFmt w:val="decimal"/>
      <w:lvlText w:val="%1.%2.%3.%4.%5.%6.%7.%8.%9."/>
      <w:lvlJc w:val="left"/>
      <w:pPr>
        <w:ind w:left="-13808" w:hanging="180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67B"/>
    <w:rsid w:val="00014AEA"/>
    <w:rsid w:val="000161DC"/>
    <w:rsid w:val="00021778"/>
    <w:rsid w:val="00021B26"/>
    <w:rsid w:val="00025787"/>
    <w:rsid w:val="000269E5"/>
    <w:rsid w:val="0002714A"/>
    <w:rsid w:val="000379C9"/>
    <w:rsid w:val="00041BAE"/>
    <w:rsid w:val="00043B83"/>
    <w:rsid w:val="000513FC"/>
    <w:rsid w:val="00070D38"/>
    <w:rsid w:val="000720C3"/>
    <w:rsid w:val="000735FA"/>
    <w:rsid w:val="00083023"/>
    <w:rsid w:val="000836F1"/>
    <w:rsid w:val="00084B97"/>
    <w:rsid w:val="00086C5D"/>
    <w:rsid w:val="00093AF5"/>
    <w:rsid w:val="000942EB"/>
    <w:rsid w:val="00097D59"/>
    <w:rsid w:val="000B103F"/>
    <w:rsid w:val="000B59AD"/>
    <w:rsid w:val="000C34D0"/>
    <w:rsid w:val="000D3ABF"/>
    <w:rsid w:val="000E11AC"/>
    <w:rsid w:val="000E6B8E"/>
    <w:rsid w:val="000F08AA"/>
    <w:rsid w:val="000F0F9B"/>
    <w:rsid w:val="000F14E8"/>
    <w:rsid w:val="000F54FF"/>
    <w:rsid w:val="000F56BA"/>
    <w:rsid w:val="001026F1"/>
    <w:rsid w:val="00102754"/>
    <w:rsid w:val="00103915"/>
    <w:rsid w:val="00106440"/>
    <w:rsid w:val="001067C8"/>
    <w:rsid w:val="00116CB9"/>
    <w:rsid w:val="00120F2A"/>
    <w:rsid w:val="00122A22"/>
    <w:rsid w:val="00122B23"/>
    <w:rsid w:val="00133C4A"/>
    <w:rsid w:val="00134F2B"/>
    <w:rsid w:val="00137FFA"/>
    <w:rsid w:val="00142F23"/>
    <w:rsid w:val="001438EF"/>
    <w:rsid w:val="0014709F"/>
    <w:rsid w:val="0015017B"/>
    <w:rsid w:val="0015478E"/>
    <w:rsid w:val="00161FF2"/>
    <w:rsid w:val="001633DD"/>
    <w:rsid w:val="00166342"/>
    <w:rsid w:val="00172BB3"/>
    <w:rsid w:val="001772B3"/>
    <w:rsid w:val="00182776"/>
    <w:rsid w:val="001836BA"/>
    <w:rsid w:val="001938C7"/>
    <w:rsid w:val="001A0273"/>
    <w:rsid w:val="001A0850"/>
    <w:rsid w:val="001A7282"/>
    <w:rsid w:val="001A7C7B"/>
    <w:rsid w:val="001B0444"/>
    <w:rsid w:val="001B0A7D"/>
    <w:rsid w:val="001D4CCE"/>
    <w:rsid w:val="001F216E"/>
    <w:rsid w:val="001F38BC"/>
    <w:rsid w:val="001F4999"/>
    <w:rsid w:val="002015CE"/>
    <w:rsid w:val="002051F2"/>
    <w:rsid w:val="0020632A"/>
    <w:rsid w:val="002110EB"/>
    <w:rsid w:val="00211338"/>
    <w:rsid w:val="00220CC1"/>
    <w:rsid w:val="0022158F"/>
    <w:rsid w:val="00225091"/>
    <w:rsid w:val="002341D3"/>
    <w:rsid w:val="00234551"/>
    <w:rsid w:val="00234B84"/>
    <w:rsid w:val="002709DF"/>
    <w:rsid w:val="0028345E"/>
    <w:rsid w:val="0029211C"/>
    <w:rsid w:val="002A5643"/>
    <w:rsid w:val="002A6894"/>
    <w:rsid w:val="002B007A"/>
    <w:rsid w:val="002C369B"/>
    <w:rsid w:val="002C4C0C"/>
    <w:rsid w:val="002C4E73"/>
    <w:rsid w:val="002D2F81"/>
    <w:rsid w:val="002E0DCE"/>
    <w:rsid w:val="002E1B0C"/>
    <w:rsid w:val="002E72F8"/>
    <w:rsid w:val="002E75DD"/>
    <w:rsid w:val="002E7F28"/>
    <w:rsid w:val="002F6D91"/>
    <w:rsid w:val="002F6E88"/>
    <w:rsid w:val="003033BA"/>
    <w:rsid w:val="00322937"/>
    <w:rsid w:val="00335524"/>
    <w:rsid w:val="003355A0"/>
    <w:rsid w:val="00337CCE"/>
    <w:rsid w:val="0034177C"/>
    <w:rsid w:val="0034680A"/>
    <w:rsid w:val="00353B9D"/>
    <w:rsid w:val="00353DD5"/>
    <w:rsid w:val="00356F31"/>
    <w:rsid w:val="00362084"/>
    <w:rsid w:val="00362BAD"/>
    <w:rsid w:val="003633FB"/>
    <w:rsid w:val="00366A3C"/>
    <w:rsid w:val="00372D6F"/>
    <w:rsid w:val="00382CF9"/>
    <w:rsid w:val="00386456"/>
    <w:rsid w:val="003918E5"/>
    <w:rsid w:val="003951D5"/>
    <w:rsid w:val="00396D73"/>
    <w:rsid w:val="003A0878"/>
    <w:rsid w:val="003A581E"/>
    <w:rsid w:val="003B21BB"/>
    <w:rsid w:val="003B6CD4"/>
    <w:rsid w:val="003C735A"/>
    <w:rsid w:val="003E78C7"/>
    <w:rsid w:val="003F06DD"/>
    <w:rsid w:val="003F1B4A"/>
    <w:rsid w:val="003F1F06"/>
    <w:rsid w:val="004055F1"/>
    <w:rsid w:val="00410F6E"/>
    <w:rsid w:val="00411DB3"/>
    <w:rsid w:val="00412585"/>
    <w:rsid w:val="00423F9F"/>
    <w:rsid w:val="004313B7"/>
    <w:rsid w:val="004347DB"/>
    <w:rsid w:val="004422D6"/>
    <w:rsid w:val="004501E4"/>
    <w:rsid w:val="00450BB2"/>
    <w:rsid w:val="00457452"/>
    <w:rsid w:val="00463F2E"/>
    <w:rsid w:val="004667E4"/>
    <w:rsid w:val="004709DF"/>
    <w:rsid w:val="0047248B"/>
    <w:rsid w:val="00472C0D"/>
    <w:rsid w:val="0047425C"/>
    <w:rsid w:val="00475F91"/>
    <w:rsid w:val="00477842"/>
    <w:rsid w:val="00477B62"/>
    <w:rsid w:val="00486E9A"/>
    <w:rsid w:val="004870E3"/>
    <w:rsid w:val="0049241A"/>
    <w:rsid w:val="004A34D2"/>
    <w:rsid w:val="004A3C19"/>
    <w:rsid w:val="004B25C5"/>
    <w:rsid w:val="004B6D0F"/>
    <w:rsid w:val="004B7B9F"/>
    <w:rsid w:val="004C00C6"/>
    <w:rsid w:val="004C435C"/>
    <w:rsid w:val="004C78D0"/>
    <w:rsid w:val="004D0991"/>
    <w:rsid w:val="004D1531"/>
    <w:rsid w:val="004D4BCB"/>
    <w:rsid w:val="004E3943"/>
    <w:rsid w:val="004F2254"/>
    <w:rsid w:val="004F2D12"/>
    <w:rsid w:val="004F5433"/>
    <w:rsid w:val="004F5F4F"/>
    <w:rsid w:val="004F7AB0"/>
    <w:rsid w:val="00500E83"/>
    <w:rsid w:val="00504A44"/>
    <w:rsid w:val="00505A47"/>
    <w:rsid w:val="0051074C"/>
    <w:rsid w:val="00513AF2"/>
    <w:rsid w:val="00520920"/>
    <w:rsid w:val="00526C99"/>
    <w:rsid w:val="00532860"/>
    <w:rsid w:val="0054413A"/>
    <w:rsid w:val="005564CA"/>
    <w:rsid w:val="00560C33"/>
    <w:rsid w:val="0056182B"/>
    <w:rsid w:val="00562615"/>
    <w:rsid w:val="00562E81"/>
    <w:rsid w:val="00562FE9"/>
    <w:rsid w:val="00565333"/>
    <w:rsid w:val="00573FFD"/>
    <w:rsid w:val="005756AA"/>
    <w:rsid w:val="0057774F"/>
    <w:rsid w:val="00580F55"/>
    <w:rsid w:val="005877BF"/>
    <w:rsid w:val="005A2566"/>
    <w:rsid w:val="005A3A67"/>
    <w:rsid w:val="005A3AE3"/>
    <w:rsid w:val="005A63C2"/>
    <w:rsid w:val="005B2CB9"/>
    <w:rsid w:val="005C6508"/>
    <w:rsid w:val="005D51FA"/>
    <w:rsid w:val="005D64D4"/>
    <w:rsid w:val="005D791B"/>
    <w:rsid w:val="005D7D0C"/>
    <w:rsid w:val="005F56BE"/>
    <w:rsid w:val="00604EF0"/>
    <w:rsid w:val="00610E6B"/>
    <w:rsid w:val="00614817"/>
    <w:rsid w:val="00616E1D"/>
    <w:rsid w:val="00623B3E"/>
    <w:rsid w:val="00632661"/>
    <w:rsid w:val="00633DBF"/>
    <w:rsid w:val="0063431C"/>
    <w:rsid w:val="00637B20"/>
    <w:rsid w:val="00645B37"/>
    <w:rsid w:val="0064620D"/>
    <w:rsid w:val="006476FA"/>
    <w:rsid w:val="00650721"/>
    <w:rsid w:val="00652FBB"/>
    <w:rsid w:val="00655371"/>
    <w:rsid w:val="00664208"/>
    <w:rsid w:val="00670E9E"/>
    <w:rsid w:val="00687A61"/>
    <w:rsid w:val="00690EB0"/>
    <w:rsid w:val="006926B2"/>
    <w:rsid w:val="006957EC"/>
    <w:rsid w:val="00697665"/>
    <w:rsid w:val="006A7CB5"/>
    <w:rsid w:val="006A7FD0"/>
    <w:rsid w:val="006B057B"/>
    <w:rsid w:val="006B1E4B"/>
    <w:rsid w:val="006B59A2"/>
    <w:rsid w:val="006D486F"/>
    <w:rsid w:val="006D5E31"/>
    <w:rsid w:val="006D7687"/>
    <w:rsid w:val="006E0572"/>
    <w:rsid w:val="006E18EB"/>
    <w:rsid w:val="006E7328"/>
    <w:rsid w:val="0070256A"/>
    <w:rsid w:val="007055F4"/>
    <w:rsid w:val="00705631"/>
    <w:rsid w:val="00705E5F"/>
    <w:rsid w:val="00707E7D"/>
    <w:rsid w:val="0071000E"/>
    <w:rsid w:val="00715EAA"/>
    <w:rsid w:val="00716ECB"/>
    <w:rsid w:val="007179FE"/>
    <w:rsid w:val="00720820"/>
    <w:rsid w:val="00731C3C"/>
    <w:rsid w:val="00732216"/>
    <w:rsid w:val="007424E6"/>
    <w:rsid w:val="00742DD2"/>
    <w:rsid w:val="00743319"/>
    <w:rsid w:val="00746DEC"/>
    <w:rsid w:val="00746E08"/>
    <w:rsid w:val="00747C7C"/>
    <w:rsid w:val="00747C96"/>
    <w:rsid w:val="0075094E"/>
    <w:rsid w:val="007522E8"/>
    <w:rsid w:val="0075647A"/>
    <w:rsid w:val="00756B16"/>
    <w:rsid w:val="00756E92"/>
    <w:rsid w:val="0075756B"/>
    <w:rsid w:val="0076012E"/>
    <w:rsid w:val="007634AD"/>
    <w:rsid w:val="007649EE"/>
    <w:rsid w:val="0076581D"/>
    <w:rsid w:val="00772FD6"/>
    <w:rsid w:val="0078122E"/>
    <w:rsid w:val="00792691"/>
    <w:rsid w:val="00792B81"/>
    <w:rsid w:val="00792E4F"/>
    <w:rsid w:val="00795647"/>
    <w:rsid w:val="007A0EB0"/>
    <w:rsid w:val="007A26AA"/>
    <w:rsid w:val="007B0854"/>
    <w:rsid w:val="007B41F6"/>
    <w:rsid w:val="007D6F7B"/>
    <w:rsid w:val="007E4227"/>
    <w:rsid w:val="007F4514"/>
    <w:rsid w:val="007F6B46"/>
    <w:rsid w:val="007F72CB"/>
    <w:rsid w:val="00817308"/>
    <w:rsid w:val="008217B7"/>
    <w:rsid w:val="008225A3"/>
    <w:rsid w:val="008242D2"/>
    <w:rsid w:val="0083119B"/>
    <w:rsid w:val="00836EAB"/>
    <w:rsid w:val="0084284E"/>
    <w:rsid w:val="00846AA7"/>
    <w:rsid w:val="0085092D"/>
    <w:rsid w:val="00850F79"/>
    <w:rsid w:val="0085631E"/>
    <w:rsid w:val="008618DB"/>
    <w:rsid w:val="00862512"/>
    <w:rsid w:val="00872110"/>
    <w:rsid w:val="0087624C"/>
    <w:rsid w:val="00885E66"/>
    <w:rsid w:val="0089774F"/>
    <w:rsid w:val="00897BBD"/>
    <w:rsid w:val="00897C4F"/>
    <w:rsid w:val="008A1310"/>
    <w:rsid w:val="008A1E77"/>
    <w:rsid w:val="008A4572"/>
    <w:rsid w:val="008D484E"/>
    <w:rsid w:val="008D4EAA"/>
    <w:rsid w:val="008E1970"/>
    <w:rsid w:val="008E1C15"/>
    <w:rsid w:val="008E51FD"/>
    <w:rsid w:val="008F24C4"/>
    <w:rsid w:val="008F538E"/>
    <w:rsid w:val="008F6090"/>
    <w:rsid w:val="00902F50"/>
    <w:rsid w:val="0090426C"/>
    <w:rsid w:val="009047C5"/>
    <w:rsid w:val="00906A87"/>
    <w:rsid w:val="00911B64"/>
    <w:rsid w:val="00913F16"/>
    <w:rsid w:val="0092217B"/>
    <w:rsid w:val="009435C8"/>
    <w:rsid w:val="0095385A"/>
    <w:rsid w:val="0095611B"/>
    <w:rsid w:val="00973D90"/>
    <w:rsid w:val="009752FD"/>
    <w:rsid w:val="00975B75"/>
    <w:rsid w:val="00991C31"/>
    <w:rsid w:val="009B1295"/>
    <w:rsid w:val="009B4B19"/>
    <w:rsid w:val="009C5197"/>
    <w:rsid w:val="009F54A1"/>
    <w:rsid w:val="009F59C2"/>
    <w:rsid w:val="00A00031"/>
    <w:rsid w:val="00A143C9"/>
    <w:rsid w:val="00A14EA4"/>
    <w:rsid w:val="00A2164E"/>
    <w:rsid w:val="00A227A5"/>
    <w:rsid w:val="00A24560"/>
    <w:rsid w:val="00A34538"/>
    <w:rsid w:val="00A37FB6"/>
    <w:rsid w:val="00A53878"/>
    <w:rsid w:val="00A5699C"/>
    <w:rsid w:val="00A638D1"/>
    <w:rsid w:val="00A71EF5"/>
    <w:rsid w:val="00A721BD"/>
    <w:rsid w:val="00A80C55"/>
    <w:rsid w:val="00A90C6B"/>
    <w:rsid w:val="00AA08E7"/>
    <w:rsid w:val="00AA442B"/>
    <w:rsid w:val="00AA5A18"/>
    <w:rsid w:val="00AA669D"/>
    <w:rsid w:val="00AA6A75"/>
    <w:rsid w:val="00AB3599"/>
    <w:rsid w:val="00AB50D7"/>
    <w:rsid w:val="00AC4C04"/>
    <w:rsid w:val="00AD1EC2"/>
    <w:rsid w:val="00AD4619"/>
    <w:rsid w:val="00AD63EB"/>
    <w:rsid w:val="00AD6EDC"/>
    <w:rsid w:val="00AE120B"/>
    <w:rsid w:val="00AE7158"/>
    <w:rsid w:val="00AF2D53"/>
    <w:rsid w:val="00AF2F8B"/>
    <w:rsid w:val="00AF52BE"/>
    <w:rsid w:val="00AF7706"/>
    <w:rsid w:val="00B015D5"/>
    <w:rsid w:val="00B04CA2"/>
    <w:rsid w:val="00B1079C"/>
    <w:rsid w:val="00B13EC0"/>
    <w:rsid w:val="00B1413A"/>
    <w:rsid w:val="00B22E22"/>
    <w:rsid w:val="00B274ED"/>
    <w:rsid w:val="00B2761D"/>
    <w:rsid w:val="00B2790D"/>
    <w:rsid w:val="00B32603"/>
    <w:rsid w:val="00B3701C"/>
    <w:rsid w:val="00B41612"/>
    <w:rsid w:val="00B42F46"/>
    <w:rsid w:val="00B5142E"/>
    <w:rsid w:val="00B525CB"/>
    <w:rsid w:val="00B54D60"/>
    <w:rsid w:val="00B63872"/>
    <w:rsid w:val="00B63CB2"/>
    <w:rsid w:val="00B64EDB"/>
    <w:rsid w:val="00B72508"/>
    <w:rsid w:val="00B7315F"/>
    <w:rsid w:val="00B7555F"/>
    <w:rsid w:val="00B763ED"/>
    <w:rsid w:val="00B823D7"/>
    <w:rsid w:val="00B86E8F"/>
    <w:rsid w:val="00B90CB1"/>
    <w:rsid w:val="00B91B8E"/>
    <w:rsid w:val="00B9733D"/>
    <w:rsid w:val="00BA1CC1"/>
    <w:rsid w:val="00BA4815"/>
    <w:rsid w:val="00BA7AEC"/>
    <w:rsid w:val="00BB7FAB"/>
    <w:rsid w:val="00BD0076"/>
    <w:rsid w:val="00BD1525"/>
    <w:rsid w:val="00BD6A6D"/>
    <w:rsid w:val="00BD78FE"/>
    <w:rsid w:val="00BE3DB5"/>
    <w:rsid w:val="00BE758D"/>
    <w:rsid w:val="00BF57A7"/>
    <w:rsid w:val="00BF5936"/>
    <w:rsid w:val="00BF5A58"/>
    <w:rsid w:val="00BF6650"/>
    <w:rsid w:val="00BF6FA7"/>
    <w:rsid w:val="00C01CBA"/>
    <w:rsid w:val="00C071C0"/>
    <w:rsid w:val="00C1071B"/>
    <w:rsid w:val="00C10E86"/>
    <w:rsid w:val="00C163C0"/>
    <w:rsid w:val="00C21B22"/>
    <w:rsid w:val="00C2531C"/>
    <w:rsid w:val="00C42B9D"/>
    <w:rsid w:val="00C6222F"/>
    <w:rsid w:val="00C70F9C"/>
    <w:rsid w:val="00C82200"/>
    <w:rsid w:val="00C85003"/>
    <w:rsid w:val="00C90F90"/>
    <w:rsid w:val="00C9363E"/>
    <w:rsid w:val="00C97DBF"/>
    <w:rsid w:val="00CA4DFC"/>
    <w:rsid w:val="00CB08F6"/>
    <w:rsid w:val="00CB2DD2"/>
    <w:rsid w:val="00CB544F"/>
    <w:rsid w:val="00CB79A3"/>
    <w:rsid w:val="00CC00CD"/>
    <w:rsid w:val="00CC5F15"/>
    <w:rsid w:val="00CD1392"/>
    <w:rsid w:val="00CD3959"/>
    <w:rsid w:val="00CD74E7"/>
    <w:rsid w:val="00CE657C"/>
    <w:rsid w:val="00D0008B"/>
    <w:rsid w:val="00D01760"/>
    <w:rsid w:val="00D0381F"/>
    <w:rsid w:val="00D05EBD"/>
    <w:rsid w:val="00D158FC"/>
    <w:rsid w:val="00D16E39"/>
    <w:rsid w:val="00D223B6"/>
    <w:rsid w:val="00D22A7C"/>
    <w:rsid w:val="00D2488D"/>
    <w:rsid w:val="00D272A2"/>
    <w:rsid w:val="00D36CD5"/>
    <w:rsid w:val="00D43221"/>
    <w:rsid w:val="00D4691B"/>
    <w:rsid w:val="00D53DEA"/>
    <w:rsid w:val="00D5519F"/>
    <w:rsid w:val="00D60327"/>
    <w:rsid w:val="00D61F30"/>
    <w:rsid w:val="00D707FC"/>
    <w:rsid w:val="00D7117B"/>
    <w:rsid w:val="00D7233D"/>
    <w:rsid w:val="00D72345"/>
    <w:rsid w:val="00D72584"/>
    <w:rsid w:val="00D72E9D"/>
    <w:rsid w:val="00D7522E"/>
    <w:rsid w:val="00D80F66"/>
    <w:rsid w:val="00D82CE5"/>
    <w:rsid w:val="00D9084C"/>
    <w:rsid w:val="00D97AD4"/>
    <w:rsid w:val="00DA5AB1"/>
    <w:rsid w:val="00DB23FB"/>
    <w:rsid w:val="00DB763E"/>
    <w:rsid w:val="00DC3584"/>
    <w:rsid w:val="00DC367F"/>
    <w:rsid w:val="00DC62E5"/>
    <w:rsid w:val="00DD735D"/>
    <w:rsid w:val="00DE0A79"/>
    <w:rsid w:val="00DE0A95"/>
    <w:rsid w:val="00DE0E3C"/>
    <w:rsid w:val="00DE252E"/>
    <w:rsid w:val="00DE2A5E"/>
    <w:rsid w:val="00DE3119"/>
    <w:rsid w:val="00DE52A3"/>
    <w:rsid w:val="00DE596F"/>
    <w:rsid w:val="00DF236B"/>
    <w:rsid w:val="00DF2B44"/>
    <w:rsid w:val="00DF3D44"/>
    <w:rsid w:val="00E04C78"/>
    <w:rsid w:val="00E07052"/>
    <w:rsid w:val="00E0714E"/>
    <w:rsid w:val="00E079CB"/>
    <w:rsid w:val="00E13AB8"/>
    <w:rsid w:val="00E222CD"/>
    <w:rsid w:val="00E25CB3"/>
    <w:rsid w:val="00E32B04"/>
    <w:rsid w:val="00E33B62"/>
    <w:rsid w:val="00E35DF3"/>
    <w:rsid w:val="00E4143A"/>
    <w:rsid w:val="00E43451"/>
    <w:rsid w:val="00E62A1B"/>
    <w:rsid w:val="00E66654"/>
    <w:rsid w:val="00E82B52"/>
    <w:rsid w:val="00E942EC"/>
    <w:rsid w:val="00EA17CE"/>
    <w:rsid w:val="00EA518F"/>
    <w:rsid w:val="00EE2230"/>
    <w:rsid w:val="00EE3907"/>
    <w:rsid w:val="00EE3C54"/>
    <w:rsid w:val="00EE59B5"/>
    <w:rsid w:val="00F04355"/>
    <w:rsid w:val="00F10993"/>
    <w:rsid w:val="00F15A97"/>
    <w:rsid w:val="00F20F0D"/>
    <w:rsid w:val="00F21ABC"/>
    <w:rsid w:val="00F22094"/>
    <w:rsid w:val="00F2716F"/>
    <w:rsid w:val="00F27B31"/>
    <w:rsid w:val="00F36D9F"/>
    <w:rsid w:val="00F42B5B"/>
    <w:rsid w:val="00F42C9F"/>
    <w:rsid w:val="00F70C94"/>
    <w:rsid w:val="00F73D45"/>
    <w:rsid w:val="00F84899"/>
    <w:rsid w:val="00F8551A"/>
    <w:rsid w:val="00F859F0"/>
    <w:rsid w:val="00F85ED4"/>
    <w:rsid w:val="00F97BC8"/>
    <w:rsid w:val="00FA2368"/>
    <w:rsid w:val="00FA32C0"/>
    <w:rsid w:val="00FA721A"/>
    <w:rsid w:val="00FB01FC"/>
    <w:rsid w:val="00FB273F"/>
    <w:rsid w:val="00FC11B1"/>
    <w:rsid w:val="00FD09A3"/>
    <w:rsid w:val="00FE141E"/>
    <w:rsid w:val="00FE3F52"/>
    <w:rsid w:val="00FE42ED"/>
    <w:rsid w:val="00FE598F"/>
    <w:rsid w:val="00FF4B47"/>
    <w:rsid w:val="17AF078E"/>
    <w:rsid w:val="2E37BCE3"/>
    <w:rsid w:val="37C48640"/>
    <w:rsid w:val="3F646CE2"/>
    <w:rsid w:val="7729B51F"/>
    <w:rsid w:val="79F994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411DB3"/>
    <w:rPr>
      <w:b/>
      <w:bCs/>
    </w:rPr>
  </w:style>
  <w:style w:type="character" w:styleId="nfasis">
    <w:name w:val="Emphasis"/>
    <w:basedOn w:val="Fuentedeprrafopredeter"/>
    <w:uiPriority w:val="20"/>
    <w:qFormat/>
    <w:rsid w:val="00411DB3"/>
    <w:rPr>
      <w:i/>
      <w:iCs/>
    </w:rPr>
  </w:style>
  <w:style w:type="character" w:customStyle="1" w:styleId="InviasNormalCar">
    <w:name w:val="Invias Normal Car"/>
    <w:link w:val="InviasNormal"/>
    <w:locked/>
    <w:rsid w:val="00565333"/>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565333"/>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normaltextrun">
    <w:name w:val="normaltextrun"/>
    <w:basedOn w:val="Fuentedeprrafopredeter"/>
    <w:rsid w:val="00356F31"/>
  </w:style>
  <w:style w:type="character" w:customStyle="1" w:styleId="eop">
    <w:name w:val="eop"/>
    <w:basedOn w:val="Fuentedeprrafopredeter"/>
    <w:rsid w:val="00356F31"/>
  </w:style>
  <w:style w:type="character" w:customStyle="1" w:styleId="NormalWebCar">
    <w:name w:val="Normal (Web) Car"/>
    <w:link w:val="NormalWeb"/>
    <w:uiPriority w:val="99"/>
    <w:rsid w:val="00BF5A58"/>
    <w:rPr>
      <w:rFonts w:ascii="Times New Roman" w:eastAsia="Times New Roman" w:hAnsi="Times New Roman" w:cs="Times New Roman"/>
      <w:sz w:val="24"/>
      <w:szCs w:val="24"/>
      <w:lang w:eastAsia="es-CO"/>
    </w:rPr>
  </w:style>
  <w:style w:type="paragraph" w:customStyle="1" w:styleId="Capitulo3">
    <w:name w:val="Capitulo 3"/>
    <w:basedOn w:val="Normal"/>
    <w:qFormat/>
    <w:rsid w:val="00E0714E"/>
    <w:pPr>
      <w:keepNext/>
      <w:numPr>
        <w:numId w:val="9"/>
      </w:numPr>
      <w:spacing w:before="120" w:after="200" w:line="276" w:lineRule="auto"/>
      <w:outlineLvl w:val="1"/>
    </w:pPr>
    <w:rPr>
      <w:rFonts w:ascii="Arial Narrow" w:eastAsia="Times New Roman" w:hAnsi="Arial Narrow" w:cs="Arial"/>
      <w:b/>
      <w:color w:val="00000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79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738086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277399">
      <w:bodyDiv w:val="1"/>
      <w:marLeft w:val="0"/>
      <w:marRight w:val="0"/>
      <w:marTop w:val="0"/>
      <w:marBottom w:val="0"/>
      <w:divBdr>
        <w:top w:val="none" w:sz="0" w:space="0" w:color="auto"/>
        <w:left w:val="none" w:sz="0" w:space="0" w:color="auto"/>
        <w:bottom w:val="none" w:sz="0" w:space="0" w:color="auto"/>
        <w:right w:val="none" w:sz="0" w:space="0" w:color="auto"/>
      </w:divBdr>
    </w:div>
    <w:div w:id="549809767">
      <w:bodyDiv w:val="1"/>
      <w:marLeft w:val="0"/>
      <w:marRight w:val="0"/>
      <w:marTop w:val="0"/>
      <w:marBottom w:val="0"/>
      <w:divBdr>
        <w:top w:val="none" w:sz="0" w:space="0" w:color="auto"/>
        <w:left w:val="none" w:sz="0" w:space="0" w:color="auto"/>
        <w:bottom w:val="none" w:sz="0" w:space="0" w:color="auto"/>
        <w:right w:val="none" w:sz="0" w:space="0" w:color="auto"/>
      </w:divBdr>
    </w:div>
    <w:div w:id="583881400">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748040624">
      <w:bodyDiv w:val="1"/>
      <w:marLeft w:val="0"/>
      <w:marRight w:val="0"/>
      <w:marTop w:val="0"/>
      <w:marBottom w:val="0"/>
      <w:divBdr>
        <w:top w:val="none" w:sz="0" w:space="0" w:color="auto"/>
        <w:left w:val="none" w:sz="0" w:space="0" w:color="auto"/>
        <w:bottom w:val="none" w:sz="0" w:space="0" w:color="auto"/>
        <w:right w:val="none" w:sz="0" w:space="0" w:color="auto"/>
      </w:divBdr>
    </w:div>
    <w:div w:id="920678207">
      <w:bodyDiv w:val="1"/>
      <w:marLeft w:val="0"/>
      <w:marRight w:val="0"/>
      <w:marTop w:val="0"/>
      <w:marBottom w:val="0"/>
      <w:divBdr>
        <w:top w:val="none" w:sz="0" w:space="0" w:color="auto"/>
        <w:left w:val="none" w:sz="0" w:space="0" w:color="auto"/>
        <w:bottom w:val="none" w:sz="0" w:space="0" w:color="auto"/>
        <w:right w:val="none" w:sz="0" w:space="0" w:color="auto"/>
      </w:divBdr>
    </w:div>
    <w:div w:id="986513559">
      <w:bodyDiv w:val="1"/>
      <w:marLeft w:val="0"/>
      <w:marRight w:val="0"/>
      <w:marTop w:val="0"/>
      <w:marBottom w:val="0"/>
      <w:divBdr>
        <w:top w:val="none" w:sz="0" w:space="0" w:color="auto"/>
        <w:left w:val="none" w:sz="0" w:space="0" w:color="auto"/>
        <w:bottom w:val="none" w:sz="0" w:space="0" w:color="auto"/>
        <w:right w:val="none" w:sz="0" w:space="0" w:color="auto"/>
      </w:divBdr>
    </w:div>
    <w:div w:id="113031741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479148511">
      <w:bodyDiv w:val="1"/>
      <w:marLeft w:val="0"/>
      <w:marRight w:val="0"/>
      <w:marTop w:val="0"/>
      <w:marBottom w:val="0"/>
      <w:divBdr>
        <w:top w:val="none" w:sz="0" w:space="0" w:color="auto"/>
        <w:left w:val="none" w:sz="0" w:space="0" w:color="auto"/>
        <w:bottom w:val="none" w:sz="0" w:space="0" w:color="auto"/>
        <w:right w:val="none" w:sz="0" w:space="0" w:color="auto"/>
      </w:divBdr>
    </w:div>
    <w:div w:id="1505972918">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673753787">
      <w:bodyDiv w:val="1"/>
      <w:marLeft w:val="0"/>
      <w:marRight w:val="0"/>
      <w:marTop w:val="0"/>
      <w:marBottom w:val="0"/>
      <w:divBdr>
        <w:top w:val="none" w:sz="0" w:space="0" w:color="auto"/>
        <w:left w:val="none" w:sz="0" w:space="0" w:color="auto"/>
        <w:bottom w:val="none" w:sz="0" w:space="0" w:color="auto"/>
        <w:right w:val="none" w:sz="0" w:space="0" w:color="auto"/>
      </w:divBdr>
    </w:div>
    <w:div w:id="179066543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374F8-EE3C-4934-A563-E65B7F921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4123A-9703-4767-B9C2-294AE536817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3EEF630-54B0-4BA9-8959-F34C31BC6A6F}">
  <ds:schemaRefs>
    <ds:schemaRef ds:uri="http://schemas.openxmlformats.org/officeDocument/2006/bibliography"/>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5.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9</Pages>
  <Words>3370</Words>
  <Characters>18538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3</cp:revision>
  <cp:lastPrinted>2020-03-02T22:07:00Z</cp:lastPrinted>
  <dcterms:created xsi:type="dcterms:W3CDTF">2020-12-11T19:12:00Z</dcterms:created>
  <dcterms:modified xsi:type="dcterms:W3CDTF">2020-12-11T19:18:00Z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