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96208" w14:textId="77777777" w:rsidR="00D06ECB" w:rsidRPr="009F7826" w:rsidRDefault="00D06ECB" w:rsidP="00D06ECB">
      <w:pPr>
        <w:jc w:val="right"/>
        <w:rPr>
          <w:rFonts w:ascii="Arial" w:hAnsi="Arial" w:cs="Arial"/>
          <w:bCs/>
          <w:color w:val="000000" w:themeColor="text1"/>
          <w:sz w:val="16"/>
          <w:szCs w:val="16"/>
          <w:lang w:eastAsia="es-ES"/>
        </w:rPr>
      </w:pPr>
      <w:bookmarkStart w:id="0" w:name="_Hlk69117809"/>
      <w:bookmarkStart w:id="1" w:name="_Hlk28946138"/>
      <w:bookmarkStart w:id="2" w:name="_Hlk29548183"/>
      <w:r w:rsidRPr="009F7826">
        <w:rPr>
          <w:rFonts w:ascii="Arial" w:hAnsi="Arial" w:cs="Arial"/>
          <w:b/>
          <w:color w:val="000000" w:themeColor="text1"/>
          <w:sz w:val="16"/>
          <w:szCs w:val="16"/>
          <w:lang w:eastAsia="es-ES"/>
        </w:rPr>
        <w:tab/>
      </w:r>
      <w:r w:rsidRPr="009F7826">
        <w:rPr>
          <w:rFonts w:ascii="Arial" w:hAnsi="Arial" w:cs="Arial"/>
          <w:bCs/>
          <w:color w:val="000000" w:themeColor="text1"/>
          <w:sz w:val="16"/>
          <w:szCs w:val="16"/>
          <w:lang w:eastAsia="es-ES"/>
        </w:rPr>
        <w:t>CCE-DES-FM-17</w:t>
      </w:r>
    </w:p>
    <w:p w14:paraId="6C229B47" w14:textId="77777777" w:rsidR="00D06ECB" w:rsidRPr="009F7826" w:rsidRDefault="00D06ECB" w:rsidP="00D06ECB">
      <w:pPr>
        <w:jc w:val="both"/>
        <w:rPr>
          <w:rFonts w:ascii="Arial" w:eastAsia="Calibri" w:hAnsi="Arial" w:cs="Arial"/>
          <w:b/>
          <w:color w:val="000000" w:themeColor="text1"/>
          <w:sz w:val="20"/>
          <w:szCs w:val="20"/>
        </w:rPr>
      </w:pPr>
    </w:p>
    <w:p w14:paraId="2BE98F29" w14:textId="77777777" w:rsidR="005D52E5" w:rsidRPr="005C38BA" w:rsidRDefault="005D52E5" w:rsidP="005D52E5">
      <w:pPr>
        <w:jc w:val="both"/>
        <w:rPr>
          <w:rFonts w:ascii="Arial" w:eastAsia="Calibri" w:hAnsi="Arial" w:cs="Arial"/>
          <w:b/>
          <w:bCs/>
          <w:color w:val="000000" w:themeColor="text1"/>
          <w:sz w:val="22"/>
          <w:szCs w:val="22"/>
        </w:rPr>
      </w:pPr>
      <w:bookmarkStart w:id="3" w:name="_Hlk66177743"/>
      <w:r w:rsidRPr="005C38BA">
        <w:rPr>
          <w:rFonts w:ascii="Arial" w:eastAsia="Calibri" w:hAnsi="Arial" w:cs="Arial"/>
          <w:b/>
          <w:bCs/>
          <w:color w:val="000000" w:themeColor="text1"/>
          <w:sz w:val="22"/>
          <w:szCs w:val="22"/>
        </w:rPr>
        <w:t xml:space="preserve">ACUERDOS COMERCIALES – Fuentes – Aplicabilidad </w:t>
      </w:r>
      <w:r>
        <w:rPr>
          <w:rFonts w:ascii="Arial" w:eastAsia="Calibri" w:hAnsi="Arial" w:cs="Arial"/>
          <w:b/>
          <w:bCs/>
          <w:color w:val="000000" w:themeColor="text1"/>
          <w:sz w:val="22"/>
          <w:szCs w:val="22"/>
        </w:rPr>
        <w:t xml:space="preserve">– Incorporación </w:t>
      </w:r>
    </w:p>
    <w:p w14:paraId="3A25D928" w14:textId="77777777" w:rsidR="005D52E5" w:rsidRPr="005C38BA" w:rsidRDefault="005D52E5" w:rsidP="005D52E5">
      <w:pPr>
        <w:jc w:val="both"/>
        <w:rPr>
          <w:rFonts w:ascii="Arial" w:eastAsia="Calibri" w:hAnsi="Arial" w:cs="Arial"/>
          <w:bCs/>
          <w:color w:val="000000" w:themeColor="text1"/>
          <w:sz w:val="22"/>
          <w:szCs w:val="22"/>
        </w:rPr>
      </w:pPr>
    </w:p>
    <w:p w14:paraId="3967F370" w14:textId="77777777" w:rsidR="005C5767" w:rsidRPr="005C5767" w:rsidRDefault="005C5767" w:rsidP="005C5767">
      <w:pPr>
        <w:spacing w:after="120"/>
        <w:jc w:val="both"/>
        <w:rPr>
          <w:rFonts w:ascii="Arial" w:eastAsia="Calibri" w:hAnsi="Arial" w:cs="Arial"/>
          <w:bCs/>
          <w:color w:val="000000" w:themeColor="text1"/>
          <w:sz w:val="22"/>
          <w:szCs w:val="22"/>
        </w:rPr>
      </w:pPr>
      <w:r w:rsidRPr="005C5767">
        <w:rPr>
          <w:rFonts w:ascii="Arial" w:eastAsia="Calibri" w:hAnsi="Arial" w:cs="Arial"/>
          <w:bCs/>
          <w:color w:val="000000" w:themeColor="text1"/>
          <w:sz w:val="22"/>
          <w:szCs w:val="22"/>
        </w:rPr>
        <w:t xml:space="preserve">Los tratados bilaterales de comercio con capítulos sobre contratación pública son hoy en día una realidad en el ordenamiento jurídico colombiano y las normas de contratación nacionales, como el Estatuto General de Contratación de la Administración Pública, deben ser aplicadas en la práctica con la debida observancia de las obligaciones internacionales del Estado, so pena de causar responsabilidad por incumplimiento de dichas obligaciones. </w:t>
      </w:r>
    </w:p>
    <w:p w14:paraId="14FD5C28" w14:textId="04456F1F" w:rsidR="005D52E5" w:rsidRDefault="005C5767" w:rsidP="005D52E5">
      <w:pPr>
        <w:jc w:val="both"/>
        <w:rPr>
          <w:rFonts w:ascii="Arial" w:eastAsia="Calibri" w:hAnsi="Arial" w:cs="Arial"/>
          <w:bCs/>
          <w:color w:val="000000" w:themeColor="text1"/>
          <w:sz w:val="22"/>
          <w:szCs w:val="22"/>
        </w:rPr>
      </w:pPr>
      <w:r w:rsidRPr="005C5767">
        <w:rPr>
          <w:rFonts w:ascii="Arial" w:eastAsia="Calibri" w:hAnsi="Arial" w:cs="Arial"/>
          <w:bCs/>
          <w:color w:val="000000" w:themeColor="text1"/>
          <w:sz w:val="22"/>
          <w:szCs w:val="22"/>
        </w:rPr>
        <w:t>De esta forma, los acuerdos comerciales son tratados internacionales celebrados entre Estados e incorporados a los ordenamientos nacionales, cuyo contenido consagra derechos y obligaciones en distintas materias, entre estas las compras públicas. En el caso colombiano, cada acuerdo comercial, por ser un tratado que celebra el gobierno con otros Estados, debe ser aprobado y posteriormente incorporado al ordenamiento jurídico colombiano por una ley de la República</w:t>
      </w:r>
      <w:r>
        <w:rPr>
          <w:rFonts w:ascii="Arial" w:eastAsia="Calibri" w:hAnsi="Arial" w:cs="Arial"/>
          <w:bCs/>
          <w:color w:val="000000" w:themeColor="text1"/>
          <w:sz w:val="22"/>
          <w:szCs w:val="22"/>
        </w:rPr>
        <w:t xml:space="preserve">. </w:t>
      </w:r>
    </w:p>
    <w:p w14:paraId="67D42210" w14:textId="77777777" w:rsidR="005C5767" w:rsidRPr="005C38BA" w:rsidRDefault="005C5767" w:rsidP="005D52E5">
      <w:pPr>
        <w:jc w:val="both"/>
        <w:rPr>
          <w:rFonts w:ascii="Arial" w:eastAsia="Calibri" w:hAnsi="Arial" w:cs="Arial"/>
          <w:color w:val="000000" w:themeColor="text1"/>
          <w:sz w:val="22"/>
          <w:szCs w:val="22"/>
          <w:lang w:val="es-ES_tradnl"/>
        </w:rPr>
      </w:pPr>
    </w:p>
    <w:p w14:paraId="56C516D0" w14:textId="77777777" w:rsidR="005D52E5" w:rsidRPr="005C38BA" w:rsidRDefault="005D52E5" w:rsidP="005D52E5">
      <w:pPr>
        <w:jc w:val="both"/>
        <w:rPr>
          <w:rFonts w:ascii="Arial" w:eastAsia="Calibri" w:hAnsi="Arial" w:cs="Arial"/>
          <w:b/>
          <w:bCs/>
          <w:color w:val="000000" w:themeColor="text1"/>
          <w:sz w:val="22"/>
          <w:szCs w:val="22"/>
          <w:lang w:val="es-ES_tradnl"/>
        </w:rPr>
      </w:pPr>
      <w:r w:rsidRPr="005C38BA">
        <w:rPr>
          <w:rFonts w:ascii="Arial" w:eastAsia="Calibri" w:hAnsi="Arial" w:cs="Arial"/>
          <w:b/>
          <w:bCs/>
          <w:color w:val="000000" w:themeColor="text1"/>
          <w:sz w:val="22"/>
          <w:szCs w:val="22"/>
          <w:lang w:val="es-ES_tradnl"/>
        </w:rPr>
        <w:t xml:space="preserve">ACUERDOS COMERCIALES ― Entidades estatales ― Deber de verificación </w:t>
      </w:r>
    </w:p>
    <w:p w14:paraId="620910D0" w14:textId="77777777" w:rsidR="005D52E5" w:rsidRPr="005C38BA" w:rsidRDefault="005D52E5" w:rsidP="005D52E5">
      <w:pPr>
        <w:jc w:val="both"/>
        <w:rPr>
          <w:rFonts w:ascii="Arial" w:eastAsia="Calibri" w:hAnsi="Arial" w:cs="Arial"/>
          <w:color w:val="000000" w:themeColor="text1"/>
          <w:sz w:val="22"/>
          <w:szCs w:val="22"/>
          <w:lang w:val="es-ES_tradnl"/>
        </w:rPr>
      </w:pPr>
    </w:p>
    <w:p w14:paraId="62713010" w14:textId="77777777" w:rsidR="005C5767" w:rsidRPr="000919F2" w:rsidRDefault="005D52E5" w:rsidP="00C36929">
      <w:pPr>
        <w:spacing w:before="120"/>
        <w:jc w:val="both"/>
        <w:rPr>
          <w:rFonts w:ascii="Arial" w:eastAsia="Calibri" w:hAnsi="Arial" w:cs="Arial"/>
          <w:bCs/>
          <w:color w:val="000000" w:themeColor="text1"/>
          <w:sz w:val="22"/>
          <w:szCs w:val="22"/>
          <w:lang w:val="es-ES_tradnl"/>
        </w:rPr>
      </w:pPr>
      <w:r>
        <w:rPr>
          <w:rFonts w:ascii="Arial" w:eastAsia="Calibri" w:hAnsi="Arial" w:cs="Arial"/>
          <w:bCs/>
          <w:color w:val="000000" w:themeColor="text1"/>
          <w:sz w:val="22"/>
          <w:lang w:val="es-ES_tradnl"/>
        </w:rPr>
        <w:t xml:space="preserve">[…] </w:t>
      </w:r>
      <w:r w:rsidR="005C5767">
        <w:rPr>
          <w:rFonts w:ascii="Arial" w:eastAsia="Calibri" w:hAnsi="Arial" w:cs="Arial"/>
          <w:bCs/>
          <w:color w:val="000000" w:themeColor="text1"/>
          <w:sz w:val="22"/>
          <w:lang w:val="es-ES_tradnl"/>
        </w:rPr>
        <w:t>las entidades estatales tienen la obligación de identificar los Acuerdos Comerciales aplicables a sus procesos de contratación, y de esta manera cumplir con las obligaciones previstas en materia de compras y contratación pública. Para ello, las entidades estatales deben tener en cuenta que los capítulos de compras y contratación pública de los acuerdos comerciales contienen: i) una lista de las entidades estatales incluidas en el acuerdo comercial; ii) los valores a partir de los cuales el Acuerdo Comercial es aplicable al proceso de contratación; y, iii) las excepciones a la aplicación del acuerdo comercial.</w:t>
      </w:r>
    </w:p>
    <w:p w14:paraId="664C3B70" w14:textId="4D521EB7" w:rsidR="00EE1D59" w:rsidRPr="005C38BA" w:rsidRDefault="00EE1D59" w:rsidP="005C5767">
      <w:pPr>
        <w:jc w:val="both"/>
        <w:rPr>
          <w:rFonts w:ascii="Arial" w:hAnsi="Arial" w:cs="Arial"/>
          <w:b/>
          <w:bCs/>
          <w:sz w:val="22"/>
          <w:szCs w:val="22"/>
        </w:rPr>
      </w:pPr>
    </w:p>
    <w:p w14:paraId="2E61BC35" w14:textId="5C6F11EF" w:rsidR="006C64DA" w:rsidRPr="005C38BA" w:rsidRDefault="006C64DA" w:rsidP="006C64DA">
      <w:pPr>
        <w:jc w:val="both"/>
        <w:rPr>
          <w:rFonts w:ascii="Arial" w:hAnsi="Arial" w:cs="Arial"/>
          <w:b/>
          <w:bCs/>
          <w:sz w:val="22"/>
          <w:szCs w:val="22"/>
        </w:rPr>
      </w:pPr>
      <w:r w:rsidRPr="005C38BA">
        <w:rPr>
          <w:rFonts w:ascii="Arial" w:hAnsi="Arial" w:cs="Arial"/>
          <w:b/>
          <w:bCs/>
          <w:sz w:val="22"/>
          <w:szCs w:val="22"/>
        </w:rPr>
        <w:t>COLOMBIA COMPRA EFICIENTE – Decreto</w:t>
      </w:r>
      <w:r w:rsidR="00DB4164">
        <w:rPr>
          <w:rFonts w:ascii="Arial" w:hAnsi="Arial" w:cs="Arial"/>
          <w:b/>
          <w:bCs/>
          <w:sz w:val="22"/>
          <w:szCs w:val="22"/>
        </w:rPr>
        <w:t xml:space="preserve"> </w:t>
      </w:r>
      <w:r w:rsidR="0066421C">
        <w:rPr>
          <w:rFonts w:ascii="Arial" w:hAnsi="Arial" w:cs="Arial"/>
          <w:b/>
          <w:bCs/>
          <w:sz w:val="22"/>
          <w:szCs w:val="22"/>
        </w:rPr>
        <w:t>Ley</w:t>
      </w:r>
      <w:r w:rsidRPr="005C38BA">
        <w:rPr>
          <w:rFonts w:ascii="Arial" w:hAnsi="Arial" w:cs="Arial"/>
          <w:b/>
          <w:bCs/>
          <w:sz w:val="22"/>
          <w:szCs w:val="22"/>
        </w:rPr>
        <w:t xml:space="preserve"> 4170 de 2011 – Naturaleza jurídica – Objeto</w:t>
      </w:r>
    </w:p>
    <w:p w14:paraId="767E0BB3" w14:textId="77777777" w:rsidR="006C64DA" w:rsidRPr="005C38BA" w:rsidRDefault="006C64DA" w:rsidP="006C64DA">
      <w:pPr>
        <w:jc w:val="both"/>
        <w:rPr>
          <w:rFonts w:ascii="Arial" w:hAnsi="Arial" w:cs="Arial"/>
          <w:sz w:val="22"/>
          <w:szCs w:val="22"/>
        </w:rPr>
      </w:pPr>
    </w:p>
    <w:p w14:paraId="0B38C7CE" w14:textId="47D9A7AC" w:rsidR="005C5767" w:rsidRDefault="005C5767" w:rsidP="005C5767">
      <w:pPr>
        <w:jc w:val="both"/>
        <w:rPr>
          <w:rFonts w:ascii="Arial" w:hAnsi="Arial" w:cs="Arial"/>
          <w:sz w:val="22"/>
          <w:szCs w:val="22"/>
        </w:rPr>
      </w:pPr>
      <w:r w:rsidRPr="005C5767">
        <w:rPr>
          <w:rFonts w:ascii="Arial" w:hAnsi="Arial" w:cs="Arial"/>
          <w:sz w:val="22"/>
          <w:szCs w:val="22"/>
        </w:rPr>
        <w:t xml:space="preserve">El legislador determinó que su objetivo sería servir como ente rector de la política de compras y contratación del Estado, al ser consciente de la necesidad de contar en la estructura del Estado con un órgano técnico especializado que asumiera la tarea de formular políticas públicas, normas y unificar los procesos de contratación estatal, facultando a la Agencia para «difundir las normas, reglas, procedimientos, medios tecnológicos y mejores prácticas para las compras y la contratación pública», de conformidad con el numeral 10 del artículo 3 del Decreto Ley 4170 de 2011. </w:t>
      </w:r>
    </w:p>
    <w:p w14:paraId="04023C57" w14:textId="77777777" w:rsidR="005C5767" w:rsidRPr="005C5767" w:rsidRDefault="005C5767" w:rsidP="005C5767">
      <w:pPr>
        <w:jc w:val="both"/>
        <w:rPr>
          <w:rFonts w:ascii="Arial" w:hAnsi="Arial" w:cs="Arial"/>
          <w:sz w:val="22"/>
          <w:szCs w:val="22"/>
        </w:rPr>
      </w:pPr>
    </w:p>
    <w:p w14:paraId="2EFA877D" w14:textId="41F55DE1" w:rsidR="006C64DA" w:rsidRDefault="005C5767" w:rsidP="005C5767">
      <w:pPr>
        <w:jc w:val="both"/>
        <w:rPr>
          <w:rFonts w:ascii="Arial" w:hAnsi="Arial" w:cs="Arial"/>
          <w:sz w:val="22"/>
          <w:szCs w:val="22"/>
        </w:rPr>
      </w:pPr>
      <w:r w:rsidRPr="005C5767">
        <w:rPr>
          <w:rFonts w:ascii="Arial" w:hAnsi="Arial" w:cs="Arial"/>
          <w:sz w:val="22"/>
          <w:szCs w:val="22"/>
        </w:rPr>
        <w:t xml:space="preserve">En este contexto, concretamente el numeral 2 del artículo 3 del Decreto Ley 4170 de 2011 señala que una de las funciones de la Agencia Nacional de Contratación Pública es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 </w:t>
      </w:r>
    </w:p>
    <w:p w14:paraId="7D1F655E" w14:textId="77777777" w:rsidR="00C36929" w:rsidRPr="005C38BA" w:rsidRDefault="00C36929" w:rsidP="005C5767">
      <w:pPr>
        <w:jc w:val="both"/>
        <w:rPr>
          <w:rFonts w:ascii="Arial" w:hAnsi="Arial" w:cs="Arial"/>
          <w:sz w:val="22"/>
          <w:szCs w:val="22"/>
        </w:rPr>
      </w:pPr>
    </w:p>
    <w:p w14:paraId="5C2C8FFD" w14:textId="77777777" w:rsidR="006C64DA" w:rsidRPr="005C38BA" w:rsidRDefault="006C64DA" w:rsidP="006C64DA">
      <w:pPr>
        <w:jc w:val="both"/>
        <w:rPr>
          <w:rFonts w:ascii="Arial" w:hAnsi="Arial" w:cs="Arial"/>
          <w:b/>
          <w:bCs/>
          <w:sz w:val="22"/>
          <w:szCs w:val="22"/>
        </w:rPr>
      </w:pPr>
      <w:r w:rsidRPr="005C38BA">
        <w:rPr>
          <w:rFonts w:ascii="Arial" w:hAnsi="Arial" w:cs="Arial"/>
          <w:b/>
          <w:bCs/>
          <w:sz w:val="22"/>
          <w:szCs w:val="22"/>
        </w:rPr>
        <w:lastRenderedPageBreak/>
        <w:t>COLOMBIA COMPRA EFICIENTE – Funciones – Expedición – Guías – Manuales – Circulares</w:t>
      </w:r>
    </w:p>
    <w:p w14:paraId="349CC4FD" w14:textId="77777777" w:rsidR="006C64DA" w:rsidRPr="005C38BA" w:rsidRDefault="006C64DA" w:rsidP="006C64DA">
      <w:pPr>
        <w:jc w:val="both"/>
        <w:rPr>
          <w:rFonts w:ascii="Arial" w:hAnsi="Arial" w:cs="Arial"/>
          <w:sz w:val="22"/>
          <w:szCs w:val="22"/>
        </w:rPr>
      </w:pPr>
    </w:p>
    <w:p w14:paraId="1ADBE3AC" w14:textId="77777777" w:rsidR="005C5767" w:rsidRPr="00D06ECB" w:rsidRDefault="005C5767" w:rsidP="005C5767">
      <w:pPr>
        <w:pStyle w:val="Textodecuerpo"/>
        <w:jc w:val="both"/>
        <w:rPr>
          <w:rFonts w:ascii="Arial" w:hAnsi="Arial" w:cs="Arial"/>
          <w:szCs w:val="22"/>
        </w:rPr>
      </w:pPr>
      <w:r w:rsidRPr="00D06ECB">
        <w:rPr>
          <w:rFonts w:ascii="Arial" w:hAnsi="Arial" w:cs="Arial"/>
          <w:szCs w:val="22"/>
        </w:rPr>
        <w:t xml:space="preserve">En ejercicio de estas competencias conferidas por el Decreto </w:t>
      </w:r>
      <w:r>
        <w:rPr>
          <w:rFonts w:ascii="Arial" w:hAnsi="Arial" w:cs="Arial"/>
          <w:szCs w:val="22"/>
        </w:rPr>
        <w:t xml:space="preserve">Ley </w:t>
      </w:r>
      <w:r w:rsidRPr="00D06ECB">
        <w:rPr>
          <w:rFonts w:ascii="Arial" w:hAnsi="Arial" w:cs="Arial"/>
          <w:szCs w:val="22"/>
        </w:rPr>
        <w:t xml:space="preserve">4170 de 2011, Colombia Compra Eficiente ha expedido Guías, Manuales, Circulares </w:t>
      </w:r>
      <w:r w:rsidRPr="0081320E">
        <w:rPr>
          <w:rFonts w:ascii="Arial" w:hAnsi="Arial" w:cs="Arial"/>
          <w:szCs w:val="22"/>
        </w:rPr>
        <w:t>y los Documentos Tipo,</w:t>
      </w:r>
      <w:r w:rsidRPr="00D06ECB">
        <w:rPr>
          <w:rFonts w:ascii="Arial" w:hAnsi="Arial" w:cs="Arial"/>
          <w:szCs w:val="22"/>
        </w:rPr>
        <w:t xml:space="preserve"> los cuales pueden ser calificados como herramientas de apoyo a los partícipes de la contratación pública.</w:t>
      </w:r>
      <w:bookmarkStart w:id="4" w:name="_GoBack"/>
      <w:bookmarkEnd w:id="4"/>
    </w:p>
    <w:p w14:paraId="5EE653F3" w14:textId="77777777" w:rsidR="006C64DA" w:rsidRPr="005C38BA" w:rsidRDefault="006C64DA" w:rsidP="006C64DA">
      <w:pPr>
        <w:jc w:val="both"/>
        <w:rPr>
          <w:rFonts w:ascii="Arial" w:hAnsi="Arial" w:cs="Arial"/>
          <w:sz w:val="22"/>
          <w:szCs w:val="22"/>
        </w:rPr>
      </w:pPr>
    </w:p>
    <w:p w14:paraId="452F796D" w14:textId="77777777" w:rsidR="006C64DA" w:rsidRPr="005C38BA" w:rsidRDefault="006C64DA" w:rsidP="006C64DA">
      <w:pPr>
        <w:jc w:val="both"/>
        <w:rPr>
          <w:rFonts w:ascii="Arial" w:hAnsi="Arial" w:cs="Arial"/>
          <w:b/>
          <w:sz w:val="22"/>
          <w:szCs w:val="22"/>
        </w:rPr>
      </w:pPr>
      <w:r w:rsidRPr="005C38BA">
        <w:rPr>
          <w:rFonts w:ascii="Arial" w:hAnsi="Arial" w:cs="Arial"/>
          <w:b/>
          <w:sz w:val="22"/>
          <w:szCs w:val="22"/>
        </w:rPr>
        <w:t>MANUALES – Colombia Compra Eficiente – Definición</w:t>
      </w:r>
    </w:p>
    <w:p w14:paraId="495236DE" w14:textId="77777777" w:rsidR="006C64DA" w:rsidRPr="005C38BA" w:rsidRDefault="006C64DA" w:rsidP="006C64DA">
      <w:pPr>
        <w:jc w:val="both"/>
        <w:rPr>
          <w:rFonts w:ascii="Arial" w:hAnsi="Arial" w:cs="Arial"/>
          <w:sz w:val="22"/>
          <w:szCs w:val="22"/>
        </w:rPr>
      </w:pPr>
    </w:p>
    <w:p w14:paraId="46DE9A8A" w14:textId="4068ECB1" w:rsidR="005C5767" w:rsidRDefault="005C5767" w:rsidP="005C5767">
      <w:pPr>
        <w:jc w:val="both"/>
        <w:rPr>
          <w:rFonts w:ascii="Arial" w:hAnsi="Arial" w:cs="Arial"/>
          <w:sz w:val="22"/>
          <w:szCs w:val="22"/>
        </w:rPr>
      </w:pPr>
      <w:r>
        <w:rPr>
          <w:rFonts w:ascii="Arial" w:hAnsi="Arial" w:cs="Arial"/>
          <w:sz w:val="22"/>
          <w:szCs w:val="22"/>
        </w:rPr>
        <w:t xml:space="preserve">[…] </w:t>
      </w:r>
      <w:r w:rsidRPr="005C5767">
        <w:rPr>
          <w:rFonts w:ascii="Arial" w:hAnsi="Arial" w:cs="Arial"/>
          <w:sz w:val="22"/>
          <w:szCs w:val="22"/>
        </w:rPr>
        <w:t>los Manuales han sido entendidos como documentos que tratan de manera general aspectos  fundamentales y elementales de un tema. Su contenido tiende a ser teórico y su finalidad es aclarar los puntos más importantes del asunto abordado. Por ejemplo, la entidad ha elaborado manuales para determinar y verificar los requisitos habilitantes o para el manejo de los acuerdos comerciales en los procesos de contratación.</w:t>
      </w:r>
    </w:p>
    <w:p w14:paraId="144D261C" w14:textId="77777777" w:rsidR="005C5767" w:rsidRPr="005C5767" w:rsidRDefault="005C5767" w:rsidP="005C5767">
      <w:pPr>
        <w:jc w:val="both"/>
        <w:rPr>
          <w:rFonts w:ascii="Arial" w:hAnsi="Arial" w:cs="Arial"/>
          <w:sz w:val="22"/>
          <w:szCs w:val="22"/>
        </w:rPr>
      </w:pPr>
    </w:p>
    <w:p w14:paraId="64E483BE" w14:textId="77777777" w:rsidR="006C64DA" w:rsidRPr="005C38BA" w:rsidRDefault="006C64DA" w:rsidP="006C64DA">
      <w:pPr>
        <w:jc w:val="both"/>
        <w:rPr>
          <w:rFonts w:ascii="Arial" w:hAnsi="Arial" w:cs="Arial"/>
          <w:b/>
          <w:sz w:val="22"/>
          <w:szCs w:val="22"/>
        </w:rPr>
      </w:pPr>
      <w:r w:rsidRPr="005C38BA">
        <w:rPr>
          <w:rFonts w:ascii="Arial" w:hAnsi="Arial" w:cs="Arial"/>
          <w:b/>
          <w:sz w:val="22"/>
          <w:szCs w:val="22"/>
        </w:rPr>
        <w:t>GUÍAS – Colombia Compra Eficiente – Definición</w:t>
      </w:r>
    </w:p>
    <w:p w14:paraId="2D9EF2C8" w14:textId="77777777" w:rsidR="006C64DA" w:rsidRPr="005C38BA" w:rsidRDefault="006C64DA" w:rsidP="006C64DA">
      <w:pPr>
        <w:jc w:val="both"/>
        <w:rPr>
          <w:rFonts w:ascii="Arial" w:hAnsi="Arial" w:cs="Arial"/>
          <w:sz w:val="22"/>
          <w:szCs w:val="22"/>
        </w:rPr>
      </w:pPr>
    </w:p>
    <w:p w14:paraId="11FC936D" w14:textId="77777777" w:rsidR="005C5767" w:rsidRPr="005C38BA" w:rsidRDefault="005C5767" w:rsidP="005C5767">
      <w:pPr>
        <w:jc w:val="both"/>
        <w:rPr>
          <w:rFonts w:ascii="Arial" w:hAnsi="Arial" w:cs="Arial"/>
          <w:sz w:val="22"/>
          <w:szCs w:val="22"/>
        </w:rPr>
      </w:pPr>
      <w:r w:rsidRPr="005C5767">
        <w:rPr>
          <w:rFonts w:ascii="Arial" w:hAnsi="Arial" w:cs="Arial"/>
          <w:sz w:val="22"/>
          <w:szCs w:val="22"/>
        </w:rPr>
        <w:t>Las Guías, por su parte, se han entendido como documentos técnicos que indican generalmente un procedimiento sobre cómo deben operarse ciertos temas por parte de los partícipes del Sistema de Compra Pública. Así, por ejemplo, se han expedido guías de compras públicas socialmente responsables o guía para la liquidación de los contratos estatales, la cual fija un procedimiento para el efecto.</w:t>
      </w:r>
    </w:p>
    <w:p w14:paraId="09E08D63" w14:textId="77777777" w:rsidR="006C64DA" w:rsidRPr="005C38BA" w:rsidRDefault="006C64DA" w:rsidP="006C64DA">
      <w:pPr>
        <w:jc w:val="both"/>
        <w:rPr>
          <w:rFonts w:ascii="Arial" w:hAnsi="Arial" w:cs="Arial"/>
          <w:sz w:val="22"/>
          <w:szCs w:val="22"/>
        </w:rPr>
      </w:pPr>
    </w:p>
    <w:p w14:paraId="069CBD0D" w14:textId="77777777" w:rsidR="006C64DA" w:rsidRPr="005C38BA" w:rsidRDefault="006C64DA" w:rsidP="00C22446">
      <w:pPr>
        <w:jc w:val="both"/>
        <w:rPr>
          <w:rFonts w:ascii="Arial" w:hAnsi="Arial" w:cs="Arial"/>
          <w:b/>
          <w:bCs/>
          <w:sz w:val="22"/>
          <w:szCs w:val="22"/>
        </w:rPr>
      </w:pPr>
      <w:r w:rsidRPr="005C38BA">
        <w:rPr>
          <w:rFonts w:ascii="Arial" w:hAnsi="Arial" w:cs="Arial"/>
          <w:b/>
          <w:bCs/>
          <w:sz w:val="22"/>
          <w:szCs w:val="22"/>
        </w:rPr>
        <w:t>OBLIGATORIEDAD – Actos – Colombia Compra Eficiente</w:t>
      </w:r>
    </w:p>
    <w:p w14:paraId="460D4409" w14:textId="77777777" w:rsidR="006C64DA" w:rsidRPr="005C38BA" w:rsidRDefault="006C64DA" w:rsidP="006C64DA">
      <w:pPr>
        <w:ind w:firstLine="284"/>
        <w:jc w:val="both"/>
        <w:rPr>
          <w:rFonts w:ascii="Arial" w:hAnsi="Arial" w:cs="Arial"/>
          <w:b/>
          <w:bCs/>
          <w:sz w:val="22"/>
          <w:szCs w:val="22"/>
        </w:rPr>
      </w:pPr>
    </w:p>
    <w:p w14:paraId="02C43382" w14:textId="5F71154A" w:rsidR="005C5767" w:rsidRDefault="005C5767" w:rsidP="005C5767">
      <w:pPr>
        <w:jc w:val="both"/>
        <w:rPr>
          <w:rFonts w:ascii="Arial" w:hAnsi="Arial" w:cs="Arial"/>
          <w:sz w:val="22"/>
          <w:szCs w:val="22"/>
        </w:rPr>
      </w:pPr>
      <w:r w:rsidRPr="005C5767">
        <w:rPr>
          <w:rFonts w:ascii="Arial" w:hAnsi="Arial" w:cs="Arial"/>
          <w:sz w:val="22"/>
          <w:szCs w:val="22"/>
        </w:rPr>
        <w:t>En otras palabras, lo que define la obligatoriedad de determinado acto que expida la entidad no es que se adopte mediante Circular Externa, sino que el contenido sea de aquellos cuya regulación ha sido encargada por el legislador o el Presidente de la República a la Agencia Nacional de Contratación Pública. Lo anterior hace referencia a uno de los elementos de los actos administrativos: la competencia.</w:t>
      </w:r>
    </w:p>
    <w:p w14:paraId="104AAA60" w14:textId="77777777" w:rsidR="005C5767" w:rsidRPr="005C5767" w:rsidRDefault="005C5767" w:rsidP="005C5767">
      <w:pPr>
        <w:jc w:val="both"/>
        <w:rPr>
          <w:rFonts w:ascii="Arial" w:hAnsi="Arial" w:cs="Arial"/>
          <w:sz w:val="22"/>
          <w:szCs w:val="22"/>
        </w:rPr>
      </w:pPr>
    </w:p>
    <w:p w14:paraId="1852225B" w14:textId="1B76ED55" w:rsidR="006C64DA" w:rsidRDefault="005C5767" w:rsidP="005C5767">
      <w:pPr>
        <w:jc w:val="both"/>
        <w:rPr>
          <w:rFonts w:ascii="Arial" w:hAnsi="Arial" w:cs="Arial"/>
          <w:sz w:val="22"/>
          <w:szCs w:val="22"/>
        </w:rPr>
      </w:pPr>
      <w:r w:rsidRPr="005C5767">
        <w:rPr>
          <w:rFonts w:ascii="Arial" w:hAnsi="Arial" w:cs="Arial"/>
          <w:sz w:val="22"/>
          <w:szCs w:val="22"/>
        </w:rPr>
        <w:t>Además, para que un acto expedido por esta entidad sea obligatorio, debe reunir todos los demás elementos de un acto administrativo, entendido este, desde su concepción clásica, como la manifestación unilateral de voluntad de la Administración, en ejercicio de la función administrativa, con el potencial de producir efectos jurídicos.</w:t>
      </w:r>
    </w:p>
    <w:p w14:paraId="3C7BA228" w14:textId="77777777" w:rsidR="005C5767" w:rsidRPr="005C38BA" w:rsidRDefault="005C5767" w:rsidP="005C5767">
      <w:pPr>
        <w:jc w:val="both"/>
        <w:rPr>
          <w:rFonts w:ascii="Arial" w:hAnsi="Arial" w:cs="Arial"/>
          <w:sz w:val="22"/>
          <w:szCs w:val="22"/>
        </w:rPr>
      </w:pPr>
    </w:p>
    <w:p w14:paraId="473DF84A" w14:textId="4B018877" w:rsidR="006C64DA" w:rsidRPr="006C64DA" w:rsidRDefault="005C38BA" w:rsidP="00D06ECB">
      <w:pPr>
        <w:jc w:val="both"/>
        <w:rPr>
          <w:rFonts w:ascii="Arial" w:eastAsia="Calibri" w:hAnsi="Arial" w:cs="Arial"/>
          <w:bCs/>
          <w:color w:val="000000" w:themeColor="text1"/>
          <w:sz w:val="20"/>
          <w:szCs w:val="20"/>
        </w:rPr>
      </w:pPr>
      <w:r>
        <w:rPr>
          <w:rFonts w:ascii="Arial" w:hAnsi="Arial" w:cs="Arial"/>
          <w:b/>
          <w:sz w:val="22"/>
          <w:szCs w:val="22"/>
        </w:rPr>
        <w:t xml:space="preserve">ACUERDOS COMERCIALES – </w:t>
      </w:r>
      <w:r w:rsidRPr="005C38BA">
        <w:rPr>
          <w:rFonts w:ascii="Arial" w:hAnsi="Arial" w:cs="Arial"/>
          <w:b/>
          <w:sz w:val="22"/>
          <w:szCs w:val="22"/>
        </w:rPr>
        <w:t>MANUALES</w:t>
      </w:r>
      <w:r>
        <w:rPr>
          <w:rFonts w:ascii="Arial" w:hAnsi="Arial" w:cs="Arial"/>
          <w:b/>
          <w:sz w:val="22"/>
          <w:szCs w:val="22"/>
        </w:rPr>
        <w:t xml:space="preserve"> – Alcance </w:t>
      </w:r>
    </w:p>
    <w:bookmarkEnd w:id="0"/>
    <w:p w14:paraId="713AFC10" w14:textId="77777777" w:rsidR="00D06ECB" w:rsidRPr="006C64DA" w:rsidRDefault="00D06ECB" w:rsidP="00D06ECB">
      <w:pPr>
        <w:jc w:val="both"/>
        <w:rPr>
          <w:rFonts w:ascii="Arial" w:eastAsia="Calibri" w:hAnsi="Arial" w:cs="Arial"/>
          <w:b/>
          <w:color w:val="000000" w:themeColor="text1"/>
          <w:sz w:val="20"/>
          <w:szCs w:val="20"/>
        </w:rPr>
      </w:pPr>
    </w:p>
    <w:p w14:paraId="43CE4659" w14:textId="098FDC2E" w:rsidR="005C5767" w:rsidRPr="005C5767" w:rsidRDefault="005C5767" w:rsidP="005C5767">
      <w:pPr>
        <w:spacing w:after="120"/>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Ahora bien, tratándose del Manual para el manejo de los Acuerdos Comerciales en Procesos de Contratación, como lo indicó esta Subdirección en el Concepto con radicado No. 2201913000008425 del 13 de noviembre de 2019, «Las entidades estatales pueden hacer uso del “Manual para el manejo de los Acuerdos Comerciales en Procesos de </w:t>
      </w:r>
      <w:proofErr w:type="spellStart"/>
      <w:r>
        <w:rPr>
          <w:rFonts w:ascii="Arial" w:eastAsia="Calibri" w:hAnsi="Arial" w:cs="Arial"/>
          <w:bCs/>
          <w:color w:val="000000" w:themeColor="text1"/>
          <w:sz w:val="22"/>
          <w:lang w:val="es-ES_tradnl"/>
        </w:rPr>
        <w:t>Contratación</w:t>
      </w:r>
      <w:proofErr w:type="spellEnd"/>
      <w:r>
        <w:rPr>
          <w:rFonts w:ascii="Arial" w:eastAsia="Calibri" w:hAnsi="Arial" w:cs="Arial"/>
          <w:bCs/>
          <w:color w:val="000000" w:themeColor="text1"/>
          <w:sz w:val="22"/>
          <w:lang w:val="es-ES_tradnl"/>
        </w:rPr>
        <w:t xml:space="preserve">”, expedido por Colombia Compra Eficiente como herramienta orientadora para conocer la cobertura de los Acuerdos Comerciales y los plazos </w:t>
      </w:r>
      <w:r>
        <w:rPr>
          <w:rFonts w:ascii="Arial" w:eastAsia="Calibri" w:hAnsi="Arial" w:cs="Arial"/>
          <w:bCs/>
          <w:color w:val="000000" w:themeColor="text1"/>
          <w:sz w:val="22"/>
          <w:lang w:val="es-ES_tradnl"/>
        </w:rPr>
        <w:lastRenderedPageBreak/>
        <w:t>correspondientes, sin embargo, el uso del manual no exime a la entidad del deber de conocer y aplicar cada Acuerdo Comercial». En otras palabras, el Manual es una herramienta de orientación, pero no exime a las entidades estatales de verificar la cobertura y aplicar los acuerdos comerciales que resulten obligatorios en el correspondiente procedimiento de selección</w:t>
      </w:r>
      <w:bookmarkEnd w:id="3"/>
      <w:r>
        <w:rPr>
          <w:rFonts w:ascii="Arial" w:eastAsia="Calibri" w:hAnsi="Arial" w:cs="Arial"/>
          <w:bCs/>
          <w:color w:val="000000" w:themeColor="text1"/>
          <w:sz w:val="22"/>
          <w:lang w:val="es-ES_tradnl"/>
        </w:rPr>
        <w:t>.</w:t>
      </w:r>
    </w:p>
    <w:p w14:paraId="5B6DAFC7" w14:textId="77777777" w:rsidR="005C5767" w:rsidRPr="005C5767" w:rsidRDefault="005C5767" w:rsidP="005C5767">
      <w:pPr>
        <w:spacing w:after="200" w:line="276" w:lineRule="auto"/>
        <w:jc w:val="both"/>
        <w:rPr>
          <w:rFonts w:ascii="Arial" w:eastAsia="Calibri" w:hAnsi="Arial" w:cs="Arial"/>
          <w:color w:val="000000" w:themeColor="text1"/>
          <w:sz w:val="22"/>
          <w:szCs w:val="22"/>
        </w:rPr>
      </w:pPr>
      <w:r w:rsidRPr="005C5767">
        <w:rPr>
          <w:rFonts w:ascii="Arial" w:eastAsia="Calibri" w:hAnsi="Arial" w:cs="Arial"/>
          <w:color w:val="000000" w:themeColor="text1"/>
          <w:sz w:val="22"/>
          <w:szCs w:val="22"/>
        </w:rPr>
        <w:t xml:space="preserve">Lo anterior guarda consonancia con los artículos 2.2.1.2.4.1.1. y 2.2.1.2.4.1.2. del Decreto 1082 de 2015, que disponen, respectivamente, que: «Las Entidades Estatales deben adelantar los Procesos de Contratación de acuerdo con lo previsto en los Acuerdos Comerciales, cuando estos les sean aplicables» y que «Si un mismo Proceso de Contratación está sometido a varios Acuerdos Comerciales, la Entidad Estatal debe adoptar las medidas necesarias para el cumplimiento de la totalidad de los compromisos previstos en los Acuerdos Comerciales». </w:t>
      </w:r>
    </w:p>
    <w:p w14:paraId="09615314" w14:textId="33560BCD" w:rsidR="0066421C" w:rsidRDefault="005C5767" w:rsidP="005C5767">
      <w:pPr>
        <w:spacing w:after="200" w:line="276" w:lineRule="auto"/>
        <w:jc w:val="both"/>
        <w:rPr>
          <w:rFonts w:ascii="Arial" w:hAnsi="Arial" w:cs="Arial"/>
          <w:color w:val="000000" w:themeColor="text1"/>
          <w:sz w:val="22"/>
          <w:szCs w:val="22"/>
        </w:rPr>
      </w:pPr>
      <w:r w:rsidRPr="005C5767">
        <w:rPr>
          <w:rFonts w:ascii="Arial" w:eastAsia="Calibri" w:hAnsi="Arial" w:cs="Arial"/>
          <w:color w:val="000000" w:themeColor="text1"/>
          <w:sz w:val="22"/>
          <w:szCs w:val="22"/>
        </w:rPr>
        <w:t>Así, las entidades cubiertas por los tratados suscritos entre Colombia y otros Estados son aquellas que aparecen en sus listas. Es por ello que la determinación de si tales acuerdos comerciales aplican o no en un determinado procedimiento de selección se debe consultar en cada caso, teniendo en cuenta su ámbito de cobertura.</w:t>
      </w:r>
      <w:r w:rsidR="0066421C">
        <w:rPr>
          <w:rFonts w:ascii="Arial" w:hAnsi="Arial" w:cs="Arial"/>
          <w:color w:val="000000" w:themeColor="text1"/>
          <w:sz w:val="22"/>
          <w:szCs w:val="22"/>
        </w:rPr>
        <w:br w:type="page"/>
      </w:r>
    </w:p>
    <w:p w14:paraId="5B6A091F" w14:textId="6DABB3A6" w:rsidR="00D06ECB" w:rsidRPr="00D06ECB" w:rsidRDefault="00D06ECB" w:rsidP="00D06ECB">
      <w:pPr>
        <w:rPr>
          <w:rFonts w:ascii="Arial" w:hAnsi="Arial" w:cs="Arial"/>
          <w:b/>
          <w:color w:val="000000" w:themeColor="text1"/>
          <w:sz w:val="22"/>
          <w:szCs w:val="22"/>
        </w:rPr>
      </w:pPr>
      <w:r w:rsidRPr="00D06ECB">
        <w:rPr>
          <w:rFonts w:ascii="Arial" w:hAnsi="Arial" w:cs="Arial"/>
          <w:color w:val="000000" w:themeColor="text1"/>
          <w:sz w:val="22"/>
          <w:szCs w:val="22"/>
        </w:rPr>
        <w:lastRenderedPageBreak/>
        <w:t xml:space="preserve">Bogotá D.C., </w:t>
      </w:r>
      <w:r w:rsidR="00C36929">
        <w:rPr>
          <w:rFonts w:ascii="Arial" w:hAnsi="Arial" w:cs="Arial"/>
          <w:color w:val="000000" w:themeColor="text1"/>
          <w:sz w:val="22"/>
          <w:szCs w:val="22"/>
        </w:rPr>
        <w:t>5 de abril de 2021</w:t>
      </w:r>
    </w:p>
    <w:p w14:paraId="0DECDF74" w14:textId="77777777" w:rsidR="00D06ECB" w:rsidRPr="00D06ECB" w:rsidRDefault="00D06ECB" w:rsidP="00D06ECB">
      <w:pPr>
        <w:jc w:val="right"/>
        <w:rPr>
          <w:rFonts w:ascii="Arial" w:hAnsi="Arial" w:cs="Arial"/>
          <w:b/>
          <w:color w:val="000000" w:themeColor="text1"/>
          <w:sz w:val="22"/>
          <w:szCs w:val="22"/>
        </w:rPr>
      </w:pPr>
    </w:p>
    <w:p w14:paraId="1D4CB162" w14:textId="51D9888F" w:rsidR="00D06ECB" w:rsidRPr="00D06ECB" w:rsidRDefault="00C36929" w:rsidP="00C36929">
      <w:pPr>
        <w:jc w:val="right"/>
        <w:rPr>
          <w:rFonts w:ascii="Arial" w:eastAsia="Calibri" w:hAnsi="Arial" w:cs="Arial"/>
          <w:color w:val="000000" w:themeColor="text1"/>
          <w:sz w:val="22"/>
          <w:szCs w:val="22"/>
        </w:rPr>
      </w:pPr>
      <w:r>
        <w:rPr>
          <w:noProof/>
          <w:lang w:val="es-ES" w:eastAsia="es-ES"/>
        </w:rPr>
        <w:drawing>
          <wp:inline distT="0" distB="0" distL="0" distR="0" wp14:anchorId="2158B82F" wp14:editId="639E9B91">
            <wp:extent cx="2695575" cy="7715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95575" cy="771525"/>
                    </a:xfrm>
                    <a:prstGeom prst="rect">
                      <a:avLst/>
                    </a:prstGeom>
                  </pic:spPr>
                </pic:pic>
              </a:graphicData>
            </a:graphic>
          </wp:inline>
        </w:drawing>
      </w:r>
    </w:p>
    <w:p w14:paraId="223DBA1F" w14:textId="77777777" w:rsidR="00D06ECB" w:rsidRPr="00D06ECB" w:rsidRDefault="00D06ECB" w:rsidP="00D06ECB">
      <w:pPr>
        <w:rPr>
          <w:rFonts w:ascii="Arial" w:eastAsia="Calibri" w:hAnsi="Arial" w:cs="Arial"/>
          <w:color w:val="000000" w:themeColor="text1"/>
          <w:sz w:val="22"/>
          <w:szCs w:val="22"/>
        </w:rPr>
      </w:pPr>
    </w:p>
    <w:p w14:paraId="3519EF9C" w14:textId="77777777" w:rsidR="00D06ECB" w:rsidRPr="00D06ECB" w:rsidRDefault="00D06ECB" w:rsidP="00D06ECB">
      <w:pPr>
        <w:rPr>
          <w:rFonts w:ascii="Arial" w:eastAsia="Calibri" w:hAnsi="Arial" w:cs="Arial"/>
          <w:color w:val="000000" w:themeColor="text1"/>
          <w:sz w:val="22"/>
          <w:szCs w:val="22"/>
        </w:rPr>
      </w:pPr>
      <w:r w:rsidRPr="00D06ECB">
        <w:rPr>
          <w:rFonts w:ascii="Arial" w:eastAsia="Calibri" w:hAnsi="Arial" w:cs="Arial"/>
          <w:color w:val="000000" w:themeColor="text1"/>
          <w:sz w:val="22"/>
          <w:szCs w:val="22"/>
        </w:rPr>
        <w:t>Señor</w:t>
      </w:r>
    </w:p>
    <w:p w14:paraId="3F09FDED" w14:textId="0600EE03" w:rsidR="00D06ECB" w:rsidRDefault="003248B5" w:rsidP="00D06ECB">
      <w:pPr>
        <w:rPr>
          <w:rFonts w:ascii="Arial" w:eastAsia="Calibri" w:hAnsi="Arial" w:cs="Arial"/>
          <w:b/>
          <w:color w:val="000000" w:themeColor="text1"/>
          <w:sz w:val="22"/>
          <w:szCs w:val="22"/>
        </w:rPr>
      </w:pPr>
      <w:r>
        <w:rPr>
          <w:rFonts w:ascii="Arial" w:eastAsia="Calibri" w:hAnsi="Arial" w:cs="Arial"/>
          <w:b/>
          <w:color w:val="000000" w:themeColor="text1"/>
          <w:sz w:val="22"/>
          <w:szCs w:val="22"/>
        </w:rPr>
        <w:t>David Fernando Rojas Chaparro</w:t>
      </w:r>
    </w:p>
    <w:p w14:paraId="6CB79213" w14:textId="164D54F7" w:rsidR="003248B5" w:rsidRPr="003248B5" w:rsidRDefault="003248B5" w:rsidP="00D06ECB">
      <w:pPr>
        <w:rPr>
          <w:rFonts w:ascii="Arial" w:eastAsia="Calibri" w:hAnsi="Arial" w:cs="Arial"/>
          <w:bCs/>
          <w:color w:val="000000" w:themeColor="text1"/>
          <w:sz w:val="22"/>
          <w:szCs w:val="22"/>
        </w:rPr>
      </w:pPr>
      <w:r>
        <w:rPr>
          <w:rFonts w:ascii="Arial" w:eastAsia="Calibri" w:hAnsi="Arial" w:cs="Arial"/>
          <w:bCs/>
          <w:color w:val="000000" w:themeColor="text1"/>
          <w:sz w:val="22"/>
          <w:szCs w:val="22"/>
        </w:rPr>
        <w:t xml:space="preserve">Ciudad. </w:t>
      </w:r>
    </w:p>
    <w:p w14:paraId="7D5F4728" w14:textId="77777777" w:rsidR="00D06ECB" w:rsidRPr="00D06ECB" w:rsidRDefault="00D06ECB" w:rsidP="00D06ECB">
      <w:pPr>
        <w:rPr>
          <w:rFonts w:ascii="Arial" w:eastAsia="Calibri" w:hAnsi="Arial" w:cs="Arial"/>
          <w:color w:val="000000" w:themeColor="text1"/>
          <w:sz w:val="22"/>
          <w:szCs w:val="22"/>
        </w:rPr>
      </w:pPr>
    </w:p>
    <w:p w14:paraId="4B39D679" w14:textId="77777777" w:rsidR="00D06ECB" w:rsidRPr="00D06ECB" w:rsidRDefault="00D06ECB" w:rsidP="00D06ECB">
      <w:pPr>
        <w:rPr>
          <w:rFonts w:ascii="Arial" w:eastAsia="Calibri" w:hAnsi="Arial" w:cs="Arial"/>
          <w:color w:val="000000" w:themeColor="text1"/>
          <w:sz w:val="22"/>
          <w:szCs w:val="22"/>
        </w:rPr>
      </w:pPr>
    </w:p>
    <w:p w14:paraId="04E5AD10" w14:textId="7E7E356B" w:rsidR="00D06ECB" w:rsidRPr="00D06ECB" w:rsidRDefault="00D06ECB" w:rsidP="00E60788">
      <w:pPr>
        <w:jc w:val="center"/>
        <w:rPr>
          <w:rFonts w:ascii="Arial" w:eastAsia="Calibri" w:hAnsi="Arial" w:cs="Arial"/>
          <w:b/>
          <w:color w:val="000000" w:themeColor="text1"/>
          <w:sz w:val="22"/>
          <w:szCs w:val="22"/>
        </w:rPr>
      </w:pPr>
      <w:r w:rsidRPr="00D06ECB">
        <w:rPr>
          <w:rFonts w:ascii="Arial" w:eastAsia="Calibri" w:hAnsi="Arial" w:cs="Arial"/>
          <w:b/>
          <w:color w:val="000000" w:themeColor="text1"/>
          <w:sz w:val="22"/>
          <w:szCs w:val="22"/>
        </w:rPr>
        <w:t xml:space="preserve">Concepto C – </w:t>
      </w:r>
      <w:r w:rsidR="003248B5">
        <w:rPr>
          <w:rFonts w:ascii="Arial" w:eastAsia="Calibri" w:hAnsi="Arial" w:cs="Arial"/>
          <w:b/>
          <w:color w:val="000000" w:themeColor="text1"/>
          <w:sz w:val="22"/>
          <w:szCs w:val="22"/>
        </w:rPr>
        <w:t>124</w:t>
      </w:r>
      <w:r w:rsidRPr="00D06ECB">
        <w:rPr>
          <w:rFonts w:ascii="Arial" w:eastAsia="Calibri" w:hAnsi="Arial" w:cs="Arial"/>
          <w:b/>
          <w:color w:val="000000" w:themeColor="text1"/>
          <w:sz w:val="22"/>
          <w:szCs w:val="22"/>
        </w:rPr>
        <w:t xml:space="preserve"> de 202</w:t>
      </w:r>
      <w:r w:rsidR="003248B5">
        <w:rPr>
          <w:rFonts w:ascii="Arial" w:eastAsia="Calibri" w:hAnsi="Arial" w:cs="Arial"/>
          <w:b/>
          <w:color w:val="000000" w:themeColor="text1"/>
          <w:sz w:val="22"/>
          <w:szCs w:val="22"/>
        </w:rPr>
        <w:t>1</w:t>
      </w:r>
    </w:p>
    <w:p w14:paraId="7A2CEEC3" w14:textId="77777777" w:rsidR="00D06ECB" w:rsidRPr="00D06ECB" w:rsidRDefault="00D06ECB" w:rsidP="00D06ECB">
      <w:pPr>
        <w:rPr>
          <w:rFonts w:ascii="Arial" w:eastAsia="Calibri" w:hAnsi="Arial" w:cs="Arial"/>
          <w:color w:val="000000" w:themeColor="text1"/>
          <w:sz w:val="22"/>
          <w:szCs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06ECB" w:rsidRPr="00D06ECB" w14:paraId="0980C2AA" w14:textId="77777777" w:rsidTr="00E029E1">
        <w:tc>
          <w:tcPr>
            <w:tcW w:w="2689" w:type="dxa"/>
            <w:hideMark/>
          </w:tcPr>
          <w:p w14:paraId="28D0B8A2" w14:textId="77777777" w:rsidR="00D06ECB" w:rsidRPr="00D06ECB" w:rsidRDefault="00D06ECB" w:rsidP="00D06ECB">
            <w:pPr>
              <w:rPr>
                <w:rFonts w:ascii="Arial" w:eastAsia="Calibri" w:hAnsi="Arial" w:cs="Arial"/>
                <w:color w:val="000000" w:themeColor="text1"/>
                <w:sz w:val="22"/>
                <w:szCs w:val="22"/>
              </w:rPr>
            </w:pPr>
            <w:r w:rsidRPr="00D06ECB">
              <w:rPr>
                <w:rFonts w:ascii="Arial" w:eastAsia="Calibri" w:hAnsi="Arial" w:cs="Arial"/>
                <w:b/>
                <w:color w:val="000000" w:themeColor="text1"/>
                <w:sz w:val="22"/>
                <w:szCs w:val="22"/>
              </w:rPr>
              <w:t>Temas:</w:t>
            </w:r>
            <w:r w:rsidRPr="00D06ECB">
              <w:rPr>
                <w:rFonts w:ascii="Arial" w:eastAsia="Calibri" w:hAnsi="Arial" w:cs="Arial"/>
                <w:color w:val="000000" w:themeColor="text1"/>
                <w:sz w:val="22"/>
                <w:szCs w:val="22"/>
              </w:rPr>
              <w:t xml:space="preserve">           </w:t>
            </w:r>
          </w:p>
          <w:p w14:paraId="6A47FA30" w14:textId="77777777" w:rsidR="00D06ECB" w:rsidRPr="00D06ECB" w:rsidRDefault="00D06ECB" w:rsidP="00D06ECB">
            <w:pPr>
              <w:rPr>
                <w:rFonts w:ascii="Arial" w:eastAsia="Calibri" w:hAnsi="Arial" w:cs="Arial"/>
                <w:color w:val="000000" w:themeColor="text1"/>
                <w:sz w:val="22"/>
                <w:szCs w:val="22"/>
              </w:rPr>
            </w:pPr>
            <w:r w:rsidRPr="00D06ECB">
              <w:rPr>
                <w:rFonts w:ascii="Arial" w:eastAsia="Calibri" w:hAnsi="Arial" w:cs="Arial"/>
                <w:color w:val="000000" w:themeColor="text1"/>
                <w:sz w:val="22"/>
                <w:szCs w:val="22"/>
              </w:rPr>
              <w:t xml:space="preserve">                           </w:t>
            </w:r>
          </w:p>
        </w:tc>
        <w:tc>
          <w:tcPr>
            <w:tcW w:w="6237" w:type="dxa"/>
            <w:hideMark/>
          </w:tcPr>
          <w:p w14:paraId="42D15FD5" w14:textId="77777777" w:rsidR="00C36929" w:rsidRPr="00C36929" w:rsidRDefault="00C36929" w:rsidP="00C36929">
            <w:pPr>
              <w:jc w:val="both"/>
              <w:rPr>
                <w:rFonts w:ascii="Arial" w:eastAsia="Calibri" w:hAnsi="Arial" w:cs="Arial"/>
                <w:color w:val="000000" w:themeColor="text1"/>
                <w:sz w:val="20"/>
                <w:szCs w:val="20"/>
              </w:rPr>
            </w:pPr>
            <w:r w:rsidRPr="00C36929">
              <w:rPr>
                <w:rFonts w:ascii="Arial" w:eastAsia="Calibri" w:hAnsi="Arial" w:cs="Arial"/>
                <w:color w:val="000000" w:themeColor="text1"/>
                <w:sz w:val="22"/>
                <w:szCs w:val="22"/>
              </w:rPr>
              <w:t xml:space="preserve">ACUERDOS COMERCIALES – Fuentes – Aplicabilidad – Incorporación / </w:t>
            </w:r>
            <w:r w:rsidRPr="00C36929">
              <w:rPr>
                <w:rFonts w:ascii="Arial" w:eastAsia="Calibri" w:hAnsi="Arial" w:cs="Arial"/>
                <w:color w:val="000000" w:themeColor="text1"/>
                <w:sz w:val="22"/>
                <w:szCs w:val="22"/>
                <w:lang w:val="es-ES_tradnl"/>
              </w:rPr>
              <w:t xml:space="preserve">ACUERDOS COMERCIALES ― Entidades estatales ― Deber de verificación / </w:t>
            </w:r>
            <w:r w:rsidRPr="00C36929">
              <w:rPr>
                <w:rFonts w:ascii="Arial" w:hAnsi="Arial" w:cs="Arial"/>
                <w:sz w:val="22"/>
                <w:szCs w:val="22"/>
              </w:rPr>
              <w:t xml:space="preserve">COLOMBIA COMPRA EFICIENTE – Decreto Ley 4170 de 2011 – Naturaleza jurídica – Objeto / COLOMBIA COMPRA EFICIENTE – Funciones – Expedición – Guías – Manuales – Circulares / MANUALES – Colombia Compra Eficiente – Definición / GUÍAS – Colombia Compra Eficiente – Definición / OBLIGATORIEDAD – Actos – Colombia Compra Eficiente / ACUERDOS COMERCIALES – MANUALES – Alcance </w:t>
            </w:r>
          </w:p>
          <w:p w14:paraId="6655ED62" w14:textId="798372A0" w:rsidR="00D06ECB" w:rsidRPr="00C36929" w:rsidRDefault="00D06ECB" w:rsidP="00D06ECB">
            <w:pPr>
              <w:jc w:val="both"/>
              <w:rPr>
                <w:rFonts w:ascii="Arial" w:eastAsia="Calibri" w:hAnsi="Arial" w:cs="Arial"/>
                <w:color w:val="000000" w:themeColor="text1"/>
                <w:sz w:val="22"/>
                <w:szCs w:val="22"/>
              </w:rPr>
            </w:pPr>
          </w:p>
        </w:tc>
      </w:tr>
      <w:tr w:rsidR="00D06ECB" w:rsidRPr="00D06ECB" w14:paraId="3DEA66FF" w14:textId="77777777" w:rsidTr="00E029E1">
        <w:tc>
          <w:tcPr>
            <w:tcW w:w="2689" w:type="dxa"/>
          </w:tcPr>
          <w:p w14:paraId="2BB8A31D" w14:textId="77777777" w:rsidR="00D06ECB" w:rsidRPr="00D06ECB" w:rsidRDefault="00D06ECB" w:rsidP="00D06ECB">
            <w:pPr>
              <w:spacing w:before="120"/>
              <w:rPr>
                <w:rFonts w:ascii="Arial" w:eastAsia="Calibri" w:hAnsi="Arial" w:cs="Arial"/>
                <w:b/>
                <w:color w:val="000000" w:themeColor="text1"/>
                <w:sz w:val="22"/>
                <w:szCs w:val="22"/>
              </w:rPr>
            </w:pPr>
            <w:r w:rsidRPr="00D06ECB">
              <w:rPr>
                <w:rFonts w:ascii="Arial" w:eastAsia="Calibri" w:hAnsi="Arial" w:cs="Arial"/>
                <w:b/>
                <w:color w:val="000000" w:themeColor="text1"/>
                <w:sz w:val="22"/>
                <w:szCs w:val="22"/>
              </w:rPr>
              <w:t>Radicación:</w:t>
            </w:r>
            <w:r w:rsidRPr="00D06ECB">
              <w:rPr>
                <w:rFonts w:ascii="Arial" w:eastAsia="Calibri" w:hAnsi="Arial" w:cs="Arial"/>
                <w:color w:val="000000" w:themeColor="text1"/>
                <w:sz w:val="22"/>
                <w:szCs w:val="22"/>
              </w:rPr>
              <w:t xml:space="preserve">                              </w:t>
            </w:r>
          </w:p>
        </w:tc>
        <w:tc>
          <w:tcPr>
            <w:tcW w:w="6237" w:type="dxa"/>
          </w:tcPr>
          <w:p w14:paraId="65566194" w14:textId="3B36E3C7" w:rsidR="00D06ECB" w:rsidRPr="00D06ECB" w:rsidRDefault="00D06ECB" w:rsidP="00D06ECB">
            <w:pPr>
              <w:spacing w:before="120"/>
              <w:jc w:val="both"/>
              <w:rPr>
                <w:rFonts w:ascii="Arial" w:eastAsia="Calibri" w:hAnsi="Arial" w:cs="Arial"/>
                <w:color w:val="000000" w:themeColor="text1"/>
                <w:sz w:val="22"/>
                <w:szCs w:val="22"/>
              </w:rPr>
            </w:pPr>
            <w:r w:rsidRPr="00D06ECB">
              <w:rPr>
                <w:rFonts w:ascii="Arial" w:eastAsia="Calibri" w:hAnsi="Arial" w:cs="Arial"/>
                <w:color w:val="000000" w:themeColor="text1"/>
                <w:sz w:val="22"/>
                <w:szCs w:val="22"/>
              </w:rPr>
              <w:t xml:space="preserve">Respuesta a consulta </w:t>
            </w:r>
            <w:r w:rsidR="00E60788">
              <w:rPr>
                <w:rFonts w:ascii="Arial" w:eastAsia="Calibri" w:hAnsi="Arial" w:cs="Arial"/>
                <w:color w:val="000000" w:themeColor="text1"/>
                <w:sz w:val="22"/>
                <w:szCs w:val="22"/>
              </w:rPr>
              <w:t>P20210217001318</w:t>
            </w:r>
          </w:p>
        </w:tc>
      </w:tr>
      <w:tr w:rsidR="00D06ECB" w:rsidRPr="00D06ECB" w14:paraId="4AEE77B2" w14:textId="77777777" w:rsidTr="00E029E1">
        <w:tc>
          <w:tcPr>
            <w:tcW w:w="2689" w:type="dxa"/>
          </w:tcPr>
          <w:p w14:paraId="647E249E" w14:textId="77777777" w:rsidR="00D06ECB" w:rsidRPr="00D06ECB" w:rsidRDefault="00D06ECB" w:rsidP="00D06ECB">
            <w:pPr>
              <w:spacing w:before="120"/>
              <w:rPr>
                <w:rFonts w:ascii="Arial" w:eastAsia="Calibri" w:hAnsi="Arial" w:cs="Arial"/>
                <w:b/>
                <w:color w:val="000000" w:themeColor="text1"/>
                <w:sz w:val="22"/>
                <w:szCs w:val="22"/>
              </w:rPr>
            </w:pPr>
          </w:p>
        </w:tc>
        <w:tc>
          <w:tcPr>
            <w:tcW w:w="6237" w:type="dxa"/>
          </w:tcPr>
          <w:p w14:paraId="564FB563" w14:textId="77777777" w:rsidR="00D06ECB" w:rsidRPr="00D06ECB" w:rsidRDefault="00D06ECB" w:rsidP="00D06ECB">
            <w:pPr>
              <w:spacing w:before="120"/>
              <w:jc w:val="both"/>
              <w:rPr>
                <w:rFonts w:ascii="Arial" w:eastAsia="Calibri" w:hAnsi="Arial" w:cs="Arial"/>
                <w:color w:val="000000" w:themeColor="text1"/>
                <w:sz w:val="22"/>
                <w:szCs w:val="22"/>
              </w:rPr>
            </w:pPr>
          </w:p>
        </w:tc>
      </w:tr>
    </w:tbl>
    <w:p w14:paraId="05534290" w14:textId="77777777" w:rsidR="00D06ECB" w:rsidRPr="00D06ECB" w:rsidRDefault="00D06ECB" w:rsidP="00D06ECB">
      <w:pPr>
        <w:jc w:val="both"/>
        <w:rPr>
          <w:rFonts w:ascii="Arial" w:eastAsia="Calibri" w:hAnsi="Arial" w:cs="Arial"/>
          <w:color w:val="000000" w:themeColor="text1"/>
          <w:sz w:val="22"/>
          <w:szCs w:val="22"/>
        </w:rPr>
      </w:pPr>
    </w:p>
    <w:p w14:paraId="662D3247" w14:textId="56F68450" w:rsidR="00D06ECB" w:rsidRPr="00D06ECB" w:rsidRDefault="00D06ECB" w:rsidP="00D06ECB">
      <w:pPr>
        <w:rPr>
          <w:rFonts w:ascii="Arial" w:eastAsia="Calibri" w:hAnsi="Arial" w:cs="Arial"/>
          <w:color w:val="000000" w:themeColor="text1"/>
          <w:sz w:val="22"/>
          <w:szCs w:val="22"/>
        </w:rPr>
      </w:pPr>
      <w:r w:rsidRPr="00D06ECB">
        <w:rPr>
          <w:rFonts w:ascii="Arial" w:eastAsia="Calibri" w:hAnsi="Arial" w:cs="Arial"/>
          <w:color w:val="000000" w:themeColor="text1"/>
          <w:sz w:val="22"/>
          <w:szCs w:val="22"/>
        </w:rPr>
        <w:t xml:space="preserve">Estimado señor </w:t>
      </w:r>
      <w:r w:rsidR="003248B5">
        <w:rPr>
          <w:rFonts w:ascii="Arial" w:eastAsia="Calibri" w:hAnsi="Arial" w:cs="Arial"/>
          <w:color w:val="000000" w:themeColor="text1"/>
          <w:sz w:val="22"/>
          <w:szCs w:val="22"/>
        </w:rPr>
        <w:t>Rojas</w:t>
      </w:r>
      <w:r w:rsidRPr="00D06ECB">
        <w:rPr>
          <w:rFonts w:ascii="Arial" w:eastAsia="Calibri" w:hAnsi="Arial" w:cs="Arial"/>
          <w:color w:val="000000" w:themeColor="text1"/>
          <w:sz w:val="22"/>
          <w:szCs w:val="22"/>
        </w:rPr>
        <w:t>:</w:t>
      </w:r>
    </w:p>
    <w:p w14:paraId="6EEEAED3" w14:textId="77777777" w:rsidR="00D06ECB" w:rsidRPr="00D06ECB" w:rsidRDefault="00D06ECB" w:rsidP="00D06ECB">
      <w:pPr>
        <w:rPr>
          <w:rFonts w:ascii="Arial" w:eastAsia="Calibri" w:hAnsi="Arial" w:cs="Arial"/>
          <w:color w:val="000000" w:themeColor="text1"/>
          <w:sz w:val="22"/>
          <w:szCs w:val="22"/>
        </w:rPr>
      </w:pPr>
    </w:p>
    <w:p w14:paraId="55B5B71B" w14:textId="245A58B2" w:rsidR="00D06ECB" w:rsidRPr="00D06ECB" w:rsidRDefault="00D06ECB" w:rsidP="00D06ECB">
      <w:pPr>
        <w:spacing w:line="276" w:lineRule="auto"/>
        <w:jc w:val="both"/>
        <w:rPr>
          <w:rFonts w:ascii="Arial" w:eastAsia="Calibri" w:hAnsi="Arial" w:cs="Arial"/>
          <w:color w:val="000000" w:themeColor="text1"/>
          <w:sz w:val="22"/>
          <w:szCs w:val="22"/>
        </w:rPr>
      </w:pPr>
      <w:r w:rsidRPr="00D06ECB">
        <w:rPr>
          <w:rFonts w:ascii="Arial" w:eastAsia="Calibri" w:hAnsi="Arial" w:cs="Arial"/>
          <w:sz w:val="22"/>
          <w:szCs w:val="22"/>
        </w:rPr>
        <w:t xml:space="preserve">En ejercicio de la competencia otorgada por el numeral 8 del artículo 11 y el numeral 5 del artículo 3 del Decreto Ley 4170 de 2011, la Agencia Nacional de Contratación Pública − Colombia Compra Eficiente procede a dar respuesta a su consulta </w:t>
      </w:r>
      <w:r w:rsidR="00E60788">
        <w:rPr>
          <w:rFonts w:ascii="Arial" w:eastAsia="Calibri" w:hAnsi="Arial" w:cs="Arial"/>
          <w:color w:val="000000" w:themeColor="text1"/>
          <w:sz w:val="22"/>
          <w:szCs w:val="22"/>
        </w:rPr>
        <w:t>del 17 de febrero</w:t>
      </w:r>
      <w:r w:rsidRPr="00D06ECB">
        <w:rPr>
          <w:rFonts w:ascii="Arial" w:eastAsia="Calibri" w:hAnsi="Arial" w:cs="Arial"/>
          <w:color w:val="000000" w:themeColor="text1"/>
          <w:sz w:val="22"/>
          <w:szCs w:val="22"/>
        </w:rPr>
        <w:t xml:space="preserve"> de 202</w:t>
      </w:r>
      <w:r w:rsidR="00E60788">
        <w:rPr>
          <w:rFonts w:ascii="Arial" w:eastAsia="Calibri" w:hAnsi="Arial" w:cs="Arial"/>
          <w:color w:val="000000" w:themeColor="text1"/>
          <w:sz w:val="22"/>
          <w:szCs w:val="22"/>
        </w:rPr>
        <w:t xml:space="preserve">1. </w:t>
      </w:r>
    </w:p>
    <w:p w14:paraId="373E7AB9" w14:textId="77777777" w:rsidR="00D06ECB" w:rsidRPr="00D06ECB" w:rsidRDefault="00D06ECB" w:rsidP="00D06ECB">
      <w:pPr>
        <w:spacing w:line="276" w:lineRule="auto"/>
        <w:jc w:val="both"/>
        <w:rPr>
          <w:rFonts w:ascii="Arial" w:eastAsia="Calibri" w:hAnsi="Arial" w:cs="Arial"/>
          <w:color w:val="000000" w:themeColor="text1"/>
          <w:sz w:val="22"/>
          <w:szCs w:val="22"/>
        </w:rPr>
      </w:pPr>
    </w:p>
    <w:p w14:paraId="72F6E4F8" w14:textId="77777777" w:rsidR="00D06ECB" w:rsidRPr="00D06ECB" w:rsidRDefault="00D06ECB" w:rsidP="00D06ECB">
      <w:pPr>
        <w:numPr>
          <w:ilvl w:val="0"/>
          <w:numId w:val="6"/>
        </w:numPr>
        <w:tabs>
          <w:tab w:val="left" w:pos="284"/>
        </w:tabs>
        <w:spacing w:line="276" w:lineRule="auto"/>
        <w:ind w:left="0" w:firstLine="0"/>
        <w:contextualSpacing/>
        <w:jc w:val="both"/>
        <w:rPr>
          <w:rFonts w:ascii="Arial" w:eastAsia="Calibri" w:hAnsi="Arial" w:cs="Arial"/>
          <w:b/>
          <w:color w:val="000000" w:themeColor="text1"/>
          <w:sz w:val="22"/>
          <w:szCs w:val="22"/>
        </w:rPr>
      </w:pPr>
      <w:r w:rsidRPr="00D06ECB">
        <w:rPr>
          <w:rFonts w:ascii="Arial" w:eastAsia="Calibri" w:hAnsi="Arial" w:cs="Arial"/>
          <w:b/>
          <w:color w:val="000000" w:themeColor="text1"/>
          <w:sz w:val="22"/>
          <w:szCs w:val="22"/>
        </w:rPr>
        <w:t xml:space="preserve">Problemas planteados </w:t>
      </w:r>
    </w:p>
    <w:p w14:paraId="04BAEF2A" w14:textId="77777777" w:rsidR="00D06ECB" w:rsidRPr="00D06ECB" w:rsidRDefault="00D06ECB" w:rsidP="00D06ECB">
      <w:pPr>
        <w:tabs>
          <w:tab w:val="left" w:pos="426"/>
        </w:tabs>
        <w:spacing w:line="276" w:lineRule="auto"/>
        <w:jc w:val="both"/>
        <w:rPr>
          <w:rFonts w:ascii="Arial" w:eastAsia="Calibri" w:hAnsi="Arial" w:cs="Arial"/>
          <w:b/>
          <w:color w:val="000000" w:themeColor="text1"/>
          <w:sz w:val="22"/>
          <w:szCs w:val="22"/>
        </w:rPr>
      </w:pPr>
    </w:p>
    <w:p w14:paraId="1275D57C" w14:textId="2CBED429" w:rsidR="00D06ECB" w:rsidRPr="00D06ECB" w:rsidRDefault="00D06ECB" w:rsidP="00D06ECB">
      <w:pPr>
        <w:pStyle w:val="NormalWeb"/>
        <w:shd w:val="clear" w:color="auto" w:fill="FFFFFF"/>
        <w:spacing w:before="0" w:beforeAutospacing="0" w:after="0" w:afterAutospacing="0" w:line="276" w:lineRule="auto"/>
        <w:jc w:val="both"/>
        <w:rPr>
          <w:rFonts w:ascii="Arial" w:eastAsia="Calibri" w:hAnsi="Arial" w:cs="Arial"/>
          <w:sz w:val="22"/>
          <w:szCs w:val="22"/>
          <w:lang w:eastAsia="en-US"/>
        </w:rPr>
      </w:pPr>
      <w:r w:rsidRPr="00D06ECB">
        <w:rPr>
          <w:rFonts w:ascii="Arial" w:eastAsia="Calibri" w:hAnsi="Arial" w:cs="Arial"/>
          <w:sz w:val="22"/>
          <w:szCs w:val="22"/>
          <w:lang w:eastAsia="en-US"/>
        </w:rPr>
        <w:t xml:space="preserve">Usted realiza la siguiente pregunta: </w:t>
      </w:r>
      <w:bookmarkStart w:id="5" w:name="_Hlk66118560"/>
      <w:r w:rsidRPr="00D06ECB">
        <w:rPr>
          <w:rFonts w:ascii="Arial" w:eastAsia="Calibri" w:hAnsi="Arial" w:cs="Arial"/>
          <w:sz w:val="22"/>
          <w:szCs w:val="22"/>
          <w:lang w:eastAsia="en-US"/>
        </w:rPr>
        <w:t>«</w:t>
      </w:r>
      <w:r w:rsidR="00E60788">
        <w:rPr>
          <w:rFonts w:ascii="Arial" w:eastAsia="Calibri" w:hAnsi="Arial" w:cs="Arial"/>
          <w:sz w:val="22"/>
          <w:szCs w:val="22"/>
          <w:lang w:eastAsia="en-US"/>
        </w:rPr>
        <w:t xml:space="preserve">Las entidades estatales deben cumplir con las obligaciones contraídas por Colombia, incluidas en acuerdos comerciales plenamente </w:t>
      </w:r>
      <w:r w:rsidR="00E60788">
        <w:rPr>
          <w:rFonts w:ascii="Arial" w:eastAsia="Calibri" w:hAnsi="Arial" w:cs="Arial"/>
          <w:sz w:val="22"/>
          <w:szCs w:val="22"/>
          <w:u w:val="single"/>
          <w:lang w:eastAsia="en-US"/>
        </w:rPr>
        <w:t>vigentes</w:t>
      </w:r>
      <w:r w:rsidR="00E60788">
        <w:rPr>
          <w:rFonts w:ascii="Arial" w:eastAsia="Calibri" w:hAnsi="Arial" w:cs="Arial"/>
          <w:sz w:val="22"/>
          <w:szCs w:val="22"/>
          <w:lang w:eastAsia="en-US"/>
        </w:rPr>
        <w:t xml:space="preserve"> dentro de estas el compromiso de trato nacional a los proponentes, bienes y servicios de origen extranjero, a pesar de que los tratados internacionales que las contienen no se encuentren mencionados en el listado de la letra b) del “Manual para el </w:t>
      </w:r>
      <w:r w:rsidR="00E60788">
        <w:rPr>
          <w:rFonts w:ascii="Arial" w:eastAsia="Calibri" w:hAnsi="Arial" w:cs="Arial"/>
          <w:sz w:val="22"/>
          <w:szCs w:val="22"/>
          <w:lang w:eastAsia="en-US"/>
        </w:rPr>
        <w:lastRenderedPageBreak/>
        <w:t>Manejo de los Acuerdos Comerciales en Procesos de Contratación” de la Agencia Nación de Contratación Pública – Colombia Compra Eficiente</w:t>
      </w:r>
      <w:r w:rsidRPr="00D06ECB">
        <w:rPr>
          <w:rFonts w:ascii="Arial" w:eastAsia="Calibri" w:hAnsi="Arial" w:cs="Arial"/>
          <w:color w:val="000000" w:themeColor="text1"/>
          <w:sz w:val="22"/>
          <w:szCs w:val="22"/>
        </w:rPr>
        <w:t>»</w:t>
      </w:r>
      <w:r w:rsidR="0082567F">
        <w:rPr>
          <w:rFonts w:ascii="Arial" w:hAnsi="Arial" w:cs="Arial"/>
          <w:sz w:val="22"/>
          <w:szCs w:val="22"/>
        </w:rPr>
        <w:t>.</w:t>
      </w:r>
      <w:bookmarkEnd w:id="5"/>
    </w:p>
    <w:p w14:paraId="4D8BA480" w14:textId="77777777" w:rsidR="00D06ECB" w:rsidRPr="00D06ECB" w:rsidRDefault="00D06ECB" w:rsidP="00D06ECB">
      <w:pPr>
        <w:tabs>
          <w:tab w:val="left" w:pos="709"/>
        </w:tabs>
        <w:spacing w:before="120" w:line="276" w:lineRule="auto"/>
        <w:jc w:val="both"/>
        <w:rPr>
          <w:rFonts w:ascii="Arial" w:eastAsia="Calibri" w:hAnsi="Arial" w:cs="Arial"/>
          <w:color w:val="000000" w:themeColor="text1"/>
          <w:sz w:val="22"/>
          <w:szCs w:val="22"/>
        </w:rPr>
      </w:pPr>
    </w:p>
    <w:p w14:paraId="0132B405" w14:textId="77777777" w:rsidR="00D06ECB" w:rsidRPr="00D06ECB" w:rsidRDefault="00D06ECB" w:rsidP="00D06ECB">
      <w:pPr>
        <w:numPr>
          <w:ilvl w:val="0"/>
          <w:numId w:val="6"/>
        </w:numPr>
        <w:tabs>
          <w:tab w:val="left" w:pos="426"/>
        </w:tabs>
        <w:spacing w:line="276" w:lineRule="auto"/>
        <w:ind w:left="0" w:firstLine="0"/>
        <w:contextualSpacing/>
        <w:jc w:val="both"/>
        <w:rPr>
          <w:rFonts w:ascii="Arial" w:eastAsia="Calibri" w:hAnsi="Arial" w:cs="Arial"/>
          <w:b/>
          <w:color w:val="000000" w:themeColor="text1"/>
          <w:sz w:val="22"/>
          <w:szCs w:val="22"/>
        </w:rPr>
      </w:pPr>
      <w:r w:rsidRPr="00D06ECB">
        <w:rPr>
          <w:rFonts w:ascii="Arial" w:eastAsia="Calibri" w:hAnsi="Arial" w:cs="Arial"/>
          <w:b/>
          <w:color w:val="000000" w:themeColor="text1"/>
          <w:sz w:val="22"/>
          <w:szCs w:val="22"/>
        </w:rPr>
        <w:t>Consideraciones</w:t>
      </w:r>
    </w:p>
    <w:p w14:paraId="1130DE6A" w14:textId="77777777" w:rsidR="00D06ECB" w:rsidRPr="00D06ECB" w:rsidRDefault="00D06ECB" w:rsidP="00D06ECB">
      <w:pPr>
        <w:spacing w:line="276" w:lineRule="auto"/>
        <w:jc w:val="both"/>
        <w:rPr>
          <w:rFonts w:ascii="Arial" w:eastAsia="Calibri" w:hAnsi="Arial" w:cs="Arial"/>
          <w:color w:val="000000" w:themeColor="text1"/>
          <w:sz w:val="22"/>
          <w:szCs w:val="22"/>
        </w:rPr>
      </w:pPr>
    </w:p>
    <w:p w14:paraId="1AD13DA3" w14:textId="77777777" w:rsidR="00D06ECB" w:rsidRPr="00D06ECB" w:rsidRDefault="00D06ECB" w:rsidP="00D06ECB">
      <w:pPr>
        <w:spacing w:line="276" w:lineRule="auto"/>
        <w:jc w:val="both"/>
        <w:rPr>
          <w:rFonts w:ascii="Arial" w:hAnsi="Arial" w:cs="Arial"/>
          <w:sz w:val="22"/>
          <w:szCs w:val="22"/>
        </w:rPr>
      </w:pPr>
      <w:r w:rsidRPr="00D06ECB">
        <w:rPr>
          <w:rFonts w:ascii="Arial" w:eastAsia="Calibri" w:hAnsi="Arial" w:cs="Arial"/>
          <w:color w:val="000000" w:themeColor="text1"/>
          <w:sz w:val="22"/>
          <w:szCs w:val="22"/>
          <w:lang w:val="es-ES_tradnl"/>
        </w:rPr>
        <w:t xml:space="preserve">Para resolver su consulta, se analizarán los siguientes temas: i) la contratación pública y los tratados comerciales internacionales y ii) la obligatoriedad de las Guías y Manuales expedidas por la Agencia Nacional de Contratación Pública – Colombia Compra Eficiente. </w:t>
      </w:r>
    </w:p>
    <w:p w14:paraId="68364CDF" w14:textId="77777777" w:rsidR="00D06ECB" w:rsidRPr="00D06ECB" w:rsidRDefault="00D06ECB" w:rsidP="00D06ECB">
      <w:pPr>
        <w:spacing w:line="276" w:lineRule="auto"/>
        <w:jc w:val="both"/>
        <w:rPr>
          <w:rFonts w:ascii="Arial" w:eastAsia="Calibri" w:hAnsi="Arial" w:cs="Arial"/>
          <w:color w:val="000000" w:themeColor="text1"/>
          <w:sz w:val="22"/>
          <w:szCs w:val="22"/>
        </w:rPr>
      </w:pPr>
      <w:r w:rsidRPr="00D06ECB">
        <w:rPr>
          <w:rFonts w:ascii="Arial" w:eastAsia="Calibri" w:hAnsi="Arial" w:cs="Arial"/>
          <w:color w:val="000000" w:themeColor="text1"/>
          <w:sz w:val="22"/>
          <w:szCs w:val="22"/>
        </w:rPr>
        <w:t xml:space="preserve"> </w:t>
      </w:r>
    </w:p>
    <w:p w14:paraId="03C3A569" w14:textId="0006752F" w:rsidR="00D06ECB" w:rsidRPr="00D06ECB" w:rsidRDefault="00D06ECB" w:rsidP="00DB4164">
      <w:pPr>
        <w:spacing w:line="276" w:lineRule="auto"/>
        <w:jc w:val="both"/>
        <w:rPr>
          <w:rFonts w:ascii="Arial" w:eastAsia="Calibri" w:hAnsi="Arial" w:cs="Arial"/>
          <w:b/>
          <w:color w:val="000000" w:themeColor="text1"/>
          <w:sz w:val="22"/>
          <w:szCs w:val="22"/>
          <w:lang w:val="es-ES_tradnl"/>
        </w:rPr>
      </w:pPr>
      <w:r w:rsidRPr="00D06ECB">
        <w:rPr>
          <w:rFonts w:ascii="Arial" w:eastAsia="Calibri" w:hAnsi="Arial" w:cs="Arial"/>
          <w:b/>
          <w:bCs/>
          <w:color w:val="000000" w:themeColor="text1"/>
          <w:sz w:val="22"/>
          <w:szCs w:val="22"/>
        </w:rPr>
        <w:t xml:space="preserve">2.1. </w:t>
      </w:r>
      <w:r w:rsidRPr="00D06ECB">
        <w:rPr>
          <w:rFonts w:ascii="Arial" w:eastAsia="Calibri" w:hAnsi="Arial" w:cs="Arial"/>
          <w:b/>
          <w:color w:val="000000" w:themeColor="text1"/>
          <w:sz w:val="22"/>
          <w:szCs w:val="22"/>
          <w:lang w:val="es-ES_tradnl"/>
        </w:rPr>
        <w:t>Contratación Pública y tratados internacionales</w:t>
      </w:r>
    </w:p>
    <w:p w14:paraId="7228EA96" w14:textId="77777777" w:rsidR="00E60788" w:rsidRDefault="00E60788" w:rsidP="005C5767">
      <w:pPr>
        <w:tabs>
          <w:tab w:val="left" w:pos="0"/>
        </w:tabs>
        <w:spacing w:line="276" w:lineRule="auto"/>
        <w:jc w:val="both"/>
        <w:rPr>
          <w:rFonts w:ascii="Arial" w:eastAsia="Calibri" w:hAnsi="Arial" w:cs="Arial"/>
          <w:bCs/>
          <w:color w:val="000000" w:themeColor="text1"/>
          <w:sz w:val="22"/>
          <w:szCs w:val="22"/>
          <w:lang w:val="es-ES_tradnl"/>
        </w:rPr>
      </w:pPr>
    </w:p>
    <w:p w14:paraId="03AD4D5E" w14:textId="12CA3391" w:rsidR="00D06ECB" w:rsidRPr="00D06ECB" w:rsidRDefault="00D06ECB" w:rsidP="00D06ECB">
      <w:pPr>
        <w:tabs>
          <w:tab w:val="left" w:pos="0"/>
        </w:tabs>
        <w:spacing w:after="120" w:line="276" w:lineRule="auto"/>
        <w:jc w:val="both"/>
        <w:rPr>
          <w:rFonts w:ascii="Arial" w:eastAsia="Calibri" w:hAnsi="Arial" w:cs="Arial"/>
          <w:bCs/>
          <w:color w:val="000000" w:themeColor="text1"/>
          <w:sz w:val="22"/>
          <w:szCs w:val="22"/>
          <w:lang w:val="es-ES_tradnl"/>
        </w:rPr>
      </w:pPr>
      <w:r w:rsidRPr="00D06ECB">
        <w:rPr>
          <w:rFonts w:ascii="Arial" w:eastAsia="Calibri" w:hAnsi="Arial" w:cs="Arial"/>
          <w:bCs/>
          <w:color w:val="000000" w:themeColor="text1"/>
          <w:sz w:val="22"/>
          <w:szCs w:val="22"/>
          <w:lang w:val="es-ES_tradnl"/>
        </w:rPr>
        <w:t xml:space="preserve">El derecho de la contratación estatal ha dejado de ser un fenómeno estrictamente de derecho doméstico. Desde hace varias décadas existen instrumentos normativos, buenas prácticas y </w:t>
      </w:r>
      <w:proofErr w:type="spellStart"/>
      <w:r w:rsidRPr="00D06ECB">
        <w:rPr>
          <w:rFonts w:ascii="Arial" w:eastAsia="Calibri" w:hAnsi="Arial" w:cs="Arial"/>
          <w:bCs/>
          <w:i/>
          <w:iCs/>
          <w:color w:val="000000" w:themeColor="text1"/>
          <w:sz w:val="22"/>
          <w:szCs w:val="22"/>
          <w:lang w:val="es-ES_tradnl"/>
        </w:rPr>
        <w:t>soft</w:t>
      </w:r>
      <w:proofErr w:type="spellEnd"/>
      <w:r w:rsidRPr="00D06ECB">
        <w:rPr>
          <w:rFonts w:ascii="Arial" w:eastAsia="Calibri" w:hAnsi="Arial" w:cs="Arial"/>
          <w:bCs/>
          <w:i/>
          <w:iCs/>
          <w:color w:val="000000" w:themeColor="text1"/>
          <w:sz w:val="22"/>
          <w:szCs w:val="22"/>
          <w:lang w:val="es-ES_tradnl"/>
        </w:rPr>
        <w:t xml:space="preserve"> </w:t>
      </w:r>
      <w:proofErr w:type="spellStart"/>
      <w:r w:rsidRPr="00D06ECB">
        <w:rPr>
          <w:rFonts w:ascii="Arial" w:eastAsia="Calibri" w:hAnsi="Arial" w:cs="Arial"/>
          <w:bCs/>
          <w:i/>
          <w:iCs/>
          <w:color w:val="000000" w:themeColor="text1"/>
          <w:sz w:val="22"/>
          <w:szCs w:val="22"/>
          <w:lang w:val="es-ES_tradnl"/>
        </w:rPr>
        <w:t>law</w:t>
      </w:r>
      <w:proofErr w:type="spellEnd"/>
      <w:r w:rsidRPr="00D06ECB">
        <w:rPr>
          <w:rFonts w:ascii="Arial" w:eastAsia="Calibri" w:hAnsi="Arial" w:cs="Arial"/>
          <w:bCs/>
          <w:color w:val="000000" w:themeColor="text1"/>
          <w:sz w:val="22"/>
          <w:szCs w:val="22"/>
          <w:lang w:val="es-ES_tradnl"/>
        </w:rPr>
        <w:t xml:space="preserve"> que hacen parte del «nuevo sistema de fuentes» de la contratación pública en diversos ordenamientos jurídicos en el mundo. La transformación de los sistemas locales ha sido de tal magnitud y tan evidente resulta la existencia de un orden internacional que la doctrina se refirió, hace más de dos décadas, a este cuerpo de normas e ideas sobre contratación estatal como «una reforma global»</w:t>
      </w:r>
      <w:r w:rsidRPr="00D06ECB">
        <w:rPr>
          <w:rStyle w:val="Refdenotaalpie"/>
          <w:rFonts w:ascii="Arial" w:eastAsia="Calibri" w:hAnsi="Arial" w:cs="Arial"/>
          <w:bCs/>
          <w:color w:val="000000" w:themeColor="text1"/>
          <w:sz w:val="22"/>
          <w:szCs w:val="22"/>
          <w:lang w:val="es-ES_tradnl"/>
        </w:rPr>
        <w:footnoteReference w:id="2"/>
      </w:r>
      <w:r w:rsidRPr="00D06ECB">
        <w:rPr>
          <w:rFonts w:ascii="Arial" w:eastAsia="Calibri" w:hAnsi="Arial" w:cs="Arial"/>
          <w:bCs/>
          <w:color w:val="000000" w:themeColor="text1"/>
          <w:sz w:val="22"/>
          <w:szCs w:val="22"/>
          <w:lang w:val="es-ES_tradnl"/>
        </w:rPr>
        <w:t xml:space="preserve"> o, incluso, una «revolución global»</w:t>
      </w:r>
      <w:r w:rsidRPr="00D06ECB">
        <w:rPr>
          <w:rStyle w:val="Refdenotaalpie"/>
          <w:rFonts w:ascii="Arial" w:eastAsia="Calibri" w:hAnsi="Arial" w:cs="Arial"/>
          <w:bCs/>
          <w:color w:val="000000" w:themeColor="text1"/>
          <w:sz w:val="22"/>
          <w:szCs w:val="22"/>
          <w:lang w:val="es-ES_tradnl"/>
        </w:rPr>
        <w:footnoteReference w:id="3"/>
      </w:r>
      <w:r w:rsidRPr="00D06ECB">
        <w:rPr>
          <w:rFonts w:ascii="Arial" w:eastAsia="Calibri" w:hAnsi="Arial" w:cs="Arial"/>
          <w:bCs/>
          <w:color w:val="000000" w:themeColor="text1"/>
          <w:sz w:val="22"/>
          <w:szCs w:val="22"/>
          <w:lang w:val="es-ES_tradnl"/>
        </w:rPr>
        <w:t>.</w:t>
      </w:r>
    </w:p>
    <w:p w14:paraId="2A7DC6AC" w14:textId="0E4DA692" w:rsidR="00D06ECB" w:rsidRPr="00D06ECB" w:rsidRDefault="00E60788" w:rsidP="00D06ECB">
      <w:pPr>
        <w:tabs>
          <w:tab w:val="left" w:pos="0"/>
        </w:tabs>
        <w:spacing w:after="120" w:line="276" w:lineRule="auto"/>
        <w:jc w:val="both"/>
        <w:rPr>
          <w:rFonts w:ascii="Arial" w:eastAsia="Calibri" w:hAnsi="Arial" w:cs="Arial"/>
          <w:bCs/>
          <w:color w:val="000000" w:themeColor="text1"/>
          <w:sz w:val="22"/>
          <w:szCs w:val="22"/>
          <w:lang w:val="es-ES_tradnl"/>
        </w:rPr>
      </w:pPr>
      <w:r>
        <w:rPr>
          <w:rFonts w:ascii="Arial" w:eastAsia="Calibri" w:hAnsi="Arial" w:cs="Arial"/>
          <w:bCs/>
          <w:color w:val="000000" w:themeColor="text1"/>
          <w:sz w:val="22"/>
          <w:szCs w:val="22"/>
          <w:lang w:val="es-ES_tradnl"/>
        </w:rPr>
        <w:tab/>
      </w:r>
      <w:r w:rsidR="00D06ECB" w:rsidRPr="00D06ECB">
        <w:rPr>
          <w:rFonts w:ascii="Arial" w:eastAsia="Calibri" w:hAnsi="Arial" w:cs="Arial"/>
          <w:bCs/>
          <w:color w:val="000000" w:themeColor="text1"/>
          <w:sz w:val="22"/>
          <w:szCs w:val="22"/>
          <w:lang w:val="es-ES_tradnl"/>
        </w:rPr>
        <w:t>Esta revolución global en materia de contratación estatal es un fenómeno jurídico, en alguna medida imbricado con el fenómeno más amplio de la globalización, en el cual se cuentan actores diversos, como la Comisión de las Naciones Unidas para el Derecho Mercantil que cuenta con una ley modelo en materia de contratación pública</w:t>
      </w:r>
      <w:r w:rsidR="00D06ECB" w:rsidRPr="00D06ECB">
        <w:rPr>
          <w:rStyle w:val="Refdenotaalpie"/>
          <w:rFonts w:ascii="Arial" w:eastAsia="Calibri" w:hAnsi="Arial" w:cs="Arial"/>
          <w:bCs/>
          <w:color w:val="000000" w:themeColor="text1"/>
          <w:sz w:val="22"/>
          <w:szCs w:val="22"/>
          <w:lang w:val="es-ES_tradnl"/>
        </w:rPr>
        <w:footnoteReference w:id="4"/>
      </w:r>
      <w:r w:rsidR="00D06ECB" w:rsidRPr="00D06ECB">
        <w:rPr>
          <w:rFonts w:ascii="Arial" w:eastAsia="Calibri" w:hAnsi="Arial" w:cs="Arial"/>
          <w:bCs/>
          <w:color w:val="000000" w:themeColor="text1"/>
          <w:sz w:val="22"/>
          <w:szCs w:val="22"/>
          <w:lang w:val="es-ES_tradnl"/>
        </w:rPr>
        <w:t>, los organismos multilaterales de crédito que han actuado como catalizadores de reforma de los sistemas locales</w:t>
      </w:r>
      <w:r w:rsidR="00D06ECB" w:rsidRPr="00D06ECB">
        <w:rPr>
          <w:rStyle w:val="Refdenotaalpie"/>
          <w:rFonts w:ascii="Arial" w:eastAsia="Calibri" w:hAnsi="Arial" w:cs="Arial"/>
          <w:bCs/>
          <w:color w:val="000000" w:themeColor="text1"/>
          <w:sz w:val="22"/>
          <w:szCs w:val="22"/>
          <w:lang w:val="es-ES_tradnl"/>
        </w:rPr>
        <w:footnoteReference w:id="5"/>
      </w:r>
      <w:r w:rsidR="00D06ECB" w:rsidRPr="00D06ECB">
        <w:rPr>
          <w:rFonts w:ascii="Arial" w:eastAsia="Calibri" w:hAnsi="Arial" w:cs="Arial"/>
          <w:bCs/>
          <w:color w:val="000000" w:themeColor="text1"/>
          <w:sz w:val="22"/>
          <w:szCs w:val="22"/>
          <w:lang w:val="es-ES_tradnl"/>
        </w:rPr>
        <w:t xml:space="preserve">. De igual forma, la liberalización de los mercados de contratación </w:t>
      </w:r>
      <w:r w:rsidR="0082567F">
        <w:rPr>
          <w:rFonts w:ascii="Arial" w:eastAsia="Calibri" w:hAnsi="Arial" w:cs="Arial"/>
          <w:bCs/>
          <w:color w:val="000000" w:themeColor="text1"/>
          <w:sz w:val="22"/>
          <w:szCs w:val="22"/>
          <w:lang w:val="es-ES_tradnl"/>
        </w:rPr>
        <w:t>mediante</w:t>
      </w:r>
      <w:r w:rsidR="00D06ECB" w:rsidRPr="00D06ECB">
        <w:rPr>
          <w:rFonts w:ascii="Arial" w:eastAsia="Calibri" w:hAnsi="Arial" w:cs="Arial"/>
          <w:bCs/>
          <w:color w:val="000000" w:themeColor="text1"/>
          <w:sz w:val="22"/>
          <w:szCs w:val="22"/>
          <w:lang w:val="es-ES_tradnl"/>
        </w:rPr>
        <w:t xml:space="preserve"> acuerdos plurilaterales de comercio como el Acuerdo sobre Contratación Pública de la OMC, acuerdos regionales como la Unión Europea, o acuerdo</w:t>
      </w:r>
      <w:r w:rsidR="00B11B4C">
        <w:rPr>
          <w:rFonts w:ascii="Arial" w:eastAsia="Calibri" w:hAnsi="Arial" w:cs="Arial"/>
          <w:bCs/>
          <w:color w:val="000000" w:themeColor="text1"/>
          <w:sz w:val="22"/>
          <w:szCs w:val="22"/>
          <w:lang w:val="es-ES_tradnl"/>
        </w:rPr>
        <w:t>s</w:t>
      </w:r>
      <w:r w:rsidR="00D06ECB">
        <w:rPr>
          <w:rFonts w:ascii="Arial" w:eastAsia="Calibri" w:hAnsi="Arial" w:cs="Arial"/>
          <w:bCs/>
          <w:color w:val="000000" w:themeColor="text1"/>
          <w:sz w:val="22"/>
          <w:szCs w:val="22"/>
          <w:lang w:val="es-ES_tradnl"/>
        </w:rPr>
        <w:t xml:space="preserve"> </w:t>
      </w:r>
      <w:r w:rsidR="00D06ECB" w:rsidRPr="00D06ECB">
        <w:rPr>
          <w:rFonts w:ascii="Arial" w:eastAsia="Calibri" w:hAnsi="Arial" w:cs="Arial"/>
          <w:bCs/>
          <w:color w:val="000000" w:themeColor="text1"/>
          <w:sz w:val="22"/>
          <w:szCs w:val="22"/>
          <w:lang w:val="es-ES_tradnl"/>
        </w:rPr>
        <w:t xml:space="preserve">bilaterales </w:t>
      </w:r>
      <w:r w:rsidR="00D06ECB" w:rsidRPr="00D06ECB">
        <w:rPr>
          <w:rFonts w:ascii="Arial" w:eastAsia="Calibri" w:hAnsi="Arial" w:cs="Arial"/>
          <w:bCs/>
          <w:color w:val="000000" w:themeColor="text1"/>
          <w:sz w:val="22"/>
          <w:szCs w:val="22"/>
          <w:lang w:val="es-ES_tradnl"/>
        </w:rPr>
        <w:lastRenderedPageBreak/>
        <w:t xml:space="preserve">de comercio con capítulos de contratación estatal, lo cual tiene importantes efectos para el asunto analizado en este concepto. </w:t>
      </w:r>
    </w:p>
    <w:p w14:paraId="363B7ED0" w14:textId="32F1DFAB" w:rsidR="00D06ECB" w:rsidRDefault="00E60788" w:rsidP="00D06ECB">
      <w:pPr>
        <w:tabs>
          <w:tab w:val="left" w:pos="0"/>
        </w:tabs>
        <w:spacing w:after="120" w:line="276" w:lineRule="auto"/>
        <w:jc w:val="both"/>
        <w:rPr>
          <w:rFonts w:ascii="Arial" w:eastAsia="Calibri" w:hAnsi="Arial" w:cs="Arial"/>
          <w:bCs/>
          <w:color w:val="000000" w:themeColor="text1"/>
          <w:sz w:val="22"/>
          <w:szCs w:val="22"/>
          <w:lang w:val="es-ES_tradnl"/>
        </w:rPr>
      </w:pPr>
      <w:r>
        <w:rPr>
          <w:rFonts w:ascii="Arial" w:eastAsia="Calibri" w:hAnsi="Arial" w:cs="Arial"/>
          <w:bCs/>
          <w:color w:val="000000" w:themeColor="text1"/>
          <w:sz w:val="22"/>
          <w:szCs w:val="22"/>
          <w:lang w:val="es-ES_tradnl"/>
        </w:rPr>
        <w:tab/>
      </w:r>
      <w:bookmarkStart w:id="6" w:name="_Hlk66177778"/>
      <w:r w:rsidR="00D06ECB" w:rsidRPr="00D06ECB">
        <w:rPr>
          <w:rFonts w:ascii="Arial" w:eastAsia="Calibri" w:hAnsi="Arial" w:cs="Arial"/>
          <w:bCs/>
          <w:color w:val="000000" w:themeColor="text1"/>
          <w:sz w:val="22"/>
          <w:szCs w:val="22"/>
          <w:lang w:val="es-ES_tradnl"/>
        </w:rPr>
        <w:t>Los tratados bilaterales de comercio con capítulos sobre contratación pública son hoy en día una realidad en el ordenamiento jurídico colombiano y las normas de contratación nacionales, como el Estatuto General de Contratación</w:t>
      </w:r>
      <w:r w:rsidR="0082567F">
        <w:rPr>
          <w:rFonts w:ascii="Arial" w:eastAsia="Calibri" w:hAnsi="Arial" w:cs="Arial"/>
          <w:bCs/>
          <w:color w:val="000000" w:themeColor="text1"/>
          <w:sz w:val="22"/>
          <w:szCs w:val="22"/>
          <w:lang w:val="es-ES_tradnl"/>
        </w:rPr>
        <w:t xml:space="preserve"> de la Administración Pública</w:t>
      </w:r>
      <w:r w:rsidR="00D06ECB" w:rsidRPr="00D06ECB">
        <w:rPr>
          <w:rFonts w:ascii="Arial" w:eastAsia="Calibri" w:hAnsi="Arial" w:cs="Arial"/>
          <w:bCs/>
          <w:color w:val="000000" w:themeColor="text1"/>
          <w:sz w:val="22"/>
          <w:szCs w:val="22"/>
          <w:lang w:val="es-ES_tradnl"/>
        </w:rPr>
        <w:t xml:space="preserve">, deben ser aplicadas en la práctica con la debida observancia de las obligaciones internacionales del Estado, so pena de causar responsabilidad por incumplimiento de dichas obligaciones. </w:t>
      </w:r>
    </w:p>
    <w:p w14:paraId="56F3C94A" w14:textId="5F83F7F4" w:rsidR="00382D91" w:rsidRDefault="00382D91" w:rsidP="00382D91">
      <w:pPr>
        <w:tabs>
          <w:tab w:val="left" w:pos="0"/>
        </w:tabs>
        <w:spacing w:before="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szCs w:val="22"/>
          <w:lang w:val="es-ES_tradnl"/>
        </w:rPr>
        <w:tab/>
      </w:r>
      <w:r w:rsidRPr="00D06ECB">
        <w:rPr>
          <w:rFonts w:ascii="Arial" w:hAnsi="Arial" w:cs="Arial"/>
          <w:sz w:val="22"/>
          <w:szCs w:val="22"/>
        </w:rPr>
        <w:t xml:space="preserve">De esta forma, los acuerdos comerciales son tratados internacionales celebrados entre Estados e incorporados a los ordenamientos nacionales, cuyo contenido consagra derechos y obligaciones en distintas materias, entre estas las compras públicas. </w:t>
      </w:r>
      <w:r>
        <w:rPr>
          <w:rFonts w:ascii="Arial" w:hAnsi="Arial" w:cs="Arial"/>
          <w:sz w:val="22"/>
          <w:szCs w:val="22"/>
        </w:rPr>
        <w:t xml:space="preserve">En el caso colombiano, </w:t>
      </w:r>
      <w:r>
        <w:rPr>
          <w:rFonts w:ascii="Arial" w:eastAsia="Calibri" w:hAnsi="Arial" w:cs="Arial"/>
          <w:bCs/>
          <w:color w:val="000000" w:themeColor="text1"/>
          <w:sz w:val="22"/>
          <w:lang w:val="es-ES_tradnl"/>
        </w:rPr>
        <w:t xml:space="preserve">cada acuerdo comercial, por ser un tratado que celebra el gobierno con otros Estados, debe ser aprobado y posteriormente incorporado al ordenamiento </w:t>
      </w:r>
      <w:proofErr w:type="spellStart"/>
      <w:r>
        <w:rPr>
          <w:rFonts w:ascii="Arial" w:eastAsia="Calibri" w:hAnsi="Arial" w:cs="Arial"/>
          <w:bCs/>
          <w:color w:val="000000" w:themeColor="text1"/>
          <w:sz w:val="22"/>
          <w:lang w:val="es-ES_tradnl"/>
        </w:rPr>
        <w:t>jurídico</w:t>
      </w:r>
      <w:proofErr w:type="spellEnd"/>
      <w:r>
        <w:rPr>
          <w:rFonts w:ascii="Arial" w:eastAsia="Calibri" w:hAnsi="Arial" w:cs="Arial"/>
          <w:bCs/>
          <w:color w:val="000000" w:themeColor="text1"/>
          <w:sz w:val="22"/>
          <w:lang w:val="es-ES_tradnl"/>
        </w:rPr>
        <w:t xml:space="preserve"> colombiano por una ley de la República</w:t>
      </w:r>
      <w:bookmarkEnd w:id="6"/>
      <w:r>
        <w:rPr>
          <w:rStyle w:val="Refdenotaalpie"/>
          <w:rFonts w:ascii="Arial" w:eastAsia="Calibri" w:hAnsi="Arial" w:cs="Arial"/>
          <w:bCs/>
          <w:color w:val="000000" w:themeColor="text1"/>
          <w:sz w:val="22"/>
          <w:lang w:val="es-ES_tradnl"/>
        </w:rPr>
        <w:footnoteReference w:id="6"/>
      </w:r>
      <w:r>
        <w:rPr>
          <w:rFonts w:ascii="Arial" w:eastAsia="Calibri" w:hAnsi="Arial" w:cs="Arial"/>
          <w:bCs/>
          <w:color w:val="000000" w:themeColor="text1"/>
          <w:sz w:val="22"/>
          <w:lang w:val="es-ES_tradnl"/>
        </w:rPr>
        <w:t xml:space="preserve">. </w:t>
      </w:r>
    </w:p>
    <w:p w14:paraId="237CD299" w14:textId="299130B2" w:rsidR="00D06ECB" w:rsidRDefault="00E60788" w:rsidP="00382D91">
      <w:pPr>
        <w:tabs>
          <w:tab w:val="left" w:pos="0"/>
        </w:tabs>
        <w:spacing w:before="120" w:after="120" w:line="276" w:lineRule="auto"/>
        <w:jc w:val="both"/>
        <w:rPr>
          <w:rFonts w:ascii="Arial" w:eastAsia="Calibri" w:hAnsi="Arial" w:cs="Arial"/>
          <w:bCs/>
          <w:color w:val="000000" w:themeColor="text1"/>
          <w:sz w:val="22"/>
          <w:szCs w:val="22"/>
          <w:lang w:val="es-ES_tradnl"/>
        </w:rPr>
      </w:pPr>
      <w:r>
        <w:rPr>
          <w:rFonts w:ascii="Arial" w:eastAsia="Calibri" w:hAnsi="Arial" w:cs="Arial"/>
          <w:bCs/>
          <w:color w:val="000000" w:themeColor="text1"/>
          <w:sz w:val="22"/>
          <w:szCs w:val="22"/>
          <w:lang w:val="es-ES_tradnl"/>
        </w:rPr>
        <w:tab/>
      </w:r>
      <w:r w:rsidR="00D06ECB" w:rsidRPr="00D06ECB">
        <w:rPr>
          <w:rFonts w:ascii="Arial" w:eastAsia="Calibri" w:hAnsi="Arial" w:cs="Arial"/>
          <w:bCs/>
          <w:color w:val="000000" w:themeColor="text1"/>
          <w:sz w:val="22"/>
          <w:szCs w:val="22"/>
          <w:lang w:val="es-ES_tradnl"/>
        </w:rPr>
        <w:t xml:space="preserve">Uno de los aspectos que presenta mayor complejidad a nivel internacional en materia de contratación pública se refiere al concepto de contratación pública cubierta. Esto es, las transacciones que se entienden comprendidas dentro del acuerdo, y a las cuales deben, en consecuencia, aplicarse los estándares de protección acordados. Para poder determinar qué es </w:t>
      </w:r>
      <w:r w:rsidR="00D06ECB" w:rsidRPr="005C5767">
        <w:rPr>
          <w:rFonts w:ascii="Arial" w:eastAsia="Calibri" w:hAnsi="Arial" w:cs="Arial"/>
          <w:bCs/>
          <w:i/>
          <w:iCs/>
          <w:color w:val="000000" w:themeColor="text1"/>
          <w:sz w:val="22"/>
          <w:szCs w:val="22"/>
          <w:lang w:val="es-ES_tradnl"/>
        </w:rPr>
        <w:t>contratación cubierta</w:t>
      </w:r>
      <w:r w:rsidR="00D06ECB" w:rsidRPr="00D06ECB">
        <w:rPr>
          <w:rFonts w:ascii="Arial" w:eastAsia="Calibri" w:hAnsi="Arial" w:cs="Arial"/>
          <w:bCs/>
          <w:color w:val="000000" w:themeColor="text1"/>
          <w:sz w:val="22"/>
          <w:szCs w:val="22"/>
          <w:lang w:val="es-ES_tradnl"/>
        </w:rPr>
        <w:t xml:space="preserve"> es necesario revisar el instrumento normativo preciso cuya protección se invoca –el tratado– y determinar si la transacción que se alega como cubierta lo está o no. </w:t>
      </w:r>
    </w:p>
    <w:p w14:paraId="0B9EF297" w14:textId="1FE03392" w:rsidR="00382D91" w:rsidRPr="000919F2" w:rsidRDefault="00382D91" w:rsidP="000919F2">
      <w:pPr>
        <w:spacing w:before="120" w:line="276" w:lineRule="auto"/>
        <w:ind w:firstLine="709"/>
        <w:jc w:val="both"/>
        <w:rPr>
          <w:rFonts w:ascii="Arial" w:eastAsia="Calibri" w:hAnsi="Arial" w:cs="Arial"/>
          <w:bCs/>
          <w:color w:val="000000" w:themeColor="text1"/>
          <w:sz w:val="22"/>
          <w:szCs w:val="22"/>
          <w:lang w:val="es-ES_tradnl"/>
        </w:rPr>
      </w:pPr>
      <w:r>
        <w:rPr>
          <w:rFonts w:ascii="Arial" w:eastAsia="Calibri" w:hAnsi="Arial" w:cs="Arial"/>
          <w:bCs/>
          <w:color w:val="000000" w:themeColor="text1"/>
          <w:sz w:val="22"/>
          <w:lang w:val="es-ES_tradnl"/>
        </w:rPr>
        <w:t xml:space="preserve">Por esta </w:t>
      </w:r>
      <w:r w:rsidR="003248B5">
        <w:rPr>
          <w:rFonts w:ascii="Arial" w:eastAsia="Calibri" w:hAnsi="Arial" w:cs="Arial"/>
          <w:bCs/>
          <w:color w:val="000000" w:themeColor="text1"/>
          <w:sz w:val="22"/>
          <w:lang w:val="es-ES_tradnl"/>
        </w:rPr>
        <w:t>razón</w:t>
      </w:r>
      <w:r>
        <w:rPr>
          <w:rFonts w:ascii="Arial" w:eastAsia="Calibri" w:hAnsi="Arial" w:cs="Arial"/>
          <w:bCs/>
          <w:color w:val="000000" w:themeColor="text1"/>
          <w:sz w:val="22"/>
          <w:lang w:val="es-ES_tradnl"/>
        </w:rPr>
        <w:t xml:space="preserve">, </w:t>
      </w:r>
      <w:bookmarkStart w:id="7" w:name="_Hlk66177822"/>
      <w:r>
        <w:rPr>
          <w:rFonts w:ascii="Arial" w:eastAsia="Calibri" w:hAnsi="Arial" w:cs="Arial"/>
          <w:bCs/>
          <w:color w:val="000000" w:themeColor="text1"/>
          <w:sz w:val="22"/>
          <w:lang w:val="es-ES_tradnl"/>
        </w:rPr>
        <w:t xml:space="preserve">las entidades estatales tienen la </w:t>
      </w:r>
      <w:r w:rsidR="003248B5">
        <w:rPr>
          <w:rFonts w:ascii="Arial" w:eastAsia="Calibri" w:hAnsi="Arial" w:cs="Arial"/>
          <w:bCs/>
          <w:color w:val="000000" w:themeColor="text1"/>
          <w:sz w:val="22"/>
          <w:lang w:val="es-ES_tradnl"/>
        </w:rPr>
        <w:t>obligación</w:t>
      </w:r>
      <w:r>
        <w:rPr>
          <w:rFonts w:ascii="Arial" w:eastAsia="Calibri" w:hAnsi="Arial" w:cs="Arial"/>
          <w:bCs/>
          <w:color w:val="000000" w:themeColor="text1"/>
          <w:sz w:val="22"/>
          <w:lang w:val="es-ES_tradnl"/>
        </w:rPr>
        <w:t xml:space="preserve"> de identificar los Acuerdos Comerciales aplicables a sus procesos de </w:t>
      </w:r>
      <w:r w:rsidR="003248B5">
        <w:rPr>
          <w:rFonts w:ascii="Arial" w:eastAsia="Calibri" w:hAnsi="Arial" w:cs="Arial"/>
          <w:bCs/>
          <w:color w:val="000000" w:themeColor="text1"/>
          <w:sz w:val="22"/>
          <w:lang w:val="es-ES_tradnl"/>
        </w:rPr>
        <w:t>contratación</w:t>
      </w:r>
      <w:r>
        <w:rPr>
          <w:rFonts w:ascii="Arial" w:eastAsia="Calibri" w:hAnsi="Arial" w:cs="Arial"/>
          <w:bCs/>
          <w:color w:val="000000" w:themeColor="text1"/>
          <w:sz w:val="22"/>
          <w:lang w:val="es-ES_tradnl"/>
        </w:rPr>
        <w:t>, y de esta manera cumplir con las obligaciones previstas en materia de compras y contratación pública.</w:t>
      </w:r>
      <w:r w:rsidR="0082567F">
        <w:rPr>
          <w:rFonts w:ascii="Arial" w:eastAsia="Calibri" w:hAnsi="Arial" w:cs="Arial"/>
          <w:bCs/>
          <w:color w:val="000000" w:themeColor="text1"/>
          <w:sz w:val="22"/>
          <w:lang w:val="es-ES_tradnl"/>
        </w:rPr>
        <w:t xml:space="preserve"> </w:t>
      </w:r>
      <w:r>
        <w:rPr>
          <w:rFonts w:ascii="Arial" w:eastAsia="Calibri" w:hAnsi="Arial" w:cs="Arial"/>
          <w:bCs/>
          <w:color w:val="000000" w:themeColor="text1"/>
          <w:sz w:val="22"/>
          <w:lang w:val="es-ES_tradnl"/>
        </w:rPr>
        <w:t>Para ello, las entidades estatales deben tener en cuenta que los capítulos de compras y contratación pública de los acuerdos comerciales contienen: i) una lista de las entidades estatales incluidas en el acuerdo comercial; ii) los valores a partir de los cuales el Acuerdo Comercial es aplicable al proceso de contratación; y, iii) las excepciones a la aplicación del acuerdo comercial.</w:t>
      </w:r>
    </w:p>
    <w:bookmarkEnd w:id="7"/>
    <w:p w14:paraId="778EF3EE" w14:textId="24717F71" w:rsidR="00382D91" w:rsidRDefault="00382D91" w:rsidP="00382D91">
      <w:pPr>
        <w:tabs>
          <w:tab w:val="left" w:pos="0"/>
        </w:tabs>
        <w:spacing w:before="120" w:line="276" w:lineRule="auto"/>
        <w:jc w:val="both"/>
        <w:rPr>
          <w:rFonts w:ascii="Arial" w:hAnsi="Arial" w:cs="Arial"/>
          <w:sz w:val="22"/>
          <w:szCs w:val="22"/>
        </w:rPr>
      </w:pPr>
      <w:r>
        <w:rPr>
          <w:rFonts w:ascii="Arial" w:hAnsi="Arial" w:cs="Arial"/>
          <w:sz w:val="22"/>
          <w:szCs w:val="22"/>
        </w:rPr>
        <w:lastRenderedPageBreak/>
        <w:tab/>
      </w:r>
      <w:r w:rsidR="008F5C9F">
        <w:rPr>
          <w:rFonts w:ascii="Arial" w:hAnsi="Arial" w:cs="Arial"/>
          <w:sz w:val="22"/>
          <w:szCs w:val="22"/>
        </w:rPr>
        <w:t>En suma, l</w:t>
      </w:r>
      <w:r w:rsidRPr="00D06ECB">
        <w:rPr>
          <w:rFonts w:ascii="Arial" w:hAnsi="Arial" w:cs="Arial"/>
          <w:sz w:val="22"/>
          <w:szCs w:val="22"/>
        </w:rPr>
        <w:t xml:space="preserve">a finalidad de celebrar acuerdos comerciales es el cumplimiento </w:t>
      </w:r>
      <w:r w:rsidRPr="00D06ECB">
        <w:rPr>
          <w:rFonts w:ascii="Arial" w:hAnsi="Arial" w:cs="Arial"/>
          <w:sz w:val="22"/>
          <w:szCs w:val="22"/>
          <w:lang w:val="es-ES_tradnl"/>
        </w:rPr>
        <w:t>recíproco</w:t>
      </w:r>
      <w:r w:rsidRPr="00D06ECB">
        <w:rPr>
          <w:rFonts w:ascii="Arial" w:hAnsi="Arial" w:cs="Arial"/>
          <w:sz w:val="22"/>
          <w:szCs w:val="22"/>
        </w:rPr>
        <w:t xml:space="preserve"> de las obligaciones que estos contienen. Por ello, dependiendo del tratado y su contenido, se podrá determinar específicamente el tipo de obligaciones que Colombia tendrá que cumplir. </w:t>
      </w:r>
    </w:p>
    <w:p w14:paraId="3AE0BAC2" w14:textId="6AFE7CD7" w:rsidR="00E60788" w:rsidRDefault="00E60788" w:rsidP="005C5767">
      <w:pPr>
        <w:tabs>
          <w:tab w:val="left" w:pos="0"/>
        </w:tabs>
        <w:spacing w:before="120" w:after="120" w:line="276" w:lineRule="auto"/>
        <w:jc w:val="both"/>
        <w:rPr>
          <w:rFonts w:ascii="Arial" w:eastAsia="Calibri" w:hAnsi="Arial" w:cs="Arial"/>
          <w:bCs/>
          <w:color w:val="000000" w:themeColor="text1"/>
          <w:sz w:val="22"/>
          <w:szCs w:val="22"/>
          <w:lang w:val="es-ES_tradnl"/>
        </w:rPr>
      </w:pPr>
      <w:r>
        <w:rPr>
          <w:rFonts w:ascii="Arial" w:eastAsia="Calibri" w:hAnsi="Arial" w:cs="Arial"/>
          <w:bCs/>
          <w:color w:val="000000" w:themeColor="text1"/>
          <w:sz w:val="22"/>
          <w:szCs w:val="22"/>
          <w:lang w:val="es-ES_tradnl"/>
        </w:rPr>
        <w:tab/>
      </w:r>
      <w:r w:rsidR="00D06ECB" w:rsidRPr="00D06ECB">
        <w:rPr>
          <w:rFonts w:ascii="Arial" w:eastAsia="Calibri" w:hAnsi="Arial" w:cs="Arial"/>
          <w:bCs/>
          <w:color w:val="000000" w:themeColor="text1"/>
          <w:sz w:val="22"/>
          <w:szCs w:val="22"/>
          <w:lang w:val="es-ES_tradnl"/>
        </w:rPr>
        <w:t>En este marco, la Agencia Nacional de Contratación Pública – Colombia Compra Eficiente expidió el Manual para el manejo de los Acuerdos Comerciales en Procesos de Contratación con el fin de lograr que las entidades estatales cumplan, en la práctica, de manera sencilla y pacífica las obligaciones internacionales adquiridas por el Estado. Este manual, sin introducir ninguna modificación o restricción a los tratados, condensa y explica los deberes internacionales del estado colombiano que deben iluminar la actuación de las entidades estatales contratantes.</w:t>
      </w:r>
    </w:p>
    <w:p w14:paraId="13BD9237" w14:textId="6D7B096D" w:rsidR="00D06ECB" w:rsidRDefault="00E60788" w:rsidP="00DB4164">
      <w:pPr>
        <w:tabs>
          <w:tab w:val="left" w:pos="0"/>
        </w:tabs>
        <w:spacing w:line="276" w:lineRule="auto"/>
        <w:jc w:val="both"/>
        <w:rPr>
          <w:rFonts w:ascii="Arial" w:hAnsi="Arial" w:cs="Arial"/>
          <w:sz w:val="22"/>
          <w:szCs w:val="22"/>
        </w:rPr>
      </w:pPr>
      <w:r>
        <w:rPr>
          <w:rFonts w:ascii="Arial" w:hAnsi="Arial" w:cs="Arial"/>
          <w:sz w:val="22"/>
          <w:szCs w:val="22"/>
        </w:rPr>
        <w:tab/>
      </w:r>
      <w:r w:rsidR="008F5C9F">
        <w:rPr>
          <w:rFonts w:ascii="Arial" w:hAnsi="Arial" w:cs="Arial"/>
          <w:sz w:val="22"/>
          <w:szCs w:val="22"/>
        </w:rPr>
        <w:t>De igual forma</w:t>
      </w:r>
      <w:r w:rsidR="00D06ECB" w:rsidRPr="00D06ECB">
        <w:rPr>
          <w:rFonts w:ascii="Arial" w:hAnsi="Arial" w:cs="Arial"/>
          <w:sz w:val="22"/>
          <w:szCs w:val="22"/>
        </w:rPr>
        <w:t xml:space="preserve">, el ordenamiento jurídico colombiano, respecto </w:t>
      </w:r>
      <w:r w:rsidR="00DB4164">
        <w:rPr>
          <w:rFonts w:ascii="Arial" w:hAnsi="Arial" w:cs="Arial"/>
          <w:sz w:val="22"/>
          <w:szCs w:val="22"/>
        </w:rPr>
        <w:t>a</w:t>
      </w:r>
      <w:r w:rsidR="00D06ECB" w:rsidRPr="00D06ECB">
        <w:rPr>
          <w:rFonts w:ascii="Arial" w:hAnsi="Arial" w:cs="Arial"/>
          <w:sz w:val="22"/>
          <w:szCs w:val="22"/>
        </w:rPr>
        <w:t xml:space="preserve"> las compras públicas, en</w:t>
      </w:r>
      <w:r w:rsidR="003A213B">
        <w:rPr>
          <w:rFonts w:ascii="Arial" w:hAnsi="Arial" w:cs="Arial"/>
          <w:sz w:val="22"/>
          <w:szCs w:val="22"/>
        </w:rPr>
        <w:t xml:space="preserve"> el</w:t>
      </w:r>
      <w:r w:rsidR="00D06ECB" w:rsidRPr="00D06ECB">
        <w:rPr>
          <w:rFonts w:ascii="Arial" w:hAnsi="Arial" w:cs="Arial"/>
          <w:sz w:val="22"/>
          <w:szCs w:val="22"/>
        </w:rPr>
        <w:t> artículo 2.2.1.2.4.1.1 del Decreto 1082 de 2015, dispuso que: «Las Entidades Estatales deben adelantar los Procesos de Contratación de acuerdo con lo previsto en los Acuerdos Comerciales, cuando estos les sean aplicables»</w:t>
      </w:r>
      <w:r w:rsidR="0020174E">
        <w:rPr>
          <w:rFonts w:ascii="Arial" w:hAnsi="Arial" w:cs="Arial"/>
          <w:sz w:val="22"/>
          <w:szCs w:val="22"/>
        </w:rPr>
        <w:t>, y</w:t>
      </w:r>
      <w:r w:rsidR="003A213B">
        <w:rPr>
          <w:rFonts w:ascii="Arial" w:hAnsi="Arial" w:cs="Arial"/>
          <w:sz w:val="22"/>
          <w:szCs w:val="22"/>
        </w:rPr>
        <w:t xml:space="preserve"> por tanto, con base en lo dispuesto en el artículo en mención</w:t>
      </w:r>
      <w:r w:rsidR="0020174E">
        <w:rPr>
          <w:rFonts w:ascii="Arial" w:hAnsi="Arial" w:cs="Arial"/>
          <w:sz w:val="22"/>
          <w:szCs w:val="22"/>
        </w:rPr>
        <w:t xml:space="preserve">, la obligatoriedad </w:t>
      </w:r>
      <w:r w:rsidR="00DB4164">
        <w:rPr>
          <w:rFonts w:ascii="Arial" w:hAnsi="Arial" w:cs="Arial"/>
          <w:sz w:val="22"/>
          <w:szCs w:val="22"/>
        </w:rPr>
        <w:t>de aplicar los tratados</w:t>
      </w:r>
      <w:r w:rsidR="0020174E">
        <w:rPr>
          <w:rFonts w:ascii="Arial" w:hAnsi="Arial" w:cs="Arial"/>
          <w:sz w:val="22"/>
          <w:szCs w:val="22"/>
        </w:rPr>
        <w:t xml:space="preserve"> está sometido al cumplimiento de los requisitos legales de incorporación en el derecho nacional y no a su consagración en el Manual de Acuerdos Comerciales expedido por la Agencia. </w:t>
      </w:r>
    </w:p>
    <w:p w14:paraId="04F220BA" w14:textId="77777777" w:rsidR="00DB4164" w:rsidRPr="00D06ECB" w:rsidRDefault="00DB4164" w:rsidP="005C5767">
      <w:pPr>
        <w:tabs>
          <w:tab w:val="left" w:pos="0"/>
        </w:tabs>
        <w:spacing w:line="276" w:lineRule="auto"/>
        <w:jc w:val="both"/>
        <w:rPr>
          <w:rFonts w:ascii="Arial" w:hAnsi="Arial" w:cs="Arial"/>
          <w:sz w:val="22"/>
          <w:szCs w:val="22"/>
        </w:rPr>
      </w:pPr>
    </w:p>
    <w:p w14:paraId="6A9EFE60" w14:textId="77777777" w:rsidR="00D06ECB" w:rsidRPr="00D06ECB" w:rsidRDefault="00D06ECB" w:rsidP="005C5767">
      <w:pPr>
        <w:pStyle w:val="Textodecuerpo"/>
        <w:spacing w:after="0"/>
        <w:rPr>
          <w:rFonts w:ascii="Arial" w:hAnsi="Arial" w:cs="Arial"/>
          <w:b/>
          <w:bCs/>
          <w:szCs w:val="22"/>
        </w:rPr>
      </w:pPr>
      <w:r w:rsidRPr="00D06ECB">
        <w:rPr>
          <w:rFonts w:ascii="Arial" w:hAnsi="Arial" w:cs="Arial"/>
          <w:b/>
          <w:bCs/>
          <w:szCs w:val="22"/>
          <w:lang w:val="es-ES"/>
        </w:rPr>
        <w:t xml:space="preserve">2.2 </w:t>
      </w:r>
      <w:r w:rsidRPr="00D06ECB">
        <w:rPr>
          <w:rFonts w:ascii="Arial" w:hAnsi="Arial" w:cs="Arial"/>
          <w:b/>
          <w:bCs/>
          <w:szCs w:val="22"/>
        </w:rPr>
        <w:t>Guías, Manuales, Circulares y Documentos Tipo</w:t>
      </w:r>
    </w:p>
    <w:p w14:paraId="1E527E7A" w14:textId="51B35C04" w:rsidR="00D06ECB" w:rsidRPr="00D06ECB" w:rsidRDefault="00D06ECB" w:rsidP="003A213B">
      <w:pPr>
        <w:pStyle w:val="Textodecuerpo"/>
        <w:spacing w:before="240"/>
        <w:jc w:val="both"/>
        <w:rPr>
          <w:rFonts w:ascii="Arial" w:hAnsi="Arial" w:cs="Arial"/>
          <w:szCs w:val="22"/>
        </w:rPr>
      </w:pPr>
      <w:r w:rsidRPr="00D06ECB">
        <w:rPr>
          <w:rFonts w:ascii="Arial" w:hAnsi="Arial" w:cs="Arial"/>
          <w:szCs w:val="22"/>
        </w:rPr>
        <w:t xml:space="preserve">La Agencia Nacional de Contratación Pública </w:t>
      </w:r>
      <w:r w:rsidR="00DB4164">
        <w:rPr>
          <w:rFonts w:ascii="Arial" w:hAnsi="Arial" w:cs="Arial"/>
          <w:szCs w:val="22"/>
        </w:rPr>
        <w:t xml:space="preserve">– </w:t>
      </w:r>
      <w:r w:rsidRPr="00D06ECB">
        <w:rPr>
          <w:rFonts w:ascii="Arial" w:hAnsi="Arial" w:cs="Arial"/>
          <w:szCs w:val="22"/>
        </w:rPr>
        <w:t>Colombia Compra Eficiente fue creada por el Decreto</w:t>
      </w:r>
      <w:r w:rsidR="00DB4164">
        <w:rPr>
          <w:rFonts w:ascii="Arial" w:hAnsi="Arial" w:cs="Arial"/>
          <w:szCs w:val="22"/>
        </w:rPr>
        <w:t xml:space="preserve"> </w:t>
      </w:r>
      <w:r w:rsidRPr="00D06ECB">
        <w:rPr>
          <w:rFonts w:ascii="Arial" w:hAnsi="Arial" w:cs="Arial"/>
          <w:szCs w:val="22"/>
        </w:rPr>
        <w:t>Ley 4170 de 2011, como una Unidad Administrativa Especial, descentralizada de la Rama Ejecutiva del orden nacional, adscrita al Departamento Nacional de Planeación.</w:t>
      </w:r>
      <w:r w:rsidR="00DB4164">
        <w:rPr>
          <w:rFonts w:ascii="Arial" w:hAnsi="Arial" w:cs="Arial"/>
          <w:szCs w:val="22"/>
        </w:rPr>
        <w:t xml:space="preserve"> </w:t>
      </w:r>
    </w:p>
    <w:p w14:paraId="5DCAC4CB" w14:textId="7E9713B1" w:rsidR="00D06ECB" w:rsidRPr="00D06ECB" w:rsidRDefault="00D06ECB" w:rsidP="00E60788">
      <w:pPr>
        <w:pStyle w:val="Textodecuerpo"/>
        <w:spacing w:before="93"/>
        <w:ind w:firstLine="708"/>
        <w:jc w:val="both"/>
        <w:rPr>
          <w:rFonts w:ascii="Arial" w:hAnsi="Arial" w:cs="Arial"/>
          <w:szCs w:val="22"/>
        </w:rPr>
      </w:pPr>
      <w:r w:rsidRPr="00D06ECB">
        <w:rPr>
          <w:rFonts w:ascii="Arial" w:hAnsi="Arial" w:cs="Arial"/>
          <w:szCs w:val="22"/>
        </w:rPr>
        <w:t xml:space="preserve">El legislador determinó que su objetivo sería servir como ente rector de la política de compras y contratación del Estado, al ser consciente de la necesidad de contar en la estructura del Estado con un órgano técnico especializado que asumiera la tarea de formular políticas públicas, normas y unificar los procesos de contratación estatal, </w:t>
      </w:r>
      <w:r w:rsidR="00DB4164">
        <w:rPr>
          <w:rFonts w:ascii="Arial" w:hAnsi="Arial" w:cs="Arial"/>
          <w:szCs w:val="22"/>
        </w:rPr>
        <w:t>facultando a la Agencia para</w:t>
      </w:r>
      <w:r w:rsidRPr="00D06ECB">
        <w:rPr>
          <w:rFonts w:ascii="Arial" w:hAnsi="Arial" w:cs="Arial"/>
          <w:szCs w:val="22"/>
        </w:rPr>
        <w:t xml:space="preserve"> </w:t>
      </w:r>
      <w:r w:rsidR="00DB4164">
        <w:rPr>
          <w:rFonts w:ascii="Arial" w:hAnsi="Arial" w:cs="Arial"/>
          <w:szCs w:val="22"/>
        </w:rPr>
        <w:t>«</w:t>
      </w:r>
      <w:r w:rsidRPr="00D06ECB">
        <w:rPr>
          <w:rFonts w:ascii="Arial" w:hAnsi="Arial" w:cs="Arial"/>
          <w:szCs w:val="22"/>
        </w:rPr>
        <w:t>difundir las normas, reglas, procedimientos, medios tecnológicos y mejores prácticas para las compras y la contratación pública</w:t>
      </w:r>
      <w:r w:rsidR="00DB4164">
        <w:rPr>
          <w:rFonts w:ascii="Arial" w:hAnsi="Arial" w:cs="Arial"/>
          <w:szCs w:val="22"/>
        </w:rPr>
        <w:t>»</w:t>
      </w:r>
      <w:r w:rsidRPr="00D06ECB">
        <w:rPr>
          <w:rFonts w:ascii="Arial" w:hAnsi="Arial" w:cs="Arial"/>
          <w:szCs w:val="22"/>
        </w:rPr>
        <w:t>, de conformidad con el numeral 10 del artículo 3 del Decreto</w:t>
      </w:r>
      <w:r w:rsidR="00DB4164">
        <w:rPr>
          <w:rFonts w:ascii="Arial" w:hAnsi="Arial" w:cs="Arial"/>
          <w:szCs w:val="22"/>
        </w:rPr>
        <w:t xml:space="preserve"> Ley</w:t>
      </w:r>
      <w:r w:rsidRPr="00D06ECB">
        <w:rPr>
          <w:rFonts w:ascii="Arial" w:hAnsi="Arial" w:cs="Arial"/>
          <w:szCs w:val="22"/>
        </w:rPr>
        <w:t xml:space="preserve"> 4170 de 2011. </w:t>
      </w:r>
    </w:p>
    <w:p w14:paraId="794EDDAB" w14:textId="08933FBD" w:rsidR="00D06ECB" w:rsidRPr="00D06ECB" w:rsidRDefault="00D06ECB" w:rsidP="00E60788">
      <w:pPr>
        <w:pStyle w:val="Textodecuerpo"/>
        <w:ind w:firstLine="708"/>
        <w:jc w:val="both"/>
        <w:rPr>
          <w:rFonts w:ascii="Arial" w:hAnsi="Arial" w:cs="Arial"/>
          <w:szCs w:val="22"/>
        </w:rPr>
      </w:pPr>
      <w:r w:rsidRPr="00D06ECB">
        <w:rPr>
          <w:rFonts w:ascii="Arial" w:hAnsi="Arial" w:cs="Arial"/>
          <w:szCs w:val="22"/>
        </w:rPr>
        <w:t xml:space="preserve">En este contexto, concretamente el numeral 2 del artículo 3 del Decreto Ley 4170 de 2011 señala que una de las funciones de la Agencia Nacional de Contratación Pública es </w:t>
      </w:r>
      <w:r w:rsidR="0020174E">
        <w:rPr>
          <w:rFonts w:ascii="Arial" w:hAnsi="Arial" w:cs="Arial"/>
          <w:szCs w:val="22"/>
        </w:rPr>
        <w:t>«</w:t>
      </w:r>
      <w:r w:rsidRPr="00D06ECB">
        <w:rPr>
          <w:rFonts w:ascii="Arial" w:hAnsi="Arial" w:cs="Arial"/>
          <w:szCs w:val="22"/>
        </w:rPr>
        <w:t xml:space="preserve">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w:t>
      </w:r>
      <w:r w:rsidRPr="00D06ECB">
        <w:rPr>
          <w:rFonts w:ascii="Arial" w:hAnsi="Arial" w:cs="Arial"/>
          <w:szCs w:val="22"/>
        </w:rPr>
        <w:lastRenderedPageBreak/>
        <w:t>actividad contractual de las entidades públicas</w:t>
      </w:r>
      <w:r w:rsidR="0020174E">
        <w:rPr>
          <w:rFonts w:ascii="Arial" w:hAnsi="Arial" w:cs="Arial"/>
          <w:szCs w:val="22"/>
        </w:rPr>
        <w:t>»</w:t>
      </w:r>
      <w:r w:rsidRPr="00D06ECB">
        <w:rPr>
          <w:rFonts w:ascii="Arial" w:hAnsi="Arial" w:cs="Arial"/>
          <w:szCs w:val="22"/>
        </w:rPr>
        <w:t>. Asimismo, el numeral 5 del mismo artículo otorga la facultad para expedir circulares externas en materia de compras y contratación pública.</w:t>
      </w:r>
    </w:p>
    <w:p w14:paraId="0F774102" w14:textId="742683F0" w:rsidR="00D06ECB" w:rsidRPr="00D06ECB" w:rsidRDefault="00D06ECB" w:rsidP="00E60788">
      <w:pPr>
        <w:pStyle w:val="Textodecuerpo"/>
        <w:ind w:firstLine="708"/>
        <w:jc w:val="both"/>
        <w:rPr>
          <w:rFonts w:ascii="Arial" w:hAnsi="Arial" w:cs="Arial"/>
          <w:szCs w:val="22"/>
        </w:rPr>
      </w:pPr>
      <w:bookmarkStart w:id="8" w:name="_Hlk69117524"/>
      <w:r w:rsidRPr="00D06ECB">
        <w:rPr>
          <w:rFonts w:ascii="Arial" w:hAnsi="Arial" w:cs="Arial"/>
          <w:szCs w:val="22"/>
        </w:rPr>
        <w:t xml:space="preserve">En ejercicio de estas competencias conferidas por el Decreto </w:t>
      </w:r>
      <w:r w:rsidR="008D129A">
        <w:rPr>
          <w:rFonts w:ascii="Arial" w:hAnsi="Arial" w:cs="Arial"/>
          <w:szCs w:val="22"/>
        </w:rPr>
        <w:t xml:space="preserve">Ley </w:t>
      </w:r>
      <w:r w:rsidRPr="00D06ECB">
        <w:rPr>
          <w:rFonts w:ascii="Arial" w:hAnsi="Arial" w:cs="Arial"/>
          <w:szCs w:val="22"/>
        </w:rPr>
        <w:t xml:space="preserve">4170 de 2011, Colombia Compra Eficiente ha expedido Guías, Manuales, Circulares </w:t>
      </w:r>
      <w:r w:rsidRPr="0081320E">
        <w:rPr>
          <w:rFonts w:ascii="Arial" w:hAnsi="Arial" w:cs="Arial"/>
          <w:szCs w:val="22"/>
        </w:rPr>
        <w:t>y los Documentos Tipo,</w:t>
      </w:r>
      <w:r w:rsidRPr="00D06ECB">
        <w:rPr>
          <w:rFonts w:ascii="Arial" w:hAnsi="Arial" w:cs="Arial"/>
          <w:szCs w:val="22"/>
        </w:rPr>
        <w:t xml:space="preserve"> los cuales pueden ser calificados como herramientas de apoyo a los partícipes de la contratación pública.</w:t>
      </w:r>
    </w:p>
    <w:bookmarkEnd w:id="8"/>
    <w:p w14:paraId="0C4FBB59" w14:textId="22E3B9AE" w:rsidR="00D06ECB" w:rsidRPr="00D06ECB" w:rsidRDefault="00D06ECB" w:rsidP="00E60788">
      <w:pPr>
        <w:pStyle w:val="Textodecuerpo"/>
        <w:ind w:firstLine="708"/>
        <w:jc w:val="both"/>
        <w:rPr>
          <w:rFonts w:ascii="Arial" w:hAnsi="Arial" w:cs="Arial"/>
          <w:szCs w:val="22"/>
        </w:rPr>
      </w:pPr>
      <w:r w:rsidRPr="00D06ECB">
        <w:rPr>
          <w:rFonts w:ascii="Arial" w:hAnsi="Arial" w:cs="Arial"/>
          <w:szCs w:val="22"/>
        </w:rPr>
        <w:t xml:space="preserve">A pesar de que el Decreto Ley 4170 de 2011 no contiene de manera expresa los vocablos Guía o Manual, Colombia Compra Eficiente, a partir del 2013, </w:t>
      </w:r>
      <w:r w:rsidR="007911DA">
        <w:rPr>
          <w:rFonts w:ascii="Arial" w:hAnsi="Arial" w:cs="Arial"/>
          <w:szCs w:val="22"/>
        </w:rPr>
        <w:t xml:space="preserve">la Agencia </w:t>
      </w:r>
      <w:r w:rsidRPr="00D06ECB">
        <w:rPr>
          <w:rFonts w:ascii="Arial" w:hAnsi="Arial" w:cs="Arial"/>
          <w:szCs w:val="22"/>
        </w:rPr>
        <w:t>los ha expedido como instrumentos y herramientas que facilitan las compras y la contratación pública y promueven las mejores prácticas, la eficiencia, transparencia y competitividad. El Decreto 1510 de 2013, por el cual se reglamentó el sistema de compras y contratación pública, compilado por el Decreto 1082 de 2015, a pesar de que se refiere de forma expresa a los Manuales y Guías, no distingue o precisa el concepto de cada uno.</w:t>
      </w:r>
    </w:p>
    <w:p w14:paraId="60858D81" w14:textId="04DB766C" w:rsidR="00D06ECB" w:rsidRPr="00D06ECB" w:rsidRDefault="00D06ECB" w:rsidP="00E60788">
      <w:pPr>
        <w:pStyle w:val="Textodecuerpo"/>
        <w:ind w:right="42" w:firstLine="708"/>
        <w:jc w:val="both"/>
        <w:rPr>
          <w:rFonts w:ascii="Arial" w:hAnsi="Arial" w:cs="Arial"/>
          <w:szCs w:val="22"/>
        </w:rPr>
      </w:pPr>
      <w:r w:rsidRPr="00D06ECB">
        <w:rPr>
          <w:rFonts w:ascii="Arial" w:hAnsi="Arial" w:cs="Arial"/>
          <w:szCs w:val="22"/>
        </w:rPr>
        <w:t>Bajo las denominaciones de Guías, Manuales, instructivos y protocolos muchas entidades del Estado han adoptado herramientas e instrumentos para definir criterios técnicos, fijar procedimientos, estandarizar procesos y establecer metodologías y no existe un significado un</w:t>
      </w:r>
      <w:r w:rsidR="007911DA">
        <w:rPr>
          <w:rFonts w:ascii="Arial" w:hAnsi="Arial" w:cs="Arial"/>
          <w:szCs w:val="22"/>
        </w:rPr>
        <w:t>í</w:t>
      </w:r>
      <w:r w:rsidRPr="00D06ECB">
        <w:rPr>
          <w:rFonts w:ascii="Arial" w:hAnsi="Arial" w:cs="Arial"/>
          <w:szCs w:val="22"/>
        </w:rPr>
        <w:t>voco que defina cada herramienta</w:t>
      </w:r>
      <w:r w:rsidRPr="00D06ECB">
        <w:rPr>
          <w:rStyle w:val="Refdenotaalpie"/>
          <w:rFonts w:ascii="Arial" w:hAnsi="Arial" w:cs="Arial"/>
          <w:szCs w:val="22"/>
        </w:rPr>
        <w:footnoteReference w:id="7"/>
      </w:r>
      <w:r w:rsidRPr="00D06ECB">
        <w:rPr>
          <w:rFonts w:ascii="Arial" w:hAnsi="Arial" w:cs="Arial"/>
          <w:szCs w:val="22"/>
        </w:rPr>
        <w:t>.</w:t>
      </w:r>
    </w:p>
    <w:p w14:paraId="5333A3F5" w14:textId="20F5BCE4" w:rsidR="00D06ECB" w:rsidRPr="00D06ECB" w:rsidRDefault="00D06ECB" w:rsidP="00E60788">
      <w:pPr>
        <w:pStyle w:val="Textodecuerpo"/>
        <w:ind w:right="42" w:firstLine="708"/>
        <w:jc w:val="both"/>
        <w:rPr>
          <w:rFonts w:ascii="Arial" w:hAnsi="Arial" w:cs="Arial"/>
          <w:szCs w:val="22"/>
        </w:rPr>
      </w:pPr>
      <w:r w:rsidRPr="00D06ECB">
        <w:rPr>
          <w:rFonts w:ascii="Arial" w:hAnsi="Arial" w:cs="Arial"/>
          <w:szCs w:val="22"/>
        </w:rPr>
        <w:t>Dentro del funcionamiento interno de esta entidad, los Manuales han sido entendidos como documentos que tratan de manera general aspectos  fundamentales y elementales de un tema. Su contenido tiende a ser teórico y su finalidad es aclarar los puntos más importantes del asunto abordado. Por ejemplo, la entidad ha elaborado manuales para determinar y verificar los requisitos habilitantes o para el manejo de los acuerdos comerciales en los procesos de contratación.</w:t>
      </w:r>
    </w:p>
    <w:p w14:paraId="672B7E3E" w14:textId="459476DE" w:rsidR="00D06ECB" w:rsidRDefault="00D06ECB" w:rsidP="00E60788">
      <w:pPr>
        <w:pStyle w:val="Textodecuerpo"/>
        <w:spacing w:before="1"/>
        <w:ind w:right="42" w:firstLine="708"/>
        <w:jc w:val="both"/>
        <w:rPr>
          <w:rFonts w:ascii="Arial" w:hAnsi="Arial" w:cs="Arial"/>
          <w:szCs w:val="22"/>
        </w:rPr>
      </w:pPr>
      <w:r w:rsidRPr="00D06ECB">
        <w:rPr>
          <w:rFonts w:ascii="Arial" w:hAnsi="Arial" w:cs="Arial"/>
          <w:szCs w:val="22"/>
        </w:rPr>
        <w:lastRenderedPageBreak/>
        <w:t xml:space="preserve">Las Guías, por su parte, se han entendido como documentos técnicos que indican generalmente un procedimiento sobre cómo deben operarse ciertos temas por parte de los partícipes del Sistema de Compra Pública. Así, por ejemplo, se han expedido guías de compras públicas socialmente responsables o guía para la liquidación de los contratos estatales, la cual fija un procedimiento para el efecto. </w:t>
      </w:r>
    </w:p>
    <w:p w14:paraId="5DF11DB1" w14:textId="0E5C432F" w:rsidR="00D06ECB" w:rsidRPr="00D06ECB" w:rsidRDefault="00D06ECB" w:rsidP="003A213B">
      <w:pPr>
        <w:pStyle w:val="Textodecuerpo"/>
        <w:spacing w:before="240" w:after="240"/>
        <w:ind w:right="40"/>
        <w:jc w:val="both"/>
        <w:rPr>
          <w:rFonts w:ascii="Arial" w:hAnsi="Arial" w:cs="Arial"/>
          <w:b/>
          <w:bCs/>
          <w:szCs w:val="22"/>
        </w:rPr>
      </w:pPr>
      <w:r w:rsidRPr="00D06ECB">
        <w:rPr>
          <w:rFonts w:ascii="Arial" w:hAnsi="Arial" w:cs="Arial"/>
          <w:b/>
          <w:bCs/>
          <w:szCs w:val="22"/>
        </w:rPr>
        <w:t>2.</w:t>
      </w:r>
      <w:r w:rsidR="00CB5A69">
        <w:rPr>
          <w:rFonts w:ascii="Arial" w:hAnsi="Arial" w:cs="Arial"/>
          <w:b/>
          <w:bCs/>
          <w:szCs w:val="22"/>
        </w:rPr>
        <w:t>2.1</w:t>
      </w:r>
      <w:r w:rsidRPr="00D06ECB">
        <w:rPr>
          <w:rFonts w:ascii="Arial" w:hAnsi="Arial" w:cs="Arial"/>
          <w:b/>
          <w:bCs/>
          <w:szCs w:val="22"/>
        </w:rPr>
        <w:t xml:space="preserve"> Obligatoriedad de los instrumentos y herramientas expedidas por Colombia Compra</w:t>
      </w:r>
      <w:r w:rsidRPr="00D06ECB">
        <w:rPr>
          <w:rFonts w:ascii="Arial" w:hAnsi="Arial" w:cs="Arial"/>
          <w:b/>
          <w:bCs/>
          <w:spacing w:val="-2"/>
          <w:szCs w:val="22"/>
        </w:rPr>
        <w:t xml:space="preserve"> </w:t>
      </w:r>
      <w:r w:rsidRPr="00D06ECB">
        <w:rPr>
          <w:rFonts w:ascii="Arial" w:hAnsi="Arial" w:cs="Arial"/>
          <w:b/>
          <w:bCs/>
          <w:szCs w:val="22"/>
        </w:rPr>
        <w:t>Eficiente</w:t>
      </w:r>
    </w:p>
    <w:p w14:paraId="3BEAF2A0" w14:textId="77777777" w:rsidR="00D06ECB" w:rsidRPr="00D06ECB" w:rsidRDefault="00D06ECB" w:rsidP="005C5767">
      <w:pPr>
        <w:pStyle w:val="Textodecuerpo"/>
        <w:ind w:right="42"/>
        <w:jc w:val="both"/>
        <w:rPr>
          <w:rFonts w:ascii="Arial" w:hAnsi="Arial" w:cs="Arial"/>
          <w:szCs w:val="22"/>
        </w:rPr>
      </w:pPr>
      <w:r w:rsidRPr="00D06ECB">
        <w:rPr>
          <w:rFonts w:ascii="Arial" w:hAnsi="Arial" w:cs="Arial"/>
          <w:szCs w:val="22"/>
        </w:rPr>
        <w:t>Para el año 2016, frente a los documentos indicados se sostuvo que los Manuales y Guías, como instrumentos o herramientas de buenas prácticas y facilitadores de la comprensión de la normativa del Sistema de Compra Pública, solo eran obligatorios cuando se acogían a través de una circular, de manera que si las entidades estatales se apartaban de esas buenas prácticas tenían una carga de argumentación que debía quedar consignada de manera expresa en los documentos del</w:t>
      </w:r>
      <w:r w:rsidRPr="00D06ECB">
        <w:rPr>
          <w:rFonts w:ascii="Arial" w:hAnsi="Arial" w:cs="Arial"/>
          <w:spacing w:val="-8"/>
          <w:szCs w:val="22"/>
        </w:rPr>
        <w:t xml:space="preserve"> </w:t>
      </w:r>
      <w:r w:rsidRPr="00D06ECB">
        <w:rPr>
          <w:rFonts w:ascii="Arial" w:hAnsi="Arial" w:cs="Arial"/>
          <w:szCs w:val="22"/>
        </w:rPr>
        <w:t>proceso.</w:t>
      </w:r>
    </w:p>
    <w:p w14:paraId="7C0989C8" w14:textId="77777777" w:rsidR="00D06ECB" w:rsidRPr="00D06ECB" w:rsidRDefault="00D06ECB" w:rsidP="00E60788">
      <w:pPr>
        <w:pStyle w:val="Textodecuerpo"/>
        <w:ind w:right="42" w:firstLine="708"/>
        <w:jc w:val="both"/>
        <w:rPr>
          <w:rFonts w:ascii="Arial" w:hAnsi="Arial" w:cs="Arial"/>
          <w:szCs w:val="22"/>
        </w:rPr>
      </w:pPr>
      <w:r w:rsidRPr="00D06ECB">
        <w:rPr>
          <w:rFonts w:ascii="Arial" w:hAnsi="Arial" w:cs="Arial"/>
          <w:szCs w:val="22"/>
        </w:rPr>
        <w:t>Las circulares externas, al ser actos administrativos generales, eran obligatorias siempre que se hubieran publicado en el Diario Oficial, en este sentido, las directrices, manuales, guías o lineamientos que se adopten por circular o cualquier otro acto administrativo vinculante eran obligatorias para los partícipes del Sistema de Compra Pública</w:t>
      </w:r>
      <w:r w:rsidRPr="00D06ECB">
        <w:rPr>
          <w:rStyle w:val="Refdenotaalpie"/>
          <w:rFonts w:ascii="Arial" w:hAnsi="Arial" w:cs="Arial"/>
          <w:szCs w:val="22"/>
        </w:rPr>
        <w:footnoteReference w:id="8"/>
      </w:r>
      <w:r w:rsidRPr="00D06ECB">
        <w:rPr>
          <w:rFonts w:ascii="Arial" w:hAnsi="Arial" w:cs="Arial"/>
          <w:szCs w:val="22"/>
        </w:rPr>
        <w:t>.</w:t>
      </w:r>
    </w:p>
    <w:p w14:paraId="56B0A0CC" w14:textId="77777777" w:rsidR="00D06ECB" w:rsidRPr="00D06ECB" w:rsidRDefault="00D06ECB" w:rsidP="00E60788">
      <w:pPr>
        <w:pStyle w:val="Textodecuerpo"/>
        <w:ind w:right="42" w:firstLine="708"/>
        <w:jc w:val="both"/>
        <w:rPr>
          <w:rFonts w:ascii="Arial" w:hAnsi="Arial" w:cs="Arial"/>
          <w:szCs w:val="22"/>
        </w:rPr>
      </w:pPr>
      <w:r w:rsidRPr="00D06ECB">
        <w:rPr>
          <w:rFonts w:ascii="Arial" w:hAnsi="Arial" w:cs="Arial"/>
          <w:szCs w:val="22"/>
        </w:rPr>
        <w:t xml:space="preserve">Así pues, el enfoque que se tuvo sobre la obligatoriedad o vinculatoriedad de las normas proferidas por la Agencia Nacional de Contratación Pública, en ejercicio de sus funciones, le daba prevalencia a la forma mediante la cual se adoptaba la pauta o directriz, esto es, si se trataba de Circulares Externas se estaba en presencia de una norma de obligatorio cumplimiento; mientras que si la directriz se adoptaba bajo la forma de una Guía, Manual o </w:t>
      </w:r>
      <w:r w:rsidRPr="0081320E">
        <w:rPr>
          <w:rFonts w:ascii="Arial" w:hAnsi="Arial" w:cs="Arial"/>
          <w:szCs w:val="22"/>
        </w:rPr>
        <w:t>Documento Tipo</w:t>
      </w:r>
      <w:r w:rsidRPr="00D06ECB">
        <w:rPr>
          <w:rFonts w:ascii="Arial" w:hAnsi="Arial" w:cs="Arial"/>
          <w:szCs w:val="22"/>
        </w:rPr>
        <w:t xml:space="preserve"> su vinculatoriedad era facultativa, y por tanto su rango normativo no pasaba de ser una recomendación de buenas prácticas administrativas.</w:t>
      </w:r>
    </w:p>
    <w:p w14:paraId="421141AD" w14:textId="77777777" w:rsidR="00D06ECB" w:rsidRPr="00D06ECB" w:rsidRDefault="00D06ECB" w:rsidP="00E60788">
      <w:pPr>
        <w:pStyle w:val="Textodecuerpo"/>
        <w:ind w:right="42" w:firstLine="708"/>
        <w:jc w:val="both"/>
        <w:rPr>
          <w:rFonts w:ascii="Arial" w:hAnsi="Arial" w:cs="Arial"/>
          <w:szCs w:val="22"/>
        </w:rPr>
      </w:pPr>
      <w:r w:rsidRPr="00D06ECB">
        <w:rPr>
          <w:rFonts w:ascii="Arial" w:hAnsi="Arial" w:cs="Arial"/>
          <w:szCs w:val="22"/>
        </w:rPr>
        <w:t>Ahora bien, en el 2017 la Subdirección de Gestión Contractual acogió un enfoque sustantivo sobre el carácter obligatorio de los actos expedidos por la entidad. Esto quiere decir que con</w:t>
      </w:r>
      <w:r w:rsidRPr="00D06ECB">
        <w:rPr>
          <w:rFonts w:ascii="Arial" w:hAnsi="Arial" w:cs="Arial"/>
          <w:spacing w:val="1"/>
          <w:szCs w:val="22"/>
        </w:rPr>
        <w:t xml:space="preserve"> </w:t>
      </w:r>
      <w:r w:rsidRPr="00D06ECB">
        <w:rPr>
          <w:rFonts w:ascii="Arial" w:hAnsi="Arial" w:cs="Arial"/>
          <w:szCs w:val="22"/>
        </w:rPr>
        <w:t>independencia de la forma que adopte la directriz, su carácter obligatorio o no está determinado por la existencia de una competencia legal o reglamentaria para regular el asunto en concreto.</w:t>
      </w:r>
    </w:p>
    <w:p w14:paraId="52B784CD" w14:textId="77777777" w:rsidR="00D06ECB" w:rsidRPr="00D06ECB" w:rsidRDefault="00D06ECB" w:rsidP="00E60788">
      <w:pPr>
        <w:pStyle w:val="Textodecuerpo"/>
        <w:ind w:right="42" w:firstLine="708"/>
        <w:jc w:val="both"/>
        <w:rPr>
          <w:rFonts w:ascii="Arial" w:hAnsi="Arial" w:cs="Arial"/>
          <w:szCs w:val="22"/>
        </w:rPr>
      </w:pPr>
      <w:r w:rsidRPr="00D06ECB">
        <w:rPr>
          <w:rFonts w:ascii="Arial" w:hAnsi="Arial" w:cs="Arial"/>
          <w:szCs w:val="22"/>
        </w:rPr>
        <w:lastRenderedPageBreak/>
        <w:t>En otras palabras, lo que define la obligatoriedad de determinado acto que expida la entidad no es que se adopte mediante Circular Externa, sino que el contenido sea de aquellos cuya regulación ha sido encargada por el legislador o el Presidente de la República a la Agencia Nacional de Contratación Pública. Lo anterior hace referencia a uno de los elementos de los actos administrativos: la competencia.</w:t>
      </w:r>
    </w:p>
    <w:p w14:paraId="5E7961D5" w14:textId="77777777" w:rsidR="00D06ECB" w:rsidRPr="00D06ECB" w:rsidRDefault="00D06ECB" w:rsidP="00E60788">
      <w:pPr>
        <w:pStyle w:val="Textodecuerpo"/>
        <w:ind w:right="42" w:firstLine="708"/>
        <w:jc w:val="both"/>
        <w:rPr>
          <w:rFonts w:ascii="Arial" w:hAnsi="Arial" w:cs="Arial"/>
          <w:szCs w:val="22"/>
        </w:rPr>
      </w:pPr>
      <w:r w:rsidRPr="00D06ECB">
        <w:rPr>
          <w:rFonts w:ascii="Arial" w:hAnsi="Arial" w:cs="Arial"/>
          <w:szCs w:val="22"/>
        </w:rPr>
        <w:t>Además, para que un acto expedido por esta entidad sea obligatorio, debe reunir todos los demás elementos de un acto administrativo, entendido este, desde su concepción clásica, como la manifestación unilateral de voluntad de la Administración, en ejercicio de la función administrativa, con el potencial de producir efectos jurídicos.</w:t>
      </w:r>
    </w:p>
    <w:p w14:paraId="2BAD3EE8" w14:textId="048A1913" w:rsidR="00D06ECB" w:rsidRPr="00D06ECB" w:rsidRDefault="00D06ECB" w:rsidP="003248B5">
      <w:pPr>
        <w:pStyle w:val="Textodecuerpo"/>
        <w:spacing w:before="1"/>
        <w:ind w:right="42" w:firstLine="708"/>
        <w:jc w:val="both"/>
        <w:rPr>
          <w:rFonts w:ascii="Arial" w:hAnsi="Arial" w:cs="Arial"/>
          <w:szCs w:val="22"/>
        </w:rPr>
      </w:pPr>
      <w:r w:rsidRPr="00D06ECB">
        <w:rPr>
          <w:rFonts w:ascii="Arial" w:hAnsi="Arial" w:cs="Arial"/>
          <w:szCs w:val="22"/>
        </w:rPr>
        <w:t xml:space="preserve">Este enfoque sustantivo o material </w:t>
      </w:r>
      <w:r w:rsidR="00E60788">
        <w:rPr>
          <w:rFonts w:ascii="Arial" w:hAnsi="Arial" w:cs="Arial"/>
          <w:szCs w:val="22"/>
        </w:rPr>
        <w:t>en relación con</w:t>
      </w:r>
      <w:r w:rsidRPr="00D06ECB">
        <w:rPr>
          <w:rFonts w:ascii="Arial" w:hAnsi="Arial" w:cs="Arial"/>
          <w:szCs w:val="22"/>
        </w:rPr>
        <w:t xml:space="preserve"> la obligatoriedad de las Circulares, Guías, Manuales o Documentos Tipo se corresponde </w:t>
      </w:r>
      <w:r w:rsidR="00E029E1">
        <w:rPr>
          <w:rFonts w:ascii="Arial" w:hAnsi="Arial" w:cs="Arial"/>
          <w:szCs w:val="22"/>
        </w:rPr>
        <w:t>al</w:t>
      </w:r>
      <w:r w:rsidRPr="00D06ECB">
        <w:rPr>
          <w:rFonts w:ascii="Arial" w:hAnsi="Arial" w:cs="Arial"/>
          <w:szCs w:val="22"/>
        </w:rPr>
        <w:t xml:space="preserve"> entendimiento que la jurisprudencia del Consejo de Estado ha tenido al momento de determinar si se está ante un acto de la administración controlable por la jurisdicción contencioso administrativa, esto es, si se está en presencia de un acto administrativo. </w:t>
      </w:r>
    </w:p>
    <w:p w14:paraId="58AEC707" w14:textId="40F0ADD1" w:rsidR="00D06ECB" w:rsidRPr="00D06ECB" w:rsidRDefault="00D06ECB" w:rsidP="003A213B">
      <w:pPr>
        <w:spacing w:before="240" w:after="240"/>
        <w:ind w:right="51"/>
        <w:jc w:val="both"/>
        <w:rPr>
          <w:rFonts w:ascii="Arial" w:hAnsi="Arial" w:cs="Arial"/>
          <w:sz w:val="22"/>
          <w:szCs w:val="22"/>
        </w:rPr>
      </w:pPr>
      <w:r w:rsidRPr="00D06ECB">
        <w:rPr>
          <w:rFonts w:ascii="Arial" w:hAnsi="Arial" w:cs="Arial"/>
          <w:b/>
          <w:bCs/>
          <w:sz w:val="22"/>
          <w:szCs w:val="22"/>
        </w:rPr>
        <w:t>2.</w:t>
      </w:r>
      <w:r w:rsidR="00CB5A69">
        <w:rPr>
          <w:rFonts w:ascii="Arial" w:hAnsi="Arial" w:cs="Arial"/>
          <w:b/>
          <w:bCs/>
          <w:sz w:val="22"/>
          <w:szCs w:val="22"/>
        </w:rPr>
        <w:t>2.2.</w:t>
      </w:r>
      <w:r w:rsidRPr="00D06ECB">
        <w:rPr>
          <w:rFonts w:ascii="Arial" w:hAnsi="Arial" w:cs="Arial"/>
          <w:b/>
          <w:bCs/>
          <w:sz w:val="22"/>
          <w:szCs w:val="22"/>
        </w:rPr>
        <w:t xml:space="preserve"> Posición del Consejo de Estado en torno a la obligatoriedad de los instrumentos y herramientas expedidas por Colombia Compra</w:t>
      </w:r>
      <w:r w:rsidRPr="00D06ECB">
        <w:rPr>
          <w:rFonts w:ascii="Arial" w:hAnsi="Arial" w:cs="Arial"/>
          <w:b/>
          <w:bCs/>
          <w:spacing w:val="-11"/>
          <w:sz w:val="22"/>
          <w:szCs w:val="22"/>
        </w:rPr>
        <w:t xml:space="preserve"> </w:t>
      </w:r>
      <w:r w:rsidRPr="00D06ECB">
        <w:rPr>
          <w:rFonts w:ascii="Arial" w:hAnsi="Arial" w:cs="Arial"/>
          <w:b/>
          <w:bCs/>
          <w:sz w:val="22"/>
          <w:szCs w:val="22"/>
        </w:rPr>
        <w:t xml:space="preserve">Eficiente </w:t>
      </w:r>
    </w:p>
    <w:p w14:paraId="44162C5D" w14:textId="47EF88E2" w:rsidR="00D06ECB" w:rsidRPr="00D06ECB" w:rsidRDefault="00D06ECB" w:rsidP="00D06ECB">
      <w:pPr>
        <w:pStyle w:val="Textodecuerpo"/>
        <w:spacing w:before="93"/>
        <w:ind w:right="49"/>
        <w:jc w:val="both"/>
        <w:rPr>
          <w:rFonts w:ascii="Arial" w:hAnsi="Arial" w:cs="Arial"/>
          <w:szCs w:val="22"/>
        </w:rPr>
      </w:pPr>
      <w:r w:rsidRPr="00D06ECB">
        <w:rPr>
          <w:rFonts w:ascii="Arial" w:hAnsi="Arial" w:cs="Arial"/>
          <w:szCs w:val="22"/>
        </w:rPr>
        <w:t xml:space="preserve">El Consejo de Estado estudió la naturaleza jurídica de los Manuales y Guías expedidos por Colombia Compra Eficiente. Señaló que se trata de normas de carácter general, impersonal y abstracto, cuya finalidad es dar un mayor nivel de detalle a todas las normas a las que están subordinadas, de forma que sea posible su aplicación. Sostuvo que normas como los manuales y las guías son conocidas como </w:t>
      </w:r>
      <w:r w:rsidR="00C02C45">
        <w:rPr>
          <w:rFonts w:ascii="Arial" w:hAnsi="Arial" w:cs="Arial"/>
          <w:szCs w:val="22"/>
        </w:rPr>
        <w:t>«</w:t>
      </w:r>
      <w:r w:rsidRPr="00D06ECB">
        <w:rPr>
          <w:rFonts w:ascii="Arial" w:hAnsi="Arial" w:cs="Arial"/>
          <w:szCs w:val="22"/>
        </w:rPr>
        <w:t>normas reglamentarias de segundo o de tercer grado</w:t>
      </w:r>
      <w:r w:rsidR="00C02C45">
        <w:rPr>
          <w:rFonts w:ascii="Arial" w:hAnsi="Arial" w:cs="Arial"/>
          <w:szCs w:val="22"/>
        </w:rPr>
        <w:t>»</w:t>
      </w:r>
      <w:r w:rsidRPr="00D06ECB">
        <w:rPr>
          <w:rFonts w:ascii="Arial" w:hAnsi="Arial" w:cs="Arial"/>
          <w:szCs w:val="22"/>
        </w:rPr>
        <w:t>, entendiendo las de primer grado como las expedidas por el Presidente de la República en ejercicio de la potestad reglamentaria del numeral 11 del artículo 189 de la Constitución</w:t>
      </w:r>
      <w:r w:rsidRPr="00D06ECB">
        <w:rPr>
          <w:rFonts w:ascii="Arial" w:hAnsi="Arial" w:cs="Arial"/>
          <w:spacing w:val="-6"/>
          <w:szCs w:val="22"/>
        </w:rPr>
        <w:t xml:space="preserve"> </w:t>
      </w:r>
      <w:r w:rsidRPr="00D06ECB">
        <w:rPr>
          <w:rFonts w:ascii="Arial" w:hAnsi="Arial" w:cs="Arial"/>
          <w:szCs w:val="22"/>
        </w:rPr>
        <w:t>Política.</w:t>
      </w:r>
    </w:p>
    <w:p w14:paraId="1366F626" w14:textId="765530EE" w:rsidR="00D06ECB" w:rsidRPr="00D06ECB" w:rsidRDefault="00D06ECB" w:rsidP="003A213B">
      <w:pPr>
        <w:pStyle w:val="Textodecuerpo"/>
        <w:ind w:right="49" w:firstLine="708"/>
        <w:jc w:val="both"/>
        <w:rPr>
          <w:rFonts w:ascii="Arial" w:hAnsi="Arial" w:cs="Arial"/>
          <w:szCs w:val="22"/>
        </w:rPr>
      </w:pPr>
      <w:r w:rsidRPr="00D06ECB">
        <w:rPr>
          <w:rFonts w:ascii="Arial" w:hAnsi="Arial" w:cs="Arial"/>
          <w:szCs w:val="22"/>
        </w:rPr>
        <w:t>El Consejo de Estado, en consonancia con el criterio sustantivo o material de identificación de los actos administrativos arriba expuesto, reiteró que estos pueden estar revestidos de distintas formas, como decretos, resoluciones, reglamentos, acuerdos, manuales o circulares</w:t>
      </w:r>
      <w:r w:rsidR="003A213B">
        <w:rPr>
          <w:rFonts w:ascii="Arial" w:hAnsi="Arial" w:cs="Arial"/>
          <w:szCs w:val="22"/>
        </w:rPr>
        <w:t>, e</w:t>
      </w:r>
      <w:r w:rsidRPr="00D06ECB">
        <w:rPr>
          <w:rFonts w:ascii="Arial" w:hAnsi="Arial" w:cs="Arial"/>
          <w:szCs w:val="22"/>
        </w:rPr>
        <w:t xml:space="preserve">n consecuencia, no es el nombre </w:t>
      </w:r>
      <w:r w:rsidR="003A213B">
        <w:rPr>
          <w:rFonts w:ascii="Arial" w:hAnsi="Arial" w:cs="Arial"/>
          <w:szCs w:val="22"/>
        </w:rPr>
        <w:t xml:space="preserve">otorgado lo que genera que tenga </w:t>
      </w:r>
      <w:r w:rsidRPr="00D06ECB">
        <w:rPr>
          <w:rFonts w:ascii="Arial" w:hAnsi="Arial" w:cs="Arial"/>
          <w:szCs w:val="22"/>
        </w:rPr>
        <w:t>naturaleza de acto administrativo, sino su contenido reglamentario o normativo de obligatoria aplicación, y ello es predicable, incluso, de los manuales expedidos por las distintas</w:t>
      </w:r>
      <w:r w:rsidRPr="00D06ECB">
        <w:rPr>
          <w:rFonts w:ascii="Arial" w:hAnsi="Arial" w:cs="Arial"/>
          <w:spacing w:val="-34"/>
          <w:szCs w:val="22"/>
        </w:rPr>
        <w:t xml:space="preserve"> </w:t>
      </w:r>
      <w:r w:rsidRPr="00D06ECB">
        <w:rPr>
          <w:rFonts w:ascii="Arial" w:hAnsi="Arial" w:cs="Arial"/>
          <w:szCs w:val="22"/>
        </w:rPr>
        <w:t>autoridades</w:t>
      </w:r>
    </w:p>
    <w:p w14:paraId="7578AFFB" w14:textId="36A49D04" w:rsidR="00D06ECB" w:rsidRPr="00D06ECB" w:rsidRDefault="003A213B" w:rsidP="003A213B">
      <w:pPr>
        <w:pStyle w:val="Textodecuerpo"/>
        <w:ind w:right="49" w:firstLine="708"/>
        <w:jc w:val="both"/>
        <w:rPr>
          <w:rFonts w:ascii="Arial" w:hAnsi="Arial" w:cs="Arial"/>
          <w:szCs w:val="22"/>
        </w:rPr>
      </w:pPr>
      <w:r>
        <w:rPr>
          <w:rFonts w:ascii="Arial" w:hAnsi="Arial" w:cs="Arial"/>
          <w:szCs w:val="22"/>
        </w:rPr>
        <w:t>De esta forma, l</w:t>
      </w:r>
      <w:r w:rsidR="00D06ECB" w:rsidRPr="00D06ECB">
        <w:rPr>
          <w:rFonts w:ascii="Arial" w:hAnsi="Arial" w:cs="Arial"/>
          <w:szCs w:val="22"/>
        </w:rPr>
        <w:t xml:space="preserve">os Manuales, Guías o Circulares frente a los que existe un fundamento normativo de rango legal o reglamentario que da la competencia a Colombia Compra Eficiente para expedirlos fueron declarados ajustados al ordenamiento jurídico y, además, frente a ellos se puede concluir que se trata de actos administrativos </w:t>
      </w:r>
      <w:r w:rsidR="00C02C45">
        <w:rPr>
          <w:rFonts w:ascii="Arial" w:hAnsi="Arial" w:cs="Arial"/>
          <w:szCs w:val="22"/>
        </w:rPr>
        <w:t>–</w:t>
      </w:r>
      <w:r w:rsidR="00D06ECB" w:rsidRPr="00D06ECB">
        <w:rPr>
          <w:rFonts w:ascii="Arial" w:hAnsi="Arial" w:cs="Arial"/>
          <w:szCs w:val="22"/>
        </w:rPr>
        <w:t>incluso reglamentos</w:t>
      </w:r>
      <w:r w:rsidR="00C02C45">
        <w:rPr>
          <w:rFonts w:ascii="Arial" w:hAnsi="Arial" w:cs="Arial"/>
          <w:szCs w:val="22"/>
        </w:rPr>
        <w:t>–</w:t>
      </w:r>
      <w:r w:rsidR="00D06ECB" w:rsidRPr="00D06ECB">
        <w:rPr>
          <w:rFonts w:ascii="Arial" w:hAnsi="Arial" w:cs="Arial"/>
          <w:szCs w:val="22"/>
        </w:rPr>
        <w:t xml:space="preserve"> de obligatorio cumplimiento para los partícipes de la contratación pública, como el manual de uso de los acuerdos marco de precios, los </w:t>
      </w:r>
      <w:r w:rsidR="00D06ECB" w:rsidRPr="00D06ECB">
        <w:rPr>
          <w:rFonts w:ascii="Arial" w:hAnsi="Arial" w:cs="Arial"/>
          <w:szCs w:val="22"/>
        </w:rPr>
        <w:lastRenderedPageBreak/>
        <w:t>manuales y guías para la elaboración y actualización del plan anual de adquisiciones y el manual o guía para el uso del clasificador de bienes y servicios.</w:t>
      </w:r>
    </w:p>
    <w:p w14:paraId="6399308A" w14:textId="77777777" w:rsidR="00D06ECB" w:rsidRPr="00D06ECB" w:rsidRDefault="00D06ECB" w:rsidP="003A213B">
      <w:pPr>
        <w:pStyle w:val="Textodecuerpo"/>
        <w:ind w:right="49" w:firstLine="708"/>
        <w:jc w:val="both"/>
        <w:rPr>
          <w:rFonts w:ascii="Arial" w:hAnsi="Arial" w:cs="Arial"/>
          <w:szCs w:val="22"/>
        </w:rPr>
      </w:pPr>
      <w:r w:rsidRPr="00D06ECB">
        <w:rPr>
          <w:rFonts w:ascii="Arial" w:hAnsi="Arial" w:cs="Arial"/>
          <w:szCs w:val="22"/>
        </w:rPr>
        <w:t>Lo contrario ocurre con los Manuales, Guías o Circulares que se expiden sin una competencia legal o reglamentaria, diferente de la genérica contenida en el Decreto Ley 4170 de 2011, que defiera a esta entidad su adopción, como ocurre con los manuales y guías para la identificación y cobertura del riesgo, los manuales y guías para la determinación de la capacidad residual. Estos instrumentos o herramientas quedan en el ámbito de normas de apoyo y de buenas prácticas para los partícipes del Sistema de Compra Pública, de donde no se puede derivar obligatoriedad.</w:t>
      </w:r>
    </w:p>
    <w:p w14:paraId="06E81679" w14:textId="55F47062" w:rsidR="00D06ECB" w:rsidRDefault="00D06ECB" w:rsidP="003A213B">
      <w:pPr>
        <w:pStyle w:val="Textodecuerpo"/>
        <w:spacing w:before="93"/>
        <w:ind w:right="49" w:firstLine="708"/>
        <w:jc w:val="both"/>
        <w:rPr>
          <w:rFonts w:ascii="Arial" w:hAnsi="Arial" w:cs="Arial"/>
          <w:szCs w:val="22"/>
        </w:rPr>
      </w:pPr>
      <w:r w:rsidRPr="00D06ECB">
        <w:rPr>
          <w:rFonts w:ascii="Arial" w:hAnsi="Arial" w:cs="Arial"/>
          <w:szCs w:val="22"/>
        </w:rPr>
        <w:t>Así las cosas, la obligatoriedad de las herramientas normativas expedidas por Colombia Compra Eficiente no depende de la forma mediante la cual se adopten, pues guías, manuales o circulares podrán ser de obligatoria observancia o de mera pauta para fomentar buenas prácticas administrativas, dependiendo de si existe una norma de rango legal o de reglamentario, diferente de la general del Decreto 4170 de 2011, que confiera la competencia para regular determinado aspecto de la contratación estatal. Si la competencia no proviene de la ley o el reglamento, sin importar que se trate de una guía, un manual o una circular externa, no producirá efectos jurídicos y su función estará limitada a dar orientaciones o a reproducir normas, esto es, no tendrá fuerza obligatoria y, en consecuencia, no será vinculante para sus destinatarios, con independencia del nombre que</w:t>
      </w:r>
      <w:r w:rsidRPr="00D06ECB">
        <w:rPr>
          <w:rFonts w:ascii="Arial" w:hAnsi="Arial" w:cs="Arial"/>
          <w:spacing w:val="-2"/>
          <w:szCs w:val="22"/>
        </w:rPr>
        <w:t xml:space="preserve"> </w:t>
      </w:r>
      <w:r w:rsidRPr="00D06ECB">
        <w:rPr>
          <w:rFonts w:ascii="Arial" w:hAnsi="Arial" w:cs="Arial"/>
          <w:szCs w:val="22"/>
        </w:rPr>
        <w:t>tenga.</w:t>
      </w:r>
    </w:p>
    <w:p w14:paraId="72DCE871" w14:textId="5BC551F7" w:rsidR="008F5C9F" w:rsidRDefault="008F5C9F" w:rsidP="008F5C9F">
      <w:pPr>
        <w:tabs>
          <w:tab w:val="left" w:pos="426"/>
        </w:tabs>
        <w:spacing w:after="120" w:line="276" w:lineRule="auto"/>
        <w:jc w:val="both"/>
        <w:rPr>
          <w:rFonts w:ascii="Arial" w:eastAsia="Calibri" w:hAnsi="Arial" w:cs="Arial"/>
          <w:bCs/>
          <w:color w:val="000000" w:themeColor="text1"/>
          <w:sz w:val="22"/>
          <w:lang w:val="es-ES_tradnl"/>
        </w:rPr>
      </w:pPr>
      <w:r>
        <w:rPr>
          <w:rFonts w:ascii="Arial" w:eastAsiaTheme="minorEastAsia" w:hAnsi="Arial" w:cs="Arial"/>
          <w:sz w:val="22"/>
          <w:szCs w:val="22"/>
          <w:lang w:eastAsia="es-CO"/>
        </w:rPr>
        <w:tab/>
      </w:r>
      <w:r>
        <w:rPr>
          <w:rFonts w:ascii="Arial" w:eastAsiaTheme="minorEastAsia" w:hAnsi="Arial" w:cs="Arial"/>
          <w:sz w:val="22"/>
          <w:szCs w:val="22"/>
          <w:lang w:eastAsia="es-CO"/>
        </w:rPr>
        <w:tab/>
      </w:r>
      <w:r>
        <w:rPr>
          <w:rFonts w:ascii="Arial" w:eastAsia="Calibri" w:hAnsi="Arial" w:cs="Arial"/>
          <w:bCs/>
          <w:color w:val="000000" w:themeColor="text1"/>
          <w:sz w:val="22"/>
          <w:lang w:val="es-ES_tradnl"/>
        </w:rPr>
        <w:t xml:space="preserve">Ahora bien, tratándose del </w:t>
      </w:r>
      <w:r w:rsidR="00041C34">
        <w:rPr>
          <w:rFonts w:ascii="Arial" w:eastAsia="Calibri" w:hAnsi="Arial" w:cs="Arial"/>
          <w:bCs/>
          <w:color w:val="000000" w:themeColor="text1"/>
          <w:sz w:val="22"/>
          <w:lang w:val="es-ES_tradnl"/>
        </w:rPr>
        <w:t xml:space="preserve">Manual para el manejo de los Acuerdos Comerciales en Procesos de </w:t>
      </w:r>
      <w:r w:rsidR="001F333A">
        <w:rPr>
          <w:rFonts w:ascii="Arial" w:eastAsia="Calibri" w:hAnsi="Arial" w:cs="Arial"/>
          <w:bCs/>
          <w:color w:val="000000" w:themeColor="text1"/>
          <w:sz w:val="22"/>
          <w:lang w:val="es-ES_tradnl"/>
        </w:rPr>
        <w:t>Contratación</w:t>
      </w:r>
      <w:r>
        <w:rPr>
          <w:rFonts w:ascii="Arial" w:eastAsia="Calibri" w:hAnsi="Arial" w:cs="Arial"/>
          <w:bCs/>
          <w:color w:val="000000" w:themeColor="text1"/>
          <w:sz w:val="22"/>
          <w:lang w:val="es-ES_tradnl"/>
        </w:rPr>
        <w:t xml:space="preserve">, como lo indicó esta Subdirección en el Concepto con radicado No. 2201913000008425 del 13 de noviembre de 2019, «Las entidades estatales pueden hacer uso del “Manual para el manejo de los Acuerdos Comerciales en Procesos de </w:t>
      </w:r>
      <w:proofErr w:type="spellStart"/>
      <w:r>
        <w:rPr>
          <w:rFonts w:ascii="Arial" w:eastAsia="Calibri" w:hAnsi="Arial" w:cs="Arial"/>
          <w:bCs/>
          <w:color w:val="000000" w:themeColor="text1"/>
          <w:sz w:val="22"/>
          <w:lang w:val="es-ES_tradnl"/>
        </w:rPr>
        <w:t>Contratación</w:t>
      </w:r>
      <w:proofErr w:type="spellEnd"/>
      <w:r>
        <w:rPr>
          <w:rFonts w:ascii="Arial" w:eastAsia="Calibri" w:hAnsi="Arial" w:cs="Arial"/>
          <w:bCs/>
          <w:color w:val="000000" w:themeColor="text1"/>
          <w:sz w:val="22"/>
          <w:lang w:val="es-ES_tradnl"/>
        </w:rPr>
        <w:t xml:space="preserve">”, expedido por Colombia Compra Eficiente como herramienta orientadora para conocer la cobertura de los Acuerdos Comerciales y los plazos correspondientes, sin embargo, el uso del manual no exime a la entidad del deber de conocer y aplicar cada Acuerdo Comercial». </w:t>
      </w:r>
      <w:r w:rsidR="00A41DBF">
        <w:rPr>
          <w:rFonts w:ascii="Arial" w:eastAsia="Calibri" w:hAnsi="Arial" w:cs="Arial"/>
          <w:bCs/>
          <w:color w:val="000000" w:themeColor="text1"/>
          <w:sz w:val="22"/>
          <w:lang w:val="es-ES_tradnl"/>
        </w:rPr>
        <w:t xml:space="preserve">En otras palabras, </w:t>
      </w:r>
      <w:r>
        <w:rPr>
          <w:rFonts w:ascii="Arial" w:eastAsia="Calibri" w:hAnsi="Arial" w:cs="Arial"/>
          <w:bCs/>
          <w:color w:val="000000" w:themeColor="text1"/>
          <w:sz w:val="22"/>
          <w:lang w:val="es-ES_tradnl"/>
        </w:rPr>
        <w:t xml:space="preserve">el Manual es una herramienta de orientación, pero no exime a las entidades estatales de verificar la cobertura y aplicar los acuerdos comerciales que resulten obligatorios en el correspondiente procedimiento de selección. </w:t>
      </w:r>
    </w:p>
    <w:p w14:paraId="1D29FBF8" w14:textId="11C2C874" w:rsidR="008F5C9F" w:rsidRPr="008F5C9F" w:rsidRDefault="008F5C9F" w:rsidP="005C5767">
      <w:pPr>
        <w:pStyle w:val="NormalWeb"/>
        <w:spacing w:before="120" w:beforeAutospacing="0" w:after="120" w:afterAutospacing="0" w:line="276" w:lineRule="auto"/>
        <w:ind w:firstLine="709"/>
        <w:jc w:val="both"/>
        <w:rPr>
          <w:rFonts w:ascii="ArialMT" w:hAnsi="ArialMT"/>
          <w:color w:val="000000" w:themeColor="text1"/>
          <w:sz w:val="22"/>
          <w:szCs w:val="22"/>
        </w:rPr>
      </w:pPr>
      <w:r>
        <w:rPr>
          <w:rFonts w:ascii="ArialMT" w:hAnsi="ArialMT"/>
          <w:color w:val="000000" w:themeColor="text1"/>
          <w:sz w:val="22"/>
          <w:szCs w:val="22"/>
        </w:rPr>
        <w:t xml:space="preserve">Lo anterior guarda consonancia con los artículos 2.2.1.2.4.1.1. y 2.2.1.2.4.1.2. del Decreto 1082 de 2015, que disponen, respectivamente, que: «Las Entidades Estatales deben adelantar los Procesos de Contratación de acuerdo con lo previsto en los Acuerdos Comerciales, cuando estos les sean aplicables» y que «Si un mismo Proceso de Contratación está sometido a varios Acuerdos Comerciales, la Entidad Estatal debe adoptar las medidas necesarias para el cumplimiento de la totalidad de los compromisos previstos en los Acuerdos Comerciales».​ </w:t>
      </w:r>
    </w:p>
    <w:p w14:paraId="062185AC" w14:textId="7D5FFCA7" w:rsidR="008F5C9F" w:rsidRDefault="008F5C9F" w:rsidP="005C5767">
      <w:pPr>
        <w:tabs>
          <w:tab w:val="left" w:pos="426"/>
        </w:tabs>
        <w:spacing w:line="276" w:lineRule="auto"/>
        <w:jc w:val="both"/>
        <w:rPr>
          <w:rFonts w:ascii="Arial" w:eastAsia="Calibri" w:hAnsi="Arial" w:cs="Arial"/>
          <w:bCs/>
          <w:color w:val="000000" w:themeColor="text1"/>
          <w:sz w:val="22"/>
          <w:szCs w:val="22"/>
          <w:lang w:val="es-ES_tradnl"/>
        </w:rPr>
      </w:pPr>
      <w:r>
        <w:rPr>
          <w:rFonts w:ascii="Arial" w:eastAsiaTheme="minorEastAsia" w:hAnsi="Arial" w:cs="Arial"/>
          <w:sz w:val="22"/>
          <w:szCs w:val="22"/>
          <w:lang w:eastAsia="es-CO"/>
        </w:rPr>
        <w:lastRenderedPageBreak/>
        <w:tab/>
      </w:r>
      <w:r>
        <w:rPr>
          <w:rFonts w:ascii="Arial" w:eastAsiaTheme="minorEastAsia" w:hAnsi="Arial" w:cs="Arial"/>
          <w:sz w:val="22"/>
          <w:szCs w:val="22"/>
          <w:lang w:eastAsia="es-CO"/>
        </w:rPr>
        <w:tab/>
        <w:t>Así, l</w:t>
      </w:r>
      <w:r w:rsidRPr="008F5C9F">
        <w:rPr>
          <w:rFonts w:ascii="Arial" w:eastAsiaTheme="minorEastAsia" w:hAnsi="Arial" w:cs="Arial"/>
          <w:sz w:val="22"/>
          <w:szCs w:val="22"/>
          <w:lang w:eastAsia="es-CO"/>
        </w:rPr>
        <w:t>as entidades cubiertas por los tratados suscritos entre Colombia y otros Estados son aquellas que aparecen en sus listas. Es por ello que la determinación de si tales acuerdos comerciales aplican o no en un determinado procedimiento de selección se debe consultar en cada caso, teniendo</w:t>
      </w:r>
      <w:r>
        <w:rPr>
          <w:rFonts w:ascii="Arial" w:eastAsia="Calibri" w:hAnsi="Arial" w:cs="Arial"/>
          <w:bCs/>
          <w:color w:val="000000" w:themeColor="text1"/>
          <w:sz w:val="22"/>
          <w:lang w:val="es-ES_tradnl"/>
        </w:rPr>
        <w:t xml:space="preserve"> en cuenta su ámbito de cobertura.</w:t>
      </w:r>
    </w:p>
    <w:p w14:paraId="7EFE1DFC" w14:textId="77777777" w:rsidR="00D06ECB" w:rsidRPr="00D06ECB" w:rsidRDefault="00D06ECB" w:rsidP="005C5767">
      <w:pPr>
        <w:pStyle w:val="Textodecuerpo"/>
        <w:spacing w:after="0"/>
        <w:rPr>
          <w:rFonts w:ascii="Arial" w:hAnsi="Arial" w:cs="Arial"/>
          <w:szCs w:val="22"/>
        </w:rPr>
      </w:pPr>
    </w:p>
    <w:p w14:paraId="75D15729" w14:textId="77777777" w:rsidR="00D06ECB" w:rsidRPr="00D06ECB" w:rsidRDefault="00D06ECB" w:rsidP="003818BE">
      <w:pPr>
        <w:numPr>
          <w:ilvl w:val="0"/>
          <w:numId w:val="6"/>
        </w:numPr>
        <w:tabs>
          <w:tab w:val="left" w:pos="284"/>
        </w:tabs>
        <w:spacing w:line="276" w:lineRule="auto"/>
        <w:ind w:left="0" w:firstLine="0"/>
        <w:contextualSpacing/>
        <w:rPr>
          <w:rFonts w:ascii="Arial" w:hAnsi="Arial" w:cs="Arial"/>
          <w:b/>
          <w:bCs/>
          <w:color w:val="000000" w:themeColor="text1"/>
          <w:sz w:val="22"/>
          <w:szCs w:val="22"/>
        </w:rPr>
      </w:pPr>
      <w:r w:rsidRPr="00D06ECB">
        <w:rPr>
          <w:rFonts w:ascii="Arial" w:hAnsi="Arial" w:cs="Arial"/>
          <w:b/>
          <w:bCs/>
          <w:color w:val="000000" w:themeColor="text1"/>
          <w:sz w:val="22"/>
          <w:szCs w:val="22"/>
        </w:rPr>
        <w:t xml:space="preserve">Respuesta </w:t>
      </w:r>
    </w:p>
    <w:p w14:paraId="7B09C198" w14:textId="77777777" w:rsidR="00D06ECB" w:rsidRPr="009F7826" w:rsidRDefault="00D06ECB" w:rsidP="00D06ECB">
      <w:pPr>
        <w:spacing w:line="276" w:lineRule="auto"/>
        <w:ind w:right="709"/>
        <w:jc w:val="both"/>
        <w:rPr>
          <w:rFonts w:ascii="Arial" w:hAnsi="Arial" w:cs="Arial"/>
          <w:color w:val="000000" w:themeColor="text1"/>
          <w:sz w:val="21"/>
          <w:szCs w:val="21"/>
        </w:rPr>
      </w:pPr>
    </w:p>
    <w:p w14:paraId="5D57BF94" w14:textId="28DC66B2" w:rsidR="00D06ECB" w:rsidRDefault="00D06ECB" w:rsidP="003A213B">
      <w:pPr>
        <w:tabs>
          <w:tab w:val="left" w:pos="426"/>
        </w:tabs>
        <w:ind w:left="709" w:right="709"/>
        <w:jc w:val="both"/>
        <w:rPr>
          <w:rFonts w:ascii="Arial" w:eastAsia="Calibri" w:hAnsi="Arial" w:cs="Arial"/>
          <w:color w:val="000000" w:themeColor="text1"/>
          <w:sz w:val="21"/>
          <w:szCs w:val="21"/>
        </w:rPr>
      </w:pPr>
      <w:r w:rsidRPr="009F7826">
        <w:rPr>
          <w:rFonts w:ascii="Arial" w:eastAsia="Calibri" w:hAnsi="Arial" w:cs="Arial"/>
          <w:color w:val="000000" w:themeColor="text1"/>
          <w:sz w:val="21"/>
          <w:szCs w:val="21"/>
        </w:rPr>
        <w:t>«</w:t>
      </w:r>
      <w:r w:rsidR="003A213B" w:rsidRPr="003A213B">
        <w:rPr>
          <w:rFonts w:ascii="Arial" w:eastAsia="Calibri" w:hAnsi="Arial" w:cs="Arial"/>
          <w:color w:val="000000" w:themeColor="text1"/>
          <w:sz w:val="21"/>
          <w:szCs w:val="21"/>
        </w:rPr>
        <w:t>Las entidades estatales deben cumplir con las obligaciones contraídas por Colombia, incluidas en acuerdos comerciales plenamente vigentes dentro de estas el compromiso de trato nacional a los proponentes, bienes y servicios de origen extranjero, a pesar de que los tratados internacionales que las contienen no se encuentren mencionados en el listado de la letra b) del “Manual para el Manejo de los Acuerdos Comerciales en Procesos de Contratación” de la Agencia Nación de Contratación Pública – Colombia Compra Eficiente»</w:t>
      </w:r>
    </w:p>
    <w:p w14:paraId="00770CF0" w14:textId="77777777" w:rsidR="0020174E" w:rsidRDefault="0020174E" w:rsidP="003A213B">
      <w:pPr>
        <w:tabs>
          <w:tab w:val="left" w:pos="426"/>
        </w:tabs>
        <w:ind w:right="709"/>
        <w:jc w:val="both"/>
        <w:rPr>
          <w:rFonts w:ascii="Arial" w:hAnsi="Arial" w:cs="Arial"/>
          <w:sz w:val="22"/>
          <w:szCs w:val="22"/>
        </w:rPr>
      </w:pPr>
    </w:p>
    <w:p w14:paraId="3A00C499" w14:textId="03006F9A" w:rsidR="008F5C9F" w:rsidRDefault="0020174E" w:rsidP="00342A1C">
      <w:pPr>
        <w:tabs>
          <w:tab w:val="left" w:pos="426"/>
        </w:tabs>
        <w:spacing w:before="120" w:after="120" w:line="276" w:lineRule="auto"/>
        <w:jc w:val="both"/>
        <w:rPr>
          <w:rFonts w:ascii="Arial" w:eastAsia="Calibri" w:hAnsi="Arial" w:cs="Arial"/>
          <w:bCs/>
          <w:color w:val="000000" w:themeColor="text1"/>
          <w:sz w:val="22"/>
          <w:szCs w:val="22"/>
          <w:lang w:val="es-ES_tradnl"/>
        </w:rPr>
      </w:pPr>
      <w:r>
        <w:rPr>
          <w:rFonts w:ascii="Arial" w:hAnsi="Arial" w:cs="Arial"/>
          <w:sz w:val="22"/>
          <w:szCs w:val="22"/>
        </w:rPr>
        <w:t>L</w:t>
      </w:r>
      <w:r w:rsidRPr="00D06ECB">
        <w:rPr>
          <w:rFonts w:ascii="Arial" w:hAnsi="Arial" w:cs="Arial"/>
          <w:sz w:val="22"/>
          <w:szCs w:val="22"/>
        </w:rPr>
        <w:t>os acuerdos comerciales son tratados internacionales celebrados entre Estados e incorporados a los ordenamientos nacionales, cuyo contenido consagra derechos y obligaciones en distintas materias, entre estas las compras públicas</w:t>
      </w:r>
      <w:r>
        <w:rPr>
          <w:rFonts w:ascii="Arial" w:hAnsi="Arial" w:cs="Arial"/>
          <w:sz w:val="22"/>
          <w:szCs w:val="22"/>
        </w:rPr>
        <w:t>. El</w:t>
      </w:r>
      <w:r w:rsidRPr="00D06ECB">
        <w:rPr>
          <w:rFonts w:ascii="Arial" w:hAnsi="Arial" w:cs="Arial"/>
          <w:sz w:val="22"/>
          <w:szCs w:val="22"/>
        </w:rPr>
        <w:t> artículo 2.2.1.2.4.1.1 del Decreto 1082 de 2015</w:t>
      </w:r>
      <w:r>
        <w:rPr>
          <w:rFonts w:ascii="Arial" w:hAnsi="Arial" w:cs="Arial"/>
          <w:sz w:val="22"/>
          <w:szCs w:val="22"/>
        </w:rPr>
        <w:t xml:space="preserve"> establece</w:t>
      </w:r>
      <w:r w:rsidRPr="00D06ECB">
        <w:rPr>
          <w:rFonts w:ascii="Arial" w:hAnsi="Arial" w:cs="Arial"/>
          <w:sz w:val="22"/>
          <w:szCs w:val="22"/>
        </w:rPr>
        <w:t xml:space="preserve"> que: «Las Entidades Estatales deben adelantar los Procesos de Contratación de acuerdo con lo previsto en los Acuerdos Comerciales, cuando estos les sean aplicables»</w:t>
      </w:r>
      <w:r w:rsidR="001F333A">
        <w:rPr>
          <w:rFonts w:ascii="Arial" w:hAnsi="Arial" w:cs="Arial"/>
          <w:sz w:val="22"/>
          <w:szCs w:val="22"/>
        </w:rPr>
        <w:t>.</w:t>
      </w:r>
      <w:r>
        <w:rPr>
          <w:rFonts w:ascii="Arial" w:hAnsi="Arial" w:cs="Arial"/>
          <w:sz w:val="22"/>
          <w:szCs w:val="22"/>
        </w:rPr>
        <w:t xml:space="preserve"> </w:t>
      </w:r>
      <w:r w:rsidR="001F333A">
        <w:rPr>
          <w:rFonts w:ascii="Arial" w:hAnsi="Arial" w:cs="Arial"/>
          <w:sz w:val="22"/>
          <w:szCs w:val="22"/>
        </w:rPr>
        <w:t>P</w:t>
      </w:r>
      <w:r>
        <w:rPr>
          <w:rFonts w:ascii="Arial" w:hAnsi="Arial" w:cs="Arial"/>
          <w:sz w:val="22"/>
          <w:szCs w:val="22"/>
        </w:rPr>
        <w:t xml:space="preserve">or tanto, con base en lo dispuesto en el artículo en mención, la obligatoriedad del cumplimiento del tratado está sometida al cumplimiento de los requisitos legales de incorporación en el derecho nacional y no a su consagración en el </w:t>
      </w:r>
      <w:r w:rsidR="00927036">
        <w:rPr>
          <w:rFonts w:ascii="Arial" w:hAnsi="Arial" w:cs="Arial"/>
          <w:sz w:val="22"/>
          <w:szCs w:val="22"/>
        </w:rPr>
        <w:t>Manual para m</w:t>
      </w:r>
      <w:r w:rsidRPr="0020174E">
        <w:rPr>
          <w:rFonts w:ascii="Arial" w:hAnsi="Arial" w:cs="Arial"/>
          <w:sz w:val="22"/>
          <w:szCs w:val="22"/>
        </w:rPr>
        <w:t>anejo de los Acuerdos Comerciales en Procesos de Contratación</w:t>
      </w:r>
      <w:r>
        <w:rPr>
          <w:rFonts w:ascii="Arial" w:hAnsi="Arial" w:cs="Arial"/>
          <w:sz w:val="22"/>
          <w:szCs w:val="22"/>
        </w:rPr>
        <w:t xml:space="preserve"> expedido por </w:t>
      </w:r>
      <w:r w:rsidRPr="0020174E">
        <w:rPr>
          <w:rFonts w:ascii="Arial" w:hAnsi="Arial" w:cs="Arial"/>
          <w:sz w:val="22"/>
          <w:szCs w:val="22"/>
        </w:rPr>
        <w:t>la Agencia Naci</w:t>
      </w:r>
      <w:r w:rsidR="00927036">
        <w:rPr>
          <w:rFonts w:ascii="Arial" w:hAnsi="Arial" w:cs="Arial"/>
          <w:sz w:val="22"/>
          <w:szCs w:val="22"/>
        </w:rPr>
        <w:t>onal</w:t>
      </w:r>
      <w:r w:rsidRPr="0020174E">
        <w:rPr>
          <w:rFonts w:ascii="Arial" w:hAnsi="Arial" w:cs="Arial"/>
          <w:sz w:val="22"/>
          <w:szCs w:val="22"/>
        </w:rPr>
        <w:t xml:space="preserve"> de Contratación Pública – Colombia Compra Eficiente</w:t>
      </w:r>
      <w:r w:rsidR="008F5C9F">
        <w:rPr>
          <w:rFonts w:ascii="Arial" w:hAnsi="Arial" w:cs="Arial"/>
          <w:sz w:val="22"/>
          <w:szCs w:val="22"/>
        </w:rPr>
        <w:t xml:space="preserve">, pues este último solo se constituye como </w:t>
      </w:r>
      <w:r w:rsidR="00477935">
        <w:rPr>
          <w:rFonts w:ascii="Arial" w:hAnsi="Arial" w:cs="Arial"/>
          <w:sz w:val="22"/>
          <w:szCs w:val="22"/>
        </w:rPr>
        <w:t xml:space="preserve">una </w:t>
      </w:r>
      <w:r w:rsidR="008F5C9F">
        <w:rPr>
          <w:rFonts w:ascii="Arial" w:eastAsia="Calibri" w:hAnsi="Arial" w:cs="Arial"/>
          <w:bCs/>
          <w:color w:val="000000" w:themeColor="text1"/>
          <w:sz w:val="22"/>
          <w:lang w:val="es-ES_tradnl"/>
        </w:rPr>
        <w:t>herramienta orientadora para conocer la cobertura de los Acuerdos Comerciales y los plazos correspondientes</w:t>
      </w:r>
      <w:r w:rsidR="00477935">
        <w:rPr>
          <w:rFonts w:ascii="Arial" w:eastAsia="Calibri" w:hAnsi="Arial" w:cs="Arial"/>
          <w:bCs/>
          <w:color w:val="000000" w:themeColor="text1"/>
          <w:sz w:val="22"/>
          <w:lang w:val="es-ES_tradnl"/>
        </w:rPr>
        <w:t>;</w:t>
      </w:r>
      <w:r w:rsidR="008F5C9F">
        <w:rPr>
          <w:rFonts w:ascii="Arial" w:eastAsia="Calibri" w:hAnsi="Arial" w:cs="Arial"/>
          <w:bCs/>
          <w:color w:val="000000" w:themeColor="text1"/>
          <w:sz w:val="22"/>
          <w:lang w:val="es-ES_tradnl"/>
        </w:rPr>
        <w:t xml:space="preserve"> sin embargo, el uso del manual no exime a la entidad del deber de conocer y aplicar cada Acuerdo Comercial. </w:t>
      </w:r>
      <w:r w:rsidR="00477935">
        <w:rPr>
          <w:rFonts w:ascii="Arial" w:eastAsia="Calibri" w:hAnsi="Arial" w:cs="Arial"/>
          <w:bCs/>
          <w:color w:val="000000" w:themeColor="text1"/>
          <w:sz w:val="22"/>
          <w:lang w:val="es-ES_tradnl"/>
        </w:rPr>
        <w:t>De esta manera,</w:t>
      </w:r>
      <w:r w:rsidR="008F5C9F">
        <w:rPr>
          <w:rFonts w:ascii="Arial" w:eastAsia="Calibri" w:hAnsi="Arial" w:cs="Arial"/>
          <w:bCs/>
          <w:color w:val="000000" w:themeColor="text1"/>
          <w:sz w:val="22"/>
          <w:lang w:val="es-ES_tradnl"/>
        </w:rPr>
        <w:t xml:space="preserve"> el Manual es una herramienta de orientación, pero no exime a las entidades estatales de verificar la cobertura y aplicar los acuerdos comerciales que resulten obligatorios en el correspondiente procedimiento de selección. </w:t>
      </w:r>
    </w:p>
    <w:p w14:paraId="1ABE2080" w14:textId="42C61C5F" w:rsidR="00927036" w:rsidRPr="00927036" w:rsidRDefault="00342A1C" w:rsidP="00342A1C">
      <w:pPr>
        <w:tabs>
          <w:tab w:val="left" w:pos="426"/>
        </w:tabs>
        <w:spacing w:line="276" w:lineRule="auto"/>
        <w:ind w:right="77"/>
        <w:jc w:val="both"/>
        <w:rPr>
          <w:rFonts w:ascii="Arial" w:hAnsi="Arial" w:cs="Arial"/>
          <w:sz w:val="22"/>
          <w:szCs w:val="22"/>
        </w:rPr>
      </w:pPr>
      <w:r>
        <w:rPr>
          <w:rFonts w:ascii="Arial" w:hAnsi="Arial" w:cs="Arial"/>
          <w:sz w:val="22"/>
          <w:szCs w:val="22"/>
        </w:rPr>
        <w:tab/>
      </w:r>
      <w:r>
        <w:rPr>
          <w:rFonts w:ascii="Arial" w:hAnsi="Arial" w:cs="Arial"/>
          <w:sz w:val="22"/>
          <w:szCs w:val="22"/>
        </w:rPr>
        <w:tab/>
      </w:r>
      <w:r w:rsidR="00F7637C">
        <w:rPr>
          <w:rFonts w:ascii="Arial" w:hAnsi="Arial" w:cs="Arial"/>
          <w:sz w:val="22"/>
          <w:szCs w:val="22"/>
        </w:rPr>
        <w:t>Sin perjuicio de lo anterior</w:t>
      </w:r>
      <w:r w:rsidR="00927036" w:rsidRPr="003818BE">
        <w:rPr>
          <w:rFonts w:ascii="Arial" w:hAnsi="Arial" w:cs="Arial"/>
          <w:sz w:val="22"/>
          <w:szCs w:val="22"/>
        </w:rPr>
        <w:t xml:space="preserve">, le informamos que la </w:t>
      </w:r>
      <w:r w:rsidR="00927036" w:rsidRPr="0020174E">
        <w:rPr>
          <w:rFonts w:ascii="Arial" w:hAnsi="Arial" w:cs="Arial"/>
          <w:sz w:val="22"/>
          <w:szCs w:val="22"/>
        </w:rPr>
        <w:t>Agencia Naci</w:t>
      </w:r>
      <w:r w:rsidR="00927036">
        <w:rPr>
          <w:rFonts w:ascii="Arial" w:hAnsi="Arial" w:cs="Arial"/>
          <w:sz w:val="22"/>
          <w:szCs w:val="22"/>
        </w:rPr>
        <w:t>onal</w:t>
      </w:r>
      <w:r w:rsidR="00927036" w:rsidRPr="0020174E">
        <w:rPr>
          <w:rFonts w:ascii="Arial" w:hAnsi="Arial" w:cs="Arial"/>
          <w:sz w:val="22"/>
          <w:szCs w:val="22"/>
        </w:rPr>
        <w:t xml:space="preserve"> de Contratación Pública – Colombia Compra Eficiente</w:t>
      </w:r>
      <w:r w:rsidR="00927036">
        <w:rPr>
          <w:rFonts w:ascii="Arial" w:hAnsi="Arial" w:cs="Arial"/>
          <w:sz w:val="22"/>
          <w:szCs w:val="22"/>
        </w:rPr>
        <w:t xml:space="preserve"> se encuentra trabajando, en conjunto con la Oficina de Asuntos Legales Internacionales del Ministerio de Comercio, Industria y Turismo, en la actualización del Manual para m</w:t>
      </w:r>
      <w:r w:rsidR="00927036" w:rsidRPr="0020174E">
        <w:rPr>
          <w:rFonts w:ascii="Arial" w:hAnsi="Arial" w:cs="Arial"/>
          <w:sz w:val="22"/>
          <w:szCs w:val="22"/>
        </w:rPr>
        <w:t>anejo de los Acuerdos Comerciales en Procesos de Contratación</w:t>
      </w:r>
      <w:r w:rsidR="00927036">
        <w:rPr>
          <w:rFonts w:ascii="Arial" w:hAnsi="Arial" w:cs="Arial"/>
          <w:sz w:val="22"/>
          <w:szCs w:val="22"/>
        </w:rPr>
        <w:t xml:space="preserve">. </w:t>
      </w:r>
    </w:p>
    <w:p w14:paraId="623E7BB4" w14:textId="4469113A" w:rsidR="00927036" w:rsidRDefault="00927036" w:rsidP="0020174E">
      <w:pPr>
        <w:tabs>
          <w:tab w:val="left" w:pos="426"/>
        </w:tabs>
        <w:ind w:right="77"/>
        <w:jc w:val="both"/>
        <w:rPr>
          <w:rFonts w:ascii="Arial" w:hAnsi="Arial" w:cs="Arial"/>
        </w:rPr>
      </w:pPr>
    </w:p>
    <w:p w14:paraId="22392BFB" w14:textId="6CB68B30" w:rsidR="00D06ECB" w:rsidRPr="0020174E" w:rsidRDefault="00D06ECB" w:rsidP="00D06ECB">
      <w:pPr>
        <w:spacing w:before="120" w:line="276" w:lineRule="auto"/>
        <w:jc w:val="both"/>
        <w:rPr>
          <w:rFonts w:ascii="Arial" w:eastAsia="Calibri" w:hAnsi="Arial" w:cs="Arial"/>
          <w:color w:val="000000" w:themeColor="text1"/>
          <w:sz w:val="22"/>
          <w:szCs w:val="22"/>
        </w:rPr>
      </w:pPr>
      <w:r w:rsidRPr="0020174E">
        <w:rPr>
          <w:rFonts w:ascii="Arial" w:eastAsia="Calibri" w:hAnsi="Arial" w:cs="Arial"/>
          <w:color w:val="000000" w:themeColor="text1"/>
          <w:sz w:val="22"/>
          <w:szCs w:val="22"/>
        </w:rPr>
        <w:t>Este concepto tiene el alcance previsto en el artículo 28 del Código de Procedimiento Administrativo y de lo Contencioso Administrativo.</w:t>
      </w:r>
    </w:p>
    <w:p w14:paraId="06590D2F" w14:textId="77777777" w:rsidR="00D06ECB" w:rsidRPr="009F7826" w:rsidRDefault="00D06ECB" w:rsidP="00D06ECB">
      <w:pPr>
        <w:ind w:firstLine="709"/>
        <w:jc w:val="both"/>
        <w:rPr>
          <w:rFonts w:ascii="Arial" w:eastAsia="Calibri" w:hAnsi="Arial" w:cs="Arial"/>
          <w:color w:val="000000" w:themeColor="text1"/>
        </w:rPr>
      </w:pPr>
    </w:p>
    <w:p w14:paraId="215B851D" w14:textId="77777777" w:rsidR="00D06ECB" w:rsidRPr="009F7826" w:rsidRDefault="00D06ECB" w:rsidP="00D06ECB">
      <w:pPr>
        <w:jc w:val="both"/>
        <w:rPr>
          <w:rFonts w:ascii="Arial" w:hAnsi="Arial" w:cs="Arial"/>
          <w:color w:val="000000" w:themeColor="text1"/>
          <w:lang w:eastAsia="es-CO"/>
        </w:rPr>
      </w:pPr>
      <w:r w:rsidRPr="009F7826">
        <w:rPr>
          <w:rFonts w:ascii="Arial" w:hAnsi="Arial" w:cs="Arial"/>
          <w:color w:val="000000" w:themeColor="text1"/>
          <w:lang w:eastAsia="es-CO"/>
        </w:rPr>
        <w:t>Atentamente,</w:t>
      </w:r>
    </w:p>
    <w:p w14:paraId="4F0E767C" w14:textId="02ABFCE4" w:rsidR="00D06ECB" w:rsidRDefault="00D06ECB" w:rsidP="00D06ECB">
      <w:pPr>
        <w:tabs>
          <w:tab w:val="left" w:pos="426"/>
        </w:tabs>
        <w:spacing w:after="120" w:line="276" w:lineRule="auto"/>
        <w:ind w:firstLine="709"/>
        <w:jc w:val="center"/>
        <w:rPr>
          <w:rFonts w:ascii="Arial" w:hAnsi="Arial" w:cs="Arial"/>
          <w:noProof/>
          <w:color w:val="000000" w:themeColor="text1"/>
          <w:lang w:eastAsia="es-CO"/>
        </w:rPr>
      </w:pPr>
    </w:p>
    <w:p w14:paraId="1B11740C" w14:textId="20A56BD1" w:rsidR="00C36929" w:rsidRPr="009F7826" w:rsidRDefault="00C36929" w:rsidP="00D06ECB">
      <w:pPr>
        <w:tabs>
          <w:tab w:val="left" w:pos="426"/>
        </w:tabs>
        <w:spacing w:after="120" w:line="276" w:lineRule="auto"/>
        <w:ind w:firstLine="709"/>
        <w:jc w:val="center"/>
        <w:rPr>
          <w:rFonts w:ascii="Arial" w:eastAsia="Calibri" w:hAnsi="Arial" w:cs="Arial"/>
          <w:color w:val="000000" w:themeColor="text1"/>
        </w:rPr>
      </w:pPr>
      <w:r>
        <w:rPr>
          <w:noProof/>
          <w:lang w:val="es-ES" w:eastAsia="es-ES"/>
        </w:rPr>
        <w:drawing>
          <wp:inline distT="0" distB="0" distL="0" distR="0" wp14:anchorId="115A0893" wp14:editId="27271034">
            <wp:extent cx="2519680" cy="111633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9680" cy="1116330"/>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819"/>
      </w:tblGrid>
      <w:tr w:rsidR="00D06ECB" w:rsidRPr="009F7826" w14:paraId="2B1A6ABC" w14:textId="77777777" w:rsidTr="00A56442">
        <w:trPr>
          <w:trHeight w:val="362"/>
        </w:trPr>
        <w:tc>
          <w:tcPr>
            <w:tcW w:w="886" w:type="dxa"/>
            <w:vAlign w:val="center"/>
            <w:hideMark/>
          </w:tcPr>
          <w:bookmarkEnd w:id="1"/>
          <w:bookmarkEnd w:id="2"/>
          <w:p w14:paraId="6C886E0D" w14:textId="77777777" w:rsidR="00D06ECB" w:rsidRPr="009F7826" w:rsidRDefault="00D06ECB" w:rsidP="00E029E1">
            <w:pPr>
              <w:rPr>
                <w:rFonts w:ascii="Arial" w:hAnsi="Arial" w:cs="Arial"/>
                <w:color w:val="000000" w:themeColor="text1"/>
                <w:sz w:val="16"/>
                <w:szCs w:val="16"/>
                <w:lang w:eastAsia="es-ES"/>
              </w:rPr>
            </w:pPr>
            <w:r w:rsidRPr="009F7826">
              <w:rPr>
                <w:rFonts w:ascii="Arial" w:hAnsi="Arial" w:cs="Arial"/>
                <w:color w:val="000000" w:themeColor="text1"/>
                <w:sz w:val="16"/>
                <w:szCs w:val="16"/>
                <w:lang w:eastAsia="es-ES"/>
              </w:rPr>
              <w:t>Elaboró:</w:t>
            </w:r>
          </w:p>
        </w:tc>
        <w:tc>
          <w:tcPr>
            <w:tcW w:w="4819" w:type="dxa"/>
            <w:tcBorders>
              <w:top w:val="nil"/>
              <w:left w:val="nil"/>
              <w:bottom w:val="dotted" w:sz="4" w:space="0" w:color="7F7F7F" w:themeColor="text1" w:themeTint="80"/>
              <w:right w:val="nil"/>
            </w:tcBorders>
            <w:vAlign w:val="center"/>
            <w:hideMark/>
          </w:tcPr>
          <w:p w14:paraId="48F2E9AD" w14:textId="77777777" w:rsidR="00D06ECB" w:rsidRPr="009F7826" w:rsidRDefault="00D06ECB" w:rsidP="00E029E1">
            <w:pPr>
              <w:rPr>
                <w:rFonts w:ascii="Arial" w:hAnsi="Arial" w:cs="Arial"/>
                <w:color w:val="000000" w:themeColor="text1"/>
                <w:sz w:val="16"/>
                <w:szCs w:val="16"/>
                <w:lang w:eastAsia="es-ES"/>
              </w:rPr>
            </w:pPr>
            <w:r>
              <w:rPr>
                <w:rFonts w:ascii="Arial" w:hAnsi="Arial" w:cs="Arial"/>
                <w:color w:val="000000" w:themeColor="text1"/>
                <w:sz w:val="16"/>
                <w:szCs w:val="16"/>
                <w:lang w:eastAsia="es-ES"/>
              </w:rPr>
              <w:t>Nathalia Urrego Jiménez</w:t>
            </w:r>
          </w:p>
          <w:p w14:paraId="29FB5C8E" w14:textId="77777777" w:rsidR="00D06ECB" w:rsidRPr="009F7826" w:rsidRDefault="00D06ECB" w:rsidP="00E029E1">
            <w:pPr>
              <w:rPr>
                <w:rFonts w:ascii="Arial" w:hAnsi="Arial" w:cs="Arial"/>
                <w:color w:val="000000" w:themeColor="text1"/>
                <w:sz w:val="16"/>
                <w:szCs w:val="16"/>
                <w:lang w:eastAsia="es-ES"/>
              </w:rPr>
            </w:pPr>
            <w:r w:rsidRPr="009F7826">
              <w:rPr>
                <w:rFonts w:ascii="Arial" w:hAnsi="Arial" w:cs="Arial"/>
                <w:color w:val="000000" w:themeColor="text1"/>
                <w:sz w:val="16"/>
                <w:szCs w:val="16"/>
                <w:lang w:eastAsia="es-ES"/>
              </w:rPr>
              <w:t>Contratista de la Subdirección de Gestión Contractual</w:t>
            </w:r>
          </w:p>
        </w:tc>
      </w:tr>
      <w:tr w:rsidR="00D06ECB" w:rsidRPr="009F7826" w14:paraId="1F231BEB" w14:textId="77777777" w:rsidTr="00A56442">
        <w:trPr>
          <w:trHeight w:val="379"/>
        </w:trPr>
        <w:tc>
          <w:tcPr>
            <w:tcW w:w="886" w:type="dxa"/>
            <w:vAlign w:val="center"/>
            <w:hideMark/>
          </w:tcPr>
          <w:p w14:paraId="2F7D7C26" w14:textId="77777777" w:rsidR="00D06ECB" w:rsidRPr="009F7826" w:rsidRDefault="00D06ECB" w:rsidP="00E029E1">
            <w:pPr>
              <w:rPr>
                <w:rFonts w:ascii="Arial" w:hAnsi="Arial" w:cs="Arial"/>
                <w:color w:val="000000" w:themeColor="text1"/>
                <w:sz w:val="16"/>
                <w:szCs w:val="16"/>
                <w:lang w:eastAsia="es-ES"/>
              </w:rPr>
            </w:pPr>
            <w:r w:rsidRPr="009F7826">
              <w:rPr>
                <w:rFonts w:ascii="Arial" w:hAnsi="Arial" w:cs="Arial"/>
                <w:color w:val="000000" w:themeColor="text1"/>
                <w:sz w:val="16"/>
                <w:szCs w:val="16"/>
                <w:lang w:eastAsia="es-ES"/>
              </w:rPr>
              <w:t>Revisó:</w:t>
            </w:r>
          </w:p>
        </w:tc>
        <w:tc>
          <w:tcPr>
            <w:tcW w:w="4819" w:type="dxa"/>
            <w:tcBorders>
              <w:top w:val="dotted" w:sz="4" w:space="0" w:color="7F7F7F" w:themeColor="text1" w:themeTint="80"/>
              <w:left w:val="nil"/>
              <w:bottom w:val="dotted" w:sz="4" w:space="0" w:color="7F7F7F" w:themeColor="text1" w:themeTint="80"/>
              <w:right w:val="nil"/>
            </w:tcBorders>
            <w:vAlign w:val="center"/>
            <w:hideMark/>
          </w:tcPr>
          <w:p w14:paraId="7EAFE2E8" w14:textId="77777777" w:rsidR="00A56442" w:rsidRDefault="00A56442" w:rsidP="00A56442">
            <w:pPr>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Sebastián Ramírez Grisales</w:t>
            </w:r>
          </w:p>
          <w:p w14:paraId="220118DA" w14:textId="59F4A1BA" w:rsidR="00D06ECB" w:rsidRPr="009F7826" w:rsidRDefault="00A56442" w:rsidP="00A56442">
            <w:pPr>
              <w:rPr>
                <w:rFonts w:ascii="Arial" w:hAnsi="Arial" w:cs="Arial"/>
                <w:color w:val="000000" w:themeColor="text1"/>
                <w:sz w:val="16"/>
                <w:szCs w:val="16"/>
                <w:lang w:eastAsia="es-ES"/>
              </w:rPr>
            </w:pPr>
            <w:r>
              <w:rPr>
                <w:rFonts w:ascii="Arial" w:hAnsi="Arial" w:cs="Arial"/>
                <w:color w:val="000000" w:themeColor="text1"/>
                <w:sz w:val="16"/>
                <w:szCs w:val="16"/>
                <w:lang w:val="es-ES_tradnl" w:eastAsia="es-ES"/>
              </w:rPr>
              <w:t>Gestor T1 – Grado 15 de la Subdirección de Gestión Contractual</w:t>
            </w:r>
          </w:p>
        </w:tc>
      </w:tr>
      <w:tr w:rsidR="00D06ECB" w:rsidRPr="009F7826" w14:paraId="4593E8F3" w14:textId="77777777" w:rsidTr="00A56442">
        <w:trPr>
          <w:trHeight w:val="344"/>
        </w:trPr>
        <w:tc>
          <w:tcPr>
            <w:tcW w:w="886" w:type="dxa"/>
            <w:vAlign w:val="center"/>
            <w:hideMark/>
          </w:tcPr>
          <w:p w14:paraId="20F2CD1B" w14:textId="77777777" w:rsidR="00D06ECB" w:rsidRPr="009F7826" w:rsidRDefault="00D06ECB" w:rsidP="00E029E1">
            <w:pPr>
              <w:rPr>
                <w:rFonts w:ascii="Arial" w:hAnsi="Arial" w:cs="Arial"/>
                <w:color w:val="000000" w:themeColor="text1"/>
                <w:sz w:val="16"/>
                <w:szCs w:val="16"/>
                <w:lang w:eastAsia="es-ES"/>
              </w:rPr>
            </w:pPr>
            <w:r w:rsidRPr="009F7826">
              <w:rPr>
                <w:rFonts w:ascii="Arial" w:hAnsi="Arial" w:cs="Arial"/>
                <w:color w:val="000000" w:themeColor="text1"/>
                <w:sz w:val="16"/>
                <w:szCs w:val="16"/>
                <w:lang w:eastAsia="es-ES"/>
              </w:rPr>
              <w:t>Aprobó:</w:t>
            </w:r>
          </w:p>
        </w:tc>
        <w:tc>
          <w:tcPr>
            <w:tcW w:w="4819" w:type="dxa"/>
            <w:tcBorders>
              <w:top w:val="dotted" w:sz="4" w:space="0" w:color="7F7F7F" w:themeColor="text1" w:themeTint="80"/>
              <w:left w:val="nil"/>
              <w:bottom w:val="dotted" w:sz="4" w:space="0" w:color="7F7F7F" w:themeColor="text1" w:themeTint="80"/>
              <w:right w:val="nil"/>
            </w:tcBorders>
            <w:vAlign w:val="center"/>
            <w:hideMark/>
          </w:tcPr>
          <w:p w14:paraId="1DB34A45" w14:textId="77777777" w:rsidR="00D06ECB" w:rsidRPr="009F7826" w:rsidRDefault="00D06ECB" w:rsidP="00E029E1">
            <w:pPr>
              <w:rPr>
                <w:rFonts w:ascii="Arial" w:hAnsi="Arial" w:cs="Arial"/>
                <w:color w:val="000000" w:themeColor="text1"/>
                <w:sz w:val="16"/>
                <w:szCs w:val="16"/>
                <w:lang w:eastAsia="es-ES"/>
              </w:rPr>
            </w:pPr>
            <w:r w:rsidRPr="009F7826">
              <w:rPr>
                <w:rFonts w:ascii="Arial" w:hAnsi="Arial" w:cs="Arial"/>
                <w:color w:val="000000" w:themeColor="text1"/>
                <w:sz w:val="16"/>
                <w:szCs w:val="16"/>
                <w:lang w:eastAsia="es-ES"/>
              </w:rPr>
              <w:t>Jorge Augusto Tirado Navarro</w:t>
            </w:r>
          </w:p>
          <w:p w14:paraId="0234FB28" w14:textId="77777777" w:rsidR="00D06ECB" w:rsidRPr="009F7826" w:rsidRDefault="00D06ECB" w:rsidP="00E029E1">
            <w:pPr>
              <w:rPr>
                <w:rFonts w:ascii="Arial" w:hAnsi="Arial" w:cs="Arial"/>
                <w:color w:val="000000" w:themeColor="text1"/>
                <w:sz w:val="16"/>
                <w:szCs w:val="16"/>
                <w:lang w:eastAsia="es-ES"/>
              </w:rPr>
            </w:pPr>
            <w:r w:rsidRPr="009F7826">
              <w:rPr>
                <w:rFonts w:ascii="Arial" w:hAnsi="Arial" w:cs="Arial"/>
                <w:color w:val="000000" w:themeColor="text1"/>
                <w:sz w:val="16"/>
                <w:szCs w:val="16"/>
                <w:lang w:eastAsia="es-ES"/>
              </w:rPr>
              <w:t>Subdirector de Gestión Contractual</w:t>
            </w:r>
          </w:p>
        </w:tc>
      </w:tr>
    </w:tbl>
    <w:p w14:paraId="35B56F46" w14:textId="77777777" w:rsidR="00746E08" w:rsidRPr="00D06ECB" w:rsidRDefault="00746E08"/>
    <w:sectPr w:rsidR="00746E08" w:rsidRPr="00D06ECB" w:rsidSect="00400F13">
      <w:headerReference w:type="even" r:id="rId14"/>
      <w:headerReference w:type="default" r:id="rId15"/>
      <w:footerReference w:type="even" r:id="rId16"/>
      <w:footerReference w:type="default" r:id="rId17"/>
      <w:headerReference w:type="first" r:id="rId18"/>
      <w:footerReference w:type="first" r:id="rId19"/>
      <w:pgSz w:w="12240" w:h="15840"/>
      <w:pgMar w:top="2041" w:right="1758" w:bottom="1474" w:left="1758"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4AFCD" w16cex:dateUtc="2021-04-05T02:36:00Z"/>
</w16cex:commentsExtensible>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A5053" w14:textId="77777777" w:rsidR="0018626D" w:rsidRDefault="0018626D">
      <w:r>
        <w:separator/>
      </w:r>
    </w:p>
  </w:endnote>
  <w:endnote w:type="continuationSeparator" w:id="0">
    <w:p w14:paraId="55EE4245" w14:textId="77777777" w:rsidR="0018626D" w:rsidRDefault="0018626D">
      <w:r>
        <w:continuationSeparator/>
      </w:r>
    </w:p>
  </w:endnote>
  <w:endnote w:type="continuationNotice" w:id="1">
    <w:p w14:paraId="006279A3" w14:textId="77777777" w:rsidR="0018626D" w:rsidRDefault="00186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59"/>
    <w:family w:val="auto"/>
    <w:pitch w:val="variable"/>
    <w:sig w:usb0="00000201" w:usb1="00000000" w:usb2="00000000" w:usb3="00000000" w:csb0="00000004" w:csb1="00000000"/>
  </w:font>
  <w:font w:name="ＭＳ 明朝">
    <w:charset w:val="4E"/>
    <w:family w:val="auto"/>
    <w:pitch w:val="variable"/>
    <w:sig w:usb0="00000001" w:usb1="08070000" w:usb2="00000010" w:usb3="00000000" w:csb0="00020000" w:csb1="00000000"/>
  </w:font>
  <w:font w:name="ArialMT">
    <w:altName w:val="Arial"/>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C4ECC" w14:textId="77777777" w:rsidR="00E029E1" w:rsidRDefault="00E029E1">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02A34" w14:textId="77777777" w:rsidR="00E029E1" w:rsidRDefault="00E029E1" w:rsidP="00322937">
    <w:pPr>
      <w:pStyle w:val="Sinespaciado"/>
      <w:jc w:val="right"/>
      <w:rPr>
        <w:rFonts w:ascii="Arial" w:hAnsi="Arial" w:cs="Arial"/>
        <w:sz w:val="18"/>
        <w:szCs w:val="18"/>
      </w:rPr>
    </w:pPr>
  </w:p>
  <w:p w14:paraId="7A3785F3" w14:textId="2EF28465" w:rsidR="00E029E1" w:rsidRPr="008217B7" w:rsidRDefault="00E029E1"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17A48">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17A48">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8FC6A04" w14:textId="5FD1A7C9" w:rsidR="00E029E1" w:rsidRDefault="00E029E1" w:rsidP="00322937">
    <w:pPr>
      <w:pStyle w:val="Piedepgina"/>
      <w:jc w:val="center"/>
      <w:rPr>
        <w:lang w:val="es-ES"/>
      </w:rPr>
    </w:pPr>
    <w:r>
      <w:rPr>
        <w:noProof/>
        <w:lang w:val="es-ES" w:eastAsia="es-ES"/>
      </w:rPr>
      <w:drawing>
        <wp:inline distT="0" distB="0" distL="0" distR="0" wp14:anchorId="608B196D" wp14:editId="2ADF16F4">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E029E1" w:rsidRDefault="00E029E1" w:rsidP="007B0854">
    <w:pPr>
      <w:pStyle w:val="Piedepgina"/>
      <w:jc w:val="center"/>
      <w:rPr>
        <w:lang w:val="es-ES"/>
      </w:rPr>
    </w:pPr>
  </w:p>
  <w:p w14:paraId="6C0EFC49" w14:textId="77777777" w:rsidR="00E029E1" w:rsidRPr="007B0854" w:rsidRDefault="00E029E1" w:rsidP="007B0854">
    <w:pPr>
      <w:pStyle w:val="Piedepgina"/>
      <w:jc w:val="center"/>
      <w:rPr>
        <w:lang w:val="es-ES"/>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239A0" w14:textId="77777777" w:rsidR="00E029E1" w:rsidRDefault="00E029E1">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7820D" w14:textId="77777777" w:rsidR="0018626D" w:rsidRDefault="0018626D">
      <w:r>
        <w:separator/>
      </w:r>
    </w:p>
  </w:footnote>
  <w:footnote w:type="continuationSeparator" w:id="0">
    <w:p w14:paraId="739405E7" w14:textId="77777777" w:rsidR="0018626D" w:rsidRDefault="0018626D">
      <w:r>
        <w:continuationSeparator/>
      </w:r>
    </w:p>
  </w:footnote>
  <w:footnote w:type="continuationNotice" w:id="1">
    <w:p w14:paraId="4B95EE38" w14:textId="77777777" w:rsidR="0018626D" w:rsidRDefault="0018626D"/>
  </w:footnote>
  <w:footnote w:id="2">
    <w:p w14:paraId="3BE0F8E1" w14:textId="77777777" w:rsidR="00E029E1" w:rsidRPr="005C5767" w:rsidRDefault="00E029E1" w:rsidP="00E36EB7">
      <w:pPr>
        <w:pStyle w:val="Textonotapie"/>
        <w:ind w:firstLine="708"/>
        <w:jc w:val="both"/>
        <w:rPr>
          <w:rFonts w:ascii="Arial" w:hAnsi="Arial" w:cs="Arial"/>
          <w:sz w:val="18"/>
          <w:szCs w:val="18"/>
          <w:lang w:val="en-US"/>
        </w:rPr>
      </w:pPr>
      <w:r w:rsidRPr="005C5767">
        <w:rPr>
          <w:rStyle w:val="Refdenotaalpie"/>
          <w:rFonts w:ascii="Arial" w:hAnsi="Arial" w:cs="Arial"/>
          <w:sz w:val="18"/>
          <w:szCs w:val="18"/>
        </w:rPr>
        <w:footnoteRef/>
      </w:r>
      <w:r w:rsidRPr="005C5767">
        <w:rPr>
          <w:rFonts w:ascii="Arial" w:hAnsi="Arial" w:cs="Arial"/>
          <w:sz w:val="18"/>
          <w:szCs w:val="18"/>
          <w:lang w:val="en-US"/>
        </w:rPr>
        <w:t xml:space="preserve"> DON WALLACE. </w:t>
      </w:r>
      <w:r w:rsidRPr="005C5767">
        <w:rPr>
          <w:rFonts w:ascii="Arial" w:hAnsi="Arial" w:cs="Arial"/>
          <w:i/>
          <w:iCs/>
          <w:sz w:val="18"/>
          <w:szCs w:val="18"/>
          <w:lang w:val="en-US"/>
        </w:rPr>
        <w:t>The changing world of national procurement systems: global reformation.</w:t>
      </w:r>
      <w:r w:rsidRPr="005C5767">
        <w:rPr>
          <w:rFonts w:ascii="Arial" w:hAnsi="Arial" w:cs="Arial"/>
          <w:sz w:val="18"/>
          <w:szCs w:val="18"/>
          <w:lang w:val="en-US"/>
        </w:rPr>
        <w:t xml:space="preserve"> Public procurement law review 4.2, 1995: 57-62.</w:t>
      </w:r>
    </w:p>
    <w:p w14:paraId="40B89E30" w14:textId="77777777" w:rsidR="00E029E1" w:rsidRPr="005C5767" w:rsidRDefault="00E029E1" w:rsidP="00E36EB7">
      <w:pPr>
        <w:pStyle w:val="Textonotapie"/>
        <w:jc w:val="both"/>
        <w:rPr>
          <w:rFonts w:ascii="Arial" w:hAnsi="Arial" w:cs="Arial"/>
          <w:sz w:val="18"/>
          <w:szCs w:val="18"/>
          <w:lang w:val="en-US"/>
        </w:rPr>
      </w:pPr>
    </w:p>
  </w:footnote>
  <w:footnote w:id="3">
    <w:p w14:paraId="05997819" w14:textId="77777777" w:rsidR="00E029E1" w:rsidRPr="005C5767" w:rsidRDefault="00E029E1" w:rsidP="00E36EB7">
      <w:pPr>
        <w:pStyle w:val="Textonotapie"/>
        <w:ind w:firstLine="708"/>
        <w:jc w:val="both"/>
        <w:rPr>
          <w:rFonts w:ascii="Arial" w:hAnsi="Arial" w:cs="Arial"/>
          <w:sz w:val="18"/>
          <w:szCs w:val="18"/>
          <w:lang w:val="en-US"/>
        </w:rPr>
      </w:pPr>
      <w:r w:rsidRPr="005C5767">
        <w:rPr>
          <w:rStyle w:val="Refdenotaalpie"/>
          <w:rFonts w:ascii="Arial" w:hAnsi="Arial" w:cs="Arial"/>
          <w:sz w:val="18"/>
          <w:szCs w:val="18"/>
        </w:rPr>
        <w:footnoteRef/>
      </w:r>
      <w:r w:rsidRPr="005C5767">
        <w:rPr>
          <w:rFonts w:ascii="Arial" w:hAnsi="Arial" w:cs="Arial"/>
          <w:sz w:val="18"/>
          <w:szCs w:val="18"/>
          <w:lang w:val="en-US"/>
        </w:rPr>
        <w:t xml:space="preserve"> SUE ARROWSMITH; LINARELLI, John; WALLACE, Don. Regulation public procurement-national and international perspectives. Kluwer Law International BV, 2000.</w:t>
      </w:r>
    </w:p>
    <w:p w14:paraId="6BA116B2" w14:textId="77777777" w:rsidR="00E029E1" w:rsidRPr="005C5767" w:rsidRDefault="00E029E1" w:rsidP="00E36EB7">
      <w:pPr>
        <w:pStyle w:val="Textonotapie"/>
        <w:ind w:firstLine="708"/>
        <w:jc w:val="both"/>
        <w:rPr>
          <w:rFonts w:ascii="Arial" w:hAnsi="Arial" w:cs="Arial"/>
          <w:sz w:val="18"/>
          <w:szCs w:val="18"/>
          <w:lang w:val="en-US"/>
        </w:rPr>
      </w:pPr>
    </w:p>
  </w:footnote>
  <w:footnote w:id="4">
    <w:p w14:paraId="1DF08CAC" w14:textId="77777777" w:rsidR="00E029E1" w:rsidRPr="005C5767" w:rsidRDefault="00E029E1" w:rsidP="00E36EB7">
      <w:pPr>
        <w:pStyle w:val="Textonotapie"/>
        <w:ind w:firstLine="708"/>
        <w:jc w:val="both"/>
        <w:rPr>
          <w:rFonts w:ascii="Arial" w:hAnsi="Arial" w:cs="Arial"/>
          <w:sz w:val="18"/>
          <w:szCs w:val="18"/>
          <w:lang w:val="en-US"/>
        </w:rPr>
      </w:pPr>
      <w:r w:rsidRPr="005C5767">
        <w:rPr>
          <w:rStyle w:val="Refdenotaalpie"/>
          <w:rFonts w:ascii="Arial" w:hAnsi="Arial" w:cs="Arial"/>
          <w:sz w:val="18"/>
          <w:szCs w:val="18"/>
        </w:rPr>
        <w:footnoteRef/>
      </w:r>
      <w:r w:rsidRPr="005C5767">
        <w:rPr>
          <w:rFonts w:ascii="Arial" w:hAnsi="Arial" w:cs="Arial"/>
          <w:sz w:val="18"/>
          <w:szCs w:val="18"/>
          <w:lang w:val="en-US"/>
        </w:rPr>
        <w:t xml:space="preserve"> SUE ARROWSMITH. Public procurement: An appraisal of the UNCITRAL model law as a global standard. </w:t>
      </w:r>
      <w:r w:rsidRPr="005C5767">
        <w:rPr>
          <w:rFonts w:ascii="Arial" w:hAnsi="Arial" w:cs="Arial"/>
          <w:i/>
          <w:iCs/>
          <w:sz w:val="18"/>
          <w:szCs w:val="18"/>
          <w:lang w:val="en-US"/>
        </w:rPr>
        <w:t>International &amp; Comparative Law Quarterly</w:t>
      </w:r>
      <w:r w:rsidRPr="005C5767">
        <w:rPr>
          <w:rFonts w:ascii="Arial" w:hAnsi="Arial" w:cs="Arial"/>
          <w:sz w:val="18"/>
          <w:szCs w:val="18"/>
          <w:lang w:val="en-US"/>
        </w:rPr>
        <w:t>, 2004, vol. 53, no 1, p. 17-46.</w:t>
      </w:r>
    </w:p>
    <w:p w14:paraId="30516C71" w14:textId="77777777" w:rsidR="00E029E1" w:rsidRPr="005C5767" w:rsidRDefault="00E029E1" w:rsidP="005C5767">
      <w:pPr>
        <w:pStyle w:val="Textonotapie"/>
        <w:ind w:firstLine="708"/>
        <w:jc w:val="both"/>
        <w:rPr>
          <w:rFonts w:ascii="Arial" w:hAnsi="Arial" w:cs="Arial"/>
          <w:sz w:val="18"/>
          <w:szCs w:val="18"/>
          <w:lang w:val="en-US"/>
        </w:rPr>
      </w:pPr>
    </w:p>
  </w:footnote>
  <w:footnote w:id="5">
    <w:p w14:paraId="3EB9E93E" w14:textId="77777777" w:rsidR="00E029E1" w:rsidRPr="005C5767" w:rsidRDefault="00E029E1">
      <w:pPr>
        <w:pStyle w:val="Textonotapie"/>
        <w:ind w:firstLine="708"/>
        <w:jc w:val="both"/>
        <w:rPr>
          <w:rFonts w:ascii="Arial" w:hAnsi="Arial" w:cs="Arial"/>
          <w:sz w:val="18"/>
          <w:szCs w:val="18"/>
          <w:lang w:val="es-ES"/>
        </w:rPr>
      </w:pPr>
      <w:r w:rsidRPr="005C5767">
        <w:rPr>
          <w:rStyle w:val="Refdenotaalpie"/>
          <w:rFonts w:ascii="Arial" w:hAnsi="Arial" w:cs="Arial"/>
          <w:sz w:val="18"/>
          <w:szCs w:val="18"/>
        </w:rPr>
        <w:footnoteRef/>
      </w:r>
      <w:r w:rsidRPr="005C5767">
        <w:rPr>
          <w:rFonts w:ascii="Arial" w:hAnsi="Arial" w:cs="Arial"/>
          <w:sz w:val="18"/>
          <w:szCs w:val="18"/>
          <w:lang w:val="en-US"/>
        </w:rPr>
        <w:t xml:space="preserve"> SOPE WILLIAMS-ELEGBE. The World Bank's influence on procurement reform in Africa. </w:t>
      </w:r>
      <w:r w:rsidRPr="005C5767">
        <w:rPr>
          <w:rFonts w:ascii="Arial" w:hAnsi="Arial" w:cs="Arial"/>
          <w:i/>
          <w:iCs/>
          <w:sz w:val="18"/>
          <w:szCs w:val="18"/>
          <w:lang w:val="en-US"/>
        </w:rPr>
        <w:t>African Journal of International and Comparative Law</w:t>
      </w:r>
      <w:r w:rsidRPr="005C5767">
        <w:rPr>
          <w:rFonts w:ascii="Arial" w:hAnsi="Arial" w:cs="Arial"/>
          <w:sz w:val="18"/>
          <w:szCs w:val="18"/>
          <w:lang w:val="en-US"/>
        </w:rPr>
        <w:t xml:space="preserve">, 2013, vol. 21, no 1, p. 95-119; SOPE WILLIAMS-ELEGBE. Public Procurement and Multilateral Development Banks: Law, Practice and Problems. </w:t>
      </w:r>
      <w:proofErr w:type="spellStart"/>
      <w:r w:rsidRPr="005C5767">
        <w:rPr>
          <w:rFonts w:ascii="Arial" w:hAnsi="Arial" w:cs="Arial"/>
          <w:sz w:val="18"/>
          <w:szCs w:val="18"/>
          <w:lang w:val="es-ES"/>
        </w:rPr>
        <w:t>Bloomsbury</w:t>
      </w:r>
      <w:proofErr w:type="spellEnd"/>
      <w:r w:rsidRPr="005C5767">
        <w:rPr>
          <w:rFonts w:ascii="Arial" w:hAnsi="Arial" w:cs="Arial"/>
          <w:sz w:val="18"/>
          <w:szCs w:val="18"/>
          <w:lang w:val="es-ES"/>
        </w:rPr>
        <w:t xml:space="preserve"> Publishing, 2017.</w:t>
      </w:r>
    </w:p>
    <w:p w14:paraId="7D35C038" w14:textId="77777777" w:rsidR="00E029E1" w:rsidRPr="005C5767" w:rsidRDefault="00E029E1" w:rsidP="005C5767">
      <w:pPr>
        <w:pStyle w:val="Textonotapie"/>
        <w:ind w:firstLine="708"/>
        <w:jc w:val="both"/>
        <w:rPr>
          <w:rFonts w:ascii="Arial" w:hAnsi="Arial" w:cs="Arial"/>
          <w:sz w:val="18"/>
          <w:szCs w:val="18"/>
          <w:lang w:val="es-ES"/>
        </w:rPr>
      </w:pPr>
    </w:p>
  </w:footnote>
  <w:footnote w:id="6">
    <w:p w14:paraId="617E0468" w14:textId="7824247B" w:rsidR="00E029E1" w:rsidRPr="005C5767" w:rsidRDefault="00E029E1">
      <w:pPr>
        <w:pStyle w:val="Textonotapie"/>
        <w:ind w:firstLine="709"/>
        <w:jc w:val="both"/>
        <w:rPr>
          <w:rFonts w:ascii="Arial" w:eastAsiaTheme="minorHAnsi" w:hAnsi="Arial" w:cs="Arial"/>
          <w:color w:val="000000" w:themeColor="text1"/>
          <w:sz w:val="18"/>
          <w:szCs w:val="18"/>
          <w:lang w:val="es-MX"/>
        </w:rPr>
      </w:pPr>
      <w:r w:rsidRPr="005C5767">
        <w:rPr>
          <w:rStyle w:val="Refdenotaalpie"/>
          <w:rFonts w:ascii="Arial" w:hAnsi="Arial" w:cs="Arial"/>
          <w:color w:val="000000" w:themeColor="text1"/>
          <w:sz w:val="18"/>
          <w:szCs w:val="18"/>
        </w:rPr>
        <w:footnoteRef/>
      </w:r>
      <w:r w:rsidRPr="005C5767">
        <w:rPr>
          <w:rFonts w:ascii="Arial" w:hAnsi="Arial" w:cs="Arial"/>
          <w:color w:val="000000" w:themeColor="text1"/>
          <w:sz w:val="18"/>
          <w:szCs w:val="18"/>
        </w:rPr>
        <w:t xml:space="preserve"> </w:t>
      </w:r>
      <w:r w:rsidRPr="005C5767">
        <w:rPr>
          <w:rFonts w:ascii="Arial" w:hAnsi="Arial" w:cs="Arial"/>
          <w:color w:val="000000" w:themeColor="text1"/>
          <w:sz w:val="18"/>
          <w:szCs w:val="18"/>
        </w:rPr>
        <w:t xml:space="preserve">La </w:t>
      </w:r>
      <w:r w:rsidRPr="005C5767">
        <w:rPr>
          <w:rFonts w:ascii="Arial" w:hAnsi="Arial" w:cs="Arial"/>
          <w:color w:val="000000" w:themeColor="text1"/>
          <w:sz w:val="18"/>
          <w:szCs w:val="18"/>
        </w:rPr>
        <w:t>Constitución Política, en el artículo 189, numeral 2, dispone que el Presidente de la República debe: «Dirigir las relaciones internacionales. Nombrar a los agentes diplomáticos y consulares, recibir a los agentes respectivos y celebrar con otros Estados y entidades de derecho internacional tratados o convenios que se someterán a la aprobación del Congreso». Así mismo, en el artículo 150, numeral 16, establece que el Congreso de la República debe: «Aprobar o improbar los tratados que el Gobierno celebre con otros Estados o con entidades de derecho internacional. Por medio de dichos tratados podrá el Estado, sobre bases de equidad, reciprocidad y conveniencia nacional, transferir parcialmente determinadas atribuciones a organismos internacionales, que tengan por objeto promover o consolidar la integración económica con otros Estados».</w:t>
      </w:r>
    </w:p>
    <w:p w14:paraId="3A7BF288" w14:textId="77777777" w:rsidR="00E029E1" w:rsidRPr="005C5767" w:rsidRDefault="00E029E1">
      <w:pPr>
        <w:pStyle w:val="Textonotapie"/>
        <w:ind w:firstLine="709"/>
        <w:jc w:val="both"/>
        <w:rPr>
          <w:rFonts w:ascii="Arial" w:hAnsi="Arial" w:cs="Arial"/>
          <w:color w:val="000000" w:themeColor="text1"/>
          <w:sz w:val="18"/>
          <w:szCs w:val="18"/>
        </w:rPr>
      </w:pPr>
    </w:p>
  </w:footnote>
  <w:footnote w:id="7">
    <w:p w14:paraId="0ED399AF" w14:textId="3294E7A6" w:rsidR="00E029E1" w:rsidRPr="005C5767" w:rsidRDefault="00E029E1" w:rsidP="005C5767">
      <w:pPr>
        <w:tabs>
          <w:tab w:val="left" w:pos="426"/>
          <w:tab w:val="left" w:pos="2087"/>
          <w:tab w:val="left" w:pos="3424"/>
          <w:tab w:val="left" w:pos="4701"/>
          <w:tab w:val="left" w:pos="5341"/>
          <w:tab w:val="left" w:pos="5920"/>
          <w:tab w:val="left" w:pos="7487"/>
          <w:tab w:val="left" w:pos="8037"/>
          <w:tab w:val="left" w:pos="8524"/>
        </w:tabs>
        <w:ind w:firstLine="709"/>
        <w:jc w:val="both"/>
        <w:rPr>
          <w:rFonts w:ascii="Arial" w:hAnsi="Arial" w:cs="Arial"/>
          <w:sz w:val="18"/>
          <w:szCs w:val="18"/>
        </w:rPr>
      </w:pPr>
      <w:r w:rsidRPr="005C5767">
        <w:rPr>
          <w:rStyle w:val="Refdenotaalpie"/>
          <w:rFonts w:ascii="Arial" w:hAnsi="Arial" w:cs="Arial"/>
          <w:sz w:val="18"/>
          <w:szCs w:val="18"/>
        </w:rPr>
        <w:footnoteRef/>
      </w:r>
      <w:r w:rsidRPr="005C5767">
        <w:rPr>
          <w:rFonts w:ascii="Arial" w:hAnsi="Arial" w:cs="Arial"/>
          <w:sz w:val="18"/>
          <w:szCs w:val="18"/>
        </w:rPr>
        <w:t xml:space="preserve"> </w:t>
      </w:r>
      <w:r w:rsidRPr="005C5767">
        <w:rPr>
          <w:rFonts w:ascii="Arial" w:hAnsi="Arial" w:cs="Arial"/>
          <w:sz w:val="18"/>
          <w:szCs w:val="18"/>
        </w:rPr>
        <w:t>Por ejemplo, para Colciencias los manuales «son instrumentos administrativos que se elaboran para determinar en forma explícita, ordenada y sistemática información sobre objetivos, políticas, atribuciones, organización y procedimientos de los órganos de una institución. Se caracterizan por desarrollar criterios generales sobre un tema estratégico y en su mayoría, referencian procedimientos, guías, instructivos, modelos y formatos». Mientras que las guías son «documentos que contienen orientaciones acerca de la forma como se desarrolla una metodología</w:t>
      </w:r>
      <w:r w:rsidRPr="005C5767">
        <w:rPr>
          <w:rFonts w:ascii="Arial" w:hAnsi="Arial" w:cs="Arial"/>
          <w:sz w:val="18"/>
          <w:szCs w:val="18"/>
        </w:rPr>
        <w:tab/>
        <w:t>relacionada con los procedimientos de la entidad»: https://www.colciencias.gov.co/sites/default/files/ckeditor_files/G102PR01-procedimiento-elaboracion- control.pdf</w:t>
      </w:r>
    </w:p>
    <w:p w14:paraId="4181C984" w14:textId="36816064" w:rsidR="00E029E1" w:rsidRPr="005C5767" w:rsidRDefault="00E029E1" w:rsidP="005C5767">
      <w:pPr>
        <w:ind w:firstLine="408"/>
        <w:jc w:val="both"/>
        <w:rPr>
          <w:rFonts w:ascii="Arial" w:hAnsi="Arial" w:cs="Arial"/>
          <w:sz w:val="18"/>
          <w:szCs w:val="18"/>
        </w:rPr>
      </w:pPr>
      <w:r w:rsidRPr="005C5767">
        <w:rPr>
          <w:rFonts w:ascii="Arial" w:eastAsiaTheme="minorEastAsia" w:hAnsi="Arial" w:cs="Arial"/>
          <w:sz w:val="18"/>
          <w:szCs w:val="18"/>
          <w:lang w:eastAsia="es-CO"/>
        </w:rPr>
        <w:tab/>
      </w:r>
      <w:r w:rsidRPr="005C5767">
        <w:rPr>
          <w:rFonts w:ascii="Arial" w:hAnsi="Arial" w:cs="Arial"/>
          <w:sz w:val="18"/>
          <w:szCs w:val="18"/>
        </w:rPr>
        <w:t xml:space="preserve">Para la Autoridad Nacional de Licencias Ambientales los manuales y guías </w:t>
      </w:r>
      <w:r w:rsidRPr="005C5767">
        <w:rPr>
          <w:rFonts w:ascii="Arial" w:hAnsi="Arial" w:cs="Arial"/>
          <w:sz w:val="18"/>
          <w:szCs w:val="18"/>
          <w:lang w:val="es-MX"/>
        </w:rPr>
        <w:t>«</w:t>
      </w:r>
      <w:r w:rsidRPr="005C5767">
        <w:rPr>
          <w:rFonts w:ascii="Arial" w:hAnsi="Arial" w:cs="Arial"/>
          <w:sz w:val="18"/>
          <w:szCs w:val="18"/>
        </w:rPr>
        <w:t xml:space="preserve">son documentos técnicos a través de los cuales se estandarizan y se definen criterios y procedimientos de una actividad específica. A través de ellos se indican enfoques, lineamientos, se definen instructivos y se detallan los pasos que deben seguir quienes desarrollan una actividad determinada. El propósito de esta herramienta es el de permitir que las autoridades o a cualquier otro organismo equivalente haga más efectiva su gestión y documente sistemáticamente los criterios considerados durante los procesos de toma de decisiones»: </w:t>
      </w:r>
      <w:hyperlink r:id="rId1">
        <w:r w:rsidRPr="005C5767">
          <w:rPr>
            <w:rFonts w:ascii="Arial" w:hAnsi="Arial" w:cs="Arial"/>
            <w:sz w:val="18"/>
            <w:szCs w:val="18"/>
          </w:rPr>
          <w:t>http://portal.anla.gov.co/manuales-y-guias</w:t>
        </w:r>
      </w:hyperlink>
    </w:p>
    <w:p w14:paraId="2B1CAF7C" w14:textId="77777777" w:rsidR="00E029E1" w:rsidRPr="005C5767" w:rsidRDefault="00E029E1" w:rsidP="005C5767">
      <w:pPr>
        <w:pStyle w:val="Textonotapie"/>
        <w:jc w:val="both"/>
        <w:rPr>
          <w:rFonts w:ascii="Arial" w:hAnsi="Arial" w:cs="Arial"/>
          <w:sz w:val="18"/>
          <w:szCs w:val="18"/>
        </w:rPr>
      </w:pPr>
    </w:p>
  </w:footnote>
  <w:footnote w:id="8">
    <w:p w14:paraId="0684FC6C" w14:textId="77777777" w:rsidR="00E029E1" w:rsidRPr="005C5767" w:rsidRDefault="00E029E1" w:rsidP="005C5767">
      <w:pPr>
        <w:tabs>
          <w:tab w:val="left" w:pos="4805"/>
          <w:tab w:val="left" w:pos="8980"/>
        </w:tabs>
        <w:ind w:firstLine="707"/>
        <w:jc w:val="both"/>
        <w:rPr>
          <w:rFonts w:ascii="Arial" w:hAnsi="Arial" w:cs="Arial"/>
          <w:sz w:val="18"/>
          <w:szCs w:val="18"/>
        </w:rPr>
      </w:pPr>
      <w:r w:rsidRPr="005C5767">
        <w:rPr>
          <w:rStyle w:val="Refdenotaalpie"/>
          <w:rFonts w:ascii="Arial" w:hAnsi="Arial" w:cs="Arial"/>
          <w:sz w:val="18"/>
          <w:szCs w:val="18"/>
        </w:rPr>
        <w:footnoteRef/>
      </w:r>
      <w:r w:rsidRPr="005C5767">
        <w:rPr>
          <w:rFonts w:ascii="Arial" w:hAnsi="Arial" w:cs="Arial"/>
          <w:sz w:val="18"/>
          <w:szCs w:val="18"/>
        </w:rPr>
        <w:t xml:space="preserve"> </w:t>
      </w:r>
      <w:r w:rsidRPr="005C5767">
        <w:rPr>
          <w:rFonts w:ascii="Arial" w:hAnsi="Arial" w:cs="Arial"/>
          <w:sz w:val="18"/>
          <w:szCs w:val="18"/>
        </w:rPr>
        <w:t>La Circular Externa Única de Colombia Compra Eficiente señala: “Las circulares externas proferidas por Colombia Compra Eficiente son actos administrativos que contienen mandatos, orientaciones e instrucciones que van dirigidas a las Entidades Estatales y al público en general y son de obligatorio cumplimiento”.</w:t>
      </w:r>
      <w:r w:rsidRPr="005C5767">
        <w:rPr>
          <w:rFonts w:ascii="Arial" w:hAnsi="Arial" w:cs="Arial"/>
          <w:sz w:val="18"/>
          <w:szCs w:val="18"/>
        </w:rPr>
        <w:tab/>
        <w:t>Disponible</w:t>
      </w:r>
      <w:r w:rsidRPr="005C5767">
        <w:rPr>
          <w:rFonts w:ascii="Arial" w:hAnsi="Arial" w:cs="Arial"/>
          <w:sz w:val="18"/>
          <w:szCs w:val="18"/>
        </w:rPr>
        <w:tab/>
      </w:r>
      <w:r w:rsidRPr="005C5767">
        <w:rPr>
          <w:rFonts w:ascii="Arial" w:hAnsi="Arial" w:cs="Arial"/>
          <w:spacing w:val="-6"/>
          <w:sz w:val="18"/>
          <w:szCs w:val="18"/>
        </w:rPr>
        <w:t xml:space="preserve">en: </w:t>
      </w:r>
      <w:hyperlink r:id="rId2">
        <w:r w:rsidRPr="005C5767">
          <w:rPr>
            <w:rFonts w:ascii="Arial" w:hAnsi="Arial" w:cs="Arial"/>
            <w:sz w:val="18"/>
            <w:szCs w:val="18"/>
          </w:rPr>
          <w:t>https://www.colombiacompra.gov.co/sites/cce_public/files/cce_circulares/cce_circular_unica.pdf</w:t>
        </w:r>
      </w:hyperlink>
    </w:p>
    <w:p w14:paraId="36D45C94" w14:textId="77777777" w:rsidR="00E029E1" w:rsidRPr="005C5767" w:rsidRDefault="00E029E1" w:rsidP="005C5767">
      <w:pPr>
        <w:pStyle w:val="Textonotapie"/>
        <w:jc w:val="both"/>
        <w:rPr>
          <w:rFonts w:ascii="Arial" w:hAnsi="Arial" w:cs="Arial"/>
          <w:sz w:val="18"/>
          <w:szCs w:val="18"/>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B500C" w14:textId="77777777" w:rsidR="00E029E1" w:rsidRDefault="00E029E1">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0770B" w14:textId="1A2BB94C" w:rsidR="00E029E1" w:rsidRDefault="00E029E1">
    <w:pPr>
      <w:pStyle w:val="Encabezado"/>
    </w:pPr>
    <w:r>
      <w:rPr>
        <w:noProof/>
        <w:lang w:val="es-ES" w:eastAsia="es-E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84426" w14:textId="77777777" w:rsidR="00E029E1" w:rsidRDefault="00E029E1">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nsid w:val="1AFD1457"/>
    <w:multiLevelType w:val="hybridMultilevel"/>
    <w:tmpl w:val="022CC2E8"/>
    <w:lvl w:ilvl="0" w:tplc="5ABC7B34">
      <w:start w:val="2"/>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F181C63"/>
    <w:multiLevelType w:val="hybridMultilevel"/>
    <w:tmpl w:val="F634B490"/>
    <w:lvl w:ilvl="0" w:tplc="47947A5E">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5">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66837303"/>
    <w:multiLevelType w:val="hybridMultilevel"/>
    <w:tmpl w:val="93B65AA8"/>
    <w:lvl w:ilvl="0" w:tplc="7F6CE1BC">
      <w:start w:val="2"/>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nsid w:val="6DB32E66"/>
    <w:multiLevelType w:val="multilevel"/>
    <w:tmpl w:val="865269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8C6AB0"/>
    <w:multiLevelType w:val="hybridMultilevel"/>
    <w:tmpl w:val="A9522FFC"/>
    <w:lvl w:ilvl="0" w:tplc="D3E8F1A4">
      <w:start w:val="2"/>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71DB381F"/>
    <w:multiLevelType w:val="hybridMultilevel"/>
    <w:tmpl w:val="B8922870"/>
    <w:lvl w:ilvl="0" w:tplc="A0DE175E">
      <w:start w:val="2"/>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6B711D3"/>
    <w:multiLevelType w:val="multilevel"/>
    <w:tmpl w:val="18642C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8"/>
  </w:num>
  <w:num w:numId="2">
    <w:abstractNumId w:val="6"/>
  </w:num>
  <w:num w:numId="3">
    <w:abstractNumId w:val="11"/>
  </w:num>
  <w:num w:numId="4">
    <w:abstractNumId w:val="14"/>
  </w:num>
  <w:num w:numId="5">
    <w:abstractNumId w:val="1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0"/>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num>
  <w:num w:numId="14">
    <w:abstractNumId w:val="5"/>
  </w:num>
  <w:num w:numId="1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2"/>
  </w:num>
  <w:num w:numId="19">
    <w:abstractNumId w:val="2"/>
  </w:num>
  <w:num w:numId="20">
    <w:abstractNumId w:val="23"/>
  </w:num>
  <w:num w:numId="21">
    <w:abstractNumId w:val="19"/>
  </w:num>
  <w:num w:numId="22">
    <w:abstractNumId w:val="24"/>
  </w:num>
  <w:num w:numId="23">
    <w:abstractNumId w:val="20"/>
  </w:num>
  <w:num w:numId="24">
    <w:abstractNumId w:val="16"/>
  </w:num>
  <w:num w:numId="25">
    <w:abstractNumId w:val="3"/>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5A"/>
    <w:rsid w:val="00000559"/>
    <w:rsid w:val="00002811"/>
    <w:rsid w:val="00003A31"/>
    <w:rsid w:val="00003C5C"/>
    <w:rsid w:val="000059D3"/>
    <w:rsid w:val="00006081"/>
    <w:rsid w:val="00007750"/>
    <w:rsid w:val="00007E37"/>
    <w:rsid w:val="00010192"/>
    <w:rsid w:val="00012B9E"/>
    <w:rsid w:val="00013C6B"/>
    <w:rsid w:val="000159F0"/>
    <w:rsid w:val="000165AC"/>
    <w:rsid w:val="00016651"/>
    <w:rsid w:val="000171A2"/>
    <w:rsid w:val="00023C09"/>
    <w:rsid w:val="000247BF"/>
    <w:rsid w:val="0002799F"/>
    <w:rsid w:val="00035EA9"/>
    <w:rsid w:val="00041C34"/>
    <w:rsid w:val="00051B84"/>
    <w:rsid w:val="0005548E"/>
    <w:rsid w:val="00061D00"/>
    <w:rsid w:val="0007254F"/>
    <w:rsid w:val="00075B3E"/>
    <w:rsid w:val="00076456"/>
    <w:rsid w:val="00080ACD"/>
    <w:rsid w:val="00080BFE"/>
    <w:rsid w:val="00081BED"/>
    <w:rsid w:val="00083099"/>
    <w:rsid w:val="00083EDC"/>
    <w:rsid w:val="00084B97"/>
    <w:rsid w:val="0008510E"/>
    <w:rsid w:val="00085F17"/>
    <w:rsid w:val="00086ED2"/>
    <w:rsid w:val="00091569"/>
    <w:rsid w:val="000919F2"/>
    <w:rsid w:val="00092506"/>
    <w:rsid w:val="0009406D"/>
    <w:rsid w:val="000942EB"/>
    <w:rsid w:val="00095B70"/>
    <w:rsid w:val="00095F31"/>
    <w:rsid w:val="000A1247"/>
    <w:rsid w:val="000A27BB"/>
    <w:rsid w:val="000A4D29"/>
    <w:rsid w:val="000B103F"/>
    <w:rsid w:val="000B419B"/>
    <w:rsid w:val="000C0A60"/>
    <w:rsid w:val="000C128D"/>
    <w:rsid w:val="000C639D"/>
    <w:rsid w:val="000C7476"/>
    <w:rsid w:val="000D0ED2"/>
    <w:rsid w:val="000D2563"/>
    <w:rsid w:val="000D324F"/>
    <w:rsid w:val="000D7541"/>
    <w:rsid w:val="000E132A"/>
    <w:rsid w:val="000E3E11"/>
    <w:rsid w:val="000E4596"/>
    <w:rsid w:val="000E4BAE"/>
    <w:rsid w:val="000F12DE"/>
    <w:rsid w:val="000F14E8"/>
    <w:rsid w:val="000F1BBD"/>
    <w:rsid w:val="000F1FE6"/>
    <w:rsid w:val="000F28E3"/>
    <w:rsid w:val="000F3662"/>
    <w:rsid w:val="000F3E24"/>
    <w:rsid w:val="000F5F76"/>
    <w:rsid w:val="000F6578"/>
    <w:rsid w:val="001000FB"/>
    <w:rsid w:val="00103915"/>
    <w:rsid w:val="001051E5"/>
    <w:rsid w:val="00105AEF"/>
    <w:rsid w:val="001077A8"/>
    <w:rsid w:val="00107B35"/>
    <w:rsid w:val="00112B2E"/>
    <w:rsid w:val="00113705"/>
    <w:rsid w:val="00116D11"/>
    <w:rsid w:val="001174C9"/>
    <w:rsid w:val="00120162"/>
    <w:rsid w:val="00122B23"/>
    <w:rsid w:val="00123119"/>
    <w:rsid w:val="00125A26"/>
    <w:rsid w:val="00125BED"/>
    <w:rsid w:val="00125C59"/>
    <w:rsid w:val="00127AF2"/>
    <w:rsid w:val="00131B5A"/>
    <w:rsid w:val="001328AB"/>
    <w:rsid w:val="001337D6"/>
    <w:rsid w:val="00134921"/>
    <w:rsid w:val="00136B0C"/>
    <w:rsid w:val="00136BF7"/>
    <w:rsid w:val="00137FFA"/>
    <w:rsid w:val="0014029B"/>
    <w:rsid w:val="001435FB"/>
    <w:rsid w:val="0014502F"/>
    <w:rsid w:val="001460AC"/>
    <w:rsid w:val="00155D08"/>
    <w:rsid w:val="00160401"/>
    <w:rsid w:val="00161B6E"/>
    <w:rsid w:val="00161F1C"/>
    <w:rsid w:val="0016200B"/>
    <w:rsid w:val="0016232C"/>
    <w:rsid w:val="00163C18"/>
    <w:rsid w:val="001643E4"/>
    <w:rsid w:val="00173206"/>
    <w:rsid w:val="001734E3"/>
    <w:rsid w:val="001742BF"/>
    <w:rsid w:val="00183C39"/>
    <w:rsid w:val="00184492"/>
    <w:rsid w:val="00184E67"/>
    <w:rsid w:val="001861D3"/>
    <w:rsid w:val="0018626D"/>
    <w:rsid w:val="00187241"/>
    <w:rsid w:val="00191E63"/>
    <w:rsid w:val="0019388B"/>
    <w:rsid w:val="00194A35"/>
    <w:rsid w:val="001A154A"/>
    <w:rsid w:val="001A18D5"/>
    <w:rsid w:val="001A24DA"/>
    <w:rsid w:val="001A66DF"/>
    <w:rsid w:val="001B0444"/>
    <w:rsid w:val="001B2456"/>
    <w:rsid w:val="001B48F3"/>
    <w:rsid w:val="001B499F"/>
    <w:rsid w:val="001B4AA2"/>
    <w:rsid w:val="001B7C58"/>
    <w:rsid w:val="001B7CE7"/>
    <w:rsid w:val="001C0794"/>
    <w:rsid w:val="001C3E30"/>
    <w:rsid w:val="001C3E5C"/>
    <w:rsid w:val="001D0E0F"/>
    <w:rsid w:val="001D56E9"/>
    <w:rsid w:val="001D66F1"/>
    <w:rsid w:val="001E1D38"/>
    <w:rsid w:val="001E674D"/>
    <w:rsid w:val="001E74D2"/>
    <w:rsid w:val="001F1349"/>
    <w:rsid w:val="001F2356"/>
    <w:rsid w:val="001F333A"/>
    <w:rsid w:val="001F34F5"/>
    <w:rsid w:val="001F4773"/>
    <w:rsid w:val="001F56AA"/>
    <w:rsid w:val="001F58AA"/>
    <w:rsid w:val="001F5EF6"/>
    <w:rsid w:val="002005DE"/>
    <w:rsid w:val="0020174E"/>
    <w:rsid w:val="0020632A"/>
    <w:rsid w:val="00207D95"/>
    <w:rsid w:val="002102A5"/>
    <w:rsid w:val="002110EB"/>
    <w:rsid w:val="00211338"/>
    <w:rsid w:val="00211388"/>
    <w:rsid w:val="0021148C"/>
    <w:rsid w:val="00213A1F"/>
    <w:rsid w:val="0021530F"/>
    <w:rsid w:val="00216264"/>
    <w:rsid w:val="00221E28"/>
    <w:rsid w:val="002248AD"/>
    <w:rsid w:val="00231FBA"/>
    <w:rsid w:val="00232E15"/>
    <w:rsid w:val="00233C42"/>
    <w:rsid w:val="002345B6"/>
    <w:rsid w:val="00234B84"/>
    <w:rsid w:val="0023658E"/>
    <w:rsid w:val="002371BA"/>
    <w:rsid w:val="002453D9"/>
    <w:rsid w:val="00245BAB"/>
    <w:rsid w:val="00246E55"/>
    <w:rsid w:val="00247712"/>
    <w:rsid w:val="00251A9F"/>
    <w:rsid w:val="00252B35"/>
    <w:rsid w:val="00253A02"/>
    <w:rsid w:val="00253B81"/>
    <w:rsid w:val="00255244"/>
    <w:rsid w:val="0025551B"/>
    <w:rsid w:val="002562BA"/>
    <w:rsid w:val="002564BE"/>
    <w:rsid w:val="00256ECF"/>
    <w:rsid w:val="002574EC"/>
    <w:rsid w:val="00272EB4"/>
    <w:rsid w:val="002754F6"/>
    <w:rsid w:val="00275BB1"/>
    <w:rsid w:val="00277F8D"/>
    <w:rsid w:val="00280A86"/>
    <w:rsid w:val="0028106A"/>
    <w:rsid w:val="002834E9"/>
    <w:rsid w:val="0028521A"/>
    <w:rsid w:val="0028576D"/>
    <w:rsid w:val="00285832"/>
    <w:rsid w:val="002865B6"/>
    <w:rsid w:val="00291E8A"/>
    <w:rsid w:val="00293113"/>
    <w:rsid w:val="002962AF"/>
    <w:rsid w:val="002A230D"/>
    <w:rsid w:val="002A3D94"/>
    <w:rsid w:val="002B0118"/>
    <w:rsid w:val="002B1453"/>
    <w:rsid w:val="002B27C8"/>
    <w:rsid w:val="002B2A7F"/>
    <w:rsid w:val="002B330B"/>
    <w:rsid w:val="002B38BD"/>
    <w:rsid w:val="002B5019"/>
    <w:rsid w:val="002B5638"/>
    <w:rsid w:val="002B6416"/>
    <w:rsid w:val="002B6AB4"/>
    <w:rsid w:val="002C039B"/>
    <w:rsid w:val="002C2B3A"/>
    <w:rsid w:val="002C2B87"/>
    <w:rsid w:val="002C36A1"/>
    <w:rsid w:val="002C4C0C"/>
    <w:rsid w:val="002C5016"/>
    <w:rsid w:val="002C704D"/>
    <w:rsid w:val="002C7050"/>
    <w:rsid w:val="002D0933"/>
    <w:rsid w:val="002D2924"/>
    <w:rsid w:val="002D3EE5"/>
    <w:rsid w:val="002D5A1B"/>
    <w:rsid w:val="002D69D5"/>
    <w:rsid w:val="002D74C3"/>
    <w:rsid w:val="002E055C"/>
    <w:rsid w:val="002E1050"/>
    <w:rsid w:val="002E2814"/>
    <w:rsid w:val="002E48EC"/>
    <w:rsid w:val="002E746D"/>
    <w:rsid w:val="002F3601"/>
    <w:rsid w:val="002F45F6"/>
    <w:rsid w:val="002F6157"/>
    <w:rsid w:val="003033BA"/>
    <w:rsid w:val="00305FCB"/>
    <w:rsid w:val="003065C1"/>
    <w:rsid w:val="00306B44"/>
    <w:rsid w:val="0031109C"/>
    <w:rsid w:val="00311376"/>
    <w:rsid w:val="00311B47"/>
    <w:rsid w:val="003125E0"/>
    <w:rsid w:val="0031365A"/>
    <w:rsid w:val="003151D8"/>
    <w:rsid w:val="003152D1"/>
    <w:rsid w:val="00315C7E"/>
    <w:rsid w:val="0031682F"/>
    <w:rsid w:val="0031720A"/>
    <w:rsid w:val="00317AAF"/>
    <w:rsid w:val="00321FA3"/>
    <w:rsid w:val="00321FF3"/>
    <w:rsid w:val="00322937"/>
    <w:rsid w:val="003248B5"/>
    <w:rsid w:val="00327A5C"/>
    <w:rsid w:val="0033092C"/>
    <w:rsid w:val="00331932"/>
    <w:rsid w:val="003344F5"/>
    <w:rsid w:val="00336729"/>
    <w:rsid w:val="00337CA8"/>
    <w:rsid w:val="0034029E"/>
    <w:rsid w:val="00341117"/>
    <w:rsid w:val="0034177C"/>
    <w:rsid w:val="00342A1C"/>
    <w:rsid w:val="003432C8"/>
    <w:rsid w:val="00344760"/>
    <w:rsid w:val="00346065"/>
    <w:rsid w:val="0034680A"/>
    <w:rsid w:val="00347EC0"/>
    <w:rsid w:val="003501E2"/>
    <w:rsid w:val="00350EDB"/>
    <w:rsid w:val="003517C8"/>
    <w:rsid w:val="00352269"/>
    <w:rsid w:val="00353DD5"/>
    <w:rsid w:val="00354913"/>
    <w:rsid w:val="00355A44"/>
    <w:rsid w:val="003602E3"/>
    <w:rsid w:val="003650A1"/>
    <w:rsid w:val="00365A97"/>
    <w:rsid w:val="003670B8"/>
    <w:rsid w:val="003812B4"/>
    <w:rsid w:val="003818BE"/>
    <w:rsid w:val="00382D91"/>
    <w:rsid w:val="00384424"/>
    <w:rsid w:val="00386456"/>
    <w:rsid w:val="003865A9"/>
    <w:rsid w:val="00386A2A"/>
    <w:rsid w:val="00387F02"/>
    <w:rsid w:val="00395AD6"/>
    <w:rsid w:val="00396A33"/>
    <w:rsid w:val="00397FF0"/>
    <w:rsid w:val="003A0878"/>
    <w:rsid w:val="003A1D25"/>
    <w:rsid w:val="003A213B"/>
    <w:rsid w:val="003A2447"/>
    <w:rsid w:val="003A333C"/>
    <w:rsid w:val="003A581E"/>
    <w:rsid w:val="003A6160"/>
    <w:rsid w:val="003A6B0E"/>
    <w:rsid w:val="003A6FB8"/>
    <w:rsid w:val="003A7C9B"/>
    <w:rsid w:val="003B176A"/>
    <w:rsid w:val="003B57A5"/>
    <w:rsid w:val="003B5E8F"/>
    <w:rsid w:val="003B65D7"/>
    <w:rsid w:val="003B6C00"/>
    <w:rsid w:val="003B7766"/>
    <w:rsid w:val="003C1AF4"/>
    <w:rsid w:val="003C1CB8"/>
    <w:rsid w:val="003C287F"/>
    <w:rsid w:val="003C2A71"/>
    <w:rsid w:val="003C622C"/>
    <w:rsid w:val="003C63B2"/>
    <w:rsid w:val="003C7EC4"/>
    <w:rsid w:val="003D0DE5"/>
    <w:rsid w:val="003D1351"/>
    <w:rsid w:val="003D3657"/>
    <w:rsid w:val="003D389E"/>
    <w:rsid w:val="003D6B8F"/>
    <w:rsid w:val="003D748B"/>
    <w:rsid w:val="003E2EFC"/>
    <w:rsid w:val="003E34DB"/>
    <w:rsid w:val="003E358D"/>
    <w:rsid w:val="003E37E1"/>
    <w:rsid w:val="003E4C48"/>
    <w:rsid w:val="003E5557"/>
    <w:rsid w:val="003E5B9F"/>
    <w:rsid w:val="003E6072"/>
    <w:rsid w:val="003E71BB"/>
    <w:rsid w:val="003E7A8B"/>
    <w:rsid w:val="003F3C7A"/>
    <w:rsid w:val="003F4599"/>
    <w:rsid w:val="003F5083"/>
    <w:rsid w:val="00400F13"/>
    <w:rsid w:val="00402DE1"/>
    <w:rsid w:val="00404C75"/>
    <w:rsid w:val="004050E9"/>
    <w:rsid w:val="00407ABC"/>
    <w:rsid w:val="00411D6E"/>
    <w:rsid w:val="00413FFA"/>
    <w:rsid w:val="004170D7"/>
    <w:rsid w:val="0042030F"/>
    <w:rsid w:val="00422AD1"/>
    <w:rsid w:val="00423F9F"/>
    <w:rsid w:val="004260CE"/>
    <w:rsid w:val="00426396"/>
    <w:rsid w:val="004273FA"/>
    <w:rsid w:val="004332CE"/>
    <w:rsid w:val="00434787"/>
    <w:rsid w:val="004353FC"/>
    <w:rsid w:val="00436F40"/>
    <w:rsid w:val="00437720"/>
    <w:rsid w:val="0044050F"/>
    <w:rsid w:val="00440FAD"/>
    <w:rsid w:val="004422D6"/>
    <w:rsid w:val="0044441B"/>
    <w:rsid w:val="00446949"/>
    <w:rsid w:val="004511D0"/>
    <w:rsid w:val="0045271D"/>
    <w:rsid w:val="00452803"/>
    <w:rsid w:val="00454528"/>
    <w:rsid w:val="00454717"/>
    <w:rsid w:val="00455354"/>
    <w:rsid w:val="00455422"/>
    <w:rsid w:val="00462B10"/>
    <w:rsid w:val="004638E2"/>
    <w:rsid w:val="00464030"/>
    <w:rsid w:val="00466A0C"/>
    <w:rsid w:val="00470143"/>
    <w:rsid w:val="00474B6F"/>
    <w:rsid w:val="00475C5A"/>
    <w:rsid w:val="0047773C"/>
    <w:rsid w:val="004778BA"/>
    <w:rsid w:val="00477935"/>
    <w:rsid w:val="00480050"/>
    <w:rsid w:val="004808DE"/>
    <w:rsid w:val="00480A62"/>
    <w:rsid w:val="00481DC1"/>
    <w:rsid w:val="004836DE"/>
    <w:rsid w:val="00483ABC"/>
    <w:rsid w:val="004861B4"/>
    <w:rsid w:val="004864AD"/>
    <w:rsid w:val="00491667"/>
    <w:rsid w:val="0049241A"/>
    <w:rsid w:val="004940E3"/>
    <w:rsid w:val="00496786"/>
    <w:rsid w:val="004A054C"/>
    <w:rsid w:val="004A08D1"/>
    <w:rsid w:val="004A34D2"/>
    <w:rsid w:val="004A41D2"/>
    <w:rsid w:val="004A491E"/>
    <w:rsid w:val="004B2197"/>
    <w:rsid w:val="004B4541"/>
    <w:rsid w:val="004B578D"/>
    <w:rsid w:val="004B788E"/>
    <w:rsid w:val="004C0675"/>
    <w:rsid w:val="004C16BB"/>
    <w:rsid w:val="004C22F7"/>
    <w:rsid w:val="004C704A"/>
    <w:rsid w:val="004C7226"/>
    <w:rsid w:val="004C7D70"/>
    <w:rsid w:val="004D07BD"/>
    <w:rsid w:val="004D34CA"/>
    <w:rsid w:val="004D4BA1"/>
    <w:rsid w:val="004D584D"/>
    <w:rsid w:val="004E023F"/>
    <w:rsid w:val="004E0742"/>
    <w:rsid w:val="004E0C64"/>
    <w:rsid w:val="004E1ECB"/>
    <w:rsid w:val="004E2A35"/>
    <w:rsid w:val="004E3803"/>
    <w:rsid w:val="004E4DC2"/>
    <w:rsid w:val="004F045D"/>
    <w:rsid w:val="004F1BEC"/>
    <w:rsid w:val="004F5694"/>
    <w:rsid w:val="004F66BC"/>
    <w:rsid w:val="005032CC"/>
    <w:rsid w:val="00505DC2"/>
    <w:rsid w:val="005075CA"/>
    <w:rsid w:val="0051074C"/>
    <w:rsid w:val="005119E0"/>
    <w:rsid w:val="00512A64"/>
    <w:rsid w:val="00512C4F"/>
    <w:rsid w:val="00513AF2"/>
    <w:rsid w:val="00514575"/>
    <w:rsid w:val="0051556A"/>
    <w:rsid w:val="00517AEE"/>
    <w:rsid w:val="00517CFB"/>
    <w:rsid w:val="00520899"/>
    <w:rsid w:val="00523903"/>
    <w:rsid w:val="00524FD2"/>
    <w:rsid w:val="00526431"/>
    <w:rsid w:val="00527C57"/>
    <w:rsid w:val="00530522"/>
    <w:rsid w:val="005306CD"/>
    <w:rsid w:val="0053277C"/>
    <w:rsid w:val="00533101"/>
    <w:rsid w:val="00534EFB"/>
    <w:rsid w:val="00537672"/>
    <w:rsid w:val="00537B77"/>
    <w:rsid w:val="0054413A"/>
    <w:rsid w:val="00551598"/>
    <w:rsid w:val="00551F16"/>
    <w:rsid w:val="005526AF"/>
    <w:rsid w:val="005551AA"/>
    <w:rsid w:val="005564CA"/>
    <w:rsid w:val="00557140"/>
    <w:rsid w:val="00561777"/>
    <w:rsid w:val="0056182B"/>
    <w:rsid w:val="005657A8"/>
    <w:rsid w:val="00567182"/>
    <w:rsid w:val="00567AB8"/>
    <w:rsid w:val="00570A26"/>
    <w:rsid w:val="00572539"/>
    <w:rsid w:val="005756AA"/>
    <w:rsid w:val="005813DE"/>
    <w:rsid w:val="00581B45"/>
    <w:rsid w:val="00584178"/>
    <w:rsid w:val="005915B6"/>
    <w:rsid w:val="00593F75"/>
    <w:rsid w:val="005940A0"/>
    <w:rsid w:val="0059489C"/>
    <w:rsid w:val="00595E2B"/>
    <w:rsid w:val="00597758"/>
    <w:rsid w:val="005A1976"/>
    <w:rsid w:val="005A1E63"/>
    <w:rsid w:val="005A29F5"/>
    <w:rsid w:val="005A3B35"/>
    <w:rsid w:val="005A3C4B"/>
    <w:rsid w:val="005A3E5A"/>
    <w:rsid w:val="005A567A"/>
    <w:rsid w:val="005A5A3D"/>
    <w:rsid w:val="005A6182"/>
    <w:rsid w:val="005A6B96"/>
    <w:rsid w:val="005B00BE"/>
    <w:rsid w:val="005B03FC"/>
    <w:rsid w:val="005B1FFD"/>
    <w:rsid w:val="005B4903"/>
    <w:rsid w:val="005B4948"/>
    <w:rsid w:val="005B501D"/>
    <w:rsid w:val="005B54CC"/>
    <w:rsid w:val="005B74AD"/>
    <w:rsid w:val="005B79E7"/>
    <w:rsid w:val="005B7EA2"/>
    <w:rsid w:val="005C178C"/>
    <w:rsid w:val="005C1C0B"/>
    <w:rsid w:val="005C38BA"/>
    <w:rsid w:val="005C5767"/>
    <w:rsid w:val="005C5C52"/>
    <w:rsid w:val="005D1773"/>
    <w:rsid w:val="005D2F48"/>
    <w:rsid w:val="005D51FA"/>
    <w:rsid w:val="005D52E5"/>
    <w:rsid w:val="005D5A9D"/>
    <w:rsid w:val="005D691D"/>
    <w:rsid w:val="005D791B"/>
    <w:rsid w:val="005E0EF4"/>
    <w:rsid w:val="005E1595"/>
    <w:rsid w:val="005E23A1"/>
    <w:rsid w:val="005E5EA8"/>
    <w:rsid w:val="005E6525"/>
    <w:rsid w:val="005E6E4B"/>
    <w:rsid w:val="005F305B"/>
    <w:rsid w:val="005F4481"/>
    <w:rsid w:val="005F6CE2"/>
    <w:rsid w:val="005F7E3F"/>
    <w:rsid w:val="00600489"/>
    <w:rsid w:val="00604A55"/>
    <w:rsid w:val="00606908"/>
    <w:rsid w:val="006102A2"/>
    <w:rsid w:val="00611A83"/>
    <w:rsid w:val="00614817"/>
    <w:rsid w:val="0061697E"/>
    <w:rsid w:val="006178D1"/>
    <w:rsid w:val="00617E25"/>
    <w:rsid w:val="00620719"/>
    <w:rsid w:val="00621C14"/>
    <w:rsid w:val="00623AC2"/>
    <w:rsid w:val="006269FA"/>
    <w:rsid w:val="00631DD0"/>
    <w:rsid w:val="006337E8"/>
    <w:rsid w:val="00633DBF"/>
    <w:rsid w:val="00634122"/>
    <w:rsid w:val="006346DB"/>
    <w:rsid w:val="00635CF0"/>
    <w:rsid w:val="00636E97"/>
    <w:rsid w:val="0063718C"/>
    <w:rsid w:val="006372EF"/>
    <w:rsid w:val="0064110D"/>
    <w:rsid w:val="0064207B"/>
    <w:rsid w:val="006427BE"/>
    <w:rsid w:val="00644F17"/>
    <w:rsid w:val="006460F7"/>
    <w:rsid w:val="00646D0F"/>
    <w:rsid w:val="00646DE8"/>
    <w:rsid w:val="00647EEB"/>
    <w:rsid w:val="00652E70"/>
    <w:rsid w:val="00653469"/>
    <w:rsid w:val="0065388C"/>
    <w:rsid w:val="00653A6F"/>
    <w:rsid w:val="006552B9"/>
    <w:rsid w:val="00655371"/>
    <w:rsid w:val="00656A68"/>
    <w:rsid w:val="006600C3"/>
    <w:rsid w:val="00661029"/>
    <w:rsid w:val="0066272D"/>
    <w:rsid w:val="00663AA9"/>
    <w:rsid w:val="0066421C"/>
    <w:rsid w:val="00666C72"/>
    <w:rsid w:val="0067064C"/>
    <w:rsid w:val="00670B20"/>
    <w:rsid w:val="006728A8"/>
    <w:rsid w:val="00672E80"/>
    <w:rsid w:val="006739E4"/>
    <w:rsid w:val="0067426B"/>
    <w:rsid w:val="006754F8"/>
    <w:rsid w:val="00676127"/>
    <w:rsid w:val="00680635"/>
    <w:rsid w:val="006811C9"/>
    <w:rsid w:val="006812CE"/>
    <w:rsid w:val="0068563A"/>
    <w:rsid w:val="006908DB"/>
    <w:rsid w:val="006922DB"/>
    <w:rsid w:val="00697665"/>
    <w:rsid w:val="00697C9A"/>
    <w:rsid w:val="00697CDD"/>
    <w:rsid w:val="006A3546"/>
    <w:rsid w:val="006A59DE"/>
    <w:rsid w:val="006A7CB5"/>
    <w:rsid w:val="006A7FD0"/>
    <w:rsid w:val="006B155F"/>
    <w:rsid w:val="006B2623"/>
    <w:rsid w:val="006C251D"/>
    <w:rsid w:val="006C37CA"/>
    <w:rsid w:val="006C64DA"/>
    <w:rsid w:val="006D04DA"/>
    <w:rsid w:val="006D1544"/>
    <w:rsid w:val="006D1688"/>
    <w:rsid w:val="006D1FF3"/>
    <w:rsid w:val="006D39D2"/>
    <w:rsid w:val="006D645D"/>
    <w:rsid w:val="006D6F2F"/>
    <w:rsid w:val="006D7687"/>
    <w:rsid w:val="006D7BED"/>
    <w:rsid w:val="006E0572"/>
    <w:rsid w:val="006E2007"/>
    <w:rsid w:val="006E2FDF"/>
    <w:rsid w:val="006E39D1"/>
    <w:rsid w:val="006E3FD7"/>
    <w:rsid w:val="006E602F"/>
    <w:rsid w:val="006E7857"/>
    <w:rsid w:val="006F15CC"/>
    <w:rsid w:val="006F4147"/>
    <w:rsid w:val="006F4536"/>
    <w:rsid w:val="006F79B9"/>
    <w:rsid w:val="007030D4"/>
    <w:rsid w:val="00703427"/>
    <w:rsid w:val="007035A5"/>
    <w:rsid w:val="00703E11"/>
    <w:rsid w:val="00705631"/>
    <w:rsid w:val="00705F62"/>
    <w:rsid w:val="00706C3B"/>
    <w:rsid w:val="00710668"/>
    <w:rsid w:val="007112B1"/>
    <w:rsid w:val="0071130F"/>
    <w:rsid w:val="00712714"/>
    <w:rsid w:val="00715C29"/>
    <w:rsid w:val="00715EAA"/>
    <w:rsid w:val="00716545"/>
    <w:rsid w:val="00716CAD"/>
    <w:rsid w:val="00717A1A"/>
    <w:rsid w:val="00717ACB"/>
    <w:rsid w:val="00721E56"/>
    <w:rsid w:val="00724635"/>
    <w:rsid w:val="0072554B"/>
    <w:rsid w:val="00725AFD"/>
    <w:rsid w:val="00726603"/>
    <w:rsid w:val="00727DDC"/>
    <w:rsid w:val="007302E3"/>
    <w:rsid w:val="00730CD6"/>
    <w:rsid w:val="0073555F"/>
    <w:rsid w:val="00735B78"/>
    <w:rsid w:val="00735DA7"/>
    <w:rsid w:val="00742DD2"/>
    <w:rsid w:val="00743971"/>
    <w:rsid w:val="007441A2"/>
    <w:rsid w:val="00745035"/>
    <w:rsid w:val="0074521C"/>
    <w:rsid w:val="00746E08"/>
    <w:rsid w:val="007473B9"/>
    <w:rsid w:val="00747C96"/>
    <w:rsid w:val="00750075"/>
    <w:rsid w:val="00750382"/>
    <w:rsid w:val="0075094E"/>
    <w:rsid w:val="00750FB5"/>
    <w:rsid w:val="007519D3"/>
    <w:rsid w:val="007522E8"/>
    <w:rsid w:val="00755E2C"/>
    <w:rsid w:val="0075647A"/>
    <w:rsid w:val="00756F55"/>
    <w:rsid w:val="00760EB6"/>
    <w:rsid w:val="007616DB"/>
    <w:rsid w:val="0076319F"/>
    <w:rsid w:val="007634AD"/>
    <w:rsid w:val="00764900"/>
    <w:rsid w:val="00770B86"/>
    <w:rsid w:val="00770EAC"/>
    <w:rsid w:val="00773BC8"/>
    <w:rsid w:val="007774E7"/>
    <w:rsid w:val="007808A3"/>
    <w:rsid w:val="00780F32"/>
    <w:rsid w:val="0078122E"/>
    <w:rsid w:val="00782D2C"/>
    <w:rsid w:val="00784EE7"/>
    <w:rsid w:val="00786FAD"/>
    <w:rsid w:val="007905D6"/>
    <w:rsid w:val="00790A24"/>
    <w:rsid w:val="007911DA"/>
    <w:rsid w:val="007920D0"/>
    <w:rsid w:val="0079381F"/>
    <w:rsid w:val="00795647"/>
    <w:rsid w:val="007963F6"/>
    <w:rsid w:val="00796677"/>
    <w:rsid w:val="00797061"/>
    <w:rsid w:val="007979AD"/>
    <w:rsid w:val="007A38A1"/>
    <w:rsid w:val="007B0854"/>
    <w:rsid w:val="007B12A6"/>
    <w:rsid w:val="007B3659"/>
    <w:rsid w:val="007B4828"/>
    <w:rsid w:val="007B4F13"/>
    <w:rsid w:val="007B6C64"/>
    <w:rsid w:val="007B6EC8"/>
    <w:rsid w:val="007B7EA2"/>
    <w:rsid w:val="007C04D4"/>
    <w:rsid w:val="007C0BC7"/>
    <w:rsid w:val="007C2B8E"/>
    <w:rsid w:val="007C38BF"/>
    <w:rsid w:val="007C61FA"/>
    <w:rsid w:val="007C6339"/>
    <w:rsid w:val="007D092F"/>
    <w:rsid w:val="007D2491"/>
    <w:rsid w:val="007D481A"/>
    <w:rsid w:val="007D639D"/>
    <w:rsid w:val="007E0678"/>
    <w:rsid w:val="007E1DDD"/>
    <w:rsid w:val="007E391C"/>
    <w:rsid w:val="007E74BF"/>
    <w:rsid w:val="007F1E28"/>
    <w:rsid w:val="007F22A0"/>
    <w:rsid w:val="007F2546"/>
    <w:rsid w:val="007F3AC1"/>
    <w:rsid w:val="007F5501"/>
    <w:rsid w:val="007F616E"/>
    <w:rsid w:val="007F6B46"/>
    <w:rsid w:val="007F72CB"/>
    <w:rsid w:val="007F785F"/>
    <w:rsid w:val="007F7E36"/>
    <w:rsid w:val="00802AD3"/>
    <w:rsid w:val="00803D9D"/>
    <w:rsid w:val="008051F8"/>
    <w:rsid w:val="00807C35"/>
    <w:rsid w:val="008100F7"/>
    <w:rsid w:val="00810F1A"/>
    <w:rsid w:val="00812914"/>
    <w:rsid w:val="0081320E"/>
    <w:rsid w:val="00813A7B"/>
    <w:rsid w:val="00815DA5"/>
    <w:rsid w:val="0081766B"/>
    <w:rsid w:val="008200A9"/>
    <w:rsid w:val="00820C7D"/>
    <w:rsid w:val="00821489"/>
    <w:rsid w:val="008217B7"/>
    <w:rsid w:val="0082239B"/>
    <w:rsid w:val="0082348D"/>
    <w:rsid w:val="008236BE"/>
    <w:rsid w:val="008237B1"/>
    <w:rsid w:val="0082567F"/>
    <w:rsid w:val="00827F4E"/>
    <w:rsid w:val="0083119B"/>
    <w:rsid w:val="008316AC"/>
    <w:rsid w:val="008316F8"/>
    <w:rsid w:val="00831BAE"/>
    <w:rsid w:val="00835143"/>
    <w:rsid w:val="008368D6"/>
    <w:rsid w:val="00836E74"/>
    <w:rsid w:val="00836EAB"/>
    <w:rsid w:val="0083755A"/>
    <w:rsid w:val="00837937"/>
    <w:rsid w:val="008408F3"/>
    <w:rsid w:val="00842400"/>
    <w:rsid w:val="00843615"/>
    <w:rsid w:val="00844D4F"/>
    <w:rsid w:val="008503E7"/>
    <w:rsid w:val="0085092D"/>
    <w:rsid w:val="00850F79"/>
    <w:rsid w:val="0085100B"/>
    <w:rsid w:val="008538C2"/>
    <w:rsid w:val="00853987"/>
    <w:rsid w:val="0085641E"/>
    <w:rsid w:val="00856625"/>
    <w:rsid w:val="00856887"/>
    <w:rsid w:val="0086004F"/>
    <w:rsid w:val="00861310"/>
    <w:rsid w:val="00861F53"/>
    <w:rsid w:val="00864241"/>
    <w:rsid w:val="0086495E"/>
    <w:rsid w:val="008650BE"/>
    <w:rsid w:val="0086633B"/>
    <w:rsid w:val="008673F9"/>
    <w:rsid w:val="00867512"/>
    <w:rsid w:val="00867C85"/>
    <w:rsid w:val="008707F0"/>
    <w:rsid w:val="00870DE9"/>
    <w:rsid w:val="00874B89"/>
    <w:rsid w:val="00875DDB"/>
    <w:rsid w:val="0088106B"/>
    <w:rsid w:val="0088107D"/>
    <w:rsid w:val="00881266"/>
    <w:rsid w:val="0088132B"/>
    <w:rsid w:val="00881422"/>
    <w:rsid w:val="00881C01"/>
    <w:rsid w:val="008826FD"/>
    <w:rsid w:val="00882E39"/>
    <w:rsid w:val="008850EB"/>
    <w:rsid w:val="008919CF"/>
    <w:rsid w:val="008935CF"/>
    <w:rsid w:val="00894318"/>
    <w:rsid w:val="0089774F"/>
    <w:rsid w:val="008A1323"/>
    <w:rsid w:val="008A2A23"/>
    <w:rsid w:val="008A4DAF"/>
    <w:rsid w:val="008A504B"/>
    <w:rsid w:val="008A54A8"/>
    <w:rsid w:val="008A796E"/>
    <w:rsid w:val="008B0862"/>
    <w:rsid w:val="008B088C"/>
    <w:rsid w:val="008B263F"/>
    <w:rsid w:val="008B3603"/>
    <w:rsid w:val="008B47A6"/>
    <w:rsid w:val="008B672C"/>
    <w:rsid w:val="008C0985"/>
    <w:rsid w:val="008C11F0"/>
    <w:rsid w:val="008C1B9E"/>
    <w:rsid w:val="008C2B41"/>
    <w:rsid w:val="008C45BD"/>
    <w:rsid w:val="008C53BA"/>
    <w:rsid w:val="008C66CE"/>
    <w:rsid w:val="008C72EA"/>
    <w:rsid w:val="008D129A"/>
    <w:rsid w:val="008D4CE7"/>
    <w:rsid w:val="008D518E"/>
    <w:rsid w:val="008D5864"/>
    <w:rsid w:val="008D66CA"/>
    <w:rsid w:val="008D69B1"/>
    <w:rsid w:val="008D7060"/>
    <w:rsid w:val="008E1C15"/>
    <w:rsid w:val="008E257A"/>
    <w:rsid w:val="008E3093"/>
    <w:rsid w:val="008E7D6E"/>
    <w:rsid w:val="008F263D"/>
    <w:rsid w:val="008F4DA6"/>
    <w:rsid w:val="008F505E"/>
    <w:rsid w:val="008F538E"/>
    <w:rsid w:val="008F5C9F"/>
    <w:rsid w:val="008F7989"/>
    <w:rsid w:val="00900362"/>
    <w:rsid w:val="00902426"/>
    <w:rsid w:val="00902E5C"/>
    <w:rsid w:val="009047C5"/>
    <w:rsid w:val="00914B9A"/>
    <w:rsid w:val="00914C3F"/>
    <w:rsid w:val="00916CCD"/>
    <w:rsid w:val="00916FC8"/>
    <w:rsid w:val="00922496"/>
    <w:rsid w:val="00926A54"/>
    <w:rsid w:val="00927036"/>
    <w:rsid w:val="009314FA"/>
    <w:rsid w:val="00933333"/>
    <w:rsid w:val="00935D89"/>
    <w:rsid w:val="00935DB6"/>
    <w:rsid w:val="00937401"/>
    <w:rsid w:val="00940876"/>
    <w:rsid w:val="00940F3C"/>
    <w:rsid w:val="009410E0"/>
    <w:rsid w:val="00941587"/>
    <w:rsid w:val="009533E2"/>
    <w:rsid w:val="0095385A"/>
    <w:rsid w:val="0095780A"/>
    <w:rsid w:val="00960BDB"/>
    <w:rsid w:val="0096147D"/>
    <w:rsid w:val="00971441"/>
    <w:rsid w:val="009715D4"/>
    <w:rsid w:val="00974B58"/>
    <w:rsid w:val="0097640E"/>
    <w:rsid w:val="0098427D"/>
    <w:rsid w:val="0098447A"/>
    <w:rsid w:val="00984567"/>
    <w:rsid w:val="009848CC"/>
    <w:rsid w:val="00984D36"/>
    <w:rsid w:val="009865D5"/>
    <w:rsid w:val="00986A4B"/>
    <w:rsid w:val="00986F64"/>
    <w:rsid w:val="00987473"/>
    <w:rsid w:val="00987C77"/>
    <w:rsid w:val="00990345"/>
    <w:rsid w:val="0099246D"/>
    <w:rsid w:val="00993126"/>
    <w:rsid w:val="00994AEF"/>
    <w:rsid w:val="009953AD"/>
    <w:rsid w:val="00995866"/>
    <w:rsid w:val="009A01E4"/>
    <w:rsid w:val="009A1B18"/>
    <w:rsid w:val="009A32ED"/>
    <w:rsid w:val="009A7328"/>
    <w:rsid w:val="009A73F1"/>
    <w:rsid w:val="009B3A30"/>
    <w:rsid w:val="009C365E"/>
    <w:rsid w:val="009C7612"/>
    <w:rsid w:val="009D0930"/>
    <w:rsid w:val="009D1FA0"/>
    <w:rsid w:val="009D604F"/>
    <w:rsid w:val="009D69E9"/>
    <w:rsid w:val="009E0703"/>
    <w:rsid w:val="009E2391"/>
    <w:rsid w:val="009E34D1"/>
    <w:rsid w:val="009E5E56"/>
    <w:rsid w:val="009E61EA"/>
    <w:rsid w:val="009E6CD8"/>
    <w:rsid w:val="009F1318"/>
    <w:rsid w:val="009F1EA5"/>
    <w:rsid w:val="009F5372"/>
    <w:rsid w:val="009F59C2"/>
    <w:rsid w:val="00A0188B"/>
    <w:rsid w:val="00A01E73"/>
    <w:rsid w:val="00A02B88"/>
    <w:rsid w:val="00A03160"/>
    <w:rsid w:val="00A041BC"/>
    <w:rsid w:val="00A04963"/>
    <w:rsid w:val="00A06754"/>
    <w:rsid w:val="00A07578"/>
    <w:rsid w:val="00A1069F"/>
    <w:rsid w:val="00A10ACA"/>
    <w:rsid w:val="00A11DBA"/>
    <w:rsid w:val="00A127D2"/>
    <w:rsid w:val="00A13150"/>
    <w:rsid w:val="00A171B3"/>
    <w:rsid w:val="00A174C9"/>
    <w:rsid w:val="00A20264"/>
    <w:rsid w:val="00A20997"/>
    <w:rsid w:val="00A22498"/>
    <w:rsid w:val="00A24560"/>
    <w:rsid w:val="00A24B48"/>
    <w:rsid w:val="00A25B0A"/>
    <w:rsid w:val="00A27104"/>
    <w:rsid w:val="00A312BD"/>
    <w:rsid w:val="00A317A0"/>
    <w:rsid w:val="00A31C3E"/>
    <w:rsid w:val="00A32886"/>
    <w:rsid w:val="00A32C6E"/>
    <w:rsid w:val="00A3388F"/>
    <w:rsid w:val="00A34538"/>
    <w:rsid w:val="00A37F8E"/>
    <w:rsid w:val="00A37FB6"/>
    <w:rsid w:val="00A41081"/>
    <w:rsid w:val="00A41B35"/>
    <w:rsid w:val="00A41DBF"/>
    <w:rsid w:val="00A426F3"/>
    <w:rsid w:val="00A4304D"/>
    <w:rsid w:val="00A431FE"/>
    <w:rsid w:val="00A439E5"/>
    <w:rsid w:val="00A44F54"/>
    <w:rsid w:val="00A46A9A"/>
    <w:rsid w:val="00A53037"/>
    <w:rsid w:val="00A5351D"/>
    <w:rsid w:val="00A53E79"/>
    <w:rsid w:val="00A54981"/>
    <w:rsid w:val="00A54CEE"/>
    <w:rsid w:val="00A552BD"/>
    <w:rsid w:val="00A56442"/>
    <w:rsid w:val="00A56C07"/>
    <w:rsid w:val="00A56DE7"/>
    <w:rsid w:val="00A572F1"/>
    <w:rsid w:val="00A60B1F"/>
    <w:rsid w:val="00A61AC5"/>
    <w:rsid w:val="00A61C33"/>
    <w:rsid w:val="00A65EC0"/>
    <w:rsid w:val="00A668BA"/>
    <w:rsid w:val="00A70952"/>
    <w:rsid w:val="00A70C5C"/>
    <w:rsid w:val="00A7267B"/>
    <w:rsid w:val="00A77168"/>
    <w:rsid w:val="00A8043B"/>
    <w:rsid w:val="00A8043C"/>
    <w:rsid w:val="00A83E04"/>
    <w:rsid w:val="00A84501"/>
    <w:rsid w:val="00A93814"/>
    <w:rsid w:val="00A9428F"/>
    <w:rsid w:val="00A96C60"/>
    <w:rsid w:val="00A9766C"/>
    <w:rsid w:val="00A977F8"/>
    <w:rsid w:val="00AA01ED"/>
    <w:rsid w:val="00AA08E7"/>
    <w:rsid w:val="00AA42A0"/>
    <w:rsid w:val="00AA442B"/>
    <w:rsid w:val="00AA46A4"/>
    <w:rsid w:val="00AA5779"/>
    <w:rsid w:val="00AA61C7"/>
    <w:rsid w:val="00AA669D"/>
    <w:rsid w:val="00AA7407"/>
    <w:rsid w:val="00AA7416"/>
    <w:rsid w:val="00AB358D"/>
    <w:rsid w:val="00AB3D78"/>
    <w:rsid w:val="00AB6B0F"/>
    <w:rsid w:val="00AB750F"/>
    <w:rsid w:val="00AB7E74"/>
    <w:rsid w:val="00AC2A0B"/>
    <w:rsid w:val="00AC36BD"/>
    <w:rsid w:val="00AC5B90"/>
    <w:rsid w:val="00AC5C91"/>
    <w:rsid w:val="00AD1A78"/>
    <w:rsid w:val="00AD1EFA"/>
    <w:rsid w:val="00AD2FBF"/>
    <w:rsid w:val="00AD463C"/>
    <w:rsid w:val="00AD4D14"/>
    <w:rsid w:val="00AD6236"/>
    <w:rsid w:val="00AD7770"/>
    <w:rsid w:val="00AE0B7E"/>
    <w:rsid w:val="00AE25E8"/>
    <w:rsid w:val="00AE6582"/>
    <w:rsid w:val="00AE7650"/>
    <w:rsid w:val="00AF26CF"/>
    <w:rsid w:val="00AF5C9B"/>
    <w:rsid w:val="00AF5D53"/>
    <w:rsid w:val="00AF7796"/>
    <w:rsid w:val="00B009BA"/>
    <w:rsid w:val="00B032F5"/>
    <w:rsid w:val="00B04400"/>
    <w:rsid w:val="00B04463"/>
    <w:rsid w:val="00B047A6"/>
    <w:rsid w:val="00B04E51"/>
    <w:rsid w:val="00B05A55"/>
    <w:rsid w:val="00B06406"/>
    <w:rsid w:val="00B06595"/>
    <w:rsid w:val="00B10109"/>
    <w:rsid w:val="00B11103"/>
    <w:rsid w:val="00B11B4C"/>
    <w:rsid w:val="00B11E03"/>
    <w:rsid w:val="00B12161"/>
    <w:rsid w:val="00B13EC0"/>
    <w:rsid w:val="00B14D32"/>
    <w:rsid w:val="00B1666A"/>
    <w:rsid w:val="00B1771D"/>
    <w:rsid w:val="00B20209"/>
    <w:rsid w:val="00B203C9"/>
    <w:rsid w:val="00B22E22"/>
    <w:rsid w:val="00B245D5"/>
    <w:rsid w:val="00B24F94"/>
    <w:rsid w:val="00B25D00"/>
    <w:rsid w:val="00B266B2"/>
    <w:rsid w:val="00B26E2E"/>
    <w:rsid w:val="00B30EEB"/>
    <w:rsid w:val="00B31423"/>
    <w:rsid w:val="00B3346C"/>
    <w:rsid w:val="00B345B4"/>
    <w:rsid w:val="00B34A28"/>
    <w:rsid w:val="00B35046"/>
    <w:rsid w:val="00B3582D"/>
    <w:rsid w:val="00B359C8"/>
    <w:rsid w:val="00B37B07"/>
    <w:rsid w:val="00B40535"/>
    <w:rsid w:val="00B4724A"/>
    <w:rsid w:val="00B521EC"/>
    <w:rsid w:val="00B525CB"/>
    <w:rsid w:val="00B54A19"/>
    <w:rsid w:val="00B54D8F"/>
    <w:rsid w:val="00B56039"/>
    <w:rsid w:val="00B572F7"/>
    <w:rsid w:val="00B614F8"/>
    <w:rsid w:val="00B63872"/>
    <w:rsid w:val="00B63CB2"/>
    <w:rsid w:val="00B6456E"/>
    <w:rsid w:val="00B64EDB"/>
    <w:rsid w:val="00B65938"/>
    <w:rsid w:val="00B66349"/>
    <w:rsid w:val="00B70059"/>
    <w:rsid w:val="00B7071E"/>
    <w:rsid w:val="00B71619"/>
    <w:rsid w:val="00B7315F"/>
    <w:rsid w:val="00B74B79"/>
    <w:rsid w:val="00B75437"/>
    <w:rsid w:val="00B8012E"/>
    <w:rsid w:val="00B82926"/>
    <w:rsid w:val="00B83780"/>
    <w:rsid w:val="00B86877"/>
    <w:rsid w:val="00B8695D"/>
    <w:rsid w:val="00B8730C"/>
    <w:rsid w:val="00B9176B"/>
    <w:rsid w:val="00B91B8E"/>
    <w:rsid w:val="00B92618"/>
    <w:rsid w:val="00B9691F"/>
    <w:rsid w:val="00BA1382"/>
    <w:rsid w:val="00BA20D8"/>
    <w:rsid w:val="00BA22FC"/>
    <w:rsid w:val="00BA2F30"/>
    <w:rsid w:val="00BA4771"/>
    <w:rsid w:val="00BA47FF"/>
    <w:rsid w:val="00BA49F9"/>
    <w:rsid w:val="00BA642E"/>
    <w:rsid w:val="00BA6F80"/>
    <w:rsid w:val="00BA778B"/>
    <w:rsid w:val="00BB0E9B"/>
    <w:rsid w:val="00BB4945"/>
    <w:rsid w:val="00BC06E6"/>
    <w:rsid w:val="00BC2898"/>
    <w:rsid w:val="00BD50FE"/>
    <w:rsid w:val="00BD52FE"/>
    <w:rsid w:val="00BD54C3"/>
    <w:rsid w:val="00BD78FE"/>
    <w:rsid w:val="00BE031F"/>
    <w:rsid w:val="00BE10AE"/>
    <w:rsid w:val="00BE12BC"/>
    <w:rsid w:val="00BE18DA"/>
    <w:rsid w:val="00BE48C7"/>
    <w:rsid w:val="00BE5105"/>
    <w:rsid w:val="00BE6815"/>
    <w:rsid w:val="00BE7257"/>
    <w:rsid w:val="00BF020D"/>
    <w:rsid w:val="00BF0792"/>
    <w:rsid w:val="00BF23A3"/>
    <w:rsid w:val="00BF5A70"/>
    <w:rsid w:val="00BF7C52"/>
    <w:rsid w:val="00C00713"/>
    <w:rsid w:val="00C02A21"/>
    <w:rsid w:val="00C02C45"/>
    <w:rsid w:val="00C1016C"/>
    <w:rsid w:val="00C121C9"/>
    <w:rsid w:val="00C15BD7"/>
    <w:rsid w:val="00C165FC"/>
    <w:rsid w:val="00C171EB"/>
    <w:rsid w:val="00C17A48"/>
    <w:rsid w:val="00C2082C"/>
    <w:rsid w:val="00C22446"/>
    <w:rsid w:val="00C22DDE"/>
    <w:rsid w:val="00C245EE"/>
    <w:rsid w:val="00C31559"/>
    <w:rsid w:val="00C31C16"/>
    <w:rsid w:val="00C32017"/>
    <w:rsid w:val="00C3322E"/>
    <w:rsid w:val="00C33B16"/>
    <w:rsid w:val="00C36785"/>
    <w:rsid w:val="00C36929"/>
    <w:rsid w:val="00C37256"/>
    <w:rsid w:val="00C403FA"/>
    <w:rsid w:val="00C40E9B"/>
    <w:rsid w:val="00C4128B"/>
    <w:rsid w:val="00C419E3"/>
    <w:rsid w:val="00C41E6A"/>
    <w:rsid w:val="00C45466"/>
    <w:rsid w:val="00C500F0"/>
    <w:rsid w:val="00C538EA"/>
    <w:rsid w:val="00C5441C"/>
    <w:rsid w:val="00C56CC2"/>
    <w:rsid w:val="00C57D93"/>
    <w:rsid w:val="00C57E1B"/>
    <w:rsid w:val="00C60C24"/>
    <w:rsid w:val="00C63E99"/>
    <w:rsid w:val="00C653C8"/>
    <w:rsid w:val="00C6551E"/>
    <w:rsid w:val="00C672F1"/>
    <w:rsid w:val="00C71612"/>
    <w:rsid w:val="00C733BA"/>
    <w:rsid w:val="00C7622E"/>
    <w:rsid w:val="00C82298"/>
    <w:rsid w:val="00C833B4"/>
    <w:rsid w:val="00C83523"/>
    <w:rsid w:val="00C850F2"/>
    <w:rsid w:val="00C87105"/>
    <w:rsid w:val="00C9005E"/>
    <w:rsid w:val="00C920E2"/>
    <w:rsid w:val="00C93D8C"/>
    <w:rsid w:val="00CA021C"/>
    <w:rsid w:val="00CA0D03"/>
    <w:rsid w:val="00CA1B61"/>
    <w:rsid w:val="00CA2822"/>
    <w:rsid w:val="00CA5812"/>
    <w:rsid w:val="00CA5BD4"/>
    <w:rsid w:val="00CA7E7B"/>
    <w:rsid w:val="00CB4137"/>
    <w:rsid w:val="00CB52D0"/>
    <w:rsid w:val="00CB5522"/>
    <w:rsid w:val="00CB5A69"/>
    <w:rsid w:val="00CC00CD"/>
    <w:rsid w:val="00CC0AF3"/>
    <w:rsid w:val="00CC2514"/>
    <w:rsid w:val="00CC315F"/>
    <w:rsid w:val="00CC40C3"/>
    <w:rsid w:val="00CC65B8"/>
    <w:rsid w:val="00CD0FCA"/>
    <w:rsid w:val="00CD205D"/>
    <w:rsid w:val="00CE0566"/>
    <w:rsid w:val="00CE2761"/>
    <w:rsid w:val="00CE3E14"/>
    <w:rsid w:val="00CE65A7"/>
    <w:rsid w:val="00CE7F26"/>
    <w:rsid w:val="00CF11F8"/>
    <w:rsid w:val="00CF1E1D"/>
    <w:rsid w:val="00CF35D0"/>
    <w:rsid w:val="00CF60D1"/>
    <w:rsid w:val="00D003C9"/>
    <w:rsid w:val="00D00FB5"/>
    <w:rsid w:val="00D012BF"/>
    <w:rsid w:val="00D01760"/>
    <w:rsid w:val="00D0401A"/>
    <w:rsid w:val="00D04370"/>
    <w:rsid w:val="00D058E9"/>
    <w:rsid w:val="00D06ECB"/>
    <w:rsid w:val="00D10E7C"/>
    <w:rsid w:val="00D13849"/>
    <w:rsid w:val="00D16E39"/>
    <w:rsid w:val="00D21765"/>
    <w:rsid w:val="00D21B98"/>
    <w:rsid w:val="00D21BB5"/>
    <w:rsid w:val="00D223B6"/>
    <w:rsid w:val="00D227A0"/>
    <w:rsid w:val="00D22DC8"/>
    <w:rsid w:val="00D2430B"/>
    <w:rsid w:val="00D251F6"/>
    <w:rsid w:val="00D2531C"/>
    <w:rsid w:val="00D3012F"/>
    <w:rsid w:val="00D31C6A"/>
    <w:rsid w:val="00D32256"/>
    <w:rsid w:val="00D33475"/>
    <w:rsid w:val="00D37C3C"/>
    <w:rsid w:val="00D401BE"/>
    <w:rsid w:val="00D41E8A"/>
    <w:rsid w:val="00D422DB"/>
    <w:rsid w:val="00D425D0"/>
    <w:rsid w:val="00D44A89"/>
    <w:rsid w:val="00D4774B"/>
    <w:rsid w:val="00D508AF"/>
    <w:rsid w:val="00D52E2F"/>
    <w:rsid w:val="00D53B64"/>
    <w:rsid w:val="00D57940"/>
    <w:rsid w:val="00D60327"/>
    <w:rsid w:val="00D6057C"/>
    <w:rsid w:val="00D61D62"/>
    <w:rsid w:val="00D64B57"/>
    <w:rsid w:val="00D70E00"/>
    <w:rsid w:val="00D72E9D"/>
    <w:rsid w:val="00D73419"/>
    <w:rsid w:val="00D75E99"/>
    <w:rsid w:val="00D766C7"/>
    <w:rsid w:val="00D8044C"/>
    <w:rsid w:val="00D8184D"/>
    <w:rsid w:val="00D8223C"/>
    <w:rsid w:val="00D82CE5"/>
    <w:rsid w:val="00D8342C"/>
    <w:rsid w:val="00D840CA"/>
    <w:rsid w:val="00D93726"/>
    <w:rsid w:val="00D960B2"/>
    <w:rsid w:val="00D967CB"/>
    <w:rsid w:val="00D96EE0"/>
    <w:rsid w:val="00DA5989"/>
    <w:rsid w:val="00DA5AB1"/>
    <w:rsid w:val="00DB1AFF"/>
    <w:rsid w:val="00DB2096"/>
    <w:rsid w:val="00DB4164"/>
    <w:rsid w:val="00DB44AA"/>
    <w:rsid w:val="00DB6896"/>
    <w:rsid w:val="00DC0954"/>
    <w:rsid w:val="00DC1402"/>
    <w:rsid w:val="00DC1A68"/>
    <w:rsid w:val="00DC30B8"/>
    <w:rsid w:val="00DC3B0A"/>
    <w:rsid w:val="00DC62E5"/>
    <w:rsid w:val="00DD3885"/>
    <w:rsid w:val="00DD5B04"/>
    <w:rsid w:val="00DD5EC6"/>
    <w:rsid w:val="00DD605F"/>
    <w:rsid w:val="00DD7265"/>
    <w:rsid w:val="00DD735D"/>
    <w:rsid w:val="00DE1391"/>
    <w:rsid w:val="00DE3119"/>
    <w:rsid w:val="00DE4105"/>
    <w:rsid w:val="00DE5189"/>
    <w:rsid w:val="00DE7AA9"/>
    <w:rsid w:val="00DF0263"/>
    <w:rsid w:val="00DF19F2"/>
    <w:rsid w:val="00DF236B"/>
    <w:rsid w:val="00DF2F66"/>
    <w:rsid w:val="00DF4451"/>
    <w:rsid w:val="00DF752F"/>
    <w:rsid w:val="00E027C5"/>
    <w:rsid w:val="00E029E1"/>
    <w:rsid w:val="00E109DD"/>
    <w:rsid w:val="00E11F97"/>
    <w:rsid w:val="00E12099"/>
    <w:rsid w:val="00E13AB8"/>
    <w:rsid w:val="00E1482E"/>
    <w:rsid w:val="00E15DE2"/>
    <w:rsid w:val="00E16E75"/>
    <w:rsid w:val="00E22464"/>
    <w:rsid w:val="00E2389A"/>
    <w:rsid w:val="00E257C3"/>
    <w:rsid w:val="00E25CB3"/>
    <w:rsid w:val="00E265A1"/>
    <w:rsid w:val="00E26975"/>
    <w:rsid w:val="00E26FCF"/>
    <w:rsid w:val="00E304EB"/>
    <w:rsid w:val="00E307D7"/>
    <w:rsid w:val="00E33B62"/>
    <w:rsid w:val="00E3403D"/>
    <w:rsid w:val="00E34E6C"/>
    <w:rsid w:val="00E35D47"/>
    <w:rsid w:val="00E36CEB"/>
    <w:rsid w:val="00E36EB7"/>
    <w:rsid w:val="00E4143A"/>
    <w:rsid w:val="00E457CB"/>
    <w:rsid w:val="00E477BF"/>
    <w:rsid w:val="00E50B3C"/>
    <w:rsid w:val="00E52800"/>
    <w:rsid w:val="00E56090"/>
    <w:rsid w:val="00E565B9"/>
    <w:rsid w:val="00E5733B"/>
    <w:rsid w:val="00E576C5"/>
    <w:rsid w:val="00E60788"/>
    <w:rsid w:val="00E613AE"/>
    <w:rsid w:val="00E630C0"/>
    <w:rsid w:val="00E634E6"/>
    <w:rsid w:val="00E63934"/>
    <w:rsid w:val="00E65074"/>
    <w:rsid w:val="00E7145D"/>
    <w:rsid w:val="00E73B19"/>
    <w:rsid w:val="00E741C3"/>
    <w:rsid w:val="00E82685"/>
    <w:rsid w:val="00E83E00"/>
    <w:rsid w:val="00E8453A"/>
    <w:rsid w:val="00E84A71"/>
    <w:rsid w:val="00E9021C"/>
    <w:rsid w:val="00E902D8"/>
    <w:rsid w:val="00E919AD"/>
    <w:rsid w:val="00E97A3F"/>
    <w:rsid w:val="00E97F0A"/>
    <w:rsid w:val="00EA3DC2"/>
    <w:rsid w:val="00EA5258"/>
    <w:rsid w:val="00EA7C19"/>
    <w:rsid w:val="00EB1910"/>
    <w:rsid w:val="00EB1CB5"/>
    <w:rsid w:val="00EB5779"/>
    <w:rsid w:val="00EC11C3"/>
    <w:rsid w:val="00EC1CE7"/>
    <w:rsid w:val="00EC6014"/>
    <w:rsid w:val="00EC7EF6"/>
    <w:rsid w:val="00ED053A"/>
    <w:rsid w:val="00ED3347"/>
    <w:rsid w:val="00ED587F"/>
    <w:rsid w:val="00ED61B0"/>
    <w:rsid w:val="00ED7694"/>
    <w:rsid w:val="00EE0253"/>
    <w:rsid w:val="00EE1B2F"/>
    <w:rsid w:val="00EE1D59"/>
    <w:rsid w:val="00EE59B5"/>
    <w:rsid w:val="00EE6E9A"/>
    <w:rsid w:val="00EE7C88"/>
    <w:rsid w:val="00EF1409"/>
    <w:rsid w:val="00EF2547"/>
    <w:rsid w:val="00EF326A"/>
    <w:rsid w:val="00EF45DF"/>
    <w:rsid w:val="00EF4B3F"/>
    <w:rsid w:val="00EF510C"/>
    <w:rsid w:val="00EF57BC"/>
    <w:rsid w:val="00EF6784"/>
    <w:rsid w:val="00EF6BCE"/>
    <w:rsid w:val="00F00674"/>
    <w:rsid w:val="00F04ECA"/>
    <w:rsid w:val="00F07AA1"/>
    <w:rsid w:val="00F10473"/>
    <w:rsid w:val="00F1108B"/>
    <w:rsid w:val="00F16C78"/>
    <w:rsid w:val="00F17A87"/>
    <w:rsid w:val="00F222CC"/>
    <w:rsid w:val="00F24644"/>
    <w:rsid w:val="00F303BA"/>
    <w:rsid w:val="00F32D09"/>
    <w:rsid w:val="00F368FF"/>
    <w:rsid w:val="00F41B0B"/>
    <w:rsid w:val="00F42121"/>
    <w:rsid w:val="00F42989"/>
    <w:rsid w:val="00F4345D"/>
    <w:rsid w:val="00F437EE"/>
    <w:rsid w:val="00F45B91"/>
    <w:rsid w:val="00F46B86"/>
    <w:rsid w:val="00F51A51"/>
    <w:rsid w:val="00F51CB4"/>
    <w:rsid w:val="00F561E3"/>
    <w:rsid w:val="00F62273"/>
    <w:rsid w:val="00F624A7"/>
    <w:rsid w:val="00F67611"/>
    <w:rsid w:val="00F7144C"/>
    <w:rsid w:val="00F74F75"/>
    <w:rsid w:val="00F7637C"/>
    <w:rsid w:val="00F8190C"/>
    <w:rsid w:val="00F843DF"/>
    <w:rsid w:val="00F84899"/>
    <w:rsid w:val="00F84ECB"/>
    <w:rsid w:val="00F859F0"/>
    <w:rsid w:val="00F87E29"/>
    <w:rsid w:val="00F945E6"/>
    <w:rsid w:val="00F953F0"/>
    <w:rsid w:val="00FA015F"/>
    <w:rsid w:val="00FA1DA2"/>
    <w:rsid w:val="00FA7A30"/>
    <w:rsid w:val="00FA7AFD"/>
    <w:rsid w:val="00FB0415"/>
    <w:rsid w:val="00FB27B7"/>
    <w:rsid w:val="00FB318C"/>
    <w:rsid w:val="00FB5DD6"/>
    <w:rsid w:val="00FB630E"/>
    <w:rsid w:val="00FB6738"/>
    <w:rsid w:val="00FB691B"/>
    <w:rsid w:val="00FC0919"/>
    <w:rsid w:val="00FC1196"/>
    <w:rsid w:val="00FC18DC"/>
    <w:rsid w:val="00FC2678"/>
    <w:rsid w:val="00FC3AE1"/>
    <w:rsid w:val="00FC3EF4"/>
    <w:rsid w:val="00FC4CE6"/>
    <w:rsid w:val="00FC58D8"/>
    <w:rsid w:val="00FC5D07"/>
    <w:rsid w:val="00FD446A"/>
    <w:rsid w:val="00FD542F"/>
    <w:rsid w:val="00FE141E"/>
    <w:rsid w:val="00FE1845"/>
    <w:rsid w:val="00FE26B8"/>
    <w:rsid w:val="00FE2F8C"/>
    <w:rsid w:val="00FE35D0"/>
    <w:rsid w:val="00FE3FA1"/>
    <w:rsid w:val="00FE42ED"/>
    <w:rsid w:val="00FE47EB"/>
    <w:rsid w:val="00FE55A7"/>
    <w:rsid w:val="00FE5C5A"/>
    <w:rsid w:val="00FE63FB"/>
    <w:rsid w:val="00FF0183"/>
    <w:rsid w:val="00FF045F"/>
    <w:rsid w:val="00FF1EF6"/>
    <w:rsid w:val="00FF3BDB"/>
    <w:rsid w:val="00FF4D11"/>
    <w:rsid w:val="00FF5214"/>
    <w:rsid w:val="00FF6553"/>
    <w:rsid w:val="00FF6E04"/>
    <w:rsid w:val="27C84871"/>
    <w:rsid w:val="2C8BA0D4"/>
    <w:rsid w:val="6680FD5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FC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CE"/>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uerpo">
    <w:name w:val="Body Text"/>
    <w:basedOn w:val="Normal"/>
    <w:link w:val="TextodecuerpoCar"/>
    <w:uiPriority w:val="99"/>
    <w:unhideWhenUsed/>
    <w:rsid w:val="00F1108B"/>
    <w:pPr>
      <w:spacing w:after="120" w:line="276" w:lineRule="auto"/>
    </w:pPr>
    <w:rPr>
      <w:rFonts w:eastAsiaTheme="minorEastAsia"/>
      <w:sz w:val="22"/>
      <w:lang w:eastAsia="es-CO"/>
    </w:rPr>
  </w:style>
  <w:style w:type="character" w:customStyle="1" w:styleId="TextodecuerpoCar">
    <w:name w:val="Texto de cuerpo Car"/>
    <w:basedOn w:val="Fuentedeprrafopredeter"/>
    <w:link w:val="Textodecuerpo"/>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UnresolvedMention1">
    <w:name w:val="Unresolved Mention1"/>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baj">
    <w:name w:val="b_aj"/>
    <w:basedOn w:val="Fuentedeprrafopredeter"/>
    <w:rsid w:val="00FD542F"/>
  </w:style>
  <w:style w:type="paragraph" w:styleId="Revisin">
    <w:name w:val="Revision"/>
    <w:hidden/>
    <w:uiPriority w:val="99"/>
    <w:semiHidden/>
    <w:rsid w:val="00123119"/>
    <w:pPr>
      <w:spacing w:after="0" w:line="240" w:lineRule="auto"/>
    </w:pPr>
    <w:rPr>
      <w:sz w:val="24"/>
      <w:lang w:val="es-MX"/>
    </w:rPr>
  </w:style>
  <w:style w:type="table" w:customStyle="1" w:styleId="TableGrid1">
    <w:name w:val="Table Grid1"/>
    <w:basedOn w:val="Tablanormal"/>
    <w:next w:val="Tablaconcuadrcula"/>
    <w:uiPriority w:val="39"/>
    <w:rsid w:val="00A54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CE"/>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uerpo">
    <w:name w:val="Body Text"/>
    <w:basedOn w:val="Normal"/>
    <w:link w:val="TextodecuerpoCar"/>
    <w:uiPriority w:val="99"/>
    <w:unhideWhenUsed/>
    <w:rsid w:val="00F1108B"/>
    <w:pPr>
      <w:spacing w:after="120" w:line="276" w:lineRule="auto"/>
    </w:pPr>
    <w:rPr>
      <w:rFonts w:eastAsiaTheme="minorEastAsia"/>
      <w:sz w:val="22"/>
      <w:lang w:eastAsia="es-CO"/>
    </w:rPr>
  </w:style>
  <w:style w:type="character" w:customStyle="1" w:styleId="TextodecuerpoCar">
    <w:name w:val="Texto de cuerpo Car"/>
    <w:basedOn w:val="Fuentedeprrafopredeter"/>
    <w:link w:val="Textodecuerpo"/>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UnresolvedMention1">
    <w:name w:val="Unresolved Mention1"/>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baj">
    <w:name w:val="b_aj"/>
    <w:basedOn w:val="Fuentedeprrafopredeter"/>
    <w:rsid w:val="00FD542F"/>
  </w:style>
  <w:style w:type="paragraph" w:styleId="Revisin">
    <w:name w:val="Revision"/>
    <w:hidden/>
    <w:uiPriority w:val="99"/>
    <w:semiHidden/>
    <w:rsid w:val="00123119"/>
    <w:pPr>
      <w:spacing w:after="0" w:line="240" w:lineRule="auto"/>
    </w:pPr>
    <w:rPr>
      <w:sz w:val="24"/>
      <w:lang w:val="es-MX"/>
    </w:rPr>
  </w:style>
  <w:style w:type="table" w:customStyle="1" w:styleId="TableGrid1">
    <w:name w:val="Table Grid1"/>
    <w:basedOn w:val="Tablanormal"/>
    <w:next w:val="Tablaconcuadrcula"/>
    <w:uiPriority w:val="39"/>
    <w:rsid w:val="00A54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318">
      <w:bodyDiv w:val="1"/>
      <w:marLeft w:val="0"/>
      <w:marRight w:val="0"/>
      <w:marTop w:val="0"/>
      <w:marBottom w:val="0"/>
      <w:divBdr>
        <w:top w:val="none" w:sz="0" w:space="0" w:color="auto"/>
        <w:left w:val="none" w:sz="0" w:space="0" w:color="auto"/>
        <w:bottom w:val="none" w:sz="0" w:space="0" w:color="auto"/>
        <w:right w:val="none" w:sz="0" w:space="0" w:color="auto"/>
      </w:divBdr>
    </w:div>
    <w:div w:id="16934000">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119954">
      <w:bodyDiv w:val="1"/>
      <w:marLeft w:val="0"/>
      <w:marRight w:val="0"/>
      <w:marTop w:val="0"/>
      <w:marBottom w:val="0"/>
      <w:divBdr>
        <w:top w:val="none" w:sz="0" w:space="0" w:color="auto"/>
        <w:left w:val="none" w:sz="0" w:space="0" w:color="auto"/>
        <w:bottom w:val="none" w:sz="0" w:space="0" w:color="auto"/>
        <w:right w:val="none" w:sz="0" w:space="0" w:color="auto"/>
      </w:divBdr>
    </w:div>
    <w:div w:id="62410647">
      <w:bodyDiv w:val="1"/>
      <w:marLeft w:val="0"/>
      <w:marRight w:val="0"/>
      <w:marTop w:val="0"/>
      <w:marBottom w:val="0"/>
      <w:divBdr>
        <w:top w:val="none" w:sz="0" w:space="0" w:color="auto"/>
        <w:left w:val="none" w:sz="0" w:space="0" w:color="auto"/>
        <w:bottom w:val="none" w:sz="0" w:space="0" w:color="auto"/>
        <w:right w:val="none" w:sz="0" w:space="0" w:color="auto"/>
      </w:divBdr>
    </w:div>
    <w:div w:id="66734567">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03883694">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0823">
      <w:bodyDiv w:val="1"/>
      <w:marLeft w:val="0"/>
      <w:marRight w:val="0"/>
      <w:marTop w:val="0"/>
      <w:marBottom w:val="0"/>
      <w:divBdr>
        <w:top w:val="none" w:sz="0" w:space="0" w:color="auto"/>
        <w:left w:val="none" w:sz="0" w:space="0" w:color="auto"/>
        <w:bottom w:val="none" w:sz="0" w:space="0" w:color="auto"/>
        <w:right w:val="none" w:sz="0" w:space="0" w:color="auto"/>
      </w:divBdr>
    </w:div>
    <w:div w:id="194318172">
      <w:bodyDiv w:val="1"/>
      <w:marLeft w:val="0"/>
      <w:marRight w:val="0"/>
      <w:marTop w:val="0"/>
      <w:marBottom w:val="0"/>
      <w:divBdr>
        <w:top w:val="none" w:sz="0" w:space="0" w:color="auto"/>
        <w:left w:val="none" w:sz="0" w:space="0" w:color="auto"/>
        <w:bottom w:val="none" w:sz="0" w:space="0" w:color="auto"/>
        <w:right w:val="none" w:sz="0" w:space="0" w:color="auto"/>
      </w:divBdr>
    </w:div>
    <w:div w:id="195969682">
      <w:bodyDiv w:val="1"/>
      <w:marLeft w:val="0"/>
      <w:marRight w:val="0"/>
      <w:marTop w:val="0"/>
      <w:marBottom w:val="0"/>
      <w:divBdr>
        <w:top w:val="none" w:sz="0" w:space="0" w:color="auto"/>
        <w:left w:val="none" w:sz="0" w:space="0" w:color="auto"/>
        <w:bottom w:val="none" w:sz="0" w:space="0" w:color="auto"/>
        <w:right w:val="none" w:sz="0" w:space="0" w:color="auto"/>
      </w:divBdr>
    </w:div>
    <w:div w:id="210768811">
      <w:bodyDiv w:val="1"/>
      <w:marLeft w:val="0"/>
      <w:marRight w:val="0"/>
      <w:marTop w:val="0"/>
      <w:marBottom w:val="0"/>
      <w:divBdr>
        <w:top w:val="none" w:sz="0" w:space="0" w:color="auto"/>
        <w:left w:val="none" w:sz="0" w:space="0" w:color="auto"/>
        <w:bottom w:val="none" w:sz="0" w:space="0" w:color="auto"/>
        <w:right w:val="none" w:sz="0" w:space="0" w:color="auto"/>
      </w:divBdr>
    </w:div>
    <w:div w:id="217056202">
      <w:bodyDiv w:val="1"/>
      <w:marLeft w:val="0"/>
      <w:marRight w:val="0"/>
      <w:marTop w:val="0"/>
      <w:marBottom w:val="0"/>
      <w:divBdr>
        <w:top w:val="none" w:sz="0" w:space="0" w:color="auto"/>
        <w:left w:val="none" w:sz="0" w:space="0" w:color="auto"/>
        <w:bottom w:val="none" w:sz="0" w:space="0" w:color="auto"/>
        <w:right w:val="none" w:sz="0" w:space="0" w:color="auto"/>
      </w:divBdr>
    </w:div>
    <w:div w:id="232158144">
      <w:bodyDiv w:val="1"/>
      <w:marLeft w:val="0"/>
      <w:marRight w:val="0"/>
      <w:marTop w:val="0"/>
      <w:marBottom w:val="0"/>
      <w:divBdr>
        <w:top w:val="none" w:sz="0" w:space="0" w:color="auto"/>
        <w:left w:val="none" w:sz="0" w:space="0" w:color="auto"/>
        <w:bottom w:val="none" w:sz="0" w:space="0" w:color="auto"/>
        <w:right w:val="none" w:sz="0" w:space="0" w:color="auto"/>
      </w:divBdr>
    </w:div>
    <w:div w:id="239683734">
      <w:bodyDiv w:val="1"/>
      <w:marLeft w:val="0"/>
      <w:marRight w:val="0"/>
      <w:marTop w:val="0"/>
      <w:marBottom w:val="0"/>
      <w:divBdr>
        <w:top w:val="none" w:sz="0" w:space="0" w:color="auto"/>
        <w:left w:val="none" w:sz="0" w:space="0" w:color="auto"/>
        <w:bottom w:val="none" w:sz="0" w:space="0" w:color="auto"/>
        <w:right w:val="none" w:sz="0" w:space="0" w:color="auto"/>
      </w:divBdr>
    </w:div>
    <w:div w:id="246041838">
      <w:bodyDiv w:val="1"/>
      <w:marLeft w:val="0"/>
      <w:marRight w:val="0"/>
      <w:marTop w:val="0"/>
      <w:marBottom w:val="0"/>
      <w:divBdr>
        <w:top w:val="none" w:sz="0" w:space="0" w:color="auto"/>
        <w:left w:val="none" w:sz="0" w:space="0" w:color="auto"/>
        <w:bottom w:val="none" w:sz="0" w:space="0" w:color="auto"/>
        <w:right w:val="none" w:sz="0" w:space="0" w:color="auto"/>
      </w:divBdr>
    </w:div>
    <w:div w:id="26196206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029392">
      <w:bodyDiv w:val="1"/>
      <w:marLeft w:val="0"/>
      <w:marRight w:val="0"/>
      <w:marTop w:val="0"/>
      <w:marBottom w:val="0"/>
      <w:divBdr>
        <w:top w:val="none" w:sz="0" w:space="0" w:color="auto"/>
        <w:left w:val="none" w:sz="0" w:space="0" w:color="auto"/>
        <w:bottom w:val="none" w:sz="0" w:space="0" w:color="auto"/>
        <w:right w:val="none" w:sz="0" w:space="0" w:color="auto"/>
      </w:divBdr>
    </w:div>
    <w:div w:id="310257578">
      <w:bodyDiv w:val="1"/>
      <w:marLeft w:val="0"/>
      <w:marRight w:val="0"/>
      <w:marTop w:val="0"/>
      <w:marBottom w:val="0"/>
      <w:divBdr>
        <w:top w:val="none" w:sz="0" w:space="0" w:color="auto"/>
        <w:left w:val="none" w:sz="0" w:space="0" w:color="auto"/>
        <w:bottom w:val="none" w:sz="0" w:space="0" w:color="auto"/>
        <w:right w:val="none" w:sz="0" w:space="0" w:color="auto"/>
      </w:divBdr>
    </w:div>
    <w:div w:id="333386631">
      <w:bodyDiv w:val="1"/>
      <w:marLeft w:val="0"/>
      <w:marRight w:val="0"/>
      <w:marTop w:val="0"/>
      <w:marBottom w:val="0"/>
      <w:divBdr>
        <w:top w:val="none" w:sz="0" w:space="0" w:color="auto"/>
        <w:left w:val="none" w:sz="0" w:space="0" w:color="auto"/>
        <w:bottom w:val="none" w:sz="0" w:space="0" w:color="auto"/>
        <w:right w:val="none" w:sz="0" w:space="0" w:color="auto"/>
      </w:divBdr>
    </w:div>
    <w:div w:id="401876538">
      <w:bodyDiv w:val="1"/>
      <w:marLeft w:val="0"/>
      <w:marRight w:val="0"/>
      <w:marTop w:val="0"/>
      <w:marBottom w:val="0"/>
      <w:divBdr>
        <w:top w:val="none" w:sz="0" w:space="0" w:color="auto"/>
        <w:left w:val="none" w:sz="0" w:space="0" w:color="auto"/>
        <w:bottom w:val="none" w:sz="0" w:space="0" w:color="auto"/>
        <w:right w:val="none" w:sz="0" w:space="0" w:color="auto"/>
      </w:divBdr>
    </w:div>
    <w:div w:id="415638230">
      <w:bodyDiv w:val="1"/>
      <w:marLeft w:val="0"/>
      <w:marRight w:val="0"/>
      <w:marTop w:val="0"/>
      <w:marBottom w:val="0"/>
      <w:divBdr>
        <w:top w:val="none" w:sz="0" w:space="0" w:color="auto"/>
        <w:left w:val="none" w:sz="0" w:space="0" w:color="auto"/>
        <w:bottom w:val="none" w:sz="0" w:space="0" w:color="auto"/>
        <w:right w:val="none" w:sz="0" w:space="0" w:color="auto"/>
      </w:divBdr>
    </w:div>
    <w:div w:id="424425407">
      <w:bodyDiv w:val="1"/>
      <w:marLeft w:val="0"/>
      <w:marRight w:val="0"/>
      <w:marTop w:val="0"/>
      <w:marBottom w:val="0"/>
      <w:divBdr>
        <w:top w:val="none" w:sz="0" w:space="0" w:color="auto"/>
        <w:left w:val="none" w:sz="0" w:space="0" w:color="auto"/>
        <w:bottom w:val="none" w:sz="0" w:space="0" w:color="auto"/>
        <w:right w:val="none" w:sz="0" w:space="0" w:color="auto"/>
      </w:divBdr>
    </w:div>
    <w:div w:id="433521609">
      <w:bodyDiv w:val="1"/>
      <w:marLeft w:val="0"/>
      <w:marRight w:val="0"/>
      <w:marTop w:val="0"/>
      <w:marBottom w:val="0"/>
      <w:divBdr>
        <w:top w:val="none" w:sz="0" w:space="0" w:color="auto"/>
        <w:left w:val="none" w:sz="0" w:space="0" w:color="auto"/>
        <w:bottom w:val="none" w:sz="0" w:space="0" w:color="auto"/>
        <w:right w:val="none" w:sz="0" w:space="0" w:color="auto"/>
      </w:divBdr>
    </w:div>
    <w:div w:id="440229646">
      <w:bodyDiv w:val="1"/>
      <w:marLeft w:val="0"/>
      <w:marRight w:val="0"/>
      <w:marTop w:val="0"/>
      <w:marBottom w:val="0"/>
      <w:divBdr>
        <w:top w:val="none" w:sz="0" w:space="0" w:color="auto"/>
        <w:left w:val="none" w:sz="0" w:space="0" w:color="auto"/>
        <w:bottom w:val="none" w:sz="0" w:space="0" w:color="auto"/>
        <w:right w:val="none" w:sz="0" w:space="0" w:color="auto"/>
      </w:divBdr>
    </w:div>
    <w:div w:id="450249812">
      <w:bodyDiv w:val="1"/>
      <w:marLeft w:val="0"/>
      <w:marRight w:val="0"/>
      <w:marTop w:val="0"/>
      <w:marBottom w:val="0"/>
      <w:divBdr>
        <w:top w:val="none" w:sz="0" w:space="0" w:color="auto"/>
        <w:left w:val="none" w:sz="0" w:space="0" w:color="auto"/>
        <w:bottom w:val="none" w:sz="0" w:space="0" w:color="auto"/>
        <w:right w:val="none" w:sz="0" w:space="0" w:color="auto"/>
      </w:divBdr>
    </w:div>
    <w:div w:id="468862967">
      <w:bodyDiv w:val="1"/>
      <w:marLeft w:val="0"/>
      <w:marRight w:val="0"/>
      <w:marTop w:val="0"/>
      <w:marBottom w:val="0"/>
      <w:divBdr>
        <w:top w:val="none" w:sz="0" w:space="0" w:color="auto"/>
        <w:left w:val="none" w:sz="0" w:space="0" w:color="auto"/>
        <w:bottom w:val="none" w:sz="0" w:space="0" w:color="auto"/>
        <w:right w:val="none" w:sz="0" w:space="0" w:color="auto"/>
      </w:divBdr>
    </w:div>
    <w:div w:id="486092826">
      <w:bodyDiv w:val="1"/>
      <w:marLeft w:val="0"/>
      <w:marRight w:val="0"/>
      <w:marTop w:val="0"/>
      <w:marBottom w:val="0"/>
      <w:divBdr>
        <w:top w:val="none" w:sz="0" w:space="0" w:color="auto"/>
        <w:left w:val="none" w:sz="0" w:space="0" w:color="auto"/>
        <w:bottom w:val="none" w:sz="0" w:space="0" w:color="auto"/>
        <w:right w:val="none" w:sz="0" w:space="0" w:color="auto"/>
      </w:divBdr>
      <w:divsChild>
        <w:div w:id="1125344757">
          <w:marLeft w:val="0"/>
          <w:marRight w:val="0"/>
          <w:marTop w:val="0"/>
          <w:marBottom w:val="0"/>
          <w:divBdr>
            <w:top w:val="none" w:sz="0" w:space="0" w:color="auto"/>
            <w:left w:val="none" w:sz="0" w:space="0" w:color="auto"/>
            <w:bottom w:val="none" w:sz="0" w:space="0" w:color="auto"/>
            <w:right w:val="none" w:sz="0" w:space="0" w:color="auto"/>
          </w:divBdr>
          <w:divsChild>
            <w:div w:id="1045715913">
              <w:marLeft w:val="0"/>
              <w:marRight w:val="0"/>
              <w:marTop w:val="0"/>
              <w:marBottom w:val="0"/>
              <w:divBdr>
                <w:top w:val="none" w:sz="0" w:space="0" w:color="auto"/>
                <w:left w:val="none" w:sz="0" w:space="0" w:color="auto"/>
                <w:bottom w:val="none" w:sz="0" w:space="0" w:color="auto"/>
                <w:right w:val="none" w:sz="0" w:space="0" w:color="auto"/>
              </w:divBdr>
              <w:divsChild>
                <w:div w:id="15512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74703092">
      <w:bodyDiv w:val="1"/>
      <w:marLeft w:val="0"/>
      <w:marRight w:val="0"/>
      <w:marTop w:val="0"/>
      <w:marBottom w:val="0"/>
      <w:divBdr>
        <w:top w:val="none" w:sz="0" w:space="0" w:color="auto"/>
        <w:left w:val="none" w:sz="0" w:space="0" w:color="auto"/>
        <w:bottom w:val="none" w:sz="0" w:space="0" w:color="auto"/>
        <w:right w:val="none" w:sz="0" w:space="0" w:color="auto"/>
      </w:divBdr>
    </w:div>
    <w:div w:id="576212301">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35068322">
      <w:bodyDiv w:val="1"/>
      <w:marLeft w:val="0"/>
      <w:marRight w:val="0"/>
      <w:marTop w:val="0"/>
      <w:marBottom w:val="0"/>
      <w:divBdr>
        <w:top w:val="none" w:sz="0" w:space="0" w:color="auto"/>
        <w:left w:val="none" w:sz="0" w:space="0" w:color="auto"/>
        <w:bottom w:val="none" w:sz="0" w:space="0" w:color="auto"/>
        <w:right w:val="none" w:sz="0" w:space="0" w:color="auto"/>
      </w:divBdr>
    </w:div>
    <w:div w:id="662198994">
      <w:bodyDiv w:val="1"/>
      <w:marLeft w:val="0"/>
      <w:marRight w:val="0"/>
      <w:marTop w:val="0"/>
      <w:marBottom w:val="0"/>
      <w:divBdr>
        <w:top w:val="none" w:sz="0" w:space="0" w:color="auto"/>
        <w:left w:val="none" w:sz="0" w:space="0" w:color="auto"/>
        <w:bottom w:val="none" w:sz="0" w:space="0" w:color="auto"/>
        <w:right w:val="none" w:sz="0" w:space="0" w:color="auto"/>
      </w:divBdr>
    </w:div>
    <w:div w:id="710493246">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5514759">
      <w:bodyDiv w:val="1"/>
      <w:marLeft w:val="0"/>
      <w:marRight w:val="0"/>
      <w:marTop w:val="0"/>
      <w:marBottom w:val="0"/>
      <w:divBdr>
        <w:top w:val="none" w:sz="0" w:space="0" w:color="auto"/>
        <w:left w:val="none" w:sz="0" w:space="0" w:color="auto"/>
        <w:bottom w:val="none" w:sz="0" w:space="0" w:color="auto"/>
        <w:right w:val="none" w:sz="0" w:space="0" w:color="auto"/>
      </w:divBdr>
      <w:divsChild>
        <w:div w:id="865338683">
          <w:marLeft w:val="0"/>
          <w:marRight w:val="0"/>
          <w:marTop w:val="0"/>
          <w:marBottom w:val="0"/>
          <w:divBdr>
            <w:top w:val="none" w:sz="0" w:space="0" w:color="auto"/>
            <w:left w:val="none" w:sz="0" w:space="0" w:color="auto"/>
            <w:bottom w:val="none" w:sz="0" w:space="0" w:color="auto"/>
            <w:right w:val="none" w:sz="0" w:space="0" w:color="auto"/>
          </w:divBdr>
          <w:divsChild>
            <w:div w:id="640575853">
              <w:marLeft w:val="0"/>
              <w:marRight w:val="0"/>
              <w:marTop w:val="0"/>
              <w:marBottom w:val="0"/>
              <w:divBdr>
                <w:top w:val="none" w:sz="0" w:space="0" w:color="auto"/>
                <w:left w:val="none" w:sz="0" w:space="0" w:color="auto"/>
                <w:bottom w:val="none" w:sz="0" w:space="0" w:color="auto"/>
                <w:right w:val="none" w:sz="0" w:space="0" w:color="auto"/>
              </w:divBdr>
              <w:divsChild>
                <w:div w:id="17615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227636">
      <w:bodyDiv w:val="1"/>
      <w:marLeft w:val="0"/>
      <w:marRight w:val="0"/>
      <w:marTop w:val="0"/>
      <w:marBottom w:val="0"/>
      <w:divBdr>
        <w:top w:val="none" w:sz="0" w:space="0" w:color="auto"/>
        <w:left w:val="none" w:sz="0" w:space="0" w:color="auto"/>
        <w:bottom w:val="none" w:sz="0" w:space="0" w:color="auto"/>
        <w:right w:val="none" w:sz="0" w:space="0" w:color="auto"/>
      </w:divBdr>
    </w:div>
    <w:div w:id="865362146">
      <w:bodyDiv w:val="1"/>
      <w:marLeft w:val="0"/>
      <w:marRight w:val="0"/>
      <w:marTop w:val="0"/>
      <w:marBottom w:val="0"/>
      <w:divBdr>
        <w:top w:val="none" w:sz="0" w:space="0" w:color="auto"/>
        <w:left w:val="none" w:sz="0" w:space="0" w:color="auto"/>
        <w:bottom w:val="none" w:sz="0" w:space="0" w:color="auto"/>
        <w:right w:val="none" w:sz="0" w:space="0" w:color="auto"/>
      </w:divBdr>
      <w:divsChild>
        <w:div w:id="1939437741">
          <w:marLeft w:val="0"/>
          <w:marRight w:val="0"/>
          <w:marTop w:val="0"/>
          <w:marBottom w:val="0"/>
          <w:divBdr>
            <w:top w:val="none" w:sz="0" w:space="0" w:color="auto"/>
            <w:left w:val="none" w:sz="0" w:space="0" w:color="auto"/>
            <w:bottom w:val="none" w:sz="0" w:space="0" w:color="auto"/>
            <w:right w:val="none" w:sz="0" w:space="0" w:color="auto"/>
          </w:divBdr>
          <w:divsChild>
            <w:div w:id="1669944422">
              <w:marLeft w:val="0"/>
              <w:marRight w:val="0"/>
              <w:marTop w:val="0"/>
              <w:marBottom w:val="0"/>
              <w:divBdr>
                <w:top w:val="none" w:sz="0" w:space="0" w:color="auto"/>
                <w:left w:val="none" w:sz="0" w:space="0" w:color="auto"/>
                <w:bottom w:val="none" w:sz="0" w:space="0" w:color="auto"/>
                <w:right w:val="none" w:sz="0" w:space="0" w:color="auto"/>
              </w:divBdr>
              <w:divsChild>
                <w:div w:id="12300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96647">
      <w:bodyDiv w:val="1"/>
      <w:marLeft w:val="0"/>
      <w:marRight w:val="0"/>
      <w:marTop w:val="0"/>
      <w:marBottom w:val="0"/>
      <w:divBdr>
        <w:top w:val="none" w:sz="0" w:space="0" w:color="auto"/>
        <w:left w:val="none" w:sz="0" w:space="0" w:color="auto"/>
        <w:bottom w:val="none" w:sz="0" w:space="0" w:color="auto"/>
        <w:right w:val="none" w:sz="0" w:space="0" w:color="auto"/>
      </w:divBdr>
    </w:div>
    <w:div w:id="887570829">
      <w:bodyDiv w:val="1"/>
      <w:marLeft w:val="0"/>
      <w:marRight w:val="0"/>
      <w:marTop w:val="0"/>
      <w:marBottom w:val="0"/>
      <w:divBdr>
        <w:top w:val="none" w:sz="0" w:space="0" w:color="auto"/>
        <w:left w:val="none" w:sz="0" w:space="0" w:color="auto"/>
        <w:bottom w:val="none" w:sz="0" w:space="0" w:color="auto"/>
        <w:right w:val="none" w:sz="0" w:space="0" w:color="auto"/>
      </w:divBdr>
    </w:div>
    <w:div w:id="917203577">
      <w:bodyDiv w:val="1"/>
      <w:marLeft w:val="0"/>
      <w:marRight w:val="0"/>
      <w:marTop w:val="0"/>
      <w:marBottom w:val="0"/>
      <w:divBdr>
        <w:top w:val="none" w:sz="0" w:space="0" w:color="auto"/>
        <w:left w:val="none" w:sz="0" w:space="0" w:color="auto"/>
        <w:bottom w:val="none" w:sz="0" w:space="0" w:color="auto"/>
        <w:right w:val="none" w:sz="0" w:space="0" w:color="auto"/>
      </w:divBdr>
    </w:div>
    <w:div w:id="992611484">
      <w:bodyDiv w:val="1"/>
      <w:marLeft w:val="0"/>
      <w:marRight w:val="0"/>
      <w:marTop w:val="0"/>
      <w:marBottom w:val="0"/>
      <w:divBdr>
        <w:top w:val="none" w:sz="0" w:space="0" w:color="auto"/>
        <w:left w:val="none" w:sz="0" w:space="0" w:color="auto"/>
        <w:bottom w:val="none" w:sz="0" w:space="0" w:color="auto"/>
        <w:right w:val="none" w:sz="0" w:space="0" w:color="auto"/>
      </w:divBdr>
    </w:div>
    <w:div w:id="1001935199">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65882591">
      <w:bodyDiv w:val="1"/>
      <w:marLeft w:val="0"/>
      <w:marRight w:val="0"/>
      <w:marTop w:val="0"/>
      <w:marBottom w:val="0"/>
      <w:divBdr>
        <w:top w:val="none" w:sz="0" w:space="0" w:color="auto"/>
        <w:left w:val="none" w:sz="0" w:space="0" w:color="auto"/>
        <w:bottom w:val="none" w:sz="0" w:space="0" w:color="auto"/>
        <w:right w:val="none" w:sz="0" w:space="0" w:color="auto"/>
      </w:divBdr>
    </w:div>
    <w:div w:id="1092630024">
      <w:bodyDiv w:val="1"/>
      <w:marLeft w:val="0"/>
      <w:marRight w:val="0"/>
      <w:marTop w:val="0"/>
      <w:marBottom w:val="0"/>
      <w:divBdr>
        <w:top w:val="none" w:sz="0" w:space="0" w:color="auto"/>
        <w:left w:val="none" w:sz="0" w:space="0" w:color="auto"/>
        <w:bottom w:val="none" w:sz="0" w:space="0" w:color="auto"/>
        <w:right w:val="none" w:sz="0" w:space="0" w:color="auto"/>
      </w:divBdr>
    </w:div>
    <w:div w:id="1125780725">
      <w:bodyDiv w:val="1"/>
      <w:marLeft w:val="0"/>
      <w:marRight w:val="0"/>
      <w:marTop w:val="0"/>
      <w:marBottom w:val="0"/>
      <w:divBdr>
        <w:top w:val="none" w:sz="0" w:space="0" w:color="auto"/>
        <w:left w:val="none" w:sz="0" w:space="0" w:color="auto"/>
        <w:bottom w:val="none" w:sz="0" w:space="0" w:color="auto"/>
        <w:right w:val="none" w:sz="0" w:space="0" w:color="auto"/>
      </w:divBdr>
    </w:div>
    <w:div w:id="1144928205">
      <w:bodyDiv w:val="1"/>
      <w:marLeft w:val="0"/>
      <w:marRight w:val="0"/>
      <w:marTop w:val="0"/>
      <w:marBottom w:val="0"/>
      <w:divBdr>
        <w:top w:val="none" w:sz="0" w:space="0" w:color="auto"/>
        <w:left w:val="none" w:sz="0" w:space="0" w:color="auto"/>
        <w:bottom w:val="none" w:sz="0" w:space="0" w:color="auto"/>
        <w:right w:val="none" w:sz="0" w:space="0" w:color="auto"/>
      </w:divBdr>
    </w:div>
    <w:div w:id="1168709296">
      <w:bodyDiv w:val="1"/>
      <w:marLeft w:val="0"/>
      <w:marRight w:val="0"/>
      <w:marTop w:val="0"/>
      <w:marBottom w:val="0"/>
      <w:divBdr>
        <w:top w:val="none" w:sz="0" w:space="0" w:color="auto"/>
        <w:left w:val="none" w:sz="0" w:space="0" w:color="auto"/>
        <w:bottom w:val="none" w:sz="0" w:space="0" w:color="auto"/>
        <w:right w:val="none" w:sz="0" w:space="0" w:color="auto"/>
      </w:divBdr>
    </w:div>
    <w:div w:id="1195969935">
      <w:bodyDiv w:val="1"/>
      <w:marLeft w:val="0"/>
      <w:marRight w:val="0"/>
      <w:marTop w:val="0"/>
      <w:marBottom w:val="0"/>
      <w:divBdr>
        <w:top w:val="none" w:sz="0" w:space="0" w:color="auto"/>
        <w:left w:val="none" w:sz="0" w:space="0" w:color="auto"/>
        <w:bottom w:val="none" w:sz="0" w:space="0" w:color="auto"/>
        <w:right w:val="none" w:sz="0" w:space="0" w:color="auto"/>
      </w:divBdr>
    </w:div>
    <w:div w:id="1201209706">
      <w:bodyDiv w:val="1"/>
      <w:marLeft w:val="0"/>
      <w:marRight w:val="0"/>
      <w:marTop w:val="0"/>
      <w:marBottom w:val="0"/>
      <w:divBdr>
        <w:top w:val="none" w:sz="0" w:space="0" w:color="auto"/>
        <w:left w:val="none" w:sz="0" w:space="0" w:color="auto"/>
        <w:bottom w:val="none" w:sz="0" w:space="0" w:color="auto"/>
        <w:right w:val="none" w:sz="0" w:space="0" w:color="auto"/>
      </w:divBdr>
    </w:div>
    <w:div w:id="1235045790">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60206265">
      <w:bodyDiv w:val="1"/>
      <w:marLeft w:val="0"/>
      <w:marRight w:val="0"/>
      <w:marTop w:val="0"/>
      <w:marBottom w:val="0"/>
      <w:divBdr>
        <w:top w:val="none" w:sz="0" w:space="0" w:color="auto"/>
        <w:left w:val="none" w:sz="0" w:space="0" w:color="auto"/>
        <w:bottom w:val="none" w:sz="0" w:space="0" w:color="auto"/>
        <w:right w:val="none" w:sz="0" w:space="0" w:color="auto"/>
      </w:divBdr>
    </w:div>
    <w:div w:id="1382902404">
      <w:bodyDiv w:val="1"/>
      <w:marLeft w:val="0"/>
      <w:marRight w:val="0"/>
      <w:marTop w:val="0"/>
      <w:marBottom w:val="0"/>
      <w:divBdr>
        <w:top w:val="none" w:sz="0" w:space="0" w:color="auto"/>
        <w:left w:val="none" w:sz="0" w:space="0" w:color="auto"/>
        <w:bottom w:val="none" w:sz="0" w:space="0" w:color="auto"/>
        <w:right w:val="none" w:sz="0" w:space="0" w:color="auto"/>
      </w:divBdr>
    </w:div>
    <w:div w:id="1421491157">
      <w:bodyDiv w:val="1"/>
      <w:marLeft w:val="0"/>
      <w:marRight w:val="0"/>
      <w:marTop w:val="0"/>
      <w:marBottom w:val="0"/>
      <w:divBdr>
        <w:top w:val="none" w:sz="0" w:space="0" w:color="auto"/>
        <w:left w:val="none" w:sz="0" w:space="0" w:color="auto"/>
        <w:bottom w:val="none" w:sz="0" w:space="0" w:color="auto"/>
        <w:right w:val="none" w:sz="0" w:space="0" w:color="auto"/>
      </w:divBdr>
    </w:div>
    <w:div w:id="1428699118">
      <w:bodyDiv w:val="1"/>
      <w:marLeft w:val="0"/>
      <w:marRight w:val="0"/>
      <w:marTop w:val="0"/>
      <w:marBottom w:val="0"/>
      <w:divBdr>
        <w:top w:val="none" w:sz="0" w:space="0" w:color="auto"/>
        <w:left w:val="none" w:sz="0" w:space="0" w:color="auto"/>
        <w:bottom w:val="none" w:sz="0" w:space="0" w:color="auto"/>
        <w:right w:val="none" w:sz="0" w:space="0" w:color="auto"/>
      </w:divBdr>
    </w:div>
    <w:div w:id="1430927443">
      <w:bodyDiv w:val="1"/>
      <w:marLeft w:val="0"/>
      <w:marRight w:val="0"/>
      <w:marTop w:val="0"/>
      <w:marBottom w:val="0"/>
      <w:divBdr>
        <w:top w:val="none" w:sz="0" w:space="0" w:color="auto"/>
        <w:left w:val="none" w:sz="0" w:space="0" w:color="auto"/>
        <w:bottom w:val="none" w:sz="0" w:space="0" w:color="auto"/>
        <w:right w:val="none" w:sz="0" w:space="0" w:color="auto"/>
      </w:divBdr>
    </w:div>
    <w:div w:id="1495216570">
      <w:bodyDiv w:val="1"/>
      <w:marLeft w:val="0"/>
      <w:marRight w:val="0"/>
      <w:marTop w:val="0"/>
      <w:marBottom w:val="0"/>
      <w:divBdr>
        <w:top w:val="none" w:sz="0" w:space="0" w:color="auto"/>
        <w:left w:val="none" w:sz="0" w:space="0" w:color="auto"/>
        <w:bottom w:val="none" w:sz="0" w:space="0" w:color="auto"/>
        <w:right w:val="none" w:sz="0" w:space="0" w:color="auto"/>
      </w:divBdr>
    </w:div>
    <w:div w:id="1496335007">
      <w:bodyDiv w:val="1"/>
      <w:marLeft w:val="0"/>
      <w:marRight w:val="0"/>
      <w:marTop w:val="0"/>
      <w:marBottom w:val="0"/>
      <w:divBdr>
        <w:top w:val="none" w:sz="0" w:space="0" w:color="auto"/>
        <w:left w:val="none" w:sz="0" w:space="0" w:color="auto"/>
        <w:bottom w:val="none" w:sz="0" w:space="0" w:color="auto"/>
        <w:right w:val="none" w:sz="0" w:space="0" w:color="auto"/>
      </w:divBdr>
    </w:div>
    <w:div w:id="153080344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38298467">
      <w:bodyDiv w:val="1"/>
      <w:marLeft w:val="0"/>
      <w:marRight w:val="0"/>
      <w:marTop w:val="0"/>
      <w:marBottom w:val="0"/>
      <w:divBdr>
        <w:top w:val="none" w:sz="0" w:space="0" w:color="auto"/>
        <w:left w:val="none" w:sz="0" w:space="0" w:color="auto"/>
        <w:bottom w:val="none" w:sz="0" w:space="0" w:color="auto"/>
        <w:right w:val="none" w:sz="0" w:space="0" w:color="auto"/>
      </w:divBdr>
    </w:div>
    <w:div w:id="1723794020">
      <w:bodyDiv w:val="1"/>
      <w:marLeft w:val="0"/>
      <w:marRight w:val="0"/>
      <w:marTop w:val="0"/>
      <w:marBottom w:val="0"/>
      <w:divBdr>
        <w:top w:val="none" w:sz="0" w:space="0" w:color="auto"/>
        <w:left w:val="none" w:sz="0" w:space="0" w:color="auto"/>
        <w:bottom w:val="none" w:sz="0" w:space="0" w:color="auto"/>
        <w:right w:val="none" w:sz="0" w:space="0" w:color="auto"/>
      </w:divBdr>
    </w:div>
    <w:div w:id="1727223146">
      <w:bodyDiv w:val="1"/>
      <w:marLeft w:val="0"/>
      <w:marRight w:val="0"/>
      <w:marTop w:val="0"/>
      <w:marBottom w:val="0"/>
      <w:divBdr>
        <w:top w:val="none" w:sz="0" w:space="0" w:color="auto"/>
        <w:left w:val="none" w:sz="0" w:space="0" w:color="auto"/>
        <w:bottom w:val="none" w:sz="0" w:space="0" w:color="auto"/>
        <w:right w:val="none" w:sz="0" w:space="0" w:color="auto"/>
      </w:divBdr>
    </w:div>
    <w:div w:id="1757168379">
      <w:bodyDiv w:val="1"/>
      <w:marLeft w:val="0"/>
      <w:marRight w:val="0"/>
      <w:marTop w:val="0"/>
      <w:marBottom w:val="0"/>
      <w:divBdr>
        <w:top w:val="none" w:sz="0" w:space="0" w:color="auto"/>
        <w:left w:val="none" w:sz="0" w:space="0" w:color="auto"/>
        <w:bottom w:val="none" w:sz="0" w:space="0" w:color="auto"/>
        <w:right w:val="none" w:sz="0" w:space="0" w:color="auto"/>
      </w:divBdr>
    </w:div>
    <w:div w:id="1760129783">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30437809">
      <w:bodyDiv w:val="1"/>
      <w:marLeft w:val="0"/>
      <w:marRight w:val="0"/>
      <w:marTop w:val="0"/>
      <w:marBottom w:val="0"/>
      <w:divBdr>
        <w:top w:val="none" w:sz="0" w:space="0" w:color="auto"/>
        <w:left w:val="none" w:sz="0" w:space="0" w:color="auto"/>
        <w:bottom w:val="none" w:sz="0" w:space="0" w:color="auto"/>
        <w:right w:val="none" w:sz="0" w:space="0" w:color="auto"/>
      </w:divBdr>
    </w:div>
    <w:div w:id="1832677662">
      <w:bodyDiv w:val="1"/>
      <w:marLeft w:val="0"/>
      <w:marRight w:val="0"/>
      <w:marTop w:val="0"/>
      <w:marBottom w:val="0"/>
      <w:divBdr>
        <w:top w:val="none" w:sz="0" w:space="0" w:color="auto"/>
        <w:left w:val="none" w:sz="0" w:space="0" w:color="auto"/>
        <w:bottom w:val="none" w:sz="0" w:space="0" w:color="auto"/>
        <w:right w:val="none" w:sz="0" w:space="0" w:color="auto"/>
      </w:divBdr>
    </w:div>
    <w:div w:id="1835492636">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8036801">
      <w:bodyDiv w:val="1"/>
      <w:marLeft w:val="0"/>
      <w:marRight w:val="0"/>
      <w:marTop w:val="0"/>
      <w:marBottom w:val="0"/>
      <w:divBdr>
        <w:top w:val="none" w:sz="0" w:space="0" w:color="auto"/>
        <w:left w:val="none" w:sz="0" w:space="0" w:color="auto"/>
        <w:bottom w:val="none" w:sz="0" w:space="0" w:color="auto"/>
        <w:right w:val="none" w:sz="0" w:space="0" w:color="auto"/>
      </w:divBdr>
    </w:div>
    <w:div w:id="1926500425">
      <w:bodyDiv w:val="1"/>
      <w:marLeft w:val="0"/>
      <w:marRight w:val="0"/>
      <w:marTop w:val="0"/>
      <w:marBottom w:val="0"/>
      <w:divBdr>
        <w:top w:val="none" w:sz="0" w:space="0" w:color="auto"/>
        <w:left w:val="none" w:sz="0" w:space="0" w:color="auto"/>
        <w:bottom w:val="none" w:sz="0" w:space="0" w:color="auto"/>
        <w:right w:val="none" w:sz="0" w:space="0" w:color="auto"/>
      </w:divBdr>
      <w:divsChild>
        <w:div w:id="1205094755">
          <w:marLeft w:val="0"/>
          <w:marRight w:val="0"/>
          <w:marTop w:val="0"/>
          <w:marBottom w:val="0"/>
          <w:divBdr>
            <w:top w:val="none" w:sz="0" w:space="0" w:color="auto"/>
            <w:left w:val="none" w:sz="0" w:space="0" w:color="auto"/>
            <w:bottom w:val="none" w:sz="0" w:space="0" w:color="auto"/>
            <w:right w:val="none" w:sz="0" w:space="0" w:color="auto"/>
          </w:divBdr>
          <w:divsChild>
            <w:div w:id="1469586199">
              <w:marLeft w:val="0"/>
              <w:marRight w:val="0"/>
              <w:marTop w:val="0"/>
              <w:marBottom w:val="0"/>
              <w:divBdr>
                <w:top w:val="none" w:sz="0" w:space="0" w:color="auto"/>
                <w:left w:val="none" w:sz="0" w:space="0" w:color="auto"/>
                <w:bottom w:val="none" w:sz="0" w:space="0" w:color="auto"/>
                <w:right w:val="none" w:sz="0" w:space="0" w:color="auto"/>
              </w:divBdr>
              <w:divsChild>
                <w:div w:id="7772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871137">
      <w:bodyDiv w:val="1"/>
      <w:marLeft w:val="0"/>
      <w:marRight w:val="0"/>
      <w:marTop w:val="0"/>
      <w:marBottom w:val="0"/>
      <w:divBdr>
        <w:top w:val="none" w:sz="0" w:space="0" w:color="auto"/>
        <w:left w:val="none" w:sz="0" w:space="0" w:color="auto"/>
        <w:bottom w:val="none" w:sz="0" w:space="0" w:color="auto"/>
        <w:right w:val="none" w:sz="0" w:space="0" w:color="auto"/>
      </w:divBdr>
    </w:div>
    <w:div w:id="1988971483">
      <w:bodyDiv w:val="1"/>
      <w:marLeft w:val="0"/>
      <w:marRight w:val="0"/>
      <w:marTop w:val="0"/>
      <w:marBottom w:val="0"/>
      <w:divBdr>
        <w:top w:val="none" w:sz="0" w:space="0" w:color="auto"/>
        <w:left w:val="none" w:sz="0" w:space="0" w:color="auto"/>
        <w:bottom w:val="none" w:sz="0" w:space="0" w:color="auto"/>
        <w:right w:val="none" w:sz="0" w:space="0" w:color="auto"/>
      </w:divBdr>
      <w:divsChild>
        <w:div w:id="1637879752">
          <w:marLeft w:val="0"/>
          <w:marRight w:val="0"/>
          <w:marTop w:val="0"/>
          <w:marBottom w:val="0"/>
          <w:divBdr>
            <w:top w:val="none" w:sz="0" w:space="0" w:color="auto"/>
            <w:left w:val="none" w:sz="0" w:space="0" w:color="auto"/>
            <w:bottom w:val="none" w:sz="0" w:space="0" w:color="auto"/>
            <w:right w:val="none" w:sz="0" w:space="0" w:color="auto"/>
          </w:divBdr>
          <w:divsChild>
            <w:div w:id="934822672">
              <w:marLeft w:val="0"/>
              <w:marRight w:val="0"/>
              <w:marTop w:val="0"/>
              <w:marBottom w:val="0"/>
              <w:divBdr>
                <w:top w:val="none" w:sz="0" w:space="0" w:color="auto"/>
                <w:left w:val="none" w:sz="0" w:space="0" w:color="auto"/>
                <w:bottom w:val="none" w:sz="0" w:space="0" w:color="auto"/>
                <w:right w:val="none" w:sz="0" w:space="0" w:color="auto"/>
              </w:divBdr>
              <w:divsChild>
                <w:div w:id="10119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8748">
      <w:bodyDiv w:val="1"/>
      <w:marLeft w:val="0"/>
      <w:marRight w:val="0"/>
      <w:marTop w:val="0"/>
      <w:marBottom w:val="0"/>
      <w:divBdr>
        <w:top w:val="none" w:sz="0" w:space="0" w:color="auto"/>
        <w:left w:val="none" w:sz="0" w:space="0" w:color="auto"/>
        <w:bottom w:val="none" w:sz="0" w:space="0" w:color="auto"/>
        <w:right w:val="none" w:sz="0" w:space="0" w:color="auto"/>
      </w:divBdr>
    </w:div>
    <w:div w:id="2025550291">
      <w:bodyDiv w:val="1"/>
      <w:marLeft w:val="0"/>
      <w:marRight w:val="0"/>
      <w:marTop w:val="0"/>
      <w:marBottom w:val="0"/>
      <w:divBdr>
        <w:top w:val="none" w:sz="0" w:space="0" w:color="auto"/>
        <w:left w:val="none" w:sz="0" w:space="0" w:color="auto"/>
        <w:bottom w:val="none" w:sz="0" w:space="0" w:color="auto"/>
        <w:right w:val="none" w:sz="0" w:space="0" w:color="auto"/>
      </w:divBdr>
    </w:div>
    <w:div w:id="2090539048">
      <w:bodyDiv w:val="1"/>
      <w:marLeft w:val="0"/>
      <w:marRight w:val="0"/>
      <w:marTop w:val="0"/>
      <w:marBottom w:val="0"/>
      <w:divBdr>
        <w:top w:val="none" w:sz="0" w:space="0" w:color="auto"/>
        <w:left w:val="none" w:sz="0" w:space="0" w:color="auto"/>
        <w:bottom w:val="none" w:sz="0" w:space="0" w:color="auto"/>
        <w:right w:val="none" w:sz="0" w:space="0" w:color="auto"/>
      </w:divBdr>
    </w:div>
    <w:div w:id="2103842462">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ntTable" Target="fontTable.xml"/><Relationship Id="rId21" Type="http://schemas.openxmlformats.org/officeDocument/2006/relationships/theme" Target="theme/theme1.xml"/><Relationship Id="rId22" Type="http://schemas.microsoft.com/office/2018/08/relationships/commentsExtensible" Target="commentsExtensible.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2.jpe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portal.anla.gov.co/manuales-y-guias" TargetMode="External"/><Relationship Id="rId2" Type="http://schemas.openxmlformats.org/officeDocument/2006/relationships/hyperlink" Target="https://www.colombiacompra.gov.co/sites/cce_public/files/cce_circulares/cce_circular_unic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http://schemas.microsoft.com/sharepoint/v3"/>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4439564F-826A-493E-B04D-DFF669F5D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63473E-623B-6249-9D22-BD15925F5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\Users\ximena.cabezas\AppData\Local\Microsoft\Windows\INetCache\Content.Outlook\N37DCYCK\Respuesta a consultas.dotm</Template>
  <TotalTime>0</TotalTime>
  <Pages>13</Pages>
  <Words>4333</Words>
  <Characters>23834</Characters>
  <Application>Microsoft Macintosh Word</Application>
  <DocSecurity>0</DocSecurity>
  <Lines>198</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RESPUESTA DIRECCIÓN CONTRACTUAL</vt:lpstr>
      <vt:lpstr>RESPUESTA DIRECCIÓN CONTRACTUAL</vt:lpstr>
    </vt:vector>
  </TitlesOfParts>
  <Company/>
  <LinksUpToDate>false</LinksUpToDate>
  <CharactersWithSpaces>28111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Claudia Carrillo</cp:lastModifiedBy>
  <cp:revision>2</cp:revision>
  <cp:lastPrinted>2020-01-30T15:05:00Z</cp:lastPrinted>
  <dcterms:created xsi:type="dcterms:W3CDTF">2021-04-12T20:06:00Z</dcterms:created>
  <dcterms:modified xsi:type="dcterms:W3CDTF">2021-04-12T20:06:00Z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