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9F820" w14:textId="77777777" w:rsidR="00D059DA" w:rsidRPr="00071199" w:rsidRDefault="00D059DA" w:rsidP="00D059DA">
      <w:pPr>
        <w:jc w:val="both"/>
        <w:rPr>
          <w:rFonts w:ascii="Arial" w:eastAsia="Calibri" w:hAnsi="Arial" w:cs="Arial"/>
          <w:sz w:val="22"/>
          <w:szCs w:val="22"/>
          <w:lang w:val="es-ES" w:eastAsia="en-US"/>
        </w:rPr>
      </w:pPr>
      <w:r w:rsidRPr="00071199">
        <w:rPr>
          <w:rFonts w:ascii="Arial" w:eastAsia="Calibri" w:hAnsi="Arial" w:cs="Arial"/>
          <w:b/>
          <w:sz w:val="22"/>
          <w:szCs w:val="22"/>
          <w:lang w:val="es-ES" w:eastAsia="en-US"/>
        </w:rPr>
        <w:t xml:space="preserve">EXPERIENCIA – Noción ‒ </w:t>
      </w:r>
      <w:r w:rsidRPr="00071199">
        <w:rPr>
          <w:rFonts w:ascii="Arial" w:eastAsia="Calibri" w:hAnsi="Arial" w:cs="Arial"/>
          <w:b/>
          <w:bCs/>
          <w:sz w:val="22"/>
          <w:szCs w:val="22"/>
          <w:lang w:val="es-ES" w:eastAsia="en-US"/>
        </w:rPr>
        <w:t>Colombia Compra Eficiente</w:t>
      </w:r>
    </w:p>
    <w:p w14:paraId="74D0DBE2" w14:textId="77777777" w:rsidR="00D059DA" w:rsidRPr="00071199" w:rsidRDefault="00D059DA" w:rsidP="00D059DA">
      <w:pPr>
        <w:jc w:val="both"/>
        <w:rPr>
          <w:rFonts w:ascii="Arial" w:eastAsia="Calibri" w:hAnsi="Arial" w:cs="Arial"/>
          <w:sz w:val="20"/>
          <w:szCs w:val="20"/>
          <w:lang w:val="es-ES" w:eastAsia="en-US"/>
        </w:rPr>
      </w:pPr>
    </w:p>
    <w:p w14:paraId="0078BDFF" w14:textId="14C6C5A5" w:rsidR="009B3BB1" w:rsidRDefault="009B3BB1" w:rsidP="009B3BB1">
      <w:pPr>
        <w:jc w:val="both"/>
        <w:rPr>
          <w:rFonts w:ascii="Arial" w:eastAsia="Calibri" w:hAnsi="Arial" w:cs="Arial"/>
          <w:sz w:val="20"/>
          <w:szCs w:val="20"/>
          <w:lang w:val="es-ES" w:eastAsia="en-US"/>
        </w:rPr>
      </w:pPr>
      <w:r w:rsidRPr="009B3BB1">
        <w:rPr>
          <w:rFonts w:ascii="Arial" w:eastAsia="Calibri" w:hAnsi="Arial" w:cs="Arial"/>
          <w:sz w:val="20"/>
          <w:szCs w:val="20"/>
          <w:lang w:val="es-ES" w:eastAsia="en-US"/>
        </w:rPr>
        <w:t xml:space="preserve">La Ley 1150 de 2007, en el artículo 5, establece los requisitos habilitantes para participar en un procedimiento contractual, dentro de los cuales se destaca la experiencia. El propósito es que las entidades fijen unos requisitos mínimos que debe tener y acreditar el proponente, para que la entidad verifique su aptitud para participar en el procedimiento de contratación y, si se le adjudica, ejecutar el contrato </w:t>
      </w:r>
      <w:r w:rsidR="009F6EC6" w:rsidRPr="009B3BB1">
        <w:rPr>
          <w:rFonts w:ascii="Arial" w:eastAsia="Calibri" w:hAnsi="Arial" w:cs="Arial"/>
          <w:sz w:val="20"/>
          <w:szCs w:val="20"/>
          <w:lang w:val="es-ES" w:eastAsia="en-US"/>
        </w:rPr>
        <w:t>estatal.</w:t>
      </w:r>
      <w:r w:rsidRPr="009B3BB1">
        <w:rPr>
          <w:rFonts w:ascii="Arial" w:eastAsia="Calibri" w:hAnsi="Arial" w:cs="Arial"/>
          <w:sz w:val="20"/>
          <w:szCs w:val="20"/>
          <w:lang w:val="es-ES" w:eastAsia="en-US"/>
        </w:rPr>
        <w:t xml:space="preserve"> En ese sentido, la entidad, como responsable de la estructuración de su procedimiento de contratación, es autónoma para requerir la experiencia necesaria para el objeto de contrato, para lo cual, de acuerdo con el artículo 2.2.1.1.1.6.2. del Decreto 1082 de 2015, debe tener en cuenta el estudio del sector y sus componentes como la identificación de riesgos, el mercado y precio del bien, obra o servicio a </w:t>
      </w:r>
      <w:proofErr w:type="gramStart"/>
      <w:r w:rsidRPr="009B3BB1">
        <w:rPr>
          <w:rFonts w:ascii="Arial" w:eastAsia="Calibri" w:hAnsi="Arial" w:cs="Arial"/>
          <w:sz w:val="20"/>
          <w:szCs w:val="20"/>
          <w:lang w:val="es-ES" w:eastAsia="en-US"/>
        </w:rPr>
        <w:t>contratar .</w:t>
      </w:r>
      <w:proofErr w:type="gramEnd"/>
    </w:p>
    <w:p w14:paraId="38243191" w14:textId="77777777" w:rsidR="009B3BB1" w:rsidRPr="009B3BB1" w:rsidRDefault="009B3BB1" w:rsidP="009B3BB1">
      <w:pPr>
        <w:jc w:val="both"/>
        <w:rPr>
          <w:rFonts w:ascii="Arial" w:eastAsia="Calibri" w:hAnsi="Arial" w:cs="Arial"/>
          <w:sz w:val="20"/>
          <w:szCs w:val="20"/>
          <w:lang w:val="es-ES" w:eastAsia="en-US"/>
        </w:rPr>
      </w:pPr>
    </w:p>
    <w:p w14:paraId="331D99DB" w14:textId="5F8E49C3" w:rsidR="009B3BB1" w:rsidRDefault="009B3BB1" w:rsidP="009B3BB1">
      <w:pPr>
        <w:jc w:val="both"/>
        <w:rPr>
          <w:rFonts w:ascii="Arial" w:eastAsia="Calibri" w:hAnsi="Arial" w:cs="Arial"/>
          <w:sz w:val="20"/>
          <w:szCs w:val="20"/>
          <w:lang w:val="es-ES" w:eastAsia="en-US"/>
        </w:rPr>
      </w:pPr>
      <w:r w:rsidRPr="009B3BB1">
        <w:rPr>
          <w:rFonts w:ascii="Arial" w:eastAsia="Calibri" w:hAnsi="Arial" w:cs="Arial"/>
          <w:sz w:val="20"/>
          <w:szCs w:val="20"/>
          <w:lang w:val="es-ES" w:eastAsia="en-US"/>
        </w:rPr>
        <w:t>La experiencia que se deriva de los contratos que el proponente ha celebrado y ejecutado con diferentes contratantes, sin importar la naturaleza de estos, se verifica con el Registro Único de Proponentes –RUP</w:t>
      </w:r>
      <w:proofErr w:type="gramStart"/>
      <w:r w:rsidRPr="009B3BB1">
        <w:rPr>
          <w:rFonts w:ascii="Arial" w:eastAsia="Calibri" w:hAnsi="Arial" w:cs="Arial"/>
          <w:sz w:val="20"/>
          <w:szCs w:val="20"/>
          <w:lang w:val="es-ES" w:eastAsia="en-US"/>
        </w:rPr>
        <w:t>– ,</w:t>
      </w:r>
      <w:proofErr w:type="gramEnd"/>
      <w:r w:rsidRPr="009B3BB1">
        <w:rPr>
          <w:rFonts w:ascii="Arial" w:eastAsia="Calibri" w:hAnsi="Arial" w:cs="Arial"/>
          <w:sz w:val="20"/>
          <w:szCs w:val="20"/>
          <w:lang w:val="es-ES" w:eastAsia="en-US"/>
        </w:rPr>
        <w:t xml:space="preserve"> cuando este certificado sea exigible de acuerdo con la ley. En este registro constan los requisitos habilitantes que se evalúan exclusivamente con este documento, que es plena prueba, sin que la entidad o el proponente puedan solicitar o aportar otra </w:t>
      </w:r>
      <w:proofErr w:type="gramStart"/>
      <w:r w:rsidRPr="009B3BB1">
        <w:rPr>
          <w:rFonts w:ascii="Arial" w:eastAsia="Calibri" w:hAnsi="Arial" w:cs="Arial"/>
          <w:sz w:val="20"/>
          <w:szCs w:val="20"/>
          <w:lang w:val="es-ES" w:eastAsia="en-US"/>
        </w:rPr>
        <w:t>documentación .</w:t>
      </w:r>
      <w:proofErr w:type="gramEnd"/>
    </w:p>
    <w:p w14:paraId="70B09F9E" w14:textId="77777777" w:rsidR="009B3BB1" w:rsidRPr="009B3BB1" w:rsidRDefault="009B3BB1" w:rsidP="009B3BB1">
      <w:pPr>
        <w:jc w:val="both"/>
        <w:rPr>
          <w:rFonts w:ascii="Arial" w:eastAsia="Calibri" w:hAnsi="Arial" w:cs="Arial"/>
          <w:sz w:val="20"/>
          <w:szCs w:val="20"/>
          <w:lang w:val="es-ES" w:eastAsia="en-US"/>
        </w:rPr>
      </w:pPr>
    </w:p>
    <w:p w14:paraId="27BC03C3" w14:textId="42E8722D" w:rsidR="00D059DA" w:rsidRDefault="009B3BB1" w:rsidP="009B3BB1">
      <w:pPr>
        <w:jc w:val="both"/>
        <w:rPr>
          <w:rFonts w:ascii="Arial" w:eastAsia="Calibri" w:hAnsi="Arial" w:cs="Arial"/>
          <w:sz w:val="20"/>
          <w:szCs w:val="20"/>
          <w:lang w:val="es-ES" w:eastAsia="en-US"/>
        </w:rPr>
      </w:pPr>
      <w:r w:rsidRPr="009B3BB1">
        <w:rPr>
          <w:rFonts w:ascii="Arial" w:eastAsia="Calibri" w:hAnsi="Arial" w:cs="Arial"/>
          <w:sz w:val="20"/>
          <w:szCs w:val="20"/>
          <w:lang w:val="es-ES" w:eastAsia="en-US"/>
        </w:rPr>
        <w:t xml:space="preserve">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w:t>
      </w:r>
      <w:proofErr w:type="gramStart"/>
      <w:r w:rsidRPr="009B3BB1">
        <w:rPr>
          <w:rFonts w:ascii="Arial" w:eastAsia="Calibri" w:hAnsi="Arial" w:cs="Arial"/>
          <w:sz w:val="20"/>
          <w:szCs w:val="20"/>
          <w:lang w:val="es-ES" w:eastAsia="en-US"/>
        </w:rPr>
        <w:t>proponente .</w:t>
      </w:r>
      <w:proofErr w:type="gramEnd"/>
      <w:r w:rsidRPr="009B3BB1">
        <w:rPr>
          <w:rFonts w:ascii="Arial" w:eastAsia="Calibri" w:hAnsi="Arial" w:cs="Arial"/>
          <w:sz w:val="20"/>
          <w:szCs w:val="20"/>
          <w:lang w:val="es-ES" w:eastAsia="en-US"/>
        </w:rPr>
        <w:t xml:space="preserve"> 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w:t>
      </w:r>
    </w:p>
    <w:p w14:paraId="6A70F2E6" w14:textId="77777777" w:rsidR="009B3BB1" w:rsidRPr="00071199" w:rsidRDefault="009B3BB1" w:rsidP="009B3BB1">
      <w:pPr>
        <w:jc w:val="both"/>
        <w:rPr>
          <w:rFonts w:ascii="Arial" w:eastAsia="Calibri" w:hAnsi="Arial" w:cs="Arial"/>
          <w:b/>
          <w:sz w:val="22"/>
          <w:szCs w:val="22"/>
          <w:lang w:val="es-ES" w:eastAsia="en-US"/>
        </w:rPr>
      </w:pPr>
    </w:p>
    <w:p w14:paraId="72E911DA" w14:textId="77777777" w:rsidR="00D059DA" w:rsidRPr="00071199" w:rsidRDefault="00D059DA" w:rsidP="00D059DA">
      <w:pPr>
        <w:jc w:val="both"/>
        <w:rPr>
          <w:rFonts w:ascii="Arial" w:eastAsia="Calibri" w:hAnsi="Arial" w:cs="Arial"/>
          <w:b/>
          <w:sz w:val="22"/>
          <w:szCs w:val="22"/>
          <w:lang w:val="es-ES" w:eastAsia="en-US"/>
        </w:rPr>
      </w:pPr>
      <w:r w:rsidRPr="00071199">
        <w:rPr>
          <w:rFonts w:ascii="Arial" w:eastAsia="Calibri" w:hAnsi="Arial" w:cs="Arial"/>
          <w:b/>
          <w:sz w:val="22"/>
          <w:szCs w:val="22"/>
          <w:lang w:val="es-ES" w:eastAsia="en-US"/>
        </w:rPr>
        <w:t>SOCIEDADES NUEVAS ‒ Experiencia ‒ Inferior a tres años ‒ Requisitos habilitantes ‒ Desarrollo de la empresa</w:t>
      </w:r>
    </w:p>
    <w:p w14:paraId="725ECA02" w14:textId="77777777" w:rsidR="00D059DA" w:rsidRPr="00071199" w:rsidRDefault="00D059DA" w:rsidP="00D059DA">
      <w:pPr>
        <w:jc w:val="both"/>
        <w:rPr>
          <w:rFonts w:ascii="Arial" w:eastAsia="Calibri" w:hAnsi="Arial" w:cs="Arial"/>
          <w:sz w:val="20"/>
          <w:szCs w:val="20"/>
          <w:lang w:val="es-ES" w:eastAsia="en-US"/>
        </w:rPr>
      </w:pPr>
    </w:p>
    <w:p w14:paraId="3978ABA2" w14:textId="77777777" w:rsidR="00D059DA" w:rsidRPr="00071199" w:rsidRDefault="00D059DA" w:rsidP="00D059DA">
      <w:pPr>
        <w:spacing w:after="120"/>
        <w:jc w:val="both"/>
        <w:rPr>
          <w:rFonts w:ascii="Arial" w:eastAsia="Calibri" w:hAnsi="Arial" w:cs="Arial"/>
          <w:sz w:val="20"/>
          <w:szCs w:val="20"/>
          <w:lang w:val="es-ES" w:eastAsia="en-US"/>
        </w:rPr>
      </w:pPr>
      <w:r w:rsidRPr="00071199">
        <w:rPr>
          <w:rFonts w:ascii="Arial" w:eastAsia="Calibri" w:hAnsi="Arial" w:cs="Arial"/>
          <w:sz w:val="20"/>
          <w:szCs w:val="20"/>
          <w:lang w:val="es-ES" w:eastAsia="en-US"/>
        </w:rPr>
        <w:t>La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 […]</w:t>
      </w:r>
    </w:p>
    <w:p w14:paraId="655D37E5" w14:textId="77777777" w:rsidR="00D059DA" w:rsidRPr="00071199" w:rsidRDefault="00D059DA" w:rsidP="00D059DA">
      <w:pPr>
        <w:jc w:val="both"/>
        <w:rPr>
          <w:rFonts w:ascii="Arial" w:eastAsia="Calibri" w:hAnsi="Arial" w:cs="Arial"/>
          <w:sz w:val="20"/>
          <w:szCs w:val="20"/>
          <w:lang w:val="es-ES" w:eastAsia="en-US"/>
        </w:rPr>
      </w:pPr>
      <w:r w:rsidRPr="00071199">
        <w:rPr>
          <w:rFonts w:ascii="Arial" w:eastAsia="Calibri" w:hAnsi="Arial" w:cs="Arial"/>
          <w:sz w:val="20"/>
          <w:szCs w:val="20"/>
          <w:lang w:val="es-ES" w:eastAsia="en-US"/>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4436486C" w14:textId="77777777" w:rsidR="00D059DA" w:rsidRPr="00071199" w:rsidRDefault="00D059DA" w:rsidP="00D059DA">
      <w:pPr>
        <w:jc w:val="both"/>
        <w:rPr>
          <w:rFonts w:ascii="Arial" w:eastAsia="Calibri" w:hAnsi="Arial" w:cs="Arial"/>
          <w:b/>
          <w:sz w:val="22"/>
          <w:szCs w:val="22"/>
          <w:lang w:val="es-ES" w:eastAsia="en-US"/>
        </w:rPr>
      </w:pPr>
    </w:p>
    <w:p w14:paraId="71853737" w14:textId="77777777" w:rsidR="00D059DA" w:rsidRPr="00071199" w:rsidRDefault="00D059DA" w:rsidP="00D059DA">
      <w:pPr>
        <w:jc w:val="both"/>
        <w:rPr>
          <w:rFonts w:ascii="Arial" w:eastAsia="Calibri" w:hAnsi="Arial" w:cs="Arial"/>
          <w:b/>
          <w:bCs/>
          <w:sz w:val="22"/>
          <w:szCs w:val="22"/>
          <w:lang w:val="es-ES" w:eastAsia="en-US"/>
        </w:rPr>
      </w:pPr>
      <w:r w:rsidRPr="00071199">
        <w:rPr>
          <w:rFonts w:ascii="Arial" w:eastAsia="Calibri" w:hAnsi="Arial" w:cs="Arial"/>
          <w:b/>
          <w:bCs/>
          <w:sz w:val="22"/>
          <w:szCs w:val="22"/>
          <w:lang w:val="es-ES" w:eastAsia="en-US"/>
        </w:rPr>
        <w:t>EXPERIENCIA ‒ Conservación ‒ Renovación RUP ‒ Cesación efectos RUP</w:t>
      </w:r>
    </w:p>
    <w:p w14:paraId="1EA42CF9" w14:textId="77777777" w:rsidR="00D059DA" w:rsidRPr="00071199" w:rsidRDefault="00D059DA" w:rsidP="00D059DA">
      <w:pPr>
        <w:jc w:val="both"/>
        <w:rPr>
          <w:rFonts w:ascii="Arial" w:eastAsia="Calibri" w:hAnsi="Arial" w:cs="Arial"/>
          <w:sz w:val="20"/>
          <w:szCs w:val="20"/>
          <w:lang w:val="es-ES" w:eastAsia="en-US"/>
        </w:rPr>
      </w:pPr>
    </w:p>
    <w:p w14:paraId="1B5E06D4" w14:textId="7C9D3144" w:rsidR="00D059DA" w:rsidRPr="00071199" w:rsidRDefault="00D059DA" w:rsidP="00D059DA">
      <w:pPr>
        <w:jc w:val="both"/>
        <w:rPr>
          <w:rFonts w:ascii="Arial" w:eastAsia="Calibri" w:hAnsi="Arial" w:cs="Arial"/>
          <w:sz w:val="20"/>
          <w:szCs w:val="20"/>
          <w:lang w:val="es-ES" w:eastAsia="en-US"/>
        </w:rPr>
      </w:pPr>
      <w:r w:rsidRPr="00071199">
        <w:rPr>
          <w:rFonts w:ascii="Arial" w:eastAsia="Calibri" w:hAnsi="Arial" w:cs="Arial"/>
          <w:sz w:val="20"/>
          <w:szCs w:val="20"/>
          <w:lang w:val="es-ES" w:eastAsia="en-US"/>
        </w:rPr>
        <w:t xml:space="preserve">[…]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3577F6DD" w14:textId="56464B2F" w:rsidR="00071199" w:rsidRPr="00071199" w:rsidRDefault="00071199" w:rsidP="00D059DA">
      <w:pPr>
        <w:jc w:val="both"/>
        <w:rPr>
          <w:rFonts w:ascii="Arial" w:eastAsia="Calibri" w:hAnsi="Arial" w:cs="Arial"/>
          <w:sz w:val="20"/>
          <w:szCs w:val="20"/>
          <w:lang w:val="es-ES" w:eastAsia="en-US"/>
        </w:rPr>
      </w:pPr>
    </w:p>
    <w:p w14:paraId="586F6CBB" w14:textId="748F2127" w:rsidR="00071199" w:rsidRDefault="00071199" w:rsidP="00071199">
      <w:pPr>
        <w:jc w:val="both"/>
        <w:rPr>
          <w:rFonts w:ascii="Arial" w:eastAsia="Calibri" w:hAnsi="Arial" w:cs="Arial"/>
          <w:b/>
          <w:bCs/>
          <w:sz w:val="20"/>
          <w:szCs w:val="20"/>
          <w:lang w:val="es-ES" w:eastAsia="en-US"/>
        </w:rPr>
      </w:pPr>
      <w:r w:rsidRPr="00071199">
        <w:rPr>
          <w:rFonts w:ascii="Arial" w:eastAsia="Calibri" w:hAnsi="Arial" w:cs="Arial"/>
          <w:b/>
          <w:bCs/>
          <w:sz w:val="20"/>
          <w:szCs w:val="20"/>
          <w:lang w:val="es-ES" w:eastAsia="en-US"/>
        </w:rPr>
        <w:t xml:space="preserve">EXPERIENCIA – Conservación – Documentos Tipo </w:t>
      </w:r>
    </w:p>
    <w:p w14:paraId="59289D51" w14:textId="77777777" w:rsidR="00071199" w:rsidRDefault="00071199" w:rsidP="00071199">
      <w:pPr>
        <w:jc w:val="both"/>
        <w:rPr>
          <w:rFonts w:ascii="Arial" w:eastAsia="Calibri" w:hAnsi="Arial" w:cs="Arial"/>
          <w:b/>
          <w:bCs/>
          <w:sz w:val="20"/>
          <w:szCs w:val="20"/>
          <w:lang w:val="es-ES" w:eastAsia="en-US"/>
        </w:rPr>
      </w:pPr>
    </w:p>
    <w:p w14:paraId="21EA1695" w14:textId="32CEBA58" w:rsidR="00454589" w:rsidRPr="00071199" w:rsidRDefault="00315CA9" w:rsidP="00315CA9">
      <w:pPr>
        <w:spacing w:after="200"/>
        <w:jc w:val="both"/>
        <w:rPr>
          <w:rFonts w:ascii="Arial" w:eastAsia="Calibri" w:hAnsi="Arial" w:cs="Arial"/>
          <w:sz w:val="20"/>
          <w:szCs w:val="20"/>
          <w:lang w:val="es-ES"/>
        </w:rPr>
      </w:pPr>
      <w:r w:rsidRPr="00315CA9">
        <w:rPr>
          <w:rFonts w:ascii="Arial" w:eastAsia="Calibri" w:hAnsi="Arial" w:cs="Arial"/>
          <w:sz w:val="20"/>
          <w:szCs w:val="20"/>
          <w:lang w:val="es-ES"/>
        </w:rPr>
        <w:t>En virtud de las consideraciones realizadas, esta Agencia consagró la regla del literal E. del numeral 3.5.2 del Documento Base de los Documentos Tipo, que dispone lo siguiente:</w:t>
      </w:r>
      <w:r>
        <w:rPr>
          <w:rFonts w:ascii="Arial" w:eastAsia="Calibri" w:hAnsi="Arial" w:cs="Arial"/>
          <w:sz w:val="20"/>
          <w:szCs w:val="20"/>
          <w:lang w:val="es-ES"/>
        </w:rPr>
        <w:t xml:space="preserve"> </w:t>
      </w:r>
      <w:r w:rsidRPr="00315CA9">
        <w:rPr>
          <w:rFonts w:ascii="Arial" w:eastAsia="Calibri" w:hAnsi="Arial" w:cs="Arial"/>
          <w:sz w:val="20"/>
          <w:szCs w:val="20"/>
          <w:lang w:val="es-ES"/>
        </w:rPr>
        <w:t>E. Para los contratos que sean aportados por socios de empresas que no cuentan con más de tres (3) años de constituidas, además del RUP, deben adjuntar un documento suscrito por el representante legal y el revisor fiscal o contador público (según corresponda) donde se indique la conformación de la empresa. La entidad tendrá en cuenta la experiencia individual de los accionistas, socios o constituyentes de las sociedades con menos de tres (3) años de constituidas. Pasado este tiempo, la sociedad conservará esta experiencia, tal y como haya quedado registrada en el RUP. Nótese que de la lectura de esta regla se evidencia que la entidad deberá tener en cuenta la experiencia de los accionistas, socios o constituyentes de las sociedades con menos de 3 años de constituidas, y que una vez cumplidos los tres años podrá acreditar esta experiencia, tal y como haya quedado registrada en el RUP.</w:t>
      </w:r>
      <w:r w:rsidR="00C5587F" w:rsidRPr="00071199">
        <w:rPr>
          <w:rFonts w:ascii="Arial" w:eastAsia="Calibri" w:hAnsi="Arial" w:cs="Arial"/>
          <w:b/>
          <w:bCs/>
          <w:sz w:val="20"/>
          <w:szCs w:val="20"/>
          <w:lang w:val="es-ES"/>
        </w:rPr>
        <w:br w:type="page"/>
      </w:r>
    </w:p>
    <w:p w14:paraId="709AB681" w14:textId="77777777" w:rsidR="00A07F12" w:rsidRPr="00071199" w:rsidRDefault="00A07F12" w:rsidP="00337B9F">
      <w:pPr>
        <w:spacing w:line="276" w:lineRule="auto"/>
        <w:jc w:val="both"/>
        <w:rPr>
          <w:rFonts w:ascii="Arial" w:eastAsia="Calibri" w:hAnsi="Arial" w:cs="Arial"/>
          <w:b/>
          <w:bCs/>
          <w:sz w:val="20"/>
          <w:szCs w:val="20"/>
          <w:lang w:val="es-ES"/>
        </w:rPr>
      </w:pPr>
    </w:p>
    <w:p w14:paraId="7F8781BE" w14:textId="77777777" w:rsidR="00C5587F" w:rsidRPr="00071199" w:rsidRDefault="00C5587F">
      <w:pPr>
        <w:rPr>
          <w:rFonts w:ascii="Arial" w:hAnsi="Arial" w:cs="Arial"/>
          <w:sz w:val="22"/>
          <w:szCs w:val="20"/>
          <w:lang w:val="es-ES"/>
        </w:rPr>
      </w:pPr>
    </w:p>
    <w:p w14:paraId="7CD7CCFE" w14:textId="19C3A605" w:rsidR="00D059DA" w:rsidRPr="00071199" w:rsidRDefault="00D059DA" w:rsidP="00D059DA">
      <w:pPr>
        <w:rPr>
          <w:rFonts w:ascii="Arial" w:eastAsia="Arial" w:hAnsi="Arial" w:cs="Arial"/>
          <w:b/>
          <w:sz w:val="22"/>
          <w:szCs w:val="22"/>
          <w:lang w:val="es-ES" w:eastAsia="en-US"/>
        </w:rPr>
      </w:pPr>
      <w:bookmarkStart w:id="0" w:name="_Hlk64030265"/>
      <w:r w:rsidRPr="00071199">
        <w:rPr>
          <w:rFonts w:ascii="Arial" w:hAnsi="Arial" w:cs="Arial"/>
          <w:sz w:val="22"/>
          <w:szCs w:val="20"/>
          <w:lang w:val="es-ES"/>
        </w:rPr>
        <w:t>Bogotá D.C.</w:t>
      </w:r>
      <w:bookmarkEnd w:id="0"/>
      <w:r w:rsidRPr="00071199">
        <w:rPr>
          <w:rFonts w:ascii="Arial" w:hAnsi="Arial" w:cs="Arial"/>
          <w:sz w:val="22"/>
          <w:szCs w:val="20"/>
          <w:lang w:val="es-ES"/>
        </w:rPr>
        <w:t xml:space="preserve">, </w:t>
      </w:r>
      <w:r w:rsidR="00FA1C8B">
        <w:rPr>
          <w:rFonts w:ascii="Arial" w:eastAsia="Arial" w:hAnsi="Arial" w:cs="Arial"/>
          <w:b/>
          <w:bCs/>
          <w:sz w:val="22"/>
          <w:szCs w:val="22"/>
          <w:lang w:val="es-ES" w:eastAsia="en-US"/>
        </w:rPr>
        <w:t>29/06/2021</w:t>
      </w:r>
    </w:p>
    <w:p w14:paraId="7DE02295" w14:textId="77777777" w:rsidR="00D059DA" w:rsidRPr="00071199" w:rsidRDefault="00D059DA" w:rsidP="00D059DA">
      <w:pPr>
        <w:widowControl w:val="0"/>
        <w:autoSpaceDE w:val="0"/>
        <w:autoSpaceDN w:val="0"/>
        <w:ind w:left="302"/>
        <w:rPr>
          <w:rFonts w:ascii="Arial" w:eastAsia="Arial" w:hAnsi="Arial" w:cs="Arial"/>
          <w:b/>
          <w:sz w:val="22"/>
          <w:szCs w:val="22"/>
          <w:lang w:val="es-ES" w:eastAsia="en-US"/>
        </w:rPr>
      </w:pPr>
    </w:p>
    <w:p w14:paraId="4D2C59F8" w14:textId="06C2FA5F" w:rsidR="00A07F12" w:rsidRPr="00071199" w:rsidRDefault="00FA1C8B" w:rsidP="00FA1C8B">
      <w:pPr>
        <w:jc w:val="right"/>
        <w:rPr>
          <w:rFonts w:ascii="Arial" w:hAnsi="Arial" w:cs="Arial"/>
          <w:bCs/>
          <w:color w:val="000000" w:themeColor="text1"/>
          <w:sz w:val="22"/>
          <w:lang w:val="es-ES"/>
        </w:rPr>
      </w:pPr>
      <w:r>
        <w:rPr>
          <w:noProof/>
          <w:sz w:val="20"/>
        </w:rPr>
        <w:drawing>
          <wp:inline distT="0" distB="0" distL="0" distR="0" wp14:anchorId="010BCC2F" wp14:editId="3CA4C6FF">
            <wp:extent cx="2372585" cy="608837"/>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2372585" cy="608837"/>
                    </a:xfrm>
                    <a:prstGeom prst="rect">
                      <a:avLst/>
                    </a:prstGeom>
                  </pic:spPr>
                </pic:pic>
              </a:graphicData>
            </a:graphic>
          </wp:inline>
        </w:drawing>
      </w:r>
    </w:p>
    <w:p w14:paraId="26B62A97" w14:textId="2BA711AE" w:rsidR="00A07F12" w:rsidRPr="00B04084" w:rsidRDefault="00B04084" w:rsidP="00900530">
      <w:pPr>
        <w:rPr>
          <w:rFonts w:ascii="Arial" w:hAnsi="Arial" w:cs="Arial"/>
          <w:bCs/>
          <w:color w:val="000000" w:themeColor="text1"/>
          <w:sz w:val="22"/>
          <w:lang w:val="es-ES"/>
        </w:rPr>
      </w:pPr>
      <w:r>
        <w:rPr>
          <w:rFonts w:ascii="Arial" w:hAnsi="Arial" w:cs="Arial"/>
          <w:bCs/>
          <w:color w:val="000000" w:themeColor="text1"/>
          <w:sz w:val="22"/>
          <w:lang w:val="es-ES"/>
        </w:rPr>
        <w:t>Señor</w:t>
      </w:r>
    </w:p>
    <w:p w14:paraId="4482E7C3" w14:textId="4934607C" w:rsidR="00900530" w:rsidRDefault="00B04084" w:rsidP="00900530">
      <w:pPr>
        <w:jc w:val="both"/>
        <w:rPr>
          <w:rFonts w:ascii="Arial" w:hAnsi="Arial" w:cs="Arial"/>
          <w:b/>
          <w:color w:val="000000" w:themeColor="text1"/>
          <w:sz w:val="22"/>
          <w:lang w:val="es-ES"/>
        </w:rPr>
      </w:pPr>
      <w:r w:rsidRPr="00B04084">
        <w:rPr>
          <w:rFonts w:ascii="Arial" w:hAnsi="Arial" w:cs="Arial"/>
          <w:b/>
          <w:color w:val="000000" w:themeColor="text1"/>
          <w:sz w:val="22"/>
          <w:lang w:val="es-ES"/>
        </w:rPr>
        <w:t xml:space="preserve">Enrique Antonio </w:t>
      </w:r>
      <w:r>
        <w:rPr>
          <w:rFonts w:ascii="Arial" w:hAnsi="Arial" w:cs="Arial"/>
          <w:b/>
          <w:color w:val="000000" w:themeColor="text1"/>
          <w:sz w:val="22"/>
          <w:lang w:val="es-ES"/>
        </w:rPr>
        <w:t>Flórez Gómez</w:t>
      </w:r>
    </w:p>
    <w:p w14:paraId="7966419F" w14:textId="3C4FB2A8" w:rsidR="00B04084" w:rsidRPr="00B04084" w:rsidRDefault="00B04084" w:rsidP="00900530">
      <w:pPr>
        <w:jc w:val="both"/>
        <w:rPr>
          <w:rFonts w:ascii="Arial" w:hAnsi="Arial" w:cs="Arial"/>
          <w:bCs/>
          <w:color w:val="000000" w:themeColor="text1"/>
          <w:sz w:val="22"/>
          <w:lang w:val="es-ES"/>
        </w:rPr>
      </w:pPr>
      <w:r w:rsidRPr="00B04084">
        <w:rPr>
          <w:rFonts w:ascii="Arial" w:hAnsi="Arial" w:cs="Arial"/>
          <w:bCs/>
          <w:color w:val="000000" w:themeColor="text1"/>
          <w:sz w:val="22"/>
          <w:lang w:val="es-ES"/>
        </w:rPr>
        <w:t>Bogotá D.C.</w:t>
      </w:r>
    </w:p>
    <w:p w14:paraId="6D02035F" w14:textId="77777777" w:rsidR="00900530" w:rsidRPr="00071199" w:rsidRDefault="00900530" w:rsidP="00900530">
      <w:pPr>
        <w:jc w:val="both"/>
        <w:rPr>
          <w:rFonts w:ascii="Arial" w:hAnsi="Arial" w:cs="Arial"/>
          <w:b/>
          <w:color w:val="000000" w:themeColor="text1"/>
          <w:sz w:val="22"/>
          <w:lang w:val="es-ES"/>
        </w:rPr>
      </w:pPr>
    </w:p>
    <w:p w14:paraId="7FEA18D2" w14:textId="77777777" w:rsidR="0031674D" w:rsidRPr="00071199" w:rsidRDefault="0031674D" w:rsidP="00B95C30">
      <w:pPr>
        <w:jc w:val="both"/>
        <w:rPr>
          <w:rFonts w:ascii="Arial" w:eastAsia="Calibri" w:hAnsi="Arial" w:cs="Arial"/>
          <w:color w:val="000000" w:themeColor="text1"/>
          <w:sz w:val="22"/>
          <w:lang w:val="es-ES"/>
        </w:rPr>
      </w:pPr>
    </w:p>
    <w:p w14:paraId="12E66182" w14:textId="55A117FE" w:rsidR="00B95C30" w:rsidRPr="00071199" w:rsidRDefault="0031674D" w:rsidP="006E3937">
      <w:pPr>
        <w:rPr>
          <w:rFonts w:ascii="Arial" w:eastAsia="Calibri" w:hAnsi="Arial" w:cs="Arial"/>
          <w:b/>
          <w:bCs/>
          <w:color w:val="000000" w:themeColor="text1"/>
          <w:sz w:val="22"/>
          <w:lang w:val="es-ES"/>
        </w:rPr>
      </w:pPr>
      <w:r w:rsidRPr="00071199">
        <w:rPr>
          <w:rFonts w:ascii="Arial" w:eastAsia="Calibri" w:hAnsi="Arial" w:cs="Arial"/>
          <w:b/>
          <w:bCs/>
          <w:color w:val="000000" w:themeColor="text1"/>
          <w:sz w:val="22"/>
          <w:lang w:val="es-ES"/>
        </w:rPr>
        <w:t xml:space="preserve">                                            </w:t>
      </w:r>
      <w:r w:rsidR="00B95C30" w:rsidRPr="00071199">
        <w:rPr>
          <w:rFonts w:ascii="Arial" w:eastAsia="Calibri" w:hAnsi="Arial" w:cs="Arial"/>
          <w:b/>
          <w:bCs/>
          <w:color w:val="000000" w:themeColor="text1"/>
          <w:sz w:val="22"/>
          <w:lang w:val="es-ES"/>
        </w:rPr>
        <w:t xml:space="preserve">Concepto C ‒ </w:t>
      </w:r>
      <w:r w:rsidR="00141FF9">
        <w:rPr>
          <w:rFonts w:ascii="Arial" w:eastAsia="Calibri" w:hAnsi="Arial" w:cs="Arial"/>
          <w:b/>
          <w:bCs/>
          <w:color w:val="000000" w:themeColor="text1"/>
          <w:sz w:val="22"/>
          <w:lang w:val="es-ES"/>
        </w:rPr>
        <w:t>316</w:t>
      </w:r>
      <w:r w:rsidR="00141FF9" w:rsidRPr="00071199">
        <w:rPr>
          <w:rFonts w:ascii="Arial" w:eastAsia="Calibri" w:hAnsi="Arial" w:cs="Arial"/>
          <w:b/>
          <w:bCs/>
          <w:color w:val="000000" w:themeColor="text1"/>
          <w:sz w:val="22"/>
          <w:lang w:val="es-ES"/>
        </w:rPr>
        <w:t xml:space="preserve"> </w:t>
      </w:r>
      <w:r w:rsidR="00B95C30" w:rsidRPr="00071199">
        <w:rPr>
          <w:rFonts w:ascii="Arial" w:eastAsia="Calibri" w:hAnsi="Arial" w:cs="Arial"/>
          <w:b/>
          <w:bCs/>
          <w:color w:val="000000" w:themeColor="text1"/>
          <w:sz w:val="22"/>
          <w:lang w:val="es-ES"/>
        </w:rPr>
        <w:t>de 202</w:t>
      </w:r>
      <w:r w:rsidR="005E781C" w:rsidRPr="00071199">
        <w:rPr>
          <w:rFonts w:ascii="Arial" w:eastAsia="Calibri" w:hAnsi="Arial" w:cs="Arial"/>
          <w:b/>
          <w:bCs/>
          <w:color w:val="000000" w:themeColor="text1"/>
          <w:sz w:val="22"/>
          <w:lang w:val="es-ES"/>
        </w:rPr>
        <w:t>1</w:t>
      </w:r>
    </w:p>
    <w:p w14:paraId="1BD594F9" w14:textId="77777777" w:rsidR="00B95C30" w:rsidRPr="00071199" w:rsidRDefault="00B95C30" w:rsidP="00B95C30">
      <w:pPr>
        <w:jc w:val="both"/>
        <w:rPr>
          <w:rFonts w:ascii="Arial" w:eastAsia="Calibri" w:hAnsi="Arial" w:cs="Arial"/>
          <w:color w:val="000000" w:themeColor="text1"/>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071199" w14:paraId="19DFC051" w14:textId="77777777" w:rsidTr="008F4163">
        <w:tc>
          <w:tcPr>
            <w:tcW w:w="2689" w:type="dxa"/>
          </w:tcPr>
          <w:p w14:paraId="6BC0D1AC" w14:textId="77777777" w:rsidR="00B95C30" w:rsidRPr="00071199" w:rsidRDefault="00B95C30" w:rsidP="008F4163">
            <w:pPr>
              <w:jc w:val="both"/>
              <w:rPr>
                <w:rFonts w:ascii="Arial" w:eastAsia="Calibri" w:hAnsi="Arial" w:cs="Arial"/>
                <w:color w:val="000000" w:themeColor="text1"/>
                <w:sz w:val="22"/>
                <w:lang w:val="es-ES"/>
              </w:rPr>
            </w:pPr>
            <w:r w:rsidRPr="00071199">
              <w:rPr>
                <w:rFonts w:ascii="Arial" w:eastAsia="Calibri" w:hAnsi="Arial" w:cs="Arial"/>
                <w:b/>
                <w:color w:val="000000" w:themeColor="text1"/>
                <w:sz w:val="22"/>
                <w:lang w:val="es-ES"/>
              </w:rPr>
              <w:t>Temas:</w:t>
            </w:r>
            <w:r w:rsidRPr="00071199">
              <w:rPr>
                <w:rFonts w:ascii="Arial" w:eastAsia="Calibri" w:hAnsi="Arial" w:cs="Arial"/>
                <w:color w:val="000000" w:themeColor="text1"/>
                <w:sz w:val="22"/>
                <w:lang w:val="es-ES"/>
              </w:rPr>
              <w:t xml:space="preserve">                                      </w:t>
            </w:r>
          </w:p>
        </w:tc>
        <w:tc>
          <w:tcPr>
            <w:tcW w:w="6237" w:type="dxa"/>
          </w:tcPr>
          <w:p w14:paraId="5F389CAF" w14:textId="55CF288F" w:rsidR="00B95C30" w:rsidRPr="00071199" w:rsidRDefault="00D059DA" w:rsidP="008F4163">
            <w:pPr>
              <w:jc w:val="both"/>
              <w:rPr>
                <w:rFonts w:ascii="Arial" w:eastAsia="Calibri" w:hAnsi="Arial" w:cs="Arial"/>
                <w:color w:val="000000" w:themeColor="text1"/>
                <w:sz w:val="22"/>
                <w:lang w:val="es-ES"/>
              </w:rPr>
            </w:pPr>
            <w:r w:rsidRPr="00071199">
              <w:rPr>
                <w:rFonts w:ascii="Arial" w:eastAsia="Arial" w:hAnsi="Arial" w:cs="Arial"/>
                <w:sz w:val="22"/>
                <w:szCs w:val="22"/>
                <w:lang w:val="es-ES" w:eastAsia="en-US"/>
              </w:rPr>
              <w:t>EXPERIENCIA − Noción − Colombia Compra Eficiente / SOCIEDADES NUEVAS ‒ Experiencia ‒ Inferior a tres años ‒ Requisitos habilitantes ‒ Desarrollo de la empresa/ EXPERIENCIA ‒ Conservación ‒ Renovación RUP ‒ Cesación efectos RUP / EXPERIENCIA – Conservación – Sociedades – Menor a 3 años de constitución</w:t>
            </w:r>
            <w:r w:rsidR="00071199">
              <w:rPr>
                <w:rFonts w:ascii="Arial" w:eastAsia="Arial" w:hAnsi="Arial" w:cs="Arial"/>
                <w:sz w:val="22"/>
                <w:szCs w:val="22"/>
                <w:lang w:val="es-ES" w:eastAsia="en-US"/>
              </w:rPr>
              <w:t xml:space="preserve"> / </w:t>
            </w:r>
            <w:r w:rsidR="00071199" w:rsidRPr="00071199">
              <w:rPr>
                <w:rFonts w:ascii="Arial" w:eastAsia="Arial" w:hAnsi="Arial" w:cs="Arial"/>
                <w:sz w:val="22"/>
                <w:szCs w:val="22"/>
                <w:lang w:val="es-ES" w:eastAsia="en-US"/>
              </w:rPr>
              <w:t xml:space="preserve">EXPERIENCIA – Conservación – Documentos Tipo </w:t>
            </w:r>
          </w:p>
        </w:tc>
      </w:tr>
      <w:tr w:rsidR="00B95C30" w:rsidRPr="00071199" w14:paraId="27CD52AB" w14:textId="77777777" w:rsidTr="008F4163">
        <w:tc>
          <w:tcPr>
            <w:tcW w:w="2689" w:type="dxa"/>
          </w:tcPr>
          <w:p w14:paraId="37E195A1" w14:textId="1BA218D5" w:rsidR="00B95C30" w:rsidRPr="00071199" w:rsidRDefault="00B95C30" w:rsidP="008F4163">
            <w:pPr>
              <w:spacing w:before="120"/>
              <w:jc w:val="both"/>
              <w:rPr>
                <w:rFonts w:ascii="Arial" w:eastAsia="Calibri" w:hAnsi="Arial" w:cs="Arial"/>
                <w:b/>
                <w:color w:val="000000" w:themeColor="text1"/>
                <w:sz w:val="22"/>
                <w:lang w:val="es-ES"/>
              </w:rPr>
            </w:pPr>
            <w:r w:rsidRPr="00071199">
              <w:rPr>
                <w:rFonts w:ascii="Arial" w:eastAsia="Calibri" w:hAnsi="Arial" w:cs="Arial"/>
                <w:b/>
                <w:color w:val="000000" w:themeColor="text1"/>
                <w:sz w:val="22"/>
                <w:lang w:val="es-ES"/>
              </w:rPr>
              <w:t>Radicación:</w:t>
            </w:r>
            <w:r w:rsidRPr="00071199">
              <w:rPr>
                <w:rFonts w:ascii="Arial" w:eastAsia="Calibri" w:hAnsi="Arial" w:cs="Arial"/>
                <w:color w:val="000000" w:themeColor="text1"/>
                <w:sz w:val="22"/>
                <w:lang w:val="es-ES"/>
              </w:rPr>
              <w:t xml:space="preserve">                              </w:t>
            </w:r>
          </w:p>
        </w:tc>
        <w:tc>
          <w:tcPr>
            <w:tcW w:w="6237" w:type="dxa"/>
          </w:tcPr>
          <w:p w14:paraId="09088B1B" w14:textId="6F35B96A" w:rsidR="00B95C30" w:rsidRPr="00071199" w:rsidRDefault="00900530" w:rsidP="008F4163">
            <w:pPr>
              <w:spacing w:before="120"/>
              <w:jc w:val="both"/>
              <w:rPr>
                <w:rFonts w:ascii="Arial" w:eastAsia="Calibri" w:hAnsi="Arial" w:cs="Arial"/>
                <w:color w:val="000000" w:themeColor="text1"/>
                <w:sz w:val="22"/>
                <w:lang w:val="es-ES"/>
              </w:rPr>
            </w:pPr>
            <w:r w:rsidRPr="00071199">
              <w:rPr>
                <w:rFonts w:ascii="Arial" w:eastAsia="Arial" w:hAnsi="Arial" w:cs="Arial"/>
                <w:sz w:val="22"/>
                <w:szCs w:val="22"/>
                <w:lang w:val="es-ES" w:eastAsia="en-US"/>
              </w:rPr>
              <w:t xml:space="preserve">Respuesta a consulta # </w:t>
            </w:r>
            <w:r w:rsidR="00B04084" w:rsidRPr="00B04084">
              <w:rPr>
                <w:rFonts w:ascii="Arial" w:eastAsia="Arial" w:hAnsi="Arial" w:cs="Arial"/>
                <w:sz w:val="22"/>
                <w:szCs w:val="22"/>
                <w:lang w:val="es-ES" w:eastAsia="en-US"/>
              </w:rPr>
              <w:t>P20210519004316</w:t>
            </w:r>
          </w:p>
        </w:tc>
      </w:tr>
    </w:tbl>
    <w:p w14:paraId="69729BEF" w14:textId="77777777" w:rsidR="00096D30" w:rsidRPr="00071199" w:rsidRDefault="00096D30" w:rsidP="003C3339">
      <w:pPr>
        <w:jc w:val="both"/>
        <w:rPr>
          <w:rFonts w:ascii="Arial" w:eastAsia="Calibri" w:hAnsi="Arial" w:cs="Arial"/>
          <w:color w:val="000000" w:themeColor="text1"/>
          <w:sz w:val="22"/>
          <w:lang w:val="es-ES"/>
        </w:rPr>
      </w:pPr>
    </w:p>
    <w:p w14:paraId="43664A51" w14:textId="77777777" w:rsidR="00096D30" w:rsidRPr="00071199" w:rsidRDefault="00096D30" w:rsidP="003C3339">
      <w:pPr>
        <w:jc w:val="both"/>
        <w:rPr>
          <w:rFonts w:ascii="Arial" w:eastAsia="Calibri" w:hAnsi="Arial" w:cs="Arial"/>
          <w:color w:val="000000" w:themeColor="text1"/>
          <w:sz w:val="22"/>
          <w:lang w:val="es-ES"/>
        </w:rPr>
      </w:pPr>
    </w:p>
    <w:p w14:paraId="1CF4AEA0" w14:textId="616CAAB2" w:rsidR="003C3339" w:rsidRPr="00071199" w:rsidRDefault="003C3339" w:rsidP="003C3339">
      <w:pPr>
        <w:jc w:val="both"/>
        <w:rPr>
          <w:rFonts w:ascii="Arial" w:eastAsia="Calibri" w:hAnsi="Arial" w:cs="Arial"/>
          <w:color w:val="000000" w:themeColor="text1"/>
          <w:sz w:val="22"/>
          <w:lang w:val="es-ES"/>
        </w:rPr>
      </w:pPr>
      <w:r w:rsidRPr="00071199">
        <w:rPr>
          <w:rFonts w:ascii="Arial" w:eastAsia="Calibri" w:hAnsi="Arial" w:cs="Arial"/>
          <w:color w:val="000000" w:themeColor="text1"/>
          <w:sz w:val="22"/>
          <w:lang w:val="es-ES"/>
        </w:rPr>
        <w:t>Estimad</w:t>
      </w:r>
      <w:r w:rsidR="00C018F7" w:rsidRPr="00071199">
        <w:rPr>
          <w:rFonts w:ascii="Arial" w:eastAsia="Calibri" w:hAnsi="Arial" w:cs="Arial"/>
          <w:color w:val="000000" w:themeColor="text1"/>
          <w:sz w:val="22"/>
          <w:lang w:val="es-ES"/>
        </w:rPr>
        <w:t>o</w:t>
      </w:r>
      <w:r w:rsidRPr="00071199">
        <w:rPr>
          <w:rFonts w:ascii="Arial" w:eastAsia="Calibri" w:hAnsi="Arial" w:cs="Arial"/>
          <w:color w:val="000000" w:themeColor="text1"/>
          <w:sz w:val="22"/>
          <w:lang w:val="es-ES"/>
        </w:rPr>
        <w:t xml:space="preserve"> </w:t>
      </w:r>
      <w:r w:rsidR="0063732C" w:rsidRPr="00071199">
        <w:rPr>
          <w:rFonts w:ascii="Arial" w:eastAsia="Calibri" w:hAnsi="Arial" w:cs="Arial"/>
          <w:color w:val="000000" w:themeColor="text1"/>
          <w:sz w:val="22"/>
          <w:lang w:val="es-ES"/>
        </w:rPr>
        <w:t>señor</w:t>
      </w:r>
      <w:r w:rsidR="00B04084">
        <w:rPr>
          <w:rFonts w:ascii="Arial" w:eastAsia="Calibri" w:hAnsi="Arial" w:cs="Arial"/>
          <w:color w:val="000000" w:themeColor="text1"/>
          <w:sz w:val="22"/>
          <w:lang w:val="es-ES"/>
        </w:rPr>
        <w:t xml:space="preserve"> Flórez Gómez</w:t>
      </w:r>
      <w:r w:rsidRPr="00071199">
        <w:rPr>
          <w:rFonts w:ascii="Arial" w:eastAsia="Calibri" w:hAnsi="Arial" w:cs="Arial"/>
          <w:color w:val="000000" w:themeColor="text1"/>
          <w:sz w:val="22"/>
          <w:lang w:val="es-ES"/>
        </w:rPr>
        <w:t>:</w:t>
      </w:r>
    </w:p>
    <w:p w14:paraId="1EAE5543" w14:textId="77777777" w:rsidR="00DD5B04" w:rsidRPr="00071199" w:rsidRDefault="00DD5B04" w:rsidP="00DF76A2">
      <w:pPr>
        <w:jc w:val="both"/>
        <w:rPr>
          <w:rFonts w:ascii="Arial" w:eastAsia="Calibri" w:hAnsi="Arial" w:cs="Arial"/>
          <w:color w:val="000000" w:themeColor="text1"/>
          <w:sz w:val="22"/>
          <w:lang w:val="es-ES"/>
        </w:rPr>
      </w:pPr>
    </w:p>
    <w:p w14:paraId="2109B2D3" w14:textId="66A03299" w:rsidR="00DD5B04" w:rsidRPr="00071199" w:rsidRDefault="00DD5B04" w:rsidP="00DF76A2">
      <w:pPr>
        <w:spacing w:line="276" w:lineRule="auto"/>
        <w:jc w:val="both"/>
        <w:rPr>
          <w:rFonts w:ascii="Arial" w:eastAsia="Calibri" w:hAnsi="Arial" w:cs="Arial"/>
          <w:color w:val="000000" w:themeColor="text1"/>
          <w:sz w:val="22"/>
          <w:lang w:val="es-ES"/>
        </w:rPr>
      </w:pPr>
      <w:r w:rsidRPr="00071199">
        <w:rPr>
          <w:rFonts w:ascii="Arial" w:eastAsia="Calibri" w:hAnsi="Arial" w:cs="Arial"/>
          <w:color w:val="000000" w:themeColor="text1"/>
          <w:sz w:val="22"/>
          <w:lang w:val="es-ES"/>
        </w:rPr>
        <w:t xml:space="preserve">En ejercicio de la competencia otorgada por el numeral 8 del artículo 11 y el numeral 5 del artículo 3 del Decreto Ley 4170 de 2011, la Agencia Nacional de Contratación Pública </w:t>
      </w:r>
      <w:r w:rsidR="0031674D" w:rsidRPr="00071199">
        <w:rPr>
          <w:rFonts w:ascii="Arial" w:eastAsia="Calibri" w:hAnsi="Arial" w:cs="Arial"/>
          <w:color w:val="000000" w:themeColor="text1"/>
          <w:sz w:val="22"/>
          <w:lang w:val="es-ES"/>
        </w:rPr>
        <w:t>–</w:t>
      </w:r>
      <w:r w:rsidRPr="00071199">
        <w:rPr>
          <w:rFonts w:ascii="Arial" w:eastAsia="Calibri" w:hAnsi="Arial" w:cs="Arial"/>
          <w:color w:val="000000" w:themeColor="text1"/>
          <w:sz w:val="22"/>
          <w:lang w:val="es-ES"/>
        </w:rPr>
        <w:t xml:space="preserve"> Colombia Compra Eficiente</w:t>
      </w:r>
      <w:r w:rsidR="008C3C57" w:rsidRPr="00071199">
        <w:rPr>
          <w:rFonts w:ascii="Arial" w:eastAsia="Calibri" w:hAnsi="Arial" w:cs="Arial"/>
          <w:color w:val="000000" w:themeColor="text1"/>
          <w:sz w:val="22"/>
          <w:lang w:val="es-ES"/>
        </w:rPr>
        <w:t xml:space="preserve"> </w:t>
      </w:r>
      <w:r w:rsidRPr="00071199">
        <w:rPr>
          <w:rFonts w:ascii="Arial" w:eastAsia="Calibri" w:hAnsi="Arial" w:cs="Arial"/>
          <w:color w:val="000000" w:themeColor="text1"/>
          <w:sz w:val="22"/>
          <w:lang w:val="es-ES"/>
        </w:rPr>
        <w:t xml:space="preserve">responde su consulta del </w:t>
      </w:r>
      <w:r w:rsidR="00454589" w:rsidRPr="00071199">
        <w:rPr>
          <w:rFonts w:ascii="Arial" w:eastAsia="Calibri" w:hAnsi="Arial" w:cs="Arial"/>
          <w:color w:val="000000" w:themeColor="text1"/>
          <w:sz w:val="22"/>
          <w:lang w:val="es-ES"/>
        </w:rPr>
        <w:t>1</w:t>
      </w:r>
      <w:r w:rsidR="00B04084">
        <w:rPr>
          <w:rFonts w:ascii="Arial" w:eastAsia="Calibri" w:hAnsi="Arial" w:cs="Arial"/>
          <w:color w:val="000000" w:themeColor="text1"/>
          <w:sz w:val="22"/>
          <w:lang w:val="es-ES"/>
        </w:rPr>
        <w:t>9</w:t>
      </w:r>
      <w:r w:rsidR="00FD4AF3" w:rsidRPr="00071199">
        <w:rPr>
          <w:rFonts w:ascii="Arial" w:eastAsia="Calibri" w:hAnsi="Arial" w:cs="Arial"/>
          <w:color w:val="000000" w:themeColor="text1"/>
          <w:sz w:val="22"/>
          <w:lang w:val="es-ES"/>
        </w:rPr>
        <w:t xml:space="preserve"> de </w:t>
      </w:r>
      <w:r w:rsidR="00D0477A" w:rsidRPr="00071199">
        <w:rPr>
          <w:rFonts w:ascii="Arial" w:eastAsia="Calibri" w:hAnsi="Arial" w:cs="Arial"/>
          <w:color w:val="000000" w:themeColor="text1"/>
          <w:sz w:val="22"/>
          <w:lang w:val="es-ES"/>
        </w:rPr>
        <w:t>mayo</w:t>
      </w:r>
      <w:r w:rsidRPr="00071199">
        <w:rPr>
          <w:rFonts w:ascii="Arial" w:eastAsia="Calibri" w:hAnsi="Arial" w:cs="Arial"/>
          <w:color w:val="000000" w:themeColor="text1"/>
          <w:sz w:val="22"/>
          <w:lang w:val="es-ES"/>
        </w:rPr>
        <w:t xml:space="preserve"> del</w:t>
      </w:r>
      <w:r w:rsidR="007E74BF" w:rsidRPr="00071199">
        <w:rPr>
          <w:rFonts w:ascii="Arial" w:eastAsia="Calibri" w:hAnsi="Arial" w:cs="Arial"/>
          <w:color w:val="000000" w:themeColor="text1"/>
          <w:sz w:val="22"/>
          <w:lang w:val="es-ES"/>
        </w:rPr>
        <w:t xml:space="preserve"> </w:t>
      </w:r>
      <w:r w:rsidRPr="00071199">
        <w:rPr>
          <w:rFonts w:ascii="Arial" w:eastAsia="Calibri" w:hAnsi="Arial" w:cs="Arial"/>
          <w:color w:val="000000" w:themeColor="text1"/>
          <w:sz w:val="22"/>
          <w:lang w:val="es-ES"/>
        </w:rPr>
        <w:t>202</w:t>
      </w:r>
      <w:r w:rsidR="00FB0880" w:rsidRPr="00071199">
        <w:rPr>
          <w:rFonts w:ascii="Arial" w:eastAsia="Calibri" w:hAnsi="Arial" w:cs="Arial"/>
          <w:color w:val="000000" w:themeColor="text1"/>
          <w:sz w:val="22"/>
          <w:lang w:val="es-ES"/>
        </w:rPr>
        <w:t>1</w:t>
      </w:r>
      <w:r w:rsidR="008C3C57" w:rsidRPr="00071199">
        <w:rPr>
          <w:rFonts w:ascii="Arial" w:eastAsia="Calibri" w:hAnsi="Arial" w:cs="Arial"/>
          <w:color w:val="000000" w:themeColor="text1"/>
          <w:sz w:val="22"/>
          <w:lang w:val="es-ES"/>
        </w:rPr>
        <w:t>.</w:t>
      </w:r>
    </w:p>
    <w:p w14:paraId="0C1E0712" w14:textId="77777777" w:rsidR="00DD5B04" w:rsidRPr="00071199" w:rsidRDefault="00DD5B04" w:rsidP="00DF76A2">
      <w:pPr>
        <w:spacing w:line="276" w:lineRule="auto"/>
        <w:jc w:val="both"/>
        <w:rPr>
          <w:rFonts w:ascii="Arial" w:eastAsia="Calibri" w:hAnsi="Arial" w:cs="Arial"/>
          <w:b/>
          <w:color w:val="000000" w:themeColor="text1"/>
          <w:sz w:val="22"/>
          <w:lang w:val="es-ES"/>
        </w:rPr>
      </w:pPr>
    </w:p>
    <w:p w14:paraId="7701FCC7" w14:textId="77777777" w:rsidR="00DD5B04" w:rsidRPr="00071199"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
        </w:rPr>
      </w:pPr>
      <w:r w:rsidRPr="00071199">
        <w:rPr>
          <w:rFonts w:ascii="Arial" w:eastAsia="Calibri" w:hAnsi="Arial" w:cs="Arial"/>
          <w:b/>
          <w:color w:val="000000" w:themeColor="text1"/>
          <w:sz w:val="22"/>
          <w:lang w:val="es-ES"/>
        </w:rPr>
        <w:t xml:space="preserve">Problema planteado </w:t>
      </w:r>
    </w:p>
    <w:p w14:paraId="224B43D3" w14:textId="77777777" w:rsidR="00DD5B04" w:rsidRPr="00071199" w:rsidRDefault="00DD5B04" w:rsidP="00DF76A2">
      <w:pPr>
        <w:tabs>
          <w:tab w:val="left" w:pos="426"/>
        </w:tabs>
        <w:spacing w:line="276" w:lineRule="auto"/>
        <w:jc w:val="both"/>
        <w:rPr>
          <w:rFonts w:ascii="Arial" w:eastAsia="Calibri" w:hAnsi="Arial" w:cs="Arial"/>
          <w:b/>
          <w:color w:val="000000" w:themeColor="text1"/>
          <w:sz w:val="22"/>
          <w:lang w:val="es-ES"/>
        </w:rPr>
      </w:pPr>
    </w:p>
    <w:p w14:paraId="3F82481B" w14:textId="77777777" w:rsidR="002707FD" w:rsidRDefault="00900530" w:rsidP="00D059DA">
      <w:pPr>
        <w:spacing w:line="276" w:lineRule="auto"/>
        <w:jc w:val="both"/>
        <w:rPr>
          <w:rFonts w:ascii="Arial" w:hAnsi="Arial" w:cs="Arial"/>
          <w:color w:val="000000" w:themeColor="text1"/>
          <w:sz w:val="22"/>
          <w:lang w:val="es-ES"/>
        </w:rPr>
      </w:pPr>
      <w:r w:rsidRPr="00071199">
        <w:rPr>
          <w:rFonts w:ascii="Arial" w:hAnsi="Arial" w:cs="Arial"/>
          <w:color w:val="000000" w:themeColor="text1"/>
          <w:sz w:val="22"/>
          <w:lang w:val="es-ES"/>
        </w:rPr>
        <w:t>Usted formula la</w:t>
      </w:r>
      <w:r w:rsidR="00B04084">
        <w:rPr>
          <w:rFonts w:ascii="Arial" w:hAnsi="Arial" w:cs="Arial"/>
          <w:color w:val="000000" w:themeColor="text1"/>
          <w:sz w:val="22"/>
          <w:lang w:val="es-ES"/>
        </w:rPr>
        <w:t xml:space="preserve">s </w:t>
      </w:r>
      <w:r w:rsidRPr="00071199">
        <w:rPr>
          <w:rFonts w:ascii="Arial" w:hAnsi="Arial" w:cs="Arial"/>
          <w:color w:val="000000" w:themeColor="text1"/>
          <w:sz w:val="22"/>
          <w:lang w:val="es-ES"/>
        </w:rPr>
        <w:t>siguiente</w:t>
      </w:r>
      <w:r w:rsidR="00B04084">
        <w:rPr>
          <w:rFonts w:ascii="Arial" w:hAnsi="Arial" w:cs="Arial"/>
          <w:color w:val="000000" w:themeColor="text1"/>
          <w:sz w:val="22"/>
          <w:lang w:val="es-ES"/>
        </w:rPr>
        <w:t>s</w:t>
      </w:r>
      <w:r w:rsidRPr="00071199">
        <w:rPr>
          <w:rFonts w:ascii="Arial" w:hAnsi="Arial" w:cs="Arial"/>
          <w:color w:val="000000" w:themeColor="text1"/>
          <w:sz w:val="22"/>
          <w:lang w:val="es-ES"/>
        </w:rPr>
        <w:t xml:space="preserve"> </w:t>
      </w:r>
      <w:r w:rsidR="00B04084">
        <w:rPr>
          <w:rFonts w:ascii="Arial" w:hAnsi="Arial" w:cs="Arial"/>
          <w:color w:val="000000" w:themeColor="text1"/>
          <w:sz w:val="22"/>
          <w:lang w:val="es-ES"/>
        </w:rPr>
        <w:t xml:space="preserve">preguntas: </w:t>
      </w:r>
    </w:p>
    <w:p w14:paraId="33B14DE5" w14:textId="77777777" w:rsidR="002707FD" w:rsidRDefault="002707FD" w:rsidP="00D059DA">
      <w:pPr>
        <w:spacing w:line="276" w:lineRule="auto"/>
        <w:jc w:val="both"/>
        <w:rPr>
          <w:rFonts w:ascii="Arial" w:hAnsi="Arial" w:cs="Arial"/>
          <w:color w:val="000000" w:themeColor="text1"/>
          <w:sz w:val="22"/>
          <w:lang w:val="es-ES"/>
        </w:rPr>
      </w:pPr>
    </w:p>
    <w:p w14:paraId="6A959918" w14:textId="60E43720" w:rsidR="002707FD" w:rsidRPr="00B14F2E" w:rsidRDefault="0054410F" w:rsidP="00B14F2E">
      <w:pPr>
        <w:ind w:left="709" w:right="709"/>
        <w:jc w:val="both"/>
        <w:rPr>
          <w:rFonts w:ascii="Arial" w:hAnsi="Arial" w:cs="Arial"/>
          <w:color w:val="000000" w:themeColor="text1"/>
          <w:sz w:val="21"/>
          <w:szCs w:val="21"/>
          <w:lang w:val="es-ES"/>
        </w:rPr>
      </w:pPr>
      <w:r w:rsidRPr="00B14F2E">
        <w:rPr>
          <w:rFonts w:ascii="Arial" w:hAnsi="Arial" w:cs="Arial"/>
          <w:color w:val="000000" w:themeColor="text1"/>
          <w:sz w:val="21"/>
          <w:szCs w:val="21"/>
          <w:lang w:val="es-ES"/>
        </w:rPr>
        <w:t xml:space="preserve">i) </w:t>
      </w:r>
      <w:r w:rsidR="00B04084" w:rsidRPr="00B14F2E">
        <w:rPr>
          <w:rFonts w:ascii="Arial" w:hAnsi="Arial" w:cs="Arial"/>
          <w:color w:val="000000" w:themeColor="text1"/>
          <w:sz w:val="21"/>
          <w:szCs w:val="21"/>
          <w:lang w:val="es-ES"/>
        </w:rPr>
        <w:t xml:space="preserve">«[¿]Después de pasado los tres años de constituida una empresa esta puede seguir conservando la experiencia de los accionistas, </w:t>
      </w:r>
      <w:proofErr w:type="gramStart"/>
      <w:r w:rsidR="00B04084" w:rsidRPr="00B14F2E">
        <w:rPr>
          <w:rFonts w:ascii="Arial" w:hAnsi="Arial" w:cs="Arial"/>
          <w:color w:val="000000" w:themeColor="text1"/>
          <w:sz w:val="21"/>
          <w:szCs w:val="21"/>
          <w:lang w:val="es-ES"/>
        </w:rPr>
        <w:t>socios</w:t>
      </w:r>
      <w:proofErr w:type="gramEnd"/>
      <w:r w:rsidR="00B04084" w:rsidRPr="00B14F2E">
        <w:rPr>
          <w:rFonts w:ascii="Arial" w:hAnsi="Arial" w:cs="Arial"/>
          <w:color w:val="000000" w:themeColor="text1"/>
          <w:sz w:val="21"/>
          <w:szCs w:val="21"/>
          <w:lang w:val="es-ES"/>
        </w:rPr>
        <w:t xml:space="preserve"> es decir, es válida o por el contrario las entidades no la deben tener en cuenta para acreditar experiencia[?]»</w:t>
      </w:r>
      <w:r w:rsidRPr="00B14F2E">
        <w:rPr>
          <w:rFonts w:ascii="Arial" w:hAnsi="Arial" w:cs="Arial"/>
          <w:color w:val="000000" w:themeColor="text1"/>
          <w:sz w:val="21"/>
          <w:szCs w:val="21"/>
          <w:lang w:val="es-ES"/>
        </w:rPr>
        <w:t xml:space="preserve"> </w:t>
      </w:r>
    </w:p>
    <w:p w14:paraId="2BD8EEF2" w14:textId="77777777" w:rsidR="002707FD" w:rsidRPr="00B14F2E" w:rsidRDefault="002707FD" w:rsidP="00B14F2E">
      <w:pPr>
        <w:ind w:left="709" w:right="709"/>
        <w:jc w:val="both"/>
        <w:rPr>
          <w:rFonts w:ascii="Arial" w:hAnsi="Arial" w:cs="Arial"/>
          <w:color w:val="000000" w:themeColor="text1"/>
          <w:sz w:val="21"/>
          <w:szCs w:val="21"/>
          <w:lang w:val="es-ES"/>
        </w:rPr>
      </w:pPr>
    </w:p>
    <w:p w14:paraId="35FC93A2" w14:textId="73B1E491" w:rsidR="00D059DA" w:rsidRPr="00B14F2E" w:rsidRDefault="002707FD" w:rsidP="00B14F2E">
      <w:pPr>
        <w:ind w:left="709" w:right="709"/>
        <w:jc w:val="both"/>
        <w:rPr>
          <w:rFonts w:ascii="Arial" w:hAnsi="Arial" w:cs="Arial"/>
          <w:color w:val="000000" w:themeColor="text1"/>
          <w:sz w:val="21"/>
          <w:szCs w:val="21"/>
          <w:lang w:val="es-ES"/>
        </w:rPr>
      </w:pPr>
      <w:r w:rsidRPr="00B14F2E">
        <w:rPr>
          <w:rFonts w:ascii="Arial" w:hAnsi="Arial" w:cs="Arial"/>
          <w:color w:val="000000" w:themeColor="text1"/>
          <w:sz w:val="21"/>
          <w:szCs w:val="21"/>
          <w:lang w:val="es-ES"/>
        </w:rPr>
        <w:t xml:space="preserve">ii) </w:t>
      </w:r>
      <w:r w:rsidR="0054410F" w:rsidRPr="00B14F2E">
        <w:rPr>
          <w:rFonts w:ascii="Arial" w:hAnsi="Arial" w:cs="Arial"/>
          <w:color w:val="000000" w:themeColor="text1"/>
          <w:sz w:val="21"/>
          <w:szCs w:val="21"/>
          <w:lang w:val="es-ES"/>
        </w:rPr>
        <w:t xml:space="preserve">«[¿]como se debe interpretar el siguiente literal de los pliegos tipo[?] Para Los contratos que sean aportados por socios de empresas que no cuentan con más de tres (3) años de constituidas, además del RUP, deben adjuntar un documento suscrito por el representante legal y el revisor fiscal o contador público (según corresponda) donde se indique la conformación de la empresa. La entidad tendrá </w:t>
      </w:r>
      <w:r w:rsidR="0054410F" w:rsidRPr="00B14F2E">
        <w:rPr>
          <w:rFonts w:ascii="Arial" w:hAnsi="Arial" w:cs="Arial"/>
          <w:color w:val="000000" w:themeColor="text1"/>
          <w:sz w:val="21"/>
          <w:szCs w:val="21"/>
          <w:lang w:val="es-ES"/>
        </w:rPr>
        <w:lastRenderedPageBreak/>
        <w:t xml:space="preserve">en cuenta la experiencia individual de os accionistas, socios o constituyentes de las sociedades con menos de tres (3) años de constituidas. Pasado este tiempo, la sociedad conservará esta experiencia, tal y como haya quedado registrada en el RUP». [SIC]   </w:t>
      </w:r>
    </w:p>
    <w:p w14:paraId="7C90D8BB" w14:textId="77777777" w:rsidR="00900530" w:rsidRPr="00071199" w:rsidRDefault="00900530" w:rsidP="00900530">
      <w:pPr>
        <w:jc w:val="both"/>
        <w:rPr>
          <w:rFonts w:ascii="Arial" w:hAnsi="Arial" w:cs="Arial"/>
          <w:color w:val="000000" w:themeColor="text1"/>
          <w:sz w:val="21"/>
          <w:szCs w:val="21"/>
          <w:lang w:val="es-ES"/>
        </w:rPr>
      </w:pPr>
    </w:p>
    <w:p w14:paraId="4805B484" w14:textId="77777777" w:rsidR="00F80411" w:rsidRPr="00071199" w:rsidRDefault="00F80411" w:rsidP="00F80411">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
        </w:rPr>
      </w:pPr>
      <w:r w:rsidRPr="00071199">
        <w:rPr>
          <w:rFonts w:ascii="Arial" w:eastAsia="Calibri" w:hAnsi="Arial" w:cs="Arial"/>
          <w:b/>
          <w:color w:val="000000" w:themeColor="text1"/>
          <w:sz w:val="22"/>
          <w:lang w:val="es-ES"/>
        </w:rPr>
        <w:t>Consideraciones</w:t>
      </w:r>
    </w:p>
    <w:p w14:paraId="1DEB17ED" w14:textId="77777777" w:rsidR="00F80411" w:rsidRPr="00071199" w:rsidRDefault="00F80411" w:rsidP="00F80411">
      <w:pPr>
        <w:spacing w:line="276" w:lineRule="auto"/>
        <w:jc w:val="both"/>
        <w:rPr>
          <w:rFonts w:ascii="Arial" w:eastAsia="Calibri" w:hAnsi="Arial" w:cs="Arial"/>
          <w:color w:val="000000" w:themeColor="text1"/>
          <w:sz w:val="22"/>
          <w:szCs w:val="22"/>
          <w:lang w:val="es-ES"/>
        </w:rPr>
      </w:pPr>
    </w:p>
    <w:p w14:paraId="67F53374" w14:textId="140E1012" w:rsidR="00D059DA" w:rsidRPr="00071199" w:rsidRDefault="00D059DA" w:rsidP="00D059DA">
      <w:pPr>
        <w:spacing w:line="276" w:lineRule="auto"/>
        <w:jc w:val="both"/>
        <w:rPr>
          <w:rFonts w:ascii="Arial" w:eastAsia="Calibri" w:hAnsi="Arial" w:cs="Arial"/>
          <w:color w:val="000000" w:themeColor="text1"/>
          <w:sz w:val="22"/>
          <w:szCs w:val="22"/>
          <w:lang w:val="es-ES"/>
        </w:rPr>
      </w:pPr>
      <w:r w:rsidRPr="00071199">
        <w:rPr>
          <w:rFonts w:ascii="Arial" w:eastAsia="Calibri" w:hAnsi="Arial" w:cs="Arial"/>
          <w:color w:val="000000" w:themeColor="text1"/>
          <w:sz w:val="22"/>
          <w:szCs w:val="22"/>
          <w:lang w:val="es-ES"/>
        </w:rPr>
        <w:t>La Agencia Nacional de Contratación Pública ‒ Colombia Compra Eficiente, en los conceptos C-025 del 16 de marzo de 2020, C-051 del 2 de marzo de 2020, C-165 del 1 de abril de 2020, C-233 del 16 de abril de 2020, C-407 de 12 de junio de 2020, C-398 de 30 de junio de 2020, C-470 del 14 de julio de 2020, C-511 del 18 de agosto de 2020, C-584 de 31 de agosto 2020, C-619 de 21 de septiembre 2020, C-710 del 9 de diciembre de 2020, C-717 del 10 de diciembre de 2020, C-729 del 11 de diciembre de 2020, C-103 del 24 de marzo del 2021 y C-140 del 9 de abril del 2021, estudió la acreditación de la experiencia de los socios por una sociedad nueva con menos de 3 años de constitución</w:t>
      </w:r>
      <w:r w:rsidRPr="00071199">
        <w:rPr>
          <w:rFonts w:ascii="Arial" w:eastAsia="Calibri" w:hAnsi="Arial" w:cs="Arial"/>
          <w:color w:val="000000" w:themeColor="text1"/>
          <w:sz w:val="22"/>
          <w:szCs w:val="22"/>
          <w:vertAlign w:val="superscript"/>
          <w:lang w:val="es-ES"/>
        </w:rPr>
        <w:footnoteReference w:id="2"/>
      </w:r>
      <w:r w:rsidRPr="00071199">
        <w:rPr>
          <w:rFonts w:ascii="Arial" w:eastAsia="Calibri" w:hAnsi="Arial" w:cs="Arial"/>
          <w:color w:val="000000" w:themeColor="text1"/>
          <w:sz w:val="22"/>
          <w:szCs w:val="22"/>
          <w:lang w:val="es-ES"/>
        </w:rPr>
        <w:t>. Los argumentos y consideraciones previstos en los conceptos mencionados se reiteran a continuación.</w:t>
      </w:r>
    </w:p>
    <w:p w14:paraId="70BFC1A2" w14:textId="77777777" w:rsidR="00F80411" w:rsidRPr="00071199" w:rsidRDefault="00F80411" w:rsidP="00F80411">
      <w:pPr>
        <w:spacing w:line="276" w:lineRule="auto"/>
        <w:jc w:val="both"/>
        <w:rPr>
          <w:rFonts w:ascii="Arial" w:eastAsia="Calibri" w:hAnsi="Arial" w:cs="Arial"/>
          <w:color w:val="000000" w:themeColor="text1"/>
          <w:sz w:val="22"/>
          <w:szCs w:val="22"/>
          <w:lang w:val="es-ES"/>
        </w:rPr>
      </w:pPr>
    </w:p>
    <w:p w14:paraId="14983100" w14:textId="77777777" w:rsidR="00D059DA" w:rsidRPr="00071199" w:rsidRDefault="00D059DA" w:rsidP="00D059DA">
      <w:pPr>
        <w:jc w:val="both"/>
        <w:rPr>
          <w:rFonts w:ascii="Arial" w:eastAsia="Calibri" w:hAnsi="Arial" w:cs="Arial"/>
          <w:b/>
          <w:sz w:val="22"/>
          <w:szCs w:val="22"/>
          <w:lang w:val="es-ES" w:eastAsia="en-US"/>
        </w:rPr>
      </w:pPr>
      <w:r w:rsidRPr="00071199">
        <w:rPr>
          <w:rFonts w:ascii="Arial" w:eastAsia="Calibri" w:hAnsi="Arial" w:cs="Arial"/>
          <w:b/>
          <w:sz w:val="22"/>
          <w:szCs w:val="22"/>
          <w:lang w:val="es-ES" w:eastAsia="en-US"/>
        </w:rPr>
        <w:t>2.1. Aproximación general al concepto de experiencia en la contratación pública</w:t>
      </w:r>
    </w:p>
    <w:p w14:paraId="2D9C88DF" w14:textId="77777777" w:rsidR="00D059DA" w:rsidRPr="00071199" w:rsidRDefault="00D059DA" w:rsidP="00D059DA">
      <w:pPr>
        <w:spacing w:line="276" w:lineRule="auto"/>
        <w:jc w:val="both"/>
        <w:rPr>
          <w:rFonts w:ascii="Arial" w:eastAsia="Calibri" w:hAnsi="Arial" w:cs="Arial"/>
          <w:b/>
          <w:sz w:val="22"/>
          <w:szCs w:val="22"/>
          <w:lang w:val="es-ES" w:eastAsia="en-US"/>
        </w:rPr>
      </w:pPr>
    </w:p>
    <w:p w14:paraId="693B8B81" w14:textId="77777777" w:rsidR="00D059DA" w:rsidRPr="00071199" w:rsidRDefault="00D059DA" w:rsidP="00D059DA">
      <w:pPr>
        <w:spacing w:line="276" w:lineRule="auto"/>
        <w:jc w:val="both"/>
        <w:rPr>
          <w:rFonts w:ascii="Arial" w:eastAsia="Calibri" w:hAnsi="Arial" w:cs="Arial"/>
          <w:sz w:val="22"/>
          <w:szCs w:val="22"/>
          <w:highlight w:val="yellow"/>
          <w:lang w:val="es-ES" w:eastAsia="en-US"/>
        </w:rPr>
      </w:pPr>
      <w:r w:rsidRPr="00071199">
        <w:rPr>
          <w:rFonts w:ascii="Arial" w:eastAsia="Calibri" w:hAnsi="Arial" w:cs="Arial"/>
          <w:sz w:val="22"/>
          <w:szCs w:val="22"/>
          <w:lang w:val="es-ES" w:eastAsia="en-US"/>
        </w:rPr>
        <w:t>La Ley 1150 de 2007, en el artículo 5, establece los requisitos habilitantes para participar en un procedimiento contractual, dentro de los cuales se destaca la experiencia. El propósito es que las entidades fijen unos requisitos mínimos que debe tener y acreditar el proponente, para que la entidad verifique su aptitud para participar en el procedimiento de contratación y, si se le adjudica, ejecutar el contrato estatal</w:t>
      </w:r>
      <w:r w:rsidRPr="00071199">
        <w:rPr>
          <w:rFonts w:ascii="Arial" w:eastAsia="Calibri" w:hAnsi="Arial" w:cs="Arial"/>
          <w:sz w:val="22"/>
          <w:szCs w:val="22"/>
          <w:vertAlign w:val="superscript"/>
          <w:lang w:val="es-ES" w:eastAsia="en-US"/>
        </w:rPr>
        <w:footnoteReference w:id="3"/>
      </w:r>
      <w:r w:rsidRPr="00071199">
        <w:rPr>
          <w:rFonts w:ascii="Arial" w:eastAsia="Calibri" w:hAnsi="Arial" w:cs="Arial"/>
          <w:sz w:val="22"/>
          <w:szCs w:val="22"/>
          <w:lang w:val="es-ES" w:eastAsia="en-US"/>
        </w:rPr>
        <w:t xml:space="preserve">. En ese sentido, la entidad, </w:t>
      </w:r>
      <w:r w:rsidRPr="00071199">
        <w:rPr>
          <w:rFonts w:ascii="Arial" w:eastAsia="Calibri" w:hAnsi="Arial" w:cs="Arial"/>
          <w:sz w:val="22"/>
          <w:szCs w:val="22"/>
          <w:lang w:val="es-ES" w:eastAsia="en-US"/>
        </w:rPr>
        <w:lastRenderedPageBreak/>
        <w:t>como responsable de la estructuración de su procedimiento de contratación, es autónoma para requerir la experiencia necesaria para el objeto de contrato, para lo cual, de acuerdo con el artículo 2.2.1.1.1.6.2. del Decreto 1082 de 2015, debe tener en cuenta el estudio del sector y sus componentes como la identificación de riesgos, el mercado y precio del bien, obra o servicio a contratar</w:t>
      </w:r>
      <w:r w:rsidRPr="00071199">
        <w:rPr>
          <w:rFonts w:ascii="Arial" w:eastAsia="Calibri" w:hAnsi="Arial" w:cs="Arial"/>
          <w:sz w:val="22"/>
          <w:szCs w:val="22"/>
          <w:vertAlign w:val="superscript"/>
          <w:lang w:val="es-ES" w:eastAsia="en-US"/>
        </w:rPr>
        <w:footnoteReference w:id="4"/>
      </w:r>
      <w:r w:rsidRPr="00071199">
        <w:rPr>
          <w:rFonts w:ascii="Arial" w:eastAsia="Calibri" w:hAnsi="Arial" w:cs="Arial"/>
          <w:sz w:val="22"/>
          <w:szCs w:val="22"/>
          <w:lang w:val="es-ES" w:eastAsia="en-US"/>
        </w:rPr>
        <w:t>.</w:t>
      </w:r>
    </w:p>
    <w:p w14:paraId="2C63D26B"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La experiencia que se deriva de los contratos que el proponente ha celebrado y ejecutado con diferentes contratantes, sin importar la naturaleza de estos, se verifica con el Registro Único de Proponentes –RUP–</w:t>
      </w:r>
      <w:r w:rsidRPr="00071199">
        <w:rPr>
          <w:rFonts w:ascii="Arial" w:eastAsia="Calibri" w:hAnsi="Arial" w:cs="Arial"/>
          <w:sz w:val="22"/>
          <w:szCs w:val="22"/>
          <w:vertAlign w:val="superscript"/>
          <w:lang w:val="es-ES" w:eastAsia="en-US"/>
        </w:rPr>
        <w:footnoteReference w:id="5"/>
      </w:r>
      <w:r w:rsidRPr="00071199">
        <w:rPr>
          <w:rFonts w:ascii="Arial" w:eastAsia="Calibri" w:hAnsi="Arial" w:cs="Arial"/>
          <w:sz w:val="22"/>
          <w:szCs w:val="22"/>
          <w:lang w:val="es-ES" w:eastAsia="en-US"/>
        </w:rPr>
        <w:t>, cuando este certificado sea exigible de acuerdo con la ley. En este registro constan los requisitos habilitantes que se evalúan exclusivamente con este documento, que es plena prueba, sin que la entidad o el proponente puedan solicitar o aportar otra documentación</w:t>
      </w:r>
      <w:r w:rsidRPr="00071199">
        <w:rPr>
          <w:rFonts w:ascii="Arial" w:eastAsia="Calibri" w:hAnsi="Arial" w:cs="Arial"/>
          <w:sz w:val="22"/>
          <w:szCs w:val="22"/>
          <w:vertAlign w:val="superscript"/>
          <w:lang w:val="es-ES" w:eastAsia="en-US"/>
        </w:rPr>
        <w:footnoteReference w:id="6"/>
      </w:r>
      <w:r w:rsidRPr="00071199">
        <w:rPr>
          <w:rFonts w:ascii="Arial" w:eastAsia="Calibri" w:hAnsi="Arial" w:cs="Arial"/>
          <w:sz w:val="22"/>
          <w:szCs w:val="22"/>
          <w:lang w:val="es-ES" w:eastAsia="en-US"/>
        </w:rPr>
        <w:t>.</w:t>
      </w:r>
    </w:p>
    <w:p w14:paraId="0C8C24B2" w14:textId="77777777" w:rsidR="00D059DA" w:rsidRPr="00071199" w:rsidRDefault="00D059DA" w:rsidP="00D059DA">
      <w:pPr>
        <w:spacing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Respecto de la experiencia, esta debe inscribirse, renovarse o actualizarse en el RUP con copia de los contratos o con certificados de los contratos celebrados por el </w:t>
      </w:r>
      <w:r w:rsidRPr="00071199">
        <w:rPr>
          <w:rFonts w:ascii="Arial" w:eastAsia="Calibri" w:hAnsi="Arial" w:cs="Arial"/>
          <w:sz w:val="22"/>
          <w:szCs w:val="22"/>
          <w:lang w:val="es-ES" w:eastAsia="en-US"/>
        </w:rPr>
        <w:lastRenderedPageBreak/>
        <w:t>proponente con diferentes contratantes, quienes son terceros que los expiden cuando el contrato fue ejecutado y recibieron los bienes, obras o servicios de parte del proponente</w:t>
      </w:r>
      <w:r w:rsidRPr="00071199">
        <w:rPr>
          <w:rFonts w:ascii="Arial" w:eastAsia="Calibri" w:hAnsi="Arial" w:cs="Arial"/>
          <w:sz w:val="22"/>
          <w:szCs w:val="22"/>
          <w:vertAlign w:val="superscript"/>
          <w:lang w:val="es-ES" w:eastAsia="en-US"/>
        </w:rPr>
        <w:footnoteReference w:id="7"/>
      </w:r>
      <w:r w:rsidRPr="00071199">
        <w:rPr>
          <w:rFonts w:ascii="Arial" w:eastAsia="Calibri" w:hAnsi="Arial" w:cs="Arial"/>
          <w:sz w:val="22"/>
          <w:szCs w:val="22"/>
          <w:lang w:val="es-ES" w:eastAsia="en-US"/>
        </w:rPr>
        <w:t xml:space="preserve">. 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w:t>
      </w:r>
    </w:p>
    <w:p w14:paraId="776881A0" w14:textId="77777777" w:rsidR="00D059DA" w:rsidRPr="00071199" w:rsidRDefault="00D059DA" w:rsidP="00D059DA">
      <w:pPr>
        <w:spacing w:line="276" w:lineRule="auto"/>
        <w:jc w:val="both"/>
        <w:rPr>
          <w:rFonts w:ascii="Arial" w:eastAsia="Calibri" w:hAnsi="Arial" w:cs="Arial"/>
          <w:sz w:val="22"/>
          <w:szCs w:val="22"/>
          <w:lang w:val="es-ES" w:eastAsia="en-US"/>
        </w:rPr>
      </w:pPr>
    </w:p>
    <w:p w14:paraId="7F41C378" w14:textId="77777777" w:rsidR="00D059DA" w:rsidRPr="00071199" w:rsidRDefault="00D059DA" w:rsidP="00D059DA">
      <w:pPr>
        <w:spacing w:line="276" w:lineRule="auto"/>
        <w:jc w:val="both"/>
        <w:rPr>
          <w:rFonts w:ascii="Arial" w:eastAsia="Calibri" w:hAnsi="Arial" w:cs="Arial"/>
          <w:b/>
          <w:bCs/>
          <w:sz w:val="22"/>
          <w:szCs w:val="22"/>
          <w:lang w:val="es-ES" w:eastAsia="en-US"/>
        </w:rPr>
      </w:pPr>
      <w:r w:rsidRPr="00071199">
        <w:rPr>
          <w:rFonts w:ascii="Arial" w:eastAsia="Calibri" w:hAnsi="Arial" w:cs="Arial"/>
          <w:b/>
          <w:bCs/>
          <w:sz w:val="22"/>
          <w:szCs w:val="22"/>
          <w:lang w:val="es-ES" w:eastAsia="en-US"/>
        </w:rPr>
        <w:t>2.2. Consideraciones de la Agencia respecto de la experiencia</w:t>
      </w:r>
    </w:p>
    <w:p w14:paraId="18F4C59D" w14:textId="77777777" w:rsidR="00D059DA" w:rsidRPr="00071199" w:rsidRDefault="00D059DA" w:rsidP="00D059DA">
      <w:pPr>
        <w:spacing w:line="276" w:lineRule="auto"/>
        <w:jc w:val="both"/>
        <w:rPr>
          <w:rFonts w:ascii="Arial" w:eastAsia="Calibri" w:hAnsi="Arial" w:cs="Arial"/>
          <w:b/>
          <w:bCs/>
          <w:sz w:val="22"/>
          <w:szCs w:val="22"/>
          <w:lang w:val="es-ES" w:eastAsia="en-US"/>
        </w:rPr>
      </w:pPr>
    </w:p>
    <w:p w14:paraId="014DC49F" w14:textId="77777777" w:rsidR="00D059DA" w:rsidRPr="00071199" w:rsidRDefault="00D059DA" w:rsidP="00D059DA">
      <w:pPr>
        <w:spacing w:line="276" w:lineRule="auto"/>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La Agencia Nacional de Contratación Pública – Colombia Compra Eficiente puso a disposición de los interesados del Sistema de Compra Pública el Manual para determinar y verificar requisitos habilitantes en los procesos de contratación, donde se establecen las definiciones de cada requisito habilitante y se dan lineamientos sobre lo que las entidades pueden hacer para establecerlos. En relación con la experiencia, el Manual se centra en su carácter personal, lo cual significa que la experiencia se obtiene en razón a la participación, con anterioridad, en actividades que le permitieron conocer cómo ejecutar determinado objeto contractual, que la entidad ahora pretende desarrollar</w:t>
      </w:r>
      <w:r w:rsidRPr="00071199">
        <w:rPr>
          <w:rFonts w:ascii="Arial" w:eastAsia="Calibri" w:hAnsi="Arial" w:cs="Arial"/>
          <w:sz w:val="22"/>
          <w:szCs w:val="22"/>
          <w:vertAlign w:val="superscript"/>
          <w:lang w:val="es-ES" w:eastAsia="en-US"/>
        </w:rPr>
        <w:footnoteReference w:id="8"/>
      </w:r>
      <w:r w:rsidRPr="00071199">
        <w:rPr>
          <w:rFonts w:ascii="Arial" w:eastAsia="Calibri" w:hAnsi="Arial" w:cs="Arial"/>
          <w:sz w:val="22"/>
          <w:szCs w:val="22"/>
          <w:lang w:val="es-ES" w:eastAsia="en-US"/>
        </w:rPr>
        <w:t>.</w:t>
      </w:r>
    </w:p>
    <w:p w14:paraId="1F7CBE29"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lastRenderedPageBreak/>
        <w:t xml:space="preserve">Lo anterior es determinante, porque no es posible adquirir la experiencia si en la práctica no se han ejecutado actividades similares previas; y precisamente de la experiencia se deriva el conocimiento del proponente, y para la contratación pública es importante, pues ello garantiza que no habrá improvisación ni mayores costos por errores o dificultades originadas en realizar una actividad por primera vez. Adicionalmente, el Manual explica que la experiencia puede obtenerse directamente o por participar asociado con otra persona, como es el caso de los proponentes plurales, en cuyo evento la experiencia no deja de ser personal, sino que es proporcional a la participación como miembro de un consorcio o unión temporal, donde por tratarse de esquemas asociativos la experiencia es compartida. Por otra parte, la Agencia recomienda que la experiencia que se solicite sea proporcional y no igual al objeto que se va a contratar, ya que esto puede limitar la participación de los proveedores por no haber ejecutado un objeto igual pero sí similar, lo que ayuda a que exista pluralidad de oferentes. </w:t>
      </w:r>
    </w:p>
    <w:p w14:paraId="0F97FFCB"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Finalmente, pueden extraerse cuatro (4) conclusiones relevantes para evaluar las figuras y reformas estatutarias de las sociedades comerciales, respecto de la experiencia: </w:t>
      </w:r>
    </w:p>
    <w:p w14:paraId="553CC601"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i) La experiencia es </w:t>
      </w:r>
      <w:r w:rsidRPr="00071199">
        <w:rPr>
          <w:rFonts w:ascii="Arial" w:eastAsia="Calibri" w:hAnsi="Arial" w:cs="Arial"/>
          <w:i/>
          <w:iCs/>
          <w:sz w:val="22"/>
          <w:szCs w:val="22"/>
          <w:lang w:val="es-ES" w:eastAsia="en-US"/>
        </w:rPr>
        <w:t>personal</w:t>
      </w:r>
      <w:r w:rsidRPr="00071199">
        <w:rPr>
          <w:rFonts w:ascii="Arial" w:eastAsia="Calibri" w:hAnsi="Arial" w:cs="Arial"/>
          <w:sz w:val="22"/>
          <w:szCs w:val="22"/>
          <w:lang w:val="es-ES" w:eastAsia="en-US"/>
        </w:rPr>
        <w:t>, esto es, se adquiere participando, directa o indirectamente, sin que sea posible no hacerlo y tener experiencia.</w:t>
      </w:r>
    </w:p>
    <w:p w14:paraId="1784FFDA"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ii) La experiencia se puede </w:t>
      </w:r>
      <w:r w:rsidRPr="00071199">
        <w:rPr>
          <w:rFonts w:ascii="Arial" w:eastAsia="Calibri" w:hAnsi="Arial" w:cs="Arial"/>
          <w:i/>
          <w:iCs/>
          <w:sz w:val="22"/>
          <w:szCs w:val="22"/>
          <w:lang w:val="es-ES" w:eastAsia="en-US"/>
        </w:rPr>
        <w:t>compartir</w:t>
      </w:r>
      <w:r w:rsidRPr="00071199">
        <w:rPr>
          <w:rFonts w:ascii="Arial" w:eastAsia="Calibri" w:hAnsi="Arial" w:cs="Arial"/>
          <w:sz w:val="22"/>
          <w:szCs w:val="22"/>
          <w:lang w:val="es-ES" w:eastAsia="en-US"/>
        </w:rPr>
        <w:t>, sin que implique que la compartida a una persona se entienda suya, ya que dentro del procedimiento contractual se reflejará que esa persona tiene la experiencia de otra, como es el caso de las figuras asociativas   ̶ consorcios y uniones temporales ̶   que se verificará en el documento privado de constitución</w:t>
      </w:r>
      <w:r w:rsidRPr="00071199">
        <w:rPr>
          <w:rFonts w:ascii="Arial" w:eastAsia="Calibri" w:hAnsi="Arial" w:cs="Arial"/>
          <w:sz w:val="22"/>
          <w:szCs w:val="22"/>
          <w:vertAlign w:val="superscript"/>
          <w:lang w:val="es-ES" w:eastAsia="en-US"/>
        </w:rPr>
        <w:footnoteReference w:id="9"/>
      </w:r>
      <w:r w:rsidRPr="00071199">
        <w:rPr>
          <w:rFonts w:ascii="Arial" w:eastAsia="Calibri" w:hAnsi="Arial" w:cs="Arial"/>
          <w:sz w:val="22"/>
          <w:szCs w:val="22"/>
          <w:lang w:val="es-ES" w:eastAsia="en-US"/>
        </w:rPr>
        <w:t>.</w:t>
      </w:r>
    </w:p>
    <w:p w14:paraId="64580424"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iii) La experiencia se puede </w:t>
      </w:r>
      <w:r w:rsidRPr="00071199">
        <w:rPr>
          <w:rFonts w:ascii="Arial" w:eastAsia="Calibri" w:hAnsi="Arial" w:cs="Arial"/>
          <w:i/>
          <w:iCs/>
          <w:sz w:val="22"/>
          <w:szCs w:val="22"/>
          <w:lang w:val="es-ES" w:eastAsia="en-US"/>
        </w:rPr>
        <w:t>transferir</w:t>
      </w:r>
      <w:r w:rsidRPr="00071199">
        <w:rPr>
          <w:rFonts w:ascii="Arial" w:eastAsia="Calibri" w:hAnsi="Arial" w:cs="Arial"/>
          <w:sz w:val="22"/>
          <w:szCs w:val="22"/>
          <w:lang w:val="es-ES" w:eastAsia="en-US"/>
        </w:rPr>
        <w:t>, y esto es diferente a compartir, lo que implica que la experiencia de una persona se traslada a otra, y esta última acredita la experiencia como propia, como sucede con la figura que se explicará con más detalle en el numeral 2.3 de este concepto.</w:t>
      </w:r>
    </w:p>
    <w:p w14:paraId="1FA3D0E4" w14:textId="77777777" w:rsidR="00D059DA" w:rsidRPr="00071199" w:rsidRDefault="00D059DA" w:rsidP="00D059DA">
      <w:pPr>
        <w:spacing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iv) Cuando la persona que adquirió la experiencia </w:t>
      </w:r>
      <w:r w:rsidRPr="00071199">
        <w:rPr>
          <w:rFonts w:ascii="Arial" w:eastAsia="Calibri" w:hAnsi="Arial" w:cs="Arial"/>
          <w:i/>
          <w:iCs/>
          <w:sz w:val="22"/>
          <w:szCs w:val="22"/>
          <w:lang w:val="es-ES" w:eastAsia="en-US"/>
        </w:rPr>
        <w:t>desaparece</w:t>
      </w:r>
      <w:r w:rsidRPr="00071199">
        <w:rPr>
          <w:rFonts w:ascii="Arial" w:eastAsia="Calibri" w:hAnsi="Arial" w:cs="Arial"/>
          <w:sz w:val="22"/>
          <w:szCs w:val="22"/>
          <w:lang w:val="es-ES" w:eastAsia="en-US"/>
        </w:rPr>
        <w:t xml:space="preserve"> o se liquida no es posible que comparta o transfiera su experiencia, porque al ser personal sigue la suerte de quien la adquirió.</w:t>
      </w:r>
    </w:p>
    <w:p w14:paraId="6A917F4F" w14:textId="77777777" w:rsidR="00D059DA" w:rsidRPr="00071199" w:rsidRDefault="00D059DA" w:rsidP="00D059DA">
      <w:pPr>
        <w:spacing w:before="120" w:after="120" w:line="276" w:lineRule="auto"/>
        <w:ind w:firstLine="709"/>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lastRenderedPageBreak/>
        <w:t>Ahora, el RUP fue creado por el artículo 6 de la Ley 1150 de 2007 y constituye el medio idóneo para verificar las condiciones de los proponentes en procesos de contratación pública. Este registro, conforme a lo señalado por la Corte Constitucional, es administrado por las Cámaras de Comercio y la actividad relacionada en el mismo está «sometid[a] a los principios de la función administrativa y de contratación estatal»</w:t>
      </w:r>
      <w:r w:rsidRPr="00071199">
        <w:rPr>
          <w:rFonts w:ascii="Arial" w:eastAsia="Calibri" w:hAnsi="Arial" w:cs="Arial"/>
          <w:sz w:val="22"/>
          <w:szCs w:val="22"/>
          <w:vertAlign w:val="superscript"/>
          <w:lang w:val="es-ES" w:eastAsia="en-US"/>
        </w:rPr>
        <w:footnoteReference w:id="10"/>
      </w:r>
      <w:r w:rsidRPr="00071199">
        <w:rPr>
          <w:rFonts w:ascii="Arial" w:eastAsia="Calibri" w:hAnsi="Arial" w:cs="Arial"/>
          <w:sz w:val="22"/>
          <w:szCs w:val="22"/>
          <w:lang w:val="es-ES" w:eastAsia="en-US"/>
        </w:rPr>
        <w:t xml:space="preserve">. </w:t>
      </w:r>
    </w:p>
    <w:p w14:paraId="6ACDFAA6" w14:textId="77777777" w:rsidR="00D059DA" w:rsidRPr="00071199" w:rsidRDefault="00D059DA" w:rsidP="00D059DA">
      <w:pPr>
        <w:spacing w:before="120" w:after="120" w:line="276" w:lineRule="auto"/>
        <w:ind w:firstLine="705"/>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El artículo 6 de la Ley 1150 de 2007 señala que el RUP «es plena prueba de las circunstancias que en ella se hagan constar y que hayan sido verificadas por las Cámaras de Comercio», es decir, estableció una regla probatoria en lo que se refiere a las condiciones de las proponentes contenidas en el registro, y asignó la competencia a las cámaras para verificarlas. </w:t>
      </w:r>
    </w:p>
    <w:p w14:paraId="7B15A34B" w14:textId="77777777" w:rsidR="00D059DA" w:rsidRPr="00071199" w:rsidRDefault="00D059DA" w:rsidP="00D059DA">
      <w:pPr>
        <w:spacing w:before="120" w:after="120" w:line="276" w:lineRule="auto"/>
        <w:ind w:firstLine="705"/>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La norma impuso la obligación a todos los proponentes de inscribirse en el registro único de proponentes, salvo en los casos de contratación directa, contratos para la prestación de servicios de salud, contratos de mínima cuantía, enajenación de bienes del Estado, y los contratos que tengan por objeto la adquisición de productos de origen o destinación agropecuaria que se ofrezcan en bolsas de productos legalmente constituidas. De igual forma, están exceptuados los actos y contratos que tengan por objeto directo las actividades comerciales e industriales propias de las empresas industriales y comerciales del Estado y las sociedades de economía mixta y los contratos de concesión de cualquier índole. </w:t>
      </w:r>
    </w:p>
    <w:p w14:paraId="08267128" w14:textId="77777777" w:rsidR="00D059DA" w:rsidRPr="00071199" w:rsidRDefault="00D059DA" w:rsidP="00D059DA">
      <w:pPr>
        <w:spacing w:before="120" w:after="120" w:line="276" w:lineRule="auto"/>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ab/>
        <w:t xml:space="preserve">Asimismo, correlativo a este deber de los proponentes, la norma impuso a las cámaras de comercio la obligación de verificar los requisitos habilitantes de quienes se registren. El inciso 2 del numeral 6.1. le otorga carácter de plena prueba a la información contenida en el registro que haya sido verificada por las cámaras de comercio y, además, dispuso que la verificación de las condiciones de que trata el numeral 1 del artículo 5 de la Ley 1150 de 2007 se demostrará «exclusivamente con el respectivo certificado del RUP en donde deberán constar dichas condiciones». </w:t>
      </w:r>
    </w:p>
    <w:p w14:paraId="45CFB737"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En consecuencia, la norma dispone que a las entidades les está prohibido exigir otros documentos para efectuar la inscripción en el registro, salvo lo dispuesto en el inciso 3 del numeral 6.1.del artículo 6 de la Ley 1150 de 2007, en el que se prevé que la entidad podrá verificar requisitos adicionales a los contenidos en el registro cuando se requiera en virtud de la naturaleza del objeto a contratar. La norma señala que solo en este último evento la entidad podrá hacer la verificación en forma directa, es decir, cuando por el objeto del contrato se requieran verificar requisitos adicionales a los contenidos en el registro.  </w:t>
      </w:r>
    </w:p>
    <w:p w14:paraId="4CB48ED9" w14:textId="77777777" w:rsidR="00D059DA" w:rsidRPr="00071199" w:rsidRDefault="00D059DA" w:rsidP="00D059DA">
      <w:pPr>
        <w:spacing w:line="276" w:lineRule="auto"/>
        <w:ind w:firstLine="709"/>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De lo anterior se concluye que la regla general es que la experiencia se acredite a través del RUP y, en consecuencia, la evaluación de la experiencia, como requisito </w:t>
      </w:r>
      <w:r w:rsidRPr="00071199">
        <w:rPr>
          <w:rFonts w:ascii="Arial" w:eastAsia="Calibri" w:hAnsi="Arial" w:cs="Arial"/>
          <w:sz w:val="22"/>
          <w:szCs w:val="22"/>
          <w:lang w:val="es-ES" w:eastAsia="en-US"/>
        </w:rPr>
        <w:lastRenderedPageBreak/>
        <w:t xml:space="preserve">habilitante, no puede ser evaluada nuevamente por la entidad pública a partir de otros criterios distintos a los contenidos en el registro único de proponentes. </w:t>
      </w:r>
    </w:p>
    <w:p w14:paraId="45D8FAD1" w14:textId="77777777" w:rsidR="00D059DA" w:rsidRPr="00071199" w:rsidRDefault="00D059DA" w:rsidP="00D059DA">
      <w:pPr>
        <w:spacing w:line="276" w:lineRule="auto"/>
        <w:ind w:firstLine="709"/>
        <w:jc w:val="both"/>
        <w:rPr>
          <w:rFonts w:ascii="Arial" w:eastAsia="Calibri" w:hAnsi="Arial" w:cs="Arial"/>
          <w:sz w:val="22"/>
          <w:szCs w:val="22"/>
          <w:lang w:val="es-ES" w:eastAsia="en-US"/>
        </w:rPr>
      </w:pPr>
    </w:p>
    <w:p w14:paraId="301AF18E" w14:textId="77777777" w:rsidR="00D059DA" w:rsidRPr="00071199" w:rsidRDefault="00D059DA" w:rsidP="00D059DA">
      <w:pPr>
        <w:spacing w:line="276" w:lineRule="auto"/>
        <w:jc w:val="both"/>
        <w:rPr>
          <w:rFonts w:ascii="Arial" w:eastAsia="Calibri" w:hAnsi="Arial" w:cs="Arial"/>
          <w:b/>
          <w:bCs/>
          <w:sz w:val="22"/>
          <w:szCs w:val="22"/>
          <w:lang w:val="es-ES" w:eastAsia="en-US"/>
        </w:rPr>
      </w:pPr>
      <w:r w:rsidRPr="00071199">
        <w:rPr>
          <w:rFonts w:ascii="Arial" w:eastAsia="Calibri" w:hAnsi="Arial" w:cs="Arial"/>
          <w:b/>
          <w:bCs/>
          <w:sz w:val="22"/>
          <w:szCs w:val="22"/>
          <w:lang w:val="es-ES" w:eastAsia="en-US"/>
        </w:rPr>
        <w:t>2.3. Acreditación de experiencia de socios por parte de sociedades con menos de tres años de constitución</w:t>
      </w:r>
    </w:p>
    <w:p w14:paraId="14B18EF5" w14:textId="77777777" w:rsidR="00D059DA" w:rsidRPr="00071199" w:rsidRDefault="00D059DA" w:rsidP="00D059DA">
      <w:pPr>
        <w:spacing w:line="276" w:lineRule="auto"/>
        <w:ind w:firstLine="708"/>
        <w:jc w:val="both"/>
        <w:rPr>
          <w:rFonts w:ascii="Arial" w:eastAsia="Calibri" w:hAnsi="Arial" w:cs="Arial"/>
          <w:sz w:val="22"/>
          <w:szCs w:val="22"/>
          <w:lang w:val="es-ES" w:eastAsia="en-US"/>
        </w:rPr>
      </w:pPr>
    </w:p>
    <w:p w14:paraId="7AC61395" w14:textId="77777777" w:rsidR="00D059DA" w:rsidRPr="00071199" w:rsidRDefault="00D059DA" w:rsidP="00D059DA">
      <w:pPr>
        <w:spacing w:line="276" w:lineRule="auto"/>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El artículo 5 de la Ley 1150 de 2007 dispone que la capacidad jurídica y las condiciones de experiencia, capacidad financiera y de organización de los proponentes serán objeto de verificación por parte de las entidades como requisitos habilitantes para participar en los procesos de selección y no otorgarán puntaje. Lo anterior con excepción de la selección de consultores mediante un concurso de méritos, donde es posible otorgar puntaje al criterio de experiencia. </w:t>
      </w:r>
    </w:p>
    <w:p w14:paraId="1BEA3F61"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 En relación con el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048E36A5"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Pr="00071199">
        <w:rPr>
          <w:rFonts w:ascii="Arial" w:eastAsia="Calibri" w:hAnsi="Arial" w:cs="Arial"/>
          <w:sz w:val="22"/>
          <w:szCs w:val="22"/>
          <w:vertAlign w:val="superscript"/>
          <w:lang w:val="es-ES" w:eastAsia="en-US"/>
        </w:rPr>
        <w:footnoteReference w:id="11"/>
      </w:r>
      <w:r w:rsidRPr="00071199">
        <w:rPr>
          <w:rFonts w:ascii="Arial" w:eastAsia="Calibri" w:hAnsi="Arial" w:cs="Arial"/>
          <w:sz w:val="22"/>
          <w:szCs w:val="22"/>
          <w:lang w:val="es-ES" w:eastAsia="en-US"/>
        </w:rPr>
        <w:t xml:space="preserve">.  </w:t>
      </w:r>
    </w:p>
    <w:p w14:paraId="5ED31994"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El numeral 2.5</w:t>
      </w:r>
      <w:r w:rsidRPr="00071199">
        <w:rPr>
          <w:rFonts w:ascii="Arial" w:eastAsia="Calibri" w:hAnsi="Arial" w:cs="Arial"/>
          <w:sz w:val="22"/>
          <w:szCs w:val="22"/>
          <w:vertAlign w:val="superscript"/>
          <w:lang w:val="es-ES" w:eastAsia="en-US"/>
        </w:rPr>
        <w:footnoteReference w:id="12"/>
      </w:r>
      <w:r w:rsidRPr="00071199">
        <w:rPr>
          <w:rFonts w:ascii="Arial" w:eastAsia="Calibri" w:hAnsi="Arial" w:cs="Arial"/>
          <w:sz w:val="22"/>
          <w:szCs w:val="22"/>
          <w:lang w:val="es-ES" w:eastAsia="en-US"/>
        </w:rPr>
        <w:t xml:space="preserve"> del mismo artículo señala que la persona jurídica se registrará aportando los certificados de la experiencia en la provisión de los bienes, obras y servicios </w:t>
      </w:r>
      <w:r w:rsidRPr="00071199">
        <w:rPr>
          <w:rFonts w:ascii="Arial" w:eastAsia="Calibri" w:hAnsi="Arial" w:cs="Arial"/>
          <w:sz w:val="22"/>
          <w:szCs w:val="22"/>
          <w:lang w:val="es-ES" w:eastAsia="en-US"/>
        </w:rPr>
        <w:lastRenderedPageBreak/>
        <w:t xml:space="preserve">que ofrecerá a las entidades estatales, los cuales deben ser expedidos por terceros que hayan recibido tales bienes, obras o servicios y deben corresponder a contratos ejecutados o copias de los contratos cuando el interesado no puede obtener tal certificado. </w:t>
      </w:r>
    </w:p>
    <w:p w14:paraId="63892119"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p w14:paraId="1EC7B039"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bookmarkStart w:id="1" w:name="_Hlk67496603"/>
      <w:r w:rsidRPr="00071199">
        <w:rPr>
          <w:rFonts w:ascii="Arial" w:eastAsia="Calibri" w:hAnsi="Arial" w:cs="Arial"/>
          <w:sz w:val="22"/>
          <w:szCs w:val="22"/>
          <w:lang w:val="es-ES" w:eastAsia="en-US"/>
        </w:rPr>
        <w:t xml:space="preserve">La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 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6DC04303"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bookmarkEnd w:id="1"/>
    <w:p w14:paraId="03D7AECC"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Este aspecto ofrece meridiana claridad en cuanto a su aplicación, pero el interrogante que ha generado la norma es el siguiente: ¿qué pasa después de que la sociedad a la que le ha sido permitido certificar la experiencia de sus socios, accionistas o constituyentes cumple 3 años de su constitución? ¿puede seguir siendo beneficiaria de la prerrogativa del numeral 2.5 del artículo 2.2.1.1.1.5.2 del Decreto 1082 de 2015? Estos </w:t>
      </w:r>
      <w:r w:rsidRPr="00071199">
        <w:rPr>
          <w:rFonts w:ascii="Arial" w:eastAsia="Calibri" w:hAnsi="Arial" w:cs="Arial"/>
          <w:sz w:val="22"/>
          <w:szCs w:val="22"/>
          <w:lang w:val="es-ES" w:eastAsia="en-US"/>
        </w:rPr>
        <w:lastRenderedPageBreak/>
        <w:t xml:space="preserve">interrogantes han sido planteados a la Subdirección de Gestión Contractual y se han desarrollado, en torno a dos posiciones, que se plantean a continuación: </w:t>
      </w:r>
    </w:p>
    <w:p w14:paraId="04598062"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En el concepto identificado con radicado No. 4201814000001418 del 3 de abril de 2018, donde frente a la misma pregunta esta Subdirección respondió que después de cumplidos los 3 años contados desde la constitución de la sociedad, las entidades estatales no deberían tener como válida la experiencia acreditada por los socios, accionistas o constituyentes. Como fundamento de esta posición, la Subdirección consideró lo siguiente: </w:t>
      </w:r>
    </w:p>
    <w:p w14:paraId="789EF2E2"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i) La posición de Colombia Compra Eficiente respecto a la validez de la experiencia de los accionistas, socios o constituyentes, acreditada en el RUP por una sociedad nueva, cuando está ya superó los 3 años de constituida, ha variado. </w:t>
      </w:r>
    </w:p>
    <w:p w14:paraId="04D8CCA7"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ii) El Decreto 1082 de 2015 establece </w:t>
      </w:r>
      <w:proofErr w:type="gramStart"/>
      <w:r w:rsidRPr="00071199">
        <w:rPr>
          <w:rFonts w:ascii="Arial" w:eastAsia="Calibri" w:hAnsi="Arial" w:cs="Arial"/>
          <w:sz w:val="22"/>
          <w:szCs w:val="22"/>
          <w:lang w:val="es-ES" w:eastAsia="en-US"/>
        </w:rPr>
        <w:t>que</w:t>
      </w:r>
      <w:proofErr w:type="gramEnd"/>
      <w:r w:rsidRPr="00071199">
        <w:rPr>
          <w:rFonts w:ascii="Arial" w:eastAsia="Calibri" w:hAnsi="Arial" w:cs="Arial"/>
          <w:sz w:val="22"/>
          <w:szCs w:val="22"/>
          <w:lang w:val="es-ES" w:eastAsia="en-US"/>
        </w:rPr>
        <w:t xml:space="preserve"> para la inscripción en el RUP de una persona jurídica, si su constitución es menor a 3 años, puede acreditar la experiencia de sus accionistas, socios o constituyentes. </w:t>
      </w:r>
    </w:p>
    <w:p w14:paraId="0C2FE296"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iii)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241445A6"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iv) En consecuencia, la persona jurídica cuya constitución es menor a 3 años puede registrar la experiencia de sus socios en el RUP, la cual no podrá ser tenida en cuenta por la entidad estatal como experiencia de la sociedad una vez cumplidos los 3 años de constituida la persona jurídica a los que hace referencia la norma, pues no se cumple con el presupuesto normativo para acceder al beneficio que contempla el Decreto 1082. </w:t>
      </w:r>
    </w:p>
    <w:p w14:paraId="38C0AAC7"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v)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―únicamente para la capacidad jurídica y experiencia― y debe ser verificada junto con sus soportes por la Cámara de Comercio correspondiente. </w:t>
      </w:r>
    </w:p>
    <w:p w14:paraId="526453FB"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La posición anterior, en relación con la posibilidad de que las sociedades nuevas puedan seguir acreditando la experiencia de sus socios, accionistas o constituyentes, incluso después de cumplidos 3 años de constitución de la persona jurídica, fue superada y se ratificó por esta Subdirección la tesis que ya había sido desarrollada en el concepto del 7 de febrero de 2018</w:t>
      </w:r>
      <w:r w:rsidRPr="00071199">
        <w:rPr>
          <w:rFonts w:ascii="Arial" w:eastAsia="Calibri" w:hAnsi="Arial" w:cs="Arial"/>
          <w:sz w:val="22"/>
          <w:szCs w:val="22"/>
          <w:vertAlign w:val="superscript"/>
          <w:lang w:val="es-ES" w:eastAsia="en-US"/>
        </w:rPr>
        <w:footnoteReference w:id="13"/>
      </w:r>
      <w:r w:rsidRPr="00071199">
        <w:rPr>
          <w:rFonts w:ascii="Arial" w:eastAsia="Calibri" w:hAnsi="Arial" w:cs="Arial"/>
          <w:sz w:val="22"/>
          <w:szCs w:val="22"/>
          <w:lang w:val="es-ES" w:eastAsia="en-US"/>
        </w:rPr>
        <w:t xml:space="preserve">, recogida y unificada en el concepto con radicado No. 4201913000006797 del 19 de noviembre de 2019 en el que se sostuvo que las personas </w:t>
      </w:r>
      <w:r w:rsidRPr="00071199">
        <w:rPr>
          <w:rFonts w:ascii="Arial" w:eastAsia="Calibri" w:hAnsi="Arial" w:cs="Arial"/>
          <w:sz w:val="22"/>
          <w:szCs w:val="22"/>
          <w:lang w:val="es-ES" w:eastAsia="en-US"/>
        </w:rPr>
        <w:lastRenderedPageBreak/>
        <w:t xml:space="preserve">jurídicas que hubieran sido beneficiarias de la norma podían seguir acreditando la experiencia de sus socios o accionistas, inclusive después de transcurridos 3 años desde la constitución de la sociedad, siempre que se renovara constantemente el RUP.  </w:t>
      </w:r>
    </w:p>
    <w:p w14:paraId="6DF6AD28"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Teniendo en cuenta lo anterior, aunque la persona jurídica tenga más de tres años de constituida y haya registrado inicialmente la experiencia de sus socios en el RUP –pues su constitución era inferior a tres años–, cuando este sea renovado, puede continuar utilizando la experiencia inscrita mientras no cesen los efectos del RUP. Por el contrario, si el RUP no es renovado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2B5DC3BB"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w:t>
      </w:r>
      <w:r w:rsidRPr="00071199">
        <w:rPr>
          <w:rFonts w:ascii="Arial" w:eastAsia="Calibri" w:hAnsi="Arial" w:cs="Arial"/>
          <w:sz w:val="22"/>
          <w:szCs w:val="22"/>
          <w:vertAlign w:val="superscript"/>
          <w:lang w:val="es-ES" w:eastAsia="en-US"/>
        </w:rPr>
        <w:footnoteReference w:id="14"/>
      </w:r>
      <w:r w:rsidRPr="00071199">
        <w:rPr>
          <w:rFonts w:ascii="Arial" w:eastAsia="Calibri" w:hAnsi="Arial" w:cs="Arial"/>
          <w:sz w:val="22"/>
          <w:szCs w:val="22"/>
          <w:lang w:val="es-ES" w:eastAsia="en-US"/>
        </w:rPr>
        <w:t xml:space="preserve">. En la actualidad, las cámaras de comercio solo pueden eliminar la experiencia registrada en el RUP a solicitud del proponente. Por tanto, les corresponde a las personas jurídicas mantener su RUP actualizado y a las entidades estatales verificar este registro para efectos de evaluar la experiencia. </w:t>
      </w:r>
    </w:p>
    <w:p w14:paraId="472A9B80" w14:textId="77777777" w:rsidR="00D059DA" w:rsidRPr="00071199" w:rsidRDefault="00D059DA" w:rsidP="00D059DA">
      <w:pPr>
        <w:spacing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En otras palabras, </w:t>
      </w:r>
      <w:bookmarkStart w:id="2" w:name="_Hlk67498604"/>
      <w:r w:rsidRPr="00071199">
        <w:rPr>
          <w:rFonts w:ascii="Arial" w:eastAsia="Calibri" w:hAnsi="Arial" w:cs="Arial"/>
          <w:sz w:val="22"/>
          <w:szCs w:val="22"/>
          <w:lang w:val="es-ES" w:eastAsia="en-US"/>
        </w:rPr>
        <w:t xml:space="preserve">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bookmarkEnd w:id="2"/>
      <w:r w:rsidRPr="00071199">
        <w:rPr>
          <w:rFonts w:ascii="Arial" w:eastAsia="Calibri" w:hAnsi="Arial" w:cs="Arial"/>
          <w:sz w:val="22"/>
          <w:szCs w:val="22"/>
          <w:lang w:val="es-ES" w:eastAsia="en-US"/>
        </w:rPr>
        <w:t xml:space="preserve">Lo anterior, tiene fundamento en la Circular Única de la Superintendencia de Industria y Comercio, cuyo numeral 4.2, sobre el procedimiento para llevar el registro único de proponentes, dispone lo siguiente:  </w:t>
      </w:r>
    </w:p>
    <w:p w14:paraId="489C4AAD" w14:textId="77777777" w:rsidR="00D059DA" w:rsidRPr="00071199" w:rsidRDefault="00D059DA" w:rsidP="00D059DA">
      <w:pPr>
        <w:ind w:firstLine="708"/>
        <w:jc w:val="both"/>
        <w:rPr>
          <w:rFonts w:ascii="Arial" w:eastAsia="Calibri" w:hAnsi="Arial" w:cs="Arial"/>
          <w:sz w:val="22"/>
          <w:szCs w:val="22"/>
          <w:lang w:val="es-ES" w:eastAsia="en-US"/>
        </w:rPr>
      </w:pPr>
    </w:p>
    <w:p w14:paraId="2EE9AC22" w14:textId="77777777" w:rsidR="00D059DA" w:rsidRPr="00071199" w:rsidRDefault="00D059DA" w:rsidP="00D059DA">
      <w:pPr>
        <w:ind w:left="709" w:right="709"/>
        <w:jc w:val="both"/>
        <w:rPr>
          <w:rFonts w:ascii="Arial" w:eastAsia="Calibri" w:hAnsi="Arial" w:cs="Arial"/>
          <w:sz w:val="21"/>
          <w:szCs w:val="21"/>
          <w:lang w:val="es-ES" w:eastAsia="en-US"/>
        </w:rPr>
      </w:pPr>
      <w:r w:rsidRPr="00071199">
        <w:rPr>
          <w:rFonts w:ascii="Arial" w:eastAsia="Calibri" w:hAnsi="Arial" w:cs="Arial"/>
          <w:sz w:val="21"/>
          <w:szCs w:val="21"/>
          <w:lang w:val="es-ES" w:eastAsia="en-US"/>
        </w:rPr>
        <w:lastRenderedPageBreak/>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p>
    <w:p w14:paraId="557D73A9" w14:textId="77777777" w:rsidR="00D059DA" w:rsidRPr="00071199" w:rsidRDefault="00D059DA" w:rsidP="00D059DA">
      <w:pPr>
        <w:ind w:left="709" w:right="709"/>
        <w:jc w:val="both"/>
        <w:rPr>
          <w:rFonts w:ascii="Arial" w:eastAsia="Calibri" w:hAnsi="Arial" w:cs="Arial"/>
          <w:sz w:val="22"/>
          <w:szCs w:val="22"/>
          <w:lang w:val="es-ES" w:eastAsia="en-US"/>
        </w:rPr>
      </w:pPr>
    </w:p>
    <w:p w14:paraId="310E29E1" w14:textId="07696499" w:rsidR="00D0477A" w:rsidRPr="00071199" w:rsidRDefault="00D059DA" w:rsidP="00D0477A">
      <w:pPr>
        <w:spacing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Así las cosas, con el fin de incentivar la participación continúa y constante de los proponentes, las entidades estatales, en sus procesos de contratación, aceptarán como 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 En este sentido, si bien la norma no dispone qué sucede con la experiencia aportada por los socios, accionistas o constituyentes, después de los 3 años de constituida la persona jurídica, para esta Subdirección sigue siendo válida, por lo que la entidad la debe tener en cuenta. De esta forma se garantiza la pluralidad de oferentes en los procesos de contratación. </w:t>
      </w:r>
    </w:p>
    <w:p w14:paraId="2D4D705E" w14:textId="02BAFC5C"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En línea con lo anterior, el numeral 2.5. del artículo 2.2.1.1.1.5.2 del Decreto 1082 de 2015 consagra una prerrogativa para las sociedades nuevas, que busca fomentar su competencia en el campo de la contratación estatal, sin establecer limitantes en relación con las entidades o procesos de contratación en los que las personas jurídicas con menos de 3 años de constitución pueden acreditar la experiencia transferida por sus socios en virtud de la referida prerrogativa. </w:t>
      </w:r>
    </w:p>
    <w:p w14:paraId="5A700287" w14:textId="129645C2" w:rsidR="00071199" w:rsidRPr="00071199" w:rsidRDefault="00071199" w:rsidP="00071199">
      <w:pPr>
        <w:spacing w:before="120" w:after="120" w:line="276" w:lineRule="auto"/>
        <w:ind w:firstLine="709"/>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Por tanto, en atención al principio general de interpretación según el cual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7E96A550" w14:textId="7CE30826" w:rsidR="00D0477A" w:rsidRPr="00071199" w:rsidRDefault="00D0477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E</w:t>
      </w:r>
      <w:r w:rsidR="00071199" w:rsidRPr="00071199">
        <w:rPr>
          <w:rFonts w:ascii="Arial" w:eastAsia="Calibri" w:hAnsi="Arial" w:cs="Arial"/>
          <w:sz w:val="22"/>
          <w:szCs w:val="22"/>
          <w:lang w:val="es-ES" w:eastAsia="en-US"/>
        </w:rPr>
        <w:t>n</w:t>
      </w:r>
      <w:r w:rsidRPr="00071199">
        <w:rPr>
          <w:rFonts w:ascii="Arial" w:eastAsia="Calibri" w:hAnsi="Arial" w:cs="Arial"/>
          <w:sz w:val="22"/>
          <w:szCs w:val="22"/>
          <w:lang w:val="es-ES" w:eastAsia="en-US"/>
        </w:rPr>
        <w:t xml:space="preserve"> </w:t>
      </w:r>
      <w:r w:rsidR="000C2636" w:rsidRPr="00071199">
        <w:rPr>
          <w:rFonts w:ascii="Arial" w:eastAsia="Calibri" w:hAnsi="Arial" w:cs="Arial"/>
          <w:sz w:val="22"/>
          <w:szCs w:val="22"/>
          <w:lang w:val="es-ES" w:eastAsia="en-US"/>
        </w:rPr>
        <w:t>virtud de las consideraciones realizadas</w:t>
      </w:r>
      <w:r w:rsidRPr="00071199">
        <w:rPr>
          <w:rFonts w:ascii="Arial" w:eastAsia="Calibri" w:hAnsi="Arial" w:cs="Arial"/>
          <w:sz w:val="22"/>
          <w:szCs w:val="22"/>
          <w:lang w:val="es-ES" w:eastAsia="en-US"/>
        </w:rPr>
        <w:t>,</w:t>
      </w:r>
      <w:r w:rsidR="000C2636" w:rsidRPr="00071199">
        <w:rPr>
          <w:rFonts w:ascii="Arial" w:eastAsia="Calibri" w:hAnsi="Arial" w:cs="Arial"/>
          <w:sz w:val="22"/>
          <w:szCs w:val="22"/>
          <w:lang w:val="es-ES" w:eastAsia="en-US"/>
        </w:rPr>
        <w:t xml:space="preserve"> esta Agencia consagró la regla d</w:t>
      </w:r>
      <w:r w:rsidRPr="00071199">
        <w:rPr>
          <w:rFonts w:ascii="Arial" w:eastAsia="Calibri" w:hAnsi="Arial" w:cs="Arial"/>
          <w:sz w:val="22"/>
          <w:szCs w:val="22"/>
          <w:lang w:val="es-ES" w:eastAsia="en-US"/>
        </w:rPr>
        <w:t>el literal E. del numeral 3.5.2 del Documento Base de los Documentos Tipo</w:t>
      </w:r>
      <w:r w:rsidR="0054410F">
        <w:rPr>
          <w:rStyle w:val="Refdenotaalpie"/>
          <w:rFonts w:ascii="Arial" w:eastAsia="Calibri" w:hAnsi="Arial" w:cs="Arial"/>
          <w:sz w:val="22"/>
          <w:szCs w:val="22"/>
          <w:lang w:val="es-ES" w:eastAsia="en-US"/>
        </w:rPr>
        <w:footnoteReference w:id="15"/>
      </w:r>
      <w:r w:rsidR="000C2636" w:rsidRPr="00071199">
        <w:rPr>
          <w:rFonts w:ascii="Arial" w:eastAsia="Calibri" w:hAnsi="Arial" w:cs="Arial"/>
          <w:sz w:val="22"/>
          <w:szCs w:val="22"/>
          <w:lang w:val="es-ES" w:eastAsia="en-US"/>
        </w:rPr>
        <w:t>, que dispone lo siguiente:</w:t>
      </w:r>
    </w:p>
    <w:p w14:paraId="12DA897C" w14:textId="7B3D8FDF" w:rsidR="000C2636" w:rsidRPr="000C2636" w:rsidRDefault="000C2636" w:rsidP="000C2636">
      <w:pPr>
        <w:tabs>
          <w:tab w:val="left" w:pos="-142"/>
        </w:tabs>
        <w:autoSpaceDE w:val="0"/>
        <w:autoSpaceDN w:val="0"/>
        <w:adjustRightInd w:val="0"/>
        <w:spacing w:before="120" w:after="240"/>
        <w:ind w:left="709" w:right="709"/>
        <w:jc w:val="both"/>
        <w:rPr>
          <w:rFonts w:ascii="Arial" w:eastAsia="Arial" w:hAnsi="Arial" w:cs="Arial"/>
          <w:sz w:val="21"/>
          <w:szCs w:val="21"/>
          <w:lang w:val="es-ES" w:eastAsia="es-ES"/>
        </w:rPr>
      </w:pPr>
      <w:r w:rsidRPr="00071199">
        <w:rPr>
          <w:rFonts w:ascii="Arial" w:eastAsia="Arial" w:hAnsi="Arial" w:cs="Arial"/>
          <w:sz w:val="21"/>
          <w:szCs w:val="21"/>
          <w:lang w:val="es-ES" w:eastAsia="es-ES"/>
        </w:rPr>
        <w:t xml:space="preserve">E. </w:t>
      </w:r>
      <w:r w:rsidRPr="000C2636">
        <w:rPr>
          <w:rFonts w:ascii="Arial" w:eastAsia="Arial" w:hAnsi="Arial" w:cs="Arial"/>
          <w:sz w:val="21"/>
          <w:szCs w:val="21"/>
          <w:lang w:val="es-ES" w:eastAsia="es-ES"/>
        </w:rPr>
        <w:t xml:space="preserve">Para los contratos que sean aportados por socios de empresas que no cuentan con más de tres (3) años de constituidas, además del RUP, deben adjuntar un documento suscrito por el representante legal y el revisor fiscal o contador público (según corresponda) donde se indique la conformación de la </w:t>
      </w:r>
      <w:r w:rsidRPr="000C2636">
        <w:rPr>
          <w:rFonts w:ascii="Arial" w:eastAsia="Arial" w:hAnsi="Arial" w:cs="Arial"/>
          <w:sz w:val="21"/>
          <w:szCs w:val="21"/>
          <w:lang w:val="es-ES" w:eastAsia="es-ES"/>
        </w:rPr>
        <w:lastRenderedPageBreak/>
        <w:t xml:space="preserve">empresa. La entidad tendrá en cuenta la experiencia individual de los accionistas, socios o constituyentes de las sociedades con menos de tres (3) años de constituidas. Pasado este tiempo, la sociedad conservará esta experiencia, tal y como haya quedado registrada en el RUP. </w:t>
      </w:r>
    </w:p>
    <w:p w14:paraId="1472C173" w14:textId="5FDC990A" w:rsidR="000C2636" w:rsidRPr="00071199" w:rsidRDefault="000C2636"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N</w:t>
      </w:r>
      <w:r w:rsidR="00071199" w:rsidRPr="00071199">
        <w:rPr>
          <w:rFonts w:ascii="Arial" w:eastAsia="Calibri" w:hAnsi="Arial" w:cs="Arial"/>
          <w:sz w:val="22"/>
          <w:szCs w:val="22"/>
          <w:lang w:val="es-ES" w:eastAsia="en-US"/>
        </w:rPr>
        <w:t>ó</w:t>
      </w:r>
      <w:r w:rsidRPr="00071199">
        <w:rPr>
          <w:rFonts w:ascii="Arial" w:eastAsia="Calibri" w:hAnsi="Arial" w:cs="Arial"/>
          <w:sz w:val="22"/>
          <w:szCs w:val="22"/>
          <w:lang w:val="es-ES" w:eastAsia="en-US"/>
        </w:rPr>
        <w:t>t</w:t>
      </w:r>
      <w:r w:rsidR="00071199" w:rsidRPr="00071199">
        <w:rPr>
          <w:rFonts w:ascii="Arial" w:eastAsia="Calibri" w:hAnsi="Arial" w:cs="Arial"/>
          <w:sz w:val="22"/>
          <w:szCs w:val="22"/>
          <w:lang w:val="es-ES" w:eastAsia="en-US"/>
        </w:rPr>
        <w:t>e</w:t>
      </w:r>
      <w:r w:rsidRPr="00071199">
        <w:rPr>
          <w:rFonts w:ascii="Arial" w:eastAsia="Calibri" w:hAnsi="Arial" w:cs="Arial"/>
          <w:sz w:val="22"/>
          <w:szCs w:val="22"/>
          <w:lang w:val="es-ES" w:eastAsia="en-US"/>
        </w:rPr>
        <w:t xml:space="preserve">se que de la lectura de esta regla se evidencia que la entidad deberá tener en cuenta la experiencia de los accionistas, socios o constituyentes de las sociedades con menos de 3 años de </w:t>
      </w:r>
      <w:r w:rsidR="00071199" w:rsidRPr="00071199">
        <w:rPr>
          <w:rFonts w:ascii="Arial" w:eastAsia="Calibri" w:hAnsi="Arial" w:cs="Arial"/>
          <w:sz w:val="22"/>
          <w:szCs w:val="22"/>
          <w:lang w:val="es-ES" w:eastAsia="en-US"/>
        </w:rPr>
        <w:t>constituidas</w:t>
      </w:r>
      <w:r w:rsidRPr="00071199">
        <w:rPr>
          <w:rFonts w:ascii="Arial" w:eastAsia="Calibri" w:hAnsi="Arial" w:cs="Arial"/>
          <w:sz w:val="22"/>
          <w:szCs w:val="22"/>
          <w:lang w:val="es-ES" w:eastAsia="en-US"/>
        </w:rPr>
        <w:t>, y que una vez cumplidos los tres años podrá acreditar esta experiencia, tal y como haya quedado registrada en el RUP.</w:t>
      </w:r>
    </w:p>
    <w:p w14:paraId="3D8E65A4" w14:textId="07EF6772" w:rsidR="00D059DA" w:rsidRPr="00071199" w:rsidRDefault="00D059DA" w:rsidP="00D059DA">
      <w:pPr>
        <w:spacing w:after="16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Sin perjuicio de lo anterior, no debe perderse de vista que el Decreto 1082 de 2015</w:t>
      </w:r>
      <w:r w:rsidR="000C2636" w:rsidRPr="00071199">
        <w:rPr>
          <w:rFonts w:ascii="Arial" w:eastAsia="Calibri" w:hAnsi="Arial" w:cs="Arial"/>
          <w:sz w:val="22"/>
          <w:szCs w:val="22"/>
          <w:lang w:val="es-ES" w:eastAsia="en-US"/>
        </w:rPr>
        <w:t xml:space="preserve"> y el literal E de los Documentos Tipo,</w:t>
      </w:r>
      <w:r w:rsidRPr="00071199">
        <w:rPr>
          <w:rFonts w:ascii="Arial" w:eastAsia="Calibri" w:hAnsi="Arial" w:cs="Arial"/>
          <w:sz w:val="22"/>
          <w:szCs w:val="22"/>
          <w:lang w:val="es-ES" w:eastAsia="en-US"/>
        </w:rPr>
        <w:t xml:space="preserve"> solo permite</w:t>
      </w:r>
      <w:r w:rsidR="000C2636" w:rsidRPr="00071199">
        <w:rPr>
          <w:rFonts w:ascii="Arial" w:eastAsia="Calibri" w:hAnsi="Arial" w:cs="Arial"/>
          <w:sz w:val="22"/>
          <w:szCs w:val="22"/>
          <w:lang w:val="es-ES" w:eastAsia="en-US"/>
        </w:rPr>
        <w:t>n</w:t>
      </w:r>
      <w:r w:rsidRPr="00071199">
        <w:rPr>
          <w:rFonts w:ascii="Arial" w:eastAsia="Calibri" w:hAnsi="Arial" w:cs="Arial"/>
          <w:sz w:val="22"/>
          <w:szCs w:val="22"/>
          <w:lang w:val="es-ES" w:eastAsia="en-US"/>
        </w:rPr>
        <w:t xml:space="preserve"> que una sociedad acredite la experiencia de quienes tienen la calidad de accionistas, socios o constituyentes durante los primeros tres años de su constitución. Por tanto, si se pierden estas calidades, como sucedería cuando un socio se retira por venta o cesión de su participación y pierde su calidad de socio, ya no sería posible que la sociedad acredite la experiencia aportada por dicha persona. </w:t>
      </w:r>
    </w:p>
    <w:p w14:paraId="32224228" w14:textId="25D388BD" w:rsidR="00454589" w:rsidRPr="00071199" w:rsidRDefault="00D0477A" w:rsidP="00D0477A">
      <w:pPr>
        <w:tabs>
          <w:tab w:val="left" w:pos="0"/>
        </w:tabs>
        <w:spacing w:line="276" w:lineRule="auto"/>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ab/>
      </w:r>
      <w:r w:rsidR="00D059DA" w:rsidRPr="00071199">
        <w:rPr>
          <w:rFonts w:ascii="Arial" w:eastAsia="Calibri" w:hAnsi="Arial" w:cs="Arial"/>
          <w:sz w:val="22"/>
          <w:szCs w:val="22"/>
          <w:lang w:val="es-ES" w:eastAsia="en-US"/>
        </w:rPr>
        <w:t>Esta interpretación además se impone en atención al fin de evitar prácticas corruptas o que atenten contra la transparencia en la contratación estatal, por lo que la experiencia aportada por quien se retira no deberá ser tenida en cuenta por las entidades estatales, y no debería ser utilizada por el proponente en procesos de contratación, ya que es inherente a la persona que la ha obtenido. En ese sentido si el socio se retira de la sociedad por venta o cesión de su participación accionaria, no puede vender o ceder su experiencia para que el adquirente o cesionario de la participación accionaria la aporte a la sociedad.  En consecuencia, el proponente debería actualizar la experiencia en el RUP, actuando de buena fe en el proceso de contratación.</w:t>
      </w:r>
    </w:p>
    <w:p w14:paraId="0F9DDBFC" w14:textId="77777777" w:rsidR="00D059DA" w:rsidRPr="00071199" w:rsidRDefault="00D059DA" w:rsidP="00D059DA">
      <w:pPr>
        <w:tabs>
          <w:tab w:val="left" w:pos="0"/>
        </w:tabs>
        <w:jc w:val="both"/>
        <w:rPr>
          <w:rFonts w:ascii="Arial" w:eastAsia="Calibri" w:hAnsi="Arial" w:cs="Arial"/>
          <w:b/>
          <w:color w:val="000000" w:themeColor="text1"/>
          <w:sz w:val="22"/>
          <w:lang w:val="es-ES"/>
        </w:rPr>
      </w:pPr>
    </w:p>
    <w:p w14:paraId="37CA9805" w14:textId="74A99BE5" w:rsidR="00DD5B04" w:rsidRPr="00071199" w:rsidRDefault="004177A6" w:rsidP="00510DE9">
      <w:pPr>
        <w:tabs>
          <w:tab w:val="left" w:pos="0"/>
        </w:tabs>
        <w:jc w:val="both"/>
        <w:rPr>
          <w:rFonts w:ascii="Arial" w:eastAsia="Calibri" w:hAnsi="Arial" w:cs="Arial"/>
          <w:b/>
          <w:color w:val="000000" w:themeColor="text1"/>
          <w:sz w:val="22"/>
          <w:lang w:val="es-ES"/>
        </w:rPr>
      </w:pPr>
      <w:r w:rsidRPr="00071199">
        <w:rPr>
          <w:rFonts w:ascii="Arial" w:eastAsia="Calibri" w:hAnsi="Arial" w:cs="Arial"/>
          <w:b/>
          <w:color w:val="000000" w:themeColor="text1"/>
          <w:sz w:val="22"/>
          <w:lang w:val="es-ES"/>
        </w:rPr>
        <w:t>3</w:t>
      </w:r>
      <w:r w:rsidR="00B011A9" w:rsidRPr="00071199">
        <w:rPr>
          <w:rFonts w:ascii="Arial" w:eastAsia="Calibri" w:hAnsi="Arial" w:cs="Arial"/>
          <w:b/>
          <w:color w:val="000000" w:themeColor="text1"/>
          <w:sz w:val="22"/>
          <w:lang w:val="es-ES"/>
        </w:rPr>
        <w:t xml:space="preserve">. </w:t>
      </w:r>
      <w:r w:rsidR="00DD5B04" w:rsidRPr="00071199">
        <w:rPr>
          <w:rFonts w:ascii="Arial" w:eastAsia="Calibri" w:hAnsi="Arial" w:cs="Arial"/>
          <w:b/>
          <w:color w:val="000000" w:themeColor="text1"/>
          <w:sz w:val="22"/>
          <w:lang w:val="es-ES"/>
        </w:rPr>
        <w:t>Respuesta</w:t>
      </w:r>
      <w:r w:rsidR="002A7D84" w:rsidRPr="00071199">
        <w:rPr>
          <w:rFonts w:ascii="Arial" w:eastAsia="Calibri" w:hAnsi="Arial" w:cs="Arial"/>
          <w:b/>
          <w:color w:val="000000" w:themeColor="text1"/>
          <w:sz w:val="22"/>
          <w:lang w:val="es-ES"/>
        </w:rPr>
        <w:t>s</w:t>
      </w:r>
    </w:p>
    <w:p w14:paraId="0B74D5B8" w14:textId="7F0A7F13" w:rsidR="00C4581D" w:rsidRPr="00071199" w:rsidRDefault="00C4581D" w:rsidP="00510DE9">
      <w:pPr>
        <w:tabs>
          <w:tab w:val="left" w:pos="0"/>
        </w:tabs>
        <w:jc w:val="both"/>
        <w:rPr>
          <w:rFonts w:ascii="Arial" w:eastAsia="Calibri" w:hAnsi="Arial" w:cs="Arial"/>
          <w:color w:val="000000" w:themeColor="text1"/>
          <w:sz w:val="22"/>
          <w:lang w:val="es-ES"/>
        </w:rPr>
      </w:pPr>
    </w:p>
    <w:p w14:paraId="7D7C1CB6" w14:textId="77777777" w:rsidR="00943B2B" w:rsidRDefault="00315CA9" w:rsidP="00D059DA">
      <w:pPr>
        <w:ind w:left="709" w:right="709"/>
        <w:jc w:val="both"/>
        <w:rPr>
          <w:rFonts w:ascii="Arial" w:hAnsi="Arial" w:cs="Arial"/>
          <w:color w:val="000000" w:themeColor="text1"/>
          <w:sz w:val="21"/>
          <w:szCs w:val="21"/>
          <w:lang w:val="es-ES"/>
        </w:rPr>
      </w:pPr>
      <w:r w:rsidRPr="00315CA9">
        <w:rPr>
          <w:rFonts w:ascii="Arial" w:hAnsi="Arial" w:cs="Arial"/>
          <w:color w:val="000000" w:themeColor="text1"/>
          <w:sz w:val="21"/>
          <w:szCs w:val="21"/>
          <w:lang w:val="es-ES"/>
        </w:rPr>
        <w:t xml:space="preserve">i) «[¿]Después de pasado los tres años de constituida una empresa esta puede seguir conservando la experiencia de los accionistas, </w:t>
      </w:r>
      <w:proofErr w:type="gramStart"/>
      <w:r w:rsidRPr="00315CA9">
        <w:rPr>
          <w:rFonts w:ascii="Arial" w:hAnsi="Arial" w:cs="Arial"/>
          <w:color w:val="000000" w:themeColor="text1"/>
          <w:sz w:val="21"/>
          <w:szCs w:val="21"/>
          <w:lang w:val="es-ES"/>
        </w:rPr>
        <w:t>socios</w:t>
      </w:r>
      <w:proofErr w:type="gramEnd"/>
      <w:r w:rsidRPr="00315CA9">
        <w:rPr>
          <w:rFonts w:ascii="Arial" w:hAnsi="Arial" w:cs="Arial"/>
          <w:color w:val="000000" w:themeColor="text1"/>
          <w:sz w:val="21"/>
          <w:szCs w:val="21"/>
          <w:lang w:val="es-ES"/>
        </w:rPr>
        <w:t xml:space="preserve"> es decir, es válida o por el contrario las entidades no la deben tener en cuenta para acreditar experiencia[?]» </w:t>
      </w:r>
    </w:p>
    <w:p w14:paraId="7DFD4861" w14:textId="77777777" w:rsidR="00943B2B" w:rsidRDefault="00943B2B" w:rsidP="00D059DA">
      <w:pPr>
        <w:ind w:left="709" w:right="709"/>
        <w:jc w:val="both"/>
        <w:rPr>
          <w:rFonts w:ascii="Arial" w:hAnsi="Arial" w:cs="Arial"/>
          <w:color w:val="000000" w:themeColor="text1"/>
          <w:sz w:val="21"/>
          <w:szCs w:val="21"/>
          <w:lang w:val="es-ES"/>
        </w:rPr>
      </w:pPr>
    </w:p>
    <w:p w14:paraId="35D2EB08" w14:textId="1D6670AC" w:rsidR="00F740A0" w:rsidRDefault="00315CA9" w:rsidP="00D059DA">
      <w:pPr>
        <w:ind w:left="709" w:right="709"/>
        <w:jc w:val="both"/>
        <w:rPr>
          <w:rFonts w:ascii="Arial" w:hAnsi="Arial" w:cs="Arial"/>
          <w:color w:val="000000" w:themeColor="text1"/>
          <w:sz w:val="21"/>
          <w:szCs w:val="21"/>
          <w:lang w:val="es-ES"/>
        </w:rPr>
      </w:pPr>
      <w:r w:rsidRPr="00315CA9">
        <w:rPr>
          <w:rFonts w:ascii="Arial" w:hAnsi="Arial" w:cs="Arial"/>
          <w:color w:val="000000" w:themeColor="text1"/>
          <w:sz w:val="21"/>
          <w:szCs w:val="21"/>
          <w:lang w:val="es-ES"/>
        </w:rPr>
        <w:t xml:space="preserve">ii) «[¿]como se debe interpretar el siguiente literal de los pliegos tipo[?] Para Los contratos que sean aportados por socios de empresas que no cuentan con más de tres (3) años de constituidas, además del RUP, deben adjuntar un documento suscrito por el representante legal y el revisor fiscal o contador público (según corresponda) donde se indique la conformación de la empresa. La entidad tendrá en cuenta la experiencia individual de os accionistas, socios o constituyentes de las sociedades con menos de tres (3) años de constituidas. Pasado este tiempo, la sociedad conservará esta experiencia, tal y como haya quedado registrada en el RUP». [SIC]   </w:t>
      </w:r>
    </w:p>
    <w:p w14:paraId="1F5BAF0D" w14:textId="77777777" w:rsidR="00943B2B" w:rsidRPr="00071199" w:rsidRDefault="00943B2B" w:rsidP="00D059DA">
      <w:pPr>
        <w:ind w:left="709" w:right="709"/>
        <w:jc w:val="both"/>
        <w:rPr>
          <w:rFonts w:ascii="Arial" w:hAnsi="Arial" w:cs="Arial"/>
          <w:color w:val="000000" w:themeColor="text1"/>
          <w:sz w:val="21"/>
          <w:szCs w:val="21"/>
          <w:lang w:val="es-ES"/>
        </w:rPr>
      </w:pPr>
    </w:p>
    <w:p w14:paraId="5B454775" w14:textId="346E5B18" w:rsidR="00D059DA" w:rsidRDefault="00D059DA" w:rsidP="008F3906">
      <w:pPr>
        <w:spacing w:before="120" w:line="276" w:lineRule="auto"/>
        <w:jc w:val="both"/>
        <w:rPr>
          <w:rFonts w:ascii="Arial" w:eastAsia="Calibri" w:hAnsi="Arial" w:cs="Arial"/>
          <w:color w:val="000000" w:themeColor="text1"/>
          <w:sz w:val="22"/>
          <w:szCs w:val="22"/>
          <w:lang w:val="es-ES"/>
        </w:rPr>
      </w:pPr>
      <w:r w:rsidRPr="00071199">
        <w:rPr>
          <w:rFonts w:ascii="Arial" w:eastAsia="Calibri" w:hAnsi="Arial" w:cs="Arial"/>
          <w:color w:val="000000" w:themeColor="text1"/>
          <w:sz w:val="22"/>
          <w:szCs w:val="22"/>
          <w:lang w:val="es-ES"/>
        </w:rPr>
        <w:lastRenderedPageBreak/>
        <w:t xml:space="preserve">El numeral 2.5 del artículo 2.2.1.1.1.5.2 del Decreto 1082 de 2015 indica de forma clara que una sociedad con menos de tres años de constituida puede aportar la experiencia de sus accionistas, socios o constituyentes. 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 </w:t>
      </w:r>
    </w:p>
    <w:p w14:paraId="4CAE0813" w14:textId="48C8BEDF" w:rsidR="006B57D5" w:rsidRPr="00071199" w:rsidRDefault="006B57D5" w:rsidP="00B14F2E">
      <w:pPr>
        <w:spacing w:before="120" w:line="276" w:lineRule="auto"/>
        <w:ind w:firstLine="708"/>
        <w:jc w:val="both"/>
        <w:rPr>
          <w:rFonts w:ascii="Arial" w:eastAsia="Calibri" w:hAnsi="Arial" w:cs="Arial"/>
          <w:color w:val="000000" w:themeColor="text1"/>
          <w:sz w:val="22"/>
          <w:szCs w:val="22"/>
          <w:lang w:val="es-ES"/>
        </w:rPr>
      </w:pPr>
      <w:r w:rsidRPr="006B57D5">
        <w:rPr>
          <w:rFonts w:ascii="Arial" w:eastAsia="Calibri" w:hAnsi="Arial" w:cs="Arial"/>
          <w:color w:val="000000" w:themeColor="text1"/>
          <w:sz w:val="22"/>
          <w:szCs w:val="22"/>
          <w:lang w:val="es-ES"/>
        </w:rPr>
        <w:t xml:space="preserve">Si la persona jurídica con menos de tres años de constituida registra la experiencia de sus socios en el RUP, y éste es renovado, </w:t>
      </w:r>
      <w:r>
        <w:rPr>
          <w:rFonts w:ascii="Arial" w:eastAsia="Calibri" w:hAnsi="Arial" w:cs="Arial"/>
          <w:color w:val="000000" w:themeColor="text1"/>
          <w:sz w:val="22"/>
          <w:szCs w:val="22"/>
          <w:lang w:val="es-ES"/>
        </w:rPr>
        <w:t>una vez tran</w:t>
      </w:r>
      <w:r w:rsidR="002C6F97">
        <w:rPr>
          <w:rFonts w:ascii="Arial" w:eastAsia="Calibri" w:hAnsi="Arial" w:cs="Arial"/>
          <w:color w:val="000000" w:themeColor="text1"/>
          <w:sz w:val="22"/>
          <w:szCs w:val="22"/>
          <w:lang w:val="es-ES"/>
        </w:rPr>
        <w:t>s</w:t>
      </w:r>
      <w:r>
        <w:rPr>
          <w:rFonts w:ascii="Arial" w:eastAsia="Calibri" w:hAnsi="Arial" w:cs="Arial"/>
          <w:color w:val="000000" w:themeColor="text1"/>
          <w:sz w:val="22"/>
          <w:szCs w:val="22"/>
          <w:lang w:val="es-ES"/>
        </w:rPr>
        <w:t>curr</w:t>
      </w:r>
      <w:r w:rsidR="002C6F97">
        <w:rPr>
          <w:rFonts w:ascii="Arial" w:eastAsia="Calibri" w:hAnsi="Arial" w:cs="Arial"/>
          <w:color w:val="000000" w:themeColor="text1"/>
          <w:sz w:val="22"/>
          <w:szCs w:val="22"/>
          <w:lang w:val="es-ES"/>
        </w:rPr>
        <w:t xml:space="preserve">idos </w:t>
      </w:r>
      <w:r>
        <w:rPr>
          <w:rFonts w:ascii="Arial" w:eastAsia="Calibri" w:hAnsi="Arial" w:cs="Arial"/>
          <w:color w:val="000000" w:themeColor="text1"/>
          <w:sz w:val="22"/>
          <w:szCs w:val="22"/>
          <w:lang w:val="es-ES"/>
        </w:rPr>
        <w:t xml:space="preserve">estos </w:t>
      </w:r>
      <w:r w:rsidR="002C6F97">
        <w:rPr>
          <w:rFonts w:ascii="Arial" w:eastAsia="Calibri" w:hAnsi="Arial" w:cs="Arial"/>
          <w:color w:val="000000" w:themeColor="text1"/>
          <w:sz w:val="22"/>
          <w:szCs w:val="22"/>
          <w:lang w:val="es-ES"/>
        </w:rPr>
        <w:t xml:space="preserve">tres años, </w:t>
      </w:r>
      <w:r w:rsidR="00533928">
        <w:rPr>
          <w:rFonts w:ascii="Arial" w:eastAsia="Calibri" w:hAnsi="Arial" w:cs="Arial"/>
          <w:color w:val="000000" w:themeColor="text1"/>
          <w:sz w:val="22"/>
          <w:szCs w:val="22"/>
          <w:lang w:val="es-ES"/>
        </w:rPr>
        <w:t>el proponente podrá seguir acreditando la</w:t>
      </w:r>
      <w:r w:rsidRPr="006B57D5">
        <w:rPr>
          <w:rFonts w:ascii="Arial" w:eastAsia="Calibri" w:hAnsi="Arial" w:cs="Arial"/>
          <w:color w:val="000000" w:themeColor="text1"/>
          <w:sz w:val="22"/>
          <w:szCs w:val="22"/>
          <w:lang w:val="es-ES"/>
        </w:rPr>
        <w:t xml:space="preserve"> experiencia inscrita</w:t>
      </w:r>
      <w:r w:rsidR="00533928">
        <w:rPr>
          <w:rFonts w:ascii="Arial" w:eastAsia="Calibri" w:hAnsi="Arial" w:cs="Arial"/>
          <w:color w:val="000000" w:themeColor="text1"/>
          <w:sz w:val="22"/>
          <w:szCs w:val="22"/>
          <w:lang w:val="es-ES"/>
        </w:rPr>
        <w:t xml:space="preserve"> de los socios</w:t>
      </w:r>
      <w:r w:rsidRPr="006B57D5">
        <w:rPr>
          <w:rFonts w:ascii="Arial" w:eastAsia="Calibri" w:hAnsi="Arial" w:cs="Arial"/>
          <w:color w:val="000000" w:themeColor="text1"/>
          <w:sz w:val="22"/>
          <w:szCs w:val="22"/>
          <w:lang w:val="es-ES"/>
        </w:rPr>
        <w:t xml:space="preserve">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37091687" w14:textId="45F2193C" w:rsidR="00F740A0" w:rsidRDefault="000C2636" w:rsidP="00B14F2E">
      <w:pPr>
        <w:spacing w:before="120" w:line="276" w:lineRule="auto"/>
        <w:ind w:firstLine="708"/>
        <w:jc w:val="both"/>
        <w:rPr>
          <w:rFonts w:ascii="Arial" w:hAnsi="Arial" w:cs="Arial"/>
          <w:color w:val="000000" w:themeColor="text1"/>
          <w:sz w:val="22"/>
          <w:szCs w:val="22"/>
          <w:lang w:val="es-ES"/>
        </w:rPr>
      </w:pPr>
      <w:r w:rsidRPr="00071199">
        <w:rPr>
          <w:rFonts w:ascii="Arial" w:eastAsia="Calibri" w:hAnsi="Arial" w:cs="Arial"/>
          <w:color w:val="000000" w:themeColor="text1"/>
          <w:sz w:val="22"/>
          <w:szCs w:val="22"/>
          <w:lang w:val="es-ES"/>
        </w:rPr>
        <w:t xml:space="preserve">En virtud de lo anterior, </w:t>
      </w:r>
      <w:r w:rsidRPr="00071199">
        <w:rPr>
          <w:rFonts w:ascii="Arial" w:eastAsia="Calibri" w:hAnsi="Arial" w:cs="Arial"/>
          <w:sz w:val="22"/>
          <w:szCs w:val="22"/>
          <w:lang w:val="es-ES" w:eastAsia="en-US"/>
        </w:rPr>
        <w:t xml:space="preserve">esta Agencia consagró la regla del literal E. del numeral 3.5.2 del Documento Base de los Documentos Tipo, la cual dispone que la entidad deberá tener en cuenta la experiencia de los accionistas, socios o constituyentes de las sociedades con menos de 3 años de </w:t>
      </w:r>
      <w:r w:rsidR="00071199" w:rsidRPr="00071199">
        <w:rPr>
          <w:rFonts w:ascii="Arial" w:eastAsia="Calibri" w:hAnsi="Arial" w:cs="Arial"/>
          <w:sz w:val="22"/>
          <w:szCs w:val="22"/>
          <w:lang w:val="es-ES" w:eastAsia="en-US"/>
        </w:rPr>
        <w:t>constituidas</w:t>
      </w:r>
      <w:r w:rsidRPr="00071199">
        <w:rPr>
          <w:rFonts w:ascii="Arial" w:eastAsia="Calibri" w:hAnsi="Arial" w:cs="Arial"/>
          <w:sz w:val="22"/>
          <w:szCs w:val="22"/>
          <w:lang w:val="es-ES" w:eastAsia="en-US"/>
        </w:rPr>
        <w:t>, y que una vez cumplidos los tres años podrá acreditar esta experiencia, tal y como haya quedado registrada en el RUP</w:t>
      </w:r>
      <w:r w:rsidR="00315CA9">
        <w:rPr>
          <w:rFonts w:ascii="Arial" w:eastAsia="Calibri" w:hAnsi="Arial" w:cs="Arial"/>
          <w:sz w:val="22"/>
          <w:szCs w:val="22"/>
          <w:lang w:val="es-ES" w:eastAsia="en-US"/>
        </w:rPr>
        <w:t>.</w:t>
      </w:r>
      <w:r w:rsidR="00C440B6" w:rsidRPr="00071199">
        <w:rPr>
          <w:rFonts w:ascii="Arial" w:hAnsi="Arial" w:cs="Arial"/>
          <w:color w:val="000000" w:themeColor="text1"/>
          <w:sz w:val="22"/>
          <w:szCs w:val="22"/>
          <w:lang w:val="es-ES"/>
        </w:rPr>
        <w:t xml:space="preserve">    </w:t>
      </w:r>
    </w:p>
    <w:p w14:paraId="73BEFBEB" w14:textId="77777777" w:rsidR="004F6A2B" w:rsidRPr="00315CA9" w:rsidRDefault="004F6A2B" w:rsidP="00B14F2E">
      <w:pPr>
        <w:spacing w:line="276" w:lineRule="auto"/>
        <w:ind w:firstLine="708"/>
        <w:jc w:val="both"/>
        <w:rPr>
          <w:rFonts w:ascii="Arial" w:eastAsia="Calibri" w:hAnsi="Arial" w:cs="Arial"/>
          <w:sz w:val="22"/>
          <w:szCs w:val="22"/>
          <w:lang w:val="es-ES" w:eastAsia="en-US"/>
        </w:rPr>
      </w:pPr>
    </w:p>
    <w:p w14:paraId="7B2C921D" w14:textId="6360A462" w:rsidR="00DD5B04" w:rsidRPr="00071199" w:rsidRDefault="00DD5B04" w:rsidP="00DF76A2">
      <w:pPr>
        <w:spacing w:line="276" w:lineRule="auto"/>
        <w:jc w:val="both"/>
        <w:rPr>
          <w:rFonts w:ascii="Arial" w:hAnsi="Arial" w:cs="Arial"/>
          <w:color w:val="000000" w:themeColor="text1"/>
          <w:sz w:val="22"/>
          <w:lang w:val="es-ES"/>
        </w:rPr>
      </w:pPr>
      <w:r w:rsidRPr="00071199">
        <w:rPr>
          <w:rFonts w:ascii="Arial" w:hAnsi="Arial" w:cs="Arial"/>
          <w:color w:val="000000" w:themeColor="text1"/>
          <w:sz w:val="22"/>
          <w:lang w:val="es-ES"/>
        </w:rPr>
        <w:t>Este concepto tiene el alcance previsto en el artículo 28 del Código de Procedimiento Administrativo y de lo Contencioso Administrativo.</w:t>
      </w:r>
    </w:p>
    <w:p w14:paraId="77EE5912" w14:textId="77777777" w:rsidR="00DD5B04" w:rsidRPr="00071199"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
        </w:rPr>
      </w:pPr>
    </w:p>
    <w:p w14:paraId="692FC307" w14:textId="6AB92635" w:rsidR="00921304" w:rsidRPr="00071199"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
        </w:rPr>
      </w:pPr>
      <w:r w:rsidRPr="00071199">
        <w:rPr>
          <w:rFonts w:ascii="Arial" w:hAnsi="Arial" w:cs="Arial"/>
          <w:color w:val="000000" w:themeColor="text1"/>
          <w:sz w:val="22"/>
          <w:szCs w:val="22"/>
          <w:lang w:val="es-ES"/>
        </w:rPr>
        <w:t>Atentamente,</w:t>
      </w:r>
    </w:p>
    <w:p w14:paraId="30AA3DC7" w14:textId="50609F39" w:rsidR="00921304" w:rsidRPr="00071199" w:rsidRDefault="00FA1C8B" w:rsidP="00F90C4D">
      <w:pPr>
        <w:pStyle w:val="NormalWeb"/>
        <w:spacing w:before="0" w:beforeAutospacing="0" w:after="0" w:afterAutospacing="0" w:line="276" w:lineRule="auto"/>
        <w:jc w:val="center"/>
        <w:rPr>
          <w:rFonts w:ascii="Arial" w:hAnsi="Arial" w:cs="Arial"/>
          <w:color w:val="000000" w:themeColor="text1"/>
          <w:sz w:val="22"/>
          <w:szCs w:val="22"/>
          <w:lang w:val="es-ES"/>
        </w:rPr>
      </w:pPr>
      <w:r>
        <w:rPr>
          <w:noProof/>
        </w:rPr>
        <w:drawing>
          <wp:inline distT="0" distB="0" distL="0" distR="0" wp14:anchorId="25C92DB1" wp14:editId="31EAACED">
            <wp:extent cx="2514600" cy="1114425"/>
            <wp:effectExtent l="0" t="0" r="0" b="9525"/>
            <wp:docPr id="4" name="Imagen 4"/>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2"/>
                    <a:stretch>
                      <a:fillRect/>
                    </a:stretch>
                  </pic:blipFill>
                  <pic:spPr>
                    <a:xfrm>
                      <a:off x="0" y="0"/>
                      <a:ext cx="2514600" cy="1114425"/>
                    </a:xfrm>
                    <a:prstGeom prst="rect">
                      <a:avLst/>
                    </a:prstGeom>
                  </pic:spPr>
                </pic:pic>
              </a:graphicData>
            </a:graphic>
          </wp:inline>
        </w:drawing>
      </w:r>
    </w:p>
    <w:p w14:paraId="49730030" w14:textId="217D35F3" w:rsidR="00DD5B04" w:rsidRPr="00071199" w:rsidRDefault="00DD5B04" w:rsidP="00B37657">
      <w:pPr>
        <w:jc w:val="center"/>
        <w:rPr>
          <w:rFonts w:ascii="Arial" w:hAnsi="Arial" w:cs="Arial"/>
          <w:color w:val="000000" w:themeColor="text1"/>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071199" w14:paraId="0C7DC5F7" w14:textId="77777777" w:rsidTr="008F4163">
        <w:trPr>
          <w:trHeight w:val="315"/>
        </w:trPr>
        <w:tc>
          <w:tcPr>
            <w:tcW w:w="812" w:type="dxa"/>
            <w:vAlign w:val="center"/>
            <w:hideMark/>
          </w:tcPr>
          <w:p w14:paraId="5BDB1AC9" w14:textId="77777777" w:rsidR="00DD5B04" w:rsidRPr="00071199" w:rsidRDefault="00DD5B04" w:rsidP="00DF76A2">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7664EE7D" w14:textId="7ED59253" w:rsidR="00B253CE" w:rsidRPr="00071199" w:rsidRDefault="001A422D" w:rsidP="00B253CE">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David Torres Rojas</w:t>
            </w:r>
          </w:p>
          <w:p w14:paraId="240C71FD" w14:textId="490C7B4C" w:rsidR="00DD5B04" w:rsidRPr="00071199" w:rsidRDefault="001A422D" w:rsidP="00DF76A2">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Contratista</w:t>
            </w:r>
            <w:r w:rsidR="00B253CE" w:rsidRPr="00071199">
              <w:rPr>
                <w:rFonts w:ascii="Arial" w:hAnsi="Arial" w:cs="Arial"/>
                <w:color w:val="000000" w:themeColor="text1"/>
                <w:sz w:val="16"/>
                <w:szCs w:val="16"/>
                <w:lang w:val="es-ES" w:eastAsia="es-ES"/>
              </w:rPr>
              <w:t xml:space="preserve"> de la Subdirección de Gestión Contractual</w:t>
            </w:r>
          </w:p>
        </w:tc>
      </w:tr>
      <w:tr w:rsidR="00DD5B04" w:rsidRPr="00071199" w14:paraId="2F8FD650" w14:textId="77777777" w:rsidTr="008F4163">
        <w:trPr>
          <w:trHeight w:val="330"/>
        </w:trPr>
        <w:tc>
          <w:tcPr>
            <w:tcW w:w="812" w:type="dxa"/>
            <w:vAlign w:val="center"/>
            <w:hideMark/>
          </w:tcPr>
          <w:p w14:paraId="50203A0B" w14:textId="77777777" w:rsidR="00DD5B04" w:rsidRPr="00071199" w:rsidRDefault="00DD5B04" w:rsidP="00DF76A2">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A8430DF" w14:textId="0FD89D96" w:rsidR="001A422D" w:rsidRPr="00071199" w:rsidRDefault="000C2636" w:rsidP="001A422D">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Alejandro Sarmiento Cantillo</w:t>
            </w:r>
          </w:p>
          <w:p w14:paraId="130B3228" w14:textId="0BC0C048" w:rsidR="00DD5B04" w:rsidRPr="00071199" w:rsidRDefault="001A422D" w:rsidP="001A422D">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Gestor T1-1</w:t>
            </w:r>
            <w:r w:rsidR="00071199" w:rsidRPr="00071199">
              <w:rPr>
                <w:rFonts w:ascii="Arial" w:hAnsi="Arial" w:cs="Arial"/>
                <w:color w:val="000000" w:themeColor="text1"/>
                <w:sz w:val="16"/>
                <w:szCs w:val="16"/>
                <w:lang w:val="es-ES" w:eastAsia="es-ES"/>
              </w:rPr>
              <w:t>1</w:t>
            </w:r>
            <w:r w:rsidRPr="00071199">
              <w:rPr>
                <w:rFonts w:ascii="Arial" w:hAnsi="Arial" w:cs="Arial"/>
                <w:color w:val="000000" w:themeColor="text1"/>
                <w:sz w:val="16"/>
                <w:szCs w:val="16"/>
                <w:lang w:val="es-ES" w:eastAsia="es-ES"/>
              </w:rPr>
              <w:t xml:space="preserve"> de la Subdirección de Gestión Contractual</w:t>
            </w:r>
          </w:p>
        </w:tc>
      </w:tr>
      <w:tr w:rsidR="00DD5B04" w:rsidRPr="00071199" w14:paraId="0FCBCA4A" w14:textId="77777777" w:rsidTr="008F4163">
        <w:trPr>
          <w:trHeight w:val="300"/>
        </w:trPr>
        <w:tc>
          <w:tcPr>
            <w:tcW w:w="812" w:type="dxa"/>
            <w:vAlign w:val="center"/>
            <w:hideMark/>
          </w:tcPr>
          <w:p w14:paraId="3C1D943A" w14:textId="77777777" w:rsidR="00DD5B04" w:rsidRPr="00071199" w:rsidRDefault="00DD5B04" w:rsidP="00DF76A2">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071199" w:rsidRDefault="00C05A61" w:rsidP="00DF76A2">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 xml:space="preserve">Jorge </w:t>
            </w:r>
            <w:r w:rsidR="00647A36" w:rsidRPr="00071199">
              <w:rPr>
                <w:rFonts w:ascii="Arial" w:hAnsi="Arial" w:cs="Arial"/>
                <w:color w:val="000000" w:themeColor="text1"/>
                <w:sz w:val="16"/>
                <w:szCs w:val="16"/>
                <w:lang w:val="es-ES" w:eastAsia="es-ES"/>
              </w:rPr>
              <w:t xml:space="preserve">Augusto </w:t>
            </w:r>
            <w:r w:rsidRPr="00071199">
              <w:rPr>
                <w:rFonts w:ascii="Arial" w:hAnsi="Arial" w:cs="Arial"/>
                <w:color w:val="000000" w:themeColor="text1"/>
                <w:sz w:val="16"/>
                <w:szCs w:val="16"/>
                <w:lang w:val="es-ES" w:eastAsia="es-ES"/>
              </w:rPr>
              <w:t>Tirado Navarro</w:t>
            </w:r>
          </w:p>
          <w:p w14:paraId="1ADC483B" w14:textId="0B6A3583" w:rsidR="00DD5B04" w:rsidRPr="00071199" w:rsidRDefault="00DD5B04" w:rsidP="00DF76A2">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Subdirector de Gestión Contractual</w:t>
            </w:r>
            <w:r w:rsidR="005F5694" w:rsidRPr="00071199">
              <w:rPr>
                <w:rFonts w:ascii="Arial" w:hAnsi="Arial" w:cs="Arial"/>
                <w:color w:val="000000" w:themeColor="text1"/>
                <w:sz w:val="16"/>
                <w:szCs w:val="16"/>
                <w:lang w:val="es-ES" w:eastAsia="es-ES"/>
              </w:rPr>
              <w:t xml:space="preserve"> ANCP – CCE</w:t>
            </w:r>
          </w:p>
        </w:tc>
      </w:tr>
    </w:tbl>
    <w:p w14:paraId="35B56F46" w14:textId="77777777" w:rsidR="00746E08" w:rsidRPr="00071199" w:rsidRDefault="00746E08" w:rsidP="00215B8E">
      <w:pPr>
        <w:jc w:val="both"/>
        <w:rPr>
          <w:rFonts w:ascii="Arial" w:hAnsi="Arial" w:cs="Arial"/>
          <w:lang w:val="es-ES"/>
        </w:rPr>
      </w:pPr>
    </w:p>
    <w:sectPr w:rsidR="00746E08" w:rsidRPr="00071199"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89DC4" w14:textId="77777777" w:rsidR="006F176B" w:rsidRDefault="006F176B">
      <w:r>
        <w:separator/>
      </w:r>
    </w:p>
  </w:endnote>
  <w:endnote w:type="continuationSeparator" w:id="0">
    <w:p w14:paraId="29DD6753" w14:textId="77777777" w:rsidR="006F176B" w:rsidRDefault="006F176B">
      <w:r>
        <w:continuationSeparator/>
      </w:r>
    </w:p>
  </w:endnote>
  <w:endnote w:type="continuationNotice" w:id="1">
    <w:p w14:paraId="5D9E2E09" w14:textId="77777777" w:rsidR="006F176B" w:rsidRDefault="006F17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D059DA" w:rsidRDefault="008F4163" w:rsidP="00FE42ED">
    <w:pPr>
      <w:pStyle w:val="Piedepgina"/>
      <w:jc w:val="right"/>
      <w:rPr>
        <w:rFonts w:ascii="Arial" w:hAnsi="Arial" w:cs="Arial"/>
        <w:color w:val="7F7F7F"/>
        <w:sz w:val="16"/>
        <w:szCs w:val="16"/>
      </w:rPr>
    </w:pPr>
    <w:r w:rsidRPr="00D059DA">
      <w:rPr>
        <w:rFonts w:ascii="Arial" w:hAnsi="Arial" w:cs="Arial"/>
        <w:bCs/>
        <w:color w:val="7F7F7F"/>
        <w:sz w:val="16"/>
        <w:szCs w:val="16"/>
      </w:rPr>
      <w:t xml:space="preserve">Página </w:t>
    </w:r>
    <w:r w:rsidRPr="00D059DA">
      <w:rPr>
        <w:rFonts w:ascii="Arial" w:hAnsi="Arial" w:cs="Arial"/>
        <w:b/>
        <w:bCs/>
        <w:color w:val="7F7F7F"/>
        <w:sz w:val="16"/>
        <w:szCs w:val="16"/>
      </w:rPr>
      <w:fldChar w:fldCharType="begin"/>
    </w:r>
    <w:r w:rsidRPr="00D059DA">
      <w:rPr>
        <w:rFonts w:ascii="Arial" w:hAnsi="Arial" w:cs="Arial"/>
        <w:b/>
        <w:bCs/>
        <w:color w:val="7F7F7F"/>
        <w:sz w:val="16"/>
        <w:szCs w:val="16"/>
      </w:rPr>
      <w:instrText>PAGE  \* Arabic  \* MERGEFORMAT</w:instrText>
    </w:r>
    <w:r w:rsidRPr="00D059DA">
      <w:rPr>
        <w:rFonts w:ascii="Arial" w:hAnsi="Arial" w:cs="Arial"/>
        <w:b/>
        <w:bCs/>
        <w:color w:val="7F7F7F"/>
        <w:sz w:val="16"/>
        <w:szCs w:val="16"/>
      </w:rPr>
      <w:fldChar w:fldCharType="separate"/>
    </w:r>
    <w:r w:rsidRPr="00D059DA">
      <w:rPr>
        <w:rFonts w:ascii="Arial" w:hAnsi="Arial" w:cs="Arial"/>
        <w:b/>
        <w:bCs/>
        <w:noProof/>
        <w:color w:val="7F7F7F"/>
        <w:sz w:val="16"/>
        <w:szCs w:val="16"/>
      </w:rPr>
      <w:t>2</w:t>
    </w:r>
    <w:r w:rsidRPr="00D059DA">
      <w:rPr>
        <w:rFonts w:ascii="Arial" w:hAnsi="Arial" w:cs="Arial"/>
        <w:b/>
        <w:bCs/>
        <w:color w:val="7F7F7F"/>
        <w:sz w:val="16"/>
        <w:szCs w:val="16"/>
      </w:rPr>
      <w:fldChar w:fldCharType="end"/>
    </w:r>
    <w:r w:rsidRPr="00D059DA">
      <w:rPr>
        <w:rFonts w:ascii="Arial" w:hAnsi="Arial" w:cs="Arial"/>
        <w:color w:val="7F7F7F"/>
        <w:sz w:val="16"/>
        <w:szCs w:val="16"/>
      </w:rPr>
      <w:t xml:space="preserve"> de </w:t>
    </w:r>
    <w:r w:rsidRPr="00D059DA">
      <w:rPr>
        <w:rFonts w:ascii="Arial" w:hAnsi="Arial" w:cs="Arial"/>
        <w:b/>
        <w:bCs/>
        <w:color w:val="7F7F7F"/>
        <w:sz w:val="16"/>
        <w:szCs w:val="16"/>
      </w:rPr>
      <w:fldChar w:fldCharType="begin"/>
    </w:r>
    <w:r w:rsidRPr="00D059DA">
      <w:rPr>
        <w:rFonts w:ascii="Arial" w:hAnsi="Arial" w:cs="Arial"/>
        <w:b/>
        <w:bCs/>
        <w:color w:val="7F7F7F"/>
        <w:sz w:val="16"/>
        <w:szCs w:val="16"/>
      </w:rPr>
      <w:instrText>NUMPAGES  \* Arabic  \* MERGEFORMAT</w:instrText>
    </w:r>
    <w:r w:rsidRPr="00D059DA">
      <w:rPr>
        <w:rFonts w:ascii="Arial" w:hAnsi="Arial" w:cs="Arial"/>
        <w:b/>
        <w:bCs/>
        <w:color w:val="7F7F7F"/>
        <w:sz w:val="16"/>
        <w:szCs w:val="16"/>
      </w:rPr>
      <w:fldChar w:fldCharType="separate"/>
    </w:r>
    <w:r w:rsidRPr="00D059DA">
      <w:rPr>
        <w:rFonts w:ascii="Arial" w:hAnsi="Arial" w:cs="Arial"/>
        <w:b/>
        <w:bCs/>
        <w:noProof/>
        <w:color w:val="7F7F7F"/>
        <w:sz w:val="16"/>
        <w:szCs w:val="16"/>
      </w:rPr>
      <w:t>15</w:t>
    </w:r>
    <w:r w:rsidRPr="00D059DA">
      <w:rPr>
        <w:rFonts w:ascii="Arial" w:hAnsi="Arial" w:cs="Arial"/>
        <w:b/>
        <w:bCs/>
        <w:color w:val="7F7F7F"/>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1D638" w14:textId="77777777" w:rsidR="006F176B" w:rsidRDefault="006F176B">
      <w:r>
        <w:separator/>
      </w:r>
    </w:p>
  </w:footnote>
  <w:footnote w:type="continuationSeparator" w:id="0">
    <w:p w14:paraId="00CDA1A7" w14:textId="77777777" w:rsidR="006F176B" w:rsidRDefault="006F176B">
      <w:r>
        <w:continuationSeparator/>
      </w:r>
    </w:p>
  </w:footnote>
  <w:footnote w:type="continuationNotice" w:id="1">
    <w:p w14:paraId="2329074E" w14:textId="77777777" w:rsidR="006F176B" w:rsidRDefault="006F176B"/>
  </w:footnote>
  <w:footnote w:id="2">
    <w:p w14:paraId="44C3D410" w14:textId="77777777" w:rsidR="00D059DA" w:rsidRPr="006600D3" w:rsidRDefault="00D059DA" w:rsidP="00D059DA">
      <w:pPr>
        <w:pStyle w:val="Textonotapie"/>
        <w:ind w:firstLine="708"/>
        <w:jc w:val="both"/>
        <w:rPr>
          <w:rFonts w:ascii="Arial" w:hAnsi="Arial" w:cs="Arial"/>
          <w:sz w:val="19"/>
          <w:szCs w:val="19"/>
          <w:lang w:val="es-CO"/>
        </w:rPr>
      </w:pPr>
      <w:r>
        <w:rPr>
          <w:rStyle w:val="Refdenotaalpie"/>
        </w:rPr>
        <w:footnoteRef/>
      </w:r>
      <w:r w:rsidRPr="006600D3">
        <w:rPr>
          <w:rFonts w:ascii="Arial" w:hAnsi="Arial" w:cs="Arial"/>
          <w:sz w:val="19"/>
          <w:szCs w:val="19"/>
        </w:rPr>
        <w:t xml:space="preserve"> De igual forma la Agencia de Nacional de Contratación Pública -Colombia Compra Eficiente- trato el tema objeto de estudio en conceptos del año 2019, identificados con los radicados </w:t>
      </w:r>
      <w:r w:rsidRPr="006600D3">
        <w:rPr>
          <w:rFonts w:ascii="Arial" w:eastAsia="Calibri" w:hAnsi="Arial" w:cs="Arial"/>
          <w:sz w:val="19"/>
          <w:szCs w:val="19"/>
        </w:rPr>
        <w:t xml:space="preserve">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Pr="006600D3">
        <w:rPr>
          <w:rFonts w:ascii="Arial" w:hAnsi="Arial" w:cs="Arial"/>
          <w:sz w:val="19"/>
          <w:szCs w:val="19"/>
        </w:rPr>
        <w:t xml:space="preserve">4201913000006797 del 19 de noviembre de 2019, </w:t>
      </w:r>
      <w:r w:rsidRPr="006600D3">
        <w:rPr>
          <w:rFonts w:ascii="Arial" w:eastAsia="Calibri" w:hAnsi="Arial" w:cs="Arial"/>
          <w:sz w:val="19"/>
          <w:szCs w:val="19"/>
        </w:rPr>
        <w:t xml:space="preserve">4201912000007182 del 3 de diciembre de 2019, 4201912000007512 del 16 de diciembre de 2019, 4201912000007607 del 9 de diciembre de 2019. </w:t>
      </w:r>
    </w:p>
    <w:p w14:paraId="27AB4B5F" w14:textId="77777777" w:rsidR="00D059DA" w:rsidRPr="00B62C62" w:rsidRDefault="00D059DA" w:rsidP="00D059DA">
      <w:pPr>
        <w:pStyle w:val="Textonotapie"/>
        <w:rPr>
          <w:lang w:val="es-CO"/>
        </w:rPr>
      </w:pPr>
    </w:p>
  </w:footnote>
  <w:footnote w:id="3">
    <w:p w14:paraId="52FA664E" w14:textId="77777777" w:rsidR="00D059DA" w:rsidRPr="009C5188" w:rsidRDefault="00D059DA" w:rsidP="00D059DA">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6B33A5CF"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376CF07C" w14:textId="77777777" w:rsidR="00D059DA" w:rsidRPr="009C5188" w:rsidRDefault="00D059DA" w:rsidP="00D059DA">
      <w:pPr>
        <w:pStyle w:val="Textonotapie"/>
        <w:jc w:val="both"/>
        <w:rPr>
          <w:rFonts w:ascii="Arial" w:hAnsi="Arial" w:cs="Arial"/>
          <w:sz w:val="19"/>
          <w:szCs w:val="19"/>
          <w:lang w:val="es-ES"/>
        </w:rPr>
      </w:pPr>
    </w:p>
  </w:footnote>
  <w:footnote w:id="4">
    <w:p w14:paraId="6952894E" w14:textId="77777777" w:rsidR="00D059DA" w:rsidRPr="009C5188" w:rsidRDefault="00D059DA" w:rsidP="00D059DA">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1E6A6163" w14:textId="77777777" w:rsidR="00D059DA" w:rsidRPr="009C5188" w:rsidRDefault="00D059DA" w:rsidP="00D059DA">
      <w:pPr>
        <w:pStyle w:val="Textonotapie"/>
        <w:ind w:firstLine="708"/>
        <w:jc w:val="both"/>
        <w:rPr>
          <w:rFonts w:ascii="Arial" w:hAnsi="Arial" w:cs="Arial"/>
          <w:sz w:val="19"/>
          <w:szCs w:val="19"/>
          <w:lang w:val="es-ES"/>
        </w:rPr>
      </w:pPr>
    </w:p>
  </w:footnote>
  <w:footnote w:id="5">
    <w:p w14:paraId="7226C397" w14:textId="77777777" w:rsidR="00D059DA" w:rsidRPr="009C5188" w:rsidRDefault="00D059DA" w:rsidP="00D059DA">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542A73A3"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w:t>
      </w:r>
    </w:p>
    <w:p w14:paraId="7BA310BF"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w:t>
      </w:r>
    </w:p>
    <w:p w14:paraId="39C67C1A" w14:textId="77777777" w:rsidR="00D059DA" w:rsidRPr="009C5188" w:rsidRDefault="00D059DA" w:rsidP="00D059DA">
      <w:pPr>
        <w:pStyle w:val="Textonotapie"/>
        <w:ind w:firstLine="708"/>
        <w:jc w:val="both"/>
        <w:rPr>
          <w:rFonts w:ascii="Arial" w:hAnsi="Arial" w:cs="Arial"/>
          <w:sz w:val="19"/>
          <w:szCs w:val="19"/>
          <w:lang w:val="es-ES"/>
        </w:rPr>
      </w:pPr>
    </w:p>
  </w:footnote>
  <w:footnote w:id="6">
    <w:p w14:paraId="0E93D015" w14:textId="77777777" w:rsidR="00D059DA" w:rsidRPr="009C5188" w:rsidRDefault="00D059DA" w:rsidP="00D059DA">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57A278EA"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w:t>
      </w:r>
    </w:p>
    <w:p w14:paraId="0F058732"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62204900"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0B9D7BEA" w14:textId="77777777" w:rsidR="00D059DA" w:rsidRPr="009C5188" w:rsidRDefault="00D059DA" w:rsidP="00D059DA">
      <w:pPr>
        <w:pStyle w:val="Textonotapie"/>
        <w:jc w:val="both"/>
        <w:rPr>
          <w:rFonts w:ascii="Arial" w:hAnsi="Arial" w:cs="Arial"/>
          <w:sz w:val="19"/>
          <w:szCs w:val="19"/>
          <w:lang w:val="es-ES"/>
        </w:rPr>
      </w:pPr>
    </w:p>
  </w:footnote>
  <w:footnote w:id="7">
    <w:p w14:paraId="33A77D9A" w14:textId="77777777" w:rsidR="00D059DA" w:rsidRPr="009C5188" w:rsidRDefault="00D059DA" w:rsidP="00D059DA">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3B8A3C43"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»1.    Si es una persona natural:</w:t>
      </w:r>
    </w:p>
    <w:p w14:paraId="41369C79"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»1.1. Bienes, obras y servicios que ofrecerá a las Entidades Estatales, identificados con el Clasificador de Bienes y Servicios en el tercer nivel.</w:t>
      </w:r>
    </w:p>
    <w:p w14:paraId="671DA865"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77D20DBE" w14:textId="77777777" w:rsidR="00D059DA" w:rsidRPr="009C5188" w:rsidRDefault="00D059DA" w:rsidP="00D059DA">
      <w:pPr>
        <w:pStyle w:val="Textonotapie"/>
        <w:ind w:firstLine="708"/>
        <w:jc w:val="both"/>
        <w:rPr>
          <w:rFonts w:ascii="Arial" w:hAnsi="Arial" w:cs="Arial"/>
          <w:sz w:val="19"/>
          <w:szCs w:val="19"/>
          <w:lang w:val="es-ES"/>
        </w:rPr>
      </w:pPr>
    </w:p>
  </w:footnote>
  <w:footnote w:id="8">
    <w:p w14:paraId="5066372C" w14:textId="77777777" w:rsidR="00D059DA" w:rsidRPr="009C5188" w:rsidRDefault="00D059DA" w:rsidP="00D059DA">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14:paraId="7C5F6447"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p>
    <w:p w14:paraId="7296FB11"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w:t>
      </w:r>
    </w:p>
    <w:p w14:paraId="252A9E02"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 xml:space="preserve">»La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6EFC7CAE"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674803C3" w14:textId="77777777" w:rsidR="00D059DA" w:rsidRPr="00694D8E" w:rsidRDefault="00D059DA" w:rsidP="00D059DA">
      <w:pPr>
        <w:pStyle w:val="Textonotapie"/>
        <w:ind w:firstLine="708"/>
        <w:jc w:val="both"/>
        <w:rPr>
          <w:rFonts w:ascii="Arial" w:hAnsi="Arial" w:cs="Arial"/>
          <w:sz w:val="19"/>
          <w:szCs w:val="19"/>
        </w:rPr>
      </w:pPr>
      <w:r w:rsidRPr="009C5188">
        <w:rPr>
          <w:rFonts w:ascii="Arial" w:hAnsi="Arial" w:cs="Arial"/>
          <w:sz w:val="19"/>
          <w:szCs w:val="19"/>
        </w:rPr>
        <w:t>[...]».</w:t>
      </w:r>
    </w:p>
  </w:footnote>
  <w:footnote w:id="9">
    <w:p w14:paraId="50C5470D" w14:textId="77777777" w:rsidR="00D059DA" w:rsidRPr="003513C4" w:rsidRDefault="00D059DA" w:rsidP="00D059DA">
      <w:pPr>
        <w:pStyle w:val="Textonotapie"/>
        <w:ind w:firstLine="708"/>
        <w:jc w:val="both"/>
        <w:rPr>
          <w:rFonts w:ascii="Arial" w:hAnsi="Arial" w:cs="Arial"/>
          <w:sz w:val="19"/>
          <w:szCs w:val="19"/>
        </w:rPr>
      </w:pPr>
      <w:r>
        <w:rPr>
          <w:rStyle w:val="Refdenotaalpie"/>
        </w:rPr>
        <w:footnoteRef/>
      </w:r>
      <w:r>
        <w:t xml:space="preserve"> </w:t>
      </w:r>
      <w:r>
        <w:rPr>
          <w:rFonts w:ascii="Arial" w:hAnsi="Arial" w:cs="Arial"/>
          <w:sz w:val="19"/>
          <w:szCs w:val="19"/>
        </w:rPr>
        <w:t>Esta conclusión cambió respecto del concepto C – 002 del 20 de febrero de 2020, para adecuarla a un mejor entendimiento de las normas sobre la experiencia.</w:t>
      </w:r>
    </w:p>
    <w:p w14:paraId="3B439730" w14:textId="77777777" w:rsidR="00D059DA" w:rsidRPr="00384698" w:rsidRDefault="00D059DA" w:rsidP="00D059DA">
      <w:pPr>
        <w:pStyle w:val="Textonotapie"/>
        <w:ind w:firstLine="708"/>
        <w:jc w:val="both"/>
        <w:rPr>
          <w:lang w:val="es-CO"/>
        </w:rPr>
      </w:pPr>
    </w:p>
  </w:footnote>
  <w:footnote w:id="10">
    <w:p w14:paraId="2B0BE1A2" w14:textId="77777777" w:rsidR="00D059DA" w:rsidRPr="00D059DA" w:rsidRDefault="00D059DA" w:rsidP="00D059DA">
      <w:pPr>
        <w:pStyle w:val="Textonotapie"/>
        <w:ind w:firstLine="708"/>
        <w:jc w:val="both"/>
        <w:rPr>
          <w:rFonts w:ascii="Arial" w:hAnsi="Arial" w:cs="Arial"/>
          <w:color w:val="000000"/>
          <w:sz w:val="19"/>
          <w:szCs w:val="19"/>
          <w:lang w:val="es-CO"/>
        </w:rPr>
      </w:pPr>
      <w:r w:rsidRPr="00D059DA">
        <w:rPr>
          <w:rStyle w:val="Refdenotaalpie"/>
          <w:rFonts w:ascii="Arial" w:hAnsi="Arial" w:cs="Arial"/>
          <w:color w:val="000000"/>
          <w:sz w:val="19"/>
          <w:szCs w:val="19"/>
        </w:rPr>
        <w:footnoteRef/>
      </w:r>
      <w:r w:rsidRPr="00D059DA">
        <w:rPr>
          <w:rFonts w:ascii="Arial" w:hAnsi="Arial" w:cs="Arial"/>
          <w:color w:val="000000"/>
          <w:sz w:val="19"/>
          <w:szCs w:val="19"/>
        </w:rPr>
        <w:t xml:space="preserve"> Corte Constitucional. </w:t>
      </w:r>
      <w:r w:rsidRPr="00D059DA">
        <w:rPr>
          <w:rFonts w:ascii="Arial" w:hAnsi="Arial" w:cs="Arial"/>
          <w:color w:val="000000"/>
          <w:sz w:val="19"/>
          <w:szCs w:val="19"/>
          <w:lang w:val="es-CO"/>
        </w:rPr>
        <w:t xml:space="preserve">Sentencia C </w:t>
      </w:r>
      <w:r w:rsidRPr="00D059DA">
        <w:rPr>
          <w:rFonts w:ascii="Arial" w:eastAsia="Calibri" w:hAnsi="Arial" w:cs="Arial"/>
          <w:color w:val="000000"/>
          <w:sz w:val="19"/>
          <w:szCs w:val="19"/>
        </w:rPr>
        <w:t xml:space="preserve">- </w:t>
      </w:r>
      <w:r w:rsidRPr="00D059DA">
        <w:rPr>
          <w:rFonts w:ascii="Arial" w:hAnsi="Arial" w:cs="Arial"/>
          <w:color w:val="000000"/>
          <w:sz w:val="19"/>
          <w:szCs w:val="19"/>
          <w:lang w:val="es-CO"/>
        </w:rPr>
        <w:t xml:space="preserve">259 del 11 de marzo 2008. M.P. Jaime Córdoba Triviño. </w:t>
      </w:r>
    </w:p>
  </w:footnote>
  <w:footnote w:id="11">
    <w:p w14:paraId="01DBCB7D" w14:textId="77777777" w:rsidR="00D059DA" w:rsidRPr="004F3C32" w:rsidRDefault="00D059DA" w:rsidP="00D059DA">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681A2066" w14:textId="77777777" w:rsidR="00D059DA" w:rsidRPr="004F3C32" w:rsidRDefault="00D059DA" w:rsidP="00D059DA">
      <w:pPr>
        <w:pStyle w:val="Textonotapie"/>
        <w:ind w:firstLine="708"/>
        <w:jc w:val="both"/>
        <w:rPr>
          <w:rFonts w:ascii="Arial" w:hAnsi="Arial" w:cs="Arial"/>
          <w:sz w:val="19"/>
          <w:szCs w:val="19"/>
        </w:rPr>
      </w:pPr>
      <w:r w:rsidRPr="004F3C32">
        <w:rPr>
          <w:rFonts w:ascii="Arial" w:hAnsi="Arial" w:cs="Arial"/>
          <w:sz w:val="19"/>
          <w:szCs w:val="19"/>
        </w:rPr>
        <w:t>[…]</w:t>
      </w:r>
    </w:p>
    <w:p w14:paraId="4D59C66B" w14:textId="77777777" w:rsidR="00D059DA" w:rsidRPr="001E7492" w:rsidRDefault="00D059DA" w:rsidP="00D059DA">
      <w:pPr>
        <w:pStyle w:val="Textonotapie"/>
        <w:ind w:firstLine="708"/>
        <w:jc w:val="both"/>
        <w:rPr>
          <w:rFonts w:ascii="Arial" w:hAnsi="Arial" w:cs="Arial"/>
          <w:sz w:val="19"/>
          <w:szCs w:val="19"/>
        </w:rPr>
      </w:pPr>
      <w:r w:rsidRPr="00A222AD">
        <w:rPr>
          <w:rFonts w:ascii="Arial" w:hAnsi="Arial" w:cs="Arial"/>
          <w:sz w:val="19"/>
          <w:szCs w:val="19"/>
          <w:shd w:val="clear" w:color="auto" w:fill="FFFFFF"/>
        </w:rPr>
        <w:t>»2.1.   Bienes, obras y servicios que ofrecerá a las Entidades Estatales, identificados con el Clasificador de Bienes y Servicios en el tercer nivel</w:t>
      </w:r>
      <w:r w:rsidRPr="001E7492">
        <w:rPr>
          <w:rFonts w:ascii="Arial" w:hAnsi="Arial" w:cs="Arial"/>
          <w:sz w:val="19"/>
          <w:szCs w:val="19"/>
        </w:rPr>
        <w:t>»</w:t>
      </w:r>
      <w:r w:rsidRPr="00A222AD">
        <w:rPr>
          <w:rFonts w:ascii="Arial" w:hAnsi="Arial" w:cs="Arial"/>
          <w:sz w:val="19"/>
          <w:szCs w:val="19"/>
          <w:shd w:val="clear" w:color="auto" w:fill="FFFFFF"/>
        </w:rPr>
        <w:t>.</w:t>
      </w:r>
    </w:p>
    <w:p w14:paraId="081DCDCB" w14:textId="77777777" w:rsidR="00D059DA" w:rsidRPr="004F3C32" w:rsidRDefault="00D059DA" w:rsidP="00D059DA">
      <w:pPr>
        <w:pStyle w:val="Textonotapie"/>
        <w:ind w:firstLine="708"/>
        <w:jc w:val="both"/>
        <w:rPr>
          <w:rFonts w:ascii="Arial" w:hAnsi="Arial" w:cs="Arial"/>
          <w:sz w:val="19"/>
          <w:szCs w:val="19"/>
          <w:lang w:val="es-CO"/>
        </w:rPr>
      </w:pPr>
    </w:p>
  </w:footnote>
  <w:footnote w:id="12">
    <w:p w14:paraId="7A6C8CD4" w14:textId="77777777" w:rsidR="00D059DA" w:rsidRPr="004F3C32" w:rsidRDefault="00D059DA" w:rsidP="00D059DA">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3163A80A" w14:textId="77777777" w:rsidR="00D059DA" w:rsidRPr="004F3C32" w:rsidRDefault="00D059DA" w:rsidP="00D059DA">
      <w:pPr>
        <w:pStyle w:val="Textonotapie"/>
        <w:ind w:firstLine="708"/>
        <w:jc w:val="both"/>
        <w:rPr>
          <w:rFonts w:ascii="Arial" w:hAnsi="Arial" w:cs="Arial"/>
          <w:sz w:val="19"/>
          <w:szCs w:val="19"/>
        </w:rPr>
      </w:pPr>
      <w:r w:rsidRPr="004F3C32">
        <w:rPr>
          <w:rFonts w:ascii="Arial" w:hAnsi="Arial" w:cs="Arial"/>
          <w:sz w:val="19"/>
          <w:szCs w:val="19"/>
        </w:rPr>
        <w:t>[…]</w:t>
      </w:r>
    </w:p>
    <w:p w14:paraId="57324765" w14:textId="77777777" w:rsidR="00D059DA" w:rsidRPr="004F3C32" w:rsidRDefault="00D059DA" w:rsidP="00D059DA">
      <w:pPr>
        <w:pStyle w:val="Textonotapie"/>
        <w:ind w:firstLine="708"/>
        <w:jc w:val="both"/>
        <w:rPr>
          <w:rFonts w:ascii="Arial" w:hAnsi="Arial" w:cs="Arial"/>
          <w:sz w:val="19"/>
          <w:szCs w:val="19"/>
          <w:lang w:val="es-CO"/>
        </w:rPr>
      </w:pPr>
      <w:r w:rsidRPr="00A222AD">
        <w:rPr>
          <w:rFonts w:ascii="Arial" w:hAnsi="Arial" w:cs="Arial"/>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A222AD">
        <w:rPr>
          <w:rFonts w:ascii="Arial" w:hAnsi="Arial" w:cs="Arial"/>
          <w:sz w:val="19"/>
          <w:szCs w:val="19"/>
          <w:shd w:val="clear" w:color="auto" w:fill="FFFFFF"/>
        </w:rPr>
        <w:softHyphen/>
        <w:t>ficador de Bienes y Servicios en el tercer nivel. Si la constitución del interesado es menor a 3 años, puede acreditar la experiencia de sus accionistas, socios o constituyentes</w:t>
      </w:r>
      <w:r w:rsidRPr="001E7492">
        <w:rPr>
          <w:rFonts w:ascii="Arial" w:hAnsi="Arial" w:cs="Arial"/>
          <w:sz w:val="19"/>
          <w:szCs w:val="19"/>
        </w:rPr>
        <w:t>».</w:t>
      </w:r>
    </w:p>
  </w:footnote>
  <w:footnote w:id="13">
    <w:p w14:paraId="3EE9DDA2" w14:textId="77777777" w:rsidR="00D059DA" w:rsidRDefault="00D059DA" w:rsidP="00D059DA">
      <w:pPr>
        <w:pStyle w:val="Textonotapie"/>
        <w:ind w:left="708" w:firstLine="1"/>
        <w:rPr>
          <w:rFonts w:ascii="Arial" w:hAnsi="Arial" w:cs="Arial"/>
          <w:sz w:val="19"/>
          <w:szCs w:val="19"/>
        </w:rPr>
      </w:pPr>
      <w:r>
        <w:rPr>
          <w:rStyle w:val="Refdenotaalpie"/>
        </w:rPr>
        <w:footnoteRef/>
      </w:r>
      <w:r>
        <w:t xml:space="preserve"> </w:t>
      </w:r>
      <w:r w:rsidRPr="005B3541">
        <w:rPr>
          <w:rFonts w:ascii="Arial" w:hAnsi="Arial" w:cs="Arial"/>
          <w:sz w:val="19"/>
          <w:szCs w:val="19"/>
        </w:rPr>
        <w:t>Colombia Compra Eficiente. Concepto del 7 de febrero de 2018, Rad. 2201813000000954</w:t>
      </w:r>
      <w:r>
        <w:rPr>
          <w:rFonts w:ascii="Arial" w:hAnsi="Arial" w:cs="Arial"/>
          <w:sz w:val="19"/>
          <w:szCs w:val="19"/>
        </w:rPr>
        <w:t>.</w:t>
      </w:r>
    </w:p>
    <w:p w14:paraId="2CE877EE" w14:textId="77777777" w:rsidR="00D059DA" w:rsidRPr="005B3541" w:rsidRDefault="00D059DA" w:rsidP="00D059DA">
      <w:pPr>
        <w:pStyle w:val="Textonotapie"/>
        <w:ind w:left="708" w:firstLine="1"/>
      </w:pPr>
    </w:p>
  </w:footnote>
  <w:footnote w:id="14">
    <w:p w14:paraId="6D4DA466" w14:textId="77777777" w:rsidR="00D059DA" w:rsidRPr="00A222AD" w:rsidRDefault="00D059DA" w:rsidP="00D059DA">
      <w:pPr>
        <w:pStyle w:val="Textocomentario"/>
        <w:ind w:firstLine="708"/>
        <w:jc w:val="both"/>
        <w:rPr>
          <w:rFonts w:ascii="Arial" w:hAnsi="Arial" w:cs="Arial"/>
          <w:sz w:val="19"/>
          <w:szCs w:val="19"/>
          <w:lang w:val="es-CO"/>
        </w:rPr>
      </w:pPr>
      <w:r w:rsidRPr="00A222AD">
        <w:rPr>
          <w:rStyle w:val="Refdenotaalpie"/>
          <w:rFonts w:ascii="Arial" w:hAnsi="Arial" w:cs="Arial"/>
          <w:sz w:val="19"/>
          <w:szCs w:val="19"/>
        </w:rPr>
        <w:footnoteRef/>
      </w:r>
      <w:r w:rsidRPr="00A222AD">
        <w:rPr>
          <w:rFonts w:ascii="Arial" w:hAnsi="Arial" w:cs="Arial"/>
          <w:sz w:val="19"/>
          <w:szCs w:val="19"/>
        </w:rPr>
        <w:t xml:space="preserve"> En el marco del Estado de emergencia económica, social y ecológica declarado por el Gobierno Nacional a través del Decreto 417 de 2020, a causa de la pandemia mundial desatada por el virus del Covid 19, se expidió el Decreto 434 de 2020 el cual dispone lo siguiente: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footnote>
  <w:footnote w:id="15">
    <w:p w14:paraId="2CBC8494" w14:textId="4DD8C07F" w:rsidR="0054410F" w:rsidRPr="00315CA9" w:rsidRDefault="0054410F" w:rsidP="00315CA9">
      <w:pPr>
        <w:pStyle w:val="Textonotapie"/>
        <w:ind w:firstLine="708"/>
        <w:jc w:val="both"/>
        <w:rPr>
          <w:rFonts w:ascii="Arial" w:hAnsi="Arial" w:cs="Arial"/>
          <w:sz w:val="19"/>
          <w:szCs w:val="19"/>
          <w:lang w:val="es-ES"/>
        </w:rPr>
      </w:pPr>
      <w:r w:rsidRPr="00315CA9">
        <w:rPr>
          <w:rStyle w:val="Refdenotaalpie"/>
          <w:rFonts w:ascii="Arial" w:hAnsi="Arial" w:cs="Arial"/>
          <w:sz w:val="19"/>
          <w:szCs w:val="19"/>
        </w:rPr>
        <w:footnoteRef/>
      </w:r>
      <w:r w:rsidRPr="00315CA9">
        <w:rPr>
          <w:rFonts w:ascii="Arial" w:hAnsi="Arial" w:cs="Arial"/>
          <w:sz w:val="19"/>
          <w:szCs w:val="19"/>
        </w:rPr>
        <w:t xml:space="preserve"> </w:t>
      </w:r>
      <w:r w:rsidRPr="00315CA9">
        <w:rPr>
          <w:rFonts w:ascii="Arial" w:hAnsi="Arial" w:cs="Arial"/>
          <w:sz w:val="19"/>
          <w:szCs w:val="19"/>
          <w:lang w:val="es-ES"/>
        </w:rPr>
        <w:t xml:space="preserve">Esta regla no se previó para los Documentos Tipo de Interventoría. En el caso de los </w:t>
      </w:r>
      <w:r w:rsidR="00A25F06">
        <w:rPr>
          <w:rFonts w:ascii="Arial" w:hAnsi="Arial" w:cs="Arial"/>
          <w:sz w:val="19"/>
          <w:szCs w:val="19"/>
          <w:lang w:val="es-ES"/>
        </w:rPr>
        <w:t>d</w:t>
      </w:r>
      <w:r w:rsidRPr="00315CA9">
        <w:rPr>
          <w:rFonts w:ascii="Arial" w:hAnsi="Arial" w:cs="Arial"/>
          <w:sz w:val="19"/>
          <w:szCs w:val="19"/>
          <w:lang w:val="es-ES"/>
        </w:rPr>
        <w:t xml:space="preserve">ocumentos </w:t>
      </w:r>
      <w:r w:rsidR="00A25F06">
        <w:rPr>
          <w:rFonts w:ascii="Arial" w:hAnsi="Arial" w:cs="Arial"/>
          <w:sz w:val="19"/>
          <w:szCs w:val="19"/>
          <w:lang w:val="es-ES"/>
        </w:rPr>
        <w:t>t</w:t>
      </w:r>
      <w:r w:rsidRPr="00315CA9">
        <w:rPr>
          <w:rFonts w:ascii="Arial" w:hAnsi="Arial" w:cs="Arial"/>
          <w:sz w:val="19"/>
          <w:szCs w:val="19"/>
          <w:lang w:val="es-ES"/>
        </w:rPr>
        <w:t>ipo</w:t>
      </w:r>
      <w:r w:rsidR="00A25F06">
        <w:rPr>
          <w:rFonts w:ascii="Arial" w:hAnsi="Arial" w:cs="Arial"/>
          <w:sz w:val="19"/>
          <w:szCs w:val="19"/>
          <w:lang w:val="es-ES"/>
        </w:rPr>
        <w:t xml:space="preserve"> para </w:t>
      </w:r>
      <w:r w:rsidR="00943B2B">
        <w:rPr>
          <w:rFonts w:ascii="Arial" w:hAnsi="Arial" w:cs="Arial"/>
          <w:sz w:val="19"/>
          <w:szCs w:val="19"/>
          <w:lang w:val="es-ES"/>
        </w:rPr>
        <w:t xml:space="preserve">la escogencia de contratistas de obra pública de infraestructura de transporte, a través de la modalidad </w:t>
      </w:r>
      <w:r w:rsidRPr="00315CA9">
        <w:rPr>
          <w:rFonts w:ascii="Arial" w:hAnsi="Arial" w:cs="Arial"/>
          <w:sz w:val="19"/>
          <w:szCs w:val="19"/>
          <w:lang w:val="es-ES"/>
        </w:rPr>
        <w:t xml:space="preserve">de </w:t>
      </w:r>
      <w:r w:rsidR="00315CA9" w:rsidRPr="00315CA9">
        <w:rPr>
          <w:rFonts w:ascii="Arial" w:hAnsi="Arial" w:cs="Arial"/>
          <w:sz w:val="19"/>
          <w:szCs w:val="19"/>
          <w:lang w:val="es-ES"/>
        </w:rPr>
        <w:t>m</w:t>
      </w:r>
      <w:r w:rsidRPr="00315CA9">
        <w:rPr>
          <w:rFonts w:ascii="Arial" w:hAnsi="Arial" w:cs="Arial"/>
          <w:sz w:val="19"/>
          <w:szCs w:val="19"/>
          <w:lang w:val="es-ES"/>
        </w:rPr>
        <w:t xml:space="preserve">ínima </w:t>
      </w:r>
      <w:proofErr w:type="gramStart"/>
      <w:r w:rsidR="00315CA9" w:rsidRPr="00315CA9">
        <w:rPr>
          <w:rFonts w:ascii="Arial" w:hAnsi="Arial" w:cs="Arial"/>
          <w:sz w:val="19"/>
          <w:szCs w:val="19"/>
          <w:lang w:val="es-ES"/>
        </w:rPr>
        <w:t>c</w:t>
      </w:r>
      <w:r w:rsidRPr="00315CA9">
        <w:rPr>
          <w:rFonts w:ascii="Arial" w:hAnsi="Arial" w:cs="Arial"/>
          <w:sz w:val="19"/>
          <w:szCs w:val="19"/>
          <w:lang w:val="es-ES"/>
        </w:rPr>
        <w:t>uantía</w:t>
      </w:r>
      <w:r w:rsidR="00315CA9" w:rsidRPr="00315CA9">
        <w:rPr>
          <w:rFonts w:ascii="Arial" w:hAnsi="Arial" w:cs="Arial"/>
          <w:sz w:val="19"/>
          <w:szCs w:val="19"/>
          <w:lang w:val="es-ES"/>
        </w:rPr>
        <w:t xml:space="preserve"> </w:t>
      </w:r>
      <w:r w:rsidRPr="00315CA9">
        <w:rPr>
          <w:rFonts w:ascii="Arial" w:hAnsi="Arial" w:cs="Arial"/>
          <w:sz w:val="19"/>
          <w:szCs w:val="19"/>
          <w:lang w:val="es-ES"/>
        </w:rPr>
        <w:t>,</w:t>
      </w:r>
      <w:proofErr w:type="gramEnd"/>
      <w:r w:rsidRPr="00315CA9">
        <w:rPr>
          <w:rFonts w:ascii="Arial" w:hAnsi="Arial" w:cs="Arial"/>
          <w:sz w:val="19"/>
          <w:szCs w:val="19"/>
          <w:lang w:val="es-ES"/>
        </w:rPr>
        <w:t xml:space="preserve"> esta disposición se encuentra consagrada en el literal </w:t>
      </w:r>
      <w:r w:rsidR="00315CA9" w:rsidRPr="00315CA9">
        <w:rPr>
          <w:rFonts w:ascii="Arial" w:hAnsi="Arial" w:cs="Arial"/>
          <w:sz w:val="19"/>
          <w:szCs w:val="19"/>
          <w:lang w:val="es-ES"/>
        </w:rPr>
        <w:t>G. del numeral 4.5.1. de la Invitación.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3"/>
  </w:num>
  <w:num w:numId="4">
    <w:abstractNumId w:val="16"/>
  </w:num>
  <w:num w:numId="5">
    <w:abstractNumId w:val="2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6"/>
  </w:num>
  <w:num w:numId="1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4"/>
  </w:num>
  <w:num w:numId="19">
    <w:abstractNumId w:val="2"/>
  </w:num>
  <w:num w:numId="20">
    <w:abstractNumId w:val="23"/>
  </w:num>
  <w:num w:numId="21">
    <w:abstractNumId w:val="15"/>
  </w:num>
  <w:num w:numId="22">
    <w:abstractNumId w:val="5"/>
  </w:num>
  <w:num w:numId="23">
    <w:abstractNumId w:val="4"/>
  </w:num>
  <w:num w:numId="24">
    <w:abstractNumId w:val="21"/>
  </w:num>
  <w:num w:numId="25">
    <w:abstractNumId w:val="1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556"/>
    <w:rsid w:val="000051AF"/>
    <w:rsid w:val="000059D3"/>
    <w:rsid w:val="00005B6D"/>
    <w:rsid w:val="0000600A"/>
    <w:rsid w:val="00006081"/>
    <w:rsid w:val="00007750"/>
    <w:rsid w:val="000077FD"/>
    <w:rsid w:val="00007E37"/>
    <w:rsid w:val="00010C40"/>
    <w:rsid w:val="00010F9A"/>
    <w:rsid w:val="000112B4"/>
    <w:rsid w:val="00011DCC"/>
    <w:rsid w:val="00012532"/>
    <w:rsid w:val="00012B9E"/>
    <w:rsid w:val="00012F37"/>
    <w:rsid w:val="00012FBA"/>
    <w:rsid w:val="00013C6B"/>
    <w:rsid w:val="0001406B"/>
    <w:rsid w:val="000143F8"/>
    <w:rsid w:val="00014624"/>
    <w:rsid w:val="00015B44"/>
    <w:rsid w:val="00016081"/>
    <w:rsid w:val="000165AC"/>
    <w:rsid w:val="00016651"/>
    <w:rsid w:val="000171A2"/>
    <w:rsid w:val="00017B65"/>
    <w:rsid w:val="00020158"/>
    <w:rsid w:val="000207E0"/>
    <w:rsid w:val="000209E2"/>
    <w:rsid w:val="00020F8F"/>
    <w:rsid w:val="00021A95"/>
    <w:rsid w:val="0002256F"/>
    <w:rsid w:val="00023DAE"/>
    <w:rsid w:val="00024896"/>
    <w:rsid w:val="000255FA"/>
    <w:rsid w:val="00025D0A"/>
    <w:rsid w:val="000263F0"/>
    <w:rsid w:val="00026407"/>
    <w:rsid w:val="00026608"/>
    <w:rsid w:val="00027787"/>
    <w:rsid w:val="000278D2"/>
    <w:rsid w:val="00030DFB"/>
    <w:rsid w:val="00031364"/>
    <w:rsid w:val="000315E1"/>
    <w:rsid w:val="0003236E"/>
    <w:rsid w:val="0003339A"/>
    <w:rsid w:val="000341F2"/>
    <w:rsid w:val="00035046"/>
    <w:rsid w:val="000351F2"/>
    <w:rsid w:val="00035CEE"/>
    <w:rsid w:val="00035FA2"/>
    <w:rsid w:val="00036E03"/>
    <w:rsid w:val="000406DB"/>
    <w:rsid w:val="0004094D"/>
    <w:rsid w:val="00041029"/>
    <w:rsid w:val="00041357"/>
    <w:rsid w:val="0004149B"/>
    <w:rsid w:val="00041FC6"/>
    <w:rsid w:val="00042961"/>
    <w:rsid w:val="00042C25"/>
    <w:rsid w:val="00042D03"/>
    <w:rsid w:val="00043086"/>
    <w:rsid w:val="000430A0"/>
    <w:rsid w:val="00043399"/>
    <w:rsid w:val="00043D3B"/>
    <w:rsid w:val="0004418C"/>
    <w:rsid w:val="00044204"/>
    <w:rsid w:val="0004477A"/>
    <w:rsid w:val="000449D4"/>
    <w:rsid w:val="0004600D"/>
    <w:rsid w:val="000463B5"/>
    <w:rsid w:val="00046717"/>
    <w:rsid w:val="00046A63"/>
    <w:rsid w:val="00046C09"/>
    <w:rsid w:val="0004716A"/>
    <w:rsid w:val="00047385"/>
    <w:rsid w:val="000473E8"/>
    <w:rsid w:val="00047432"/>
    <w:rsid w:val="000504DE"/>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1010"/>
    <w:rsid w:val="00061D06"/>
    <w:rsid w:val="00062CDD"/>
    <w:rsid w:val="00062DB3"/>
    <w:rsid w:val="00063472"/>
    <w:rsid w:val="000640AF"/>
    <w:rsid w:val="00064940"/>
    <w:rsid w:val="00064CAE"/>
    <w:rsid w:val="00064DB7"/>
    <w:rsid w:val="00064FA7"/>
    <w:rsid w:val="00065195"/>
    <w:rsid w:val="0006536C"/>
    <w:rsid w:val="0006626E"/>
    <w:rsid w:val="00070AF1"/>
    <w:rsid w:val="00071199"/>
    <w:rsid w:val="000714DE"/>
    <w:rsid w:val="000717A5"/>
    <w:rsid w:val="0007254F"/>
    <w:rsid w:val="0007357C"/>
    <w:rsid w:val="00073C30"/>
    <w:rsid w:val="00074305"/>
    <w:rsid w:val="000744D0"/>
    <w:rsid w:val="00074B2A"/>
    <w:rsid w:val="00074EEE"/>
    <w:rsid w:val="000753D5"/>
    <w:rsid w:val="00075B3E"/>
    <w:rsid w:val="0007645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00C"/>
    <w:rsid w:val="00092CDB"/>
    <w:rsid w:val="00092DCA"/>
    <w:rsid w:val="000942EB"/>
    <w:rsid w:val="00095557"/>
    <w:rsid w:val="00095B70"/>
    <w:rsid w:val="0009617E"/>
    <w:rsid w:val="0009628D"/>
    <w:rsid w:val="0009670F"/>
    <w:rsid w:val="00096D30"/>
    <w:rsid w:val="000970E4"/>
    <w:rsid w:val="000979CF"/>
    <w:rsid w:val="000A03C8"/>
    <w:rsid w:val="000A05F2"/>
    <w:rsid w:val="000A06C4"/>
    <w:rsid w:val="000A0861"/>
    <w:rsid w:val="000A0EC4"/>
    <w:rsid w:val="000A0ED1"/>
    <w:rsid w:val="000A12DB"/>
    <w:rsid w:val="000A17C8"/>
    <w:rsid w:val="000A1B74"/>
    <w:rsid w:val="000A20D7"/>
    <w:rsid w:val="000A2128"/>
    <w:rsid w:val="000A362F"/>
    <w:rsid w:val="000A3B49"/>
    <w:rsid w:val="000A43B0"/>
    <w:rsid w:val="000A46FE"/>
    <w:rsid w:val="000A47E6"/>
    <w:rsid w:val="000A52C0"/>
    <w:rsid w:val="000A5AAF"/>
    <w:rsid w:val="000A5F97"/>
    <w:rsid w:val="000A648E"/>
    <w:rsid w:val="000A7268"/>
    <w:rsid w:val="000A73BB"/>
    <w:rsid w:val="000A73E8"/>
    <w:rsid w:val="000A7EF4"/>
    <w:rsid w:val="000B0A15"/>
    <w:rsid w:val="000B103F"/>
    <w:rsid w:val="000B1057"/>
    <w:rsid w:val="000B1437"/>
    <w:rsid w:val="000B1470"/>
    <w:rsid w:val="000B244D"/>
    <w:rsid w:val="000B2A1A"/>
    <w:rsid w:val="000B2B86"/>
    <w:rsid w:val="000B3051"/>
    <w:rsid w:val="000B419B"/>
    <w:rsid w:val="000B5781"/>
    <w:rsid w:val="000B5CB1"/>
    <w:rsid w:val="000B75F4"/>
    <w:rsid w:val="000C0185"/>
    <w:rsid w:val="000C0F81"/>
    <w:rsid w:val="000C128D"/>
    <w:rsid w:val="000C17A3"/>
    <w:rsid w:val="000C1D4B"/>
    <w:rsid w:val="000C2636"/>
    <w:rsid w:val="000C2DC4"/>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90B"/>
    <w:rsid w:val="000D4E38"/>
    <w:rsid w:val="000D50DB"/>
    <w:rsid w:val="000D6288"/>
    <w:rsid w:val="000D728B"/>
    <w:rsid w:val="000D7541"/>
    <w:rsid w:val="000D75E1"/>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069"/>
    <w:rsid w:val="000E7E0B"/>
    <w:rsid w:val="000F0136"/>
    <w:rsid w:val="000F078A"/>
    <w:rsid w:val="000F122D"/>
    <w:rsid w:val="000F1450"/>
    <w:rsid w:val="000F14E8"/>
    <w:rsid w:val="000F1BBD"/>
    <w:rsid w:val="000F290F"/>
    <w:rsid w:val="000F4403"/>
    <w:rsid w:val="000F480B"/>
    <w:rsid w:val="000F4E17"/>
    <w:rsid w:val="000F5615"/>
    <w:rsid w:val="000F6578"/>
    <w:rsid w:val="000F6F92"/>
    <w:rsid w:val="000F7E8F"/>
    <w:rsid w:val="000F7FBB"/>
    <w:rsid w:val="001000FB"/>
    <w:rsid w:val="00100A9E"/>
    <w:rsid w:val="00100F6A"/>
    <w:rsid w:val="00102605"/>
    <w:rsid w:val="00102686"/>
    <w:rsid w:val="00102745"/>
    <w:rsid w:val="00103795"/>
    <w:rsid w:val="00103915"/>
    <w:rsid w:val="001039AA"/>
    <w:rsid w:val="00103EA0"/>
    <w:rsid w:val="00104149"/>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3003"/>
    <w:rsid w:val="00113062"/>
    <w:rsid w:val="0011359A"/>
    <w:rsid w:val="00113705"/>
    <w:rsid w:val="00113975"/>
    <w:rsid w:val="00113CFC"/>
    <w:rsid w:val="00113FEA"/>
    <w:rsid w:val="00114A22"/>
    <w:rsid w:val="00114E9D"/>
    <w:rsid w:val="0011507B"/>
    <w:rsid w:val="00115C37"/>
    <w:rsid w:val="00116328"/>
    <w:rsid w:val="001163CF"/>
    <w:rsid w:val="001174C9"/>
    <w:rsid w:val="001177FE"/>
    <w:rsid w:val="00117E69"/>
    <w:rsid w:val="00121103"/>
    <w:rsid w:val="00121B78"/>
    <w:rsid w:val="00121BAB"/>
    <w:rsid w:val="00121E3C"/>
    <w:rsid w:val="00121F58"/>
    <w:rsid w:val="00122B23"/>
    <w:rsid w:val="00122B7E"/>
    <w:rsid w:val="00123E27"/>
    <w:rsid w:val="00123FB5"/>
    <w:rsid w:val="0012400F"/>
    <w:rsid w:val="001249DC"/>
    <w:rsid w:val="0012572D"/>
    <w:rsid w:val="00125BED"/>
    <w:rsid w:val="00125C59"/>
    <w:rsid w:val="00125D4F"/>
    <w:rsid w:val="00127004"/>
    <w:rsid w:val="0012770B"/>
    <w:rsid w:val="00127AF2"/>
    <w:rsid w:val="00127EDC"/>
    <w:rsid w:val="00127F42"/>
    <w:rsid w:val="00127F6D"/>
    <w:rsid w:val="00130355"/>
    <w:rsid w:val="00130365"/>
    <w:rsid w:val="001304E5"/>
    <w:rsid w:val="00131B5A"/>
    <w:rsid w:val="00132C30"/>
    <w:rsid w:val="00132EFD"/>
    <w:rsid w:val="00133AED"/>
    <w:rsid w:val="00134BCD"/>
    <w:rsid w:val="00134E09"/>
    <w:rsid w:val="001350AB"/>
    <w:rsid w:val="00135DB9"/>
    <w:rsid w:val="00135E5D"/>
    <w:rsid w:val="0013695C"/>
    <w:rsid w:val="00136BF7"/>
    <w:rsid w:val="00136C78"/>
    <w:rsid w:val="001378B9"/>
    <w:rsid w:val="00137FFA"/>
    <w:rsid w:val="00140109"/>
    <w:rsid w:val="0014029B"/>
    <w:rsid w:val="00140464"/>
    <w:rsid w:val="00140A4F"/>
    <w:rsid w:val="001413AB"/>
    <w:rsid w:val="00141DBF"/>
    <w:rsid w:val="00141FF9"/>
    <w:rsid w:val="00142EFD"/>
    <w:rsid w:val="00144335"/>
    <w:rsid w:val="0014502F"/>
    <w:rsid w:val="00145282"/>
    <w:rsid w:val="001453B0"/>
    <w:rsid w:val="001454D9"/>
    <w:rsid w:val="00145D8E"/>
    <w:rsid w:val="00146083"/>
    <w:rsid w:val="001462F7"/>
    <w:rsid w:val="001471AB"/>
    <w:rsid w:val="00147F35"/>
    <w:rsid w:val="00150005"/>
    <w:rsid w:val="00151AEB"/>
    <w:rsid w:val="00151B99"/>
    <w:rsid w:val="00151E79"/>
    <w:rsid w:val="001521B2"/>
    <w:rsid w:val="00152EDD"/>
    <w:rsid w:val="00153491"/>
    <w:rsid w:val="0015361C"/>
    <w:rsid w:val="0015372F"/>
    <w:rsid w:val="00153BFB"/>
    <w:rsid w:val="0015407E"/>
    <w:rsid w:val="0015448E"/>
    <w:rsid w:val="00154A6F"/>
    <w:rsid w:val="00155BED"/>
    <w:rsid w:val="00155D08"/>
    <w:rsid w:val="0015623B"/>
    <w:rsid w:val="00156BE5"/>
    <w:rsid w:val="00157232"/>
    <w:rsid w:val="00157B5F"/>
    <w:rsid w:val="00160401"/>
    <w:rsid w:val="00160D4E"/>
    <w:rsid w:val="00161DDA"/>
    <w:rsid w:val="00161E62"/>
    <w:rsid w:val="00161F1C"/>
    <w:rsid w:val="0016200B"/>
    <w:rsid w:val="0016204B"/>
    <w:rsid w:val="00163D7A"/>
    <w:rsid w:val="00164281"/>
    <w:rsid w:val="00165703"/>
    <w:rsid w:val="00165E5C"/>
    <w:rsid w:val="00166204"/>
    <w:rsid w:val="00166797"/>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4F7D"/>
    <w:rsid w:val="00175BE2"/>
    <w:rsid w:val="00175E49"/>
    <w:rsid w:val="0017649F"/>
    <w:rsid w:val="0017655B"/>
    <w:rsid w:val="0018007F"/>
    <w:rsid w:val="001805C1"/>
    <w:rsid w:val="00180A2E"/>
    <w:rsid w:val="001813AF"/>
    <w:rsid w:val="00182368"/>
    <w:rsid w:val="001826C9"/>
    <w:rsid w:val="001829CD"/>
    <w:rsid w:val="00182F01"/>
    <w:rsid w:val="00184219"/>
    <w:rsid w:val="00184F27"/>
    <w:rsid w:val="0018519B"/>
    <w:rsid w:val="00185966"/>
    <w:rsid w:val="00185A2D"/>
    <w:rsid w:val="00185AFE"/>
    <w:rsid w:val="00185E78"/>
    <w:rsid w:val="00187177"/>
    <w:rsid w:val="00187ABD"/>
    <w:rsid w:val="001904E3"/>
    <w:rsid w:val="0019087A"/>
    <w:rsid w:val="00191AE3"/>
    <w:rsid w:val="00191C5A"/>
    <w:rsid w:val="00191CEB"/>
    <w:rsid w:val="00191E63"/>
    <w:rsid w:val="00192D68"/>
    <w:rsid w:val="0019388B"/>
    <w:rsid w:val="00193ADE"/>
    <w:rsid w:val="00193AF8"/>
    <w:rsid w:val="00193B9A"/>
    <w:rsid w:val="001940ED"/>
    <w:rsid w:val="001946AE"/>
    <w:rsid w:val="001946D5"/>
    <w:rsid w:val="00194E8C"/>
    <w:rsid w:val="00195F02"/>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3011"/>
    <w:rsid w:val="001A3078"/>
    <w:rsid w:val="001A422D"/>
    <w:rsid w:val="001A4A9B"/>
    <w:rsid w:val="001A4B32"/>
    <w:rsid w:val="001A4DAF"/>
    <w:rsid w:val="001A4F44"/>
    <w:rsid w:val="001A54CD"/>
    <w:rsid w:val="001A66DF"/>
    <w:rsid w:val="001A67D0"/>
    <w:rsid w:val="001A6863"/>
    <w:rsid w:val="001A7591"/>
    <w:rsid w:val="001A75B1"/>
    <w:rsid w:val="001A7B06"/>
    <w:rsid w:val="001B0366"/>
    <w:rsid w:val="001B0444"/>
    <w:rsid w:val="001B096B"/>
    <w:rsid w:val="001B0EB0"/>
    <w:rsid w:val="001B0F40"/>
    <w:rsid w:val="001B0F9F"/>
    <w:rsid w:val="001B123C"/>
    <w:rsid w:val="001B1A0D"/>
    <w:rsid w:val="001B1BF1"/>
    <w:rsid w:val="001B21AC"/>
    <w:rsid w:val="001B2456"/>
    <w:rsid w:val="001B449C"/>
    <w:rsid w:val="001B4AA2"/>
    <w:rsid w:val="001B4ADE"/>
    <w:rsid w:val="001B5530"/>
    <w:rsid w:val="001B5EF8"/>
    <w:rsid w:val="001B71E8"/>
    <w:rsid w:val="001C033E"/>
    <w:rsid w:val="001C07C6"/>
    <w:rsid w:val="001C120D"/>
    <w:rsid w:val="001C16DA"/>
    <w:rsid w:val="001C19CD"/>
    <w:rsid w:val="001C22D5"/>
    <w:rsid w:val="001C2515"/>
    <w:rsid w:val="001C26FB"/>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2EEE"/>
    <w:rsid w:val="001D30F3"/>
    <w:rsid w:val="001D31A0"/>
    <w:rsid w:val="001D338E"/>
    <w:rsid w:val="001D4562"/>
    <w:rsid w:val="001D4CAD"/>
    <w:rsid w:val="001D56E9"/>
    <w:rsid w:val="001D6944"/>
    <w:rsid w:val="001D796A"/>
    <w:rsid w:val="001D7A84"/>
    <w:rsid w:val="001D7C79"/>
    <w:rsid w:val="001E003B"/>
    <w:rsid w:val="001E1CC4"/>
    <w:rsid w:val="001E1D38"/>
    <w:rsid w:val="001E28A0"/>
    <w:rsid w:val="001E3FFE"/>
    <w:rsid w:val="001E4258"/>
    <w:rsid w:val="001E5140"/>
    <w:rsid w:val="001E5D6A"/>
    <w:rsid w:val="001E6A94"/>
    <w:rsid w:val="001E70FB"/>
    <w:rsid w:val="001E780A"/>
    <w:rsid w:val="001F0806"/>
    <w:rsid w:val="001F0D15"/>
    <w:rsid w:val="001F0FA0"/>
    <w:rsid w:val="001F10BD"/>
    <w:rsid w:val="001F1349"/>
    <w:rsid w:val="001F1863"/>
    <w:rsid w:val="001F1A52"/>
    <w:rsid w:val="001F2356"/>
    <w:rsid w:val="001F2A68"/>
    <w:rsid w:val="001F2C47"/>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1508"/>
    <w:rsid w:val="00201AC4"/>
    <w:rsid w:val="00201F1E"/>
    <w:rsid w:val="00202761"/>
    <w:rsid w:val="0020299B"/>
    <w:rsid w:val="00202B2A"/>
    <w:rsid w:val="00202E44"/>
    <w:rsid w:val="002037AA"/>
    <w:rsid w:val="00203878"/>
    <w:rsid w:val="00203FE3"/>
    <w:rsid w:val="002042D8"/>
    <w:rsid w:val="00204515"/>
    <w:rsid w:val="00204BF5"/>
    <w:rsid w:val="00204E6B"/>
    <w:rsid w:val="002053EF"/>
    <w:rsid w:val="002058D4"/>
    <w:rsid w:val="0020632A"/>
    <w:rsid w:val="0020697F"/>
    <w:rsid w:val="0020726E"/>
    <w:rsid w:val="00207389"/>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0AD"/>
    <w:rsid w:val="0022194E"/>
    <w:rsid w:val="002220B1"/>
    <w:rsid w:val="002221CE"/>
    <w:rsid w:val="00222BE8"/>
    <w:rsid w:val="00222DF6"/>
    <w:rsid w:val="00223102"/>
    <w:rsid w:val="002232CB"/>
    <w:rsid w:val="00224022"/>
    <w:rsid w:val="00226055"/>
    <w:rsid w:val="0022609C"/>
    <w:rsid w:val="0022613F"/>
    <w:rsid w:val="0022614F"/>
    <w:rsid w:val="00226236"/>
    <w:rsid w:val="002266AF"/>
    <w:rsid w:val="002270C9"/>
    <w:rsid w:val="00227A8B"/>
    <w:rsid w:val="00231293"/>
    <w:rsid w:val="0023146B"/>
    <w:rsid w:val="002315A0"/>
    <w:rsid w:val="00231748"/>
    <w:rsid w:val="00231DCC"/>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B82"/>
    <w:rsid w:val="00242D5F"/>
    <w:rsid w:val="00242D62"/>
    <w:rsid w:val="002430D0"/>
    <w:rsid w:val="002431D7"/>
    <w:rsid w:val="00244058"/>
    <w:rsid w:val="00245718"/>
    <w:rsid w:val="00245E07"/>
    <w:rsid w:val="00247712"/>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604AA"/>
    <w:rsid w:val="0026051E"/>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316"/>
    <w:rsid w:val="00266DB6"/>
    <w:rsid w:val="002707FD"/>
    <w:rsid w:val="002711A4"/>
    <w:rsid w:val="00271230"/>
    <w:rsid w:val="00271F13"/>
    <w:rsid w:val="00272945"/>
    <w:rsid w:val="00272E89"/>
    <w:rsid w:val="00272EEC"/>
    <w:rsid w:val="0027482E"/>
    <w:rsid w:val="002748F1"/>
    <w:rsid w:val="00274DB5"/>
    <w:rsid w:val="00275BB1"/>
    <w:rsid w:val="0027770B"/>
    <w:rsid w:val="00277933"/>
    <w:rsid w:val="00277F8D"/>
    <w:rsid w:val="00277FA7"/>
    <w:rsid w:val="00280046"/>
    <w:rsid w:val="00280B4F"/>
    <w:rsid w:val="00280F3D"/>
    <w:rsid w:val="0028106A"/>
    <w:rsid w:val="00281EB4"/>
    <w:rsid w:val="00282E03"/>
    <w:rsid w:val="0028308E"/>
    <w:rsid w:val="002834E9"/>
    <w:rsid w:val="00283A52"/>
    <w:rsid w:val="00283C5E"/>
    <w:rsid w:val="00283E26"/>
    <w:rsid w:val="0028428F"/>
    <w:rsid w:val="00284CFC"/>
    <w:rsid w:val="00285832"/>
    <w:rsid w:val="00285969"/>
    <w:rsid w:val="0028599C"/>
    <w:rsid w:val="0028663B"/>
    <w:rsid w:val="00286CEC"/>
    <w:rsid w:val="002870F9"/>
    <w:rsid w:val="002871A9"/>
    <w:rsid w:val="00287505"/>
    <w:rsid w:val="00287727"/>
    <w:rsid w:val="00287BDB"/>
    <w:rsid w:val="00290781"/>
    <w:rsid w:val="00291784"/>
    <w:rsid w:val="002920DF"/>
    <w:rsid w:val="002928A3"/>
    <w:rsid w:val="002929BB"/>
    <w:rsid w:val="00294368"/>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1F84"/>
    <w:rsid w:val="002A2412"/>
    <w:rsid w:val="002A244B"/>
    <w:rsid w:val="002A28FC"/>
    <w:rsid w:val="002A2B44"/>
    <w:rsid w:val="002A2EA5"/>
    <w:rsid w:val="002A301E"/>
    <w:rsid w:val="002A3D94"/>
    <w:rsid w:val="002A4736"/>
    <w:rsid w:val="002A4B1C"/>
    <w:rsid w:val="002A55FE"/>
    <w:rsid w:val="002A625C"/>
    <w:rsid w:val="002A6AFB"/>
    <w:rsid w:val="002A733D"/>
    <w:rsid w:val="002A774A"/>
    <w:rsid w:val="002A78F3"/>
    <w:rsid w:val="002A7D84"/>
    <w:rsid w:val="002A7E5C"/>
    <w:rsid w:val="002A7F6D"/>
    <w:rsid w:val="002B0D83"/>
    <w:rsid w:val="002B1342"/>
    <w:rsid w:val="002B1F83"/>
    <w:rsid w:val="002B27C8"/>
    <w:rsid w:val="002B2A7F"/>
    <w:rsid w:val="002B330B"/>
    <w:rsid w:val="002B39BE"/>
    <w:rsid w:val="002B438C"/>
    <w:rsid w:val="002B48DB"/>
    <w:rsid w:val="002B4B34"/>
    <w:rsid w:val="002B541A"/>
    <w:rsid w:val="002B5EAB"/>
    <w:rsid w:val="002B5F2E"/>
    <w:rsid w:val="002B6407"/>
    <w:rsid w:val="002B6416"/>
    <w:rsid w:val="002B6459"/>
    <w:rsid w:val="002B6F22"/>
    <w:rsid w:val="002B7014"/>
    <w:rsid w:val="002B73B0"/>
    <w:rsid w:val="002C24B4"/>
    <w:rsid w:val="002C2B3A"/>
    <w:rsid w:val="002C2B87"/>
    <w:rsid w:val="002C3CF4"/>
    <w:rsid w:val="002C441A"/>
    <w:rsid w:val="002C4A73"/>
    <w:rsid w:val="002C4B84"/>
    <w:rsid w:val="002C4C0C"/>
    <w:rsid w:val="002C5016"/>
    <w:rsid w:val="002C5C2F"/>
    <w:rsid w:val="002C5D0F"/>
    <w:rsid w:val="002C60B9"/>
    <w:rsid w:val="002C61D4"/>
    <w:rsid w:val="002C6F77"/>
    <w:rsid w:val="002C6F97"/>
    <w:rsid w:val="002C704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55C"/>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35A"/>
    <w:rsid w:val="002E6D68"/>
    <w:rsid w:val="002E7847"/>
    <w:rsid w:val="002F0073"/>
    <w:rsid w:val="002F1B27"/>
    <w:rsid w:val="002F1C67"/>
    <w:rsid w:val="002F240B"/>
    <w:rsid w:val="002F2F50"/>
    <w:rsid w:val="002F33EC"/>
    <w:rsid w:val="002F34E3"/>
    <w:rsid w:val="002F3601"/>
    <w:rsid w:val="002F40E2"/>
    <w:rsid w:val="002F45F6"/>
    <w:rsid w:val="002F4A0E"/>
    <w:rsid w:val="002F5A6F"/>
    <w:rsid w:val="002F692F"/>
    <w:rsid w:val="002F7031"/>
    <w:rsid w:val="002F7961"/>
    <w:rsid w:val="002F7B66"/>
    <w:rsid w:val="00300CB4"/>
    <w:rsid w:val="00300E24"/>
    <w:rsid w:val="0030257B"/>
    <w:rsid w:val="003033BA"/>
    <w:rsid w:val="0030341E"/>
    <w:rsid w:val="00303C19"/>
    <w:rsid w:val="003043A3"/>
    <w:rsid w:val="0030462D"/>
    <w:rsid w:val="00304BD4"/>
    <w:rsid w:val="00304F54"/>
    <w:rsid w:val="0030500A"/>
    <w:rsid w:val="003052EB"/>
    <w:rsid w:val="00305FCB"/>
    <w:rsid w:val="003063C3"/>
    <w:rsid w:val="003069DC"/>
    <w:rsid w:val="00306A13"/>
    <w:rsid w:val="00306B44"/>
    <w:rsid w:val="00307833"/>
    <w:rsid w:val="00307C44"/>
    <w:rsid w:val="0031040A"/>
    <w:rsid w:val="0031088E"/>
    <w:rsid w:val="00310D01"/>
    <w:rsid w:val="00311376"/>
    <w:rsid w:val="00311A1F"/>
    <w:rsid w:val="00311B47"/>
    <w:rsid w:val="00311D52"/>
    <w:rsid w:val="00312190"/>
    <w:rsid w:val="003125E0"/>
    <w:rsid w:val="0031271D"/>
    <w:rsid w:val="0031277A"/>
    <w:rsid w:val="003132BB"/>
    <w:rsid w:val="00313337"/>
    <w:rsid w:val="00313447"/>
    <w:rsid w:val="00313748"/>
    <w:rsid w:val="00313EA3"/>
    <w:rsid w:val="003151FE"/>
    <w:rsid w:val="00315365"/>
    <w:rsid w:val="00315457"/>
    <w:rsid w:val="00315CA9"/>
    <w:rsid w:val="003161A4"/>
    <w:rsid w:val="003165A4"/>
    <w:rsid w:val="0031674D"/>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4885"/>
    <w:rsid w:val="003251A8"/>
    <w:rsid w:val="003254B1"/>
    <w:rsid w:val="00325AD9"/>
    <w:rsid w:val="00325D98"/>
    <w:rsid w:val="0032682A"/>
    <w:rsid w:val="00327A5C"/>
    <w:rsid w:val="0033092C"/>
    <w:rsid w:val="0033122A"/>
    <w:rsid w:val="003315AC"/>
    <w:rsid w:val="00331932"/>
    <w:rsid w:val="00331F74"/>
    <w:rsid w:val="00332382"/>
    <w:rsid w:val="00332453"/>
    <w:rsid w:val="0033251B"/>
    <w:rsid w:val="003331CC"/>
    <w:rsid w:val="00333A88"/>
    <w:rsid w:val="00335B15"/>
    <w:rsid w:val="00335B21"/>
    <w:rsid w:val="00335D3F"/>
    <w:rsid w:val="00336104"/>
    <w:rsid w:val="00336729"/>
    <w:rsid w:val="00336CD9"/>
    <w:rsid w:val="0033726D"/>
    <w:rsid w:val="00337296"/>
    <w:rsid w:val="00337B9F"/>
    <w:rsid w:val="00337CA8"/>
    <w:rsid w:val="00340D3F"/>
    <w:rsid w:val="0034174B"/>
    <w:rsid w:val="0034177C"/>
    <w:rsid w:val="003420E9"/>
    <w:rsid w:val="00342345"/>
    <w:rsid w:val="00342837"/>
    <w:rsid w:val="00342C27"/>
    <w:rsid w:val="003430C8"/>
    <w:rsid w:val="003432C8"/>
    <w:rsid w:val="003434B3"/>
    <w:rsid w:val="00343536"/>
    <w:rsid w:val="00343EFB"/>
    <w:rsid w:val="00344760"/>
    <w:rsid w:val="00344803"/>
    <w:rsid w:val="003454E8"/>
    <w:rsid w:val="00345574"/>
    <w:rsid w:val="0034680A"/>
    <w:rsid w:val="00346C62"/>
    <w:rsid w:val="00347202"/>
    <w:rsid w:val="0034778E"/>
    <w:rsid w:val="00347A5A"/>
    <w:rsid w:val="003501E2"/>
    <w:rsid w:val="00351E10"/>
    <w:rsid w:val="003533F4"/>
    <w:rsid w:val="003536F6"/>
    <w:rsid w:val="00353DD5"/>
    <w:rsid w:val="00353F36"/>
    <w:rsid w:val="00355131"/>
    <w:rsid w:val="00355F74"/>
    <w:rsid w:val="003560DB"/>
    <w:rsid w:val="003564DB"/>
    <w:rsid w:val="00356F87"/>
    <w:rsid w:val="00357E83"/>
    <w:rsid w:val="00360B68"/>
    <w:rsid w:val="00360CF3"/>
    <w:rsid w:val="00361A59"/>
    <w:rsid w:val="00363348"/>
    <w:rsid w:val="00363857"/>
    <w:rsid w:val="00363D59"/>
    <w:rsid w:val="00363F08"/>
    <w:rsid w:val="003640F7"/>
    <w:rsid w:val="0036594A"/>
    <w:rsid w:val="00365D3A"/>
    <w:rsid w:val="003664FF"/>
    <w:rsid w:val="00366BD2"/>
    <w:rsid w:val="003670B8"/>
    <w:rsid w:val="003704A3"/>
    <w:rsid w:val="003706F2"/>
    <w:rsid w:val="003709E8"/>
    <w:rsid w:val="0037124F"/>
    <w:rsid w:val="00373827"/>
    <w:rsid w:val="0037401C"/>
    <w:rsid w:val="0037507B"/>
    <w:rsid w:val="00375C7C"/>
    <w:rsid w:val="00377027"/>
    <w:rsid w:val="00377135"/>
    <w:rsid w:val="00380272"/>
    <w:rsid w:val="003805DB"/>
    <w:rsid w:val="0038152A"/>
    <w:rsid w:val="0038245D"/>
    <w:rsid w:val="00382BAD"/>
    <w:rsid w:val="003835FD"/>
    <w:rsid w:val="00383EDF"/>
    <w:rsid w:val="00384C5E"/>
    <w:rsid w:val="00384DF1"/>
    <w:rsid w:val="00384FF3"/>
    <w:rsid w:val="00386456"/>
    <w:rsid w:val="003865A9"/>
    <w:rsid w:val="0039092B"/>
    <w:rsid w:val="00390BD9"/>
    <w:rsid w:val="00390F32"/>
    <w:rsid w:val="0039135E"/>
    <w:rsid w:val="0039285D"/>
    <w:rsid w:val="0039319C"/>
    <w:rsid w:val="00393577"/>
    <w:rsid w:val="00393CAE"/>
    <w:rsid w:val="003945F4"/>
    <w:rsid w:val="00394EB5"/>
    <w:rsid w:val="003953B4"/>
    <w:rsid w:val="0039615F"/>
    <w:rsid w:val="003966A0"/>
    <w:rsid w:val="00396A29"/>
    <w:rsid w:val="00397C34"/>
    <w:rsid w:val="00397FF0"/>
    <w:rsid w:val="003A0878"/>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563C"/>
    <w:rsid w:val="003A581E"/>
    <w:rsid w:val="003A5E7E"/>
    <w:rsid w:val="003A607A"/>
    <w:rsid w:val="003A6160"/>
    <w:rsid w:val="003A6597"/>
    <w:rsid w:val="003A65A5"/>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B7373"/>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B02"/>
    <w:rsid w:val="003C5E8A"/>
    <w:rsid w:val="003C622C"/>
    <w:rsid w:val="003C6505"/>
    <w:rsid w:val="003C73C7"/>
    <w:rsid w:val="003C7CFB"/>
    <w:rsid w:val="003D050B"/>
    <w:rsid w:val="003D0B98"/>
    <w:rsid w:val="003D0C3C"/>
    <w:rsid w:val="003D0DE5"/>
    <w:rsid w:val="003D1351"/>
    <w:rsid w:val="003D21C1"/>
    <w:rsid w:val="003D3B15"/>
    <w:rsid w:val="003D3B2E"/>
    <w:rsid w:val="003D4101"/>
    <w:rsid w:val="003D484D"/>
    <w:rsid w:val="003D49CB"/>
    <w:rsid w:val="003D5F10"/>
    <w:rsid w:val="003D6B8F"/>
    <w:rsid w:val="003D7566"/>
    <w:rsid w:val="003E0224"/>
    <w:rsid w:val="003E09BB"/>
    <w:rsid w:val="003E159D"/>
    <w:rsid w:val="003E20EA"/>
    <w:rsid w:val="003E210C"/>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16A3"/>
    <w:rsid w:val="00401B31"/>
    <w:rsid w:val="0040202B"/>
    <w:rsid w:val="0040219D"/>
    <w:rsid w:val="0040284E"/>
    <w:rsid w:val="00402DE1"/>
    <w:rsid w:val="00402EEB"/>
    <w:rsid w:val="004037C2"/>
    <w:rsid w:val="00404041"/>
    <w:rsid w:val="004040D4"/>
    <w:rsid w:val="00404B43"/>
    <w:rsid w:val="00404C61"/>
    <w:rsid w:val="00405487"/>
    <w:rsid w:val="00405B8A"/>
    <w:rsid w:val="0040602B"/>
    <w:rsid w:val="0040606C"/>
    <w:rsid w:val="004060DC"/>
    <w:rsid w:val="00406DF5"/>
    <w:rsid w:val="00406F35"/>
    <w:rsid w:val="004077D0"/>
    <w:rsid w:val="00407A7A"/>
    <w:rsid w:val="00407ABC"/>
    <w:rsid w:val="00407F1E"/>
    <w:rsid w:val="00410A88"/>
    <w:rsid w:val="00410CC8"/>
    <w:rsid w:val="00410EA0"/>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786"/>
    <w:rsid w:val="004209D2"/>
    <w:rsid w:val="00420BBA"/>
    <w:rsid w:val="00420D6E"/>
    <w:rsid w:val="0042158C"/>
    <w:rsid w:val="00421617"/>
    <w:rsid w:val="004217A7"/>
    <w:rsid w:val="00421BD2"/>
    <w:rsid w:val="00421E00"/>
    <w:rsid w:val="00421FCB"/>
    <w:rsid w:val="00422DCA"/>
    <w:rsid w:val="00423C7F"/>
    <w:rsid w:val="00423D04"/>
    <w:rsid w:val="00423F9F"/>
    <w:rsid w:val="00425C43"/>
    <w:rsid w:val="004273FA"/>
    <w:rsid w:val="004275A7"/>
    <w:rsid w:val="00430186"/>
    <w:rsid w:val="00430F17"/>
    <w:rsid w:val="00431CC7"/>
    <w:rsid w:val="0043260C"/>
    <w:rsid w:val="0043269A"/>
    <w:rsid w:val="00432E92"/>
    <w:rsid w:val="004333C2"/>
    <w:rsid w:val="00434787"/>
    <w:rsid w:val="00434C13"/>
    <w:rsid w:val="00434D8B"/>
    <w:rsid w:val="00435294"/>
    <w:rsid w:val="00435703"/>
    <w:rsid w:val="00435BD5"/>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21"/>
    <w:rsid w:val="00442D4D"/>
    <w:rsid w:val="0044374D"/>
    <w:rsid w:val="00443B55"/>
    <w:rsid w:val="00443D27"/>
    <w:rsid w:val="0044500B"/>
    <w:rsid w:val="004451C5"/>
    <w:rsid w:val="00446037"/>
    <w:rsid w:val="00446270"/>
    <w:rsid w:val="0044642F"/>
    <w:rsid w:val="0044772C"/>
    <w:rsid w:val="00450846"/>
    <w:rsid w:val="00451A52"/>
    <w:rsid w:val="00452663"/>
    <w:rsid w:val="0045271D"/>
    <w:rsid w:val="00452755"/>
    <w:rsid w:val="00452803"/>
    <w:rsid w:val="004529C6"/>
    <w:rsid w:val="00452EAD"/>
    <w:rsid w:val="004533D1"/>
    <w:rsid w:val="004534D1"/>
    <w:rsid w:val="00454548"/>
    <w:rsid w:val="00454589"/>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2E1D"/>
    <w:rsid w:val="0046320A"/>
    <w:rsid w:val="00463347"/>
    <w:rsid w:val="004636CC"/>
    <w:rsid w:val="004636DB"/>
    <w:rsid w:val="004638E2"/>
    <w:rsid w:val="00464030"/>
    <w:rsid w:val="004647F8"/>
    <w:rsid w:val="004647FB"/>
    <w:rsid w:val="00465347"/>
    <w:rsid w:val="00465677"/>
    <w:rsid w:val="00466392"/>
    <w:rsid w:val="00466616"/>
    <w:rsid w:val="00466A0C"/>
    <w:rsid w:val="00466A53"/>
    <w:rsid w:val="00470552"/>
    <w:rsid w:val="00470A6A"/>
    <w:rsid w:val="00470D73"/>
    <w:rsid w:val="00470D92"/>
    <w:rsid w:val="00471DF7"/>
    <w:rsid w:val="004734CF"/>
    <w:rsid w:val="00473F33"/>
    <w:rsid w:val="0047586C"/>
    <w:rsid w:val="00475C5A"/>
    <w:rsid w:val="00475C9C"/>
    <w:rsid w:val="0047676B"/>
    <w:rsid w:val="0047771F"/>
    <w:rsid w:val="0047773C"/>
    <w:rsid w:val="00477C5F"/>
    <w:rsid w:val="00480050"/>
    <w:rsid w:val="0048011C"/>
    <w:rsid w:val="004808DE"/>
    <w:rsid w:val="00480F9A"/>
    <w:rsid w:val="00481AC4"/>
    <w:rsid w:val="00481DC1"/>
    <w:rsid w:val="00482507"/>
    <w:rsid w:val="0048268A"/>
    <w:rsid w:val="00482A64"/>
    <w:rsid w:val="004835CA"/>
    <w:rsid w:val="004836F8"/>
    <w:rsid w:val="004836FE"/>
    <w:rsid w:val="00484A39"/>
    <w:rsid w:val="00484F0F"/>
    <w:rsid w:val="00484F40"/>
    <w:rsid w:val="0048540C"/>
    <w:rsid w:val="0048608A"/>
    <w:rsid w:val="004861B4"/>
    <w:rsid w:val="00486226"/>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4D93"/>
    <w:rsid w:val="004A546E"/>
    <w:rsid w:val="004A58EE"/>
    <w:rsid w:val="004A59B7"/>
    <w:rsid w:val="004A6051"/>
    <w:rsid w:val="004A623B"/>
    <w:rsid w:val="004A6A04"/>
    <w:rsid w:val="004A6A52"/>
    <w:rsid w:val="004B0A44"/>
    <w:rsid w:val="004B0F0B"/>
    <w:rsid w:val="004B2197"/>
    <w:rsid w:val="004B298A"/>
    <w:rsid w:val="004B2BB8"/>
    <w:rsid w:val="004B50CB"/>
    <w:rsid w:val="004B578D"/>
    <w:rsid w:val="004B5BE7"/>
    <w:rsid w:val="004B5E2D"/>
    <w:rsid w:val="004B6C07"/>
    <w:rsid w:val="004B6EF5"/>
    <w:rsid w:val="004B74D3"/>
    <w:rsid w:val="004B755E"/>
    <w:rsid w:val="004B788E"/>
    <w:rsid w:val="004B7E5D"/>
    <w:rsid w:val="004C1198"/>
    <w:rsid w:val="004C22F7"/>
    <w:rsid w:val="004C2B27"/>
    <w:rsid w:val="004C3929"/>
    <w:rsid w:val="004C4160"/>
    <w:rsid w:val="004C5212"/>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D7497"/>
    <w:rsid w:val="004E023F"/>
    <w:rsid w:val="004E0546"/>
    <w:rsid w:val="004E0556"/>
    <w:rsid w:val="004E0742"/>
    <w:rsid w:val="004E0C64"/>
    <w:rsid w:val="004E0F6B"/>
    <w:rsid w:val="004E1545"/>
    <w:rsid w:val="004E1F1C"/>
    <w:rsid w:val="004E2A35"/>
    <w:rsid w:val="004E2CCF"/>
    <w:rsid w:val="004E3B71"/>
    <w:rsid w:val="004E4055"/>
    <w:rsid w:val="004E40CE"/>
    <w:rsid w:val="004E5736"/>
    <w:rsid w:val="004E5A3C"/>
    <w:rsid w:val="004E5B36"/>
    <w:rsid w:val="004E5D5D"/>
    <w:rsid w:val="004E6045"/>
    <w:rsid w:val="004E6F43"/>
    <w:rsid w:val="004E7200"/>
    <w:rsid w:val="004E787E"/>
    <w:rsid w:val="004E7AA1"/>
    <w:rsid w:val="004F0805"/>
    <w:rsid w:val="004F0960"/>
    <w:rsid w:val="004F0A5C"/>
    <w:rsid w:val="004F1596"/>
    <w:rsid w:val="004F163F"/>
    <w:rsid w:val="004F18A0"/>
    <w:rsid w:val="004F1A08"/>
    <w:rsid w:val="004F2B64"/>
    <w:rsid w:val="004F31B8"/>
    <w:rsid w:val="004F375E"/>
    <w:rsid w:val="004F3764"/>
    <w:rsid w:val="004F3EEF"/>
    <w:rsid w:val="004F4D5A"/>
    <w:rsid w:val="004F5180"/>
    <w:rsid w:val="004F57C9"/>
    <w:rsid w:val="004F5930"/>
    <w:rsid w:val="004F5970"/>
    <w:rsid w:val="004F5F0C"/>
    <w:rsid w:val="004F6121"/>
    <w:rsid w:val="004F6161"/>
    <w:rsid w:val="004F66BC"/>
    <w:rsid w:val="004F6A2B"/>
    <w:rsid w:val="004F6C26"/>
    <w:rsid w:val="004F7AC9"/>
    <w:rsid w:val="0050062F"/>
    <w:rsid w:val="00500E74"/>
    <w:rsid w:val="0050160F"/>
    <w:rsid w:val="0050284E"/>
    <w:rsid w:val="0050306F"/>
    <w:rsid w:val="00503A17"/>
    <w:rsid w:val="00505892"/>
    <w:rsid w:val="00505DCB"/>
    <w:rsid w:val="00507066"/>
    <w:rsid w:val="005075CA"/>
    <w:rsid w:val="00507B06"/>
    <w:rsid w:val="00507BF1"/>
    <w:rsid w:val="0051074C"/>
    <w:rsid w:val="00510DE9"/>
    <w:rsid w:val="005111E2"/>
    <w:rsid w:val="00511231"/>
    <w:rsid w:val="00511741"/>
    <w:rsid w:val="00512C4F"/>
    <w:rsid w:val="00513042"/>
    <w:rsid w:val="00513170"/>
    <w:rsid w:val="0051334F"/>
    <w:rsid w:val="00513399"/>
    <w:rsid w:val="005135BE"/>
    <w:rsid w:val="00513AF2"/>
    <w:rsid w:val="00514575"/>
    <w:rsid w:val="00514C03"/>
    <w:rsid w:val="00514D67"/>
    <w:rsid w:val="0051522A"/>
    <w:rsid w:val="00515515"/>
    <w:rsid w:val="0051635C"/>
    <w:rsid w:val="00516C5B"/>
    <w:rsid w:val="00517612"/>
    <w:rsid w:val="00517CFB"/>
    <w:rsid w:val="00517F85"/>
    <w:rsid w:val="0052002F"/>
    <w:rsid w:val="00520235"/>
    <w:rsid w:val="00520899"/>
    <w:rsid w:val="00520922"/>
    <w:rsid w:val="005209FC"/>
    <w:rsid w:val="00520C09"/>
    <w:rsid w:val="00521A30"/>
    <w:rsid w:val="00521D7C"/>
    <w:rsid w:val="00521EA7"/>
    <w:rsid w:val="005224E5"/>
    <w:rsid w:val="0052311A"/>
    <w:rsid w:val="00523903"/>
    <w:rsid w:val="005239B6"/>
    <w:rsid w:val="00523C45"/>
    <w:rsid w:val="00523F41"/>
    <w:rsid w:val="00524165"/>
    <w:rsid w:val="005246E7"/>
    <w:rsid w:val="00524B08"/>
    <w:rsid w:val="00524C38"/>
    <w:rsid w:val="00524FD2"/>
    <w:rsid w:val="00525621"/>
    <w:rsid w:val="00526431"/>
    <w:rsid w:val="00527532"/>
    <w:rsid w:val="00527DEB"/>
    <w:rsid w:val="00527E57"/>
    <w:rsid w:val="00527F2C"/>
    <w:rsid w:val="00530059"/>
    <w:rsid w:val="00530405"/>
    <w:rsid w:val="00530458"/>
    <w:rsid w:val="00530522"/>
    <w:rsid w:val="005305E5"/>
    <w:rsid w:val="0053086F"/>
    <w:rsid w:val="00530CBA"/>
    <w:rsid w:val="00530F38"/>
    <w:rsid w:val="00531F26"/>
    <w:rsid w:val="00531FEF"/>
    <w:rsid w:val="00532501"/>
    <w:rsid w:val="0053277C"/>
    <w:rsid w:val="005327C0"/>
    <w:rsid w:val="00533101"/>
    <w:rsid w:val="00533928"/>
    <w:rsid w:val="00533CA9"/>
    <w:rsid w:val="005346AD"/>
    <w:rsid w:val="00534EFB"/>
    <w:rsid w:val="00534F60"/>
    <w:rsid w:val="005357F1"/>
    <w:rsid w:val="00535C73"/>
    <w:rsid w:val="00535D15"/>
    <w:rsid w:val="00536053"/>
    <w:rsid w:val="005363C6"/>
    <w:rsid w:val="005369E6"/>
    <w:rsid w:val="005371AC"/>
    <w:rsid w:val="00537672"/>
    <w:rsid w:val="005376B5"/>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0F"/>
    <w:rsid w:val="0054413A"/>
    <w:rsid w:val="00544288"/>
    <w:rsid w:val="005446BB"/>
    <w:rsid w:val="00544DA5"/>
    <w:rsid w:val="00544F43"/>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4578"/>
    <w:rsid w:val="00554D57"/>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55F"/>
    <w:rsid w:val="00573BA3"/>
    <w:rsid w:val="00574708"/>
    <w:rsid w:val="00574D81"/>
    <w:rsid w:val="005756AA"/>
    <w:rsid w:val="0057696F"/>
    <w:rsid w:val="005774FE"/>
    <w:rsid w:val="0058040C"/>
    <w:rsid w:val="00580963"/>
    <w:rsid w:val="00580D6D"/>
    <w:rsid w:val="00580FD8"/>
    <w:rsid w:val="005813DE"/>
    <w:rsid w:val="00581796"/>
    <w:rsid w:val="00581B45"/>
    <w:rsid w:val="00582480"/>
    <w:rsid w:val="00582805"/>
    <w:rsid w:val="0058290E"/>
    <w:rsid w:val="00582CAB"/>
    <w:rsid w:val="00582FA6"/>
    <w:rsid w:val="005836D5"/>
    <w:rsid w:val="0058375E"/>
    <w:rsid w:val="00583E07"/>
    <w:rsid w:val="00584233"/>
    <w:rsid w:val="005842D0"/>
    <w:rsid w:val="005845FB"/>
    <w:rsid w:val="005855AE"/>
    <w:rsid w:val="00585829"/>
    <w:rsid w:val="00585CA8"/>
    <w:rsid w:val="00586412"/>
    <w:rsid w:val="005864B9"/>
    <w:rsid w:val="00586564"/>
    <w:rsid w:val="005866C4"/>
    <w:rsid w:val="005907D4"/>
    <w:rsid w:val="00590F1A"/>
    <w:rsid w:val="00591C03"/>
    <w:rsid w:val="00591E2A"/>
    <w:rsid w:val="005923C4"/>
    <w:rsid w:val="005936E0"/>
    <w:rsid w:val="0059397D"/>
    <w:rsid w:val="00593EA2"/>
    <w:rsid w:val="00593F75"/>
    <w:rsid w:val="005940A0"/>
    <w:rsid w:val="0059429A"/>
    <w:rsid w:val="00594CBE"/>
    <w:rsid w:val="00596247"/>
    <w:rsid w:val="00596AF7"/>
    <w:rsid w:val="00596CCE"/>
    <w:rsid w:val="00597DE6"/>
    <w:rsid w:val="005A1976"/>
    <w:rsid w:val="005A2120"/>
    <w:rsid w:val="005A2501"/>
    <w:rsid w:val="005A2C80"/>
    <w:rsid w:val="005A3066"/>
    <w:rsid w:val="005A3B35"/>
    <w:rsid w:val="005A3C4B"/>
    <w:rsid w:val="005A3E5A"/>
    <w:rsid w:val="005A43F3"/>
    <w:rsid w:val="005A496F"/>
    <w:rsid w:val="005A4A56"/>
    <w:rsid w:val="005A5608"/>
    <w:rsid w:val="005A5A3D"/>
    <w:rsid w:val="005A6035"/>
    <w:rsid w:val="005A6B75"/>
    <w:rsid w:val="005A6E00"/>
    <w:rsid w:val="005A70B2"/>
    <w:rsid w:val="005A718A"/>
    <w:rsid w:val="005A72DD"/>
    <w:rsid w:val="005A7885"/>
    <w:rsid w:val="005B12B2"/>
    <w:rsid w:val="005B143B"/>
    <w:rsid w:val="005B19BD"/>
    <w:rsid w:val="005B1D7A"/>
    <w:rsid w:val="005B1E45"/>
    <w:rsid w:val="005B21C4"/>
    <w:rsid w:val="005B2A28"/>
    <w:rsid w:val="005B35AB"/>
    <w:rsid w:val="005B3621"/>
    <w:rsid w:val="005B3EBE"/>
    <w:rsid w:val="005B4371"/>
    <w:rsid w:val="005B4948"/>
    <w:rsid w:val="005B501D"/>
    <w:rsid w:val="005B54CC"/>
    <w:rsid w:val="005B71BB"/>
    <w:rsid w:val="005B74AD"/>
    <w:rsid w:val="005B7E96"/>
    <w:rsid w:val="005C0429"/>
    <w:rsid w:val="005C084F"/>
    <w:rsid w:val="005C0A99"/>
    <w:rsid w:val="005C0EE9"/>
    <w:rsid w:val="005C169F"/>
    <w:rsid w:val="005C16A8"/>
    <w:rsid w:val="005C1716"/>
    <w:rsid w:val="005C1954"/>
    <w:rsid w:val="005C1C0B"/>
    <w:rsid w:val="005C2011"/>
    <w:rsid w:val="005C21CD"/>
    <w:rsid w:val="005C3EA3"/>
    <w:rsid w:val="005C44DE"/>
    <w:rsid w:val="005C5011"/>
    <w:rsid w:val="005C5241"/>
    <w:rsid w:val="005C529E"/>
    <w:rsid w:val="005C57BA"/>
    <w:rsid w:val="005C5C52"/>
    <w:rsid w:val="005C5D3D"/>
    <w:rsid w:val="005C5F05"/>
    <w:rsid w:val="005C6186"/>
    <w:rsid w:val="005C6CF7"/>
    <w:rsid w:val="005C7E45"/>
    <w:rsid w:val="005C7F3E"/>
    <w:rsid w:val="005D06D3"/>
    <w:rsid w:val="005D0C3B"/>
    <w:rsid w:val="005D103E"/>
    <w:rsid w:val="005D1051"/>
    <w:rsid w:val="005D1606"/>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4B72"/>
    <w:rsid w:val="005E52C9"/>
    <w:rsid w:val="005E781C"/>
    <w:rsid w:val="005F2D8B"/>
    <w:rsid w:val="005F305B"/>
    <w:rsid w:val="005F3361"/>
    <w:rsid w:val="005F361A"/>
    <w:rsid w:val="005F3B47"/>
    <w:rsid w:val="005F4481"/>
    <w:rsid w:val="005F47AC"/>
    <w:rsid w:val="005F49AF"/>
    <w:rsid w:val="005F4A58"/>
    <w:rsid w:val="005F54DF"/>
    <w:rsid w:val="005F5694"/>
    <w:rsid w:val="005F5888"/>
    <w:rsid w:val="005F5984"/>
    <w:rsid w:val="005F5EAB"/>
    <w:rsid w:val="005F6CE2"/>
    <w:rsid w:val="005F6EC8"/>
    <w:rsid w:val="005F6F24"/>
    <w:rsid w:val="005F72E9"/>
    <w:rsid w:val="005F780B"/>
    <w:rsid w:val="00600473"/>
    <w:rsid w:val="0060139A"/>
    <w:rsid w:val="006013C9"/>
    <w:rsid w:val="006018ED"/>
    <w:rsid w:val="00602931"/>
    <w:rsid w:val="00602B45"/>
    <w:rsid w:val="00603499"/>
    <w:rsid w:val="006035F5"/>
    <w:rsid w:val="00603CC2"/>
    <w:rsid w:val="006047D1"/>
    <w:rsid w:val="006048A4"/>
    <w:rsid w:val="00604A55"/>
    <w:rsid w:val="00604D4E"/>
    <w:rsid w:val="00604E3E"/>
    <w:rsid w:val="00605AC3"/>
    <w:rsid w:val="00606908"/>
    <w:rsid w:val="00607996"/>
    <w:rsid w:val="00607A37"/>
    <w:rsid w:val="00607E9F"/>
    <w:rsid w:val="00610001"/>
    <w:rsid w:val="0061085E"/>
    <w:rsid w:val="006112A7"/>
    <w:rsid w:val="00611398"/>
    <w:rsid w:val="006113B4"/>
    <w:rsid w:val="0061186D"/>
    <w:rsid w:val="00612322"/>
    <w:rsid w:val="006123C0"/>
    <w:rsid w:val="006129AB"/>
    <w:rsid w:val="00613191"/>
    <w:rsid w:val="006133F9"/>
    <w:rsid w:val="006134B3"/>
    <w:rsid w:val="00613DE1"/>
    <w:rsid w:val="0061401F"/>
    <w:rsid w:val="00614166"/>
    <w:rsid w:val="00614817"/>
    <w:rsid w:val="006149CC"/>
    <w:rsid w:val="006157A9"/>
    <w:rsid w:val="00615875"/>
    <w:rsid w:val="0061591D"/>
    <w:rsid w:val="00615ED0"/>
    <w:rsid w:val="0061604C"/>
    <w:rsid w:val="00616C2B"/>
    <w:rsid w:val="00616D7F"/>
    <w:rsid w:val="006178D1"/>
    <w:rsid w:val="00620719"/>
    <w:rsid w:val="006212C9"/>
    <w:rsid w:val="00621D0C"/>
    <w:rsid w:val="00622229"/>
    <w:rsid w:val="00622470"/>
    <w:rsid w:val="00622725"/>
    <w:rsid w:val="00622785"/>
    <w:rsid w:val="00622ACD"/>
    <w:rsid w:val="00622B63"/>
    <w:rsid w:val="006231AA"/>
    <w:rsid w:val="00623346"/>
    <w:rsid w:val="00623482"/>
    <w:rsid w:val="00623AC2"/>
    <w:rsid w:val="00623EBC"/>
    <w:rsid w:val="0062475D"/>
    <w:rsid w:val="00624E1A"/>
    <w:rsid w:val="00625642"/>
    <w:rsid w:val="00625DF2"/>
    <w:rsid w:val="006266D7"/>
    <w:rsid w:val="00626D42"/>
    <w:rsid w:val="00626EE3"/>
    <w:rsid w:val="006274AD"/>
    <w:rsid w:val="00627519"/>
    <w:rsid w:val="00627532"/>
    <w:rsid w:val="006302AA"/>
    <w:rsid w:val="006310C3"/>
    <w:rsid w:val="0063161E"/>
    <w:rsid w:val="00631BB5"/>
    <w:rsid w:val="00631DD0"/>
    <w:rsid w:val="00633B29"/>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C26"/>
    <w:rsid w:val="00637F44"/>
    <w:rsid w:val="00641078"/>
    <w:rsid w:val="00641242"/>
    <w:rsid w:val="00641761"/>
    <w:rsid w:val="0064194F"/>
    <w:rsid w:val="00642126"/>
    <w:rsid w:val="00642A32"/>
    <w:rsid w:val="00642F7C"/>
    <w:rsid w:val="006433D5"/>
    <w:rsid w:val="00643412"/>
    <w:rsid w:val="00645844"/>
    <w:rsid w:val="00645CEB"/>
    <w:rsid w:val="00645E63"/>
    <w:rsid w:val="0064696D"/>
    <w:rsid w:val="00646B20"/>
    <w:rsid w:val="00646D0F"/>
    <w:rsid w:val="00647A36"/>
    <w:rsid w:val="00647DCC"/>
    <w:rsid w:val="00647E8E"/>
    <w:rsid w:val="00647EFA"/>
    <w:rsid w:val="00647F14"/>
    <w:rsid w:val="00650027"/>
    <w:rsid w:val="00650E89"/>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606A4"/>
    <w:rsid w:val="00661029"/>
    <w:rsid w:val="006610C3"/>
    <w:rsid w:val="0066135A"/>
    <w:rsid w:val="00661A38"/>
    <w:rsid w:val="0066272D"/>
    <w:rsid w:val="00662E58"/>
    <w:rsid w:val="00662F39"/>
    <w:rsid w:val="006635A0"/>
    <w:rsid w:val="00663D26"/>
    <w:rsid w:val="00664351"/>
    <w:rsid w:val="00665968"/>
    <w:rsid w:val="00665BF7"/>
    <w:rsid w:val="00665E65"/>
    <w:rsid w:val="006660F0"/>
    <w:rsid w:val="00666178"/>
    <w:rsid w:val="0066639E"/>
    <w:rsid w:val="00666473"/>
    <w:rsid w:val="00666B49"/>
    <w:rsid w:val="00666C72"/>
    <w:rsid w:val="00666E6C"/>
    <w:rsid w:val="0066707F"/>
    <w:rsid w:val="00667ED8"/>
    <w:rsid w:val="0067064C"/>
    <w:rsid w:val="00670B20"/>
    <w:rsid w:val="00670E12"/>
    <w:rsid w:val="00670F27"/>
    <w:rsid w:val="0067266A"/>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11C9"/>
    <w:rsid w:val="006812CE"/>
    <w:rsid w:val="006826C1"/>
    <w:rsid w:val="00682C89"/>
    <w:rsid w:val="006832B8"/>
    <w:rsid w:val="006837B2"/>
    <w:rsid w:val="00683800"/>
    <w:rsid w:val="006842AA"/>
    <w:rsid w:val="00684462"/>
    <w:rsid w:val="00684765"/>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665"/>
    <w:rsid w:val="00697C9A"/>
    <w:rsid w:val="00697E68"/>
    <w:rsid w:val="00697F3D"/>
    <w:rsid w:val="00697FC1"/>
    <w:rsid w:val="006A0274"/>
    <w:rsid w:val="006A27BC"/>
    <w:rsid w:val="006A2829"/>
    <w:rsid w:val="006A2A43"/>
    <w:rsid w:val="006A2BF1"/>
    <w:rsid w:val="006A2F9A"/>
    <w:rsid w:val="006A34E4"/>
    <w:rsid w:val="006A3A5A"/>
    <w:rsid w:val="006A3E98"/>
    <w:rsid w:val="006A44CF"/>
    <w:rsid w:val="006A457D"/>
    <w:rsid w:val="006A4B5A"/>
    <w:rsid w:val="006A4C06"/>
    <w:rsid w:val="006A4F85"/>
    <w:rsid w:val="006A55EE"/>
    <w:rsid w:val="006A575B"/>
    <w:rsid w:val="006A59DE"/>
    <w:rsid w:val="006A64C6"/>
    <w:rsid w:val="006A6655"/>
    <w:rsid w:val="006A6BF9"/>
    <w:rsid w:val="006A7AB8"/>
    <w:rsid w:val="006A7CB5"/>
    <w:rsid w:val="006A7FD0"/>
    <w:rsid w:val="006B025C"/>
    <w:rsid w:val="006B08ED"/>
    <w:rsid w:val="006B2170"/>
    <w:rsid w:val="006B2534"/>
    <w:rsid w:val="006B2CB2"/>
    <w:rsid w:val="006B347D"/>
    <w:rsid w:val="006B3E19"/>
    <w:rsid w:val="006B4488"/>
    <w:rsid w:val="006B4D5D"/>
    <w:rsid w:val="006B50C4"/>
    <w:rsid w:val="006B53AE"/>
    <w:rsid w:val="006B57D5"/>
    <w:rsid w:val="006B58B4"/>
    <w:rsid w:val="006B67AC"/>
    <w:rsid w:val="006B786A"/>
    <w:rsid w:val="006B7E4E"/>
    <w:rsid w:val="006C003A"/>
    <w:rsid w:val="006C107C"/>
    <w:rsid w:val="006C189C"/>
    <w:rsid w:val="006C2454"/>
    <w:rsid w:val="006C2551"/>
    <w:rsid w:val="006C27B9"/>
    <w:rsid w:val="006C37CA"/>
    <w:rsid w:val="006C39AE"/>
    <w:rsid w:val="006C40D2"/>
    <w:rsid w:val="006C4B85"/>
    <w:rsid w:val="006C4BBD"/>
    <w:rsid w:val="006C551E"/>
    <w:rsid w:val="006C563F"/>
    <w:rsid w:val="006C572F"/>
    <w:rsid w:val="006C5B15"/>
    <w:rsid w:val="006C5D32"/>
    <w:rsid w:val="006C5DCB"/>
    <w:rsid w:val="006C6475"/>
    <w:rsid w:val="006C70C4"/>
    <w:rsid w:val="006C741F"/>
    <w:rsid w:val="006D04DA"/>
    <w:rsid w:val="006D0B1A"/>
    <w:rsid w:val="006D10F6"/>
    <w:rsid w:val="006D1544"/>
    <w:rsid w:val="006D1688"/>
    <w:rsid w:val="006D1BE1"/>
    <w:rsid w:val="006D1DD3"/>
    <w:rsid w:val="006D1FF3"/>
    <w:rsid w:val="006D219C"/>
    <w:rsid w:val="006D2C65"/>
    <w:rsid w:val="006D32C6"/>
    <w:rsid w:val="006D360E"/>
    <w:rsid w:val="006D3697"/>
    <w:rsid w:val="006D39D2"/>
    <w:rsid w:val="006D3A94"/>
    <w:rsid w:val="006D3F2A"/>
    <w:rsid w:val="006D4370"/>
    <w:rsid w:val="006D46A3"/>
    <w:rsid w:val="006D5DCB"/>
    <w:rsid w:val="006D62E0"/>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59B"/>
    <w:rsid w:val="006E3937"/>
    <w:rsid w:val="006E39D1"/>
    <w:rsid w:val="006E3B05"/>
    <w:rsid w:val="006E437F"/>
    <w:rsid w:val="006E4D5B"/>
    <w:rsid w:val="006E602F"/>
    <w:rsid w:val="006E6720"/>
    <w:rsid w:val="006E7275"/>
    <w:rsid w:val="006E77B8"/>
    <w:rsid w:val="006E7AAF"/>
    <w:rsid w:val="006F0F34"/>
    <w:rsid w:val="006F0F74"/>
    <w:rsid w:val="006F1041"/>
    <w:rsid w:val="006F13BA"/>
    <w:rsid w:val="006F15CC"/>
    <w:rsid w:val="006F15F6"/>
    <w:rsid w:val="006F176B"/>
    <w:rsid w:val="006F36EA"/>
    <w:rsid w:val="006F4147"/>
    <w:rsid w:val="006F4315"/>
    <w:rsid w:val="006F4CB0"/>
    <w:rsid w:val="006F4F78"/>
    <w:rsid w:val="006F547E"/>
    <w:rsid w:val="006F5CCF"/>
    <w:rsid w:val="006F6F04"/>
    <w:rsid w:val="006F71F5"/>
    <w:rsid w:val="006F72A8"/>
    <w:rsid w:val="006F79BB"/>
    <w:rsid w:val="007000A6"/>
    <w:rsid w:val="00700610"/>
    <w:rsid w:val="0070138A"/>
    <w:rsid w:val="0070157E"/>
    <w:rsid w:val="007030D4"/>
    <w:rsid w:val="00703279"/>
    <w:rsid w:val="00703B61"/>
    <w:rsid w:val="00703E11"/>
    <w:rsid w:val="00704102"/>
    <w:rsid w:val="0070437C"/>
    <w:rsid w:val="0070461C"/>
    <w:rsid w:val="00704F37"/>
    <w:rsid w:val="00705631"/>
    <w:rsid w:val="00705818"/>
    <w:rsid w:val="00705F62"/>
    <w:rsid w:val="0070773F"/>
    <w:rsid w:val="00707A2E"/>
    <w:rsid w:val="00707ED3"/>
    <w:rsid w:val="007101B7"/>
    <w:rsid w:val="00710668"/>
    <w:rsid w:val="00711019"/>
    <w:rsid w:val="007110F4"/>
    <w:rsid w:val="007112B1"/>
    <w:rsid w:val="0071130F"/>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CAD"/>
    <w:rsid w:val="00716CD3"/>
    <w:rsid w:val="00716F18"/>
    <w:rsid w:val="0071708A"/>
    <w:rsid w:val="00717363"/>
    <w:rsid w:val="00717786"/>
    <w:rsid w:val="00717ACB"/>
    <w:rsid w:val="0072138B"/>
    <w:rsid w:val="00721BFF"/>
    <w:rsid w:val="00723475"/>
    <w:rsid w:val="007236C4"/>
    <w:rsid w:val="00724635"/>
    <w:rsid w:val="00724F21"/>
    <w:rsid w:val="00725134"/>
    <w:rsid w:val="0072554B"/>
    <w:rsid w:val="0072571F"/>
    <w:rsid w:val="00725AFD"/>
    <w:rsid w:val="00726603"/>
    <w:rsid w:val="007266AC"/>
    <w:rsid w:val="00727B1D"/>
    <w:rsid w:val="00727DDC"/>
    <w:rsid w:val="0073017B"/>
    <w:rsid w:val="00730CD6"/>
    <w:rsid w:val="00730F74"/>
    <w:rsid w:val="0073114B"/>
    <w:rsid w:val="00732151"/>
    <w:rsid w:val="00732EBC"/>
    <w:rsid w:val="007342BB"/>
    <w:rsid w:val="00734952"/>
    <w:rsid w:val="00734990"/>
    <w:rsid w:val="00734FF5"/>
    <w:rsid w:val="00735B78"/>
    <w:rsid w:val="00735DA7"/>
    <w:rsid w:val="00736700"/>
    <w:rsid w:val="007368B4"/>
    <w:rsid w:val="007378E0"/>
    <w:rsid w:val="0074040E"/>
    <w:rsid w:val="00740529"/>
    <w:rsid w:val="00740876"/>
    <w:rsid w:val="00741358"/>
    <w:rsid w:val="00741626"/>
    <w:rsid w:val="00742332"/>
    <w:rsid w:val="00742886"/>
    <w:rsid w:val="00742A3A"/>
    <w:rsid w:val="00742DD2"/>
    <w:rsid w:val="007437C6"/>
    <w:rsid w:val="007441A2"/>
    <w:rsid w:val="0074422F"/>
    <w:rsid w:val="00744E80"/>
    <w:rsid w:val="00745035"/>
    <w:rsid w:val="0074531C"/>
    <w:rsid w:val="00745547"/>
    <w:rsid w:val="007459D0"/>
    <w:rsid w:val="0074623A"/>
    <w:rsid w:val="00746420"/>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8CA"/>
    <w:rsid w:val="007629B7"/>
    <w:rsid w:val="00762E60"/>
    <w:rsid w:val="00762F54"/>
    <w:rsid w:val="007634AD"/>
    <w:rsid w:val="0076445F"/>
    <w:rsid w:val="00764EC5"/>
    <w:rsid w:val="007651EF"/>
    <w:rsid w:val="00766D49"/>
    <w:rsid w:val="00766ECC"/>
    <w:rsid w:val="007672F3"/>
    <w:rsid w:val="007677B5"/>
    <w:rsid w:val="007678B1"/>
    <w:rsid w:val="007708A8"/>
    <w:rsid w:val="00772100"/>
    <w:rsid w:val="00772275"/>
    <w:rsid w:val="007734E4"/>
    <w:rsid w:val="0077380D"/>
    <w:rsid w:val="00773BC8"/>
    <w:rsid w:val="00774549"/>
    <w:rsid w:val="0077466F"/>
    <w:rsid w:val="007749E0"/>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FC2"/>
    <w:rsid w:val="0078347A"/>
    <w:rsid w:val="0078410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744"/>
    <w:rsid w:val="00791C32"/>
    <w:rsid w:val="00791FF0"/>
    <w:rsid w:val="007923D0"/>
    <w:rsid w:val="007930D3"/>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947"/>
    <w:rsid w:val="007A717B"/>
    <w:rsid w:val="007A7714"/>
    <w:rsid w:val="007B0302"/>
    <w:rsid w:val="007B0313"/>
    <w:rsid w:val="007B0854"/>
    <w:rsid w:val="007B0E48"/>
    <w:rsid w:val="007B1D1B"/>
    <w:rsid w:val="007B21AA"/>
    <w:rsid w:val="007B2504"/>
    <w:rsid w:val="007B2549"/>
    <w:rsid w:val="007B2820"/>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24EE"/>
    <w:rsid w:val="007C312A"/>
    <w:rsid w:val="007C3538"/>
    <w:rsid w:val="007C3570"/>
    <w:rsid w:val="007C3F3B"/>
    <w:rsid w:val="007C4097"/>
    <w:rsid w:val="007C4241"/>
    <w:rsid w:val="007C425E"/>
    <w:rsid w:val="007C55FF"/>
    <w:rsid w:val="007C6339"/>
    <w:rsid w:val="007C71BB"/>
    <w:rsid w:val="007C753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214A"/>
    <w:rsid w:val="007E238D"/>
    <w:rsid w:val="007E2C36"/>
    <w:rsid w:val="007E350D"/>
    <w:rsid w:val="007E3ACA"/>
    <w:rsid w:val="007E3F4A"/>
    <w:rsid w:val="007E564D"/>
    <w:rsid w:val="007E5C4A"/>
    <w:rsid w:val="007E64D4"/>
    <w:rsid w:val="007E6570"/>
    <w:rsid w:val="007E66E9"/>
    <w:rsid w:val="007E69F2"/>
    <w:rsid w:val="007E7432"/>
    <w:rsid w:val="007E74BF"/>
    <w:rsid w:val="007E7657"/>
    <w:rsid w:val="007E7D2E"/>
    <w:rsid w:val="007F14D3"/>
    <w:rsid w:val="007F1814"/>
    <w:rsid w:val="007F1D9D"/>
    <w:rsid w:val="007F1E28"/>
    <w:rsid w:val="007F1F63"/>
    <w:rsid w:val="007F22A0"/>
    <w:rsid w:val="007F2902"/>
    <w:rsid w:val="007F2903"/>
    <w:rsid w:val="007F2F90"/>
    <w:rsid w:val="007F3320"/>
    <w:rsid w:val="007F3AC1"/>
    <w:rsid w:val="007F46E6"/>
    <w:rsid w:val="007F4976"/>
    <w:rsid w:val="007F4B40"/>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605"/>
    <w:rsid w:val="00802F9E"/>
    <w:rsid w:val="00803700"/>
    <w:rsid w:val="00803D9D"/>
    <w:rsid w:val="008059C6"/>
    <w:rsid w:val="00805AD7"/>
    <w:rsid w:val="00805BD6"/>
    <w:rsid w:val="00805DE3"/>
    <w:rsid w:val="00807C35"/>
    <w:rsid w:val="00807F35"/>
    <w:rsid w:val="00807F69"/>
    <w:rsid w:val="008100F7"/>
    <w:rsid w:val="00810206"/>
    <w:rsid w:val="0081022B"/>
    <w:rsid w:val="00810A15"/>
    <w:rsid w:val="00811898"/>
    <w:rsid w:val="00811CDC"/>
    <w:rsid w:val="008120AC"/>
    <w:rsid w:val="008124D8"/>
    <w:rsid w:val="00813A7B"/>
    <w:rsid w:val="00813F04"/>
    <w:rsid w:val="0081513E"/>
    <w:rsid w:val="00815DA5"/>
    <w:rsid w:val="00816221"/>
    <w:rsid w:val="008174F3"/>
    <w:rsid w:val="00817661"/>
    <w:rsid w:val="0081766B"/>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CE"/>
    <w:rsid w:val="00825240"/>
    <w:rsid w:val="00825B43"/>
    <w:rsid w:val="00826F71"/>
    <w:rsid w:val="00827CC0"/>
    <w:rsid w:val="008306AB"/>
    <w:rsid w:val="00831026"/>
    <w:rsid w:val="0083119B"/>
    <w:rsid w:val="00831BAE"/>
    <w:rsid w:val="00832216"/>
    <w:rsid w:val="00832513"/>
    <w:rsid w:val="00832CD0"/>
    <w:rsid w:val="00833430"/>
    <w:rsid w:val="00833821"/>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34"/>
    <w:rsid w:val="00850C79"/>
    <w:rsid w:val="00850D82"/>
    <w:rsid w:val="00850F79"/>
    <w:rsid w:val="0085100B"/>
    <w:rsid w:val="008510A1"/>
    <w:rsid w:val="00851E09"/>
    <w:rsid w:val="0085304C"/>
    <w:rsid w:val="008536BB"/>
    <w:rsid w:val="00853A3C"/>
    <w:rsid w:val="008548CA"/>
    <w:rsid w:val="008563B0"/>
    <w:rsid w:val="00856C06"/>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68A"/>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828"/>
    <w:rsid w:val="00872DCB"/>
    <w:rsid w:val="00872F97"/>
    <w:rsid w:val="00874607"/>
    <w:rsid w:val="008747E9"/>
    <w:rsid w:val="00874915"/>
    <w:rsid w:val="00874B89"/>
    <w:rsid w:val="00875403"/>
    <w:rsid w:val="00875434"/>
    <w:rsid w:val="00875C1F"/>
    <w:rsid w:val="00876215"/>
    <w:rsid w:val="0087646C"/>
    <w:rsid w:val="00876815"/>
    <w:rsid w:val="00876D92"/>
    <w:rsid w:val="00877932"/>
    <w:rsid w:val="008808C7"/>
    <w:rsid w:val="0088106B"/>
    <w:rsid w:val="0088107D"/>
    <w:rsid w:val="0088187A"/>
    <w:rsid w:val="00881E64"/>
    <w:rsid w:val="00882E39"/>
    <w:rsid w:val="00883559"/>
    <w:rsid w:val="008850EB"/>
    <w:rsid w:val="00885228"/>
    <w:rsid w:val="008857E3"/>
    <w:rsid w:val="00886DF2"/>
    <w:rsid w:val="00886FB9"/>
    <w:rsid w:val="00887057"/>
    <w:rsid w:val="00887080"/>
    <w:rsid w:val="00887C79"/>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606D"/>
    <w:rsid w:val="00896129"/>
    <w:rsid w:val="00896316"/>
    <w:rsid w:val="0089774F"/>
    <w:rsid w:val="00897875"/>
    <w:rsid w:val="00897B8F"/>
    <w:rsid w:val="008A00D9"/>
    <w:rsid w:val="008A07D5"/>
    <w:rsid w:val="008A1C96"/>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361E"/>
    <w:rsid w:val="008B47A6"/>
    <w:rsid w:val="008B5C7C"/>
    <w:rsid w:val="008B63FE"/>
    <w:rsid w:val="008B672C"/>
    <w:rsid w:val="008B7108"/>
    <w:rsid w:val="008C065F"/>
    <w:rsid w:val="008C0743"/>
    <w:rsid w:val="008C0B4C"/>
    <w:rsid w:val="008C11F0"/>
    <w:rsid w:val="008C1DBA"/>
    <w:rsid w:val="008C24E7"/>
    <w:rsid w:val="008C2500"/>
    <w:rsid w:val="008C2CAC"/>
    <w:rsid w:val="008C3C57"/>
    <w:rsid w:val="008C3E2A"/>
    <w:rsid w:val="008C45BD"/>
    <w:rsid w:val="008C4B19"/>
    <w:rsid w:val="008C62D4"/>
    <w:rsid w:val="008C6A49"/>
    <w:rsid w:val="008C6B89"/>
    <w:rsid w:val="008C6B97"/>
    <w:rsid w:val="008C7EF7"/>
    <w:rsid w:val="008D021B"/>
    <w:rsid w:val="008D094D"/>
    <w:rsid w:val="008D18AA"/>
    <w:rsid w:val="008D1A2A"/>
    <w:rsid w:val="008D1ADE"/>
    <w:rsid w:val="008D3199"/>
    <w:rsid w:val="008D35D9"/>
    <w:rsid w:val="008D3B36"/>
    <w:rsid w:val="008D3B85"/>
    <w:rsid w:val="008D462D"/>
    <w:rsid w:val="008D6084"/>
    <w:rsid w:val="008D64AC"/>
    <w:rsid w:val="008D656F"/>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6D9"/>
    <w:rsid w:val="008E28BD"/>
    <w:rsid w:val="008E2BE6"/>
    <w:rsid w:val="008E30C4"/>
    <w:rsid w:val="008E38B4"/>
    <w:rsid w:val="008E3BA4"/>
    <w:rsid w:val="008E3F17"/>
    <w:rsid w:val="008E44AB"/>
    <w:rsid w:val="008E4786"/>
    <w:rsid w:val="008E4CAE"/>
    <w:rsid w:val="008E5179"/>
    <w:rsid w:val="008E57FE"/>
    <w:rsid w:val="008E6598"/>
    <w:rsid w:val="008E710F"/>
    <w:rsid w:val="008E7214"/>
    <w:rsid w:val="008E7497"/>
    <w:rsid w:val="008E7884"/>
    <w:rsid w:val="008E7D6E"/>
    <w:rsid w:val="008F1056"/>
    <w:rsid w:val="008F2E8D"/>
    <w:rsid w:val="008F361D"/>
    <w:rsid w:val="008F387B"/>
    <w:rsid w:val="008F3906"/>
    <w:rsid w:val="008F3DD9"/>
    <w:rsid w:val="008F4163"/>
    <w:rsid w:val="008F4814"/>
    <w:rsid w:val="008F4B18"/>
    <w:rsid w:val="008F4DA6"/>
    <w:rsid w:val="008F538E"/>
    <w:rsid w:val="008F5A20"/>
    <w:rsid w:val="008F5ABA"/>
    <w:rsid w:val="008F6157"/>
    <w:rsid w:val="008F6354"/>
    <w:rsid w:val="008F71AB"/>
    <w:rsid w:val="008F7905"/>
    <w:rsid w:val="008F7989"/>
    <w:rsid w:val="00900530"/>
    <w:rsid w:val="00900912"/>
    <w:rsid w:val="00901F1D"/>
    <w:rsid w:val="009028E8"/>
    <w:rsid w:val="00902E5C"/>
    <w:rsid w:val="0090363E"/>
    <w:rsid w:val="00903788"/>
    <w:rsid w:val="009046E5"/>
    <w:rsid w:val="009047C5"/>
    <w:rsid w:val="00905336"/>
    <w:rsid w:val="0090690B"/>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AFE"/>
    <w:rsid w:val="00916FC8"/>
    <w:rsid w:val="009170D3"/>
    <w:rsid w:val="009172B1"/>
    <w:rsid w:val="009174E2"/>
    <w:rsid w:val="0091759C"/>
    <w:rsid w:val="00920026"/>
    <w:rsid w:val="009203E2"/>
    <w:rsid w:val="00920BF5"/>
    <w:rsid w:val="00920F61"/>
    <w:rsid w:val="00921304"/>
    <w:rsid w:val="00921395"/>
    <w:rsid w:val="00921805"/>
    <w:rsid w:val="00921E63"/>
    <w:rsid w:val="00923396"/>
    <w:rsid w:val="00923F56"/>
    <w:rsid w:val="00924770"/>
    <w:rsid w:val="00924A21"/>
    <w:rsid w:val="00925346"/>
    <w:rsid w:val="00925743"/>
    <w:rsid w:val="0092579F"/>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E70"/>
    <w:rsid w:val="0093609A"/>
    <w:rsid w:val="00936815"/>
    <w:rsid w:val="00937401"/>
    <w:rsid w:val="009376FB"/>
    <w:rsid w:val="00937D6B"/>
    <w:rsid w:val="00940477"/>
    <w:rsid w:val="00940876"/>
    <w:rsid w:val="00940A53"/>
    <w:rsid w:val="00940F3C"/>
    <w:rsid w:val="009410E0"/>
    <w:rsid w:val="00941FA9"/>
    <w:rsid w:val="009439B6"/>
    <w:rsid w:val="00943B2B"/>
    <w:rsid w:val="009444B4"/>
    <w:rsid w:val="00944644"/>
    <w:rsid w:val="00946A24"/>
    <w:rsid w:val="009470D4"/>
    <w:rsid w:val="00947337"/>
    <w:rsid w:val="00947E6E"/>
    <w:rsid w:val="009512FA"/>
    <w:rsid w:val="009514CB"/>
    <w:rsid w:val="009516A9"/>
    <w:rsid w:val="00951E57"/>
    <w:rsid w:val="00952350"/>
    <w:rsid w:val="00952505"/>
    <w:rsid w:val="00953018"/>
    <w:rsid w:val="009533E2"/>
    <w:rsid w:val="00953554"/>
    <w:rsid w:val="0095385A"/>
    <w:rsid w:val="00954372"/>
    <w:rsid w:val="00954F3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66ACB"/>
    <w:rsid w:val="00971441"/>
    <w:rsid w:val="00971555"/>
    <w:rsid w:val="009715D4"/>
    <w:rsid w:val="0097179A"/>
    <w:rsid w:val="00971B0A"/>
    <w:rsid w:val="009731F4"/>
    <w:rsid w:val="009732A4"/>
    <w:rsid w:val="00973370"/>
    <w:rsid w:val="00973AB3"/>
    <w:rsid w:val="00973C05"/>
    <w:rsid w:val="0097494E"/>
    <w:rsid w:val="00974999"/>
    <w:rsid w:val="00974B58"/>
    <w:rsid w:val="00974CBD"/>
    <w:rsid w:val="00975445"/>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09E"/>
    <w:rsid w:val="009876F2"/>
    <w:rsid w:val="00987C77"/>
    <w:rsid w:val="00987FED"/>
    <w:rsid w:val="00990345"/>
    <w:rsid w:val="00990701"/>
    <w:rsid w:val="0099119C"/>
    <w:rsid w:val="0099137A"/>
    <w:rsid w:val="0099211C"/>
    <w:rsid w:val="00993013"/>
    <w:rsid w:val="009930AB"/>
    <w:rsid w:val="00993B78"/>
    <w:rsid w:val="009949CE"/>
    <w:rsid w:val="00994F3F"/>
    <w:rsid w:val="00995119"/>
    <w:rsid w:val="0099531F"/>
    <w:rsid w:val="009953AD"/>
    <w:rsid w:val="009957D7"/>
    <w:rsid w:val="0099583D"/>
    <w:rsid w:val="00996020"/>
    <w:rsid w:val="0099629E"/>
    <w:rsid w:val="009962B0"/>
    <w:rsid w:val="00996992"/>
    <w:rsid w:val="00996E1E"/>
    <w:rsid w:val="00997148"/>
    <w:rsid w:val="00997392"/>
    <w:rsid w:val="0099747C"/>
    <w:rsid w:val="0099771C"/>
    <w:rsid w:val="009A01E4"/>
    <w:rsid w:val="009A0917"/>
    <w:rsid w:val="009A0A33"/>
    <w:rsid w:val="009A1351"/>
    <w:rsid w:val="009A2041"/>
    <w:rsid w:val="009A2435"/>
    <w:rsid w:val="009A35DC"/>
    <w:rsid w:val="009A38AB"/>
    <w:rsid w:val="009A39EE"/>
    <w:rsid w:val="009A3A33"/>
    <w:rsid w:val="009A3D47"/>
    <w:rsid w:val="009A4D63"/>
    <w:rsid w:val="009A5356"/>
    <w:rsid w:val="009A5468"/>
    <w:rsid w:val="009A5D99"/>
    <w:rsid w:val="009A608C"/>
    <w:rsid w:val="009A6FDF"/>
    <w:rsid w:val="009A715F"/>
    <w:rsid w:val="009A76D6"/>
    <w:rsid w:val="009B0101"/>
    <w:rsid w:val="009B03F1"/>
    <w:rsid w:val="009B2374"/>
    <w:rsid w:val="009B28D6"/>
    <w:rsid w:val="009B2E29"/>
    <w:rsid w:val="009B3163"/>
    <w:rsid w:val="009B3BB1"/>
    <w:rsid w:val="009B422F"/>
    <w:rsid w:val="009B46BC"/>
    <w:rsid w:val="009B4D1A"/>
    <w:rsid w:val="009B519D"/>
    <w:rsid w:val="009B558B"/>
    <w:rsid w:val="009B6D21"/>
    <w:rsid w:val="009B78E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BDF"/>
    <w:rsid w:val="009D3736"/>
    <w:rsid w:val="009D4529"/>
    <w:rsid w:val="009D460F"/>
    <w:rsid w:val="009D4D17"/>
    <w:rsid w:val="009D604F"/>
    <w:rsid w:val="009D61BB"/>
    <w:rsid w:val="009D6410"/>
    <w:rsid w:val="009D68BB"/>
    <w:rsid w:val="009D6909"/>
    <w:rsid w:val="009D700F"/>
    <w:rsid w:val="009D70C2"/>
    <w:rsid w:val="009D7244"/>
    <w:rsid w:val="009D7ADB"/>
    <w:rsid w:val="009D7B33"/>
    <w:rsid w:val="009E06C3"/>
    <w:rsid w:val="009E0703"/>
    <w:rsid w:val="009E1035"/>
    <w:rsid w:val="009E16DA"/>
    <w:rsid w:val="009E1CD4"/>
    <w:rsid w:val="009E2391"/>
    <w:rsid w:val="009E41E5"/>
    <w:rsid w:val="009E476A"/>
    <w:rsid w:val="009E4A16"/>
    <w:rsid w:val="009E4E05"/>
    <w:rsid w:val="009E56FF"/>
    <w:rsid w:val="009E5CB1"/>
    <w:rsid w:val="009E5E56"/>
    <w:rsid w:val="009E61EA"/>
    <w:rsid w:val="009E6990"/>
    <w:rsid w:val="009E6FEE"/>
    <w:rsid w:val="009F00B9"/>
    <w:rsid w:val="009F0312"/>
    <w:rsid w:val="009F060F"/>
    <w:rsid w:val="009F0781"/>
    <w:rsid w:val="009F0850"/>
    <w:rsid w:val="009F1950"/>
    <w:rsid w:val="009F1BDF"/>
    <w:rsid w:val="009F1EAE"/>
    <w:rsid w:val="009F2732"/>
    <w:rsid w:val="009F2848"/>
    <w:rsid w:val="009F369D"/>
    <w:rsid w:val="009F36FE"/>
    <w:rsid w:val="009F3847"/>
    <w:rsid w:val="009F4990"/>
    <w:rsid w:val="009F4F25"/>
    <w:rsid w:val="009F59C2"/>
    <w:rsid w:val="009F6EC6"/>
    <w:rsid w:val="009F7263"/>
    <w:rsid w:val="009F72BF"/>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8FB"/>
    <w:rsid w:val="00A07F12"/>
    <w:rsid w:val="00A10209"/>
    <w:rsid w:val="00A1036D"/>
    <w:rsid w:val="00A1069F"/>
    <w:rsid w:val="00A10ACA"/>
    <w:rsid w:val="00A10D08"/>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5F8"/>
    <w:rsid w:val="00A2298D"/>
    <w:rsid w:val="00A24560"/>
    <w:rsid w:val="00A25B0F"/>
    <w:rsid w:val="00A25BBB"/>
    <w:rsid w:val="00A25F06"/>
    <w:rsid w:val="00A27FB6"/>
    <w:rsid w:val="00A30121"/>
    <w:rsid w:val="00A30368"/>
    <w:rsid w:val="00A3043A"/>
    <w:rsid w:val="00A30E02"/>
    <w:rsid w:val="00A30F6A"/>
    <w:rsid w:val="00A31060"/>
    <w:rsid w:val="00A31C3E"/>
    <w:rsid w:val="00A31DE3"/>
    <w:rsid w:val="00A34538"/>
    <w:rsid w:val="00A34677"/>
    <w:rsid w:val="00A3540F"/>
    <w:rsid w:val="00A35630"/>
    <w:rsid w:val="00A35914"/>
    <w:rsid w:val="00A36189"/>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6B4B"/>
    <w:rsid w:val="00A47849"/>
    <w:rsid w:val="00A500B1"/>
    <w:rsid w:val="00A52A53"/>
    <w:rsid w:val="00A52EE5"/>
    <w:rsid w:val="00A53037"/>
    <w:rsid w:val="00A532B9"/>
    <w:rsid w:val="00A5351D"/>
    <w:rsid w:val="00A53E79"/>
    <w:rsid w:val="00A54031"/>
    <w:rsid w:val="00A5426D"/>
    <w:rsid w:val="00A54FC2"/>
    <w:rsid w:val="00A55122"/>
    <w:rsid w:val="00A55CEA"/>
    <w:rsid w:val="00A56DE7"/>
    <w:rsid w:val="00A57EB2"/>
    <w:rsid w:val="00A6009E"/>
    <w:rsid w:val="00A60265"/>
    <w:rsid w:val="00A60540"/>
    <w:rsid w:val="00A60885"/>
    <w:rsid w:val="00A60B1F"/>
    <w:rsid w:val="00A60E17"/>
    <w:rsid w:val="00A61C60"/>
    <w:rsid w:val="00A62589"/>
    <w:rsid w:val="00A62AD0"/>
    <w:rsid w:val="00A62C3A"/>
    <w:rsid w:val="00A6319C"/>
    <w:rsid w:val="00A63812"/>
    <w:rsid w:val="00A639A9"/>
    <w:rsid w:val="00A63DF7"/>
    <w:rsid w:val="00A6454D"/>
    <w:rsid w:val="00A64767"/>
    <w:rsid w:val="00A64F2F"/>
    <w:rsid w:val="00A6611E"/>
    <w:rsid w:val="00A668BA"/>
    <w:rsid w:val="00A66FA7"/>
    <w:rsid w:val="00A67E16"/>
    <w:rsid w:val="00A67EB1"/>
    <w:rsid w:val="00A703CC"/>
    <w:rsid w:val="00A703EE"/>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D7"/>
    <w:rsid w:val="00A77168"/>
    <w:rsid w:val="00A7723B"/>
    <w:rsid w:val="00A773C3"/>
    <w:rsid w:val="00A7793C"/>
    <w:rsid w:val="00A77D21"/>
    <w:rsid w:val="00A80085"/>
    <w:rsid w:val="00A8043B"/>
    <w:rsid w:val="00A80DA0"/>
    <w:rsid w:val="00A81323"/>
    <w:rsid w:val="00A820CB"/>
    <w:rsid w:val="00A82342"/>
    <w:rsid w:val="00A8236F"/>
    <w:rsid w:val="00A82D06"/>
    <w:rsid w:val="00A83BEF"/>
    <w:rsid w:val="00A84443"/>
    <w:rsid w:val="00A8487F"/>
    <w:rsid w:val="00A849A3"/>
    <w:rsid w:val="00A84A0E"/>
    <w:rsid w:val="00A8575D"/>
    <w:rsid w:val="00A861F4"/>
    <w:rsid w:val="00A86E0B"/>
    <w:rsid w:val="00A90F1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C93"/>
    <w:rsid w:val="00AA06C6"/>
    <w:rsid w:val="00AA08E7"/>
    <w:rsid w:val="00AA0A06"/>
    <w:rsid w:val="00AA1351"/>
    <w:rsid w:val="00AA184C"/>
    <w:rsid w:val="00AA1AF4"/>
    <w:rsid w:val="00AA1C84"/>
    <w:rsid w:val="00AA3088"/>
    <w:rsid w:val="00AA3D7B"/>
    <w:rsid w:val="00AA42A0"/>
    <w:rsid w:val="00AA442B"/>
    <w:rsid w:val="00AA46A4"/>
    <w:rsid w:val="00AA5779"/>
    <w:rsid w:val="00AA58A1"/>
    <w:rsid w:val="00AA61C7"/>
    <w:rsid w:val="00AA62B7"/>
    <w:rsid w:val="00AA669D"/>
    <w:rsid w:val="00AA66ED"/>
    <w:rsid w:val="00AA6B59"/>
    <w:rsid w:val="00AA6BE1"/>
    <w:rsid w:val="00AA7416"/>
    <w:rsid w:val="00AA7A60"/>
    <w:rsid w:val="00AA7B42"/>
    <w:rsid w:val="00AB041C"/>
    <w:rsid w:val="00AB14E8"/>
    <w:rsid w:val="00AB1B1D"/>
    <w:rsid w:val="00AB1CD8"/>
    <w:rsid w:val="00AB2216"/>
    <w:rsid w:val="00AB24F8"/>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395"/>
    <w:rsid w:val="00AC55C7"/>
    <w:rsid w:val="00AC56F2"/>
    <w:rsid w:val="00AC5D9D"/>
    <w:rsid w:val="00AC71C3"/>
    <w:rsid w:val="00AD09F7"/>
    <w:rsid w:val="00AD1EFA"/>
    <w:rsid w:val="00AD2072"/>
    <w:rsid w:val="00AD2DBD"/>
    <w:rsid w:val="00AD2FBF"/>
    <w:rsid w:val="00AD33A1"/>
    <w:rsid w:val="00AD340E"/>
    <w:rsid w:val="00AD455D"/>
    <w:rsid w:val="00AD463C"/>
    <w:rsid w:val="00AD4F60"/>
    <w:rsid w:val="00AD5044"/>
    <w:rsid w:val="00AD5114"/>
    <w:rsid w:val="00AD6236"/>
    <w:rsid w:val="00AD69D5"/>
    <w:rsid w:val="00AD7619"/>
    <w:rsid w:val="00AD7770"/>
    <w:rsid w:val="00AE1772"/>
    <w:rsid w:val="00AE1990"/>
    <w:rsid w:val="00AE25E8"/>
    <w:rsid w:val="00AE2AD4"/>
    <w:rsid w:val="00AE2CA7"/>
    <w:rsid w:val="00AE2F1D"/>
    <w:rsid w:val="00AE4C81"/>
    <w:rsid w:val="00AE586F"/>
    <w:rsid w:val="00AE5899"/>
    <w:rsid w:val="00AE62FE"/>
    <w:rsid w:val="00AE6582"/>
    <w:rsid w:val="00AE6DC5"/>
    <w:rsid w:val="00AE7686"/>
    <w:rsid w:val="00AE799A"/>
    <w:rsid w:val="00AF0E81"/>
    <w:rsid w:val="00AF117A"/>
    <w:rsid w:val="00AF16CA"/>
    <w:rsid w:val="00AF186E"/>
    <w:rsid w:val="00AF19DF"/>
    <w:rsid w:val="00AF1D41"/>
    <w:rsid w:val="00AF26CF"/>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EB6"/>
    <w:rsid w:val="00AF7796"/>
    <w:rsid w:val="00B011A9"/>
    <w:rsid w:val="00B01BAF"/>
    <w:rsid w:val="00B024ED"/>
    <w:rsid w:val="00B026B8"/>
    <w:rsid w:val="00B02EB3"/>
    <w:rsid w:val="00B02FCB"/>
    <w:rsid w:val="00B033F8"/>
    <w:rsid w:val="00B03C1E"/>
    <w:rsid w:val="00B04084"/>
    <w:rsid w:val="00B04400"/>
    <w:rsid w:val="00B04835"/>
    <w:rsid w:val="00B05A55"/>
    <w:rsid w:val="00B05DE1"/>
    <w:rsid w:val="00B06595"/>
    <w:rsid w:val="00B06862"/>
    <w:rsid w:val="00B079A5"/>
    <w:rsid w:val="00B10109"/>
    <w:rsid w:val="00B1085E"/>
    <w:rsid w:val="00B10FD1"/>
    <w:rsid w:val="00B112D5"/>
    <w:rsid w:val="00B11378"/>
    <w:rsid w:val="00B1219D"/>
    <w:rsid w:val="00B12735"/>
    <w:rsid w:val="00B12F44"/>
    <w:rsid w:val="00B13C48"/>
    <w:rsid w:val="00B13E35"/>
    <w:rsid w:val="00B13EC0"/>
    <w:rsid w:val="00B14102"/>
    <w:rsid w:val="00B14D32"/>
    <w:rsid w:val="00B14F2E"/>
    <w:rsid w:val="00B1507C"/>
    <w:rsid w:val="00B1557C"/>
    <w:rsid w:val="00B155DC"/>
    <w:rsid w:val="00B15766"/>
    <w:rsid w:val="00B15E4A"/>
    <w:rsid w:val="00B1666A"/>
    <w:rsid w:val="00B167C8"/>
    <w:rsid w:val="00B1686D"/>
    <w:rsid w:val="00B16BF7"/>
    <w:rsid w:val="00B17129"/>
    <w:rsid w:val="00B1741D"/>
    <w:rsid w:val="00B17447"/>
    <w:rsid w:val="00B1771D"/>
    <w:rsid w:val="00B17B91"/>
    <w:rsid w:val="00B20209"/>
    <w:rsid w:val="00B203C9"/>
    <w:rsid w:val="00B2088D"/>
    <w:rsid w:val="00B208FF"/>
    <w:rsid w:val="00B21271"/>
    <w:rsid w:val="00B22E22"/>
    <w:rsid w:val="00B22F5F"/>
    <w:rsid w:val="00B23353"/>
    <w:rsid w:val="00B23813"/>
    <w:rsid w:val="00B23FD9"/>
    <w:rsid w:val="00B24591"/>
    <w:rsid w:val="00B245D5"/>
    <w:rsid w:val="00B245EF"/>
    <w:rsid w:val="00B24C36"/>
    <w:rsid w:val="00B24D9F"/>
    <w:rsid w:val="00B24F94"/>
    <w:rsid w:val="00B25126"/>
    <w:rsid w:val="00B253CE"/>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96C"/>
    <w:rsid w:val="00B525CB"/>
    <w:rsid w:val="00B52697"/>
    <w:rsid w:val="00B53899"/>
    <w:rsid w:val="00B54215"/>
    <w:rsid w:val="00B54D8F"/>
    <w:rsid w:val="00B55857"/>
    <w:rsid w:val="00B55C69"/>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69B3"/>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893"/>
    <w:rsid w:val="00B7708F"/>
    <w:rsid w:val="00B771F4"/>
    <w:rsid w:val="00B7762A"/>
    <w:rsid w:val="00B777FA"/>
    <w:rsid w:val="00B77850"/>
    <w:rsid w:val="00B7796B"/>
    <w:rsid w:val="00B80C72"/>
    <w:rsid w:val="00B8101E"/>
    <w:rsid w:val="00B81964"/>
    <w:rsid w:val="00B81E6F"/>
    <w:rsid w:val="00B82123"/>
    <w:rsid w:val="00B8225B"/>
    <w:rsid w:val="00B82BB5"/>
    <w:rsid w:val="00B8317B"/>
    <w:rsid w:val="00B83182"/>
    <w:rsid w:val="00B8348E"/>
    <w:rsid w:val="00B83893"/>
    <w:rsid w:val="00B839F0"/>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0CA6"/>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C2A"/>
    <w:rsid w:val="00BA2F30"/>
    <w:rsid w:val="00BA3982"/>
    <w:rsid w:val="00BA405F"/>
    <w:rsid w:val="00BA4771"/>
    <w:rsid w:val="00BA482B"/>
    <w:rsid w:val="00BA5027"/>
    <w:rsid w:val="00BA665B"/>
    <w:rsid w:val="00BA6FE8"/>
    <w:rsid w:val="00BA732D"/>
    <w:rsid w:val="00BA7370"/>
    <w:rsid w:val="00BA778B"/>
    <w:rsid w:val="00BB0888"/>
    <w:rsid w:val="00BB0DF1"/>
    <w:rsid w:val="00BB0E49"/>
    <w:rsid w:val="00BB0E9B"/>
    <w:rsid w:val="00BB2841"/>
    <w:rsid w:val="00BB300F"/>
    <w:rsid w:val="00BB32C9"/>
    <w:rsid w:val="00BB35C5"/>
    <w:rsid w:val="00BB4048"/>
    <w:rsid w:val="00BB4C8E"/>
    <w:rsid w:val="00BB57ED"/>
    <w:rsid w:val="00BB5A2D"/>
    <w:rsid w:val="00BB606C"/>
    <w:rsid w:val="00BB65C3"/>
    <w:rsid w:val="00BB662E"/>
    <w:rsid w:val="00BB67A9"/>
    <w:rsid w:val="00BB6C01"/>
    <w:rsid w:val="00BB7942"/>
    <w:rsid w:val="00BB7CD1"/>
    <w:rsid w:val="00BC0F33"/>
    <w:rsid w:val="00BC14A7"/>
    <w:rsid w:val="00BC17CC"/>
    <w:rsid w:val="00BC209F"/>
    <w:rsid w:val="00BC24AD"/>
    <w:rsid w:val="00BC2898"/>
    <w:rsid w:val="00BC2928"/>
    <w:rsid w:val="00BC29BD"/>
    <w:rsid w:val="00BC2BB1"/>
    <w:rsid w:val="00BC34A3"/>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C7"/>
    <w:rsid w:val="00BE4F66"/>
    <w:rsid w:val="00BE4FBF"/>
    <w:rsid w:val="00BE5238"/>
    <w:rsid w:val="00BE5742"/>
    <w:rsid w:val="00BE6074"/>
    <w:rsid w:val="00BE6D73"/>
    <w:rsid w:val="00BE7257"/>
    <w:rsid w:val="00BF020D"/>
    <w:rsid w:val="00BF0532"/>
    <w:rsid w:val="00BF0609"/>
    <w:rsid w:val="00BF0EE8"/>
    <w:rsid w:val="00BF10ED"/>
    <w:rsid w:val="00BF1DD2"/>
    <w:rsid w:val="00BF23A3"/>
    <w:rsid w:val="00BF2A7E"/>
    <w:rsid w:val="00BF3331"/>
    <w:rsid w:val="00BF3A45"/>
    <w:rsid w:val="00BF436F"/>
    <w:rsid w:val="00BF45AE"/>
    <w:rsid w:val="00BF5C05"/>
    <w:rsid w:val="00BF6A12"/>
    <w:rsid w:val="00BF6FC6"/>
    <w:rsid w:val="00BF7C52"/>
    <w:rsid w:val="00BF7F99"/>
    <w:rsid w:val="00C00713"/>
    <w:rsid w:val="00C009A0"/>
    <w:rsid w:val="00C018F7"/>
    <w:rsid w:val="00C01F74"/>
    <w:rsid w:val="00C020C1"/>
    <w:rsid w:val="00C02558"/>
    <w:rsid w:val="00C025FE"/>
    <w:rsid w:val="00C0285F"/>
    <w:rsid w:val="00C028F5"/>
    <w:rsid w:val="00C02F35"/>
    <w:rsid w:val="00C03305"/>
    <w:rsid w:val="00C03515"/>
    <w:rsid w:val="00C03664"/>
    <w:rsid w:val="00C03738"/>
    <w:rsid w:val="00C037A6"/>
    <w:rsid w:val="00C04221"/>
    <w:rsid w:val="00C043F5"/>
    <w:rsid w:val="00C044E3"/>
    <w:rsid w:val="00C04607"/>
    <w:rsid w:val="00C04BDB"/>
    <w:rsid w:val="00C052C6"/>
    <w:rsid w:val="00C05A61"/>
    <w:rsid w:val="00C05FBA"/>
    <w:rsid w:val="00C05FEE"/>
    <w:rsid w:val="00C06CCF"/>
    <w:rsid w:val="00C0794D"/>
    <w:rsid w:val="00C10E78"/>
    <w:rsid w:val="00C1159D"/>
    <w:rsid w:val="00C1233E"/>
    <w:rsid w:val="00C1276C"/>
    <w:rsid w:val="00C12FB3"/>
    <w:rsid w:val="00C138BC"/>
    <w:rsid w:val="00C13D85"/>
    <w:rsid w:val="00C14575"/>
    <w:rsid w:val="00C14639"/>
    <w:rsid w:val="00C14E82"/>
    <w:rsid w:val="00C14FF6"/>
    <w:rsid w:val="00C15A85"/>
    <w:rsid w:val="00C1637C"/>
    <w:rsid w:val="00C1641B"/>
    <w:rsid w:val="00C165FC"/>
    <w:rsid w:val="00C16DCE"/>
    <w:rsid w:val="00C176D5"/>
    <w:rsid w:val="00C17D24"/>
    <w:rsid w:val="00C2082C"/>
    <w:rsid w:val="00C20EB0"/>
    <w:rsid w:val="00C21004"/>
    <w:rsid w:val="00C21005"/>
    <w:rsid w:val="00C218DF"/>
    <w:rsid w:val="00C220B6"/>
    <w:rsid w:val="00C22446"/>
    <w:rsid w:val="00C22D7C"/>
    <w:rsid w:val="00C22DDE"/>
    <w:rsid w:val="00C2338B"/>
    <w:rsid w:val="00C233CE"/>
    <w:rsid w:val="00C237DD"/>
    <w:rsid w:val="00C238F4"/>
    <w:rsid w:val="00C2393A"/>
    <w:rsid w:val="00C23A99"/>
    <w:rsid w:val="00C23AB5"/>
    <w:rsid w:val="00C245EE"/>
    <w:rsid w:val="00C24AE1"/>
    <w:rsid w:val="00C24B8D"/>
    <w:rsid w:val="00C24BD7"/>
    <w:rsid w:val="00C25813"/>
    <w:rsid w:val="00C26C71"/>
    <w:rsid w:val="00C27143"/>
    <w:rsid w:val="00C27490"/>
    <w:rsid w:val="00C27D37"/>
    <w:rsid w:val="00C309E8"/>
    <w:rsid w:val="00C32017"/>
    <w:rsid w:val="00C32571"/>
    <w:rsid w:val="00C325CD"/>
    <w:rsid w:val="00C3322E"/>
    <w:rsid w:val="00C337F5"/>
    <w:rsid w:val="00C3383E"/>
    <w:rsid w:val="00C33B90"/>
    <w:rsid w:val="00C34161"/>
    <w:rsid w:val="00C34B5F"/>
    <w:rsid w:val="00C358D4"/>
    <w:rsid w:val="00C365C6"/>
    <w:rsid w:val="00C366F4"/>
    <w:rsid w:val="00C36785"/>
    <w:rsid w:val="00C3711C"/>
    <w:rsid w:val="00C37256"/>
    <w:rsid w:val="00C37A7B"/>
    <w:rsid w:val="00C37DC1"/>
    <w:rsid w:val="00C37FFE"/>
    <w:rsid w:val="00C40B50"/>
    <w:rsid w:val="00C40C41"/>
    <w:rsid w:val="00C419E3"/>
    <w:rsid w:val="00C419F4"/>
    <w:rsid w:val="00C41E6A"/>
    <w:rsid w:val="00C42247"/>
    <w:rsid w:val="00C428E7"/>
    <w:rsid w:val="00C438A2"/>
    <w:rsid w:val="00C439BE"/>
    <w:rsid w:val="00C440B6"/>
    <w:rsid w:val="00C451B2"/>
    <w:rsid w:val="00C4539B"/>
    <w:rsid w:val="00C45466"/>
    <w:rsid w:val="00C455C1"/>
    <w:rsid w:val="00C4581D"/>
    <w:rsid w:val="00C45AC2"/>
    <w:rsid w:val="00C47472"/>
    <w:rsid w:val="00C500F0"/>
    <w:rsid w:val="00C504A7"/>
    <w:rsid w:val="00C506C9"/>
    <w:rsid w:val="00C50A16"/>
    <w:rsid w:val="00C51C9A"/>
    <w:rsid w:val="00C520E6"/>
    <w:rsid w:val="00C52C68"/>
    <w:rsid w:val="00C52D98"/>
    <w:rsid w:val="00C52DA1"/>
    <w:rsid w:val="00C53423"/>
    <w:rsid w:val="00C53D24"/>
    <w:rsid w:val="00C54640"/>
    <w:rsid w:val="00C547A6"/>
    <w:rsid w:val="00C54A3A"/>
    <w:rsid w:val="00C5587F"/>
    <w:rsid w:val="00C55C32"/>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E2A"/>
    <w:rsid w:val="00C733BA"/>
    <w:rsid w:val="00C742F6"/>
    <w:rsid w:val="00C760DC"/>
    <w:rsid w:val="00C77777"/>
    <w:rsid w:val="00C8082B"/>
    <w:rsid w:val="00C80C6B"/>
    <w:rsid w:val="00C81A88"/>
    <w:rsid w:val="00C81D46"/>
    <w:rsid w:val="00C82298"/>
    <w:rsid w:val="00C82DC7"/>
    <w:rsid w:val="00C8331F"/>
    <w:rsid w:val="00C833B4"/>
    <w:rsid w:val="00C84284"/>
    <w:rsid w:val="00C84E33"/>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59BD"/>
    <w:rsid w:val="00C95DFE"/>
    <w:rsid w:val="00C95F44"/>
    <w:rsid w:val="00C96331"/>
    <w:rsid w:val="00C96D1B"/>
    <w:rsid w:val="00C97106"/>
    <w:rsid w:val="00C978D4"/>
    <w:rsid w:val="00CA0031"/>
    <w:rsid w:val="00CA0413"/>
    <w:rsid w:val="00CA043A"/>
    <w:rsid w:val="00CA0E51"/>
    <w:rsid w:val="00CA1691"/>
    <w:rsid w:val="00CA41E7"/>
    <w:rsid w:val="00CA4A99"/>
    <w:rsid w:val="00CA4CCC"/>
    <w:rsid w:val="00CA5520"/>
    <w:rsid w:val="00CA5812"/>
    <w:rsid w:val="00CA5984"/>
    <w:rsid w:val="00CA5BD4"/>
    <w:rsid w:val="00CA5C14"/>
    <w:rsid w:val="00CA5E65"/>
    <w:rsid w:val="00CA7019"/>
    <w:rsid w:val="00CA76FC"/>
    <w:rsid w:val="00CA7E7B"/>
    <w:rsid w:val="00CB0236"/>
    <w:rsid w:val="00CB0CB1"/>
    <w:rsid w:val="00CB137C"/>
    <w:rsid w:val="00CB1881"/>
    <w:rsid w:val="00CB1969"/>
    <w:rsid w:val="00CB19E3"/>
    <w:rsid w:val="00CB2C3A"/>
    <w:rsid w:val="00CB2D38"/>
    <w:rsid w:val="00CB2F5E"/>
    <w:rsid w:val="00CB3EB6"/>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995"/>
    <w:rsid w:val="00CC3D38"/>
    <w:rsid w:val="00CC3F2F"/>
    <w:rsid w:val="00CC40C3"/>
    <w:rsid w:val="00CC4CB4"/>
    <w:rsid w:val="00CC4E5D"/>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32FB"/>
    <w:rsid w:val="00CD4506"/>
    <w:rsid w:val="00CD520B"/>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1E"/>
    <w:rsid w:val="00CE6EC4"/>
    <w:rsid w:val="00CE7CBF"/>
    <w:rsid w:val="00CE7F26"/>
    <w:rsid w:val="00CF1226"/>
    <w:rsid w:val="00CF1ABB"/>
    <w:rsid w:val="00CF1E1D"/>
    <w:rsid w:val="00CF24FE"/>
    <w:rsid w:val="00CF287F"/>
    <w:rsid w:val="00CF2B86"/>
    <w:rsid w:val="00CF35D0"/>
    <w:rsid w:val="00CF3B57"/>
    <w:rsid w:val="00CF3DD5"/>
    <w:rsid w:val="00CF43E7"/>
    <w:rsid w:val="00CF4AF7"/>
    <w:rsid w:val="00CF4D20"/>
    <w:rsid w:val="00CF6296"/>
    <w:rsid w:val="00CF73F8"/>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7A"/>
    <w:rsid w:val="00D047E0"/>
    <w:rsid w:val="00D04B9F"/>
    <w:rsid w:val="00D04D43"/>
    <w:rsid w:val="00D04FFB"/>
    <w:rsid w:val="00D055FE"/>
    <w:rsid w:val="00D058E9"/>
    <w:rsid w:val="00D059DA"/>
    <w:rsid w:val="00D0612A"/>
    <w:rsid w:val="00D06CA3"/>
    <w:rsid w:val="00D1060D"/>
    <w:rsid w:val="00D10D14"/>
    <w:rsid w:val="00D10E7C"/>
    <w:rsid w:val="00D11182"/>
    <w:rsid w:val="00D1137B"/>
    <w:rsid w:val="00D11508"/>
    <w:rsid w:val="00D11807"/>
    <w:rsid w:val="00D11DB3"/>
    <w:rsid w:val="00D12D82"/>
    <w:rsid w:val="00D12F77"/>
    <w:rsid w:val="00D1306E"/>
    <w:rsid w:val="00D130B7"/>
    <w:rsid w:val="00D134CD"/>
    <w:rsid w:val="00D1401E"/>
    <w:rsid w:val="00D14B5F"/>
    <w:rsid w:val="00D14E13"/>
    <w:rsid w:val="00D14F23"/>
    <w:rsid w:val="00D160F6"/>
    <w:rsid w:val="00D16740"/>
    <w:rsid w:val="00D16A8B"/>
    <w:rsid w:val="00D16E39"/>
    <w:rsid w:val="00D171DE"/>
    <w:rsid w:val="00D172A4"/>
    <w:rsid w:val="00D17951"/>
    <w:rsid w:val="00D17AD8"/>
    <w:rsid w:val="00D2074E"/>
    <w:rsid w:val="00D2104A"/>
    <w:rsid w:val="00D21A58"/>
    <w:rsid w:val="00D21BB5"/>
    <w:rsid w:val="00D21FFC"/>
    <w:rsid w:val="00D223B6"/>
    <w:rsid w:val="00D223E8"/>
    <w:rsid w:val="00D224E1"/>
    <w:rsid w:val="00D22DC8"/>
    <w:rsid w:val="00D2477B"/>
    <w:rsid w:val="00D2522A"/>
    <w:rsid w:val="00D2531C"/>
    <w:rsid w:val="00D25428"/>
    <w:rsid w:val="00D2553E"/>
    <w:rsid w:val="00D2587F"/>
    <w:rsid w:val="00D2742F"/>
    <w:rsid w:val="00D2754F"/>
    <w:rsid w:val="00D277C5"/>
    <w:rsid w:val="00D279D9"/>
    <w:rsid w:val="00D312DC"/>
    <w:rsid w:val="00D31B84"/>
    <w:rsid w:val="00D31C6A"/>
    <w:rsid w:val="00D31EDF"/>
    <w:rsid w:val="00D31FF9"/>
    <w:rsid w:val="00D32149"/>
    <w:rsid w:val="00D32256"/>
    <w:rsid w:val="00D32A27"/>
    <w:rsid w:val="00D32ABC"/>
    <w:rsid w:val="00D330CE"/>
    <w:rsid w:val="00D33FA4"/>
    <w:rsid w:val="00D34B25"/>
    <w:rsid w:val="00D34C7F"/>
    <w:rsid w:val="00D34F4E"/>
    <w:rsid w:val="00D357F3"/>
    <w:rsid w:val="00D35C0E"/>
    <w:rsid w:val="00D36FBF"/>
    <w:rsid w:val="00D373A8"/>
    <w:rsid w:val="00D379A5"/>
    <w:rsid w:val="00D37BB3"/>
    <w:rsid w:val="00D401BE"/>
    <w:rsid w:val="00D401D4"/>
    <w:rsid w:val="00D4043A"/>
    <w:rsid w:val="00D40DB0"/>
    <w:rsid w:val="00D41093"/>
    <w:rsid w:val="00D41858"/>
    <w:rsid w:val="00D422DB"/>
    <w:rsid w:val="00D42AC2"/>
    <w:rsid w:val="00D4498E"/>
    <w:rsid w:val="00D4515F"/>
    <w:rsid w:val="00D451E8"/>
    <w:rsid w:val="00D466C9"/>
    <w:rsid w:val="00D47275"/>
    <w:rsid w:val="00D517F6"/>
    <w:rsid w:val="00D51AB7"/>
    <w:rsid w:val="00D51E15"/>
    <w:rsid w:val="00D52B7E"/>
    <w:rsid w:val="00D52E2F"/>
    <w:rsid w:val="00D52F59"/>
    <w:rsid w:val="00D53445"/>
    <w:rsid w:val="00D53E3E"/>
    <w:rsid w:val="00D54620"/>
    <w:rsid w:val="00D55904"/>
    <w:rsid w:val="00D5614E"/>
    <w:rsid w:val="00D5616F"/>
    <w:rsid w:val="00D56A53"/>
    <w:rsid w:val="00D57940"/>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5124"/>
    <w:rsid w:val="00D651A1"/>
    <w:rsid w:val="00D65861"/>
    <w:rsid w:val="00D65DEA"/>
    <w:rsid w:val="00D6650F"/>
    <w:rsid w:val="00D66579"/>
    <w:rsid w:val="00D676D3"/>
    <w:rsid w:val="00D67B06"/>
    <w:rsid w:val="00D67BC7"/>
    <w:rsid w:val="00D67C3B"/>
    <w:rsid w:val="00D701F1"/>
    <w:rsid w:val="00D705D3"/>
    <w:rsid w:val="00D70E00"/>
    <w:rsid w:val="00D70F7C"/>
    <w:rsid w:val="00D715AC"/>
    <w:rsid w:val="00D71851"/>
    <w:rsid w:val="00D718CF"/>
    <w:rsid w:val="00D728F5"/>
    <w:rsid w:val="00D72E9D"/>
    <w:rsid w:val="00D73249"/>
    <w:rsid w:val="00D73419"/>
    <w:rsid w:val="00D73881"/>
    <w:rsid w:val="00D73CA9"/>
    <w:rsid w:val="00D751B7"/>
    <w:rsid w:val="00D7524B"/>
    <w:rsid w:val="00D7536A"/>
    <w:rsid w:val="00D7539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4983"/>
    <w:rsid w:val="00D84C00"/>
    <w:rsid w:val="00D85494"/>
    <w:rsid w:val="00D8582C"/>
    <w:rsid w:val="00D85D61"/>
    <w:rsid w:val="00D8616D"/>
    <w:rsid w:val="00D8711B"/>
    <w:rsid w:val="00D87384"/>
    <w:rsid w:val="00D9015D"/>
    <w:rsid w:val="00D90683"/>
    <w:rsid w:val="00D90B2A"/>
    <w:rsid w:val="00D91483"/>
    <w:rsid w:val="00D915C8"/>
    <w:rsid w:val="00D9310B"/>
    <w:rsid w:val="00D931F3"/>
    <w:rsid w:val="00D93726"/>
    <w:rsid w:val="00D93F3E"/>
    <w:rsid w:val="00D9405B"/>
    <w:rsid w:val="00D94942"/>
    <w:rsid w:val="00D95145"/>
    <w:rsid w:val="00D95F31"/>
    <w:rsid w:val="00D96594"/>
    <w:rsid w:val="00D967CB"/>
    <w:rsid w:val="00D968D4"/>
    <w:rsid w:val="00D96EE0"/>
    <w:rsid w:val="00D97BD1"/>
    <w:rsid w:val="00D97EF0"/>
    <w:rsid w:val="00DA00C3"/>
    <w:rsid w:val="00DA01E9"/>
    <w:rsid w:val="00DA06B8"/>
    <w:rsid w:val="00DA14A9"/>
    <w:rsid w:val="00DA286D"/>
    <w:rsid w:val="00DA2969"/>
    <w:rsid w:val="00DA29B7"/>
    <w:rsid w:val="00DA2E5F"/>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F0"/>
    <w:rsid w:val="00DB1745"/>
    <w:rsid w:val="00DB19BB"/>
    <w:rsid w:val="00DB1AFF"/>
    <w:rsid w:val="00DB219A"/>
    <w:rsid w:val="00DB3165"/>
    <w:rsid w:val="00DB31EE"/>
    <w:rsid w:val="00DB4292"/>
    <w:rsid w:val="00DB5023"/>
    <w:rsid w:val="00DB5580"/>
    <w:rsid w:val="00DB6E46"/>
    <w:rsid w:val="00DB7117"/>
    <w:rsid w:val="00DB7760"/>
    <w:rsid w:val="00DB7DD4"/>
    <w:rsid w:val="00DC00B4"/>
    <w:rsid w:val="00DC0954"/>
    <w:rsid w:val="00DC0DF8"/>
    <w:rsid w:val="00DC15BA"/>
    <w:rsid w:val="00DC18CD"/>
    <w:rsid w:val="00DC1A68"/>
    <w:rsid w:val="00DC30B8"/>
    <w:rsid w:val="00DC478F"/>
    <w:rsid w:val="00DC558F"/>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2A62"/>
    <w:rsid w:val="00DD2F2F"/>
    <w:rsid w:val="00DD2F7A"/>
    <w:rsid w:val="00DD36D2"/>
    <w:rsid w:val="00DD37C4"/>
    <w:rsid w:val="00DD3885"/>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20C6"/>
    <w:rsid w:val="00DE3119"/>
    <w:rsid w:val="00DE3C24"/>
    <w:rsid w:val="00DE3FF0"/>
    <w:rsid w:val="00DE4105"/>
    <w:rsid w:val="00DE4BEA"/>
    <w:rsid w:val="00DE5189"/>
    <w:rsid w:val="00DE5DA0"/>
    <w:rsid w:val="00DE7108"/>
    <w:rsid w:val="00DE78D1"/>
    <w:rsid w:val="00DE78FF"/>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B25"/>
    <w:rsid w:val="00E00B7A"/>
    <w:rsid w:val="00E02186"/>
    <w:rsid w:val="00E025C2"/>
    <w:rsid w:val="00E026BB"/>
    <w:rsid w:val="00E027C5"/>
    <w:rsid w:val="00E03124"/>
    <w:rsid w:val="00E031C3"/>
    <w:rsid w:val="00E03951"/>
    <w:rsid w:val="00E03DB8"/>
    <w:rsid w:val="00E03F17"/>
    <w:rsid w:val="00E0420C"/>
    <w:rsid w:val="00E04EDD"/>
    <w:rsid w:val="00E05E70"/>
    <w:rsid w:val="00E064BC"/>
    <w:rsid w:val="00E07225"/>
    <w:rsid w:val="00E076B4"/>
    <w:rsid w:val="00E07B55"/>
    <w:rsid w:val="00E10579"/>
    <w:rsid w:val="00E10603"/>
    <w:rsid w:val="00E109DD"/>
    <w:rsid w:val="00E11229"/>
    <w:rsid w:val="00E114CA"/>
    <w:rsid w:val="00E127D1"/>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3137"/>
    <w:rsid w:val="00E23980"/>
    <w:rsid w:val="00E23AB0"/>
    <w:rsid w:val="00E241E9"/>
    <w:rsid w:val="00E257C3"/>
    <w:rsid w:val="00E25CB3"/>
    <w:rsid w:val="00E25DA4"/>
    <w:rsid w:val="00E26237"/>
    <w:rsid w:val="00E26CB8"/>
    <w:rsid w:val="00E26D16"/>
    <w:rsid w:val="00E26FCF"/>
    <w:rsid w:val="00E27165"/>
    <w:rsid w:val="00E275D9"/>
    <w:rsid w:val="00E3044A"/>
    <w:rsid w:val="00E305A8"/>
    <w:rsid w:val="00E30E49"/>
    <w:rsid w:val="00E31A4A"/>
    <w:rsid w:val="00E3344A"/>
    <w:rsid w:val="00E33B29"/>
    <w:rsid w:val="00E33B62"/>
    <w:rsid w:val="00E3403D"/>
    <w:rsid w:val="00E344BD"/>
    <w:rsid w:val="00E34E6C"/>
    <w:rsid w:val="00E353E2"/>
    <w:rsid w:val="00E36345"/>
    <w:rsid w:val="00E36C86"/>
    <w:rsid w:val="00E36CEB"/>
    <w:rsid w:val="00E37A28"/>
    <w:rsid w:val="00E400C7"/>
    <w:rsid w:val="00E40430"/>
    <w:rsid w:val="00E40690"/>
    <w:rsid w:val="00E40AEB"/>
    <w:rsid w:val="00E40E82"/>
    <w:rsid w:val="00E41141"/>
    <w:rsid w:val="00E4143A"/>
    <w:rsid w:val="00E41F68"/>
    <w:rsid w:val="00E424C8"/>
    <w:rsid w:val="00E4251D"/>
    <w:rsid w:val="00E427EF"/>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811"/>
    <w:rsid w:val="00E57FB0"/>
    <w:rsid w:val="00E601BE"/>
    <w:rsid w:val="00E60A0D"/>
    <w:rsid w:val="00E60A44"/>
    <w:rsid w:val="00E60B5F"/>
    <w:rsid w:val="00E613AE"/>
    <w:rsid w:val="00E61429"/>
    <w:rsid w:val="00E6143A"/>
    <w:rsid w:val="00E61ABB"/>
    <w:rsid w:val="00E61FD7"/>
    <w:rsid w:val="00E623E6"/>
    <w:rsid w:val="00E62BBF"/>
    <w:rsid w:val="00E62C76"/>
    <w:rsid w:val="00E630A2"/>
    <w:rsid w:val="00E630C0"/>
    <w:rsid w:val="00E63107"/>
    <w:rsid w:val="00E6312C"/>
    <w:rsid w:val="00E634E6"/>
    <w:rsid w:val="00E63DCE"/>
    <w:rsid w:val="00E642EF"/>
    <w:rsid w:val="00E64700"/>
    <w:rsid w:val="00E65074"/>
    <w:rsid w:val="00E65857"/>
    <w:rsid w:val="00E65A79"/>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5DC5"/>
    <w:rsid w:val="00E76537"/>
    <w:rsid w:val="00E77784"/>
    <w:rsid w:val="00E77AF5"/>
    <w:rsid w:val="00E8035B"/>
    <w:rsid w:val="00E820F4"/>
    <w:rsid w:val="00E82263"/>
    <w:rsid w:val="00E823F9"/>
    <w:rsid w:val="00E82C1F"/>
    <w:rsid w:val="00E83671"/>
    <w:rsid w:val="00E83D1E"/>
    <w:rsid w:val="00E840EE"/>
    <w:rsid w:val="00E84314"/>
    <w:rsid w:val="00E849CA"/>
    <w:rsid w:val="00E84A71"/>
    <w:rsid w:val="00E8556F"/>
    <w:rsid w:val="00E86556"/>
    <w:rsid w:val="00E86D35"/>
    <w:rsid w:val="00E86DC2"/>
    <w:rsid w:val="00E86E32"/>
    <w:rsid w:val="00E86F2E"/>
    <w:rsid w:val="00E8732E"/>
    <w:rsid w:val="00E9011F"/>
    <w:rsid w:val="00E906EB"/>
    <w:rsid w:val="00E9170E"/>
    <w:rsid w:val="00E919FB"/>
    <w:rsid w:val="00E922B8"/>
    <w:rsid w:val="00E9241E"/>
    <w:rsid w:val="00E92460"/>
    <w:rsid w:val="00E92E62"/>
    <w:rsid w:val="00E93804"/>
    <w:rsid w:val="00E9429D"/>
    <w:rsid w:val="00E95434"/>
    <w:rsid w:val="00E96467"/>
    <w:rsid w:val="00E966DA"/>
    <w:rsid w:val="00E96948"/>
    <w:rsid w:val="00E9737B"/>
    <w:rsid w:val="00E97A3F"/>
    <w:rsid w:val="00E97F0A"/>
    <w:rsid w:val="00EA0100"/>
    <w:rsid w:val="00EA0BCE"/>
    <w:rsid w:val="00EA10E4"/>
    <w:rsid w:val="00EA17BC"/>
    <w:rsid w:val="00EA2744"/>
    <w:rsid w:val="00EA37B9"/>
    <w:rsid w:val="00EA39F7"/>
    <w:rsid w:val="00EA3DC2"/>
    <w:rsid w:val="00EA434E"/>
    <w:rsid w:val="00EA4757"/>
    <w:rsid w:val="00EA560B"/>
    <w:rsid w:val="00EA5669"/>
    <w:rsid w:val="00EA5CC6"/>
    <w:rsid w:val="00EA63EF"/>
    <w:rsid w:val="00EA7CBF"/>
    <w:rsid w:val="00EB0A89"/>
    <w:rsid w:val="00EB0BD8"/>
    <w:rsid w:val="00EB1573"/>
    <w:rsid w:val="00EB1910"/>
    <w:rsid w:val="00EB2564"/>
    <w:rsid w:val="00EB2D83"/>
    <w:rsid w:val="00EB2E97"/>
    <w:rsid w:val="00EB3416"/>
    <w:rsid w:val="00EB4AE1"/>
    <w:rsid w:val="00EB52F4"/>
    <w:rsid w:val="00EB5694"/>
    <w:rsid w:val="00EB5779"/>
    <w:rsid w:val="00EB5D2F"/>
    <w:rsid w:val="00EB5FEA"/>
    <w:rsid w:val="00EB67F1"/>
    <w:rsid w:val="00EB6ADA"/>
    <w:rsid w:val="00EB7132"/>
    <w:rsid w:val="00EB72CD"/>
    <w:rsid w:val="00EB749A"/>
    <w:rsid w:val="00EB76B6"/>
    <w:rsid w:val="00EB7D8A"/>
    <w:rsid w:val="00EC04F7"/>
    <w:rsid w:val="00EC05E2"/>
    <w:rsid w:val="00EC0E84"/>
    <w:rsid w:val="00EC16E2"/>
    <w:rsid w:val="00EC1CE7"/>
    <w:rsid w:val="00EC1DAE"/>
    <w:rsid w:val="00EC26F1"/>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F03"/>
    <w:rsid w:val="00ED249D"/>
    <w:rsid w:val="00ED2D27"/>
    <w:rsid w:val="00ED3347"/>
    <w:rsid w:val="00ED3441"/>
    <w:rsid w:val="00ED3860"/>
    <w:rsid w:val="00ED3954"/>
    <w:rsid w:val="00ED4174"/>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7F0"/>
    <w:rsid w:val="00ED7FBC"/>
    <w:rsid w:val="00EE0253"/>
    <w:rsid w:val="00EE0297"/>
    <w:rsid w:val="00EE1258"/>
    <w:rsid w:val="00EE13DA"/>
    <w:rsid w:val="00EE1668"/>
    <w:rsid w:val="00EE1EDB"/>
    <w:rsid w:val="00EE24E2"/>
    <w:rsid w:val="00EE2A20"/>
    <w:rsid w:val="00EE366D"/>
    <w:rsid w:val="00EE40A4"/>
    <w:rsid w:val="00EE5454"/>
    <w:rsid w:val="00EE59B5"/>
    <w:rsid w:val="00EE5FB7"/>
    <w:rsid w:val="00EE6783"/>
    <w:rsid w:val="00EE678B"/>
    <w:rsid w:val="00EE7B54"/>
    <w:rsid w:val="00EE7C47"/>
    <w:rsid w:val="00EE7C88"/>
    <w:rsid w:val="00EE7C8B"/>
    <w:rsid w:val="00EF0209"/>
    <w:rsid w:val="00EF07FB"/>
    <w:rsid w:val="00EF0EA4"/>
    <w:rsid w:val="00EF1E97"/>
    <w:rsid w:val="00EF2436"/>
    <w:rsid w:val="00EF2547"/>
    <w:rsid w:val="00EF2B2B"/>
    <w:rsid w:val="00EF2E1C"/>
    <w:rsid w:val="00EF2FD6"/>
    <w:rsid w:val="00EF326A"/>
    <w:rsid w:val="00EF397D"/>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35D"/>
    <w:rsid w:val="00F04580"/>
    <w:rsid w:val="00F04ECA"/>
    <w:rsid w:val="00F04F8B"/>
    <w:rsid w:val="00F06E19"/>
    <w:rsid w:val="00F06F84"/>
    <w:rsid w:val="00F076E7"/>
    <w:rsid w:val="00F07A86"/>
    <w:rsid w:val="00F07AA1"/>
    <w:rsid w:val="00F105AE"/>
    <w:rsid w:val="00F10618"/>
    <w:rsid w:val="00F10E7D"/>
    <w:rsid w:val="00F1108B"/>
    <w:rsid w:val="00F114FA"/>
    <w:rsid w:val="00F11768"/>
    <w:rsid w:val="00F11951"/>
    <w:rsid w:val="00F12262"/>
    <w:rsid w:val="00F12564"/>
    <w:rsid w:val="00F12AF8"/>
    <w:rsid w:val="00F12C52"/>
    <w:rsid w:val="00F13381"/>
    <w:rsid w:val="00F13828"/>
    <w:rsid w:val="00F13E62"/>
    <w:rsid w:val="00F13F51"/>
    <w:rsid w:val="00F148B7"/>
    <w:rsid w:val="00F14EA9"/>
    <w:rsid w:val="00F15505"/>
    <w:rsid w:val="00F1559B"/>
    <w:rsid w:val="00F15BFF"/>
    <w:rsid w:val="00F16669"/>
    <w:rsid w:val="00F16E4F"/>
    <w:rsid w:val="00F171B2"/>
    <w:rsid w:val="00F17244"/>
    <w:rsid w:val="00F20931"/>
    <w:rsid w:val="00F20ECE"/>
    <w:rsid w:val="00F213A0"/>
    <w:rsid w:val="00F21D54"/>
    <w:rsid w:val="00F21EF4"/>
    <w:rsid w:val="00F221A2"/>
    <w:rsid w:val="00F23113"/>
    <w:rsid w:val="00F23255"/>
    <w:rsid w:val="00F23393"/>
    <w:rsid w:val="00F23759"/>
    <w:rsid w:val="00F24644"/>
    <w:rsid w:val="00F25947"/>
    <w:rsid w:val="00F262D6"/>
    <w:rsid w:val="00F26F33"/>
    <w:rsid w:val="00F273D5"/>
    <w:rsid w:val="00F2748A"/>
    <w:rsid w:val="00F2786C"/>
    <w:rsid w:val="00F300A8"/>
    <w:rsid w:val="00F302C6"/>
    <w:rsid w:val="00F30400"/>
    <w:rsid w:val="00F3079E"/>
    <w:rsid w:val="00F31289"/>
    <w:rsid w:val="00F31293"/>
    <w:rsid w:val="00F3232D"/>
    <w:rsid w:val="00F3399B"/>
    <w:rsid w:val="00F33F4B"/>
    <w:rsid w:val="00F346ED"/>
    <w:rsid w:val="00F34945"/>
    <w:rsid w:val="00F34E1E"/>
    <w:rsid w:val="00F3570C"/>
    <w:rsid w:val="00F363A4"/>
    <w:rsid w:val="00F36765"/>
    <w:rsid w:val="00F368FF"/>
    <w:rsid w:val="00F37068"/>
    <w:rsid w:val="00F37E5F"/>
    <w:rsid w:val="00F37F3F"/>
    <w:rsid w:val="00F40992"/>
    <w:rsid w:val="00F40F72"/>
    <w:rsid w:val="00F41596"/>
    <w:rsid w:val="00F41D8B"/>
    <w:rsid w:val="00F42121"/>
    <w:rsid w:val="00F424B3"/>
    <w:rsid w:val="00F428B1"/>
    <w:rsid w:val="00F428B4"/>
    <w:rsid w:val="00F4345D"/>
    <w:rsid w:val="00F4387B"/>
    <w:rsid w:val="00F4387F"/>
    <w:rsid w:val="00F44120"/>
    <w:rsid w:val="00F45921"/>
    <w:rsid w:val="00F45B91"/>
    <w:rsid w:val="00F46639"/>
    <w:rsid w:val="00F476FD"/>
    <w:rsid w:val="00F50183"/>
    <w:rsid w:val="00F50D92"/>
    <w:rsid w:val="00F51765"/>
    <w:rsid w:val="00F51A51"/>
    <w:rsid w:val="00F51BC6"/>
    <w:rsid w:val="00F51CB4"/>
    <w:rsid w:val="00F52200"/>
    <w:rsid w:val="00F52324"/>
    <w:rsid w:val="00F52950"/>
    <w:rsid w:val="00F52C9D"/>
    <w:rsid w:val="00F533F1"/>
    <w:rsid w:val="00F55185"/>
    <w:rsid w:val="00F55679"/>
    <w:rsid w:val="00F561E3"/>
    <w:rsid w:val="00F565E6"/>
    <w:rsid w:val="00F5673A"/>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70E9"/>
    <w:rsid w:val="00F67AF1"/>
    <w:rsid w:val="00F67D8B"/>
    <w:rsid w:val="00F700CD"/>
    <w:rsid w:val="00F701C5"/>
    <w:rsid w:val="00F70961"/>
    <w:rsid w:val="00F70A8F"/>
    <w:rsid w:val="00F711E1"/>
    <w:rsid w:val="00F71397"/>
    <w:rsid w:val="00F72389"/>
    <w:rsid w:val="00F72516"/>
    <w:rsid w:val="00F72FB4"/>
    <w:rsid w:val="00F732CF"/>
    <w:rsid w:val="00F735E5"/>
    <w:rsid w:val="00F73B82"/>
    <w:rsid w:val="00F73E80"/>
    <w:rsid w:val="00F740A0"/>
    <w:rsid w:val="00F7422B"/>
    <w:rsid w:val="00F7469C"/>
    <w:rsid w:val="00F7492E"/>
    <w:rsid w:val="00F74945"/>
    <w:rsid w:val="00F749A3"/>
    <w:rsid w:val="00F74AE8"/>
    <w:rsid w:val="00F76C11"/>
    <w:rsid w:val="00F77021"/>
    <w:rsid w:val="00F770AB"/>
    <w:rsid w:val="00F77DD4"/>
    <w:rsid w:val="00F77E61"/>
    <w:rsid w:val="00F80221"/>
    <w:rsid w:val="00F80411"/>
    <w:rsid w:val="00F80A0A"/>
    <w:rsid w:val="00F80C81"/>
    <w:rsid w:val="00F815AC"/>
    <w:rsid w:val="00F83B33"/>
    <w:rsid w:val="00F83CAE"/>
    <w:rsid w:val="00F840BF"/>
    <w:rsid w:val="00F8427A"/>
    <w:rsid w:val="00F843DF"/>
    <w:rsid w:val="00F84646"/>
    <w:rsid w:val="00F84899"/>
    <w:rsid w:val="00F85585"/>
    <w:rsid w:val="00F859F0"/>
    <w:rsid w:val="00F85CC1"/>
    <w:rsid w:val="00F86B5D"/>
    <w:rsid w:val="00F87634"/>
    <w:rsid w:val="00F87C13"/>
    <w:rsid w:val="00F87C5A"/>
    <w:rsid w:val="00F87E29"/>
    <w:rsid w:val="00F87F18"/>
    <w:rsid w:val="00F87F68"/>
    <w:rsid w:val="00F90C4D"/>
    <w:rsid w:val="00F911E1"/>
    <w:rsid w:val="00F9167D"/>
    <w:rsid w:val="00F91CB2"/>
    <w:rsid w:val="00F927E8"/>
    <w:rsid w:val="00F9289C"/>
    <w:rsid w:val="00F92FC1"/>
    <w:rsid w:val="00F932D1"/>
    <w:rsid w:val="00F93DBC"/>
    <w:rsid w:val="00F93E41"/>
    <w:rsid w:val="00F94644"/>
    <w:rsid w:val="00F952E4"/>
    <w:rsid w:val="00F9537B"/>
    <w:rsid w:val="00F953C2"/>
    <w:rsid w:val="00F96079"/>
    <w:rsid w:val="00F963FC"/>
    <w:rsid w:val="00F97CF1"/>
    <w:rsid w:val="00FA015F"/>
    <w:rsid w:val="00FA082B"/>
    <w:rsid w:val="00FA0FAC"/>
    <w:rsid w:val="00FA10F7"/>
    <w:rsid w:val="00FA1C8B"/>
    <w:rsid w:val="00FA1DA2"/>
    <w:rsid w:val="00FA313F"/>
    <w:rsid w:val="00FA3414"/>
    <w:rsid w:val="00FA347A"/>
    <w:rsid w:val="00FA3CDE"/>
    <w:rsid w:val="00FA49B7"/>
    <w:rsid w:val="00FA5043"/>
    <w:rsid w:val="00FA60C1"/>
    <w:rsid w:val="00FA65A3"/>
    <w:rsid w:val="00FA6F8B"/>
    <w:rsid w:val="00FA727C"/>
    <w:rsid w:val="00FA7A30"/>
    <w:rsid w:val="00FB033F"/>
    <w:rsid w:val="00FB0880"/>
    <w:rsid w:val="00FB12E3"/>
    <w:rsid w:val="00FB1570"/>
    <w:rsid w:val="00FB193B"/>
    <w:rsid w:val="00FB1FBC"/>
    <w:rsid w:val="00FB27B7"/>
    <w:rsid w:val="00FB35E3"/>
    <w:rsid w:val="00FB4C98"/>
    <w:rsid w:val="00FB4CE3"/>
    <w:rsid w:val="00FB583C"/>
    <w:rsid w:val="00FB630E"/>
    <w:rsid w:val="00FB6738"/>
    <w:rsid w:val="00FB691B"/>
    <w:rsid w:val="00FB6BE6"/>
    <w:rsid w:val="00FB731C"/>
    <w:rsid w:val="00FB7628"/>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A39"/>
    <w:rsid w:val="00FC6DB9"/>
    <w:rsid w:val="00FC76A9"/>
    <w:rsid w:val="00FC79AB"/>
    <w:rsid w:val="00FC7BE7"/>
    <w:rsid w:val="00FC7DAC"/>
    <w:rsid w:val="00FD005D"/>
    <w:rsid w:val="00FD0216"/>
    <w:rsid w:val="00FD04AE"/>
    <w:rsid w:val="00FD0DFA"/>
    <w:rsid w:val="00FD1890"/>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24F4"/>
    <w:rsid w:val="00FE2560"/>
    <w:rsid w:val="00FE35D0"/>
    <w:rsid w:val="00FE42ED"/>
    <w:rsid w:val="00FE4E06"/>
    <w:rsid w:val="00FE55A7"/>
    <w:rsid w:val="00FE5C5A"/>
    <w:rsid w:val="00FE601E"/>
    <w:rsid w:val="00FE6432"/>
    <w:rsid w:val="00FE72A0"/>
    <w:rsid w:val="00FF0050"/>
    <w:rsid w:val="00FF045F"/>
    <w:rsid w:val="00FF13D4"/>
    <w:rsid w:val="00FF2053"/>
    <w:rsid w:val="00FF3B37"/>
    <w:rsid w:val="00FF3CC7"/>
    <w:rsid w:val="00FF3D6F"/>
    <w:rsid w:val="00FF441A"/>
    <w:rsid w:val="00FF4932"/>
    <w:rsid w:val="00FF4BD8"/>
    <w:rsid w:val="00FF4D11"/>
    <w:rsid w:val="00FF5214"/>
    <w:rsid w:val="00FF596E"/>
    <w:rsid w:val="00FF5B59"/>
    <w:rsid w:val="00FF5BFD"/>
    <w:rsid w:val="00FF5E27"/>
    <w:rsid w:val="00FF6095"/>
    <w:rsid w:val="00FF62FE"/>
    <w:rsid w:val="00FF6553"/>
    <w:rsid w:val="00FF70BD"/>
    <w:rsid w:val="00FF7124"/>
    <w:rsid w:val="00FF7A39"/>
    <w:rsid w:val="00FF7DD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878"/>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775389">
      <w:bodyDiv w:val="1"/>
      <w:marLeft w:val="0"/>
      <w:marRight w:val="0"/>
      <w:marTop w:val="0"/>
      <w:marBottom w:val="0"/>
      <w:divBdr>
        <w:top w:val="none" w:sz="0" w:space="0" w:color="auto"/>
        <w:left w:val="none" w:sz="0" w:space="0" w:color="auto"/>
        <w:bottom w:val="none" w:sz="0" w:space="0" w:color="auto"/>
        <w:right w:val="none" w:sz="0" w:space="0" w:color="auto"/>
      </w:divBdr>
      <w:divsChild>
        <w:div w:id="1940679825">
          <w:marLeft w:val="0"/>
          <w:marRight w:val="0"/>
          <w:marTop w:val="0"/>
          <w:marBottom w:val="0"/>
          <w:divBdr>
            <w:top w:val="none" w:sz="0" w:space="0" w:color="auto"/>
            <w:left w:val="none" w:sz="0" w:space="0" w:color="auto"/>
            <w:bottom w:val="none" w:sz="0" w:space="0" w:color="auto"/>
            <w:right w:val="none" w:sz="0" w:space="0" w:color="auto"/>
          </w:divBdr>
          <w:divsChild>
            <w:div w:id="1033657070">
              <w:marLeft w:val="0"/>
              <w:marRight w:val="0"/>
              <w:marTop w:val="0"/>
              <w:marBottom w:val="0"/>
              <w:divBdr>
                <w:top w:val="none" w:sz="0" w:space="0" w:color="auto"/>
                <w:left w:val="none" w:sz="0" w:space="0" w:color="auto"/>
                <w:bottom w:val="none" w:sz="0" w:space="0" w:color="auto"/>
                <w:right w:val="none" w:sz="0" w:space="0" w:color="auto"/>
              </w:divBdr>
              <w:divsChild>
                <w:div w:id="18856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381855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70388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5783682">
      <w:bodyDiv w:val="1"/>
      <w:marLeft w:val="0"/>
      <w:marRight w:val="0"/>
      <w:marTop w:val="0"/>
      <w:marBottom w:val="0"/>
      <w:divBdr>
        <w:top w:val="none" w:sz="0" w:space="0" w:color="auto"/>
        <w:left w:val="none" w:sz="0" w:space="0" w:color="auto"/>
        <w:bottom w:val="none" w:sz="0" w:space="0" w:color="auto"/>
        <w:right w:val="none" w:sz="0" w:space="0" w:color="auto"/>
      </w:divBdr>
      <w:divsChild>
        <w:div w:id="1875657694">
          <w:marLeft w:val="0"/>
          <w:marRight w:val="0"/>
          <w:marTop w:val="0"/>
          <w:marBottom w:val="0"/>
          <w:divBdr>
            <w:top w:val="none" w:sz="0" w:space="0" w:color="auto"/>
            <w:left w:val="none" w:sz="0" w:space="0" w:color="auto"/>
            <w:bottom w:val="none" w:sz="0" w:space="0" w:color="auto"/>
            <w:right w:val="none" w:sz="0" w:space="0" w:color="auto"/>
          </w:divBdr>
          <w:divsChild>
            <w:div w:id="1323243288">
              <w:marLeft w:val="0"/>
              <w:marRight w:val="0"/>
              <w:marTop w:val="0"/>
              <w:marBottom w:val="0"/>
              <w:divBdr>
                <w:top w:val="none" w:sz="0" w:space="0" w:color="auto"/>
                <w:left w:val="none" w:sz="0" w:space="0" w:color="auto"/>
                <w:bottom w:val="none" w:sz="0" w:space="0" w:color="auto"/>
                <w:right w:val="none" w:sz="0" w:space="0" w:color="auto"/>
              </w:divBdr>
              <w:divsChild>
                <w:div w:id="8187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0090013">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6688303">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20588">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3150604">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0076391">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313730">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4996109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3158371">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4856602">
      <w:bodyDiv w:val="1"/>
      <w:marLeft w:val="0"/>
      <w:marRight w:val="0"/>
      <w:marTop w:val="0"/>
      <w:marBottom w:val="0"/>
      <w:divBdr>
        <w:top w:val="none" w:sz="0" w:space="0" w:color="auto"/>
        <w:left w:val="none" w:sz="0" w:space="0" w:color="auto"/>
        <w:bottom w:val="none" w:sz="0" w:space="0" w:color="auto"/>
        <w:right w:val="none" w:sz="0" w:space="0" w:color="auto"/>
      </w:divBdr>
      <w:divsChild>
        <w:div w:id="1354383366">
          <w:marLeft w:val="0"/>
          <w:marRight w:val="0"/>
          <w:marTop w:val="0"/>
          <w:marBottom w:val="0"/>
          <w:divBdr>
            <w:top w:val="none" w:sz="0" w:space="0" w:color="auto"/>
            <w:left w:val="none" w:sz="0" w:space="0" w:color="auto"/>
            <w:bottom w:val="none" w:sz="0" w:space="0" w:color="auto"/>
            <w:right w:val="none" w:sz="0" w:space="0" w:color="auto"/>
          </w:divBdr>
          <w:divsChild>
            <w:div w:id="932206033">
              <w:marLeft w:val="0"/>
              <w:marRight w:val="0"/>
              <w:marTop w:val="0"/>
              <w:marBottom w:val="0"/>
              <w:divBdr>
                <w:top w:val="none" w:sz="0" w:space="0" w:color="auto"/>
                <w:left w:val="none" w:sz="0" w:space="0" w:color="auto"/>
                <w:bottom w:val="none" w:sz="0" w:space="0" w:color="auto"/>
                <w:right w:val="none" w:sz="0" w:space="0" w:color="auto"/>
              </w:divBdr>
              <w:divsChild>
                <w:div w:id="13236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7329410">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3343191">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4136">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74763">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97814723">
      <w:bodyDiv w:val="1"/>
      <w:marLeft w:val="0"/>
      <w:marRight w:val="0"/>
      <w:marTop w:val="0"/>
      <w:marBottom w:val="0"/>
      <w:divBdr>
        <w:top w:val="none" w:sz="0" w:space="0" w:color="auto"/>
        <w:left w:val="none" w:sz="0" w:space="0" w:color="auto"/>
        <w:bottom w:val="none" w:sz="0" w:space="0" w:color="auto"/>
        <w:right w:val="none" w:sz="0" w:space="0" w:color="auto"/>
      </w:divBdr>
      <w:divsChild>
        <w:div w:id="230234604">
          <w:marLeft w:val="0"/>
          <w:marRight w:val="0"/>
          <w:marTop w:val="0"/>
          <w:marBottom w:val="0"/>
          <w:divBdr>
            <w:top w:val="none" w:sz="0" w:space="0" w:color="auto"/>
            <w:left w:val="none" w:sz="0" w:space="0" w:color="auto"/>
            <w:bottom w:val="none" w:sz="0" w:space="0" w:color="auto"/>
            <w:right w:val="none" w:sz="0" w:space="0" w:color="auto"/>
          </w:divBdr>
          <w:divsChild>
            <w:div w:id="2049253132">
              <w:marLeft w:val="0"/>
              <w:marRight w:val="0"/>
              <w:marTop w:val="0"/>
              <w:marBottom w:val="0"/>
              <w:divBdr>
                <w:top w:val="none" w:sz="0" w:space="0" w:color="auto"/>
                <w:left w:val="none" w:sz="0" w:space="0" w:color="auto"/>
                <w:bottom w:val="none" w:sz="0" w:space="0" w:color="auto"/>
                <w:right w:val="none" w:sz="0" w:space="0" w:color="auto"/>
              </w:divBdr>
              <w:divsChild>
                <w:div w:id="167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4241ADC2-E183-4896-82AA-170E48D637A0}"/>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23</TotalTime>
  <Pages>15</Pages>
  <Words>5098</Words>
  <Characters>28043</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David Torres</cp:lastModifiedBy>
  <cp:revision>22</cp:revision>
  <cp:lastPrinted>2020-01-30T15:05:00Z</cp:lastPrinted>
  <dcterms:created xsi:type="dcterms:W3CDTF">2021-05-21T14:28:00Z</dcterms:created>
  <dcterms:modified xsi:type="dcterms:W3CDTF">2021-06-29T21:18:00Z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