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7C9B9" w14:textId="56BCC3CD" w:rsidR="005B7019" w:rsidRDefault="005B7019" w:rsidP="00E67710">
      <w:pPr>
        <w:spacing w:after="0" w:line="240" w:lineRule="auto"/>
        <w:rPr>
          <w:rFonts w:ascii="Arial" w:eastAsia="Times New Roman" w:hAnsi="Arial" w:cs="Arial"/>
          <w:b/>
          <w:bCs/>
          <w:sz w:val="22"/>
          <w:lang w:val="es-CO" w:eastAsia="es-ES"/>
        </w:rPr>
      </w:pPr>
      <w:r>
        <w:rPr>
          <w:rFonts w:ascii="Arial" w:eastAsia="Times New Roman" w:hAnsi="Arial" w:cs="Arial"/>
          <w:b/>
          <w:bCs/>
          <w:sz w:val="22"/>
          <w:lang w:val="es-CO" w:eastAsia="es-ES"/>
        </w:rPr>
        <w:t xml:space="preserve">CONTRATACIÓN PÚBLICA </w:t>
      </w:r>
      <w:bookmarkStart w:id="0" w:name="_Hlk78220076"/>
      <w:r>
        <w:rPr>
          <w:rFonts w:ascii="Arial" w:eastAsia="Times New Roman" w:hAnsi="Arial" w:cs="Arial"/>
          <w:b/>
          <w:bCs/>
          <w:sz w:val="22"/>
          <w:lang w:val="es-CO" w:eastAsia="es-ES"/>
        </w:rPr>
        <w:t xml:space="preserve">– </w:t>
      </w:r>
      <w:bookmarkEnd w:id="0"/>
      <w:r w:rsidR="00A82938">
        <w:rPr>
          <w:rFonts w:ascii="Arial" w:eastAsia="Times New Roman" w:hAnsi="Arial" w:cs="Arial"/>
          <w:b/>
          <w:bCs/>
          <w:sz w:val="22"/>
          <w:lang w:val="es-CO" w:eastAsia="es-ES"/>
        </w:rPr>
        <w:t xml:space="preserve">Acciones afirmativas – </w:t>
      </w:r>
      <w:r w:rsidR="001D76BD">
        <w:rPr>
          <w:rFonts w:ascii="Arial" w:eastAsia="Times New Roman" w:hAnsi="Arial" w:cs="Arial"/>
          <w:b/>
          <w:bCs/>
          <w:sz w:val="22"/>
          <w:lang w:val="es-CO" w:eastAsia="es-ES"/>
        </w:rPr>
        <w:t xml:space="preserve">Finalidades – </w:t>
      </w:r>
      <w:r>
        <w:rPr>
          <w:rFonts w:ascii="Arial" w:eastAsia="Times New Roman" w:hAnsi="Arial" w:cs="Arial"/>
          <w:b/>
          <w:bCs/>
          <w:sz w:val="22"/>
          <w:lang w:val="es-CO" w:eastAsia="es-ES"/>
        </w:rPr>
        <w:t xml:space="preserve">Sistema de </w:t>
      </w:r>
      <w:r w:rsidR="00BE6A33">
        <w:rPr>
          <w:rFonts w:ascii="Arial" w:eastAsia="Times New Roman" w:hAnsi="Arial" w:cs="Arial"/>
          <w:b/>
          <w:bCs/>
          <w:sz w:val="22"/>
          <w:lang w:val="es-CO" w:eastAsia="es-ES"/>
        </w:rPr>
        <w:t>c</w:t>
      </w:r>
      <w:r>
        <w:rPr>
          <w:rFonts w:ascii="Arial" w:eastAsia="Times New Roman" w:hAnsi="Arial" w:cs="Arial"/>
          <w:b/>
          <w:bCs/>
          <w:sz w:val="22"/>
          <w:lang w:val="es-CO" w:eastAsia="es-ES"/>
        </w:rPr>
        <w:t xml:space="preserve">ompra </w:t>
      </w:r>
      <w:r w:rsidR="00BE6A33">
        <w:rPr>
          <w:rFonts w:ascii="Arial" w:eastAsia="Times New Roman" w:hAnsi="Arial" w:cs="Arial"/>
          <w:b/>
          <w:bCs/>
          <w:sz w:val="22"/>
          <w:lang w:val="es-CO" w:eastAsia="es-ES"/>
        </w:rPr>
        <w:t>p</w:t>
      </w:r>
      <w:r>
        <w:rPr>
          <w:rFonts w:ascii="Arial" w:eastAsia="Times New Roman" w:hAnsi="Arial" w:cs="Arial"/>
          <w:b/>
          <w:bCs/>
          <w:sz w:val="22"/>
          <w:lang w:val="es-CO" w:eastAsia="es-ES"/>
        </w:rPr>
        <w:t xml:space="preserve">ública </w:t>
      </w:r>
    </w:p>
    <w:p w14:paraId="080C8D9E" w14:textId="64A1960D" w:rsidR="005B7019" w:rsidRDefault="005B7019" w:rsidP="00E67710">
      <w:pPr>
        <w:spacing w:after="0" w:line="240" w:lineRule="auto"/>
        <w:rPr>
          <w:rFonts w:ascii="Arial" w:eastAsia="Times New Roman" w:hAnsi="Arial" w:cs="Arial"/>
          <w:b/>
          <w:bCs/>
          <w:sz w:val="22"/>
          <w:lang w:val="es-CO" w:eastAsia="es-ES"/>
        </w:rPr>
      </w:pPr>
    </w:p>
    <w:p w14:paraId="3DD89527" w14:textId="19D24E73" w:rsidR="005B7019" w:rsidRDefault="00E35A19" w:rsidP="00E67710">
      <w:pPr>
        <w:spacing w:after="0" w:line="240" w:lineRule="auto"/>
        <w:rPr>
          <w:rFonts w:ascii="Arial" w:hAnsi="Arial" w:cs="Arial"/>
          <w:sz w:val="20"/>
          <w:szCs w:val="20"/>
          <w:lang w:val="es-CO"/>
        </w:rPr>
      </w:pPr>
      <w:r w:rsidRPr="00E35A19">
        <w:rPr>
          <w:rFonts w:ascii="Arial" w:hAnsi="Arial" w:cs="Arial"/>
          <w:sz w:val="20"/>
          <w:szCs w:val="20"/>
          <w:lang w:val="es-CO"/>
        </w:rPr>
        <w:t>La contratación pública es un instrumento eficaz para la puesta en marcha de políticas públicas horizontales, lo cual se ha constituido, junto al tradicional aprovisionamiento de bienes y servicios, como uno de sus principales objetivos. Con este propósito, la legislación colombiana ha consagrado una variada gama de medidas en el sistema de compras estatales que han permitido hacer frente a un amplio espectro de problemáticas sociales, ambientales, económicas, etc.</w:t>
      </w:r>
    </w:p>
    <w:p w14:paraId="66DEA7D3" w14:textId="77777777" w:rsidR="00657F51" w:rsidRDefault="00657F51" w:rsidP="00E67710">
      <w:pPr>
        <w:spacing w:after="0" w:line="240" w:lineRule="auto"/>
        <w:rPr>
          <w:rFonts w:ascii="Arial" w:hAnsi="Arial" w:cs="Arial"/>
          <w:b/>
          <w:bCs/>
          <w:sz w:val="22"/>
          <w:lang w:val="es-ES"/>
        </w:rPr>
      </w:pPr>
    </w:p>
    <w:p w14:paraId="2D3FBD8C" w14:textId="447D082C" w:rsidR="005B7019" w:rsidRPr="005B7019" w:rsidRDefault="005B7019" w:rsidP="00E67710">
      <w:pPr>
        <w:spacing w:after="0" w:line="240" w:lineRule="auto"/>
        <w:rPr>
          <w:rFonts w:ascii="Arial" w:hAnsi="Arial" w:cs="Arial"/>
          <w:b/>
          <w:bCs/>
          <w:sz w:val="22"/>
          <w:lang w:val="es-ES"/>
        </w:rPr>
      </w:pPr>
      <w:r w:rsidRPr="005B7019">
        <w:rPr>
          <w:rFonts w:ascii="Arial" w:hAnsi="Arial" w:cs="Arial"/>
          <w:b/>
          <w:bCs/>
          <w:sz w:val="22"/>
          <w:lang w:val="es-ES"/>
        </w:rPr>
        <w:t xml:space="preserve">CONTRATACIÓN PÚBLICA </w:t>
      </w:r>
      <w:r w:rsidR="00875C20">
        <w:rPr>
          <w:rFonts w:ascii="Arial" w:hAnsi="Arial" w:cs="Arial"/>
          <w:b/>
          <w:bCs/>
          <w:sz w:val="22"/>
          <w:lang w:val="es-ES"/>
        </w:rPr>
        <w:t xml:space="preserve">– </w:t>
      </w:r>
      <w:r w:rsidR="00657F51">
        <w:rPr>
          <w:rFonts w:ascii="Arial" w:hAnsi="Arial" w:cs="Arial"/>
          <w:b/>
          <w:bCs/>
          <w:sz w:val="22"/>
          <w:lang w:val="es-ES"/>
        </w:rPr>
        <w:t xml:space="preserve">Acciones afirmativas – </w:t>
      </w:r>
      <w:r w:rsidR="00875C20">
        <w:rPr>
          <w:rFonts w:ascii="Arial" w:hAnsi="Arial" w:cs="Arial"/>
          <w:b/>
          <w:bCs/>
          <w:sz w:val="22"/>
          <w:lang w:val="es-ES"/>
        </w:rPr>
        <w:t>P</w:t>
      </w:r>
      <w:r w:rsidR="00875C20" w:rsidRPr="005B7019">
        <w:rPr>
          <w:rFonts w:ascii="Arial" w:hAnsi="Arial" w:cs="Arial"/>
          <w:b/>
          <w:bCs/>
          <w:sz w:val="22"/>
          <w:lang w:val="es-ES"/>
        </w:rPr>
        <w:t xml:space="preserve">ersonas en condiciones de discapacidad </w:t>
      </w:r>
      <w:r w:rsidR="000317BC">
        <w:rPr>
          <w:rFonts w:ascii="Arial" w:hAnsi="Arial" w:cs="Arial"/>
          <w:b/>
          <w:bCs/>
          <w:sz w:val="22"/>
          <w:lang w:val="es-ES"/>
        </w:rPr>
        <w:t xml:space="preserve">– </w:t>
      </w:r>
      <w:r w:rsidR="001D76BD">
        <w:rPr>
          <w:rFonts w:ascii="Arial" w:hAnsi="Arial" w:cs="Arial"/>
          <w:b/>
          <w:bCs/>
          <w:sz w:val="22"/>
          <w:lang w:val="es-ES"/>
        </w:rPr>
        <w:t xml:space="preserve">Ley </w:t>
      </w:r>
      <w:r w:rsidR="00960FCA">
        <w:rPr>
          <w:rFonts w:ascii="Arial" w:hAnsi="Arial" w:cs="Arial"/>
          <w:b/>
          <w:bCs/>
          <w:sz w:val="22"/>
          <w:lang w:val="es-ES"/>
        </w:rPr>
        <w:t>e</w:t>
      </w:r>
      <w:r w:rsidR="00A26596">
        <w:rPr>
          <w:rFonts w:ascii="Arial" w:hAnsi="Arial" w:cs="Arial"/>
          <w:b/>
          <w:bCs/>
          <w:sz w:val="22"/>
          <w:lang w:val="es-ES"/>
        </w:rPr>
        <w:t>statutaria</w:t>
      </w:r>
      <w:r w:rsidRPr="005B7019">
        <w:rPr>
          <w:rFonts w:ascii="Arial" w:hAnsi="Arial" w:cs="Arial"/>
          <w:b/>
          <w:bCs/>
          <w:sz w:val="22"/>
          <w:lang w:val="es-ES"/>
        </w:rPr>
        <w:t xml:space="preserve"> 1</w:t>
      </w:r>
      <w:r>
        <w:rPr>
          <w:rFonts w:ascii="Arial" w:hAnsi="Arial" w:cs="Arial"/>
          <w:b/>
          <w:bCs/>
          <w:sz w:val="22"/>
          <w:lang w:val="es-ES"/>
        </w:rPr>
        <w:t>6</w:t>
      </w:r>
      <w:r w:rsidRPr="005B7019">
        <w:rPr>
          <w:rFonts w:ascii="Arial" w:hAnsi="Arial" w:cs="Arial"/>
          <w:b/>
          <w:bCs/>
          <w:sz w:val="22"/>
          <w:lang w:val="es-ES"/>
        </w:rPr>
        <w:t>1</w:t>
      </w:r>
      <w:r>
        <w:rPr>
          <w:rFonts w:ascii="Arial" w:hAnsi="Arial" w:cs="Arial"/>
          <w:b/>
          <w:bCs/>
          <w:sz w:val="22"/>
          <w:lang w:val="es-ES"/>
        </w:rPr>
        <w:t>8</w:t>
      </w:r>
      <w:r w:rsidRPr="005B7019">
        <w:rPr>
          <w:rFonts w:ascii="Arial" w:hAnsi="Arial" w:cs="Arial"/>
          <w:b/>
          <w:bCs/>
          <w:sz w:val="22"/>
          <w:lang w:val="es-ES"/>
        </w:rPr>
        <w:t xml:space="preserve"> de 2013</w:t>
      </w:r>
    </w:p>
    <w:p w14:paraId="11B80DA5" w14:textId="77777777" w:rsidR="005B7019" w:rsidRDefault="005B7019" w:rsidP="00E67710">
      <w:pPr>
        <w:spacing w:after="0" w:line="240" w:lineRule="auto"/>
        <w:rPr>
          <w:rFonts w:ascii="Arial" w:hAnsi="Arial" w:cs="Arial"/>
          <w:sz w:val="22"/>
          <w:lang w:val="es-ES"/>
        </w:rPr>
      </w:pPr>
    </w:p>
    <w:p w14:paraId="0F157748" w14:textId="0D2238F8" w:rsidR="005B7019" w:rsidRDefault="00E84362" w:rsidP="00E67710">
      <w:pPr>
        <w:spacing w:after="0" w:line="240" w:lineRule="auto"/>
        <w:rPr>
          <w:rFonts w:ascii="Arial" w:hAnsi="Arial" w:cs="Arial"/>
          <w:sz w:val="20"/>
          <w:szCs w:val="20"/>
          <w:lang w:val="es-ES"/>
        </w:rPr>
      </w:pPr>
      <w:r w:rsidRPr="00E84362">
        <w:rPr>
          <w:rFonts w:ascii="Arial" w:hAnsi="Arial" w:cs="Arial"/>
          <w:sz w:val="20"/>
          <w:szCs w:val="20"/>
          <w:lang w:val="es-ES"/>
        </w:rPr>
        <w:t>Una de las medidas acogidas en nuestra legislación ha sido un conjunto de medidas afirmativas a favor de la población en condiciones de discapacidad. Obviamente, las especiales condiciones de este grupo poblacional, convierten a sus miembros en sujetos que se encuentran en un marcado estado de vulnerabilidad, lo que hace necesario que el Estado tome pasos y acciones positivas en aras de propender por el logro de la igualdad material y la protección de las garantías fundamentales de las personas en condiciones de discapacidad. Por estas razones fue expedida la Ley Estatutaria 1618 del 27 de febrero de 2013, que tiene como objeto garantizar y asegurar el ejercicio efectivo de los derechos de las personas con discapacidad, mediante la adopción de medidas de inclusión, acciones afirmativas y de ajustes razonables, y la eliminación de toda forma de discriminación por razón de discapacidad –art. 1–.</w:t>
      </w:r>
    </w:p>
    <w:p w14:paraId="2CE931FE" w14:textId="397F7825" w:rsidR="005B7019" w:rsidRDefault="005B7019" w:rsidP="00E67710">
      <w:pPr>
        <w:spacing w:after="0" w:line="240" w:lineRule="auto"/>
        <w:rPr>
          <w:rFonts w:ascii="Arial" w:eastAsia="Times New Roman" w:hAnsi="Arial" w:cs="Arial"/>
          <w:b/>
          <w:bCs/>
          <w:sz w:val="22"/>
          <w:lang w:val="es-CO" w:eastAsia="es-ES"/>
        </w:rPr>
      </w:pPr>
    </w:p>
    <w:p w14:paraId="6A31042C" w14:textId="467A3710" w:rsidR="00BB1ED6" w:rsidRDefault="00BB1ED6" w:rsidP="00E67710">
      <w:pPr>
        <w:spacing w:after="0" w:line="240" w:lineRule="auto"/>
        <w:rPr>
          <w:rFonts w:ascii="Arial" w:eastAsia="Times New Roman" w:hAnsi="Arial" w:cs="Arial"/>
          <w:b/>
          <w:bCs/>
          <w:sz w:val="22"/>
          <w:lang w:val="es-CO" w:eastAsia="es-ES"/>
        </w:rPr>
      </w:pPr>
      <w:r>
        <w:rPr>
          <w:rFonts w:ascii="Arial" w:eastAsia="Times New Roman" w:hAnsi="Arial" w:cs="Arial"/>
          <w:b/>
          <w:bCs/>
          <w:sz w:val="22"/>
          <w:lang w:val="es-CO" w:eastAsia="es-ES"/>
        </w:rPr>
        <w:t xml:space="preserve">PERSONAS EN CONDICIÓN DE </w:t>
      </w:r>
      <w:r w:rsidR="00B44442">
        <w:rPr>
          <w:rFonts w:ascii="Arial" w:eastAsia="Times New Roman" w:hAnsi="Arial" w:cs="Arial"/>
          <w:b/>
          <w:bCs/>
          <w:sz w:val="22"/>
          <w:lang w:val="es-CO" w:eastAsia="es-ES"/>
        </w:rPr>
        <w:t>DISCAPACIDAD – Vinculación – Régimen de beneficios – Contratación estatal</w:t>
      </w:r>
    </w:p>
    <w:p w14:paraId="634FA058" w14:textId="77777777" w:rsidR="00BB1ED6" w:rsidRDefault="00BB1ED6" w:rsidP="00E67710">
      <w:pPr>
        <w:spacing w:after="0" w:line="240" w:lineRule="auto"/>
        <w:rPr>
          <w:rFonts w:ascii="Arial" w:eastAsia="Times New Roman" w:hAnsi="Arial" w:cs="Arial"/>
          <w:b/>
          <w:bCs/>
          <w:sz w:val="22"/>
          <w:lang w:val="es-CO" w:eastAsia="es-ES"/>
        </w:rPr>
      </w:pPr>
    </w:p>
    <w:p w14:paraId="48BF77BA" w14:textId="1CFC2DEC" w:rsidR="005B7019" w:rsidRPr="00E35A19" w:rsidRDefault="00E84362" w:rsidP="00E67710">
      <w:pPr>
        <w:spacing w:after="0" w:line="240" w:lineRule="auto"/>
        <w:rPr>
          <w:rFonts w:ascii="Arial" w:hAnsi="Arial" w:cs="Arial"/>
          <w:sz w:val="20"/>
          <w:szCs w:val="20"/>
          <w:lang w:val="es-ES"/>
        </w:rPr>
      </w:pPr>
      <w:r w:rsidRPr="00E84362">
        <w:rPr>
          <w:rFonts w:ascii="Arial" w:hAnsi="Arial" w:cs="Arial"/>
          <w:sz w:val="20"/>
          <w:szCs w:val="20"/>
          <w:lang w:val="es-ES"/>
        </w:rPr>
        <w:t>El Decreto 392 del 26 de febrero 2018 reglamentó los numerales 1 y 8 del artículo 13 de la Ley 1618 de 201</w:t>
      </w:r>
      <w:r>
        <w:rPr>
          <w:rFonts w:ascii="Arial" w:hAnsi="Arial" w:cs="Arial"/>
          <w:sz w:val="20"/>
          <w:szCs w:val="20"/>
          <w:lang w:val="es-ES"/>
        </w:rPr>
        <w:t>3</w:t>
      </w:r>
      <w:r w:rsidRPr="00E84362">
        <w:rPr>
          <w:rFonts w:ascii="Arial" w:hAnsi="Arial" w:cs="Arial"/>
          <w:sz w:val="20"/>
          <w:szCs w:val="20"/>
          <w:lang w:val="es-ES"/>
        </w:rPr>
        <w:t>,</w:t>
      </w:r>
      <w:r>
        <w:rPr>
          <w:rFonts w:ascii="Arial" w:hAnsi="Arial" w:cs="Arial"/>
          <w:sz w:val="20"/>
          <w:szCs w:val="20"/>
          <w:lang w:val="es-ES"/>
        </w:rPr>
        <w:t xml:space="preserve"> </w:t>
      </w:r>
      <w:r w:rsidRPr="00E84362">
        <w:rPr>
          <w:rFonts w:ascii="Arial" w:hAnsi="Arial" w:cs="Arial"/>
          <w:sz w:val="20"/>
          <w:szCs w:val="20"/>
          <w:lang w:val="es-ES"/>
        </w:rPr>
        <w:t>y adicionó varias normas al ya entonces vigente Decreto 1082 de 2015. Entre las normas añadidas, se destaca la del artículo 2.2.1.2.4.2.6. Como puede apreciarse, el reglamento indica que, en los procesos de licitaciones públicas y concursos de méritos, para incentivar el sistema de preferencias a favor de las personas con discapacidad, las entidades estatales deberán otorgar un puntaje adicional igual al 1% del total de los puntos incluidos en el pliego de condiciones, siempre y cuando los proponentes acrediten la contratación de personas con discapacidad. El mismo artículo determina los requisitos formales que deben ser cumplidos para efectos de acceder a tal puntaje, a saber: i) la certificación, emitida por el representante legal o el revisor fiscal, del número total de trabajadores vinculados a la planta de personal del proponente y ii) la acreditación del número mínimo de personas con discapacidad dentro de su planta de personal, lo cual deberá ser certificado por el Ministerio del Trabajo. Este último certificado deberá estar vigente a la fecha del cierre del proceso de selección.</w:t>
      </w:r>
    </w:p>
    <w:p w14:paraId="65D0C8E5" w14:textId="15B7DB0D" w:rsidR="005B7019" w:rsidRDefault="005B7019" w:rsidP="00E67710">
      <w:pPr>
        <w:spacing w:after="0" w:line="240" w:lineRule="auto"/>
        <w:rPr>
          <w:rFonts w:ascii="Arial" w:hAnsi="Arial" w:cs="Arial"/>
          <w:sz w:val="22"/>
          <w:lang w:val="es-ES"/>
        </w:rPr>
      </w:pPr>
    </w:p>
    <w:p w14:paraId="495B3DBD" w14:textId="1536A9C2" w:rsidR="005B7019" w:rsidRDefault="005B7019" w:rsidP="00E67710">
      <w:pPr>
        <w:spacing w:after="0" w:line="240" w:lineRule="auto"/>
        <w:rPr>
          <w:rFonts w:ascii="Arial" w:hAnsi="Arial" w:cs="Arial"/>
          <w:b/>
          <w:bCs/>
          <w:sz w:val="22"/>
          <w:lang w:val="es-ES"/>
        </w:rPr>
      </w:pPr>
      <w:r w:rsidRPr="005B7019">
        <w:rPr>
          <w:rFonts w:ascii="Arial" w:hAnsi="Arial" w:cs="Arial"/>
          <w:b/>
          <w:bCs/>
          <w:sz w:val="22"/>
          <w:lang w:val="es-ES"/>
        </w:rPr>
        <w:t xml:space="preserve">VINCULACIÓN DE PERSONAS CON DISCAPACIDAD </w:t>
      </w:r>
      <w:r w:rsidR="00505E76">
        <w:rPr>
          <w:rFonts w:ascii="Arial" w:hAnsi="Arial" w:cs="Arial"/>
          <w:b/>
          <w:bCs/>
          <w:sz w:val="22"/>
          <w:lang w:val="es-ES"/>
        </w:rPr>
        <w:t>–</w:t>
      </w:r>
      <w:r w:rsidR="00E67710">
        <w:rPr>
          <w:rFonts w:ascii="Arial" w:hAnsi="Arial" w:cs="Arial"/>
          <w:b/>
          <w:bCs/>
          <w:sz w:val="22"/>
          <w:lang w:val="es-ES"/>
        </w:rPr>
        <w:t xml:space="preserve"> Beneficios –</w:t>
      </w:r>
      <w:r w:rsidR="00505E76">
        <w:rPr>
          <w:rFonts w:ascii="Arial" w:hAnsi="Arial" w:cs="Arial"/>
          <w:b/>
          <w:bCs/>
          <w:sz w:val="22"/>
          <w:lang w:val="es-ES"/>
        </w:rPr>
        <w:t xml:space="preserve"> Sociedades extranjeras</w:t>
      </w:r>
      <w:r w:rsidRPr="005B7019">
        <w:rPr>
          <w:rFonts w:ascii="Arial" w:hAnsi="Arial" w:cs="Arial"/>
          <w:b/>
          <w:bCs/>
          <w:sz w:val="22"/>
          <w:lang w:val="es-ES"/>
        </w:rPr>
        <w:t xml:space="preserve"> </w:t>
      </w:r>
      <w:r w:rsidR="00505E76">
        <w:rPr>
          <w:rFonts w:ascii="Arial" w:hAnsi="Arial" w:cs="Arial"/>
          <w:b/>
          <w:bCs/>
          <w:sz w:val="22"/>
          <w:lang w:val="es-ES"/>
        </w:rPr>
        <w:t>– P</w:t>
      </w:r>
      <w:r w:rsidRPr="005B7019">
        <w:rPr>
          <w:rFonts w:ascii="Arial" w:hAnsi="Arial" w:cs="Arial"/>
          <w:b/>
          <w:bCs/>
          <w:sz w:val="22"/>
          <w:lang w:val="es-ES"/>
        </w:rPr>
        <w:t>ersonal dentro del territorio nacional</w:t>
      </w:r>
    </w:p>
    <w:p w14:paraId="326AE955" w14:textId="4A863DF7" w:rsidR="005B7019" w:rsidRDefault="005B7019" w:rsidP="00E67710">
      <w:pPr>
        <w:spacing w:after="0" w:line="240" w:lineRule="auto"/>
        <w:rPr>
          <w:rFonts w:ascii="Arial" w:hAnsi="Arial" w:cs="Arial"/>
          <w:b/>
          <w:bCs/>
          <w:sz w:val="22"/>
          <w:lang w:val="es-ES"/>
        </w:rPr>
      </w:pPr>
    </w:p>
    <w:p w14:paraId="173448CA" w14:textId="0DC9DAFB" w:rsidR="004F7671" w:rsidRPr="00E35A19" w:rsidRDefault="00BF7D67" w:rsidP="00E67710">
      <w:pPr>
        <w:spacing w:after="0" w:line="240" w:lineRule="auto"/>
        <w:rPr>
          <w:rFonts w:ascii="Arial" w:hAnsi="Arial" w:cs="Arial"/>
          <w:sz w:val="20"/>
          <w:szCs w:val="20"/>
          <w:lang w:val="es-ES"/>
        </w:rPr>
      </w:pPr>
      <w:r>
        <w:rPr>
          <w:rFonts w:ascii="Arial" w:hAnsi="Arial" w:cs="Arial"/>
          <w:sz w:val="20"/>
          <w:szCs w:val="20"/>
          <w:lang w:val="es-ES"/>
        </w:rPr>
        <w:t>[</w:t>
      </w:r>
      <w:r w:rsidRPr="00E84362">
        <w:rPr>
          <w:rFonts w:ascii="Arial" w:hAnsi="Arial" w:cs="Arial"/>
          <w:sz w:val="20"/>
          <w:szCs w:val="20"/>
          <w:lang w:val="es-ES"/>
        </w:rPr>
        <w:t>L</w:t>
      </w:r>
      <w:r>
        <w:rPr>
          <w:rFonts w:ascii="Arial" w:hAnsi="Arial" w:cs="Arial"/>
          <w:sz w:val="20"/>
          <w:szCs w:val="20"/>
          <w:lang w:val="es-ES"/>
        </w:rPr>
        <w:t>]</w:t>
      </w:r>
      <w:r w:rsidR="00E84362" w:rsidRPr="00E84362">
        <w:rPr>
          <w:rFonts w:ascii="Arial" w:hAnsi="Arial" w:cs="Arial"/>
          <w:sz w:val="20"/>
          <w:szCs w:val="20"/>
          <w:lang w:val="es-ES"/>
        </w:rPr>
        <w:t xml:space="preserve">a Agencia infiere que la finalidad de las normas de la Ley 1618 de 2013 y del Decreto 392 de 2018, en desarrollo de las políticas públicas del Estado colombiano, es establecer un marco jurídico integral para la atención y protección de la población en condición de discapacidad que habita dentro </w:t>
      </w:r>
      <w:r w:rsidR="00E84362" w:rsidRPr="00E84362">
        <w:rPr>
          <w:rFonts w:ascii="Arial" w:hAnsi="Arial" w:cs="Arial"/>
          <w:sz w:val="20"/>
          <w:szCs w:val="20"/>
          <w:lang w:val="es-ES"/>
        </w:rPr>
        <w:lastRenderedPageBreak/>
        <w:t>del territorio nacional. Esta conclusión es evidente según se deduce del texto de las normas que han sido analizadas, así como de los motivos que promovieron su expedición. En otros términos, no se deriva intención, ni de la ley ni del reglamento, de ampliar las finalidades de la política pública de atención y protección de la población en condición de discapacidad hacia un ámbito distinto al nacional.</w:t>
      </w:r>
      <w:r w:rsidR="005B7019" w:rsidRPr="00E35A19">
        <w:rPr>
          <w:rFonts w:ascii="Arial" w:hAnsi="Arial" w:cs="Arial"/>
          <w:sz w:val="20"/>
          <w:szCs w:val="20"/>
          <w:lang w:val="es-ES"/>
        </w:rPr>
        <w:t xml:space="preserve"> </w:t>
      </w:r>
      <w:r w:rsidR="00E84362" w:rsidRPr="00E84362">
        <w:rPr>
          <w:rFonts w:ascii="Arial" w:hAnsi="Arial" w:cs="Arial"/>
          <w:sz w:val="20"/>
          <w:szCs w:val="20"/>
          <w:lang w:val="es-ES"/>
        </w:rPr>
        <w:t xml:space="preserve">Nada distinto podría colegirse del hecho de que las normas que otorgan el beneficio del puntaje adicional a los proponentes se refieran a un tipo de vinculación de personas en discapacidad de acuerdo con las previsiones normativas laborales que rigen la materia en el territorio nacional. </w:t>
      </w:r>
      <w:r w:rsidR="00A26596" w:rsidRPr="00E35A19">
        <w:rPr>
          <w:rFonts w:ascii="Arial" w:hAnsi="Arial" w:cs="Arial"/>
          <w:sz w:val="20"/>
          <w:szCs w:val="20"/>
          <w:lang w:val="es-ES"/>
        </w:rPr>
        <w:t>[</w:t>
      </w:r>
      <w:r w:rsidR="005B7019" w:rsidRPr="00E35A19">
        <w:rPr>
          <w:rFonts w:ascii="Arial" w:hAnsi="Arial" w:cs="Arial"/>
          <w:sz w:val="20"/>
          <w:szCs w:val="20"/>
          <w:lang w:val="es-ES"/>
        </w:rPr>
        <w:t>…</w:t>
      </w:r>
      <w:r w:rsidR="00A26596" w:rsidRPr="00E35A19">
        <w:rPr>
          <w:rFonts w:ascii="Arial" w:hAnsi="Arial" w:cs="Arial"/>
          <w:sz w:val="20"/>
          <w:szCs w:val="20"/>
          <w:lang w:val="es-ES"/>
        </w:rPr>
        <w:t>]</w:t>
      </w:r>
      <w:r w:rsidR="005B7019" w:rsidRPr="00E35A19">
        <w:rPr>
          <w:rFonts w:ascii="Arial" w:hAnsi="Arial" w:cs="Arial"/>
          <w:sz w:val="20"/>
          <w:szCs w:val="20"/>
          <w:lang w:val="es-ES"/>
        </w:rPr>
        <w:t xml:space="preserve"> </w:t>
      </w:r>
      <w:r w:rsidR="00E84362" w:rsidRPr="00E84362">
        <w:rPr>
          <w:rFonts w:ascii="Arial" w:hAnsi="Arial" w:cs="Arial"/>
          <w:sz w:val="20"/>
          <w:szCs w:val="20"/>
          <w:lang w:val="es-ES"/>
        </w:rPr>
        <w:t>Además, como se anotó, la constatación del número total de trabajadores existentes en la planta de personal de los proponentes, así como la contratación de personal en condición de discapacidad, corresponde a entidades –ministerios– del orden nacional y que carecen, por ende, de competencia para extender sus atribuciones hacia actividades que tales proponentes lleven a cabo por fuera del país.</w:t>
      </w:r>
      <w:r w:rsidR="00E84362">
        <w:rPr>
          <w:rFonts w:ascii="Arial" w:hAnsi="Arial" w:cs="Arial"/>
          <w:sz w:val="20"/>
          <w:szCs w:val="20"/>
          <w:lang w:val="es-ES"/>
        </w:rPr>
        <w:t xml:space="preserve"> </w:t>
      </w:r>
      <w:r w:rsidR="00E84362" w:rsidRPr="00E84362">
        <w:rPr>
          <w:rFonts w:ascii="Arial" w:hAnsi="Arial" w:cs="Arial"/>
          <w:sz w:val="20"/>
          <w:szCs w:val="20"/>
          <w:lang w:val="es-ES"/>
        </w:rPr>
        <w:t>En el mismo sentido, la caracterización y declaración de una persona en condiciones de discapacidad corresponde a entidades que, como las empresas promotoras de salud, ejercen dentro del territorio nacional y de acuerdo con los parámetros y procedimientos dados por normativa también de alcance nacional.</w:t>
      </w:r>
      <w:r w:rsidR="00E84362">
        <w:rPr>
          <w:rFonts w:ascii="Arial" w:hAnsi="Arial" w:cs="Arial"/>
          <w:sz w:val="20"/>
          <w:szCs w:val="20"/>
          <w:lang w:val="es-ES"/>
        </w:rPr>
        <w:t xml:space="preserve"> </w:t>
      </w:r>
      <w:r w:rsidR="00E84362" w:rsidRPr="00E84362">
        <w:rPr>
          <w:rFonts w:ascii="Arial" w:hAnsi="Arial" w:cs="Arial"/>
          <w:sz w:val="20"/>
          <w:szCs w:val="20"/>
          <w:lang w:val="es-ES"/>
        </w:rPr>
        <w:t>En conclusión, las sociedades extranjeras con sucursal en Colombia, interesadas en participar en procesos de selección de licitación pública o concurso de méritos y obtener el «puntaje adicional» por contratación laboral de personas en condición de discapacidad, reglamentado en el artículo 2.2.1.2.4.2.6 del Decreto 1082 de 2015, adicionado por el 392 de 2018, sin perjuicio de la competencia que ostenta el Ministerio del Trabajo en esta Materia, deberán acreditar el número mínimo exigido de trabajadores con discapacidad vinculadas laboralmente según el ordenamiento jurídico colombiano y solicitar el certificado en el Ministerio del Trabajo.</w:t>
      </w:r>
    </w:p>
    <w:p w14:paraId="4854E8F1" w14:textId="72C70A0E" w:rsidR="00BF7D67" w:rsidRDefault="00BF7D67" w:rsidP="00E67710">
      <w:pPr>
        <w:spacing w:line="240" w:lineRule="auto"/>
        <w:rPr>
          <w:rFonts w:ascii="Arial" w:hAnsi="Arial" w:cs="Arial"/>
          <w:sz w:val="22"/>
          <w:lang w:val="es-ES"/>
        </w:rPr>
      </w:pPr>
      <w:r>
        <w:rPr>
          <w:rFonts w:ascii="Arial" w:hAnsi="Arial" w:cs="Arial"/>
          <w:sz w:val="22"/>
          <w:lang w:val="es-ES"/>
        </w:rPr>
        <w:br w:type="page"/>
      </w:r>
    </w:p>
    <w:p w14:paraId="58D9BFDC" w14:textId="6D954CB0" w:rsidR="005B7019" w:rsidRPr="004F7671" w:rsidRDefault="00387C31" w:rsidP="00387C31">
      <w:pPr>
        <w:jc w:val="right"/>
        <w:rPr>
          <w:rFonts w:ascii="Arial" w:hAnsi="Arial" w:cs="Arial"/>
          <w:sz w:val="22"/>
          <w:lang w:val="es-ES"/>
        </w:rPr>
      </w:pPr>
      <w:r>
        <w:rPr>
          <w:noProof/>
        </w:rPr>
        <w:lastRenderedPageBreak/>
        <w:drawing>
          <wp:inline distT="0" distB="0" distL="0" distR="0" wp14:anchorId="13ABF759" wp14:editId="473CCB1A">
            <wp:extent cx="2819400" cy="9715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9400" cy="971550"/>
                    </a:xfrm>
                    <a:prstGeom prst="rect">
                      <a:avLst/>
                    </a:prstGeom>
                  </pic:spPr>
                </pic:pic>
              </a:graphicData>
            </a:graphic>
          </wp:inline>
        </w:drawing>
      </w:r>
    </w:p>
    <w:p w14:paraId="3B922040" w14:textId="06734651" w:rsidR="00FE0395" w:rsidRPr="00E35A19" w:rsidRDefault="00904CD9" w:rsidP="008D464F">
      <w:pPr>
        <w:spacing w:after="0"/>
        <w:jc w:val="right"/>
        <w:rPr>
          <w:rFonts w:ascii="Arial" w:eastAsia="Calibri" w:hAnsi="Arial" w:cs="Arial"/>
          <w:b/>
          <w:bCs/>
          <w:sz w:val="16"/>
          <w:szCs w:val="16"/>
          <w:lang w:val="es-CO"/>
        </w:rPr>
      </w:pPr>
      <w:r w:rsidRPr="00E35A19">
        <w:rPr>
          <w:rFonts w:ascii="Arial" w:eastAsia="Times New Roman" w:hAnsi="Arial" w:cs="Arial"/>
          <w:b/>
          <w:bCs/>
          <w:sz w:val="16"/>
          <w:szCs w:val="16"/>
          <w:lang w:val="es-CO" w:eastAsia="es-ES"/>
        </w:rPr>
        <w:t>CCE-DES-FM-17</w:t>
      </w:r>
    </w:p>
    <w:p w14:paraId="5071852A" w14:textId="196F5BBD" w:rsidR="00501FA2" w:rsidRPr="008D464F" w:rsidRDefault="00501FA2" w:rsidP="008D464F">
      <w:pPr>
        <w:spacing w:after="0"/>
        <w:jc w:val="left"/>
        <w:rPr>
          <w:rFonts w:ascii="Arial" w:eastAsia="Calibri" w:hAnsi="Arial" w:cs="Arial"/>
          <w:sz w:val="22"/>
        </w:rPr>
      </w:pPr>
    </w:p>
    <w:p w14:paraId="5C97A69A" w14:textId="3A70C968" w:rsidR="00E206ED" w:rsidRPr="008D464F" w:rsidRDefault="00387C31" w:rsidP="008D464F">
      <w:pPr>
        <w:spacing w:after="0"/>
        <w:rPr>
          <w:rFonts w:ascii="Arial" w:eastAsia="Calibri" w:hAnsi="Arial" w:cs="Arial"/>
          <w:noProof/>
          <w:sz w:val="22"/>
          <w:lang w:val="es-ES_tradnl"/>
        </w:rPr>
      </w:pPr>
      <w:r w:rsidRPr="00387C31">
        <w:rPr>
          <w:noProof/>
        </w:rPr>
        <w:drawing>
          <wp:inline distT="0" distB="0" distL="0" distR="0" wp14:anchorId="13EB6B08" wp14:editId="4975D9FD">
            <wp:extent cx="1600200" cy="2381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00200" cy="238125"/>
                    </a:xfrm>
                    <a:prstGeom prst="rect">
                      <a:avLst/>
                    </a:prstGeom>
                  </pic:spPr>
                </pic:pic>
              </a:graphicData>
            </a:graphic>
          </wp:inline>
        </w:drawing>
      </w:r>
    </w:p>
    <w:p w14:paraId="30DEFB63" w14:textId="77777777" w:rsidR="00DB21F2" w:rsidRPr="008D464F" w:rsidRDefault="00DB21F2" w:rsidP="008D464F">
      <w:pPr>
        <w:spacing w:after="0"/>
        <w:rPr>
          <w:rFonts w:ascii="Arial" w:eastAsia="Calibri" w:hAnsi="Arial" w:cs="Arial"/>
          <w:sz w:val="22"/>
          <w:lang w:val="es-CO"/>
        </w:rPr>
      </w:pPr>
    </w:p>
    <w:p w14:paraId="19234123" w14:textId="77777777" w:rsidR="001D2677" w:rsidRPr="008D464F" w:rsidRDefault="001D2677" w:rsidP="008D464F">
      <w:pPr>
        <w:spacing w:after="0"/>
        <w:rPr>
          <w:rFonts w:ascii="Arial" w:eastAsia="Calibri" w:hAnsi="Arial" w:cs="Arial"/>
          <w:sz w:val="22"/>
          <w:lang w:val="es-CO"/>
        </w:rPr>
      </w:pPr>
    </w:p>
    <w:p w14:paraId="0C04D954" w14:textId="78868A64" w:rsidR="00E206ED" w:rsidRPr="008D464F" w:rsidRDefault="003C02A9" w:rsidP="008D464F">
      <w:pPr>
        <w:spacing w:after="0"/>
        <w:rPr>
          <w:rFonts w:ascii="Arial" w:eastAsia="Calibri" w:hAnsi="Arial" w:cs="Arial"/>
          <w:sz w:val="22"/>
          <w:lang w:val="es-CO"/>
        </w:rPr>
      </w:pPr>
      <w:r w:rsidRPr="008D464F">
        <w:rPr>
          <w:rFonts w:ascii="Arial" w:eastAsia="Calibri" w:hAnsi="Arial" w:cs="Arial"/>
          <w:sz w:val="22"/>
          <w:lang w:val="es-CO"/>
        </w:rPr>
        <w:t>Doctora</w:t>
      </w:r>
    </w:p>
    <w:p w14:paraId="681C5084" w14:textId="693B6151" w:rsidR="00623F97" w:rsidRPr="008D464F" w:rsidRDefault="001145B9" w:rsidP="008D464F">
      <w:pPr>
        <w:spacing w:after="0"/>
        <w:rPr>
          <w:rFonts w:ascii="Arial" w:eastAsia="Calibri" w:hAnsi="Arial" w:cs="Arial"/>
          <w:sz w:val="22"/>
          <w:lang w:val="es-CO"/>
        </w:rPr>
      </w:pPr>
      <w:r w:rsidRPr="008D464F">
        <w:rPr>
          <w:rFonts w:ascii="Arial" w:eastAsia="Calibri" w:hAnsi="Arial" w:cs="Arial"/>
          <w:b/>
          <w:sz w:val="22"/>
          <w:lang w:val="es-CO"/>
        </w:rPr>
        <w:t>Alexandra Jaramillo Diaz</w:t>
      </w:r>
      <w:r w:rsidR="00E206ED" w:rsidRPr="008D464F">
        <w:rPr>
          <w:rFonts w:ascii="Arial" w:eastAsia="Calibri" w:hAnsi="Arial" w:cs="Arial"/>
          <w:b/>
          <w:sz w:val="22"/>
          <w:lang w:val="es-CO"/>
        </w:rPr>
        <w:t xml:space="preserve"> </w:t>
      </w:r>
      <w:r w:rsidR="003C02A9" w:rsidRPr="008D464F">
        <w:rPr>
          <w:rFonts w:ascii="Arial" w:eastAsia="Calibri" w:hAnsi="Arial" w:cs="Arial"/>
          <w:b/>
          <w:sz w:val="22"/>
          <w:lang w:val="es-CO"/>
        </w:rPr>
        <w:t>– Estudio Legal</w:t>
      </w:r>
    </w:p>
    <w:p w14:paraId="6377CEDE" w14:textId="4E42F5E7" w:rsidR="00901CD9" w:rsidRPr="008D464F" w:rsidRDefault="00DB21F2" w:rsidP="008D464F">
      <w:pPr>
        <w:spacing w:after="0"/>
        <w:rPr>
          <w:rFonts w:ascii="Arial" w:eastAsia="Times New Roman" w:hAnsi="Arial" w:cs="Arial"/>
          <w:sz w:val="22"/>
          <w:lang w:eastAsia="es-CO"/>
        </w:rPr>
      </w:pPr>
      <w:r w:rsidRPr="008D464F">
        <w:rPr>
          <w:rFonts w:ascii="Arial" w:eastAsia="Calibri" w:hAnsi="Arial" w:cs="Arial"/>
          <w:sz w:val="22"/>
          <w:lang w:val="es-CO"/>
        </w:rPr>
        <w:t>alexandrajaramillod@ajaramilloestudiolegal.com</w:t>
      </w:r>
      <w:r w:rsidRPr="008D464F">
        <w:rPr>
          <w:rFonts w:ascii="Arial" w:eastAsia="Calibri" w:hAnsi="Arial" w:cs="Arial"/>
          <w:sz w:val="22"/>
          <w:lang w:val="es-CO"/>
        </w:rPr>
        <w:cr/>
      </w:r>
    </w:p>
    <w:p w14:paraId="44D4BC65" w14:textId="77777777" w:rsidR="002D5D70" w:rsidRPr="008D464F" w:rsidRDefault="002D5D70" w:rsidP="008D464F">
      <w:pPr>
        <w:spacing w:after="0"/>
        <w:rPr>
          <w:rFonts w:ascii="Arial" w:eastAsia="Calibri" w:hAnsi="Arial" w:cs="Arial"/>
          <w:sz w:val="22"/>
          <w:lang w:val="es-CO"/>
        </w:rPr>
      </w:pPr>
    </w:p>
    <w:p w14:paraId="52B37521" w14:textId="5E887F03" w:rsidR="00904CD9" w:rsidRPr="008D464F" w:rsidRDefault="00904CD9" w:rsidP="008D464F">
      <w:pPr>
        <w:spacing w:after="0"/>
        <w:rPr>
          <w:rFonts w:ascii="Arial" w:hAnsi="Arial" w:cs="Arial"/>
          <w:sz w:val="22"/>
          <w:lang w:val="es-CO"/>
        </w:rPr>
      </w:pPr>
      <w:r w:rsidRPr="008D464F">
        <w:rPr>
          <w:rFonts w:ascii="Arial" w:eastAsia="Calibri" w:hAnsi="Arial" w:cs="Arial"/>
          <w:sz w:val="22"/>
          <w:lang w:val="es-CO"/>
        </w:rPr>
        <w:t xml:space="preserve">                                            </w:t>
      </w:r>
      <w:r w:rsidRPr="008D464F">
        <w:rPr>
          <w:rFonts w:ascii="Arial" w:eastAsia="Calibri" w:hAnsi="Arial" w:cs="Arial"/>
          <w:b/>
          <w:sz w:val="22"/>
          <w:lang w:val="es-CO"/>
        </w:rPr>
        <w:t xml:space="preserve">Concepto C – </w:t>
      </w:r>
      <w:r w:rsidR="00CE6799">
        <w:rPr>
          <w:rFonts w:ascii="Arial" w:eastAsia="Calibri" w:hAnsi="Arial" w:cs="Arial"/>
          <w:b/>
          <w:sz w:val="22"/>
          <w:lang w:val="es-CO"/>
        </w:rPr>
        <w:t>436</w:t>
      </w:r>
      <w:r w:rsidR="00623F97" w:rsidRPr="008D464F">
        <w:rPr>
          <w:rFonts w:ascii="Arial" w:eastAsia="Calibri" w:hAnsi="Arial" w:cs="Arial"/>
          <w:b/>
          <w:sz w:val="22"/>
          <w:lang w:val="es-CO"/>
        </w:rPr>
        <w:t xml:space="preserve"> </w:t>
      </w:r>
      <w:r w:rsidR="00285D82" w:rsidRPr="008D464F">
        <w:rPr>
          <w:rFonts w:ascii="Arial" w:eastAsia="Calibri" w:hAnsi="Arial" w:cs="Arial"/>
          <w:b/>
          <w:sz w:val="22"/>
          <w:lang w:val="es-CO"/>
        </w:rPr>
        <w:t>de 2021</w:t>
      </w:r>
      <w:r w:rsidR="00B346CC" w:rsidRPr="008D464F">
        <w:rPr>
          <w:rFonts w:ascii="Arial" w:hAnsi="Arial" w:cs="Arial"/>
          <w:sz w:val="22"/>
          <w:lang w:val="es-CO"/>
        </w:rPr>
        <w:t xml:space="preserve"> </w:t>
      </w:r>
    </w:p>
    <w:p w14:paraId="6316E3D6" w14:textId="0EDD6F93" w:rsidR="00FE0395" w:rsidRPr="008D464F" w:rsidRDefault="00FE0395" w:rsidP="008D464F">
      <w:pPr>
        <w:spacing w:after="0"/>
        <w:rPr>
          <w:rFonts w:ascii="Arial" w:eastAsia="Calibri" w:hAnsi="Arial" w:cs="Arial"/>
          <w:b/>
          <w:sz w:val="22"/>
          <w:highlight w:val="yellow"/>
          <w:lang w:val="es-CO"/>
        </w:rPr>
      </w:pPr>
    </w:p>
    <w:p w14:paraId="16668C14" w14:textId="77777777" w:rsidR="0025161D" w:rsidRPr="008D464F" w:rsidRDefault="0025161D" w:rsidP="008D464F">
      <w:pPr>
        <w:spacing w:after="0"/>
        <w:rPr>
          <w:rFonts w:ascii="Arial" w:eastAsia="Calibri" w:hAnsi="Arial" w:cs="Arial"/>
          <w:b/>
          <w:sz w:val="22"/>
          <w:highlight w:val="yellow"/>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66D78" w:rsidRPr="008D464F" w14:paraId="1701BC3D" w14:textId="77777777" w:rsidTr="00257C73">
        <w:trPr>
          <w:trHeight w:val="1038"/>
        </w:trPr>
        <w:tc>
          <w:tcPr>
            <w:tcW w:w="2689" w:type="dxa"/>
            <w:hideMark/>
          </w:tcPr>
          <w:p w14:paraId="69F7D7B9" w14:textId="77777777" w:rsidR="00FE0395" w:rsidRPr="008D464F" w:rsidRDefault="00FE0395" w:rsidP="00E35A19">
            <w:pPr>
              <w:contextualSpacing/>
              <w:rPr>
                <w:rFonts w:ascii="Arial" w:eastAsia="Calibri" w:hAnsi="Arial" w:cs="Arial"/>
                <w:noProof/>
                <w:sz w:val="22"/>
                <w:lang w:val="es-ES_tradnl"/>
              </w:rPr>
            </w:pPr>
            <w:r w:rsidRPr="008D464F">
              <w:rPr>
                <w:rFonts w:ascii="Arial" w:eastAsia="Calibri" w:hAnsi="Arial" w:cs="Arial"/>
                <w:b/>
                <w:noProof/>
                <w:sz w:val="22"/>
                <w:lang w:val="es-ES_tradnl"/>
              </w:rPr>
              <w:t>Temas:</w:t>
            </w:r>
            <w:r w:rsidRPr="008D464F">
              <w:rPr>
                <w:rFonts w:ascii="Arial" w:eastAsia="Calibri" w:hAnsi="Arial" w:cs="Arial"/>
                <w:noProof/>
                <w:sz w:val="22"/>
                <w:lang w:val="es-ES_tradnl"/>
              </w:rPr>
              <w:t xml:space="preserve">        </w:t>
            </w:r>
          </w:p>
        </w:tc>
        <w:tc>
          <w:tcPr>
            <w:tcW w:w="6237" w:type="dxa"/>
            <w:hideMark/>
          </w:tcPr>
          <w:p w14:paraId="3BD820AA" w14:textId="445B4817" w:rsidR="00FE0395" w:rsidRPr="00A96726" w:rsidRDefault="00380BBA" w:rsidP="00E35A19">
            <w:pPr>
              <w:contextualSpacing/>
              <w:jc w:val="both"/>
              <w:rPr>
                <w:rFonts w:ascii="Arial" w:eastAsia="Calibri" w:hAnsi="Arial" w:cs="Arial"/>
                <w:sz w:val="22"/>
              </w:rPr>
            </w:pPr>
            <w:r w:rsidRPr="00E35A19">
              <w:rPr>
                <w:rFonts w:ascii="Arial" w:eastAsia="Times New Roman" w:hAnsi="Arial" w:cs="Arial"/>
                <w:sz w:val="22"/>
                <w:lang w:val="es-CO" w:eastAsia="es-ES"/>
              </w:rPr>
              <w:t>ACCIONES AFIRMATIVAS EN LA CONTRATACIÓN PÚBLICA – Finalidades – Sistema de Compra Pública</w:t>
            </w:r>
            <w:r w:rsidRPr="000317BC">
              <w:rPr>
                <w:rFonts w:ascii="Arial" w:eastAsia="Calibri" w:hAnsi="Arial" w:cs="Arial"/>
                <w:sz w:val="22"/>
              </w:rPr>
              <w:t xml:space="preserve"> / </w:t>
            </w:r>
            <w:r w:rsidR="000317BC" w:rsidRPr="00E35A19">
              <w:rPr>
                <w:rFonts w:ascii="Arial" w:hAnsi="Arial" w:cs="Arial"/>
                <w:sz w:val="22"/>
                <w:lang w:val="es-ES"/>
              </w:rPr>
              <w:t xml:space="preserve">ACCIONES AFIRMATIVAS EN LA CONTRATACIÓN PÚBLICA – Personas en condiciones de discapacidad – Regulación – Ley Estatutaria 1618 de 2013 / </w:t>
            </w:r>
            <w:r w:rsidR="000317BC" w:rsidRPr="00E35A19">
              <w:rPr>
                <w:rFonts w:ascii="Arial" w:eastAsia="Times New Roman" w:hAnsi="Arial" w:cs="Arial"/>
                <w:sz w:val="22"/>
                <w:lang w:val="es-CO" w:eastAsia="es-ES"/>
              </w:rPr>
              <w:t>VINCULACIÓN DE PERSONAS EN CONDICIONES DE DISCAPACIDAD – Régimen de beneficios – Contratación estatal – Puntaje adicional – Requisitos</w:t>
            </w:r>
            <w:r w:rsidR="000317BC" w:rsidRPr="00E35A19">
              <w:rPr>
                <w:rFonts w:ascii="Arial" w:eastAsia="Times New Roman" w:hAnsi="Arial" w:cs="Arial"/>
                <w:sz w:val="22"/>
                <w:lang w:eastAsia="es-ES"/>
              </w:rPr>
              <w:t xml:space="preserve"> /</w:t>
            </w:r>
            <w:r w:rsidR="000317BC" w:rsidRPr="00E35A19">
              <w:rPr>
                <w:rFonts w:ascii="Arial" w:hAnsi="Arial" w:cs="Arial"/>
                <w:sz w:val="22"/>
                <w:lang w:val="es-ES"/>
              </w:rPr>
              <w:t xml:space="preserve"> BENEFICIOS POR VINCULACIÓN DE PERSONAS CON DISCAPACIDAD – Sociedades extranjeras – Vinculación laboral – Personal dentro del territorio nacional</w:t>
            </w:r>
          </w:p>
          <w:p w14:paraId="16177638" w14:textId="77777777" w:rsidR="004F7671" w:rsidRDefault="004F7671" w:rsidP="00E35A19">
            <w:pPr>
              <w:contextualSpacing/>
              <w:jc w:val="both"/>
              <w:rPr>
                <w:rFonts w:ascii="Arial" w:eastAsia="Calibri" w:hAnsi="Arial" w:cs="Arial"/>
                <w:b/>
                <w:sz w:val="22"/>
              </w:rPr>
            </w:pPr>
          </w:p>
          <w:p w14:paraId="641BBBD5" w14:textId="6D69FCE3" w:rsidR="004F7671" w:rsidRPr="008D464F" w:rsidRDefault="004F7671" w:rsidP="00E35A19">
            <w:pPr>
              <w:contextualSpacing/>
              <w:jc w:val="both"/>
              <w:rPr>
                <w:rFonts w:ascii="Arial" w:eastAsia="Calibri" w:hAnsi="Arial" w:cs="Arial"/>
                <w:b/>
                <w:sz w:val="22"/>
              </w:rPr>
            </w:pPr>
          </w:p>
        </w:tc>
      </w:tr>
      <w:tr w:rsidR="00B66D78" w:rsidRPr="008D464F" w14:paraId="4074FCE6" w14:textId="77777777" w:rsidTr="00257C73">
        <w:tc>
          <w:tcPr>
            <w:tcW w:w="2689" w:type="dxa"/>
          </w:tcPr>
          <w:p w14:paraId="389F2C2E" w14:textId="77777777" w:rsidR="00FE0395" w:rsidRPr="008D464F" w:rsidRDefault="00FE0395" w:rsidP="00E35A19">
            <w:pPr>
              <w:contextualSpacing/>
              <w:rPr>
                <w:rFonts w:ascii="Arial" w:eastAsia="Calibri" w:hAnsi="Arial" w:cs="Arial"/>
                <w:b/>
                <w:noProof/>
                <w:sz w:val="22"/>
                <w:lang w:val="es-ES_tradnl"/>
              </w:rPr>
            </w:pPr>
            <w:r w:rsidRPr="008D464F">
              <w:rPr>
                <w:rFonts w:ascii="Arial" w:eastAsia="Calibri" w:hAnsi="Arial" w:cs="Arial"/>
                <w:b/>
                <w:noProof/>
                <w:sz w:val="22"/>
                <w:lang w:val="es-ES_tradnl"/>
              </w:rPr>
              <w:t>Radicación:</w:t>
            </w:r>
            <w:r w:rsidRPr="008D464F">
              <w:rPr>
                <w:rFonts w:ascii="Arial" w:eastAsia="Calibri" w:hAnsi="Arial" w:cs="Arial"/>
                <w:noProof/>
                <w:sz w:val="22"/>
                <w:lang w:val="es-ES_tradnl"/>
              </w:rPr>
              <w:t xml:space="preserve">                              </w:t>
            </w:r>
          </w:p>
        </w:tc>
        <w:tc>
          <w:tcPr>
            <w:tcW w:w="6237" w:type="dxa"/>
          </w:tcPr>
          <w:p w14:paraId="290F0664" w14:textId="44F855E1" w:rsidR="00FE0395" w:rsidRPr="008D464F" w:rsidRDefault="00FE0395" w:rsidP="00E35A19">
            <w:pPr>
              <w:contextualSpacing/>
              <w:jc w:val="both"/>
              <w:rPr>
                <w:rFonts w:ascii="Arial" w:eastAsia="Calibri" w:hAnsi="Arial" w:cs="Arial"/>
                <w:noProof/>
                <w:sz w:val="22"/>
                <w:lang w:val="es-ES_tradnl"/>
              </w:rPr>
            </w:pPr>
            <w:r w:rsidRPr="008D464F">
              <w:rPr>
                <w:rFonts w:ascii="Arial" w:eastAsia="Calibri" w:hAnsi="Arial" w:cs="Arial"/>
                <w:noProof/>
                <w:sz w:val="22"/>
                <w:lang w:val="es-ES_tradnl"/>
              </w:rPr>
              <w:t xml:space="preserve">Respuesta a consulta </w:t>
            </w:r>
            <w:r w:rsidR="00DB008F" w:rsidRPr="00DB008F">
              <w:rPr>
                <w:rFonts w:ascii="Arial" w:eastAsia="Calibri" w:hAnsi="Arial" w:cs="Arial"/>
                <w:noProof/>
                <w:sz w:val="22"/>
                <w:lang w:val="es-ES_tradnl"/>
              </w:rPr>
              <w:t>P20210713006159</w:t>
            </w:r>
          </w:p>
        </w:tc>
      </w:tr>
    </w:tbl>
    <w:p w14:paraId="0CB3D4D0" w14:textId="77777777" w:rsidR="00FE0395" w:rsidRPr="008D464F" w:rsidRDefault="00FE0395" w:rsidP="008D464F">
      <w:pPr>
        <w:spacing w:after="0"/>
        <w:rPr>
          <w:rFonts w:ascii="Arial" w:eastAsia="Calibri" w:hAnsi="Arial" w:cs="Arial"/>
          <w:sz w:val="22"/>
          <w:highlight w:val="yellow"/>
          <w:lang w:val="es-CO"/>
        </w:rPr>
      </w:pPr>
    </w:p>
    <w:p w14:paraId="0ADE9D41" w14:textId="201F6829" w:rsidR="00990612" w:rsidRPr="008D464F" w:rsidRDefault="00990612" w:rsidP="00E35A19">
      <w:pPr>
        <w:spacing w:after="0"/>
        <w:rPr>
          <w:rFonts w:ascii="Arial" w:eastAsia="Calibri" w:hAnsi="Arial" w:cs="Arial"/>
          <w:sz w:val="22"/>
          <w:lang w:val="es-CO"/>
        </w:rPr>
      </w:pPr>
      <w:r w:rsidRPr="008D464F">
        <w:rPr>
          <w:rFonts w:ascii="Arial" w:eastAsia="Calibri" w:hAnsi="Arial" w:cs="Arial"/>
          <w:sz w:val="22"/>
          <w:lang w:val="es-CO"/>
        </w:rPr>
        <w:t>Estimad</w:t>
      </w:r>
      <w:r w:rsidR="001145B9" w:rsidRPr="008D464F">
        <w:rPr>
          <w:rFonts w:ascii="Arial" w:eastAsia="Calibri" w:hAnsi="Arial" w:cs="Arial"/>
          <w:sz w:val="22"/>
          <w:lang w:val="es-CO"/>
        </w:rPr>
        <w:t>a doctora Jaramillo</w:t>
      </w:r>
      <w:r w:rsidRPr="008D464F">
        <w:rPr>
          <w:rFonts w:ascii="Arial" w:eastAsia="Calibri" w:hAnsi="Arial" w:cs="Arial"/>
          <w:sz w:val="22"/>
          <w:lang w:val="es-CO"/>
        </w:rPr>
        <w:t>:</w:t>
      </w:r>
    </w:p>
    <w:p w14:paraId="19436ABB" w14:textId="77777777" w:rsidR="00990612" w:rsidRPr="008D464F" w:rsidRDefault="00990612" w:rsidP="008D464F">
      <w:pPr>
        <w:spacing w:after="0"/>
        <w:ind w:firstLine="709"/>
        <w:rPr>
          <w:rFonts w:ascii="Arial" w:eastAsia="Calibri" w:hAnsi="Arial" w:cs="Arial"/>
          <w:sz w:val="22"/>
          <w:lang w:val="es-CO"/>
        </w:rPr>
      </w:pPr>
    </w:p>
    <w:p w14:paraId="1B89342D" w14:textId="21AE6443" w:rsidR="003312AB" w:rsidRPr="008D464F" w:rsidRDefault="00990612" w:rsidP="00E35A19">
      <w:pPr>
        <w:spacing w:after="0"/>
        <w:ind w:right="51"/>
        <w:rPr>
          <w:rFonts w:ascii="Arial" w:eastAsia="Calibri" w:hAnsi="Arial" w:cs="Arial"/>
          <w:sz w:val="22"/>
          <w:lang w:val="es-CO"/>
        </w:rPr>
      </w:pPr>
      <w:r w:rsidRPr="008D464F">
        <w:rPr>
          <w:rFonts w:ascii="Arial" w:eastAsia="Calibri" w:hAnsi="Arial" w:cs="Arial"/>
          <w:sz w:val="22"/>
          <w:lang w:val="es-CO"/>
        </w:rPr>
        <w:t xml:space="preserve">En ejercicio de la </w:t>
      </w:r>
      <w:r w:rsidR="00654CFD" w:rsidRPr="008D464F">
        <w:rPr>
          <w:rFonts w:ascii="Arial" w:eastAsia="Calibri" w:hAnsi="Arial" w:cs="Arial"/>
          <w:sz w:val="22"/>
          <w:lang w:val="es-CO"/>
        </w:rPr>
        <w:t xml:space="preserve">función </w:t>
      </w:r>
      <w:r w:rsidRPr="008D464F">
        <w:rPr>
          <w:rFonts w:ascii="Arial" w:eastAsia="Calibri" w:hAnsi="Arial" w:cs="Arial"/>
          <w:sz w:val="22"/>
          <w:lang w:val="es-CO"/>
        </w:rPr>
        <w:t>otorgada por el numeral 8 del artículo 11 y el numeral 5 del artículo 3 del Decreto Ley 4170 de 2011, la Agencia Nacional de Contratación Pública – Colombia Compra Eficiente</w:t>
      </w:r>
      <w:r w:rsidR="00E7503A" w:rsidRPr="008D464F">
        <w:rPr>
          <w:rFonts w:ascii="Arial" w:eastAsia="Calibri" w:hAnsi="Arial" w:cs="Arial"/>
          <w:sz w:val="22"/>
          <w:lang w:val="es-CO"/>
        </w:rPr>
        <w:t xml:space="preserve"> responde</w:t>
      </w:r>
      <w:r w:rsidRPr="008D464F">
        <w:rPr>
          <w:rFonts w:ascii="Arial" w:eastAsia="Calibri" w:hAnsi="Arial" w:cs="Arial"/>
          <w:sz w:val="22"/>
          <w:lang w:val="es-CO"/>
        </w:rPr>
        <w:t xml:space="preserve"> la consulta </w:t>
      </w:r>
      <w:r w:rsidR="001145B9" w:rsidRPr="008D464F">
        <w:rPr>
          <w:rFonts w:ascii="Arial" w:eastAsia="Calibri" w:hAnsi="Arial" w:cs="Arial"/>
          <w:sz w:val="22"/>
          <w:lang w:val="es-CO"/>
        </w:rPr>
        <w:t xml:space="preserve">de fecha 10 de marzo de 2021 </w:t>
      </w:r>
      <w:r w:rsidR="00654CFD" w:rsidRPr="008D464F">
        <w:rPr>
          <w:rFonts w:ascii="Arial" w:eastAsia="Calibri" w:hAnsi="Arial" w:cs="Arial"/>
          <w:sz w:val="22"/>
          <w:lang w:val="es-CO"/>
        </w:rPr>
        <w:t xml:space="preserve">realizada por usted </w:t>
      </w:r>
      <w:r w:rsidR="001145B9" w:rsidRPr="008D464F">
        <w:rPr>
          <w:rFonts w:ascii="Arial" w:eastAsia="Calibri" w:hAnsi="Arial" w:cs="Arial"/>
          <w:sz w:val="22"/>
          <w:lang w:val="es-CO"/>
        </w:rPr>
        <w:t xml:space="preserve">al Ministerio del Trabajo y enviada por competencia a esta Agencia el pasado 12 de julio de 2021, </w:t>
      </w:r>
      <w:r w:rsidR="003312AB" w:rsidRPr="008D464F">
        <w:rPr>
          <w:rFonts w:ascii="Arial" w:eastAsia="Calibri" w:hAnsi="Arial" w:cs="Arial"/>
          <w:sz w:val="22"/>
          <w:lang w:val="es-CO"/>
        </w:rPr>
        <w:t xml:space="preserve">relacionada con las condiciones para el cálculo del número mínimo de </w:t>
      </w:r>
      <w:r w:rsidR="003312AB" w:rsidRPr="008D464F">
        <w:rPr>
          <w:rFonts w:ascii="Arial" w:eastAsia="Calibri" w:hAnsi="Arial" w:cs="Arial"/>
          <w:sz w:val="22"/>
          <w:lang w:val="es-CO"/>
        </w:rPr>
        <w:lastRenderedPageBreak/>
        <w:t>trabajadores en condiciones de discapacidad que deban ser contratados por los proponentes partícipes dentro de los procesos para la selección de contratistas, a fin de obtener el beneficio de puntaje adicional establecido, entre otras normas, en el Decreto 392 de 2018.</w:t>
      </w:r>
    </w:p>
    <w:p w14:paraId="5CF8BE1A" w14:textId="77777777" w:rsidR="003312AB" w:rsidRPr="008D464F" w:rsidRDefault="003312AB" w:rsidP="008D464F">
      <w:pPr>
        <w:spacing w:after="0"/>
        <w:rPr>
          <w:rFonts w:ascii="Arial" w:eastAsia="Calibri" w:hAnsi="Arial" w:cs="Arial"/>
          <w:sz w:val="22"/>
          <w:lang w:val="es-CO"/>
        </w:rPr>
      </w:pPr>
    </w:p>
    <w:p w14:paraId="3B0D1063" w14:textId="0F0E0760" w:rsidR="005A114C" w:rsidRPr="008D464F" w:rsidRDefault="00990612" w:rsidP="00E35A19">
      <w:pPr>
        <w:pStyle w:val="Prrafodelista"/>
        <w:numPr>
          <w:ilvl w:val="0"/>
          <w:numId w:val="19"/>
        </w:numPr>
        <w:tabs>
          <w:tab w:val="left" w:pos="284"/>
        </w:tabs>
        <w:spacing w:after="0"/>
        <w:ind w:left="0" w:firstLine="0"/>
        <w:rPr>
          <w:rFonts w:ascii="Arial" w:eastAsia="Calibri" w:hAnsi="Arial" w:cs="Arial"/>
          <w:b/>
          <w:sz w:val="22"/>
          <w:lang w:val="es-CO"/>
        </w:rPr>
      </w:pPr>
      <w:r w:rsidRPr="008D464F">
        <w:rPr>
          <w:rFonts w:ascii="Arial" w:eastAsia="Calibri" w:hAnsi="Arial" w:cs="Arial"/>
          <w:b/>
          <w:sz w:val="22"/>
          <w:lang w:val="es-CO"/>
        </w:rPr>
        <w:t xml:space="preserve">Problemas planteados </w:t>
      </w:r>
    </w:p>
    <w:p w14:paraId="2FBDB7F6" w14:textId="77777777" w:rsidR="005A114C" w:rsidRPr="008D464F" w:rsidRDefault="005A114C" w:rsidP="008D464F">
      <w:pPr>
        <w:pStyle w:val="Prrafodelista"/>
        <w:tabs>
          <w:tab w:val="left" w:pos="284"/>
        </w:tabs>
        <w:spacing w:after="0"/>
        <w:ind w:left="0" w:firstLine="709"/>
        <w:rPr>
          <w:rFonts w:ascii="Arial" w:eastAsia="Calibri" w:hAnsi="Arial" w:cs="Arial"/>
          <w:b/>
          <w:sz w:val="22"/>
          <w:lang w:val="es-CO"/>
        </w:rPr>
      </w:pPr>
    </w:p>
    <w:p w14:paraId="34F0537C" w14:textId="23E0A6B3" w:rsidR="00167862" w:rsidRPr="008D464F" w:rsidRDefault="00167862" w:rsidP="008D464F">
      <w:pPr>
        <w:tabs>
          <w:tab w:val="left" w:pos="426"/>
        </w:tabs>
        <w:spacing w:after="0"/>
        <w:rPr>
          <w:rFonts w:ascii="Arial" w:eastAsia="Calibri" w:hAnsi="Arial" w:cs="Arial"/>
          <w:sz w:val="22"/>
          <w:lang w:val="es-CO"/>
        </w:rPr>
      </w:pPr>
      <w:bookmarkStart w:id="1" w:name="_Hlk58917991"/>
      <w:bookmarkStart w:id="2" w:name="_Hlk56103000"/>
      <w:r w:rsidRPr="008D464F">
        <w:rPr>
          <w:rFonts w:ascii="Arial" w:eastAsia="Calibri" w:hAnsi="Arial" w:cs="Arial"/>
          <w:sz w:val="22"/>
          <w:lang w:val="es-CO"/>
        </w:rPr>
        <w:t xml:space="preserve">En su comunicación señala que </w:t>
      </w:r>
      <w:r w:rsidR="002D0680">
        <w:rPr>
          <w:rFonts w:ascii="Arial" w:eastAsia="Calibri" w:hAnsi="Arial" w:cs="Arial"/>
          <w:sz w:val="22"/>
          <w:lang w:val="es-CO"/>
        </w:rPr>
        <w:t xml:space="preserve">de </w:t>
      </w:r>
      <w:r w:rsidRPr="008D464F">
        <w:rPr>
          <w:rFonts w:ascii="Arial" w:eastAsia="Calibri" w:hAnsi="Arial" w:cs="Arial"/>
          <w:sz w:val="22"/>
          <w:lang w:val="es-CO"/>
        </w:rPr>
        <w:t>conformidad con lo indicado en el artículo 2.2.1.2.4.2.6</w:t>
      </w:r>
      <w:r w:rsidR="00F16855" w:rsidRPr="008D464F">
        <w:rPr>
          <w:rFonts w:ascii="Arial" w:eastAsia="Calibri" w:hAnsi="Arial" w:cs="Arial"/>
          <w:sz w:val="22"/>
          <w:lang w:val="es-CO"/>
        </w:rPr>
        <w:t xml:space="preserve"> del Decreto 1082 de 2015, modificado por el Decreto 392 de 2018, </w:t>
      </w:r>
      <w:r w:rsidRPr="008D464F">
        <w:rPr>
          <w:rFonts w:ascii="Arial" w:eastAsia="Calibri" w:hAnsi="Arial" w:cs="Arial"/>
          <w:sz w:val="22"/>
          <w:lang w:val="es-CO"/>
        </w:rPr>
        <w:t>la asignación del puntaje por la contratación de personas en condiciones de discapacidad se encuentra en función del número de personas en condiciones de discapacidad, en comparación con el número total de personas en nómina de la sociedad</w:t>
      </w:r>
      <w:r w:rsidRPr="008D464F">
        <w:rPr>
          <w:rFonts w:ascii="Arial" w:eastAsia="Calibri" w:hAnsi="Arial" w:cs="Arial"/>
          <w:sz w:val="22"/>
        </w:rPr>
        <w:t>.</w:t>
      </w:r>
      <w:r w:rsidR="004A4CAA">
        <w:rPr>
          <w:rFonts w:ascii="Arial" w:eastAsia="Calibri" w:hAnsi="Arial" w:cs="Arial"/>
          <w:sz w:val="22"/>
        </w:rPr>
        <w:t xml:space="preserve"> </w:t>
      </w:r>
      <w:r w:rsidRPr="008D464F">
        <w:rPr>
          <w:rFonts w:ascii="Arial" w:eastAsia="Calibri" w:hAnsi="Arial" w:cs="Arial"/>
          <w:sz w:val="22"/>
          <w:lang w:val="es-CO"/>
        </w:rPr>
        <w:t>De acuerdo con lo anterior solicita se precise:</w:t>
      </w:r>
    </w:p>
    <w:p w14:paraId="734A964D" w14:textId="77777777" w:rsidR="007D5EB7" w:rsidRPr="008D464F" w:rsidRDefault="007D5EB7" w:rsidP="008D464F">
      <w:pPr>
        <w:tabs>
          <w:tab w:val="left" w:pos="426"/>
        </w:tabs>
        <w:spacing w:after="0"/>
        <w:rPr>
          <w:rFonts w:ascii="Arial" w:eastAsia="Calibri" w:hAnsi="Arial" w:cs="Arial"/>
          <w:sz w:val="22"/>
          <w:lang w:val="es-CO"/>
        </w:rPr>
      </w:pPr>
    </w:p>
    <w:p w14:paraId="29E80E55" w14:textId="542086C7" w:rsidR="00167862" w:rsidRPr="00C16AC5" w:rsidRDefault="00B94860" w:rsidP="00E35A19">
      <w:pPr>
        <w:tabs>
          <w:tab w:val="left" w:pos="426"/>
        </w:tabs>
        <w:spacing w:after="0" w:line="240" w:lineRule="auto"/>
        <w:ind w:left="360" w:right="709"/>
        <w:rPr>
          <w:rFonts w:ascii="Arial" w:eastAsia="Calibri" w:hAnsi="Arial" w:cs="Arial"/>
          <w:sz w:val="21"/>
          <w:szCs w:val="21"/>
          <w:lang w:val="es-CO"/>
        </w:rPr>
      </w:pPr>
      <w:bookmarkStart w:id="3" w:name="_Hlk78190735"/>
      <w:bookmarkStart w:id="4" w:name="_Hlk78213421"/>
      <w:r w:rsidRPr="00C16AC5">
        <w:rPr>
          <w:rFonts w:ascii="Arial" w:eastAsia="Calibri" w:hAnsi="Arial" w:cs="Arial"/>
          <w:sz w:val="21"/>
          <w:szCs w:val="21"/>
          <w:lang w:val="es-CO"/>
        </w:rPr>
        <w:t>«</w:t>
      </w:r>
      <w:bookmarkEnd w:id="3"/>
      <w:r w:rsidR="007D5EB7" w:rsidRPr="00C16AC5">
        <w:rPr>
          <w:rFonts w:ascii="Arial" w:eastAsia="Calibri" w:hAnsi="Arial" w:cs="Arial"/>
          <w:sz w:val="21"/>
          <w:szCs w:val="21"/>
          <w:lang w:val="es-CO"/>
        </w:rPr>
        <w:t>[…]</w:t>
      </w:r>
    </w:p>
    <w:p w14:paraId="5E421DE1" w14:textId="61BECFD1" w:rsidR="00167862" w:rsidRPr="00C16AC5" w:rsidRDefault="00167862" w:rsidP="00E35A19">
      <w:pPr>
        <w:pStyle w:val="Prrafodelista"/>
        <w:numPr>
          <w:ilvl w:val="0"/>
          <w:numId w:val="29"/>
        </w:numPr>
        <w:tabs>
          <w:tab w:val="left" w:pos="426"/>
        </w:tabs>
        <w:spacing w:after="0" w:line="240" w:lineRule="auto"/>
        <w:ind w:right="709"/>
        <w:rPr>
          <w:rFonts w:ascii="Arial" w:eastAsia="Calibri" w:hAnsi="Arial" w:cs="Arial"/>
          <w:sz w:val="21"/>
          <w:szCs w:val="21"/>
          <w:lang w:val="es-CO"/>
        </w:rPr>
      </w:pPr>
      <w:bookmarkStart w:id="5" w:name="_Hlk78192084"/>
      <w:r w:rsidRPr="00C16AC5">
        <w:rPr>
          <w:rFonts w:ascii="Arial" w:eastAsia="Calibri" w:hAnsi="Arial" w:cs="Arial"/>
          <w:sz w:val="21"/>
          <w:szCs w:val="21"/>
          <w:lang w:val="es-CO"/>
        </w:rPr>
        <w:t>¿En el caso de una sucursal en Colombia de sociedad de origen extranjero, el número de personas en condiciones de discapacidad se tendrá en cuenta el número de trabajadores de la planta de personal CONTRATATADO [sic] en Colombia?</w:t>
      </w:r>
    </w:p>
    <w:p w14:paraId="5C8E8747" w14:textId="77777777" w:rsidR="00167862" w:rsidRPr="00C16AC5" w:rsidRDefault="00167862" w:rsidP="00E35A19">
      <w:pPr>
        <w:pStyle w:val="Prrafodelista"/>
        <w:tabs>
          <w:tab w:val="left" w:pos="426"/>
        </w:tabs>
        <w:spacing w:after="0" w:line="240" w:lineRule="auto"/>
        <w:ind w:right="709"/>
        <w:rPr>
          <w:rFonts w:ascii="Arial" w:eastAsia="Calibri" w:hAnsi="Arial" w:cs="Arial"/>
          <w:sz w:val="21"/>
          <w:szCs w:val="21"/>
          <w:lang w:val="es-CO"/>
        </w:rPr>
      </w:pPr>
    </w:p>
    <w:p w14:paraId="598F9A17" w14:textId="77777777" w:rsidR="00167862" w:rsidRPr="00C16AC5" w:rsidRDefault="00167862" w:rsidP="00E35A19">
      <w:pPr>
        <w:pStyle w:val="Prrafodelista"/>
        <w:numPr>
          <w:ilvl w:val="0"/>
          <w:numId w:val="29"/>
        </w:numPr>
        <w:tabs>
          <w:tab w:val="left" w:pos="426"/>
        </w:tabs>
        <w:spacing w:after="0" w:line="240" w:lineRule="auto"/>
        <w:ind w:right="709"/>
        <w:rPr>
          <w:rFonts w:ascii="Arial" w:eastAsia="Calibri" w:hAnsi="Arial" w:cs="Arial"/>
          <w:sz w:val="21"/>
          <w:szCs w:val="21"/>
          <w:lang w:val="es-CO"/>
        </w:rPr>
      </w:pPr>
      <w:r w:rsidRPr="00C16AC5">
        <w:rPr>
          <w:rFonts w:ascii="Arial" w:eastAsia="Calibri" w:hAnsi="Arial" w:cs="Arial"/>
          <w:sz w:val="21"/>
          <w:szCs w:val="21"/>
          <w:lang w:val="es-CO"/>
        </w:rPr>
        <w:t>¿O se tiene en cuenta el número de trabajadores de la planta de personal contratado por la sociedad en general (en Colombia y en el exterior)?</w:t>
      </w:r>
    </w:p>
    <w:p w14:paraId="7517416A" w14:textId="77777777" w:rsidR="00167862" w:rsidRPr="00C16AC5" w:rsidRDefault="00167862" w:rsidP="00E35A19">
      <w:pPr>
        <w:pStyle w:val="Prrafodelista"/>
        <w:spacing w:after="0" w:line="240" w:lineRule="auto"/>
        <w:ind w:right="709"/>
        <w:rPr>
          <w:rFonts w:ascii="Arial" w:hAnsi="Arial" w:cs="Arial"/>
          <w:sz w:val="21"/>
          <w:szCs w:val="21"/>
        </w:rPr>
      </w:pPr>
    </w:p>
    <w:p w14:paraId="76188115" w14:textId="2797C77E" w:rsidR="00167862" w:rsidRPr="00C16AC5" w:rsidRDefault="00167862" w:rsidP="00E35A19">
      <w:pPr>
        <w:pStyle w:val="Prrafodelista"/>
        <w:numPr>
          <w:ilvl w:val="0"/>
          <w:numId w:val="29"/>
        </w:numPr>
        <w:tabs>
          <w:tab w:val="left" w:pos="426"/>
        </w:tabs>
        <w:spacing w:after="0" w:line="240" w:lineRule="auto"/>
        <w:ind w:right="709"/>
        <w:rPr>
          <w:rFonts w:ascii="Arial" w:eastAsia="Calibri" w:hAnsi="Arial" w:cs="Arial"/>
          <w:sz w:val="21"/>
          <w:szCs w:val="21"/>
          <w:lang w:val="es-CO"/>
        </w:rPr>
      </w:pPr>
      <w:r w:rsidRPr="00C16AC5">
        <w:rPr>
          <w:rFonts w:ascii="Arial" w:hAnsi="Arial" w:cs="Arial"/>
          <w:sz w:val="21"/>
          <w:szCs w:val="21"/>
        </w:rPr>
        <w:t xml:space="preserve">Se entendería que sería solamente el número de trabajadores de la planta de personal CONTRATATADO [sic] en Colombia, toda vez que la asignación de puntaje se realiza solamente por el personal en condiciones de discapacidad contratado en nuestro país, puesto que la documentación solicitada no permite acreditar personas en condición de discapacidad en el extranjero. ¿O puede la sociedad de origen extranjero con sucursal en Colombia, acreditar personas en condición de discapacidad contratada en otro país? </w:t>
      </w:r>
    </w:p>
    <w:p w14:paraId="251D0921" w14:textId="77777777" w:rsidR="00167862" w:rsidRPr="00C16AC5" w:rsidRDefault="00167862" w:rsidP="00E35A19">
      <w:pPr>
        <w:pStyle w:val="Prrafodelista"/>
        <w:spacing w:after="0" w:line="240" w:lineRule="auto"/>
        <w:ind w:right="709"/>
        <w:rPr>
          <w:rFonts w:ascii="Arial" w:hAnsi="Arial" w:cs="Arial"/>
          <w:sz w:val="21"/>
          <w:szCs w:val="21"/>
        </w:rPr>
      </w:pPr>
    </w:p>
    <w:p w14:paraId="420B13B6" w14:textId="77777777" w:rsidR="007D5EB7" w:rsidRPr="00C16AC5" w:rsidRDefault="00167862" w:rsidP="00E35A19">
      <w:pPr>
        <w:pStyle w:val="Prrafodelista"/>
        <w:tabs>
          <w:tab w:val="left" w:pos="426"/>
        </w:tabs>
        <w:spacing w:after="0" w:line="240" w:lineRule="auto"/>
        <w:ind w:right="709"/>
        <w:rPr>
          <w:rFonts w:ascii="Arial" w:hAnsi="Arial" w:cs="Arial"/>
          <w:sz w:val="21"/>
          <w:szCs w:val="21"/>
        </w:rPr>
      </w:pPr>
      <w:r w:rsidRPr="00C16AC5">
        <w:rPr>
          <w:rFonts w:ascii="Arial" w:hAnsi="Arial" w:cs="Arial"/>
          <w:sz w:val="21"/>
          <w:szCs w:val="21"/>
        </w:rPr>
        <w:t>De ser este el caso, ¿cuál sería el procedimiento?</w:t>
      </w:r>
    </w:p>
    <w:p w14:paraId="7C90C968" w14:textId="77777777" w:rsidR="007D5EB7" w:rsidRPr="00C16AC5" w:rsidRDefault="007D5EB7" w:rsidP="00E35A19">
      <w:pPr>
        <w:tabs>
          <w:tab w:val="left" w:pos="426"/>
        </w:tabs>
        <w:spacing w:after="0" w:line="240" w:lineRule="auto"/>
        <w:ind w:right="709"/>
        <w:rPr>
          <w:rFonts w:ascii="Arial" w:hAnsi="Arial" w:cs="Arial"/>
          <w:sz w:val="21"/>
          <w:szCs w:val="21"/>
        </w:rPr>
      </w:pPr>
    </w:p>
    <w:p w14:paraId="4C5FC97B" w14:textId="0A2BC4E6" w:rsidR="007D5EB7" w:rsidRPr="00C16AC5" w:rsidRDefault="007D5EB7" w:rsidP="00E35A19">
      <w:pPr>
        <w:pStyle w:val="Prrafodelista"/>
        <w:numPr>
          <w:ilvl w:val="0"/>
          <w:numId w:val="29"/>
        </w:numPr>
        <w:tabs>
          <w:tab w:val="left" w:pos="426"/>
        </w:tabs>
        <w:spacing w:after="0" w:line="240" w:lineRule="auto"/>
        <w:ind w:right="709"/>
        <w:rPr>
          <w:rFonts w:ascii="Arial" w:hAnsi="Arial" w:cs="Arial"/>
          <w:sz w:val="21"/>
          <w:szCs w:val="21"/>
        </w:rPr>
      </w:pPr>
      <w:r w:rsidRPr="00C16AC5">
        <w:rPr>
          <w:rFonts w:ascii="Arial" w:hAnsi="Arial" w:cs="Arial"/>
          <w:sz w:val="21"/>
          <w:szCs w:val="21"/>
        </w:rPr>
        <w:t xml:space="preserve">Con base en sus respuestas anteriores, por favor precisar </w:t>
      </w:r>
      <w:r w:rsidR="00B94860" w:rsidRPr="00C16AC5">
        <w:rPr>
          <w:rFonts w:ascii="Arial" w:hAnsi="Arial" w:cs="Arial"/>
          <w:sz w:val="21"/>
          <w:szCs w:val="21"/>
        </w:rPr>
        <w:t>¿</w:t>
      </w:r>
      <w:r w:rsidRPr="00C16AC5">
        <w:rPr>
          <w:rFonts w:ascii="Arial" w:hAnsi="Arial" w:cs="Arial"/>
          <w:sz w:val="21"/>
          <w:szCs w:val="21"/>
        </w:rPr>
        <w:t>cómo se realizaría el cálculo del número de personas en condiciones de discapacidad que debe ser contratado para la asignación de puntaje para una sucursal en Colombia de una sociedad de origen extranjero?</w:t>
      </w:r>
      <w:r w:rsidR="00B94860" w:rsidRPr="00C16AC5">
        <w:rPr>
          <w:rFonts w:ascii="Arial" w:hAnsi="Arial" w:cs="Arial"/>
          <w:sz w:val="21"/>
          <w:szCs w:val="21"/>
        </w:rPr>
        <w:t xml:space="preserve"> […]</w:t>
      </w:r>
      <w:bookmarkStart w:id="6" w:name="_Hlk78190757"/>
      <w:r w:rsidR="00B94860" w:rsidRPr="00C16AC5">
        <w:rPr>
          <w:rFonts w:ascii="Arial" w:eastAsia="Calibri" w:hAnsi="Arial" w:cs="Arial"/>
          <w:sz w:val="21"/>
          <w:szCs w:val="21"/>
        </w:rPr>
        <w:t>»</w:t>
      </w:r>
      <w:bookmarkEnd w:id="6"/>
    </w:p>
    <w:bookmarkEnd w:id="4"/>
    <w:bookmarkEnd w:id="5"/>
    <w:p w14:paraId="0340A3A7" w14:textId="77777777" w:rsidR="009F3C99" w:rsidRPr="008D464F" w:rsidRDefault="009F3C99" w:rsidP="008D464F">
      <w:pPr>
        <w:tabs>
          <w:tab w:val="left" w:pos="426"/>
        </w:tabs>
        <w:spacing w:after="0"/>
        <w:rPr>
          <w:rFonts w:ascii="Arial" w:eastAsia="Calibri" w:hAnsi="Arial" w:cs="Arial"/>
          <w:sz w:val="22"/>
        </w:rPr>
      </w:pPr>
    </w:p>
    <w:bookmarkEnd w:id="1"/>
    <w:bookmarkEnd w:id="2"/>
    <w:p w14:paraId="509ED1DE" w14:textId="2CD85F68" w:rsidR="005027F0" w:rsidRPr="008D464F" w:rsidRDefault="00990612" w:rsidP="00E35A19">
      <w:pPr>
        <w:pStyle w:val="Prrafodelista"/>
        <w:numPr>
          <w:ilvl w:val="0"/>
          <w:numId w:val="19"/>
        </w:numPr>
        <w:tabs>
          <w:tab w:val="left" w:pos="284"/>
        </w:tabs>
        <w:spacing w:after="0"/>
        <w:ind w:left="0" w:firstLine="0"/>
        <w:rPr>
          <w:rFonts w:ascii="Arial" w:eastAsia="Calibri" w:hAnsi="Arial" w:cs="Arial"/>
          <w:b/>
          <w:sz w:val="22"/>
          <w:lang w:val="es-CO"/>
        </w:rPr>
      </w:pPr>
      <w:r w:rsidRPr="008D464F">
        <w:rPr>
          <w:rFonts w:ascii="Arial" w:eastAsia="Calibri" w:hAnsi="Arial" w:cs="Arial"/>
          <w:b/>
          <w:sz w:val="22"/>
          <w:lang w:val="es-CO"/>
        </w:rPr>
        <w:t>Consideraciones</w:t>
      </w:r>
    </w:p>
    <w:p w14:paraId="33526695" w14:textId="77777777" w:rsidR="005027F0" w:rsidRPr="008D464F" w:rsidRDefault="005027F0" w:rsidP="008D464F">
      <w:pPr>
        <w:tabs>
          <w:tab w:val="left" w:pos="426"/>
        </w:tabs>
        <w:spacing w:after="0"/>
        <w:ind w:firstLine="709"/>
        <w:rPr>
          <w:rFonts w:ascii="Arial" w:eastAsia="Calibri" w:hAnsi="Arial" w:cs="Arial"/>
          <w:bCs/>
          <w:sz w:val="22"/>
          <w:lang w:val="es-CO"/>
        </w:rPr>
      </w:pPr>
    </w:p>
    <w:p w14:paraId="1F1DCE9B" w14:textId="01D401BF" w:rsidR="009063A9" w:rsidRPr="008D464F" w:rsidRDefault="0075455D" w:rsidP="00E35A19">
      <w:pPr>
        <w:tabs>
          <w:tab w:val="left" w:pos="426"/>
        </w:tabs>
        <w:spacing w:after="120"/>
        <w:rPr>
          <w:rFonts w:ascii="Arial" w:eastAsia="Calibri" w:hAnsi="Arial" w:cs="Arial"/>
          <w:bCs/>
          <w:sz w:val="22"/>
          <w:lang w:val="es-CO"/>
        </w:rPr>
      </w:pPr>
      <w:r w:rsidRPr="008D464F">
        <w:rPr>
          <w:rFonts w:ascii="Arial" w:eastAsia="Calibri" w:hAnsi="Arial" w:cs="Arial"/>
          <w:bCs/>
          <w:sz w:val="22"/>
          <w:lang w:val="es-CO"/>
        </w:rPr>
        <w:t xml:space="preserve">Con el propósito de </w:t>
      </w:r>
      <w:r w:rsidR="00990612" w:rsidRPr="008D464F">
        <w:rPr>
          <w:rFonts w:ascii="Arial" w:eastAsia="Calibri" w:hAnsi="Arial" w:cs="Arial"/>
          <w:bCs/>
          <w:sz w:val="22"/>
          <w:lang w:val="es-CO"/>
        </w:rPr>
        <w:t>resolver la consulta se analizará</w:t>
      </w:r>
      <w:r w:rsidR="007355C7">
        <w:rPr>
          <w:rFonts w:ascii="Arial" w:eastAsia="Calibri" w:hAnsi="Arial" w:cs="Arial"/>
          <w:bCs/>
          <w:sz w:val="22"/>
          <w:lang w:val="es-CO"/>
        </w:rPr>
        <w:t>n</w:t>
      </w:r>
      <w:r w:rsidR="00990612" w:rsidRPr="002543E7">
        <w:rPr>
          <w:rFonts w:ascii="Arial" w:eastAsia="Calibri" w:hAnsi="Arial" w:cs="Arial"/>
          <w:bCs/>
          <w:sz w:val="22"/>
          <w:lang w:val="es-CO"/>
        </w:rPr>
        <w:t>: i)</w:t>
      </w:r>
      <w:r w:rsidR="006018FD" w:rsidRPr="002543E7">
        <w:rPr>
          <w:rFonts w:ascii="Arial" w:eastAsia="Calibri" w:hAnsi="Arial" w:cs="Arial"/>
          <w:bCs/>
          <w:sz w:val="22"/>
          <w:lang w:val="es-CO"/>
        </w:rPr>
        <w:t xml:space="preserve"> </w:t>
      </w:r>
      <w:r w:rsidR="007355C7">
        <w:rPr>
          <w:rFonts w:ascii="Arial" w:eastAsia="Calibri" w:hAnsi="Arial" w:cs="Arial"/>
          <w:bCs/>
          <w:sz w:val="22"/>
          <w:lang w:val="es-CO"/>
        </w:rPr>
        <w:t xml:space="preserve">las </w:t>
      </w:r>
      <w:r w:rsidR="006018FD" w:rsidRPr="002543E7">
        <w:rPr>
          <w:rFonts w:ascii="Arial" w:eastAsia="Calibri" w:hAnsi="Arial" w:cs="Arial"/>
          <w:bCs/>
          <w:sz w:val="22"/>
          <w:lang w:val="es-CO"/>
        </w:rPr>
        <w:t xml:space="preserve">acciones afirmativas a favor de las personas con discapacidad en la contratación pública y ii) el sistema de preferencias </w:t>
      </w:r>
      <w:r w:rsidR="006018FD" w:rsidRPr="002543E7">
        <w:rPr>
          <w:rFonts w:ascii="Arial" w:eastAsia="Calibri" w:hAnsi="Arial" w:cs="Arial"/>
          <w:bCs/>
          <w:sz w:val="22"/>
          <w:lang w:val="es-CO"/>
        </w:rPr>
        <w:lastRenderedPageBreak/>
        <w:t>para asignar puntaje adicional en los procesos de contratación de licitación y concursos de méritos reglamentado en el Decreto 392 de 2018.</w:t>
      </w:r>
    </w:p>
    <w:p w14:paraId="1B0A4F73" w14:textId="10AFFF0C" w:rsidR="008F39BD" w:rsidRPr="008D464F" w:rsidRDefault="008F39BD" w:rsidP="008D464F">
      <w:pPr>
        <w:tabs>
          <w:tab w:val="left" w:pos="426"/>
        </w:tabs>
        <w:spacing w:after="0"/>
        <w:ind w:firstLine="709"/>
        <w:rPr>
          <w:rFonts w:ascii="Arial" w:eastAsia="Calibri" w:hAnsi="Arial" w:cs="Arial"/>
          <w:bCs/>
          <w:sz w:val="22"/>
          <w:lang w:val="es-CO"/>
        </w:rPr>
      </w:pPr>
      <w:r w:rsidRPr="008D464F">
        <w:rPr>
          <w:rFonts w:ascii="Arial" w:eastAsia="Calibri" w:hAnsi="Arial" w:cs="Arial"/>
          <w:bCs/>
          <w:sz w:val="22"/>
          <w:lang w:val="es-CO"/>
        </w:rPr>
        <w:t xml:space="preserve">La Agencia Nacional de Contratación Pública ― Colombia Compra Eficiente </w:t>
      </w:r>
      <w:r w:rsidR="00A56A79" w:rsidRPr="008D464F">
        <w:rPr>
          <w:rFonts w:ascii="Arial" w:eastAsia="Calibri" w:hAnsi="Arial" w:cs="Arial"/>
          <w:bCs/>
          <w:sz w:val="22"/>
          <w:lang w:val="es-CO"/>
        </w:rPr>
        <w:t>se ha pronunciado</w:t>
      </w:r>
      <w:r w:rsidRPr="008D464F">
        <w:rPr>
          <w:rFonts w:ascii="Arial" w:eastAsia="Calibri" w:hAnsi="Arial" w:cs="Arial"/>
          <w:bCs/>
          <w:sz w:val="22"/>
          <w:lang w:val="es-CO"/>
        </w:rPr>
        <w:t xml:space="preserve"> </w:t>
      </w:r>
      <w:r w:rsidR="00735A39" w:rsidRPr="008D464F">
        <w:rPr>
          <w:rFonts w:ascii="Arial" w:eastAsia="Calibri" w:hAnsi="Arial" w:cs="Arial"/>
          <w:bCs/>
          <w:sz w:val="22"/>
          <w:lang w:val="es-CO"/>
        </w:rPr>
        <w:t>al respecto</w:t>
      </w:r>
      <w:r w:rsidR="004755D2" w:rsidRPr="008D464F">
        <w:rPr>
          <w:rFonts w:ascii="Arial" w:eastAsia="Calibri" w:hAnsi="Arial" w:cs="Arial"/>
          <w:bCs/>
          <w:sz w:val="22"/>
          <w:lang w:val="es-CO"/>
        </w:rPr>
        <w:t>, entre otros,</w:t>
      </w:r>
      <w:r w:rsidR="00735A39" w:rsidRPr="008D464F">
        <w:rPr>
          <w:rFonts w:ascii="Arial" w:eastAsia="Calibri" w:hAnsi="Arial" w:cs="Arial"/>
          <w:bCs/>
          <w:sz w:val="22"/>
          <w:lang w:val="es-CO"/>
        </w:rPr>
        <w:t xml:space="preserve"> </w:t>
      </w:r>
      <w:r w:rsidR="00F965B0">
        <w:rPr>
          <w:rFonts w:ascii="Arial" w:eastAsia="Calibri" w:hAnsi="Arial" w:cs="Arial"/>
          <w:bCs/>
          <w:sz w:val="22"/>
          <w:lang w:val="es-CO"/>
        </w:rPr>
        <w:t xml:space="preserve">en los </w:t>
      </w:r>
      <w:r w:rsidR="00F965B0" w:rsidRPr="00F965B0">
        <w:rPr>
          <w:rFonts w:ascii="Arial" w:eastAsia="Calibri" w:hAnsi="Arial" w:cs="Arial"/>
          <w:bCs/>
          <w:sz w:val="22"/>
          <w:lang w:val="es-CO"/>
        </w:rPr>
        <w:t>c</w:t>
      </w:r>
      <w:r w:rsidR="0095635F" w:rsidRPr="00F965B0">
        <w:rPr>
          <w:rFonts w:ascii="Arial" w:eastAsia="Calibri" w:hAnsi="Arial" w:cs="Arial"/>
          <w:bCs/>
          <w:sz w:val="22"/>
          <w:lang w:val="es-CO"/>
        </w:rPr>
        <w:t>oncepto</w:t>
      </w:r>
      <w:r w:rsidR="00F965B0" w:rsidRPr="00F965B0">
        <w:rPr>
          <w:rFonts w:ascii="Arial" w:eastAsia="Calibri" w:hAnsi="Arial" w:cs="Arial"/>
          <w:bCs/>
          <w:sz w:val="22"/>
          <w:lang w:val="es-CO"/>
        </w:rPr>
        <w:t>s:</w:t>
      </w:r>
      <w:r w:rsidR="00702602" w:rsidRPr="00F965B0">
        <w:rPr>
          <w:rFonts w:ascii="Arial" w:hAnsi="Arial" w:cs="Arial"/>
          <w:sz w:val="22"/>
        </w:rPr>
        <w:t xml:space="preserve"> </w:t>
      </w:r>
      <w:r w:rsidR="00526DEB" w:rsidRPr="00F965B0">
        <w:rPr>
          <w:rFonts w:ascii="Arial" w:hAnsi="Arial" w:cs="Arial"/>
          <w:sz w:val="22"/>
        </w:rPr>
        <w:t xml:space="preserve">del </w:t>
      </w:r>
      <w:r w:rsidR="00702602" w:rsidRPr="00F965B0">
        <w:rPr>
          <w:rFonts w:ascii="Arial" w:hAnsi="Arial" w:cs="Arial"/>
          <w:sz w:val="22"/>
        </w:rPr>
        <w:t>9 de septiembre de 2019</w:t>
      </w:r>
      <w:r w:rsidR="00F965B0" w:rsidRPr="00F965B0">
        <w:rPr>
          <w:rFonts w:ascii="Arial" w:hAnsi="Arial" w:cs="Arial"/>
          <w:sz w:val="22"/>
        </w:rPr>
        <w:t>,</w:t>
      </w:r>
      <w:r w:rsidR="00702602" w:rsidRPr="00F965B0">
        <w:rPr>
          <w:rFonts w:ascii="Arial" w:hAnsi="Arial" w:cs="Arial"/>
          <w:sz w:val="22"/>
        </w:rPr>
        <w:t xml:space="preserve"> </w:t>
      </w:r>
      <w:r w:rsidR="00F965B0" w:rsidRPr="00F965B0">
        <w:rPr>
          <w:rFonts w:ascii="Arial" w:hAnsi="Arial" w:cs="Arial"/>
          <w:sz w:val="22"/>
        </w:rPr>
        <w:t>r</w:t>
      </w:r>
      <w:r w:rsidR="00702602" w:rsidRPr="00F965B0">
        <w:rPr>
          <w:rFonts w:ascii="Arial" w:hAnsi="Arial" w:cs="Arial"/>
          <w:sz w:val="22"/>
        </w:rPr>
        <w:t>ad</w:t>
      </w:r>
      <w:r w:rsidR="006B3C27" w:rsidRPr="00F965B0">
        <w:rPr>
          <w:rFonts w:ascii="Arial" w:hAnsi="Arial" w:cs="Arial"/>
          <w:sz w:val="22"/>
        </w:rPr>
        <w:t xml:space="preserve">icación </w:t>
      </w:r>
      <w:r w:rsidR="007355C7">
        <w:rPr>
          <w:rFonts w:ascii="Arial" w:hAnsi="Arial" w:cs="Arial"/>
          <w:sz w:val="22"/>
        </w:rPr>
        <w:t>N</w:t>
      </w:r>
      <w:r w:rsidR="00F965B0" w:rsidRPr="00F965B0">
        <w:rPr>
          <w:rFonts w:ascii="Arial" w:hAnsi="Arial" w:cs="Arial"/>
          <w:sz w:val="22"/>
        </w:rPr>
        <w:t>°</w:t>
      </w:r>
      <w:r w:rsidR="00C41A19">
        <w:rPr>
          <w:rFonts w:ascii="Arial" w:hAnsi="Arial" w:cs="Arial"/>
          <w:sz w:val="22"/>
        </w:rPr>
        <w:t xml:space="preserve"> </w:t>
      </w:r>
      <w:r w:rsidR="00702602" w:rsidRPr="00F965B0">
        <w:rPr>
          <w:rFonts w:ascii="Arial" w:hAnsi="Arial" w:cs="Arial"/>
          <w:sz w:val="22"/>
        </w:rPr>
        <w:t>2201913000006672</w:t>
      </w:r>
      <w:r w:rsidR="00F965B0" w:rsidRPr="00F965B0">
        <w:rPr>
          <w:rFonts w:ascii="Arial" w:hAnsi="Arial" w:cs="Arial"/>
          <w:sz w:val="22"/>
        </w:rPr>
        <w:t>;</w:t>
      </w:r>
      <w:r w:rsidR="00702602" w:rsidRPr="00F965B0">
        <w:rPr>
          <w:rFonts w:ascii="Arial" w:hAnsi="Arial" w:cs="Arial"/>
          <w:sz w:val="22"/>
        </w:rPr>
        <w:t xml:space="preserve"> </w:t>
      </w:r>
      <w:r w:rsidR="006B3C27" w:rsidRPr="00F965B0">
        <w:rPr>
          <w:rFonts w:ascii="Arial" w:hAnsi="Arial" w:cs="Arial"/>
          <w:sz w:val="22"/>
        </w:rPr>
        <w:t>del 2 de diciembre de 2019</w:t>
      </w:r>
      <w:r w:rsidR="00F965B0" w:rsidRPr="00F965B0">
        <w:rPr>
          <w:rFonts w:ascii="Arial" w:hAnsi="Arial" w:cs="Arial"/>
          <w:sz w:val="22"/>
        </w:rPr>
        <w:t>, r</w:t>
      </w:r>
      <w:r w:rsidR="006B3C27" w:rsidRPr="00F965B0">
        <w:rPr>
          <w:rFonts w:ascii="Arial" w:hAnsi="Arial" w:cs="Arial"/>
          <w:sz w:val="22"/>
        </w:rPr>
        <w:t>adicación</w:t>
      </w:r>
      <w:r w:rsidR="00F965B0" w:rsidRPr="00F965B0">
        <w:rPr>
          <w:rFonts w:ascii="Arial" w:hAnsi="Arial" w:cs="Arial"/>
          <w:sz w:val="22"/>
        </w:rPr>
        <w:t xml:space="preserve"> </w:t>
      </w:r>
      <w:r w:rsidR="007355C7">
        <w:rPr>
          <w:rFonts w:ascii="Arial" w:hAnsi="Arial" w:cs="Arial"/>
          <w:sz w:val="22"/>
        </w:rPr>
        <w:t>N</w:t>
      </w:r>
      <w:r w:rsidR="00F965B0" w:rsidRPr="00F965B0">
        <w:rPr>
          <w:rFonts w:ascii="Arial" w:hAnsi="Arial" w:cs="Arial"/>
          <w:sz w:val="22"/>
        </w:rPr>
        <w:t>°</w:t>
      </w:r>
      <w:r w:rsidR="006B3C27" w:rsidRPr="00F965B0">
        <w:rPr>
          <w:rFonts w:ascii="Arial" w:hAnsi="Arial" w:cs="Arial"/>
          <w:sz w:val="22"/>
        </w:rPr>
        <w:t xml:space="preserve"> 2201913000008885</w:t>
      </w:r>
      <w:r w:rsidR="00F965B0" w:rsidRPr="00F965B0">
        <w:rPr>
          <w:rFonts w:ascii="Arial" w:hAnsi="Arial" w:cs="Arial"/>
          <w:sz w:val="22"/>
        </w:rPr>
        <w:t>;</w:t>
      </w:r>
      <w:r w:rsidR="006B3C27" w:rsidRPr="00F965B0">
        <w:rPr>
          <w:rFonts w:ascii="Arial" w:hAnsi="Arial" w:cs="Arial"/>
          <w:sz w:val="22"/>
        </w:rPr>
        <w:t xml:space="preserve"> del 6 de diciembre de 2019</w:t>
      </w:r>
      <w:r w:rsidR="00F965B0" w:rsidRPr="00F965B0">
        <w:rPr>
          <w:rFonts w:ascii="Arial" w:hAnsi="Arial" w:cs="Arial"/>
          <w:sz w:val="22"/>
        </w:rPr>
        <w:t>,</w:t>
      </w:r>
      <w:r w:rsidR="006B3C27" w:rsidRPr="00F965B0">
        <w:rPr>
          <w:rFonts w:ascii="Arial" w:hAnsi="Arial" w:cs="Arial"/>
          <w:sz w:val="22"/>
        </w:rPr>
        <w:t xml:space="preserve"> </w:t>
      </w:r>
      <w:r w:rsidR="00F965B0" w:rsidRPr="00F965B0">
        <w:rPr>
          <w:rFonts w:ascii="Arial" w:hAnsi="Arial" w:cs="Arial"/>
          <w:sz w:val="22"/>
        </w:rPr>
        <w:t>r</w:t>
      </w:r>
      <w:r w:rsidR="006B3C27" w:rsidRPr="00F965B0">
        <w:rPr>
          <w:rFonts w:ascii="Arial" w:hAnsi="Arial" w:cs="Arial"/>
          <w:sz w:val="22"/>
        </w:rPr>
        <w:t xml:space="preserve">adicación </w:t>
      </w:r>
      <w:r w:rsidR="007355C7">
        <w:rPr>
          <w:rFonts w:ascii="Arial" w:hAnsi="Arial" w:cs="Arial"/>
          <w:sz w:val="22"/>
        </w:rPr>
        <w:t>N</w:t>
      </w:r>
      <w:r w:rsidR="00F965B0" w:rsidRPr="00F965B0">
        <w:rPr>
          <w:rFonts w:ascii="Arial" w:hAnsi="Arial" w:cs="Arial"/>
          <w:sz w:val="22"/>
        </w:rPr>
        <w:t>°</w:t>
      </w:r>
      <w:r w:rsidR="006B3C27" w:rsidRPr="00F965B0">
        <w:rPr>
          <w:rFonts w:ascii="Arial" w:hAnsi="Arial" w:cs="Arial"/>
          <w:sz w:val="22"/>
        </w:rPr>
        <w:t xml:space="preserve"> </w:t>
      </w:r>
      <w:r w:rsidR="006B3C27" w:rsidRPr="00F965B0">
        <w:rPr>
          <w:rFonts w:ascii="Arial" w:eastAsia="Calibri" w:hAnsi="Arial" w:cs="Arial"/>
          <w:bCs/>
          <w:sz w:val="22"/>
          <w:lang w:val="es-CO"/>
        </w:rPr>
        <w:t>2201913000009017</w:t>
      </w:r>
      <w:r w:rsidR="00F965B0" w:rsidRPr="00F965B0">
        <w:rPr>
          <w:rFonts w:ascii="Arial" w:eastAsia="Calibri" w:hAnsi="Arial" w:cs="Arial"/>
          <w:bCs/>
          <w:sz w:val="22"/>
          <w:lang w:val="es-CO"/>
        </w:rPr>
        <w:t>;</w:t>
      </w:r>
      <w:r w:rsidR="00702602" w:rsidRPr="00F965B0">
        <w:rPr>
          <w:rFonts w:ascii="Arial" w:hAnsi="Arial" w:cs="Arial"/>
          <w:sz w:val="22"/>
        </w:rPr>
        <w:t xml:space="preserve"> del </w:t>
      </w:r>
      <w:r w:rsidR="0095635F" w:rsidRPr="00F965B0">
        <w:rPr>
          <w:rFonts w:ascii="Arial" w:eastAsia="Calibri" w:hAnsi="Arial" w:cs="Arial"/>
          <w:bCs/>
          <w:sz w:val="22"/>
          <w:lang w:val="es-CO"/>
        </w:rPr>
        <w:t>16 de diciembre de 2019</w:t>
      </w:r>
      <w:r w:rsidR="00F965B0" w:rsidRPr="00F965B0">
        <w:rPr>
          <w:rFonts w:ascii="Arial" w:eastAsia="Calibri" w:hAnsi="Arial" w:cs="Arial"/>
          <w:bCs/>
          <w:sz w:val="22"/>
          <w:lang w:val="es-CO"/>
        </w:rPr>
        <w:t>,</w:t>
      </w:r>
      <w:r w:rsidR="0095635F" w:rsidRPr="00F965B0">
        <w:rPr>
          <w:rFonts w:ascii="Arial" w:eastAsia="Calibri" w:hAnsi="Arial" w:cs="Arial"/>
          <w:bCs/>
          <w:sz w:val="22"/>
          <w:lang w:val="es-CO"/>
        </w:rPr>
        <w:t xml:space="preserve"> </w:t>
      </w:r>
      <w:r w:rsidR="00F965B0" w:rsidRPr="00F965B0">
        <w:rPr>
          <w:rFonts w:ascii="Arial" w:eastAsia="Calibri" w:hAnsi="Arial" w:cs="Arial"/>
          <w:bCs/>
          <w:sz w:val="22"/>
          <w:lang w:val="es-CO"/>
        </w:rPr>
        <w:t>r</w:t>
      </w:r>
      <w:r w:rsidR="0095635F" w:rsidRPr="00F965B0">
        <w:rPr>
          <w:rFonts w:ascii="Arial" w:eastAsia="Calibri" w:hAnsi="Arial" w:cs="Arial"/>
          <w:bCs/>
          <w:sz w:val="22"/>
          <w:lang w:val="es-CO"/>
        </w:rPr>
        <w:t xml:space="preserve">adicación </w:t>
      </w:r>
      <w:r w:rsidR="007355C7">
        <w:rPr>
          <w:rFonts w:ascii="Arial" w:eastAsia="Calibri" w:hAnsi="Arial" w:cs="Arial"/>
          <w:bCs/>
          <w:sz w:val="22"/>
          <w:lang w:val="es-CO"/>
        </w:rPr>
        <w:t>N</w:t>
      </w:r>
      <w:r w:rsidR="00F965B0" w:rsidRPr="00F965B0">
        <w:rPr>
          <w:rFonts w:ascii="Arial" w:eastAsia="Calibri" w:hAnsi="Arial" w:cs="Arial"/>
          <w:bCs/>
          <w:sz w:val="22"/>
          <w:lang w:val="es-CO"/>
        </w:rPr>
        <w:t>°</w:t>
      </w:r>
      <w:r w:rsidR="0095635F" w:rsidRPr="00F965B0">
        <w:rPr>
          <w:rFonts w:ascii="Arial" w:eastAsia="Calibri" w:hAnsi="Arial" w:cs="Arial"/>
          <w:bCs/>
          <w:sz w:val="22"/>
          <w:lang w:val="es-CO"/>
        </w:rPr>
        <w:t xml:space="preserve"> 2201913000009286</w:t>
      </w:r>
      <w:r w:rsidR="00F965B0" w:rsidRPr="00F965B0">
        <w:rPr>
          <w:rFonts w:ascii="Arial" w:eastAsia="Calibri" w:hAnsi="Arial" w:cs="Arial"/>
          <w:bCs/>
          <w:sz w:val="22"/>
          <w:lang w:val="es-CO"/>
        </w:rPr>
        <w:t>;</w:t>
      </w:r>
      <w:r w:rsidR="0095635F" w:rsidRPr="00F965B0">
        <w:rPr>
          <w:rFonts w:ascii="Arial" w:eastAsia="Calibri" w:hAnsi="Arial" w:cs="Arial"/>
          <w:bCs/>
          <w:sz w:val="22"/>
          <w:lang w:val="es-CO"/>
        </w:rPr>
        <w:t xml:space="preserve"> </w:t>
      </w:r>
      <w:r w:rsidR="007355C7">
        <w:rPr>
          <w:rFonts w:ascii="Arial" w:eastAsia="Calibri" w:hAnsi="Arial" w:cs="Arial"/>
          <w:bCs/>
          <w:sz w:val="22"/>
          <w:lang w:val="es-CO"/>
        </w:rPr>
        <w:t>y en los concepto</w:t>
      </w:r>
      <w:r w:rsidR="00C41A19">
        <w:rPr>
          <w:rFonts w:ascii="Arial" w:eastAsia="Calibri" w:hAnsi="Arial" w:cs="Arial"/>
          <w:bCs/>
          <w:sz w:val="22"/>
          <w:lang w:val="es-CO"/>
        </w:rPr>
        <w:t>s</w:t>
      </w:r>
      <w:r w:rsidR="007355C7">
        <w:rPr>
          <w:rFonts w:ascii="Arial" w:eastAsia="Calibri" w:hAnsi="Arial" w:cs="Arial"/>
          <w:bCs/>
          <w:sz w:val="22"/>
          <w:lang w:val="es-CO"/>
        </w:rPr>
        <w:t xml:space="preserve"> </w:t>
      </w:r>
      <w:r w:rsidR="006B3C27" w:rsidRPr="00F965B0">
        <w:rPr>
          <w:rFonts w:ascii="Arial" w:eastAsia="Calibri" w:hAnsi="Arial" w:cs="Arial"/>
          <w:bCs/>
          <w:sz w:val="22"/>
          <w:lang w:val="es-CO"/>
        </w:rPr>
        <w:t>C-196 de</w:t>
      </w:r>
      <w:r w:rsidR="007355C7">
        <w:rPr>
          <w:rFonts w:ascii="Arial" w:eastAsia="Calibri" w:hAnsi="Arial" w:cs="Arial"/>
          <w:bCs/>
          <w:sz w:val="22"/>
          <w:lang w:val="es-CO"/>
        </w:rPr>
        <w:t>l</w:t>
      </w:r>
      <w:r w:rsidR="006B3C27" w:rsidRPr="00F965B0">
        <w:rPr>
          <w:rFonts w:ascii="Arial" w:eastAsia="Calibri" w:hAnsi="Arial" w:cs="Arial"/>
          <w:bCs/>
          <w:sz w:val="22"/>
          <w:lang w:val="es-CO"/>
        </w:rPr>
        <w:t xml:space="preserve"> 8 de abril de 2020 y</w:t>
      </w:r>
      <w:r w:rsidR="00F965B0" w:rsidRPr="00F965B0">
        <w:rPr>
          <w:rFonts w:ascii="Arial" w:eastAsia="Calibri" w:hAnsi="Arial" w:cs="Arial"/>
          <w:bCs/>
          <w:sz w:val="22"/>
          <w:lang w:val="es-CO"/>
        </w:rPr>
        <w:t xml:space="preserve"> </w:t>
      </w:r>
      <w:r w:rsidR="006B3C27" w:rsidRPr="00F965B0">
        <w:rPr>
          <w:rFonts w:ascii="Arial" w:eastAsia="Calibri" w:hAnsi="Arial" w:cs="Arial"/>
          <w:bCs/>
          <w:sz w:val="22"/>
          <w:lang w:val="es-CO"/>
        </w:rPr>
        <w:t>C-647 de 2020</w:t>
      </w:r>
      <w:r w:rsidR="007355C7">
        <w:rPr>
          <w:rFonts w:ascii="Arial" w:eastAsia="Calibri" w:hAnsi="Arial" w:cs="Arial"/>
          <w:bCs/>
          <w:sz w:val="22"/>
          <w:lang w:val="es-CO"/>
        </w:rPr>
        <w:t xml:space="preserve"> del 22 de octubre de 2020</w:t>
      </w:r>
      <w:r w:rsidR="006B3C27" w:rsidRPr="00F965B0">
        <w:rPr>
          <w:rFonts w:ascii="Arial" w:eastAsia="Calibri" w:hAnsi="Arial" w:cs="Arial"/>
          <w:bCs/>
          <w:sz w:val="22"/>
          <w:lang w:val="es-CO"/>
        </w:rPr>
        <w:t>.</w:t>
      </w:r>
      <w:r w:rsidR="006B3C27">
        <w:rPr>
          <w:rFonts w:ascii="Arial" w:eastAsia="Calibri" w:hAnsi="Arial" w:cs="Arial"/>
          <w:bCs/>
          <w:sz w:val="22"/>
          <w:lang w:val="es-CO"/>
        </w:rPr>
        <w:t xml:space="preserve"> </w:t>
      </w:r>
      <w:r w:rsidR="00D05E28" w:rsidRPr="008D464F">
        <w:rPr>
          <w:rFonts w:ascii="Arial" w:eastAsia="Calibri" w:hAnsi="Arial" w:cs="Arial"/>
          <w:bCs/>
          <w:sz w:val="22"/>
          <w:lang w:val="es-CO"/>
        </w:rPr>
        <w:t>La</w:t>
      </w:r>
      <w:r w:rsidR="00C01713" w:rsidRPr="008D464F">
        <w:rPr>
          <w:rFonts w:ascii="Arial" w:eastAsia="Calibri" w:hAnsi="Arial" w:cs="Arial"/>
          <w:bCs/>
          <w:sz w:val="22"/>
          <w:lang w:val="es-CO"/>
        </w:rPr>
        <w:t>s</w:t>
      </w:r>
      <w:r w:rsidRPr="008D464F">
        <w:rPr>
          <w:rFonts w:ascii="Arial" w:eastAsia="Calibri" w:hAnsi="Arial" w:cs="Arial"/>
          <w:bCs/>
          <w:sz w:val="22"/>
          <w:lang w:val="es-CO"/>
        </w:rPr>
        <w:t xml:space="preserve"> tesis desarrollada</w:t>
      </w:r>
      <w:r w:rsidR="00C01713" w:rsidRPr="008D464F">
        <w:rPr>
          <w:rFonts w:ascii="Arial" w:eastAsia="Calibri" w:hAnsi="Arial" w:cs="Arial"/>
          <w:bCs/>
          <w:sz w:val="22"/>
          <w:lang w:val="es-CO"/>
        </w:rPr>
        <w:t>s</w:t>
      </w:r>
      <w:r w:rsidRPr="008D464F">
        <w:rPr>
          <w:rFonts w:ascii="Arial" w:eastAsia="Calibri" w:hAnsi="Arial" w:cs="Arial"/>
          <w:bCs/>
          <w:sz w:val="22"/>
          <w:lang w:val="es-CO"/>
        </w:rPr>
        <w:t xml:space="preserve"> en estos conceptos </w:t>
      </w:r>
      <w:r w:rsidR="00D05E28" w:rsidRPr="008D464F">
        <w:rPr>
          <w:rFonts w:ascii="Arial" w:eastAsia="Calibri" w:hAnsi="Arial" w:cs="Arial"/>
          <w:bCs/>
          <w:sz w:val="22"/>
          <w:lang w:val="es-CO"/>
        </w:rPr>
        <w:t>se complementará</w:t>
      </w:r>
      <w:r w:rsidR="00C16340" w:rsidRPr="008D464F">
        <w:rPr>
          <w:rFonts w:ascii="Arial" w:eastAsia="Calibri" w:hAnsi="Arial" w:cs="Arial"/>
          <w:bCs/>
          <w:sz w:val="22"/>
          <w:lang w:val="es-CO"/>
        </w:rPr>
        <w:t>n</w:t>
      </w:r>
      <w:r w:rsidRPr="008D464F">
        <w:rPr>
          <w:rFonts w:ascii="Arial" w:eastAsia="Calibri" w:hAnsi="Arial" w:cs="Arial"/>
          <w:bCs/>
          <w:sz w:val="22"/>
          <w:lang w:val="es-CO"/>
        </w:rPr>
        <w:t xml:space="preserve"> </w:t>
      </w:r>
      <w:r w:rsidR="00815027" w:rsidRPr="008D464F">
        <w:rPr>
          <w:rFonts w:ascii="Arial" w:eastAsia="Calibri" w:hAnsi="Arial" w:cs="Arial"/>
          <w:bCs/>
          <w:sz w:val="22"/>
          <w:lang w:val="es-CO"/>
        </w:rPr>
        <w:t>y actualiza</w:t>
      </w:r>
      <w:r w:rsidR="004E06CD" w:rsidRPr="008D464F">
        <w:rPr>
          <w:rFonts w:ascii="Arial" w:eastAsia="Calibri" w:hAnsi="Arial" w:cs="Arial"/>
          <w:bCs/>
          <w:sz w:val="22"/>
          <w:lang w:val="es-CO"/>
        </w:rPr>
        <w:t>rán</w:t>
      </w:r>
      <w:r w:rsidR="00815027" w:rsidRPr="008D464F">
        <w:rPr>
          <w:rFonts w:ascii="Arial" w:eastAsia="Calibri" w:hAnsi="Arial" w:cs="Arial"/>
          <w:bCs/>
          <w:sz w:val="22"/>
          <w:lang w:val="es-CO"/>
        </w:rPr>
        <w:t xml:space="preserve"> a continuación </w:t>
      </w:r>
      <w:r w:rsidRPr="008D464F">
        <w:rPr>
          <w:rFonts w:ascii="Arial" w:eastAsia="Calibri" w:hAnsi="Arial" w:cs="Arial"/>
          <w:bCs/>
          <w:sz w:val="22"/>
          <w:lang w:val="es-CO"/>
        </w:rPr>
        <w:t xml:space="preserve">con </w:t>
      </w:r>
      <w:r w:rsidR="00D05E28" w:rsidRPr="008D464F">
        <w:rPr>
          <w:rFonts w:ascii="Arial" w:eastAsia="Calibri" w:hAnsi="Arial" w:cs="Arial"/>
          <w:bCs/>
          <w:sz w:val="22"/>
          <w:lang w:val="es-CO"/>
        </w:rPr>
        <w:t>la respuesta a</w:t>
      </w:r>
      <w:r w:rsidRPr="008D464F">
        <w:rPr>
          <w:rFonts w:ascii="Arial" w:eastAsia="Calibri" w:hAnsi="Arial" w:cs="Arial"/>
          <w:bCs/>
          <w:sz w:val="22"/>
          <w:lang w:val="es-CO"/>
        </w:rPr>
        <w:t xml:space="preserve"> la consulta objeto de análisis</w:t>
      </w:r>
      <w:r w:rsidR="00577EF5" w:rsidRPr="008D464F">
        <w:rPr>
          <w:rFonts w:ascii="Arial" w:eastAsia="Calibri" w:hAnsi="Arial" w:cs="Arial"/>
          <w:bCs/>
          <w:sz w:val="22"/>
          <w:lang w:val="es-CO"/>
        </w:rPr>
        <w:t>.</w:t>
      </w:r>
    </w:p>
    <w:p w14:paraId="1AB4C719" w14:textId="77777777" w:rsidR="005027F0" w:rsidRPr="008D464F" w:rsidRDefault="005027F0" w:rsidP="008D464F">
      <w:pPr>
        <w:tabs>
          <w:tab w:val="left" w:pos="426"/>
        </w:tabs>
        <w:spacing w:after="0"/>
        <w:ind w:firstLine="709"/>
        <w:rPr>
          <w:rFonts w:ascii="Arial" w:eastAsia="Calibri" w:hAnsi="Arial" w:cs="Arial"/>
          <w:b/>
          <w:bCs/>
          <w:sz w:val="22"/>
          <w:lang w:val="es-CO"/>
        </w:rPr>
      </w:pPr>
    </w:p>
    <w:p w14:paraId="3F6AE1E9" w14:textId="1F02A89F" w:rsidR="00A8268C" w:rsidRPr="008D464F" w:rsidRDefault="00577EF5" w:rsidP="008D464F">
      <w:pPr>
        <w:tabs>
          <w:tab w:val="left" w:pos="426"/>
        </w:tabs>
        <w:spacing w:after="0"/>
        <w:rPr>
          <w:rFonts w:ascii="Arial" w:eastAsia="Calibri" w:hAnsi="Arial" w:cs="Arial"/>
          <w:b/>
          <w:bCs/>
          <w:sz w:val="22"/>
          <w:lang w:val="es-CO"/>
        </w:rPr>
      </w:pPr>
      <w:r w:rsidRPr="002543E7">
        <w:rPr>
          <w:rFonts w:ascii="Arial" w:eastAsia="Calibri" w:hAnsi="Arial" w:cs="Arial"/>
          <w:b/>
          <w:bCs/>
          <w:sz w:val="22"/>
          <w:lang w:val="es-CO"/>
        </w:rPr>
        <w:t xml:space="preserve">2.1 </w:t>
      </w:r>
      <w:r w:rsidR="0038532A" w:rsidRPr="002543E7">
        <w:rPr>
          <w:rFonts w:ascii="Arial" w:eastAsia="Calibri" w:hAnsi="Arial" w:cs="Arial"/>
          <w:b/>
          <w:bCs/>
          <w:sz w:val="22"/>
          <w:lang w:val="es-CO"/>
        </w:rPr>
        <w:t xml:space="preserve">Acciones afirmativas </w:t>
      </w:r>
      <w:r w:rsidR="0042446B" w:rsidRPr="002543E7">
        <w:rPr>
          <w:rFonts w:ascii="Arial" w:eastAsia="Calibri" w:hAnsi="Arial" w:cs="Arial"/>
          <w:b/>
          <w:bCs/>
          <w:sz w:val="22"/>
          <w:lang w:val="es-CO"/>
        </w:rPr>
        <w:t>a</w:t>
      </w:r>
      <w:r w:rsidR="00165218" w:rsidRPr="002543E7">
        <w:rPr>
          <w:rFonts w:ascii="Arial" w:eastAsia="Calibri" w:hAnsi="Arial" w:cs="Arial"/>
          <w:b/>
          <w:bCs/>
          <w:sz w:val="22"/>
          <w:lang w:val="es-CO"/>
        </w:rPr>
        <w:t xml:space="preserve"> favor de las personas con discapacidad en la </w:t>
      </w:r>
      <w:r w:rsidR="0038532A" w:rsidRPr="002543E7">
        <w:rPr>
          <w:rFonts w:ascii="Arial" w:eastAsia="Calibri" w:hAnsi="Arial" w:cs="Arial"/>
          <w:b/>
          <w:bCs/>
          <w:sz w:val="22"/>
          <w:lang w:val="es-CO"/>
        </w:rPr>
        <w:t>contratación pública</w:t>
      </w:r>
    </w:p>
    <w:p w14:paraId="56993992" w14:textId="77777777" w:rsidR="005027F0" w:rsidRPr="008D464F" w:rsidRDefault="005027F0" w:rsidP="008D464F">
      <w:pPr>
        <w:tabs>
          <w:tab w:val="left" w:pos="426"/>
        </w:tabs>
        <w:spacing w:after="0"/>
        <w:ind w:firstLine="709"/>
        <w:rPr>
          <w:rFonts w:ascii="Arial" w:eastAsia="Calibri" w:hAnsi="Arial" w:cs="Arial"/>
          <w:bCs/>
          <w:sz w:val="22"/>
          <w:lang w:val="es-CO"/>
        </w:rPr>
      </w:pPr>
    </w:p>
    <w:p w14:paraId="5CC0F3F9" w14:textId="7C5E18AA" w:rsidR="008D464F" w:rsidRPr="008D464F" w:rsidRDefault="00894E00" w:rsidP="00E35A19">
      <w:pPr>
        <w:spacing w:after="120"/>
        <w:ind w:firstLine="708"/>
        <w:rPr>
          <w:rFonts w:ascii="Arial" w:hAnsi="Arial" w:cs="Arial"/>
          <w:sz w:val="22"/>
          <w:lang w:val="es-ES"/>
        </w:rPr>
      </w:pPr>
      <w:bookmarkStart w:id="7" w:name="_Hlk80881236"/>
      <w:r>
        <w:rPr>
          <w:rFonts w:ascii="Arial" w:hAnsi="Arial" w:cs="Arial"/>
          <w:sz w:val="22"/>
          <w:lang w:val="es-CO"/>
        </w:rPr>
        <w:t>L</w:t>
      </w:r>
      <w:r w:rsidR="008D464F" w:rsidRPr="008D464F">
        <w:rPr>
          <w:rFonts w:ascii="Arial" w:hAnsi="Arial" w:cs="Arial"/>
          <w:sz w:val="22"/>
          <w:lang w:val="es-ES"/>
        </w:rPr>
        <w:t>a contratación pública</w:t>
      </w:r>
      <w:r>
        <w:rPr>
          <w:rFonts w:ascii="Arial" w:hAnsi="Arial" w:cs="Arial"/>
          <w:sz w:val="22"/>
          <w:lang w:val="es-ES"/>
        </w:rPr>
        <w:t xml:space="preserve"> es </w:t>
      </w:r>
      <w:r w:rsidR="008D464F" w:rsidRPr="008D464F">
        <w:rPr>
          <w:rFonts w:ascii="Arial" w:hAnsi="Arial" w:cs="Arial"/>
          <w:sz w:val="22"/>
          <w:lang w:val="es-ES"/>
        </w:rPr>
        <w:t xml:space="preserve">un instrumento </w:t>
      </w:r>
      <w:r w:rsidR="00C41A19" w:rsidRPr="008D464F">
        <w:rPr>
          <w:rFonts w:ascii="Arial" w:hAnsi="Arial" w:cs="Arial"/>
          <w:sz w:val="22"/>
          <w:lang w:val="es-ES"/>
        </w:rPr>
        <w:t xml:space="preserve">eficaz </w:t>
      </w:r>
      <w:r w:rsidR="008D464F" w:rsidRPr="008D464F">
        <w:rPr>
          <w:rFonts w:ascii="Arial" w:hAnsi="Arial" w:cs="Arial"/>
          <w:sz w:val="22"/>
          <w:lang w:val="es-ES"/>
        </w:rPr>
        <w:t>para la puesta en marcha de políticas públicas horizontales</w:t>
      </w:r>
      <w:r w:rsidR="008D464F" w:rsidRPr="008D464F">
        <w:rPr>
          <w:rStyle w:val="Refdenotaalpie"/>
          <w:rFonts w:ascii="Arial" w:hAnsi="Arial" w:cs="Arial"/>
          <w:sz w:val="22"/>
          <w:lang w:val="es-ES"/>
        </w:rPr>
        <w:footnoteReference w:id="1"/>
      </w:r>
      <w:r w:rsidR="008D464F" w:rsidRPr="008D464F">
        <w:rPr>
          <w:rFonts w:ascii="Arial" w:hAnsi="Arial" w:cs="Arial"/>
          <w:sz w:val="22"/>
          <w:lang w:val="es-ES"/>
        </w:rPr>
        <w:t>, lo cual se ha constituido, junto al tradicional aprovisionamiento de bienes y servicios, como uno de sus principales objetivos</w:t>
      </w:r>
      <w:r>
        <w:rPr>
          <w:rFonts w:ascii="Arial" w:hAnsi="Arial" w:cs="Arial"/>
          <w:sz w:val="22"/>
          <w:lang w:val="es-ES"/>
        </w:rPr>
        <w:t>.</w:t>
      </w:r>
      <w:r w:rsidR="008D464F" w:rsidRPr="008D464F">
        <w:rPr>
          <w:rFonts w:ascii="Arial" w:hAnsi="Arial" w:cs="Arial"/>
          <w:sz w:val="22"/>
          <w:lang w:val="es-ES"/>
        </w:rPr>
        <w:t xml:space="preserve"> </w:t>
      </w:r>
      <w:r>
        <w:rPr>
          <w:rFonts w:ascii="Arial" w:hAnsi="Arial" w:cs="Arial"/>
          <w:sz w:val="22"/>
          <w:lang w:val="es-ES"/>
        </w:rPr>
        <w:t>Con este propósito, l</w:t>
      </w:r>
      <w:r w:rsidR="008D464F" w:rsidRPr="008D464F">
        <w:rPr>
          <w:rFonts w:ascii="Arial" w:hAnsi="Arial" w:cs="Arial"/>
          <w:sz w:val="22"/>
          <w:lang w:val="es-ES"/>
        </w:rPr>
        <w:t xml:space="preserve">a </w:t>
      </w:r>
      <w:r>
        <w:rPr>
          <w:rFonts w:ascii="Arial" w:hAnsi="Arial" w:cs="Arial"/>
          <w:sz w:val="22"/>
          <w:lang w:val="es-ES"/>
        </w:rPr>
        <w:t>legislación</w:t>
      </w:r>
      <w:r w:rsidR="008D464F" w:rsidRPr="008D464F">
        <w:rPr>
          <w:rFonts w:ascii="Arial" w:hAnsi="Arial" w:cs="Arial"/>
          <w:sz w:val="22"/>
          <w:lang w:val="es-ES"/>
        </w:rPr>
        <w:t xml:space="preserve"> colombiana ha </w:t>
      </w:r>
      <w:r>
        <w:rPr>
          <w:rFonts w:ascii="Arial" w:hAnsi="Arial" w:cs="Arial"/>
          <w:sz w:val="22"/>
          <w:lang w:val="es-ES"/>
        </w:rPr>
        <w:t>consagrado</w:t>
      </w:r>
      <w:r w:rsidR="008D464F" w:rsidRPr="008D464F">
        <w:rPr>
          <w:rFonts w:ascii="Arial" w:hAnsi="Arial" w:cs="Arial"/>
          <w:sz w:val="22"/>
          <w:lang w:val="es-ES"/>
        </w:rPr>
        <w:t xml:space="preserve"> una variada gama de medidas</w:t>
      </w:r>
      <w:r>
        <w:rPr>
          <w:rFonts w:ascii="Arial" w:hAnsi="Arial" w:cs="Arial"/>
          <w:sz w:val="22"/>
          <w:lang w:val="es-ES"/>
        </w:rPr>
        <w:t xml:space="preserve"> en </w:t>
      </w:r>
      <w:r w:rsidR="008D464F" w:rsidRPr="008D464F">
        <w:rPr>
          <w:rFonts w:ascii="Arial" w:hAnsi="Arial" w:cs="Arial"/>
          <w:sz w:val="22"/>
          <w:lang w:val="es-ES"/>
        </w:rPr>
        <w:t>el sistema de compras estatales</w:t>
      </w:r>
      <w:r>
        <w:rPr>
          <w:rFonts w:ascii="Arial" w:hAnsi="Arial" w:cs="Arial"/>
          <w:sz w:val="22"/>
          <w:lang w:val="es-ES"/>
        </w:rPr>
        <w:t xml:space="preserve"> que</w:t>
      </w:r>
      <w:r w:rsidR="008D464F" w:rsidRPr="008D464F">
        <w:rPr>
          <w:rFonts w:ascii="Arial" w:hAnsi="Arial" w:cs="Arial"/>
          <w:sz w:val="22"/>
          <w:lang w:val="es-ES"/>
        </w:rPr>
        <w:t xml:space="preserve"> han permitido </w:t>
      </w:r>
      <w:r>
        <w:rPr>
          <w:rFonts w:ascii="Arial" w:hAnsi="Arial" w:cs="Arial"/>
          <w:sz w:val="22"/>
          <w:lang w:val="es-ES"/>
        </w:rPr>
        <w:t>hacer</w:t>
      </w:r>
      <w:r w:rsidR="008D464F" w:rsidRPr="008D464F">
        <w:rPr>
          <w:rFonts w:ascii="Arial" w:hAnsi="Arial" w:cs="Arial"/>
          <w:sz w:val="22"/>
          <w:lang w:val="es-ES"/>
        </w:rPr>
        <w:t xml:space="preserve"> frente a un amplio espectro de problemáticas sociales, ambientales, económicas</w:t>
      </w:r>
      <w:r>
        <w:rPr>
          <w:rFonts w:ascii="Arial" w:hAnsi="Arial" w:cs="Arial"/>
          <w:sz w:val="22"/>
          <w:lang w:val="es-ES"/>
        </w:rPr>
        <w:t>,</w:t>
      </w:r>
      <w:r w:rsidR="008D464F" w:rsidRPr="008D464F">
        <w:rPr>
          <w:rFonts w:ascii="Arial" w:hAnsi="Arial" w:cs="Arial"/>
          <w:sz w:val="22"/>
          <w:lang w:val="es-ES"/>
        </w:rPr>
        <w:t xml:space="preserve"> etc.</w:t>
      </w:r>
    </w:p>
    <w:bookmarkEnd w:id="7"/>
    <w:p w14:paraId="0378D684" w14:textId="1CB37262" w:rsidR="008D464F" w:rsidRPr="008D464F" w:rsidRDefault="008D464F" w:rsidP="00E35A19">
      <w:pPr>
        <w:spacing w:after="120"/>
        <w:ind w:firstLine="708"/>
        <w:rPr>
          <w:rFonts w:ascii="Arial" w:hAnsi="Arial" w:cs="Arial"/>
          <w:sz w:val="22"/>
          <w:lang w:val="es-ES"/>
        </w:rPr>
      </w:pPr>
      <w:r w:rsidRPr="008D464F">
        <w:rPr>
          <w:rFonts w:ascii="Arial" w:hAnsi="Arial" w:cs="Arial"/>
          <w:sz w:val="22"/>
          <w:lang w:val="es-ES"/>
        </w:rPr>
        <w:t xml:space="preserve">Una de las </w:t>
      </w:r>
      <w:r w:rsidR="00894E00">
        <w:rPr>
          <w:rFonts w:ascii="Arial" w:hAnsi="Arial" w:cs="Arial"/>
          <w:sz w:val="22"/>
          <w:lang w:val="es-ES"/>
        </w:rPr>
        <w:t xml:space="preserve">medidas </w:t>
      </w:r>
      <w:r w:rsidRPr="008D464F">
        <w:rPr>
          <w:rFonts w:ascii="Arial" w:hAnsi="Arial" w:cs="Arial"/>
          <w:sz w:val="22"/>
          <w:lang w:val="es-ES"/>
        </w:rPr>
        <w:t>acogidas en nuestra legislación</w:t>
      </w:r>
      <w:r w:rsidRPr="008D464F">
        <w:rPr>
          <w:rStyle w:val="Refdenotaalpie"/>
          <w:rFonts w:ascii="Arial" w:hAnsi="Arial" w:cs="Arial"/>
          <w:sz w:val="22"/>
          <w:lang w:val="es-ES"/>
        </w:rPr>
        <w:footnoteReference w:id="2"/>
      </w:r>
      <w:r w:rsidRPr="008D464F">
        <w:rPr>
          <w:rFonts w:ascii="Arial" w:hAnsi="Arial" w:cs="Arial"/>
          <w:sz w:val="22"/>
          <w:lang w:val="es-ES"/>
        </w:rPr>
        <w:t xml:space="preserve"> ha sido un conjunto de medidas afirmativas a favor de la población en condiciones de discapacidad. Obviamente, las especiales condiciones de este grupo poblacional, convierten a sus miembros en sujetos </w:t>
      </w:r>
      <w:r w:rsidR="0009376A">
        <w:rPr>
          <w:rFonts w:ascii="Arial" w:hAnsi="Arial" w:cs="Arial"/>
          <w:sz w:val="22"/>
          <w:lang w:val="es-ES"/>
        </w:rPr>
        <w:t xml:space="preserve">que se encuentran </w:t>
      </w:r>
      <w:r w:rsidRPr="008D464F">
        <w:rPr>
          <w:rFonts w:ascii="Arial" w:hAnsi="Arial" w:cs="Arial"/>
          <w:sz w:val="22"/>
          <w:lang w:val="es-ES"/>
        </w:rPr>
        <w:t xml:space="preserve">en un marcado estado de vulnerabilidad, lo que hace necesario que el Estado tome pasos y acciones positivas en aras de propender por el logro de la igualdad material y la protección de las garantías fundamentales de las personas en condiciones de discapacidad. </w:t>
      </w:r>
    </w:p>
    <w:p w14:paraId="63463468" w14:textId="1F279756" w:rsidR="008D464F" w:rsidRPr="008D464F" w:rsidRDefault="00C41A19" w:rsidP="00E35A19">
      <w:pPr>
        <w:spacing w:after="120"/>
        <w:ind w:firstLine="708"/>
        <w:rPr>
          <w:rFonts w:ascii="Arial" w:hAnsi="Arial" w:cs="Arial"/>
          <w:color w:val="000000"/>
          <w:sz w:val="22"/>
        </w:rPr>
      </w:pPr>
      <w:bookmarkStart w:id="8" w:name="_Hlk80881345"/>
      <w:r>
        <w:rPr>
          <w:rFonts w:ascii="Arial" w:hAnsi="Arial" w:cs="Arial"/>
          <w:sz w:val="22"/>
          <w:lang w:val="es-ES"/>
        </w:rPr>
        <w:lastRenderedPageBreak/>
        <w:t>Por estas razones</w:t>
      </w:r>
      <w:r w:rsidR="008D464F" w:rsidRPr="008D464F">
        <w:rPr>
          <w:rFonts w:ascii="Arial" w:hAnsi="Arial" w:cs="Arial"/>
          <w:sz w:val="22"/>
          <w:lang w:val="es-ES"/>
        </w:rPr>
        <w:t xml:space="preserve"> fue expedida </w:t>
      </w:r>
      <w:bookmarkStart w:id="9" w:name="_Hlk78197736"/>
      <w:r w:rsidR="008D464F" w:rsidRPr="008D464F">
        <w:rPr>
          <w:rFonts w:ascii="Arial" w:hAnsi="Arial" w:cs="Arial"/>
          <w:sz w:val="22"/>
          <w:lang w:val="es-ES"/>
        </w:rPr>
        <w:t xml:space="preserve">la Ley </w:t>
      </w:r>
      <w:r w:rsidR="00DB72A2">
        <w:rPr>
          <w:rFonts w:ascii="Arial" w:hAnsi="Arial" w:cs="Arial"/>
          <w:sz w:val="22"/>
          <w:lang w:val="es-ES"/>
        </w:rPr>
        <w:t xml:space="preserve">Estatutaria </w:t>
      </w:r>
      <w:r w:rsidR="008D464F" w:rsidRPr="008D464F">
        <w:rPr>
          <w:rFonts w:ascii="Arial" w:hAnsi="Arial" w:cs="Arial"/>
          <w:sz w:val="22"/>
          <w:lang w:val="es-ES"/>
        </w:rPr>
        <w:t>1618 del 27 de febrero de 2013</w:t>
      </w:r>
      <w:bookmarkEnd w:id="9"/>
      <w:r w:rsidR="008D464F" w:rsidRPr="008D464F">
        <w:rPr>
          <w:rStyle w:val="Refdenotaalpie"/>
          <w:rFonts w:ascii="Arial" w:hAnsi="Arial" w:cs="Arial"/>
          <w:sz w:val="22"/>
          <w:lang w:val="es-ES"/>
        </w:rPr>
        <w:footnoteReference w:id="3"/>
      </w:r>
      <w:r w:rsidR="008D464F" w:rsidRPr="008D464F">
        <w:rPr>
          <w:rFonts w:ascii="Arial" w:hAnsi="Arial" w:cs="Arial"/>
          <w:sz w:val="22"/>
          <w:lang w:val="es-ES"/>
        </w:rPr>
        <w:t>,</w:t>
      </w:r>
      <w:r w:rsidR="00DB72A2">
        <w:rPr>
          <w:rFonts w:ascii="Arial" w:hAnsi="Arial" w:cs="Arial"/>
          <w:sz w:val="22"/>
          <w:lang w:val="es-ES"/>
        </w:rPr>
        <w:t xml:space="preserve"> </w:t>
      </w:r>
      <w:r w:rsidR="009D0D5E">
        <w:rPr>
          <w:rFonts w:ascii="Arial" w:hAnsi="Arial" w:cs="Arial"/>
          <w:sz w:val="22"/>
          <w:lang w:val="es-ES"/>
        </w:rPr>
        <w:t>q</w:t>
      </w:r>
      <w:r w:rsidR="008D464F" w:rsidRPr="008D464F">
        <w:rPr>
          <w:rFonts w:ascii="Arial" w:hAnsi="Arial" w:cs="Arial"/>
          <w:sz w:val="22"/>
          <w:lang w:val="es-ES"/>
        </w:rPr>
        <w:t>ue t</w:t>
      </w:r>
      <w:r w:rsidR="009D0D5E">
        <w:rPr>
          <w:rFonts w:ascii="Arial" w:hAnsi="Arial" w:cs="Arial"/>
          <w:sz w:val="22"/>
          <w:lang w:val="es-ES"/>
        </w:rPr>
        <w:t>iene</w:t>
      </w:r>
      <w:r w:rsidR="008D464F" w:rsidRPr="008D464F">
        <w:rPr>
          <w:rFonts w:ascii="Arial" w:hAnsi="Arial" w:cs="Arial"/>
          <w:sz w:val="22"/>
          <w:lang w:val="es-ES"/>
        </w:rPr>
        <w:t xml:space="preserve"> como objeto garantizar </w:t>
      </w:r>
      <w:r w:rsidR="008D464F" w:rsidRPr="008D464F">
        <w:rPr>
          <w:rFonts w:ascii="Arial" w:hAnsi="Arial" w:cs="Arial"/>
          <w:color w:val="000000"/>
          <w:sz w:val="22"/>
        </w:rPr>
        <w:t xml:space="preserve">y asegurar el ejercicio efectivo de los derechos de las personas con discapacidad, mediante la adopción de medidas de inclusión, acciones afirmativas y de ajustes razonables, y </w:t>
      </w:r>
      <w:r w:rsidR="0042446B">
        <w:rPr>
          <w:rFonts w:ascii="Arial" w:hAnsi="Arial" w:cs="Arial"/>
          <w:color w:val="000000"/>
          <w:sz w:val="22"/>
        </w:rPr>
        <w:t xml:space="preserve">la </w:t>
      </w:r>
      <w:r w:rsidR="008D464F" w:rsidRPr="008D464F">
        <w:rPr>
          <w:rFonts w:ascii="Arial" w:hAnsi="Arial" w:cs="Arial"/>
          <w:color w:val="000000"/>
          <w:sz w:val="22"/>
        </w:rPr>
        <w:t>elimina</w:t>
      </w:r>
      <w:r w:rsidR="0042446B">
        <w:rPr>
          <w:rFonts w:ascii="Arial" w:hAnsi="Arial" w:cs="Arial"/>
          <w:color w:val="000000"/>
          <w:sz w:val="22"/>
        </w:rPr>
        <w:t>ción de</w:t>
      </w:r>
      <w:r w:rsidR="008D464F" w:rsidRPr="008D464F">
        <w:rPr>
          <w:rFonts w:ascii="Arial" w:hAnsi="Arial" w:cs="Arial"/>
          <w:color w:val="000000"/>
          <w:sz w:val="22"/>
        </w:rPr>
        <w:t xml:space="preserve"> toda forma de discriminación por razón de discapacidad </w:t>
      </w:r>
      <w:r>
        <w:rPr>
          <w:rFonts w:ascii="Arial" w:hAnsi="Arial" w:cs="Arial"/>
          <w:color w:val="000000"/>
          <w:sz w:val="22"/>
        </w:rPr>
        <w:t>–</w:t>
      </w:r>
      <w:r w:rsidR="008D464F" w:rsidRPr="008D464F">
        <w:rPr>
          <w:rFonts w:ascii="Arial" w:hAnsi="Arial" w:cs="Arial"/>
          <w:color w:val="000000"/>
          <w:sz w:val="22"/>
        </w:rPr>
        <w:t>art. 1</w:t>
      </w:r>
      <w:r>
        <w:rPr>
          <w:rFonts w:ascii="Arial" w:hAnsi="Arial" w:cs="Arial"/>
          <w:color w:val="000000"/>
          <w:sz w:val="22"/>
        </w:rPr>
        <w:t>–</w:t>
      </w:r>
      <w:r w:rsidR="008D464F" w:rsidRPr="008D464F">
        <w:rPr>
          <w:rFonts w:ascii="Arial" w:hAnsi="Arial" w:cs="Arial"/>
          <w:color w:val="000000"/>
          <w:sz w:val="22"/>
        </w:rPr>
        <w:t xml:space="preserve">. </w:t>
      </w:r>
    </w:p>
    <w:bookmarkEnd w:id="8"/>
    <w:p w14:paraId="12C802EF" w14:textId="41AFC333" w:rsidR="002D40DD" w:rsidRPr="002D40DD" w:rsidRDefault="008D464F" w:rsidP="00E35A19">
      <w:pPr>
        <w:spacing w:after="120"/>
        <w:ind w:firstLine="708"/>
        <w:rPr>
          <w:rFonts w:ascii="Arial" w:hAnsi="Arial" w:cs="Arial"/>
          <w:sz w:val="22"/>
        </w:rPr>
      </w:pPr>
      <w:r w:rsidRPr="008D464F">
        <w:rPr>
          <w:rFonts w:ascii="Arial" w:hAnsi="Arial" w:cs="Arial"/>
          <w:color w:val="000000"/>
          <w:sz w:val="22"/>
        </w:rPr>
        <w:t xml:space="preserve">Las acciones afirmativas son definidas, por la misma ley, como todas las políticas, medidas o acciones dirigidas a favorecer a personas o grupos con algún tipo de discapacidad, con el fin de eliminar o reducir las desigualdades y barreras de tipo actitudinal, social, cultural o económico que los afecten </w:t>
      </w:r>
      <w:r w:rsidR="00C41A19">
        <w:rPr>
          <w:rFonts w:ascii="Arial" w:hAnsi="Arial" w:cs="Arial"/>
          <w:color w:val="000000"/>
          <w:sz w:val="22"/>
        </w:rPr>
        <w:t>–</w:t>
      </w:r>
      <w:r w:rsidRPr="008D464F">
        <w:rPr>
          <w:rFonts w:ascii="Arial" w:hAnsi="Arial" w:cs="Arial"/>
          <w:color w:val="000000"/>
          <w:sz w:val="22"/>
        </w:rPr>
        <w:t>art. 2</w:t>
      </w:r>
      <w:r w:rsidR="00C41A19">
        <w:rPr>
          <w:rFonts w:ascii="Arial" w:hAnsi="Arial" w:cs="Arial"/>
          <w:color w:val="000000"/>
          <w:sz w:val="22"/>
        </w:rPr>
        <w:t>–</w:t>
      </w:r>
      <w:r w:rsidRPr="008D464F">
        <w:rPr>
          <w:rFonts w:ascii="Arial" w:hAnsi="Arial" w:cs="Arial"/>
          <w:color w:val="000000"/>
          <w:sz w:val="22"/>
        </w:rPr>
        <w:t>.</w:t>
      </w:r>
      <w:r w:rsidR="002D40DD">
        <w:rPr>
          <w:rFonts w:ascii="Arial" w:hAnsi="Arial" w:cs="Arial"/>
          <w:sz w:val="22"/>
        </w:rPr>
        <w:t xml:space="preserve"> </w:t>
      </w:r>
      <w:r w:rsidRPr="008D464F">
        <w:rPr>
          <w:rFonts w:ascii="Arial" w:hAnsi="Arial" w:cs="Arial"/>
          <w:color w:val="000000"/>
          <w:sz w:val="22"/>
        </w:rPr>
        <w:t>Además</w:t>
      </w:r>
      <w:r w:rsidR="002D40DD">
        <w:rPr>
          <w:rFonts w:ascii="Arial" w:hAnsi="Arial" w:cs="Arial"/>
          <w:color w:val="000000"/>
          <w:sz w:val="22"/>
        </w:rPr>
        <w:t xml:space="preserve">, </w:t>
      </w:r>
      <w:r w:rsidRPr="008D464F">
        <w:rPr>
          <w:rFonts w:ascii="Arial" w:hAnsi="Arial" w:cs="Arial"/>
          <w:color w:val="000000"/>
          <w:sz w:val="22"/>
        </w:rPr>
        <w:t>establece un deber genérico en las entidades públicas del orden nacional, departamental, municipal, distrital y local, de propender por la inclusión real y efectiva de las personas con discapacidad</w:t>
      </w:r>
      <w:r w:rsidR="002D40DD">
        <w:rPr>
          <w:rFonts w:ascii="Arial" w:hAnsi="Arial" w:cs="Arial"/>
          <w:color w:val="000000"/>
          <w:sz w:val="22"/>
        </w:rPr>
        <w:t xml:space="preserve"> y de</w:t>
      </w:r>
      <w:r w:rsidRPr="008D464F">
        <w:rPr>
          <w:rFonts w:ascii="Arial" w:hAnsi="Arial" w:cs="Arial"/>
          <w:color w:val="000000"/>
          <w:sz w:val="22"/>
        </w:rPr>
        <w:t xml:space="preserve"> asegurar que todas las políticas, planes y programas garanticen el ejercicio total y efectivo de sus derechos</w:t>
      </w:r>
      <w:r w:rsidR="002D40DD">
        <w:rPr>
          <w:rFonts w:ascii="Arial" w:hAnsi="Arial" w:cs="Arial"/>
          <w:color w:val="000000"/>
          <w:sz w:val="22"/>
        </w:rPr>
        <w:t>.</w:t>
      </w:r>
      <w:r w:rsidRPr="008D464F">
        <w:rPr>
          <w:rFonts w:ascii="Arial" w:hAnsi="Arial" w:cs="Arial"/>
          <w:color w:val="000000"/>
          <w:sz w:val="22"/>
        </w:rPr>
        <w:t xml:space="preserve"> </w:t>
      </w:r>
      <w:r w:rsidR="002D40DD">
        <w:rPr>
          <w:rFonts w:ascii="Arial" w:hAnsi="Arial" w:cs="Arial"/>
          <w:color w:val="000000"/>
          <w:sz w:val="22"/>
        </w:rPr>
        <w:tab/>
      </w:r>
    </w:p>
    <w:p w14:paraId="7674A78C" w14:textId="0EE05CCA" w:rsidR="008D464F" w:rsidRPr="008D464F" w:rsidRDefault="002D40DD" w:rsidP="008D464F">
      <w:pPr>
        <w:spacing w:after="0"/>
        <w:ind w:firstLine="708"/>
        <w:rPr>
          <w:rFonts w:ascii="Arial" w:hAnsi="Arial" w:cs="Arial"/>
          <w:color w:val="000000"/>
          <w:sz w:val="22"/>
        </w:rPr>
      </w:pPr>
      <w:r>
        <w:rPr>
          <w:rFonts w:ascii="Arial" w:hAnsi="Arial" w:cs="Arial"/>
          <w:color w:val="000000"/>
          <w:sz w:val="22"/>
        </w:rPr>
        <w:t>E</w:t>
      </w:r>
      <w:r w:rsidR="008D464F" w:rsidRPr="008D464F">
        <w:rPr>
          <w:rFonts w:ascii="Arial" w:hAnsi="Arial" w:cs="Arial"/>
          <w:color w:val="000000"/>
          <w:sz w:val="22"/>
        </w:rPr>
        <w:t xml:space="preserve">l artículo 13 de la ley mencionada, </w:t>
      </w:r>
      <w:r w:rsidR="001058D1">
        <w:rPr>
          <w:rFonts w:ascii="Arial" w:hAnsi="Arial" w:cs="Arial"/>
          <w:color w:val="000000"/>
          <w:sz w:val="22"/>
        </w:rPr>
        <w:t>en</w:t>
      </w:r>
      <w:r w:rsidR="008D464F" w:rsidRPr="008D464F">
        <w:rPr>
          <w:rFonts w:ascii="Arial" w:hAnsi="Arial" w:cs="Arial"/>
          <w:color w:val="000000"/>
          <w:sz w:val="22"/>
        </w:rPr>
        <w:t xml:space="preserve"> un claro ejemplo de acciones afirmativas, dispuso que el Gobierno Nacional reglamentaría lo concerniente a la asignación de puntaje </w:t>
      </w:r>
      <w:r w:rsidR="000F52EC" w:rsidRPr="008D464F">
        <w:rPr>
          <w:rFonts w:ascii="Arial" w:hAnsi="Arial" w:cs="Arial"/>
          <w:color w:val="000000"/>
          <w:sz w:val="22"/>
        </w:rPr>
        <w:t xml:space="preserve">adicional </w:t>
      </w:r>
      <w:r w:rsidR="00311E46" w:rsidRPr="00C16AC5">
        <w:rPr>
          <w:rFonts w:ascii="Arial" w:eastAsia="Calibri" w:hAnsi="Arial" w:cs="Arial"/>
          <w:sz w:val="21"/>
          <w:szCs w:val="21"/>
          <w:lang w:val="es-CO"/>
        </w:rPr>
        <w:t>«</w:t>
      </w:r>
      <w:r w:rsidR="008D464F" w:rsidRPr="008D464F">
        <w:rPr>
          <w:rFonts w:ascii="Arial" w:hAnsi="Arial" w:cs="Arial"/>
          <w:color w:val="000000"/>
          <w:sz w:val="22"/>
        </w:rPr>
        <w:t>en los procesos de licitación pública, concurso de méritos y contratación directa</w:t>
      </w:r>
      <w:r w:rsidR="00311E46" w:rsidRPr="00C16AC5">
        <w:rPr>
          <w:rFonts w:ascii="Arial" w:eastAsia="Calibri" w:hAnsi="Arial" w:cs="Arial"/>
          <w:sz w:val="21"/>
          <w:szCs w:val="21"/>
        </w:rPr>
        <w:t>»</w:t>
      </w:r>
      <w:r w:rsidR="008D464F" w:rsidRPr="008D464F">
        <w:rPr>
          <w:rFonts w:ascii="Arial" w:hAnsi="Arial" w:cs="Arial"/>
          <w:color w:val="000000"/>
          <w:sz w:val="22"/>
        </w:rPr>
        <w:t xml:space="preserve"> para las empresas que en su planta de personal tengan vinculadas a personas con discapacidad, así como un sistema de preferencia a favor del mismo grupo poblacional, en los siguientes términos:</w:t>
      </w:r>
    </w:p>
    <w:p w14:paraId="38FC230C" w14:textId="77777777" w:rsidR="008D464F" w:rsidRPr="008D464F" w:rsidRDefault="008D464F" w:rsidP="008D464F">
      <w:pPr>
        <w:spacing w:after="0"/>
        <w:rPr>
          <w:rFonts w:ascii="Arial" w:hAnsi="Arial" w:cs="Arial"/>
          <w:color w:val="000000"/>
          <w:sz w:val="22"/>
        </w:rPr>
      </w:pPr>
    </w:p>
    <w:p w14:paraId="3BD95050" w14:textId="77777777" w:rsidR="008D464F" w:rsidRPr="00985475" w:rsidRDefault="008D464F" w:rsidP="00E35A19">
      <w:pPr>
        <w:spacing w:after="0" w:line="240" w:lineRule="auto"/>
        <w:ind w:left="709" w:right="709"/>
        <w:rPr>
          <w:rFonts w:ascii="Arial" w:hAnsi="Arial" w:cs="Arial"/>
          <w:color w:val="000000" w:themeColor="text1"/>
          <w:sz w:val="21"/>
          <w:szCs w:val="21"/>
        </w:rPr>
      </w:pPr>
      <w:r w:rsidRPr="00985475">
        <w:rPr>
          <w:rFonts w:ascii="Arial" w:hAnsi="Arial" w:cs="Arial"/>
          <w:color w:val="000000" w:themeColor="text1"/>
          <w:sz w:val="21"/>
          <w:szCs w:val="21"/>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14:paraId="44F2556C" w14:textId="77777777" w:rsidR="00985475" w:rsidRDefault="00985475" w:rsidP="00E35A19">
      <w:pPr>
        <w:spacing w:after="0" w:line="240" w:lineRule="auto"/>
        <w:ind w:left="709" w:right="709"/>
        <w:rPr>
          <w:rFonts w:ascii="Arial" w:hAnsi="Arial" w:cs="Arial"/>
          <w:color w:val="000000" w:themeColor="text1"/>
          <w:sz w:val="21"/>
          <w:szCs w:val="21"/>
        </w:rPr>
      </w:pPr>
    </w:p>
    <w:p w14:paraId="1AEAD572" w14:textId="097E14D8" w:rsidR="008D464F" w:rsidRPr="000F52EC" w:rsidRDefault="008D464F" w:rsidP="00E35A19">
      <w:pPr>
        <w:spacing w:after="0" w:line="240" w:lineRule="auto"/>
        <w:ind w:left="709" w:right="709"/>
        <w:rPr>
          <w:rFonts w:ascii="Arial" w:hAnsi="Arial" w:cs="Arial"/>
          <w:color w:val="000000" w:themeColor="text1"/>
          <w:sz w:val="21"/>
          <w:szCs w:val="21"/>
        </w:rPr>
      </w:pPr>
      <w:r w:rsidRPr="00985475">
        <w:rPr>
          <w:rFonts w:ascii="Arial" w:hAnsi="Arial" w:cs="Arial"/>
          <w:color w:val="000000" w:themeColor="text1"/>
          <w:sz w:val="21"/>
          <w:szCs w:val="21"/>
        </w:rPr>
        <w:t xml:space="preserve">1. </w:t>
      </w:r>
      <w:r w:rsidRPr="00E35A19">
        <w:rPr>
          <w:rFonts w:ascii="Arial" w:hAnsi="Arial" w:cs="Arial"/>
          <w:color w:val="000000" w:themeColor="text1"/>
          <w:sz w:val="21"/>
          <w:szCs w:val="21"/>
        </w:rPr>
        <w:t>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r w:rsidRPr="00A96726">
        <w:rPr>
          <w:rFonts w:ascii="Arial" w:hAnsi="Arial" w:cs="Arial"/>
          <w:color w:val="000000" w:themeColor="text1"/>
          <w:sz w:val="21"/>
          <w:szCs w:val="21"/>
        </w:rPr>
        <w:t>.</w:t>
      </w:r>
    </w:p>
    <w:p w14:paraId="3E0B3BB9" w14:textId="77777777" w:rsidR="008D464F" w:rsidRPr="000F52EC" w:rsidRDefault="008D464F" w:rsidP="00E35A19">
      <w:pPr>
        <w:spacing w:after="0" w:line="240" w:lineRule="auto"/>
        <w:ind w:left="709" w:right="709"/>
        <w:rPr>
          <w:rFonts w:ascii="Arial" w:hAnsi="Arial" w:cs="Arial"/>
          <w:color w:val="000000" w:themeColor="text1"/>
          <w:sz w:val="21"/>
          <w:szCs w:val="21"/>
        </w:rPr>
      </w:pPr>
      <w:r w:rsidRPr="000F52EC">
        <w:rPr>
          <w:rFonts w:ascii="Arial" w:hAnsi="Arial" w:cs="Arial"/>
          <w:color w:val="000000" w:themeColor="text1"/>
          <w:sz w:val="21"/>
          <w:szCs w:val="21"/>
        </w:rPr>
        <w:lastRenderedPageBreak/>
        <w:t>[…]</w:t>
      </w:r>
    </w:p>
    <w:p w14:paraId="372ECCA6" w14:textId="77777777" w:rsidR="00985475" w:rsidRPr="000F52EC" w:rsidRDefault="00985475" w:rsidP="00E35A19">
      <w:pPr>
        <w:spacing w:after="0" w:line="240" w:lineRule="auto"/>
        <w:ind w:left="708" w:right="709"/>
        <w:rPr>
          <w:rFonts w:ascii="Arial" w:hAnsi="Arial" w:cs="Arial"/>
          <w:color w:val="000000" w:themeColor="text1"/>
          <w:sz w:val="21"/>
          <w:szCs w:val="21"/>
        </w:rPr>
      </w:pPr>
    </w:p>
    <w:p w14:paraId="4FFF02B8" w14:textId="4F5AECDB" w:rsidR="008D464F" w:rsidRPr="00985475" w:rsidRDefault="008D464F" w:rsidP="00E35A19">
      <w:pPr>
        <w:spacing w:after="0" w:line="240" w:lineRule="auto"/>
        <w:ind w:left="708" w:right="709"/>
        <w:rPr>
          <w:rFonts w:ascii="Arial" w:hAnsi="Arial" w:cs="Arial"/>
          <w:color w:val="000000" w:themeColor="text1"/>
          <w:sz w:val="21"/>
          <w:szCs w:val="21"/>
        </w:rPr>
      </w:pPr>
      <w:r w:rsidRPr="000F52EC">
        <w:rPr>
          <w:rFonts w:ascii="Arial" w:hAnsi="Arial" w:cs="Arial"/>
          <w:color w:val="000000" w:themeColor="text1"/>
          <w:sz w:val="21"/>
          <w:szCs w:val="21"/>
        </w:rPr>
        <w:t xml:space="preserve">8. </w:t>
      </w:r>
      <w:r w:rsidRPr="00E35A19">
        <w:rPr>
          <w:rFonts w:ascii="Arial" w:hAnsi="Arial" w:cs="Arial"/>
          <w:color w:val="000000" w:themeColor="text1"/>
          <w:sz w:val="21"/>
          <w:szCs w:val="21"/>
        </w:rPr>
        <w:t>Los gobiernos nacional, departamentales, distritales y municipales, deberán fijar mediante decreto reglamentario, en los procesos de selección de los contratistas y proveedores, un sistema de preferencias a favor de las personas con discapacidad</w:t>
      </w:r>
      <w:r w:rsidRPr="00A96726">
        <w:rPr>
          <w:rFonts w:ascii="Arial" w:hAnsi="Arial" w:cs="Arial"/>
          <w:color w:val="000000" w:themeColor="text1"/>
          <w:sz w:val="21"/>
          <w:szCs w:val="21"/>
        </w:rPr>
        <w:t>.</w:t>
      </w:r>
    </w:p>
    <w:p w14:paraId="051836DF" w14:textId="77777777" w:rsidR="008D464F" w:rsidRPr="008D464F" w:rsidRDefault="008D464F" w:rsidP="008D464F">
      <w:pPr>
        <w:spacing w:after="0"/>
        <w:rPr>
          <w:rFonts w:ascii="Arial" w:hAnsi="Arial" w:cs="Arial"/>
          <w:sz w:val="22"/>
          <w:lang w:val="es-ES_tradnl"/>
        </w:rPr>
      </w:pPr>
    </w:p>
    <w:p w14:paraId="0CFDBD51" w14:textId="42C61BF9" w:rsidR="008D464F" w:rsidRDefault="008D464F" w:rsidP="00E35A19">
      <w:pPr>
        <w:spacing w:after="120"/>
        <w:ind w:firstLine="709"/>
        <w:rPr>
          <w:rFonts w:ascii="Arial" w:hAnsi="Arial" w:cs="Arial"/>
          <w:color w:val="000000"/>
          <w:sz w:val="22"/>
        </w:rPr>
      </w:pPr>
      <w:r w:rsidRPr="008D464F">
        <w:rPr>
          <w:rFonts w:ascii="Arial" w:hAnsi="Arial" w:cs="Arial"/>
          <w:sz w:val="22"/>
        </w:rPr>
        <w:t xml:space="preserve">A su turno, el numeral 7 del mismo artículo dispuso que </w:t>
      </w:r>
      <w:r w:rsidR="00C45B9D">
        <w:rPr>
          <w:rFonts w:ascii="Arial" w:hAnsi="Arial" w:cs="Arial"/>
          <w:sz w:val="22"/>
        </w:rPr>
        <w:t>«</w:t>
      </w:r>
      <w:r w:rsidRPr="008D464F">
        <w:rPr>
          <w:rFonts w:ascii="Arial" w:hAnsi="Arial" w:cs="Arial"/>
          <w:color w:val="000000"/>
          <w:sz w:val="22"/>
        </w:rPr>
        <w:t>el Gobierno Nacional deberá implementar mediante Decreto reglamentario un sistema de preferencias a favor de los empleadores particulares que vinculen laboralmente personas con discapacidad debidamente certificadas, en un porcentaje mínimo del 10% de su planta de trabajadores. Tal sistema de preferencias será aplicable a los procesos de adjudicación y celebración de contratos, y al otorgamiento de créditos o subvenciones de organismos estatales</w:t>
      </w:r>
      <w:r w:rsidR="00C45B9D">
        <w:rPr>
          <w:rFonts w:ascii="Arial" w:hAnsi="Arial" w:cs="Arial"/>
          <w:color w:val="000000"/>
          <w:sz w:val="22"/>
        </w:rPr>
        <w:t>»</w:t>
      </w:r>
      <w:r w:rsidRPr="008D464F">
        <w:rPr>
          <w:rFonts w:ascii="Arial" w:hAnsi="Arial" w:cs="Arial"/>
          <w:color w:val="000000"/>
          <w:sz w:val="22"/>
        </w:rPr>
        <w:t>.</w:t>
      </w:r>
    </w:p>
    <w:p w14:paraId="65E72792" w14:textId="5BB047C7" w:rsidR="00281348" w:rsidRPr="008D464F" w:rsidRDefault="00281348" w:rsidP="00281348">
      <w:pPr>
        <w:spacing w:after="0"/>
        <w:ind w:firstLine="708"/>
        <w:rPr>
          <w:rFonts w:ascii="Arial" w:hAnsi="Arial" w:cs="Arial"/>
          <w:sz w:val="22"/>
        </w:rPr>
      </w:pPr>
      <w:r>
        <w:rPr>
          <w:rFonts w:ascii="Arial" w:hAnsi="Arial" w:cs="Arial"/>
          <w:sz w:val="22"/>
        </w:rPr>
        <w:t xml:space="preserve">En suma, </w:t>
      </w:r>
      <w:r w:rsidRPr="008D464F">
        <w:rPr>
          <w:rFonts w:ascii="Arial" w:hAnsi="Arial" w:cs="Arial"/>
          <w:sz w:val="22"/>
          <w:lang w:val="es-ES"/>
        </w:rPr>
        <w:t>la Ley 1618 del 27 de febrero de 2013</w:t>
      </w:r>
      <w:r>
        <w:rPr>
          <w:rFonts w:ascii="Arial" w:hAnsi="Arial" w:cs="Arial"/>
          <w:sz w:val="22"/>
          <w:lang w:val="es-ES"/>
        </w:rPr>
        <w:t xml:space="preserve">, en desarrollo de las </w:t>
      </w:r>
      <w:r w:rsidRPr="00281348">
        <w:rPr>
          <w:rFonts w:ascii="Arial" w:hAnsi="Arial" w:cs="Arial"/>
          <w:sz w:val="22"/>
          <w:lang w:val="es-ES"/>
        </w:rPr>
        <w:t>políticas</w:t>
      </w:r>
      <w:r>
        <w:rPr>
          <w:rFonts w:ascii="Arial" w:hAnsi="Arial" w:cs="Arial"/>
          <w:sz w:val="22"/>
          <w:lang w:val="es-ES"/>
        </w:rPr>
        <w:t xml:space="preserve"> </w:t>
      </w:r>
      <w:r w:rsidRPr="00281348">
        <w:rPr>
          <w:rFonts w:ascii="Arial" w:hAnsi="Arial" w:cs="Arial"/>
          <w:sz w:val="22"/>
          <w:lang w:val="es-ES"/>
        </w:rPr>
        <w:t xml:space="preserve">dirigidas a favorecer a personas o grupos con algún tipo de discapacidad, </w:t>
      </w:r>
      <w:r>
        <w:rPr>
          <w:rFonts w:ascii="Arial" w:hAnsi="Arial" w:cs="Arial"/>
          <w:sz w:val="22"/>
          <w:lang w:val="es-ES"/>
        </w:rPr>
        <w:t xml:space="preserve">introdujo una serie de </w:t>
      </w:r>
      <w:r w:rsidRPr="00281348">
        <w:rPr>
          <w:rFonts w:ascii="Arial" w:hAnsi="Arial" w:cs="Arial"/>
          <w:sz w:val="22"/>
        </w:rPr>
        <w:t xml:space="preserve">incentivos en </w:t>
      </w:r>
      <w:r>
        <w:rPr>
          <w:rFonts w:ascii="Arial" w:hAnsi="Arial" w:cs="Arial"/>
          <w:sz w:val="22"/>
        </w:rPr>
        <w:t xml:space="preserve">los </w:t>
      </w:r>
      <w:r w:rsidRPr="00281348">
        <w:rPr>
          <w:rFonts w:ascii="Arial" w:hAnsi="Arial" w:cs="Arial"/>
          <w:sz w:val="22"/>
        </w:rPr>
        <w:t xml:space="preserve">procesos de contratación en favor de </w:t>
      </w:r>
      <w:r>
        <w:rPr>
          <w:rFonts w:ascii="Arial" w:hAnsi="Arial" w:cs="Arial"/>
          <w:sz w:val="22"/>
        </w:rPr>
        <w:t xml:space="preserve">este grupo de </w:t>
      </w:r>
      <w:r w:rsidRPr="00281348">
        <w:rPr>
          <w:rFonts w:ascii="Arial" w:hAnsi="Arial" w:cs="Arial"/>
          <w:sz w:val="22"/>
        </w:rPr>
        <w:t xml:space="preserve">personas </w:t>
      </w:r>
      <w:r>
        <w:rPr>
          <w:rFonts w:ascii="Arial" w:hAnsi="Arial" w:cs="Arial"/>
          <w:sz w:val="22"/>
        </w:rPr>
        <w:t>de especial protección constitucional.</w:t>
      </w:r>
    </w:p>
    <w:p w14:paraId="723B63FC" w14:textId="6B77A29F" w:rsidR="00281348" w:rsidRDefault="00281348" w:rsidP="008D464F">
      <w:pPr>
        <w:spacing w:after="0"/>
        <w:rPr>
          <w:rFonts w:ascii="Arial" w:hAnsi="Arial" w:cs="Arial"/>
          <w:sz w:val="22"/>
        </w:rPr>
      </w:pPr>
    </w:p>
    <w:p w14:paraId="5493F681" w14:textId="452BE4EA" w:rsidR="00281348" w:rsidRDefault="00281348" w:rsidP="00281348">
      <w:pPr>
        <w:spacing w:after="0"/>
        <w:rPr>
          <w:rFonts w:ascii="Arial" w:hAnsi="Arial" w:cs="Arial"/>
          <w:b/>
          <w:bCs/>
          <w:sz w:val="22"/>
        </w:rPr>
      </w:pPr>
      <w:r w:rsidRPr="002543E7">
        <w:rPr>
          <w:rFonts w:ascii="Arial" w:hAnsi="Arial" w:cs="Arial"/>
          <w:b/>
          <w:bCs/>
          <w:sz w:val="22"/>
        </w:rPr>
        <w:t xml:space="preserve">2.2 </w:t>
      </w:r>
      <w:r w:rsidR="00C45B9D">
        <w:rPr>
          <w:rFonts w:ascii="Arial" w:hAnsi="Arial" w:cs="Arial"/>
          <w:b/>
          <w:bCs/>
          <w:sz w:val="22"/>
        </w:rPr>
        <w:t>S</w:t>
      </w:r>
      <w:r w:rsidRPr="002543E7">
        <w:rPr>
          <w:rFonts w:ascii="Arial" w:hAnsi="Arial" w:cs="Arial"/>
          <w:b/>
          <w:bCs/>
          <w:sz w:val="22"/>
        </w:rPr>
        <w:t>istema de preferencias para asignar puntaje adicional en los procesos de contratación de licitación y concursos de méritos reglamentado en el Decreto 392 de 2018</w:t>
      </w:r>
      <w:r w:rsidRPr="00281348">
        <w:rPr>
          <w:rFonts w:ascii="Arial" w:hAnsi="Arial" w:cs="Arial"/>
          <w:b/>
          <w:bCs/>
          <w:sz w:val="22"/>
        </w:rPr>
        <w:t xml:space="preserve"> </w:t>
      </w:r>
    </w:p>
    <w:p w14:paraId="32B151AC" w14:textId="77777777" w:rsidR="00281348" w:rsidRDefault="00281348" w:rsidP="00281348">
      <w:pPr>
        <w:spacing w:after="0"/>
        <w:rPr>
          <w:rFonts w:ascii="Arial" w:hAnsi="Arial" w:cs="Arial"/>
          <w:sz w:val="22"/>
          <w:lang w:val="es-ES"/>
        </w:rPr>
      </w:pPr>
    </w:p>
    <w:p w14:paraId="2C7F60D1" w14:textId="66BB18BF" w:rsidR="008D464F" w:rsidRPr="008D464F" w:rsidRDefault="007D15A6" w:rsidP="00281348">
      <w:pPr>
        <w:spacing w:after="0"/>
        <w:rPr>
          <w:rFonts w:ascii="Arial" w:hAnsi="Arial" w:cs="Arial"/>
          <w:sz w:val="22"/>
        </w:rPr>
      </w:pPr>
      <w:bookmarkStart w:id="10" w:name="_Hlk80881461"/>
      <w:r>
        <w:rPr>
          <w:rFonts w:ascii="Arial" w:hAnsi="Arial" w:cs="Arial"/>
          <w:sz w:val="22"/>
          <w:lang w:val="es-ES"/>
        </w:rPr>
        <w:t xml:space="preserve">El Decreto 392 del 26 de febrero </w:t>
      </w:r>
      <w:r w:rsidR="008D464F" w:rsidRPr="008D464F">
        <w:rPr>
          <w:rFonts w:ascii="Arial" w:hAnsi="Arial" w:cs="Arial"/>
          <w:sz w:val="22"/>
          <w:lang w:val="es-ES"/>
        </w:rPr>
        <w:t>2018 reglament</w:t>
      </w:r>
      <w:r>
        <w:rPr>
          <w:rFonts w:ascii="Arial" w:hAnsi="Arial" w:cs="Arial"/>
          <w:sz w:val="22"/>
          <w:lang w:val="es-ES"/>
        </w:rPr>
        <w:t>ó</w:t>
      </w:r>
      <w:r w:rsidR="008D464F" w:rsidRPr="008D464F">
        <w:rPr>
          <w:rFonts w:ascii="Arial" w:hAnsi="Arial" w:cs="Arial"/>
          <w:sz w:val="22"/>
          <w:lang w:val="es-ES"/>
        </w:rPr>
        <w:t xml:space="preserve"> los numerales 1 y 8 del artículo 13 </w:t>
      </w:r>
      <w:r>
        <w:rPr>
          <w:rFonts w:ascii="Arial" w:hAnsi="Arial" w:cs="Arial"/>
          <w:sz w:val="22"/>
          <w:lang w:val="es-ES"/>
        </w:rPr>
        <w:t>de la Ley 1618 de 2013</w:t>
      </w:r>
      <w:r w:rsidRPr="008D464F">
        <w:rPr>
          <w:rStyle w:val="Refdenotaalpie"/>
          <w:rFonts w:ascii="Arial" w:hAnsi="Arial" w:cs="Arial"/>
          <w:sz w:val="22"/>
          <w:lang w:val="es-ES"/>
        </w:rPr>
        <w:footnoteReference w:id="4"/>
      </w:r>
      <w:r w:rsidR="008D464F" w:rsidRPr="008D464F">
        <w:rPr>
          <w:rFonts w:ascii="Arial" w:hAnsi="Arial" w:cs="Arial"/>
          <w:sz w:val="22"/>
          <w:lang w:val="es-ES"/>
        </w:rPr>
        <w:t xml:space="preserve">, </w:t>
      </w:r>
      <w:r w:rsidR="00AB4ACB">
        <w:rPr>
          <w:rFonts w:ascii="Arial" w:hAnsi="Arial" w:cs="Arial"/>
          <w:sz w:val="22"/>
          <w:lang w:val="es-ES"/>
        </w:rPr>
        <w:t xml:space="preserve">y </w:t>
      </w:r>
      <w:r w:rsidR="008D464F" w:rsidRPr="008D464F">
        <w:rPr>
          <w:rFonts w:ascii="Arial" w:hAnsi="Arial" w:cs="Arial"/>
          <w:sz w:val="22"/>
          <w:lang w:val="es-ES"/>
        </w:rPr>
        <w:t>adicion</w:t>
      </w:r>
      <w:r w:rsidR="00AB4ACB">
        <w:rPr>
          <w:rFonts w:ascii="Arial" w:hAnsi="Arial" w:cs="Arial"/>
          <w:sz w:val="22"/>
          <w:lang w:val="es-ES"/>
        </w:rPr>
        <w:t xml:space="preserve">ó </w:t>
      </w:r>
      <w:r w:rsidR="008D464F" w:rsidRPr="008D464F">
        <w:rPr>
          <w:rFonts w:ascii="Arial" w:hAnsi="Arial" w:cs="Arial"/>
          <w:sz w:val="22"/>
          <w:lang w:val="es-ES"/>
        </w:rPr>
        <w:t>varias normas al ya entonces vigente Decreto 1082 de 2015</w:t>
      </w:r>
      <w:r w:rsidR="008D464F" w:rsidRPr="008D464F">
        <w:rPr>
          <w:rStyle w:val="Refdenotaalpie"/>
          <w:rFonts w:ascii="Arial" w:hAnsi="Arial" w:cs="Arial"/>
          <w:sz w:val="22"/>
          <w:lang w:val="es-ES"/>
        </w:rPr>
        <w:footnoteReference w:id="5"/>
      </w:r>
      <w:r w:rsidR="008D464F" w:rsidRPr="008D464F">
        <w:rPr>
          <w:rFonts w:ascii="Arial" w:hAnsi="Arial" w:cs="Arial"/>
          <w:sz w:val="22"/>
          <w:lang w:val="es-ES"/>
        </w:rPr>
        <w:t xml:space="preserve">. Entre las normas añadidas, se destaca la del artículo </w:t>
      </w:r>
      <w:r w:rsidR="008D464F" w:rsidRPr="008D464F">
        <w:rPr>
          <w:rFonts w:ascii="Arial" w:hAnsi="Arial" w:cs="Arial"/>
          <w:bCs/>
          <w:color w:val="000000" w:themeColor="text1"/>
          <w:sz w:val="22"/>
          <w:lang w:eastAsia="es-CO"/>
        </w:rPr>
        <w:t xml:space="preserve">2.2.1.2.4.2.6. </w:t>
      </w:r>
      <w:bookmarkStart w:id="12" w:name="_Hlk47108533"/>
      <w:bookmarkEnd w:id="10"/>
      <w:r w:rsidR="008D464F" w:rsidRPr="008D464F">
        <w:rPr>
          <w:rFonts w:ascii="Arial" w:hAnsi="Arial" w:cs="Arial"/>
          <w:bCs/>
          <w:color w:val="000000" w:themeColor="text1"/>
          <w:sz w:val="22"/>
          <w:lang w:eastAsia="es-CO"/>
        </w:rPr>
        <w:t xml:space="preserve">que dispone lo siguiente: </w:t>
      </w:r>
    </w:p>
    <w:p w14:paraId="2DB20446" w14:textId="77777777" w:rsidR="008D464F" w:rsidRPr="008D464F" w:rsidRDefault="008D464F" w:rsidP="008D464F">
      <w:pPr>
        <w:spacing w:after="0"/>
        <w:ind w:right="709"/>
        <w:rPr>
          <w:rFonts w:ascii="Arial" w:hAnsi="Arial" w:cs="Arial"/>
          <w:bCs/>
          <w:color w:val="000000" w:themeColor="text1"/>
          <w:sz w:val="22"/>
          <w:lang w:eastAsia="es-CO"/>
        </w:rPr>
      </w:pPr>
    </w:p>
    <w:p w14:paraId="215ABCCF" w14:textId="77777777" w:rsidR="008D464F" w:rsidRPr="001058D1" w:rsidRDefault="008D464F" w:rsidP="00E35A19">
      <w:pPr>
        <w:spacing w:after="0" w:line="240" w:lineRule="auto"/>
        <w:ind w:left="708" w:right="709"/>
        <w:rPr>
          <w:rFonts w:ascii="Arial" w:hAnsi="Arial" w:cs="Arial"/>
          <w:color w:val="000000" w:themeColor="text1"/>
          <w:sz w:val="21"/>
          <w:szCs w:val="21"/>
          <w:lang w:eastAsia="es-CO"/>
        </w:rPr>
      </w:pPr>
      <w:r w:rsidRPr="001058D1">
        <w:rPr>
          <w:rFonts w:ascii="Arial" w:hAnsi="Arial" w:cs="Arial"/>
          <w:b/>
          <w:color w:val="000000" w:themeColor="text1"/>
          <w:sz w:val="21"/>
          <w:szCs w:val="21"/>
          <w:lang w:eastAsia="es-CO"/>
        </w:rPr>
        <w:t>Puntaje adicional para proponentes con trabajadores con discapacidad</w:t>
      </w:r>
      <w:bookmarkEnd w:id="12"/>
      <w:r w:rsidRPr="001058D1">
        <w:rPr>
          <w:rFonts w:ascii="Arial" w:hAnsi="Arial" w:cs="Arial"/>
          <w:b/>
          <w:color w:val="000000" w:themeColor="text1"/>
          <w:sz w:val="21"/>
          <w:szCs w:val="21"/>
          <w:lang w:eastAsia="es-CO"/>
        </w:rPr>
        <w:t>.</w:t>
      </w:r>
      <w:r w:rsidRPr="001058D1">
        <w:rPr>
          <w:rFonts w:ascii="Arial" w:hAnsi="Arial" w:cs="Arial"/>
          <w:color w:val="000000" w:themeColor="text1"/>
          <w:sz w:val="21"/>
          <w:szCs w:val="21"/>
          <w:lang w:eastAsia="es-CO"/>
        </w:rPr>
        <w:t xml:space="preserve"> </w:t>
      </w:r>
      <w:bookmarkStart w:id="13" w:name="_Hlk78195285"/>
      <w:bookmarkStart w:id="14" w:name="_Hlk78194365"/>
      <w:r w:rsidRPr="001058D1">
        <w:rPr>
          <w:rFonts w:ascii="Arial" w:hAnsi="Arial" w:cs="Arial"/>
          <w:color w:val="000000" w:themeColor="text1"/>
          <w:sz w:val="21"/>
          <w:szCs w:val="21"/>
          <w:lang w:eastAsia="es-CO"/>
        </w:rPr>
        <w:t>En los procesos de licitaciones públicas y concursos de méritos</w:t>
      </w:r>
      <w:bookmarkStart w:id="15" w:name="_Hlk78206297"/>
      <w:r w:rsidRPr="001058D1">
        <w:rPr>
          <w:rFonts w:ascii="Arial" w:hAnsi="Arial" w:cs="Arial"/>
          <w:color w:val="000000" w:themeColor="text1"/>
          <w:sz w:val="21"/>
          <w:szCs w:val="21"/>
          <w:lang w:eastAsia="es-CO"/>
        </w:rPr>
        <w:t xml:space="preserve">, </w:t>
      </w:r>
      <w:bookmarkEnd w:id="13"/>
      <w:r w:rsidRPr="001058D1">
        <w:rPr>
          <w:rFonts w:ascii="Arial" w:hAnsi="Arial" w:cs="Arial"/>
          <w:color w:val="000000" w:themeColor="text1"/>
          <w:sz w:val="21"/>
          <w:szCs w:val="21"/>
          <w:lang w:eastAsia="es-CO"/>
        </w:rPr>
        <w:t xml:space="preserve">para incentivar el sistema de preferencias a favor de las personas con discapacidad, </w:t>
      </w:r>
      <w:bookmarkEnd w:id="15"/>
      <w:r w:rsidRPr="001058D1">
        <w:rPr>
          <w:rFonts w:ascii="Arial" w:hAnsi="Arial" w:cs="Arial"/>
          <w:b/>
          <w:bCs/>
          <w:color w:val="000000" w:themeColor="text1"/>
          <w:sz w:val="21"/>
          <w:szCs w:val="21"/>
          <w:lang w:eastAsia="es-CO"/>
        </w:rPr>
        <w:t xml:space="preserve">las entidades estatales deberán otorgar el uno por ciento (1%) del total de los puntos establecidos en el pliego de condiciones, a los proponentes que </w:t>
      </w:r>
      <w:r w:rsidRPr="001058D1">
        <w:rPr>
          <w:rFonts w:ascii="Arial" w:hAnsi="Arial" w:cs="Arial"/>
          <w:b/>
          <w:bCs/>
          <w:color w:val="000000" w:themeColor="text1"/>
          <w:sz w:val="21"/>
          <w:szCs w:val="21"/>
          <w:lang w:eastAsia="es-CO"/>
        </w:rPr>
        <w:lastRenderedPageBreak/>
        <w:t xml:space="preserve">acrediten la vinculación de trabajadores con discapacidad en su planta de personal, </w:t>
      </w:r>
      <w:r w:rsidRPr="001058D1">
        <w:rPr>
          <w:rFonts w:ascii="Arial" w:hAnsi="Arial" w:cs="Arial"/>
          <w:color w:val="000000" w:themeColor="text1"/>
          <w:sz w:val="21"/>
          <w:szCs w:val="21"/>
          <w:lang w:eastAsia="es-CO"/>
        </w:rPr>
        <w:t>de acuerdo con los siguientes requisitos:</w:t>
      </w:r>
    </w:p>
    <w:bookmarkEnd w:id="14"/>
    <w:p w14:paraId="1D5B5F8C" w14:textId="77777777" w:rsidR="001058D1" w:rsidRDefault="001058D1" w:rsidP="00E35A19">
      <w:pPr>
        <w:spacing w:after="0" w:line="240" w:lineRule="auto"/>
        <w:ind w:left="709" w:right="709"/>
        <w:rPr>
          <w:rFonts w:ascii="Arial" w:hAnsi="Arial" w:cs="Arial"/>
          <w:color w:val="000000" w:themeColor="text1"/>
          <w:sz w:val="21"/>
          <w:szCs w:val="21"/>
          <w:lang w:eastAsia="es-CO"/>
        </w:rPr>
      </w:pPr>
    </w:p>
    <w:p w14:paraId="310A20B3" w14:textId="0C25B347" w:rsidR="008D464F" w:rsidRPr="001058D1" w:rsidRDefault="008D464F" w:rsidP="00E35A19">
      <w:pPr>
        <w:spacing w:after="0" w:line="240" w:lineRule="auto"/>
        <w:ind w:left="709" w:right="709"/>
        <w:rPr>
          <w:rFonts w:ascii="Arial" w:hAnsi="Arial" w:cs="Arial"/>
          <w:color w:val="000000" w:themeColor="text1"/>
          <w:sz w:val="21"/>
          <w:szCs w:val="21"/>
          <w:lang w:eastAsia="es-CO"/>
        </w:rPr>
      </w:pPr>
      <w:r w:rsidRPr="00BC0405">
        <w:rPr>
          <w:rFonts w:ascii="Arial" w:hAnsi="Arial" w:cs="Arial"/>
          <w:color w:val="000000" w:themeColor="text1"/>
          <w:sz w:val="21"/>
          <w:szCs w:val="21"/>
          <w:lang w:eastAsia="es-CO"/>
        </w:rPr>
        <w:t xml:space="preserve">1. </w:t>
      </w:r>
      <w:bookmarkStart w:id="16" w:name="_Hlk47271597"/>
      <w:r w:rsidRPr="00BC0405">
        <w:rPr>
          <w:rFonts w:ascii="Arial" w:hAnsi="Arial" w:cs="Arial"/>
          <w:color w:val="000000" w:themeColor="text1"/>
          <w:sz w:val="21"/>
          <w:szCs w:val="21"/>
          <w:lang w:eastAsia="es-CO"/>
        </w:rPr>
        <w:t xml:space="preserve">La persona natural, el representante legal de la persona jurídica o el revisor fiscal, según corresponda, </w:t>
      </w:r>
      <w:r w:rsidRPr="001058D1">
        <w:rPr>
          <w:rFonts w:ascii="Arial" w:hAnsi="Arial" w:cs="Arial"/>
          <w:b/>
          <w:bCs/>
          <w:color w:val="000000" w:themeColor="text1"/>
          <w:sz w:val="21"/>
          <w:szCs w:val="21"/>
          <w:lang w:eastAsia="es-CO"/>
        </w:rPr>
        <w:t>certificará el número total de trabajadores vinculados a la planta de personal del proponente o sus integrantes a la fecha de cierre del proceso de selección</w:t>
      </w:r>
      <w:bookmarkEnd w:id="16"/>
      <w:r w:rsidRPr="001058D1">
        <w:rPr>
          <w:rFonts w:ascii="Arial" w:hAnsi="Arial" w:cs="Arial"/>
          <w:color w:val="000000" w:themeColor="text1"/>
          <w:sz w:val="21"/>
          <w:szCs w:val="21"/>
          <w:lang w:eastAsia="es-CO"/>
        </w:rPr>
        <w:t>.</w:t>
      </w:r>
    </w:p>
    <w:p w14:paraId="1B308B7B" w14:textId="77777777" w:rsidR="00034FD3" w:rsidRDefault="00034FD3" w:rsidP="00E35A19">
      <w:pPr>
        <w:spacing w:after="0" w:line="240" w:lineRule="auto"/>
        <w:ind w:left="709" w:right="709"/>
        <w:rPr>
          <w:rFonts w:ascii="Arial" w:hAnsi="Arial" w:cs="Arial"/>
          <w:color w:val="000000" w:themeColor="text1"/>
          <w:sz w:val="21"/>
          <w:szCs w:val="21"/>
          <w:lang w:eastAsia="es-CO"/>
        </w:rPr>
      </w:pPr>
    </w:p>
    <w:p w14:paraId="6C954226" w14:textId="61B101E4" w:rsidR="008D464F" w:rsidRPr="001058D1" w:rsidRDefault="008D464F" w:rsidP="00E35A19">
      <w:pPr>
        <w:spacing w:after="0" w:line="240" w:lineRule="auto"/>
        <w:ind w:left="709" w:right="709"/>
        <w:rPr>
          <w:rFonts w:ascii="Arial" w:hAnsi="Arial" w:cs="Arial"/>
          <w:color w:val="000000" w:themeColor="text1"/>
          <w:sz w:val="21"/>
          <w:szCs w:val="21"/>
          <w:lang w:eastAsia="es-CO"/>
        </w:rPr>
      </w:pPr>
      <w:r w:rsidRPr="001058D1">
        <w:rPr>
          <w:rFonts w:ascii="Arial" w:hAnsi="Arial" w:cs="Arial"/>
          <w:color w:val="000000" w:themeColor="text1"/>
          <w:sz w:val="21"/>
          <w:szCs w:val="21"/>
          <w:lang w:eastAsia="es-CO"/>
        </w:rPr>
        <w:t xml:space="preserve">2. Acreditar el número mínimo de personas con discapacidad en su planta de personal, de conformidad con lo señalado </w:t>
      </w:r>
      <w:r w:rsidRPr="00BC0405">
        <w:rPr>
          <w:rFonts w:ascii="Arial" w:hAnsi="Arial" w:cs="Arial"/>
          <w:color w:val="000000" w:themeColor="text1"/>
          <w:sz w:val="21"/>
          <w:szCs w:val="21"/>
          <w:lang w:eastAsia="es-CO"/>
        </w:rPr>
        <w:t xml:space="preserve">en el </w:t>
      </w:r>
      <w:r w:rsidRPr="00BC0405">
        <w:rPr>
          <w:rFonts w:ascii="Arial" w:hAnsi="Arial" w:cs="Arial"/>
          <w:b/>
          <w:bCs/>
          <w:color w:val="000000" w:themeColor="text1"/>
          <w:sz w:val="21"/>
          <w:szCs w:val="21"/>
          <w:lang w:eastAsia="es-CO"/>
        </w:rPr>
        <w:t>certificado expedido por el Ministerio de Trabajo, el cual deberá estar vigente a la fecha de cierre del proceso de selección</w:t>
      </w:r>
      <w:r w:rsidRPr="001058D1">
        <w:rPr>
          <w:rFonts w:ascii="Arial" w:hAnsi="Arial" w:cs="Arial"/>
          <w:color w:val="000000" w:themeColor="text1"/>
          <w:sz w:val="21"/>
          <w:szCs w:val="21"/>
          <w:lang w:eastAsia="es-CO"/>
        </w:rPr>
        <w:t xml:space="preserve"> (…). (</w:t>
      </w:r>
      <w:r w:rsidR="00034FD3">
        <w:rPr>
          <w:rFonts w:ascii="Arial" w:hAnsi="Arial" w:cs="Arial"/>
          <w:color w:val="000000" w:themeColor="text1"/>
          <w:sz w:val="21"/>
          <w:szCs w:val="21"/>
          <w:lang w:eastAsia="es-CO"/>
        </w:rPr>
        <w:t>N</w:t>
      </w:r>
      <w:r w:rsidRPr="001058D1">
        <w:rPr>
          <w:rFonts w:ascii="Arial" w:hAnsi="Arial" w:cs="Arial"/>
          <w:color w:val="000000" w:themeColor="text1"/>
          <w:sz w:val="21"/>
          <w:szCs w:val="21"/>
          <w:lang w:eastAsia="es-CO"/>
        </w:rPr>
        <w:t>egrillas</w:t>
      </w:r>
      <w:r w:rsidR="00034FD3">
        <w:rPr>
          <w:rFonts w:ascii="Arial" w:hAnsi="Arial" w:cs="Arial"/>
          <w:color w:val="000000" w:themeColor="text1"/>
          <w:sz w:val="21"/>
          <w:szCs w:val="21"/>
          <w:lang w:eastAsia="es-CO"/>
        </w:rPr>
        <w:t xml:space="preserve"> por fuera del texto original</w:t>
      </w:r>
      <w:r w:rsidRPr="001058D1">
        <w:rPr>
          <w:rFonts w:ascii="Arial" w:hAnsi="Arial" w:cs="Arial"/>
          <w:color w:val="000000" w:themeColor="text1"/>
          <w:sz w:val="21"/>
          <w:szCs w:val="21"/>
          <w:lang w:eastAsia="es-CO"/>
        </w:rPr>
        <w:t>)</w:t>
      </w:r>
      <w:r w:rsidR="00034FD3">
        <w:rPr>
          <w:rFonts w:ascii="Arial" w:hAnsi="Arial" w:cs="Arial"/>
          <w:color w:val="000000" w:themeColor="text1"/>
          <w:sz w:val="21"/>
          <w:szCs w:val="21"/>
          <w:lang w:eastAsia="es-CO"/>
        </w:rPr>
        <w:t>.</w:t>
      </w:r>
    </w:p>
    <w:p w14:paraId="3517A4D1" w14:textId="77777777" w:rsidR="008D464F" w:rsidRPr="008D464F" w:rsidRDefault="008D464F" w:rsidP="008D464F">
      <w:pPr>
        <w:spacing w:after="0"/>
        <w:rPr>
          <w:rFonts w:ascii="Arial" w:hAnsi="Arial" w:cs="Arial"/>
          <w:sz w:val="22"/>
        </w:rPr>
      </w:pPr>
    </w:p>
    <w:p w14:paraId="671AA6E3" w14:textId="06592A9F" w:rsidR="008D464F" w:rsidRPr="008D464F" w:rsidRDefault="008D464F" w:rsidP="00E35A19">
      <w:pPr>
        <w:spacing w:after="120"/>
        <w:ind w:firstLine="708"/>
        <w:rPr>
          <w:rFonts w:ascii="Arial" w:hAnsi="Arial" w:cs="Arial"/>
          <w:sz w:val="22"/>
          <w:lang w:val="es-ES"/>
        </w:rPr>
      </w:pPr>
      <w:bookmarkStart w:id="17" w:name="_Hlk80881493"/>
      <w:r w:rsidRPr="008D464F">
        <w:rPr>
          <w:rFonts w:ascii="Arial" w:hAnsi="Arial" w:cs="Arial"/>
          <w:sz w:val="22"/>
          <w:lang w:val="es-ES"/>
        </w:rPr>
        <w:t xml:space="preserve">Como </w:t>
      </w:r>
      <w:r w:rsidR="005F094A">
        <w:rPr>
          <w:rFonts w:ascii="Arial" w:hAnsi="Arial" w:cs="Arial"/>
          <w:sz w:val="22"/>
          <w:lang w:val="es-ES"/>
        </w:rPr>
        <w:t>puede apreciarse</w:t>
      </w:r>
      <w:r w:rsidRPr="008D464F">
        <w:rPr>
          <w:rFonts w:ascii="Arial" w:hAnsi="Arial" w:cs="Arial"/>
          <w:sz w:val="22"/>
          <w:lang w:val="es-ES"/>
        </w:rPr>
        <w:t>, el reglamento indica que</w:t>
      </w:r>
      <w:r w:rsidR="00034FD3">
        <w:rPr>
          <w:rFonts w:ascii="Arial" w:hAnsi="Arial" w:cs="Arial"/>
          <w:sz w:val="22"/>
          <w:lang w:val="es-ES"/>
        </w:rPr>
        <w:t>,</w:t>
      </w:r>
      <w:r w:rsidRPr="008D464F">
        <w:rPr>
          <w:rFonts w:ascii="Arial" w:hAnsi="Arial" w:cs="Arial"/>
          <w:sz w:val="22"/>
          <w:lang w:val="es-ES"/>
        </w:rPr>
        <w:t xml:space="preserve"> </w:t>
      </w:r>
      <w:r w:rsidR="00034FD3">
        <w:rPr>
          <w:rFonts w:ascii="Arial" w:hAnsi="Arial" w:cs="Arial"/>
          <w:sz w:val="22"/>
          <w:lang w:val="es-ES"/>
        </w:rPr>
        <w:t>en</w:t>
      </w:r>
      <w:r w:rsidR="00034FD3" w:rsidRPr="00034FD3">
        <w:rPr>
          <w:rFonts w:ascii="Arial" w:hAnsi="Arial" w:cs="Arial"/>
          <w:sz w:val="22"/>
          <w:lang w:val="es-ES"/>
        </w:rPr>
        <w:t xml:space="preserve"> los procesos de licitaciones públicas y concursos de méritos, para incentivar el sistema de preferencias a favor de las personas con discapacidad, las entidades estatales deberán </w:t>
      </w:r>
      <w:r w:rsidRPr="008D464F">
        <w:rPr>
          <w:rFonts w:ascii="Arial" w:hAnsi="Arial" w:cs="Arial"/>
          <w:sz w:val="22"/>
          <w:lang w:val="es-ES"/>
        </w:rPr>
        <w:t xml:space="preserve">otorgar un puntaje adicional igual al 1% del total de los puntos incluidos en el pliego de condiciones, siempre y cuando los proponentes acrediten la contratación de personas con discapacidad. </w:t>
      </w:r>
    </w:p>
    <w:p w14:paraId="6D537E10" w14:textId="39E6A0F3" w:rsidR="008D464F" w:rsidRPr="008D464F" w:rsidRDefault="008D464F" w:rsidP="00E35A19">
      <w:pPr>
        <w:spacing w:after="120"/>
        <w:ind w:firstLine="708"/>
        <w:rPr>
          <w:rFonts w:ascii="Arial" w:hAnsi="Arial" w:cs="Arial"/>
          <w:sz w:val="22"/>
          <w:lang w:val="es-ES"/>
        </w:rPr>
      </w:pPr>
      <w:r w:rsidRPr="008D464F">
        <w:rPr>
          <w:rFonts w:ascii="Arial" w:hAnsi="Arial" w:cs="Arial"/>
          <w:sz w:val="22"/>
          <w:lang w:val="es-ES"/>
        </w:rPr>
        <w:t xml:space="preserve">El mismo artículo determina los requisitos formales que deben ser cumplidos para efectos de acceder a tal </w:t>
      </w:r>
      <w:r w:rsidR="00BC0405">
        <w:rPr>
          <w:rFonts w:ascii="Arial" w:hAnsi="Arial" w:cs="Arial"/>
          <w:sz w:val="22"/>
          <w:lang w:val="es-ES"/>
        </w:rPr>
        <w:t>puntaje</w:t>
      </w:r>
      <w:r w:rsidRPr="008D464F">
        <w:rPr>
          <w:rFonts w:ascii="Arial" w:hAnsi="Arial" w:cs="Arial"/>
          <w:sz w:val="22"/>
          <w:lang w:val="es-ES"/>
        </w:rPr>
        <w:t>, a saber</w:t>
      </w:r>
      <w:r w:rsidR="00F56D27">
        <w:rPr>
          <w:rFonts w:ascii="Arial" w:hAnsi="Arial" w:cs="Arial"/>
          <w:sz w:val="22"/>
          <w:lang w:val="es-ES"/>
        </w:rPr>
        <w:t>:</w:t>
      </w:r>
      <w:r w:rsidRPr="008D464F">
        <w:rPr>
          <w:rFonts w:ascii="Arial" w:hAnsi="Arial" w:cs="Arial"/>
          <w:sz w:val="22"/>
          <w:lang w:val="es-ES"/>
        </w:rPr>
        <w:t xml:space="preserve"> </w:t>
      </w:r>
      <w:bookmarkStart w:id="18" w:name="_Hlk78207580"/>
      <w:r w:rsidRPr="008D464F">
        <w:rPr>
          <w:rFonts w:ascii="Arial" w:hAnsi="Arial" w:cs="Arial"/>
          <w:i/>
          <w:iCs/>
          <w:sz w:val="22"/>
          <w:lang w:val="es-ES"/>
        </w:rPr>
        <w:t>i)</w:t>
      </w:r>
      <w:r w:rsidRPr="008D464F">
        <w:rPr>
          <w:rFonts w:ascii="Arial" w:hAnsi="Arial" w:cs="Arial"/>
          <w:sz w:val="22"/>
          <w:lang w:val="es-ES"/>
        </w:rPr>
        <w:t xml:space="preserve"> la certificación, emitida por el representante legal o el revisor fiscal, del número total de trabajadores vinculados a la planta de personal del proponente y </w:t>
      </w:r>
      <w:r w:rsidRPr="008D464F">
        <w:rPr>
          <w:rFonts w:ascii="Arial" w:hAnsi="Arial" w:cs="Arial"/>
          <w:i/>
          <w:iCs/>
          <w:sz w:val="22"/>
          <w:lang w:val="es-ES"/>
        </w:rPr>
        <w:t>ii)</w:t>
      </w:r>
      <w:r w:rsidRPr="008D464F">
        <w:rPr>
          <w:rFonts w:ascii="Arial" w:hAnsi="Arial" w:cs="Arial"/>
          <w:sz w:val="22"/>
          <w:lang w:val="es-ES"/>
        </w:rPr>
        <w:t xml:space="preserve"> </w:t>
      </w:r>
      <w:bookmarkStart w:id="19" w:name="_Hlk78207784"/>
      <w:r w:rsidRPr="008D464F">
        <w:rPr>
          <w:rFonts w:ascii="Arial" w:hAnsi="Arial" w:cs="Arial"/>
          <w:sz w:val="22"/>
          <w:lang w:val="es-ES"/>
        </w:rPr>
        <w:t>la acreditación del número mínimo de personas con discapacidad dentro de su planta de personal, lo cual deberá ser certificado por el Ministerio del Trabajo</w:t>
      </w:r>
      <w:bookmarkEnd w:id="18"/>
      <w:bookmarkEnd w:id="19"/>
      <w:r w:rsidRPr="008D464F">
        <w:rPr>
          <w:rFonts w:ascii="Arial" w:hAnsi="Arial" w:cs="Arial"/>
          <w:sz w:val="22"/>
          <w:lang w:val="es-ES"/>
        </w:rPr>
        <w:t xml:space="preserve">. Este último certificado deberá estar vigente a la fecha del cierre del proceso de selección. </w:t>
      </w:r>
    </w:p>
    <w:bookmarkEnd w:id="17"/>
    <w:p w14:paraId="323B6B35" w14:textId="73ADD426" w:rsidR="008D464F" w:rsidRPr="008D464F" w:rsidRDefault="000C7C99" w:rsidP="00E35A19">
      <w:pPr>
        <w:spacing w:after="120"/>
        <w:ind w:firstLine="708"/>
        <w:rPr>
          <w:rFonts w:ascii="Arial" w:hAnsi="Arial" w:cs="Arial"/>
          <w:color w:val="000000"/>
          <w:sz w:val="22"/>
        </w:rPr>
      </w:pPr>
      <w:r w:rsidRPr="00A96726">
        <w:rPr>
          <w:rFonts w:ascii="Arial" w:hAnsi="Arial" w:cs="Arial"/>
          <w:sz w:val="22"/>
          <w:lang w:val="es-ES"/>
        </w:rPr>
        <w:t>Cabe advertir que e</w:t>
      </w:r>
      <w:r w:rsidR="008D464F" w:rsidRPr="00A96726">
        <w:rPr>
          <w:rFonts w:ascii="Arial" w:hAnsi="Arial" w:cs="Arial"/>
          <w:sz w:val="22"/>
          <w:lang w:val="es-ES"/>
        </w:rPr>
        <w:t xml:space="preserve">ntre los requisitos que se tienen en cuenta para la </w:t>
      </w:r>
      <w:r w:rsidR="004C5DB0" w:rsidRPr="00C57585">
        <w:rPr>
          <w:rFonts w:ascii="Arial" w:hAnsi="Arial" w:cs="Arial"/>
          <w:sz w:val="22"/>
          <w:lang w:val="es-ES"/>
        </w:rPr>
        <w:t xml:space="preserve">expedición de la </w:t>
      </w:r>
      <w:r w:rsidR="008D464F" w:rsidRPr="00C57585">
        <w:rPr>
          <w:rFonts w:ascii="Arial" w:hAnsi="Arial" w:cs="Arial"/>
          <w:sz w:val="22"/>
          <w:lang w:val="es-ES"/>
        </w:rPr>
        <w:t xml:space="preserve">certificación de los trabajadores con discapacidad por parte del Ministerio del Trabajo, </w:t>
      </w:r>
      <w:r w:rsidR="004C5DB0" w:rsidRPr="00C57585">
        <w:rPr>
          <w:rFonts w:ascii="Arial" w:hAnsi="Arial" w:cs="Arial"/>
          <w:sz w:val="22"/>
          <w:lang w:val="es-ES"/>
        </w:rPr>
        <w:t>se encuentra</w:t>
      </w:r>
      <w:r w:rsidR="008D464F" w:rsidRPr="00C57585">
        <w:rPr>
          <w:rFonts w:ascii="Arial" w:hAnsi="Arial" w:cs="Arial"/>
          <w:sz w:val="22"/>
          <w:lang w:val="es-ES"/>
        </w:rPr>
        <w:t xml:space="preserve"> la acreditación de tal situación realizada por la entidad promotora de salud respectiva, de </w:t>
      </w:r>
      <w:r w:rsidR="004C5DB0" w:rsidRPr="00C57585">
        <w:rPr>
          <w:rFonts w:ascii="Arial" w:hAnsi="Arial" w:cs="Arial"/>
          <w:sz w:val="22"/>
          <w:lang w:val="es-ES"/>
        </w:rPr>
        <w:t>conformidad con</w:t>
      </w:r>
      <w:r w:rsidR="008D464F" w:rsidRPr="00C57585">
        <w:rPr>
          <w:rFonts w:ascii="Arial" w:hAnsi="Arial" w:cs="Arial"/>
          <w:sz w:val="22"/>
          <w:lang w:val="es-ES"/>
        </w:rPr>
        <w:t xml:space="preserve"> lo </w:t>
      </w:r>
      <w:r w:rsidR="004C5DB0" w:rsidRPr="00C57585">
        <w:rPr>
          <w:rFonts w:ascii="Arial" w:hAnsi="Arial" w:cs="Arial"/>
          <w:sz w:val="22"/>
          <w:lang w:val="es-ES"/>
        </w:rPr>
        <w:t>dispuesto</w:t>
      </w:r>
      <w:r w:rsidR="008D464F" w:rsidRPr="00C57585">
        <w:rPr>
          <w:rFonts w:ascii="Arial" w:hAnsi="Arial" w:cs="Arial"/>
          <w:sz w:val="22"/>
          <w:lang w:val="es-ES"/>
        </w:rPr>
        <w:t xml:space="preserve"> en la Resolución 5</w:t>
      </w:r>
      <w:r w:rsidR="00FA09D0" w:rsidRPr="00C57585">
        <w:rPr>
          <w:rFonts w:ascii="Arial" w:hAnsi="Arial" w:cs="Arial"/>
          <w:sz w:val="22"/>
          <w:lang w:val="es-ES"/>
        </w:rPr>
        <w:t>83</w:t>
      </w:r>
      <w:r w:rsidR="008D464F" w:rsidRPr="00C57585">
        <w:rPr>
          <w:rFonts w:ascii="Arial" w:hAnsi="Arial" w:cs="Arial"/>
          <w:sz w:val="22"/>
          <w:lang w:val="es-ES"/>
        </w:rPr>
        <w:t xml:space="preserve"> de 2018</w:t>
      </w:r>
      <w:r w:rsidR="008D464F" w:rsidRPr="00C57585">
        <w:rPr>
          <w:rStyle w:val="Refdenotaalpie"/>
          <w:rFonts w:ascii="Arial" w:hAnsi="Arial" w:cs="Arial"/>
          <w:sz w:val="22"/>
          <w:lang w:val="es-ES"/>
        </w:rPr>
        <w:footnoteReference w:id="6"/>
      </w:r>
      <w:r w:rsidR="00E604CB" w:rsidRPr="00A96726">
        <w:rPr>
          <w:rFonts w:ascii="Arial" w:hAnsi="Arial" w:cs="Arial"/>
          <w:sz w:val="22"/>
          <w:lang w:val="es-ES"/>
        </w:rPr>
        <w:t xml:space="preserve"> del</w:t>
      </w:r>
      <w:r w:rsidR="008D464F" w:rsidRPr="00C57585">
        <w:rPr>
          <w:rFonts w:ascii="Arial" w:hAnsi="Arial" w:cs="Arial"/>
          <w:sz w:val="22"/>
          <w:lang w:val="es-ES"/>
        </w:rPr>
        <w:t xml:space="preserve"> Ministerio de Salud y de la Protección Social, </w:t>
      </w:r>
      <w:r w:rsidR="008D464F" w:rsidRPr="00C57585">
        <w:rPr>
          <w:rFonts w:ascii="Arial" w:hAnsi="Arial" w:cs="Arial"/>
          <w:color w:val="000000"/>
          <w:sz w:val="22"/>
        </w:rPr>
        <w:t>que establece el deber de llevar un registro de localización y caracterización de personas con discapacidad</w:t>
      </w:r>
      <w:r w:rsidR="00E604CB" w:rsidRPr="00C57585">
        <w:rPr>
          <w:rFonts w:ascii="Arial" w:hAnsi="Arial" w:cs="Arial"/>
          <w:color w:val="000000"/>
          <w:sz w:val="22"/>
        </w:rPr>
        <w:t>.  En efecto, el artículo 15 de dicha resolución contempla que el registro incluirá a</w:t>
      </w:r>
      <w:r w:rsidR="008D464F" w:rsidRPr="00C57585">
        <w:rPr>
          <w:rFonts w:ascii="Arial" w:hAnsi="Arial" w:cs="Arial"/>
          <w:color w:val="000000"/>
          <w:sz w:val="22"/>
        </w:rPr>
        <w:t xml:space="preserve"> </w:t>
      </w:r>
      <w:r w:rsidR="00632940" w:rsidRPr="00C57585">
        <w:rPr>
          <w:rFonts w:ascii="Arial" w:hAnsi="Arial" w:cs="Arial"/>
          <w:color w:val="000000"/>
          <w:sz w:val="22"/>
        </w:rPr>
        <w:t>«</w:t>
      </w:r>
      <w:r w:rsidR="008D464F" w:rsidRPr="00C57585">
        <w:rPr>
          <w:rFonts w:ascii="Arial" w:hAnsi="Arial" w:cs="Arial"/>
          <w:color w:val="000000"/>
          <w:sz w:val="22"/>
        </w:rPr>
        <w:t xml:space="preserve">los residentes del territorio nacional que, en cumplimiento de lo establecido en la </w:t>
      </w:r>
      <w:r w:rsidR="00E604CB" w:rsidRPr="00C57585">
        <w:rPr>
          <w:rFonts w:ascii="Arial" w:hAnsi="Arial" w:cs="Arial"/>
          <w:color w:val="000000"/>
          <w:sz w:val="22"/>
        </w:rPr>
        <w:t>[…]</w:t>
      </w:r>
      <w:r w:rsidR="008D464F" w:rsidRPr="00C57585">
        <w:rPr>
          <w:rFonts w:ascii="Arial" w:hAnsi="Arial" w:cs="Arial"/>
          <w:color w:val="000000"/>
          <w:sz w:val="22"/>
        </w:rPr>
        <w:t xml:space="preserve"> resolución, hayan sido certificados como personas con discapacidad</w:t>
      </w:r>
      <w:r w:rsidR="00632940" w:rsidRPr="00C57585">
        <w:rPr>
          <w:rFonts w:ascii="Arial" w:hAnsi="Arial" w:cs="Arial"/>
          <w:color w:val="000000"/>
          <w:sz w:val="22"/>
        </w:rPr>
        <w:t>»</w:t>
      </w:r>
      <w:r w:rsidR="008D464F" w:rsidRPr="00C57585">
        <w:rPr>
          <w:rFonts w:ascii="Arial" w:hAnsi="Arial" w:cs="Arial"/>
          <w:color w:val="000000"/>
          <w:sz w:val="22"/>
        </w:rPr>
        <w:t xml:space="preserve"> </w:t>
      </w:r>
      <w:r w:rsidR="00632940" w:rsidRPr="00C57585">
        <w:rPr>
          <w:rFonts w:ascii="Arial" w:hAnsi="Arial" w:cs="Arial"/>
          <w:color w:val="000000"/>
          <w:sz w:val="22"/>
        </w:rPr>
        <w:t>–</w:t>
      </w:r>
      <w:r w:rsidR="008D464F" w:rsidRPr="00C57585">
        <w:rPr>
          <w:rFonts w:ascii="Arial" w:hAnsi="Arial" w:cs="Arial"/>
          <w:color w:val="000000"/>
          <w:sz w:val="22"/>
        </w:rPr>
        <w:t>art. 15</w:t>
      </w:r>
      <w:r w:rsidR="00632940" w:rsidRPr="00C57585">
        <w:rPr>
          <w:rFonts w:ascii="Arial" w:hAnsi="Arial" w:cs="Arial"/>
          <w:color w:val="000000"/>
          <w:sz w:val="22"/>
        </w:rPr>
        <w:t>–</w:t>
      </w:r>
      <w:r w:rsidR="008D464F" w:rsidRPr="00C57585">
        <w:rPr>
          <w:rFonts w:ascii="Arial" w:hAnsi="Arial" w:cs="Arial"/>
          <w:color w:val="000000"/>
          <w:sz w:val="22"/>
        </w:rPr>
        <w:t>.</w:t>
      </w:r>
      <w:r w:rsidR="008D464F" w:rsidRPr="008D464F">
        <w:rPr>
          <w:rFonts w:ascii="Arial" w:hAnsi="Arial" w:cs="Arial"/>
          <w:color w:val="000000"/>
          <w:sz w:val="22"/>
        </w:rPr>
        <w:t> </w:t>
      </w:r>
    </w:p>
    <w:p w14:paraId="2B29CF1C" w14:textId="4A472C9C" w:rsidR="008D464F" w:rsidRPr="00DF790B" w:rsidRDefault="008055FC" w:rsidP="00DF790B">
      <w:pPr>
        <w:spacing w:after="0"/>
        <w:ind w:firstLine="708"/>
        <w:rPr>
          <w:rFonts w:ascii="Arial" w:hAnsi="Arial" w:cs="Arial"/>
          <w:bCs/>
          <w:color w:val="000000" w:themeColor="text1"/>
          <w:sz w:val="22"/>
          <w:lang w:eastAsia="es-CO"/>
        </w:rPr>
      </w:pPr>
      <w:r>
        <w:rPr>
          <w:rFonts w:ascii="Arial" w:hAnsi="Arial" w:cs="Arial"/>
          <w:color w:val="000000"/>
          <w:sz w:val="22"/>
        </w:rPr>
        <w:lastRenderedPageBreak/>
        <w:t xml:space="preserve">En concordancia con lo anterior, el </w:t>
      </w:r>
      <w:r w:rsidR="008D464F" w:rsidRPr="008D464F">
        <w:rPr>
          <w:rFonts w:ascii="Arial" w:hAnsi="Arial" w:cs="Arial"/>
          <w:color w:val="000000"/>
          <w:sz w:val="22"/>
        </w:rPr>
        <w:t xml:space="preserve">artículo </w:t>
      </w:r>
      <w:r w:rsidR="008D464F" w:rsidRPr="008D464F">
        <w:rPr>
          <w:rFonts w:ascii="Arial" w:hAnsi="Arial" w:cs="Arial"/>
          <w:bCs/>
          <w:color w:val="000000" w:themeColor="text1"/>
          <w:sz w:val="22"/>
          <w:lang w:eastAsia="es-CO"/>
        </w:rPr>
        <w:t xml:space="preserve">2.2.1.2.4.2.6. </w:t>
      </w:r>
      <w:r>
        <w:rPr>
          <w:rFonts w:ascii="Arial" w:hAnsi="Arial" w:cs="Arial"/>
          <w:bCs/>
          <w:color w:val="000000" w:themeColor="text1"/>
          <w:sz w:val="22"/>
          <w:lang w:eastAsia="es-CO"/>
        </w:rPr>
        <w:t xml:space="preserve">del </w:t>
      </w:r>
      <w:r w:rsidR="008D464F" w:rsidRPr="008D464F">
        <w:rPr>
          <w:rFonts w:ascii="Arial" w:hAnsi="Arial" w:cs="Arial"/>
          <w:bCs/>
          <w:color w:val="000000" w:themeColor="text1"/>
          <w:sz w:val="22"/>
          <w:lang w:eastAsia="es-CO"/>
        </w:rPr>
        <w:t>Decreto 1082 de 2015,</w:t>
      </w:r>
      <w:r>
        <w:rPr>
          <w:rFonts w:ascii="Arial" w:hAnsi="Arial" w:cs="Arial"/>
          <w:bCs/>
          <w:color w:val="000000" w:themeColor="text1"/>
          <w:sz w:val="22"/>
          <w:lang w:eastAsia="es-CO"/>
        </w:rPr>
        <w:t xml:space="preserve"> adicionado por el Decreto 392 de 2018,</w:t>
      </w:r>
      <w:r w:rsidR="008D464F" w:rsidRPr="008D464F">
        <w:rPr>
          <w:rFonts w:ascii="Arial" w:hAnsi="Arial" w:cs="Arial"/>
          <w:bCs/>
          <w:color w:val="000000" w:themeColor="text1"/>
          <w:sz w:val="22"/>
          <w:lang w:eastAsia="es-CO"/>
        </w:rPr>
        <w:t xml:space="preserve"> </w:t>
      </w:r>
      <w:r>
        <w:rPr>
          <w:rFonts w:ascii="Arial" w:hAnsi="Arial" w:cs="Arial"/>
          <w:bCs/>
          <w:color w:val="000000" w:themeColor="text1"/>
          <w:sz w:val="22"/>
          <w:lang w:eastAsia="es-CO"/>
        </w:rPr>
        <w:t>prescribe</w:t>
      </w:r>
      <w:r w:rsidR="008D464F" w:rsidRPr="008D464F">
        <w:rPr>
          <w:rFonts w:ascii="Arial" w:hAnsi="Arial" w:cs="Arial"/>
          <w:bCs/>
          <w:color w:val="000000" w:themeColor="text1"/>
          <w:sz w:val="22"/>
          <w:lang w:eastAsia="es-CO"/>
        </w:rPr>
        <w:t xml:space="preserve"> que</w:t>
      </w:r>
      <w:r>
        <w:rPr>
          <w:rFonts w:ascii="Arial" w:hAnsi="Arial" w:cs="Arial"/>
          <w:bCs/>
          <w:color w:val="000000" w:themeColor="text1"/>
          <w:sz w:val="22"/>
          <w:lang w:eastAsia="es-CO"/>
        </w:rPr>
        <w:t>, para que</w:t>
      </w:r>
      <w:r w:rsidRPr="008055FC">
        <w:rPr>
          <w:rFonts w:ascii="Arial" w:hAnsi="Arial" w:cs="Arial"/>
          <w:bCs/>
          <w:color w:val="000000" w:themeColor="text1"/>
          <w:sz w:val="22"/>
          <w:lang w:eastAsia="es-CO"/>
        </w:rPr>
        <w:t xml:space="preserve"> </w:t>
      </w:r>
      <w:r>
        <w:rPr>
          <w:rFonts w:ascii="Arial" w:hAnsi="Arial" w:cs="Arial"/>
          <w:bCs/>
          <w:color w:val="000000" w:themeColor="text1"/>
          <w:sz w:val="22"/>
          <w:lang w:eastAsia="es-CO"/>
        </w:rPr>
        <w:t xml:space="preserve">el </w:t>
      </w:r>
      <w:r w:rsidR="008D464F" w:rsidRPr="008D464F">
        <w:rPr>
          <w:rFonts w:ascii="Arial" w:hAnsi="Arial" w:cs="Arial"/>
          <w:bCs/>
          <w:color w:val="000000" w:themeColor="text1"/>
          <w:sz w:val="22"/>
          <w:lang w:eastAsia="es-CO"/>
        </w:rPr>
        <w:t>proponente acceda</w:t>
      </w:r>
      <w:r>
        <w:rPr>
          <w:rFonts w:ascii="Arial" w:hAnsi="Arial" w:cs="Arial"/>
          <w:bCs/>
          <w:color w:val="000000" w:themeColor="text1"/>
          <w:sz w:val="22"/>
          <w:lang w:eastAsia="es-CO"/>
        </w:rPr>
        <w:t xml:space="preserve"> </w:t>
      </w:r>
      <w:r w:rsidR="008D464F" w:rsidRPr="008D464F">
        <w:rPr>
          <w:rFonts w:ascii="Arial" w:hAnsi="Arial" w:cs="Arial"/>
          <w:bCs/>
          <w:color w:val="000000" w:themeColor="text1"/>
          <w:sz w:val="22"/>
          <w:lang w:eastAsia="es-CO"/>
        </w:rPr>
        <w:t>a la asignación del puntaje adicional</w:t>
      </w:r>
      <w:r w:rsidRPr="008055FC">
        <w:t xml:space="preserve"> </w:t>
      </w:r>
      <w:r w:rsidRPr="008055FC">
        <w:rPr>
          <w:rFonts w:ascii="Arial" w:hAnsi="Arial" w:cs="Arial"/>
          <w:bCs/>
          <w:color w:val="000000" w:themeColor="text1"/>
          <w:sz w:val="22"/>
          <w:lang w:eastAsia="es-CO"/>
        </w:rPr>
        <w:t>en los procesos de licitaciones públicas y concursos de méritos</w:t>
      </w:r>
      <w:r w:rsidR="008D464F" w:rsidRPr="008D464F">
        <w:rPr>
          <w:rFonts w:ascii="Arial" w:hAnsi="Arial" w:cs="Arial"/>
          <w:bCs/>
          <w:color w:val="000000" w:themeColor="text1"/>
          <w:sz w:val="22"/>
          <w:lang w:eastAsia="es-CO"/>
        </w:rPr>
        <w:t>, se deberá contratar un número mínimo de personas con discapacidad de acuerdo</w:t>
      </w:r>
      <w:r w:rsidR="00DF790B">
        <w:rPr>
          <w:rFonts w:ascii="Arial" w:hAnsi="Arial" w:cs="Arial"/>
          <w:bCs/>
          <w:color w:val="000000" w:themeColor="text1"/>
          <w:sz w:val="22"/>
          <w:lang w:eastAsia="es-CO"/>
        </w:rPr>
        <w:t xml:space="preserve"> con el </w:t>
      </w:r>
      <w:r w:rsidR="008D464F" w:rsidRPr="008D464F">
        <w:rPr>
          <w:rFonts w:ascii="Arial" w:hAnsi="Arial" w:cs="Arial"/>
          <w:bCs/>
          <w:color w:val="000000" w:themeColor="text1"/>
          <w:sz w:val="22"/>
          <w:lang w:eastAsia="es-CO"/>
        </w:rPr>
        <w:t xml:space="preserve">número total de trabajadores vinculados a su planta de persona, </w:t>
      </w:r>
      <w:r w:rsidR="00DF790B">
        <w:rPr>
          <w:rFonts w:ascii="Arial" w:hAnsi="Arial" w:cs="Arial"/>
          <w:bCs/>
          <w:color w:val="000000" w:themeColor="text1"/>
          <w:sz w:val="22"/>
          <w:lang w:eastAsia="es-CO"/>
        </w:rPr>
        <w:t>según</w:t>
      </w:r>
      <w:r w:rsidR="008D464F" w:rsidRPr="008D464F">
        <w:rPr>
          <w:rFonts w:ascii="Arial" w:hAnsi="Arial" w:cs="Arial"/>
          <w:bCs/>
          <w:color w:val="000000" w:themeColor="text1"/>
          <w:sz w:val="22"/>
          <w:lang w:eastAsia="es-CO"/>
        </w:rPr>
        <w:t xml:space="preserve"> l</w:t>
      </w:r>
      <w:r>
        <w:rPr>
          <w:rFonts w:ascii="Arial" w:hAnsi="Arial" w:cs="Arial"/>
          <w:bCs/>
          <w:color w:val="000000" w:themeColor="text1"/>
          <w:sz w:val="22"/>
          <w:lang w:eastAsia="es-CO"/>
        </w:rPr>
        <w:t>os rangos que se muestran en la siguiente</w:t>
      </w:r>
      <w:r w:rsidR="008D464F" w:rsidRPr="008D464F">
        <w:rPr>
          <w:rFonts w:ascii="Arial" w:hAnsi="Arial" w:cs="Arial"/>
          <w:bCs/>
          <w:color w:val="000000" w:themeColor="text1"/>
          <w:sz w:val="22"/>
          <w:lang w:eastAsia="es-CO"/>
        </w:rPr>
        <w:t xml:space="preserve"> tabla:</w:t>
      </w:r>
    </w:p>
    <w:p w14:paraId="7DFB2203" w14:textId="77777777" w:rsidR="008D464F" w:rsidRPr="008D464F" w:rsidRDefault="008D464F" w:rsidP="008D464F">
      <w:pPr>
        <w:spacing w:after="0"/>
        <w:rPr>
          <w:rFonts w:ascii="Arial" w:hAnsi="Arial" w:cs="Arial"/>
          <w:color w:val="333333"/>
          <w:sz w:val="22"/>
        </w:rPr>
      </w:pPr>
    </w:p>
    <w:tbl>
      <w:tblPr>
        <w:tblW w:w="5000" w:type="pct"/>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4365"/>
        <w:gridCol w:w="4408"/>
      </w:tblGrid>
      <w:tr w:rsidR="008D464F" w:rsidRPr="008D464F" w14:paraId="2C6E700F" w14:textId="77777777" w:rsidTr="00F674C3">
        <w:tc>
          <w:tcPr>
            <w:tcW w:w="8468"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2654B9D0" w14:textId="77777777" w:rsidR="008D464F" w:rsidRPr="008D464F" w:rsidRDefault="008D464F" w:rsidP="008D464F">
            <w:pPr>
              <w:spacing w:after="0"/>
              <w:jc w:val="center"/>
              <w:rPr>
                <w:rFonts w:ascii="Arial" w:hAnsi="Arial" w:cs="Arial"/>
                <w:color w:val="333333"/>
                <w:sz w:val="22"/>
              </w:rPr>
            </w:pPr>
            <w:r w:rsidRPr="008D464F">
              <w:rPr>
                <w:rFonts w:ascii="Arial" w:hAnsi="Arial" w:cs="Arial"/>
                <w:b/>
                <w:bCs/>
                <w:color w:val="333333"/>
                <w:sz w:val="22"/>
              </w:rPr>
              <w:t>Número total de trabajadores de la planta de personal del proponente</w:t>
            </w:r>
          </w:p>
        </w:tc>
        <w:tc>
          <w:tcPr>
            <w:tcW w:w="8468"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1B69299F" w14:textId="77777777" w:rsidR="008D464F" w:rsidRPr="008D464F" w:rsidRDefault="008D464F" w:rsidP="008D464F">
            <w:pPr>
              <w:spacing w:after="0"/>
              <w:jc w:val="center"/>
              <w:rPr>
                <w:rFonts w:ascii="Arial" w:hAnsi="Arial" w:cs="Arial"/>
                <w:color w:val="333333"/>
                <w:sz w:val="22"/>
              </w:rPr>
            </w:pPr>
            <w:r w:rsidRPr="008D464F">
              <w:rPr>
                <w:rFonts w:ascii="Arial" w:hAnsi="Arial" w:cs="Arial"/>
                <w:b/>
                <w:bCs/>
                <w:color w:val="333333"/>
                <w:sz w:val="22"/>
              </w:rPr>
              <w:t>Número mínimo de trabajadores con discapacidad exigido</w:t>
            </w:r>
          </w:p>
        </w:tc>
      </w:tr>
      <w:tr w:rsidR="008D464F" w:rsidRPr="008D464F" w14:paraId="335FFB22" w14:textId="77777777" w:rsidTr="00F674C3">
        <w:tc>
          <w:tcPr>
            <w:tcW w:w="0" w:type="auto"/>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23CDCB3D" w14:textId="77777777" w:rsidR="008D464F" w:rsidRPr="008D464F" w:rsidRDefault="008D464F" w:rsidP="008D464F">
            <w:pPr>
              <w:spacing w:after="0"/>
              <w:jc w:val="center"/>
              <w:rPr>
                <w:rFonts w:ascii="Arial" w:hAnsi="Arial" w:cs="Arial"/>
                <w:color w:val="333333"/>
                <w:sz w:val="22"/>
              </w:rPr>
            </w:pPr>
            <w:r w:rsidRPr="008D464F">
              <w:rPr>
                <w:rFonts w:ascii="Arial" w:hAnsi="Arial" w:cs="Arial"/>
                <w:color w:val="333333"/>
                <w:sz w:val="22"/>
              </w:rPr>
              <w:t>Entre 1 y 30</w:t>
            </w:r>
          </w:p>
        </w:tc>
        <w:tc>
          <w:tcPr>
            <w:tcW w:w="0" w:type="auto"/>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28FAAA32" w14:textId="77777777" w:rsidR="008D464F" w:rsidRPr="008D464F" w:rsidRDefault="008D464F" w:rsidP="008D464F">
            <w:pPr>
              <w:spacing w:after="0"/>
              <w:jc w:val="center"/>
              <w:rPr>
                <w:rFonts w:ascii="Arial" w:hAnsi="Arial" w:cs="Arial"/>
                <w:color w:val="333333"/>
                <w:sz w:val="22"/>
              </w:rPr>
            </w:pPr>
            <w:r w:rsidRPr="008D464F">
              <w:rPr>
                <w:rFonts w:ascii="Arial" w:hAnsi="Arial" w:cs="Arial"/>
                <w:color w:val="333333"/>
                <w:sz w:val="22"/>
              </w:rPr>
              <w:t>1</w:t>
            </w:r>
          </w:p>
        </w:tc>
      </w:tr>
      <w:tr w:rsidR="008D464F" w:rsidRPr="008D464F" w14:paraId="17607215" w14:textId="77777777" w:rsidTr="00F674C3">
        <w:tc>
          <w:tcPr>
            <w:tcW w:w="0" w:type="auto"/>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04321F52" w14:textId="77777777" w:rsidR="008D464F" w:rsidRPr="008D464F" w:rsidRDefault="008D464F" w:rsidP="008D464F">
            <w:pPr>
              <w:spacing w:after="0"/>
              <w:jc w:val="center"/>
              <w:rPr>
                <w:rFonts w:ascii="Arial" w:hAnsi="Arial" w:cs="Arial"/>
                <w:color w:val="333333"/>
                <w:sz w:val="22"/>
              </w:rPr>
            </w:pPr>
            <w:r w:rsidRPr="008D464F">
              <w:rPr>
                <w:rFonts w:ascii="Arial" w:hAnsi="Arial" w:cs="Arial"/>
                <w:color w:val="333333"/>
                <w:sz w:val="22"/>
              </w:rPr>
              <w:t>Entre 31 y 100</w:t>
            </w:r>
          </w:p>
        </w:tc>
        <w:tc>
          <w:tcPr>
            <w:tcW w:w="0" w:type="auto"/>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11E849B5" w14:textId="77777777" w:rsidR="008D464F" w:rsidRPr="008D464F" w:rsidRDefault="008D464F" w:rsidP="008D464F">
            <w:pPr>
              <w:spacing w:after="0"/>
              <w:jc w:val="center"/>
              <w:rPr>
                <w:rFonts w:ascii="Arial" w:hAnsi="Arial" w:cs="Arial"/>
                <w:color w:val="333333"/>
                <w:sz w:val="22"/>
              </w:rPr>
            </w:pPr>
            <w:r w:rsidRPr="008D464F">
              <w:rPr>
                <w:rFonts w:ascii="Arial" w:hAnsi="Arial" w:cs="Arial"/>
                <w:color w:val="333333"/>
                <w:sz w:val="22"/>
              </w:rPr>
              <w:t>2</w:t>
            </w:r>
          </w:p>
        </w:tc>
      </w:tr>
      <w:tr w:rsidR="008D464F" w:rsidRPr="008D464F" w14:paraId="7E7622B4" w14:textId="77777777" w:rsidTr="00F674C3">
        <w:tc>
          <w:tcPr>
            <w:tcW w:w="0" w:type="auto"/>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6A05547C" w14:textId="77777777" w:rsidR="008D464F" w:rsidRPr="008D464F" w:rsidRDefault="008D464F" w:rsidP="008D464F">
            <w:pPr>
              <w:spacing w:after="0"/>
              <w:jc w:val="center"/>
              <w:rPr>
                <w:rFonts w:ascii="Arial" w:hAnsi="Arial" w:cs="Arial"/>
                <w:color w:val="333333"/>
                <w:sz w:val="22"/>
              </w:rPr>
            </w:pPr>
            <w:r w:rsidRPr="008D464F">
              <w:rPr>
                <w:rFonts w:ascii="Arial" w:hAnsi="Arial" w:cs="Arial"/>
                <w:color w:val="333333"/>
                <w:sz w:val="22"/>
              </w:rPr>
              <w:t>Entre 101 y 150</w:t>
            </w:r>
          </w:p>
        </w:tc>
        <w:tc>
          <w:tcPr>
            <w:tcW w:w="0" w:type="auto"/>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6987167A" w14:textId="77777777" w:rsidR="008D464F" w:rsidRPr="008D464F" w:rsidRDefault="008D464F" w:rsidP="008D464F">
            <w:pPr>
              <w:spacing w:after="0"/>
              <w:jc w:val="center"/>
              <w:rPr>
                <w:rFonts w:ascii="Arial" w:hAnsi="Arial" w:cs="Arial"/>
                <w:color w:val="333333"/>
                <w:sz w:val="22"/>
              </w:rPr>
            </w:pPr>
            <w:r w:rsidRPr="008D464F">
              <w:rPr>
                <w:rFonts w:ascii="Arial" w:hAnsi="Arial" w:cs="Arial"/>
                <w:color w:val="333333"/>
                <w:sz w:val="22"/>
              </w:rPr>
              <w:t>3</w:t>
            </w:r>
          </w:p>
        </w:tc>
      </w:tr>
      <w:tr w:rsidR="008D464F" w:rsidRPr="008D464F" w14:paraId="75898B4B" w14:textId="77777777" w:rsidTr="00F674C3">
        <w:tc>
          <w:tcPr>
            <w:tcW w:w="0" w:type="auto"/>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151E522C" w14:textId="77777777" w:rsidR="008D464F" w:rsidRPr="008D464F" w:rsidRDefault="008D464F" w:rsidP="008D464F">
            <w:pPr>
              <w:spacing w:after="0"/>
              <w:jc w:val="center"/>
              <w:rPr>
                <w:rFonts w:ascii="Arial" w:hAnsi="Arial" w:cs="Arial"/>
                <w:color w:val="333333"/>
                <w:sz w:val="22"/>
              </w:rPr>
            </w:pPr>
            <w:r w:rsidRPr="008D464F">
              <w:rPr>
                <w:rFonts w:ascii="Arial" w:hAnsi="Arial" w:cs="Arial"/>
                <w:color w:val="333333"/>
                <w:sz w:val="22"/>
              </w:rPr>
              <w:t>Entre 151 y 200</w:t>
            </w:r>
          </w:p>
        </w:tc>
        <w:tc>
          <w:tcPr>
            <w:tcW w:w="0" w:type="auto"/>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47432259" w14:textId="77777777" w:rsidR="008D464F" w:rsidRPr="008D464F" w:rsidRDefault="008D464F" w:rsidP="008D464F">
            <w:pPr>
              <w:spacing w:after="0"/>
              <w:jc w:val="center"/>
              <w:rPr>
                <w:rFonts w:ascii="Arial" w:hAnsi="Arial" w:cs="Arial"/>
                <w:color w:val="333333"/>
                <w:sz w:val="22"/>
              </w:rPr>
            </w:pPr>
            <w:r w:rsidRPr="008D464F">
              <w:rPr>
                <w:rFonts w:ascii="Arial" w:hAnsi="Arial" w:cs="Arial"/>
                <w:color w:val="333333"/>
                <w:sz w:val="22"/>
              </w:rPr>
              <w:t>4</w:t>
            </w:r>
          </w:p>
        </w:tc>
      </w:tr>
      <w:tr w:rsidR="008D464F" w:rsidRPr="008D464F" w14:paraId="398EE15F" w14:textId="77777777" w:rsidTr="00F674C3">
        <w:tc>
          <w:tcPr>
            <w:tcW w:w="0" w:type="auto"/>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38B1A9B8" w14:textId="77777777" w:rsidR="008D464F" w:rsidRPr="008D464F" w:rsidRDefault="008D464F" w:rsidP="008D464F">
            <w:pPr>
              <w:spacing w:after="0"/>
              <w:jc w:val="center"/>
              <w:rPr>
                <w:rFonts w:ascii="Arial" w:hAnsi="Arial" w:cs="Arial"/>
                <w:color w:val="333333"/>
                <w:sz w:val="22"/>
              </w:rPr>
            </w:pPr>
            <w:r w:rsidRPr="008D464F">
              <w:rPr>
                <w:rFonts w:ascii="Arial" w:hAnsi="Arial" w:cs="Arial"/>
                <w:color w:val="333333"/>
                <w:sz w:val="22"/>
              </w:rPr>
              <w:t>Más de 200</w:t>
            </w:r>
          </w:p>
        </w:tc>
        <w:tc>
          <w:tcPr>
            <w:tcW w:w="0" w:type="auto"/>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12C8B9DC" w14:textId="77777777" w:rsidR="008D464F" w:rsidRPr="008D464F" w:rsidRDefault="008D464F" w:rsidP="008D464F">
            <w:pPr>
              <w:spacing w:after="0"/>
              <w:jc w:val="center"/>
              <w:rPr>
                <w:rFonts w:ascii="Arial" w:hAnsi="Arial" w:cs="Arial"/>
                <w:color w:val="333333"/>
                <w:sz w:val="22"/>
              </w:rPr>
            </w:pPr>
            <w:r w:rsidRPr="008D464F">
              <w:rPr>
                <w:rFonts w:ascii="Arial" w:hAnsi="Arial" w:cs="Arial"/>
                <w:color w:val="333333"/>
                <w:sz w:val="22"/>
              </w:rPr>
              <w:t>5</w:t>
            </w:r>
          </w:p>
        </w:tc>
      </w:tr>
    </w:tbl>
    <w:p w14:paraId="3968D90C" w14:textId="77777777" w:rsidR="008D464F" w:rsidRPr="008D464F" w:rsidRDefault="008D464F" w:rsidP="008D464F">
      <w:pPr>
        <w:spacing w:after="0"/>
        <w:rPr>
          <w:rFonts w:ascii="Arial" w:hAnsi="Arial" w:cs="Arial"/>
          <w:sz w:val="22"/>
        </w:rPr>
      </w:pPr>
    </w:p>
    <w:p w14:paraId="065B6B8B" w14:textId="6EB0BB40" w:rsidR="008D464F" w:rsidRPr="008D464F" w:rsidRDefault="008D464F" w:rsidP="00E35A19">
      <w:pPr>
        <w:spacing w:after="120"/>
        <w:ind w:firstLine="708"/>
        <w:rPr>
          <w:rFonts w:ascii="Arial" w:hAnsi="Arial" w:cs="Arial"/>
          <w:sz w:val="22"/>
        </w:rPr>
      </w:pPr>
      <w:r w:rsidRPr="008D464F">
        <w:rPr>
          <w:rFonts w:ascii="Arial" w:hAnsi="Arial" w:cs="Arial"/>
          <w:sz w:val="22"/>
        </w:rPr>
        <w:t xml:space="preserve">Así las cosas, el proponente que cumpla con los requisitos </w:t>
      </w:r>
      <w:r w:rsidR="00D243D1">
        <w:rPr>
          <w:rFonts w:ascii="Arial" w:hAnsi="Arial" w:cs="Arial"/>
          <w:sz w:val="22"/>
        </w:rPr>
        <w:t>de</w:t>
      </w:r>
      <w:r w:rsidRPr="008D464F">
        <w:rPr>
          <w:rFonts w:ascii="Arial" w:hAnsi="Arial" w:cs="Arial"/>
          <w:sz w:val="22"/>
        </w:rPr>
        <w:t xml:space="preserve"> la</w:t>
      </w:r>
      <w:r w:rsidR="00D243D1">
        <w:rPr>
          <w:rFonts w:ascii="Arial" w:hAnsi="Arial" w:cs="Arial"/>
          <w:sz w:val="22"/>
        </w:rPr>
        <w:t>s</w:t>
      </w:r>
      <w:r w:rsidRPr="008D464F">
        <w:rPr>
          <w:rFonts w:ascii="Arial" w:hAnsi="Arial" w:cs="Arial"/>
          <w:sz w:val="22"/>
        </w:rPr>
        <w:t xml:space="preserve"> norma</w:t>
      </w:r>
      <w:r w:rsidR="00D243D1">
        <w:rPr>
          <w:rFonts w:ascii="Arial" w:hAnsi="Arial" w:cs="Arial"/>
          <w:sz w:val="22"/>
        </w:rPr>
        <w:t>s</w:t>
      </w:r>
      <w:r w:rsidRPr="008D464F">
        <w:rPr>
          <w:rFonts w:ascii="Arial" w:hAnsi="Arial" w:cs="Arial"/>
          <w:sz w:val="22"/>
        </w:rPr>
        <w:t xml:space="preserve"> cita</w:t>
      </w:r>
      <w:r w:rsidR="00D243D1">
        <w:rPr>
          <w:rFonts w:ascii="Arial" w:hAnsi="Arial" w:cs="Arial"/>
          <w:sz w:val="22"/>
        </w:rPr>
        <w:t>das</w:t>
      </w:r>
      <w:r w:rsidRPr="008D464F">
        <w:rPr>
          <w:rFonts w:ascii="Arial" w:hAnsi="Arial" w:cs="Arial"/>
          <w:sz w:val="22"/>
        </w:rPr>
        <w:t xml:space="preserve">, accederá a los beneficios </w:t>
      </w:r>
      <w:r w:rsidR="00D243D1">
        <w:rPr>
          <w:rFonts w:ascii="Arial" w:hAnsi="Arial" w:cs="Arial"/>
          <w:sz w:val="22"/>
        </w:rPr>
        <w:t>en</w:t>
      </w:r>
      <w:r w:rsidRPr="008D464F">
        <w:rPr>
          <w:rFonts w:ascii="Arial" w:hAnsi="Arial" w:cs="Arial"/>
          <w:sz w:val="22"/>
        </w:rPr>
        <w:t xml:space="preserve"> puntaje </w:t>
      </w:r>
      <w:r w:rsidR="009F74F5" w:rsidRPr="009F74F5">
        <w:rPr>
          <w:rFonts w:ascii="Arial" w:hAnsi="Arial" w:cs="Arial"/>
          <w:sz w:val="22"/>
        </w:rPr>
        <w:t xml:space="preserve">adicional </w:t>
      </w:r>
      <w:bookmarkStart w:id="20" w:name="_Hlk78197572"/>
      <w:r w:rsidR="009F74F5" w:rsidRPr="009F74F5">
        <w:rPr>
          <w:rFonts w:ascii="Arial" w:hAnsi="Arial" w:cs="Arial"/>
          <w:sz w:val="22"/>
        </w:rPr>
        <w:t>que reguló la Ley 1618 de 2013, reglamentado por el Decreto 392 de 2018</w:t>
      </w:r>
      <w:bookmarkEnd w:id="20"/>
      <w:r w:rsidR="00B2626B" w:rsidRPr="00B2626B">
        <w:rPr>
          <w:rFonts w:ascii="Arial" w:hAnsi="Arial" w:cs="Arial"/>
          <w:sz w:val="22"/>
        </w:rPr>
        <w:t>, esto es, el uno por ciento (1%) del total de los puntos establecidos en el pliego de condiciones</w:t>
      </w:r>
      <w:r w:rsidRPr="00B2626B">
        <w:rPr>
          <w:rFonts w:ascii="Arial" w:hAnsi="Arial" w:cs="Arial"/>
          <w:sz w:val="22"/>
        </w:rPr>
        <w:t>. Lo anterior debe entender</w:t>
      </w:r>
      <w:r w:rsidR="006D7304">
        <w:rPr>
          <w:rFonts w:ascii="Arial" w:hAnsi="Arial" w:cs="Arial"/>
          <w:sz w:val="22"/>
        </w:rPr>
        <w:t>se</w:t>
      </w:r>
      <w:r w:rsidRPr="00B2626B">
        <w:rPr>
          <w:rFonts w:ascii="Arial" w:hAnsi="Arial" w:cs="Arial"/>
          <w:sz w:val="22"/>
        </w:rPr>
        <w:t xml:space="preserve"> con respecto a cualquier proponent</w:t>
      </w:r>
      <w:r w:rsidR="0015763A">
        <w:rPr>
          <w:rFonts w:ascii="Arial" w:hAnsi="Arial" w:cs="Arial"/>
          <w:sz w:val="22"/>
        </w:rPr>
        <w:t>e que</w:t>
      </w:r>
      <w:r w:rsidR="00C83D64">
        <w:rPr>
          <w:rFonts w:ascii="Arial" w:hAnsi="Arial" w:cs="Arial"/>
          <w:sz w:val="22"/>
        </w:rPr>
        <w:t xml:space="preserve"> la</w:t>
      </w:r>
      <w:r w:rsidR="0015763A">
        <w:rPr>
          <w:rFonts w:ascii="Arial" w:hAnsi="Arial" w:cs="Arial"/>
          <w:sz w:val="22"/>
        </w:rPr>
        <w:t xml:space="preserve"> </w:t>
      </w:r>
      <w:r w:rsidR="0015763A" w:rsidRPr="0015763A">
        <w:rPr>
          <w:rFonts w:ascii="Arial" w:hAnsi="Arial" w:cs="Arial"/>
          <w:sz w:val="22"/>
        </w:rPr>
        <w:t xml:space="preserve">Ley 80 de 1993 señala como </w:t>
      </w:r>
      <w:r w:rsidR="009F523A">
        <w:rPr>
          <w:rFonts w:ascii="Arial" w:hAnsi="Arial" w:cs="Arial"/>
          <w:sz w:val="22"/>
        </w:rPr>
        <w:t>sujeto con capacidad para contratar</w:t>
      </w:r>
      <w:r w:rsidRPr="00B2626B">
        <w:rPr>
          <w:rFonts w:ascii="Arial" w:hAnsi="Arial" w:cs="Arial"/>
          <w:sz w:val="22"/>
        </w:rPr>
        <w:t>, tr</w:t>
      </w:r>
      <w:r w:rsidR="006D7304">
        <w:rPr>
          <w:rFonts w:ascii="Arial" w:hAnsi="Arial" w:cs="Arial"/>
          <w:sz w:val="22"/>
        </w:rPr>
        <w:t xml:space="preserve">átese </w:t>
      </w:r>
      <w:r w:rsidRPr="00B2626B">
        <w:rPr>
          <w:rFonts w:ascii="Arial" w:hAnsi="Arial" w:cs="Arial"/>
          <w:sz w:val="22"/>
        </w:rPr>
        <w:t>de</w:t>
      </w:r>
      <w:r w:rsidR="00C878AB">
        <w:rPr>
          <w:rFonts w:ascii="Arial" w:hAnsi="Arial" w:cs="Arial"/>
          <w:sz w:val="22"/>
        </w:rPr>
        <w:t xml:space="preserve"> </w:t>
      </w:r>
      <w:r w:rsidRPr="00B2626B">
        <w:rPr>
          <w:rFonts w:ascii="Arial" w:hAnsi="Arial" w:cs="Arial"/>
          <w:sz w:val="22"/>
        </w:rPr>
        <w:t xml:space="preserve">personas </w:t>
      </w:r>
      <w:r w:rsidR="00C878AB">
        <w:rPr>
          <w:rFonts w:ascii="Arial" w:hAnsi="Arial" w:cs="Arial"/>
          <w:sz w:val="22"/>
        </w:rPr>
        <w:t xml:space="preserve">naturales, personas </w:t>
      </w:r>
      <w:r w:rsidRPr="00B2626B">
        <w:rPr>
          <w:rFonts w:ascii="Arial" w:hAnsi="Arial" w:cs="Arial"/>
          <w:sz w:val="22"/>
        </w:rPr>
        <w:t>jurídicas,</w:t>
      </w:r>
      <w:r w:rsidRPr="008D464F">
        <w:rPr>
          <w:rFonts w:ascii="Arial" w:hAnsi="Arial" w:cs="Arial"/>
          <w:sz w:val="22"/>
        </w:rPr>
        <w:t xml:space="preserve"> consorcios o uniones temporales. </w:t>
      </w:r>
    </w:p>
    <w:p w14:paraId="402D7BC5" w14:textId="0F17B412" w:rsidR="008D464F" w:rsidRPr="008D464F" w:rsidRDefault="006D7304" w:rsidP="008D464F">
      <w:pPr>
        <w:spacing w:after="0"/>
        <w:ind w:firstLine="300"/>
        <w:rPr>
          <w:rFonts w:ascii="Arial" w:hAnsi="Arial" w:cs="Arial"/>
          <w:sz w:val="22"/>
        </w:rPr>
      </w:pPr>
      <w:r>
        <w:rPr>
          <w:rFonts w:ascii="Arial" w:hAnsi="Arial" w:cs="Arial"/>
          <w:sz w:val="22"/>
        </w:rPr>
        <w:t>Ahora bien</w:t>
      </w:r>
      <w:r w:rsidR="008D464F" w:rsidRPr="008D464F">
        <w:rPr>
          <w:rFonts w:ascii="Arial" w:hAnsi="Arial" w:cs="Arial"/>
          <w:sz w:val="22"/>
        </w:rPr>
        <w:t xml:space="preserve">, </w:t>
      </w:r>
      <w:r w:rsidR="002D378F">
        <w:rPr>
          <w:rFonts w:ascii="Arial" w:hAnsi="Arial" w:cs="Arial"/>
          <w:sz w:val="22"/>
        </w:rPr>
        <w:t xml:space="preserve">se observa que </w:t>
      </w:r>
      <w:r w:rsidR="008D464F" w:rsidRPr="008D464F">
        <w:rPr>
          <w:rFonts w:ascii="Arial" w:hAnsi="Arial" w:cs="Arial"/>
          <w:sz w:val="22"/>
        </w:rPr>
        <w:t xml:space="preserve">la norma no diferencia entre proponentes nacionales y extranjeros, </w:t>
      </w:r>
      <w:r w:rsidR="000022E1">
        <w:rPr>
          <w:rFonts w:ascii="Arial" w:hAnsi="Arial" w:cs="Arial"/>
          <w:sz w:val="22"/>
        </w:rPr>
        <w:t xml:space="preserve">de manera que </w:t>
      </w:r>
      <w:r w:rsidR="008D464F" w:rsidRPr="008D464F">
        <w:rPr>
          <w:rFonts w:ascii="Arial" w:hAnsi="Arial" w:cs="Arial"/>
          <w:sz w:val="22"/>
        </w:rPr>
        <w:t xml:space="preserve">los beneficios de puntaje adicional </w:t>
      </w:r>
      <w:r w:rsidR="000022E1">
        <w:rPr>
          <w:rFonts w:ascii="Arial" w:hAnsi="Arial" w:cs="Arial"/>
          <w:sz w:val="22"/>
        </w:rPr>
        <w:t xml:space="preserve">resultan </w:t>
      </w:r>
      <w:r w:rsidR="008D464F" w:rsidRPr="008D464F">
        <w:rPr>
          <w:rFonts w:ascii="Arial" w:hAnsi="Arial" w:cs="Arial"/>
          <w:sz w:val="22"/>
        </w:rPr>
        <w:t>aplicables a uno</w:t>
      </w:r>
      <w:r w:rsidR="000022E1">
        <w:rPr>
          <w:rFonts w:ascii="Arial" w:hAnsi="Arial" w:cs="Arial"/>
          <w:sz w:val="22"/>
        </w:rPr>
        <w:t>s</w:t>
      </w:r>
      <w:r w:rsidR="008D464F" w:rsidRPr="008D464F">
        <w:rPr>
          <w:rFonts w:ascii="Arial" w:hAnsi="Arial" w:cs="Arial"/>
          <w:sz w:val="22"/>
        </w:rPr>
        <w:t xml:space="preserve"> y otros sin distingo</w:t>
      </w:r>
      <w:r w:rsidR="009F74F5">
        <w:rPr>
          <w:rFonts w:ascii="Arial" w:hAnsi="Arial" w:cs="Arial"/>
          <w:sz w:val="22"/>
        </w:rPr>
        <w:t xml:space="preserve"> por razón de la nacionalidad</w:t>
      </w:r>
      <w:r w:rsidR="008D464F" w:rsidRPr="008D464F">
        <w:rPr>
          <w:rFonts w:ascii="Arial" w:hAnsi="Arial" w:cs="Arial"/>
          <w:sz w:val="22"/>
        </w:rPr>
        <w:t xml:space="preserve">. A este </w:t>
      </w:r>
      <w:r w:rsidR="00485864">
        <w:rPr>
          <w:rFonts w:ascii="Arial" w:hAnsi="Arial" w:cs="Arial"/>
          <w:sz w:val="22"/>
        </w:rPr>
        <w:t>respecto, l</w:t>
      </w:r>
      <w:r w:rsidR="008D464F" w:rsidRPr="008D464F">
        <w:rPr>
          <w:rFonts w:ascii="Arial" w:hAnsi="Arial" w:cs="Arial"/>
          <w:sz w:val="22"/>
        </w:rPr>
        <w:t>a Agencia</w:t>
      </w:r>
      <w:r w:rsidR="00CB6ECD">
        <w:rPr>
          <w:rFonts w:ascii="Arial" w:hAnsi="Arial" w:cs="Arial"/>
          <w:sz w:val="22"/>
        </w:rPr>
        <w:t>,</w:t>
      </w:r>
      <w:r w:rsidR="008D464F" w:rsidRPr="008D464F">
        <w:rPr>
          <w:rFonts w:ascii="Arial" w:hAnsi="Arial" w:cs="Arial"/>
          <w:sz w:val="22"/>
        </w:rPr>
        <w:t xml:space="preserve"> en ocasiones anteriores</w:t>
      </w:r>
      <w:r w:rsidR="00CB6ECD">
        <w:rPr>
          <w:rFonts w:ascii="Arial" w:hAnsi="Arial" w:cs="Arial"/>
          <w:sz w:val="22"/>
        </w:rPr>
        <w:t>,</w:t>
      </w:r>
      <w:r w:rsidR="008D464F" w:rsidRPr="008D464F">
        <w:rPr>
          <w:rFonts w:ascii="Arial" w:hAnsi="Arial" w:cs="Arial"/>
          <w:sz w:val="22"/>
        </w:rPr>
        <w:t xml:space="preserve"> </w:t>
      </w:r>
      <w:r w:rsidR="00485864">
        <w:rPr>
          <w:rFonts w:ascii="Arial" w:hAnsi="Arial" w:cs="Arial"/>
          <w:sz w:val="22"/>
        </w:rPr>
        <w:t xml:space="preserve">se ha pronunciado en </w:t>
      </w:r>
      <w:r w:rsidR="000C388B">
        <w:rPr>
          <w:rFonts w:ascii="Arial" w:hAnsi="Arial" w:cs="Arial"/>
          <w:sz w:val="22"/>
        </w:rPr>
        <w:t>el siguiente sentido</w:t>
      </w:r>
      <w:bookmarkStart w:id="21" w:name="_Hlk78220732"/>
      <w:r w:rsidR="007F7F92" w:rsidRPr="00907528">
        <w:rPr>
          <w:rStyle w:val="Refdenotaalpie"/>
          <w:rFonts w:ascii="Arial" w:hAnsi="Arial" w:cs="Arial"/>
          <w:sz w:val="21"/>
          <w:szCs w:val="21"/>
        </w:rPr>
        <w:footnoteReference w:id="7"/>
      </w:r>
      <w:r w:rsidR="008D464F" w:rsidRPr="008D464F">
        <w:rPr>
          <w:rFonts w:ascii="Arial" w:hAnsi="Arial" w:cs="Arial"/>
          <w:sz w:val="22"/>
        </w:rPr>
        <w:t>:</w:t>
      </w:r>
      <w:bookmarkEnd w:id="21"/>
      <w:r w:rsidR="008D464F" w:rsidRPr="008D464F">
        <w:rPr>
          <w:rFonts w:ascii="Arial" w:hAnsi="Arial" w:cs="Arial"/>
          <w:sz w:val="22"/>
        </w:rPr>
        <w:t xml:space="preserve"> </w:t>
      </w:r>
    </w:p>
    <w:p w14:paraId="2BF20138" w14:textId="77777777" w:rsidR="008D464F" w:rsidRPr="008D464F" w:rsidRDefault="008D464F" w:rsidP="008D464F">
      <w:pPr>
        <w:spacing w:after="0"/>
        <w:rPr>
          <w:rFonts w:ascii="Arial" w:hAnsi="Arial" w:cs="Arial"/>
          <w:sz w:val="22"/>
        </w:rPr>
      </w:pPr>
    </w:p>
    <w:p w14:paraId="7E259436" w14:textId="77777777" w:rsidR="008D464F" w:rsidRPr="00907528" w:rsidRDefault="008D464F" w:rsidP="00E35A19">
      <w:pPr>
        <w:pStyle w:val="Textoindependiente"/>
        <w:spacing w:after="0" w:line="240" w:lineRule="auto"/>
        <w:ind w:left="708" w:right="709"/>
        <w:rPr>
          <w:sz w:val="21"/>
          <w:szCs w:val="21"/>
        </w:rPr>
      </w:pPr>
      <w:r w:rsidRPr="00907528">
        <w:rPr>
          <w:sz w:val="21"/>
          <w:szCs w:val="21"/>
        </w:rPr>
        <w:t xml:space="preserve">De esta manera, los proponentes, sin importar su nacionalidad, pueden acceder </w:t>
      </w:r>
      <w:bookmarkStart w:id="22" w:name="_Hlk78196242"/>
      <w:r w:rsidRPr="00907528">
        <w:rPr>
          <w:sz w:val="21"/>
          <w:szCs w:val="21"/>
        </w:rPr>
        <w:t>al puntaje adicional que reguló la Ley 1618 de 2013, reglamentado por el Decreto 392 de 2018</w:t>
      </w:r>
      <w:bookmarkEnd w:id="22"/>
      <w:r w:rsidRPr="00907528">
        <w:rPr>
          <w:sz w:val="21"/>
          <w:szCs w:val="21"/>
        </w:rPr>
        <w:t xml:space="preserve">, siempre que acrediten lo exigido allí, puesto que la norma </w:t>
      </w:r>
      <w:r w:rsidRPr="00907528">
        <w:rPr>
          <w:sz w:val="21"/>
          <w:szCs w:val="21"/>
        </w:rPr>
        <w:lastRenderedPageBreak/>
        <w:t>no excluye el cumplimiento de los requisitos en razón a que el proponente sea nacional o extranjero, sino que, en general, se dirige a los proponentes que son aquellos que la Ley 80 de 1993 señala como personas con capacidad para contratar con</w:t>
      </w:r>
      <w:r w:rsidRPr="00907528">
        <w:rPr>
          <w:spacing w:val="-7"/>
          <w:sz w:val="21"/>
          <w:szCs w:val="21"/>
        </w:rPr>
        <w:t xml:space="preserve"> </w:t>
      </w:r>
      <w:r w:rsidRPr="00907528">
        <w:rPr>
          <w:sz w:val="21"/>
          <w:szCs w:val="21"/>
        </w:rPr>
        <w:t>entidades.</w:t>
      </w:r>
    </w:p>
    <w:p w14:paraId="02B3D7C7" w14:textId="77777777" w:rsidR="008D464F" w:rsidRPr="00907528" w:rsidRDefault="008D464F" w:rsidP="00E35A19">
      <w:pPr>
        <w:pStyle w:val="Textoindependiente"/>
        <w:spacing w:after="0" w:line="240" w:lineRule="auto"/>
        <w:ind w:left="708" w:right="709"/>
        <w:rPr>
          <w:sz w:val="21"/>
          <w:szCs w:val="21"/>
        </w:rPr>
      </w:pPr>
    </w:p>
    <w:p w14:paraId="4869A005" w14:textId="2E14A81E" w:rsidR="008D464F" w:rsidRPr="00907528" w:rsidRDefault="008D464F" w:rsidP="00E35A19">
      <w:pPr>
        <w:pStyle w:val="Textoindependiente"/>
        <w:spacing w:after="0" w:line="240" w:lineRule="auto"/>
        <w:ind w:left="708" w:right="709"/>
        <w:rPr>
          <w:sz w:val="21"/>
          <w:szCs w:val="21"/>
        </w:rPr>
      </w:pPr>
      <w:r w:rsidRPr="00907528">
        <w:rPr>
          <w:sz w:val="21"/>
          <w:szCs w:val="21"/>
        </w:rPr>
        <w:t xml:space="preserve">Así, </w:t>
      </w:r>
      <w:r w:rsidRPr="00907528">
        <w:rPr>
          <w:b/>
          <w:bCs/>
          <w:sz w:val="21"/>
          <w:szCs w:val="21"/>
        </w:rPr>
        <w:t>los proponentes extranjeros sin sucursal en Colombia están incluidos en la disposición del Decreto 392 de 2018, cuando se refiere a los “proponentes”, ya que la norma no distinguió respecto de la nacionalidad para exigir los requisitos señalados allí</w:t>
      </w:r>
      <w:r w:rsidRPr="00907528">
        <w:rPr>
          <w:sz w:val="21"/>
          <w:szCs w:val="21"/>
        </w:rPr>
        <w:t>, y particularmente el que es objeto de su consulta, es decir, el certificado expedido por el Ministerio de Trabajo. Por ende, teniendo en cuenta la capacidad jurídica de los proponentes extranjeros, con o sin sucursal en Colombia, ya que la Ley 80 de 1993 no los distingue sino que le otorga capacidad al proponente extranjero, independientemente del asiento permanente de negocios en el país, ellos pueden contratar con el Estado y acceder al puntaje por vincular personal en condición de discapacidad, si aportan el certificado suscrito por la persona natural, por el representante legal de la persona jurídica o por el revisor fiscal del proponente o integrante que pretenda acreditar esta condición, acompañado del certificado expedido por el Ministerio de Trabajo</w:t>
      </w:r>
      <w:r w:rsidR="006B055A">
        <w:rPr>
          <w:sz w:val="21"/>
          <w:szCs w:val="21"/>
        </w:rPr>
        <w:t>.</w:t>
      </w:r>
      <w:r w:rsidRPr="00907528">
        <w:rPr>
          <w:sz w:val="21"/>
          <w:szCs w:val="21"/>
        </w:rPr>
        <w:t xml:space="preserve"> (</w:t>
      </w:r>
      <w:r w:rsidR="006B055A">
        <w:rPr>
          <w:sz w:val="21"/>
          <w:szCs w:val="21"/>
        </w:rPr>
        <w:t>N</w:t>
      </w:r>
      <w:r w:rsidRPr="00907528">
        <w:rPr>
          <w:sz w:val="21"/>
          <w:szCs w:val="21"/>
        </w:rPr>
        <w:t xml:space="preserve">egrillas </w:t>
      </w:r>
      <w:r w:rsidR="006B055A">
        <w:rPr>
          <w:sz w:val="21"/>
          <w:szCs w:val="21"/>
        </w:rPr>
        <w:t>por fuera del texto original</w:t>
      </w:r>
      <w:r w:rsidRPr="00907528">
        <w:rPr>
          <w:sz w:val="21"/>
          <w:szCs w:val="21"/>
        </w:rPr>
        <w:t>).</w:t>
      </w:r>
    </w:p>
    <w:p w14:paraId="172CB889" w14:textId="77777777" w:rsidR="008D464F" w:rsidRPr="008D464F" w:rsidRDefault="008D464F" w:rsidP="008D464F">
      <w:pPr>
        <w:spacing w:after="0"/>
        <w:rPr>
          <w:rFonts w:ascii="Arial" w:hAnsi="Arial" w:cs="Arial"/>
          <w:sz w:val="22"/>
          <w:lang w:val="es-ES"/>
        </w:rPr>
      </w:pPr>
    </w:p>
    <w:p w14:paraId="29B02CA6" w14:textId="150E4F74" w:rsidR="008D464F" w:rsidRPr="008D464F" w:rsidRDefault="00FC5701" w:rsidP="008D464F">
      <w:pPr>
        <w:spacing w:after="0"/>
        <w:ind w:firstLine="708"/>
        <w:rPr>
          <w:rFonts w:ascii="Arial" w:hAnsi="Arial" w:cs="Arial"/>
          <w:sz w:val="22"/>
        </w:rPr>
      </w:pPr>
      <w:r>
        <w:rPr>
          <w:rFonts w:ascii="Arial" w:hAnsi="Arial" w:cs="Arial"/>
          <w:sz w:val="22"/>
        </w:rPr>
        <w:t xml:space="preserve">Igualmente, esta </w:t>
      </w:r>
      <w:r w:rsidR="008D464F" w:rsidRPr="008D464F">
        <w:rPr>
          <w:rFonts w:ascii="Arial" w:hAnsi="Arial" w:cs="Arial"/>
          <w:sz w:val="22"/>
        </w:rPr>
        <w:t>Agen</w:t>
      </w:r>
      <w:r>
        <w:rPr>
          <w:rFonts w:ascii="Arial" w:hAnsi="Arial" w:cs="Arial"/>
          <w:sz w:val="22"/>
        </w:rPr>
        <w:t>cia</w:t>
      </w:r>
      <w:r w:rsidR="00100C1C">
        <w:rPr>
          <w:rFonts w:ascii="Arial" w:hAnsi="Arial" w:cs="Arial"/>
          <w:sz w:val="22"/>
        </w:rPr>
        <w:t xml:space="preserve"> ha puntualizado </w:t>
      </w:r>
      <w:r w:rsidR="008D464F" w:rsidRPr="008D464F">
        <w:rPr>
          <w:rFonts w:ascii="Arial" w:hAnsi="Arial" w:cs="Arial"/>
          <w:sz w:val="22"/>
        </w:rPr>
        <w:t>que los proponentes extranjeros que deseen acceder a los beneficios a los que hace referencia el Decreto 392</w:t>
      </w:r>
      <w:r>
        <w:rPr>
          <w:rFonts w:ascii="Arial" w:hAnsi="Arial" w:cs="Arial"/>
          <w:sz w:val="22"/>
        </w:rPr>
        <w:t xml:space="preserve"> de 2018</w:t>
      </w:r>
      <w:r w:rsidR="008D464F" w:rsidRPr="008D464F">
        <w:rPr>
          <w:rFonts w:ascii="Arial" w:hAnsi="Arial" w:cs="Arial"/>
          <w:sz w:val="22"/>
        </w:rPr>
        <w:t xml:space="preserve">, deberán acreditar la vinculación de personas con discapacidad contratadas laboralmente </w:t>
      </w:r>
      <w:r w:rsidR="008D464F" w:rsidRPr="00A41671">
        <w:rPr>
          <w:rFonts w:ascii="Arial" w:hAnsi="Arial" w:cs="Arial"/>
          <w:sz w:val="22"/>
        </w:rPr>
        <w:t>según el ordenamiento normativo nacional</w:t>
      </w:r>
      <w:r w:rsidR="00100C1C" w:rsidRPr="00A41671">
        <w:t xml:space="preserve"> </w:t>
      </w:r>
      <w:r w:rsidR="00100C1C" w:rsidRPr="00A41671">
        <w:rPr>
          <w:rFonts w:ascii="Arial" w:hAnsi="Arial" w:cs="Arial"/>
          <w:sz w:val="22"/>
        </w:rPr>
        <w:t>y solicitar el certificado en el Ministerio del Trabajo. A</w:t>
      </w:r>
      <w:r w:rsidR="008D464F" w:rsidRPr="00A41671">
        <w:rPr>
          <w:rFonts w:ascii="Arial" w:hAnsi="Arial" w:cs="Arial"/>
          <w:sz w:val="22"/>
        </w:rPr>
        <w:t>sí</w:t>
      </w:r>
      <w:r w:rsidR="00100C1C" w:rsidRPr="00A41671">
        <w:rPr>
          <w:rFonts w:ascii="Arial" w:hAnsi="Arial" w:cs="Arial"/>
          <w:sz w:val="22"/>
        </w:rPr>
        <w:t xml:space="preserve"> lo </w:t>
      </w:r>
      <w:r w:rsidR="00A41671">
        <w:rPr>
          <w:rFonts w:ascii="Arial" w:hAnsi="Arial" w:cs="Arial"/>
          <w:sz w:val="22"/>
        </w:rPr>
        <w:t>enfatizó</w:t>
      </w:r>
      <w:bookmarkStart w:id="23" w:name="_Hlk78220967"/>
      <w:r w:rsidR="00A41671" w:rsidRPr="00A41671">
        <w:rPr>
          <w:rStyle w:val="Refdenotaalpie"/>
          <w:rFonts w:ascii="Arial" w:hAnsi="Arial" w:cs="Arial"/>
          <w:sz w:val="21"/>
          <w:szCs w:val="21"/>
        </w:rPr>
        <w:footnoteReference w:id="8"/>
      </w:r>
      <w:bookmarkEnd w:id="23"/>
      <w:r w:rsidR="00A41671" w:rsidRPr="00A41671">
        <w:rPr>
          <w:rFonts w:ascii="Arial" w:hAnsi="Arial" w:cs="Arial"/>
          <w:sz w:val="22"/>
        </w:rPr>
        <w:t>:</w:t>
      </w:r>
    </w:p>
    <w:p w14:paraId="66AD9DB7" w14:textId="77777777" w:rsidR="008D464F" w:rsidRPr="008D464F" w:rsidRDefault="008D464F" w:rsidP="008D464F">
      <w:pPr>
        <w:spacing w:after="0"/>
        <w:rPr>
          <w:rFonts w:ascii="Arial" w:hAnsi="Arial" w:cs="Arial"/>
          <w:sz w:val="22"/>
        </w:rPr>
      </w:pPr>
    </w:p>
    <w:p w14:paraId="2D886546" w14:textId="0D0C736D" w:rsidR="008D464F" w:rsidRPr="00E35A19" w:rsidRDefault="008D464F" w:rsidP="00E35A19">
      <w:pPr>
        <w:pStyle w:val="Textoindependiente"/>
        <w:spacing w:after="0" w:line="240" w:lineRule="auto"/>
        <w:ind w:left="828" w:right="534"/>
        <w:rPr>
          <w:b/>
          <w:bCs/>
          <w:color w:val="000000" w:themeColor="text1"/>
          <w:sz w:val="21"/>
          <w:szCs w:val="21"/>
        </w:rPr>
      </w:pPr>
      <w:bookmarkStart w:id="24" w:name="_Hlk78197563"/>
      <w:r w:rsidRPr="00E35A19">
        <w:rPr>
          <w:color w:val="000000" w:themeColor="text1"/>
          <w:sz w:val="21"/>
          <w:szCs w:val="21"/>
        </w:rPr>
        <w:t xml:space="preserve">El Decreto 392 de 2018 establece un sistema de preferencias para asignar puntaje adicional en los Procesos de Contratación de licitación y concursos de méritos, </w:t>
      </w:r>
      <w:bookmarkEnd w:id="24"/>
      <w:r w:rsidRPr="00E35A19">
        <w:rPr>
          <w:color w:val="000000" w:themeColor="text1"/>
          <w:sz w:val="21"/>
          <w:szCs w:val="21"/>
        </w:rPr>
        <w:t>aplicable sólo a los proponentes que acrediten que en su planta de personal tienen contratadas, con todas las exigencias y garantías legalmente establecidas, personas en situación de discapacidad</w:t>
      </w:r>
      <w:bookmarkStart w:id="25" w:name="_Hlk78207144"/>
      <w:r w:rsidRPr="00E35A19">
        <w:rPr>
          <w:color w:val="000000" w:themeColor="text1"/>
          <w:sz w:val="21"/>
          <w:szCs w:val="21"/>
        </w:rPr>
        <w:t xml:space="preserve">. </w:t>
      </w:r>
      <w:r w:rsidRPr="00E35A19">
        <w:rPr>
          <w:b/>
          <w:bCs/>
          <w:color w:val="000000" w:themeColor="text1"/>
          <w:sz w:val="21"/>
          <w:szCs w:val="21"/>
        </w:rPr>
        <w:t>De lo anterior se entiende, que el proponente debe certificar que tiene contratos de trabajo según la legislación colombiana con personas en situación de discapacidad.</w:t>
      </w:r>
    </w:p>
    <w:p w14:paraId="64A20891" w14:textId="77777777" w:rsidR="008D464F" w:rsidRPr="00E35A19" w:rsidRDefault="008D464F" w:rsidP="00E35A19">
      <w:pPr>
        <w:pStyle w:val="Textoindependiente"/>
        <w:spacing w:after="0" w:line="240" w:lineRule="auto"/>
        <w:rPr>
          <w:color w:val="000000" w:themeColor="text1"/>
          <w:sz w:val="21"/>
          <w:szCs w:val="21"/>
        </w:rPr>
      </w:pPr>
    </w:p>
    <w:p w14:paraId="372F9039" w14:textId="77777777" w:rsidR="008D464F" w:rsidRPr="00E35A19" w:rsidRDefault="008D464F" w:rsidP="00E35A19">
      <w:pPr>
        <w:pStyle w:val="Textoindependiente"/>
        <w:spacing w:after="0" w:line="240" w:lineRule="auto"/>
        <w:ind w:left="828" w:right="533"/>
        <w:rPr>
          <w:b/>
          <w:bCs/>
          <w:color w:val="000000" w:themeColor="text1"/>
          <w:sz w:val="21"/>
          <w:szCs w:val="21"/>
        </w:rPr>
      </w:pPr>
      <w:r w:rsidRPr="00E35A19">
        <w:rPr>
          <w:b/>
          <w:bCs/>
          <w:color w:val="000000" w:themeColor="text1"/>
          <w:sz w:val="21"/>
          <w:szCs w:val="21"/>
        </w:rPr>
        <w:t xml:space="preserve">Así las cosas, los proponentes extranjeros interesados en participar en Procesos de Contratación y obtener el puntaje adicional establecido en el Decreto 392 de 2018, deberán incluir en su nómina a personas en situación de discapacidad vinculadas laboralmente según el ordenamiento jurídico colombiano </w:t>
      </w:r>
      <w:bookmarkStart w:id="26" w:name="_Hlk78196731"/>
      <w:r w:rsidRPr="00E35A19">
        <w:rPr>
          <w:b/>
          <w:bCs/>
          <w:color w:val="000000" w:themeColor="text1"/>
          <w:sz w:val="21"/>
          <w:szCs w:val="21"/>
        </w:rPr>
        <w:t>y solicitar el certificado en el Ministerio del Trabajo</w:t>
      </w:r>
      <w:bookmarkEnd w:id="26"/>
      <w:r w:rsidRPr="00E35A19">
        <w:rPr>
          <w:b/>
          <w:bCs/>
          <w:color w:val="000000" w:themeColor="text1"/>
          <w:sz w:val="21"/>
          <w:szCs w:val="21"/>
        </w:rPr>
        <w:t>.</w:t>
      </w:r>
    </w:p>
    <w:bookmarkEnd w:id="25"/>
    <w:p w14:paraId="36BCA39D" w14:textId="77777777" w:rsidR="008D464F" w:rsidRPr="00E35A19" w:rsidRDefault="008D464F" w:rsidP="00E35A19">
      <w:pPr>
        <w:pStyle w:val="Textoindependiente"/>
        <w:spacing w:after="0" w:line="240" w:lineRule="auto"/>
        <w:rPr>
          <w:color w:val="000000" w:themeColor="text1"/>
          <w:sz w:val="21"/>
          <w:szCs w:val="21"/>
        </w:rPr>
      </w:pPr>
    </w:p>
    <w:p w14:paraId="7DDD8DC1" w14:textId="77777777" w:rsidR="008D464F" w:rsidRPr="00E35A19" w:rsidRDefault="008D464F" w:rsidP="00E35A19">
      <w:pPr>
        <w:pStyle w:val="Textoindependiente"/>
        <w:spacing w:after="0" w:line="240" w:lineRule="auto"/>
        <w:ind w:left="828" w:right="534"/>
        <w:rPr>
          <w:color w:val="000000" w:themeColor="text1"/>
          <w:sz w:val="21"/>
          <w:szCs w:val="21"/>
        </w:rPr>
      </w:pPr>
      <w:r w:rsidRPr="00E35A19">
        <w:rPr>
          <w:color w:val="000000" w:themeColor="text1"/>
          <w:sz w:val="21"/>
          <w:szCs w:val="21"/>
        </w:rPr>
        <w:t>Dicho certificado será expedido con la información allegada por el empleador al momento de la solicitud, sin que para el mismo existan mecanismos de reciprocidad en ese aspecto.</w:t>
      </w:r>
    </w:p>
    <w:p w14:paraId="37942F82" w14:textId="7FB07701" w:rsidR="008D464F" w:rsidRPr="00E35A19" w:rsidRDefault="00100C1C" w:rsidP="00E35A19">
      <w:pPr>
        <w:pStyle w:val="Textoindependiente"/>
        <w:spacing w:after="0" w:line="240" w:lineRule="auto"/>
        <w:ind w:left="828"/>
        <w:rPr>
          <w:color w:val="000000" w:themeColor="text1"/>
          <w:sz w:val="21"/>
          <w:szCs w:val="21"/>
        </w:rPr>
      </w:pPr>
      <w:r w:rsidRPr="00E35A19">
        <w:rPr>
          <w:color w:val="000000" w:themeColor="text1"/>
          <w:sz w:val="21"/>
          <w:szCs w:val="21"/>
        </w:rPr>
        <w:t>[</w:t>
      </w:r>
      <w:r w:rsidR="008D464F" w:rsidRPr="00E35A19">
        <w:rPr>
          <w:color w:val="000000" w:themeColor="text1"/>
          <w:sz w:val="21"/>
          <w:szCs w:val="21"/>
        </w:rPr>
        <w:t>…</w:t>
      </w:r>
      <w:r w:rsidRPr="00E35A19">
        <w:rPr>
          <w:color w:val="000000" w:themeColor="text1"/>
          <w:sz w:val="21"/>
          <w:szCs w:val="21"/>
        </w:rPr>
        <w:t>]</w:t>
      </w:r>
    </w:p>
    <w:p w14:paraId="4AEF5495" w14:textId="77777777" w:rsidR="008D464F" w:rsidRPr="00E35A19" w:rsidRDefault="008D464F" w:rsidP="00E35A19">
      <w:pPr>
        <w:pStyle w:val="Textoindependiente"/>
        <w:spacing w:after="0" w:line="240" w:lineRule="auto"/>
        <w:rPr>
          <w:color w:val="000000" w:themeColor="text1"/>
          <w:sz w:val="21"/>
          <w:szCs w:val="21"/>
        </w:rPr>
      </w:pPr>
    </w:p>
    <w:p w14:paraId="5A8CC779" w14:textId="6E8845C8" w:rsidR="008D464F" w:rsidRPr="00E35A19" w:rsidRDefault="008D464F" w:rsidP="00E35A19">
      <w:pPr>
        <w:pStyle w:val="Textoindependiente"/>
        <w:spacing w:after="0" w:line="240" w:lineRule="auto"/>
        <w:ind w:left="828" w:right="535"/>
        <w:rPr>
          <w:color w:val="000000" w:themeColor="text1"/>
          <w:sz w:val="21"/>
          <w:szCs w:val="21"/>
        </w:rPr>
      </w:pPr>
      <w:r w:rsidRPr="00E35A19">
        <w:rPr>
          <w:color w:val="000000" w:themeColor="text1"/>
          <w:sz w:val="21"/>
          <w:szCs w:val="21"/>
        </w:rPr>
        <w:t>En el caso que el proponente extranjero no cuente con trabajadores con discapacidad vinculados según la legislación colombiana, en su planta de personal, la Entidad Estatal no podrá otorgar el puntaje del uno por ciento establecido por el Decreto 392 de 2018.</w:t>
      </w:r>
    </w:p>
    <w:p w14:paraId="5C8EAC3A" w14:textId="77777777" w:rsidR="00AB1BEE" w:rsidRDefault="00AB1BEE" w:rsidP="004E5E19">
      <w:pPr>
        <w:spacing w:after="0"/>
        <w:rPr>
          <w:rFonts w:ascii="Arial" w:hAnsi="Arial" w:cs="Arial"/>
          <w:color w:val="000000"/>
          <w:sz w:val="22"/>
          <w:lang w:val="es-ES"/>
        </w:rPr>
      </w:pPr>
    </w:p>
    <w:p w14:paraId="0EA91737" w14:textId="28E75288" w:rsidR="008D464F" w:rsidRPr="008D464F" w:rsidRDefault="007077A3" w:rsidP="004E5E19">
      <w:pPr>
        <w:spacing w:after="0"/>
        <w:ind w:firstLine="708"/>
        <w:rPr>
          <w:rFonts w:ascii="Arial" w:hAnsi="Arial" w:cs="Arial"/>
          <w:color w:val="000000"/>
          <w:sz w:val="22"/>
          <w:lang w:val="es-ES"/>
        </w:rPr>
      </w:pPr>
      <w:r w:rsidRPr="008D464F">
        <w:rPr>
          <w:rFonts w:ascii="Arial" w:hAnsi="Arial" w:cs="Arial"/>
          <w:color w:val="000000"/>
          <w:sz w:val="22"/>
        </w:rPr>
        <w:t>Adicionalmente</w:t>
      </w:r>
      <w:r w:rsidR="00AB1BEE">
        <w:rPr>
          <w:rFonts w:ascii="Arial" w:hAnsi="Arial" w:cs="Arial"/>
          <w:color w:val="000000"/>
          <w:sz w:val="22"/>
          <w:lang w:val="es-ES"/>
        </w:rPr>
        <w:t xml:space="preserve">, </w:t>
      </w:r>
      <w:r w:rsidR="004E5E19">
        <w:rPr>
          <w:rFonts w:ascii="Arial" w:hAnsi="Arial" w:cs="Arial"/>
          <w:color w:val="000000"/>
          <w:sz w:val="22"/>
          <w:lang w:val="es-ES"/>
        </w:rPr>
        <w:t xml:space="preserve">para efectos de obtener el puntaje adicional, es menester aclarar que </w:t>
      </w:r>
      <w:r w:rsidR="004E5E19" w:rsidRPr="004E5E19">
        <w:rPr>
          <w:rFonts w:ascii="Arial" w:hAnsi="Arial" w:cs="Arial"/>
          <w:color w:val="000000"/>
          <w:sz w:val="22"/>
          <w:lang w:val="es-ES"/>
        </w:rPr>
        <w:t xml:space="preserve">la </w:t>
      </w:r>
      <w:r w:rsidR="00F21103">
        <w:rPr>
          <w:rFonts w:ascii="Arial" w:hAnsi="Arial" w:cs="Arial"/>
          <w:color w:val="000000"/>
          <w:sz w:val="22"/>
          <w:lang w:val="es-ES"/>
        </w:rPr>
        <w:t>«</w:t>
      </w:r>
      <w:r w:rsidR="004E5E19" w:rsidRPr="004E5E19">
        <w:rPr>
          <w:rFonts w:ascii="Arial" w:hAnsi="Arial" w:cs="Arial"/>
          <w:color w:val="000000"/>
          <w:sz w:val="22"/>
          <w:lang w:val="es-ES"/>
        </w:rPr>
        <w:t>vinculación</w:t>
      </w:r>
      <w:r w:rsidR="00F21103">
        <w:rPr>
          <w:rFonts w:ascii="Arial" w:hAnsi="Arial" w:cs="Arial"/>
          <w:color w:val="000000"/>
          <w:sz w:val="22"/>
          <w:lang w:val="es-ES"/>
        </w:rPr>
        <w:t>»</w:t>
      </w:r>
      <w:r w:rsidR="004E5E19" w:rsidRPr="004E5E19">
        <w:rPr>
          <w:rFonts w:ascii="Arial" w:hAnsi="Arial" w:cs="Arial"/>
          <w:color w:val="000000"/>
          <w:sz w:val="22"/>
          <w:lang w:val="es-ES"/>
        </w:rPr>
        <w:t xml:space="preserve"> a que hacen referencia </w:t>
      </w:r>
      <w:r w:rsidR="004E5E19">
        <w:rPr>
          <w:rFonts w:ascii="Arial" w:hAnsi="Arial" w:cs="Arial"/>
          <w:color w:val="000000"/>
          <w:sz w:val="22"/>
          <w:lang w:val="es-ES"/>
        </w:rPr>
        <w:t xml:space="preserve">las </w:t>
      </w:r>
      <w:r w:rsidR="004E5E19" w:rsidRPr="004E5E19">
        <w:rPr>
          <w:rFonts w:ascii="Arial" w:hAnsi="Arial" w:cs="Arial"/>
          <w:color w:val="000000"/>
          <w:sz w:val="22"/>
          <w:lang w:val="es-ES"/>
        </w:rPr>
        <w:t>disposiciones</w:t>
      </w:r>
      <w:r w:rsidR="004E5E19">
        <w:rPr>
          <w:rFonts w:ascii="Arial" w:hAnsi="Arial" w:cs="Arial"/>
          <w:color w:val="000000"/>
          <w:sz w:val="22"/>
          <w:lang w:val="es-ES"/>
        </w:rPr>
        <w:t xml:space="preserve"> citadas</w:t>
      </w:r>
      <w:r w:rsidR="004E5E19" w:rsidRPr="004E5E19">
        <w:rPr>
          <w:rFonts w:ascii="Arial" w:hAnsi="Arial" w:cs="Arial"/>
          <w:color w:val="000000"/>
          <w:sz w:val="22"/>
          <w:lang w:val="es-ES"/>
        </w:rPr>
        <w:t xml:space="preserve"> </w:t>
      </w:r>
      <w:r w:rsidR="004E5E19">
        <w:rPr>
          <w:rFonts w:ascii="Arial" w:hAnsi="Arial" w:cs="Arial"/>
          <w:color w:val="000000"/>
          <w:sz w:val="22"/>
          <w:lang w:val="es-ES"/>
        </w:rPr>
        <w:t xml:space="preserve">de la </w:t>
      </w:r>
      <w:r w:rsidR="004E5E19" w:rsidRPr="004E5E19">
        <w:rPr>
          <w:rFonts w:ascii="Arial" w:hAnsi="Arial" w:cs="Arial"/>
          <w:color w:val="000000"/>
          <w:sz w:val="22"/>
          <w:lang w:val="es-ES"/>
        </w:rPr>
        <w:t xml:space="preserve">Ley 1618 de 2013 </w:t>
      </w:r>
      <w:r w:rsidR="004E5E19">
        <w:rPr>
          <w:rFonts w:ascii="Arial" w:hAnsi="Arial" w:cs="Arial"/>
          <w:color w:val="000000"/>
          <w:sz w:val="22"/>
          <w:lang w:val="es-ES"/>
        </w:rPr>
        <w:t>y del</w:t>
      </w:r>
      <w:r w:rsidR="004E5E19" w:rsidRPr="004E5E19">
        <w:rPr>
          <w:rFonts w:ascii="Arial" w:hAnsi="Arial" w:cs="Arial"/>
          <w:color w:val="000000"/>
          <w:sz w:val="22"/>
          <w:lang w:val="es-ES"/>
        </w:rPr>
        <w:t xml:space="preserve"> Decreto 392 de 2018</w:t>
      </w:r>
      <w:r w:rsidR="004E5E19">
        <w:rPr>
          <w:rFonts w:ascii="Arial" w:hAnsi="Arial" w:cs="Arial"/>
          <w:color w:val="000000"/>
          <w:sz w:val="22"/>
          <w:lang w:val="es-ES"/>
        </w:rPr>
        <w:t>,</w:t>
      </w:r>
      <w:r w:rsidR="004E5E19" w:rsidRPr="004E5E19">
        <w:rPr>
          <w:rFonts w:ascii="Arial" w:hAnsi="Arial" w:cs="Arial"/>
          <w:color w:val="000000"/>
          <w:sz w:val="22"/>
          <w:lang w:val="es-ES"/>
        </w:rPr>
        <w:t xml:space="preserve"> </w:t>
      </w:r>
      <w:r w:rsidR="004E5E19">
        <w:rPr>
          <w:rFonts w:ascii="Arial" w:hAnsi="Arial" w:cs="Arial"/>
          <w:color w:val="000000"/>
          <w:sz w:val="22"/>
          <w:lang w:val="es-ES"/>
        </w:rPr>
        <w:t xml:space="preserve">es de naturaleza </w:t>
      </w:r>
      <w:r w:rsidR="00F21103">
        <w:rPr>
          <w:rFonts w:ascii="Arial" w:hAnsi="Arial" w:cs="Arial"/>
          <w:color w:val="000000"/>
          <w:sz w:val="22"/>
          <w:lang w:val="es-ES"/>
        </w:rPr>
        <w:t>«</w:t>
      </w:r>
      <w:r w:rsidR="004E5E19" w:rsidRPr="004E5E19">
        <w:rPr>
          <w:rFonts w:ascii="Arial" w:hAnsi="Arial" w:cs="Arial"/>
          <w:color w:val="000000"/>
          <w:sz w:val="22"/>
          <w:lang w:val="es-ES"/>
        </w:rPr>
        <w:t>laboral</w:t>
      </w:r>
      <w:r w:rsidR="00F21103">
        <w:rPr>
          <w:rFonts w:ascii="Arial" w:hAnsi="Arial" w:cs="Arial"/>
          <w:color w:val="000000"/>
          <w:sz w:val="22"/>
          <w:lang w:val="es-ES"/>
        </w:rPr>
        <w:t>»</w:t>
      </w:r>
      <w:r w:rsidR="004E5E19">
        <w:rPr>
          <w:rFonts w:ascii="Arial" w:hAnsi="Arial" w:cs="Arial"/>
          <w:color w:val="000000"/>
          <w:sz w:val="22"/>
          <w:lang w:val="es-ES"/>
        </w:rPr>
        <w:t xml:space="preserve"> y</w:t>
      </w:r>
      <w:r w:rsidR="004E5E19" w:rsidRPr="004E5E19">
        <w:rPr>
          <w:rFonts w:ascii="Arial" w:hAnsi="Arial" w:cs="Arial"/>
          <w:color w:val="000000"/>
          <w:sz w:val="22"/>
          <w:lang w:val="es-ES"/>
        </w:rPr>
        <w:t xml:space="preserve"> </w:t>
      </w:r>
      <w:r w:rsidR="004E5E19">
        <w:rPr>
          <w:rFonts w:ascii="Arial" w:hAnsi="Arial" w:cs="Arial"/>
          <w:color w:val="000000"/>
          <w:sz w:val="22"/>
          <w:lang w:val="es-ES"/>
        </w:rPr>
        <w:t xml:space="preserve">no de otra índole como sería la </w:t>
      </w:r>
      <w:r w:rsidR="004E5E19" w:rsidRPr="004E5E19">
        <w:rPr>
          <w:rFonts w:ascii="Arial" w:hAnsi="Arial" w:cs="Arial"/>
          <w:color w:val="000000"/>
          <w:sz w:val="22"/>
          <w:lang w:val="es-ES"/>
        </w:rPr>
        <w:t>contratación de prestación de servicios.</w:t>
      </w:r>
      <w:r w:rsidR="004E5E19">
        <w:rPr>
          <w:rFonts w:ascii="Arial" w:hAnsi="Arial" w:cs="Arial"/>
          <w:color w:val="000000"/>
          <w:sz w:val="22"/>
          <w:lang w:val="es-ES"/>
        </w:rPr>
        <w:t xml:space="preserve"> </w:t>
      </w:r>
      <w:r w:rsidR="00702602">
        <w:rPr>
          <w:rFonts w:ascii="Arial" w:hAnsi="Arial" w:cs="Arial"/>
          <w:color w:val="000000"/>
          <w:sz w:val="22"/>
          <w:lang w:val="es-ES"/>
        </w:rPr>
        <w:t>A este respecto se ha referido</w:t>
      </w:r>
      <w:r w:rsidR="008D464F" w:rsidRPr="008D464F">
        <w:rPr>
          <w:rFonts w:ascii="Arial" w:hAnsi="Arial" w:cs="Arial"/>
          <w:color w:val="000000"/>
          <w:sz w:val="22"/>
          <w:lang w:val="es-ES"/>
        </w:rPr>
        <w:t xml:space="preserve"> la </w:t>
      </w:r>
      <w:r w:rsidR="008D464F" w:rsidRPr="00A41671">
        <w:rPr>
          <w:rFonts w:ascii="Arial" w:hAnsi="Arial" w:cs="Arial"/>
          <w:color w:val="000000"/>
          <w:sz w:val="22"/>
          <w:lang w:val="es-ES"/>
        </w:rPr>
        <w:t>Agencia</w:t>
      </w:r>
      <w:r w:rsidR="00A41671" w:rsidRPr="00A41671">
        <w:rPr>
          <w:rFonts w:ascii="Arial" w:hAnsi="Arial" w:cs="Arial"/>
          <w:sz w:val="22"/>
        </w:rPr>
        <w:t xml:space="preserve"> </w:t>
      </w:r>
      <w:r w:rsidR="00702602" w:rsidRPr="00A41671">
        <w:rPr>
          <w:rFonts w:ascii="Arial" w:hAnsi="Arial" w:cs="Arial"/>
          <w:sz w:val="22"/>
        </w:rPr>
        <w:t>en los siguientes términos</w:t>
      </w:r>
      <w:r w:rsidR="00A41671" w:rsidRPr="00A41671">
        <w:rPr>
          <w:rStyle w:val="Refdenotaalpie"/>
          <w:rFonts w:ascii="Arial" w:hAnsi="Arial" w:cs="Arial"/>
          <w:sz w:val="21"/>
          <w:szCs w:val="21"/>
        </w:rPr>
        <w:footnoteReference w:id="9"/>
      </w:r>
      <w:r w:rsidR="00702602" w:rsidRPr="00A41671">
        <w:rPr>
          <w:rFonts w:ascii="Arial" w:hAnsi="Arial" w:cs="Arial"/>
          <w:sz w:val="22"/>
        </w:rPr>
        <w:t>:</w:t>
      </w:r>
    </w:p>
    <w:p w14:paraId="07EC5FA4" w14:textId="77777777" w:rsidR="008D464F" w:rsidRPr="008D464F" w:rsidRDefault="008D464F" w:rsidP="00A41671">
      <w:pPr>
        <w:spacing w:after="0"/>
        <w:ind w:firstLine="708"/>
        <w:rPr>
          <w:rFonts w:ascii="Arial" w:hAnsi="Arial" w:cs="Arial"/>
          <w:color w:val="000000"/>
          <w:sz w:val="22"/>
          <w:lang w:val="es-ES"/>
        </w:rPr>
      </w:pPr>
    </w:p>
    <w:p w14:paraId="121DD512" w14:textId="77777777" w:rsidR="008D464F" w:rsidRPr="008D464F" w:rsidRDefault="008D464F" w:rsidP="00E35A19">
      <w:pPr>
        <w:pStyle w:val="Textoindependiente"/>
        <w:spacing w:after="0" w:line="240" w:lineRule="auto"/>
        <w:ind w:left="708" w:right="709"/>
      </w:pPr>
      <w:r w:rsidRPr="00AB1BEE">
        <w:rPr>
          <w:sz w:val="21"/>
          <w:szCs w:val="21"/>
        </w:rPr>
        <w:t>Sobre el “puntaje adicional”, como se mencionó, la Ley 1618 de 2013 solo señala que las personas con discapacidad deben estar contratadas con las condiciones que establece la ley, y el reglamento lo desarrolló al exigir un certificado expedido por el Ministerio de Trabajo, de lo cual se infiere que la vinculación debe ser laboral –no de prestación de servicios o de otro tipo–, atendiendo a las competencias de esta entidad, quien tiene como objetivo ocuparse de las relaciones laborales</w:t>
      </w:r>
      <w:r w:rsidRPr="00AB1BEE">
        <w:rPr>
          <w:rStyle w:val="Refdenotaalpie"/>
          <w:sz w:val="21"/>
          <w:szCs w:val="21"/>
        </w:rPr>
        <w:footnoteReference w:id="10"/>
      </w:r>
      <w:r w:rsidRPr="00AB1BEE">
        <w:rPr>
          <w:sz w:val="21"/>
          <w:szCs w:val="21"/>
        </w:rPr>
        <w:t>, que excluyen los contratos de prestación de servicios regulados en el Código</w:t>
      </w:r>
      <w:r w:rsidRPr="00AB1BEE">
        <w:rPr>
          <w:spacing w:val="-8"/>
          <w:sz w:val="21"/>
          <w:szCs w:val="21"/>
        </w:rPr>
        <w:t xml:space="preserve"> </w:t>
      </w:r>
      <w:r w:rsidRPr="00AB1BEE">
        <w:rPr>
          <w:sz w:val="21"/>
          <w:szCs w:val="21"/>
        </w:rPr>
        <w:t>Civil</w:t>
      </w:r>
      <w:r w:rsidRPr="00AB1BEE">
        <w:rPr>
          <w:rStyle w:val="Refdenotaalpie"/>
          <w:sz w:val="21"/>
          <w:szCs w:val="21"/>
        </w:rPr>
        <w:footnoteReference w:id="11"/>
      </w:r>
      <w:r w:rsidRPr="00AB1BEE">
        <w:rPr>
          <w:sz w:val="21"/>
          <w:szCs w:val="21"/>
        </w:rPr>
        <w:t>.</w:t>
      </w:r>
    </w:p>
    <w:p w14:paraId="1D83D9C0" w14:textId="77777777" w:rsidR="008D464F" w:rsidRPr="008D464F" w:rsidRDefault="008D464F" w:rsidP="008D464F">
      <w:pPr>
        <w:spacing w:after="0"/>
        <w:rPr>
          <w:rFonts w:ascii="Arial" w:hAnsi="Arial" w:cs="Arial"/>
          <w:color w:val="000000"/>
          <w:sz w:val="22"/>
          <w:lang w:val="es-ES"/>
        </w:rPr>
      </w:pPr>
    </w:p>
    <w:p w14:paraId="664555CB" w14:textId="68B01089" w:rsidR="008D464F" w:rsidRPr="008D464F" w:rsidRDefault="002C7EC6" w:rsidP="00360B20">
      <w:pPr>
        <w:spacing w:after="0"/>
        <w:ind w:firstLine="708"/>
        <w:rPr>
          <w:rFonts w:ascii="Arial" w:hAnsi="Arial" w:cs="Arial"/>
          <w:color w:val="000000"/>
          <w:sz w:val="22"/>
        </w:rPr>
      </w:pPr>
      <w:r>
        <w:rPr>
          <w:rFonts w:ascii="Arial" w:hAnsi="Arial" w:cs="Arial"/>
          <w:color w:val="000000"/>
          <w:sz w:val="22"/>
        </w:rPr>
        <w:t>De otra parte</w:t>
      </w:r>
      <w:r w:rsidR="008D464F" w:rsidRPr="008D464F">
        <w:rPr>
          <w:rFonts w:ascii="Arial" w:hAnsi="Arial" w:cs="Arial"/>
          <w:color w:val="000000"/>
          <w:sz w:val="22"/>
        </w:rPr>
        <w:t xml:space="preserve">, </w:t>
      </w:r>
      <w:r w:rsidR="007077A3" w:rsidRPr="007077A3">
        <w:rPr>
          <w:rFonts w:ascii="Arial" w:hAnsi="Arial" w:cs="Arial"/>
          <w:color w:val="000000"/>
          <w:sz w:val="22"/>
        </w:rPr>
        <w:t xml:space="preserve">en aras de preservar la situación de protección a favor de las personas con discapacidad vinculadas por los contratistas, </w:t>
      </w:r>
      <w:r w:rsidR="008D464F" w:rsidRPr="008D464F">
        <w:rPr>
          <w:rFonts w:ascii="Arial" w:hAnsi="Arial" w:cs="Arial"/>
          <w:color w:val="000000"/>
          <w:sz w:val="22"/>
        </w:rPr>
        <w:t xml:space="preserve">el artículo 2.2.1.2.4.2.7. del </w:t>
      </w:r>
      <w:r w:rsidR="00523E89">
        <w:rPr>
          <w:rFonts w:ascii="Arial" w:hAnsi="Arial" w:cs="Arial"/>
          <w:color w:val="000000"/>
          <w:sz w:val="22"/>
        </w:rPr>
        <w:lastRenderedPageBreak/>
        <w:t xml:space="preserve">1082 de 2015, adicionado por el </w:t>
      </w:r>
      <w:r w:rsidR="008D464F" w:rsidRPr="008D464F">
        <w:rPr>
          <w:rFonts w:ascii="Arial" w:hAnsi="Arial" w:cs="Arial"/>
          <w:color w:val="000000"/>
          <w:sz w:val="22"/>
        </w:rPr>
        <w:t xml:space="preserve">Decreto 392 </w:t>
      </w:r>
      <w:r w:rsidR="005A7F6A">
        <w:rPr>
          <w:rFonts w:ascii="Arial" w:hAnsi="Arial" w:cs="Arial"/>
          <w:color w:val="000000"/>
          <w:sz w:val="22"/>
        </w:rPr>
        <w:t>de 2018</w:t>
      </w:r>
      <w:r w:rsidR="007D425F">
        <w:rPr>
          <w:rFonts w:ascii="Arial" w:hAnsi="Arial" w:cs="Arial"/>
          <w:color w:val="000000"/>
          <w:sz w:val="22"/>
        </w:rPr>
        <w:t>,</w:t>
      </w:r>
      <w:r w:rsidR="005A7F6A">
        <w:rPr>
          <w:rFonts w:ascii="Arial" w:hAnsi="Arial" w:cs="Arial"/>
          <w:color w:val="000000"/>
          <w:sz w:val="22"/>
        </w:rPr>
        <w:t xml:space="preserve"> </w:t>
      </w:r>
      <w:r>
        <w:rPr>
          <w:rFonts w:ascii="Arial" w:hAnsi="Arial" w:cs="Arial"/>
          <w:color w:val="000000"/>
          <w:sz w:val="22"/>
        </w:rPr>
        <w:t>establece</w:t>
      </w:r>
      <w:r w:rsidR="008D464F" w:rsidRPr="008D464F">
        <w:rPr>
          <w:rFonts w:ascii="Arial" w:hAnsi="Arial" w:cs="Arial"/>
          <w:color w:val="000000"/>
          <w:sz w:val="22"/>
        </w:rPr>
        <w:t xml:space="preserve"> el deber de seguimiento </w:t>
      </w:r>
      <w:r>
        <w:rPr>
          <w:rFonts w:ascii="Arial" w:hAnsi="Arial" w:cs="Arial"/>
          <w:color w:val="000000"/>
          <w:sz w:val="22"/>
        </w:rPr>
        <w:t>por</w:t>
      </w:r>
      <w:r w:rsidR="008D464F" w:rsidRPr="008D464F">
        <w:rPr>
          <w:rFonts w:ascii="Arial" w:hAnsi="Arial" w:cs="Arial"/>
          <w:color w:val="000000"/>
          <w:sz w:val="22"/>
        </w:rPr>
        <w:t xml:space="preserve"> las entidades estatales a través de sus respectivos supervisores o interventores</w:t>
      </w:r>
      <w:r w:rsidR="007077A3">
        <w:rPr>
          <w:rFonts w:ascii="Arial" w:hAnsi="Arial" w:cs="Arial"/>
          <w:color w:val="000000"/>
          <w:sz w:val="22"/>
        </w:rPr>
        <w:t xml:space="preserve"> de los contratos</w:t>
      </w:r>
      <w:r w:rsidR="008D464F" w:rsidRPr="008D464F">
        <w:rPr>
          <w:rFonts w:ascii="Arial" w:hAnsi="Arial" w:cs="Arial"/>
          <w:color w:val="000000"/>
          <w:sz w:val="22"/>
        </w:rPr>
        <w:t>, según el caso, con el fin de verificar que el número de trabajadores en condiciones de discapacidad</w:t>
      </w:r>
      <w:r>
        <w:rPr>
          <w:rFonts w:ascii="Arial" w:hAnsi="Arial" w:cs="Arial"/>
          <w:color w:val="000000"/>
          <w:sz w:val="22"/>
        </w:rPr>
        <w:t xml:space="preserve"> que fueron acreditados en el proceso de selección</w:t>
      </w:r>
      <w:r w:rsidR="008D464F" w:rsidRPr="008D464F">
        <w:rPr>
          <w:rFonts w:ascii="Arial" w:hAnsi="Arial" w:cs="Arial"/>
          <w:color w:val="000000"/>
          <w:sz w:val="22"/>
        </w:rPr>
        <w:t xml:space="preserve"> </w:t>
      </w:r>
      <w:r w:rsidR="00462E3A">
        <w:rPr>
          <w:rFonts w:ascii="Arial" w:hAnsi="Arial" w:cs="Arial"/>
          <w:color w:val="000000"/>
          <w:sz w:val="22"/>
        </w:rPr>
        <w:t>para</w:t>
      </w:r>
      <w:r w:rsidR="00462E3A" w:rsidRPr="00462E3A">
        <w:rPr>
          <w:rFonts w:ascii="Arial" w:hAnsi="Arial" w:cs="Arial"/>
          <w:color w:val="000000"/>
          <w:sz w:val="22"/>
        </w:rPr>
        <w:t xml:space="preserve"> la obtención del puntaje adicional de la oferta</w:t>
      </w:r>
      <w:r w:rsidR="00360B20">
        <w:rPr>
          <w:rFonts w:ascii="Arial" w:hAnsi="Arial" w:cs="Arial"/>
          <w:color w:val="000000"/>
          <w:sz w:val="22"/>
        </w:rPr>
        <w:t xml:space="preserve"> </w:t>
      </w:r>
      <w:r w:rsidR="008D464F" w:rsidRPr="008D464F">
        <w:rPr>
          <w:rFonts w:ascii="Arial" w:hAnsi="Arial" w:cs="Arial"/>
          <w:color w:val="000000"/>
          <w:sz w:val="22"/>
        </w:rPr>
        <w:t>se mantenga incólume durante la ejecución del contrato</w:t>
      </w:r>
      <w:r w:rsidR="00360B20">
        <w:rPr>
          <w:rFonts w:ascii="Arial" w:hAnsi="Arial" w:cs="Arial"/>
          <w:color w:val="000000"/>
          <w:sz w:val="22"/>
        </w:rPr>
        <w:t xml:space="preserve">, so pena de incurrir en incumplimiento contractual. </w:t>
      </w:r>
      <w:r>
        <w:rPr>
          <w:rFonts w:ascii="Arial" w:hAnsi="Arial" w:cs="Arial"/>
          <w:color w:val="000000"/>
          <w:sz w:val="22"/>
        </w:rPr>
        <w:t>La norma es del siguiente tenor</w:t>
      </w:r>
      <w:r w:rsidR="008D464F" w:rsidRPr="008D464F">
        <w:rPr>
          <w:rFonts w:ascii="Arial" w:hAnsi="Arial" w:cs="Arial"/>
          <w:color w:val="000000"/>
          <w:sz w:val="22"/>
        </w:rPr>
        <w:t>:</w:t>
      </w:r>
    </w:p>
    <w:p w14:paraId="0CF92BAF" w14:textId="77777777" w:rsidR="008D464F" w:rsidRPr="008D464F" w:rsidRDefault="008D464F" w:rsidP="008D464F">
      <w:pPr>
        <w:spacing w:after="0"/>
        <w:rPr>
          <w:rFonts w:ascii="Arial" w:hAnsi="Arial" w:cs="Arial"/>
          <w:color w:val="000000"/>
          <w:sz w:val="22"/>
        </w:rPr>
      </w:pPr>
    </w:p>
    <w:p w14:paraId="4E0D915F" w14:textId="77777777" w:rsidR="008D464F" w:rsidRPr="0006356E" w:rsidRDefault="008D464F" w:rsidP="00E35A19">
      <w:pPr>
        <w:spacing w:after="0" w:line="240" w:lineRule="auto"/>
        <w:ind w:left="709" w:right="709"/>
        <w:rPr>
          <w:rFonts w:ascii="Arial" w:eastAsia="Calibri" w:hAnsi="Arial" w:cs="Arial"/>
          <w:color w:val="000000" w:themeColor="text1"/>
          <w:sz w:val="21"/>
          <w:szCs w:val="21"/>
          <w:lang w:bidi="es-ES"/>
        </w:rPr>
      </w:pPr>
      <w:r w:rsidRPr="0006356E">
        <w:rPr>
          <w:rFonts w:ascii="Arial" w:eastAsia="Calibri" w:hAnsi="Arial" w:cs="Arial"/>
          <w:color w:val="000000" w:themeColor="text1"/>
          <w:sz w:val="21"/>
          <w:szCs w:val="21"/>
          <w:lang w:bidi="es-ES"/>
        </w:rPr>
        <w:t>Artículo 2.2.1.2.4.2.7. Seguimiento durante la ejecución del contrato. Las entidades estatales a través de los supervisores o interventores del contrato según corresponda, deberán verificar durante la ejecución del contrato que los proponentes que resultaron adjudicatarios mantienen en su planta de personal el número de trabajadores con discapacidad que dio lugar a la obtención del puntaje adicional de la oferta. El contratista deberá aportar a la entidad estatal contratante la documentación que así lo demuestre.</w:t>
      </w:r>
    </w:p>
    <w:p w14:paraId="58C1BB7D" w14:textId="77777777" w:rsidR="005A7F6A" w:rsidRDefault="005A7F6A" w:rsidP="00E35A19">
      <w:pPr>
        <w:spacing w:after="0" w:line="240" w:lineRule="auto"/>
        <w:ind w:left="709" w:right="709"/>
        <w:rPr>
          <w:rFonts w:ascii="Arial" w:eastAsia="Calibri" w:hAnsi="Arial" w:cs="Arial"/>
          <w:color w:val="000000" w:themeColor="text1"/>
          <w:sz w:val="21"/>
          <w:szCs w:val="21"/>
          <w:lang w:bidi="es-ES"/>
        </w:rPr>
      </w:pPr>
    </w:p>
    <w:p w14:paraId="798EB736" w14:textId="487201F4" w:rsidR="008D464F" w:rsidRPr="0006356E" w:rsidRDefault="008D464F" w:rsidP="00E35A19">
      <w:pPr>
        <w:spacing w:after="0" w:line="240" w:lineRule="auto"/>
        <w:ind w:left="709" w:right="709"/>
        <w:rPr>
          <w:rFonts w:ascii="Arial" w:eastAsia="Calibri" w:hAnsi="Arial" w:cs="Arial"/>
          <w:color w:val="000000" w:themeColor="text1"/>
          <w:sz w:val="21"/>
          <w:szCs w:val="21"/>
          <w:lang w:bidi="es-ES"/>
        </w:rPr>
      </w:pPr>
      <w:r w:rsidRPr="0006356E">
        <w:rPr>
          <w:rFonts w:ascii="Arial" w:eastAsia="Calibri" w:hAnsi="Arial" w:cs="Arial"/>
          <w:color w:val="000000" w:themeColor="text1"/>
          <w:sz w:val="21"/>
          <w:szCs w:val="21"/>
          <w:lang w:bidi="es-ES"/>
        </w:rPr>
        <w:t>Esta verificación se hará con el certificado que para el efecto expide el Ministerio de Trabajo y la entidad estatal contratante verificará la vigencia de dicha certificación, de conformidad con la normativa aplicable.</w:t>
      </w:r>
    </w:p>
    <w:p w14:paraId="44A098DC" w14:textId="77777777" w:rsidR="000B051D" w:rsidRPr="0006356E" w:rsidRDefault="000B051D" w:rsidP="00E35A19">
      <w:pPr>
        <w:spacing w:after="0" w:line="240" w:lineRule="auto"/>
        <w:ind w:left="709" w:right="709"/>
        <w:rPr>
          <w:rFonts w:ascii="Arial" w:eastAsia="Calibri" w:hAnsi="Arial" w:cs="Arial"/>
          <w:color w:val="000000" w:themeColor="text1"/>
          <w:sz w:val="21"/>
          <w:szCs w:val="21"/>
          <w:lang w:bidi="es-ES"/>
        </w:rPr>
      </w:pPr>
    </w:p>
    <w:p w14:paraId="73177A51" w14:textId="4D55ED6B" w:rsidR="008D464F" w:rsidRPr="0006356E" w:rsidRDefault="008D464F" w:rsidP="00E35A19">
      <w:pPr>
        <w:spacing w:after="0" w:line="240" w:lineRule="auto"/>
        <w:ind w:left="709" w:right="709"/>
        <w:rPr>
          <w:rFonts w:ascii="Arial" w:eastAsia="Calibri" w:hAnsi="Arial" w:cs="Arial"/>
          <w:color w:val="000000" w:themeColor="text1"/>
          <w:sz w:val="21"/>
          <w:szCs w:val="21"/>
          <w:lang w:bidi="es-ES"/>
        </w:rPr>
      </w:pPr>
      <w:r w:rsidRPr="0006356E">
        <w:rPr>
          <w:rFonts w:ascii="Arial" w:eastAsia="Calibri" w:hAnsi="Arial" w:cs="Arial"/>
          <w:color w:val="000000" w:themeColor="text1"/>
          <w:sz w:val="21"/>
          <w:szCs w:val="21"/>
          <w:lang w:bidi="es-ES"/>
        </w:rPr>
        <w:t xml:space="preserve">Parágrafo. </w:t>
      </w:r>
      <w:r w:rsidRPr="00E35A19">
        <w:rPr>
          <w:rFonts w:ascii="Arial" w:eastAsia="Calibri" w:hAnsi="Arial" w:cs="Arial"/>
          <w:i/>
          <w:iCs/>
          <w:color w:val="000000" w:themeColor="text1"/>
          <w:sz w:val="21"/>
          <w:szCs w:val="21"/>
          <w:lang w:bidi="es-ES"/>
        </w:rPr>
        <w:t>La reducción del número de trabajadores con discapacidad acreditado para obtener el puntaje adicional constituye incumplimiento del contrato por parte del contratista, y dará lugar a las consecuencias del incumplimiento previstas en el contrato y en las normas aplicables.</w:t>
      </w:r>
      <w:r w:rsidRPr="0006356E">
        <w:rPr>
          <w:rFonts w:ascii="Arial" w:eastAsia="Calibri" w:hAnsi="Arial" w:cs="Arial"/>
          <w:i/>
          <w:iCs/>
          <w:color w:val="000000" w:themeColor="text1"/>
          <w:sz w:val="21"/>
          <w:szCs w:val="21"/>
          <w:lang w:bidi="es-ES"/>
        </w:rPr>
        <w:t xml:space="preserve"> </w:t>
      </w:r>
      <w:r w:rsidRPr="0006356E">
        <w:rPr>
          <w:rFonts w:ascii="Arial" w:eastAsia="Calibri" w:hAnsi="Arial" w:cs="Arial"/>
          <w:color w:val="000000" w:themeColor="text1"/>
          <w:sz w:val="21"/>
          <w:szCs w:val="21"/>
          <w:lang w:bidi="es-ES"/>
        </w:rPr>
        <w:t>El procedimiento para la declaratoria de incumplimiento de que trata el presente artículo deberá adelantarse con observancia a los postulados del debido proceso, en aplicación de los principios que rigen la actividad contractual teniendo presentes los casos de fuerza mayor o caso fortuito. (</w:t>
      </w:r>
      <w:r w:rsidR="00A643B6">
        <w:rPr>
          <w:rFonts w:ascii="Arial" w:eastAsia="Calibri" w:hAnsi="Arial" w:cs="Arial"/>
          <w:color w:val="000000" w:themeColor="text1"/>
          <w:sz w:val="21"/>
          <w:szCs w:val="21"/>
          <w:lang w:bidi="es-ES"/>
        </w:rPr>
        <w:t>Cursiva</w:t>
      </w:r>
      <w:r w:rsidR="005A7F6A">
        <w:rPr>
          <w:rFonts w:ascii="Arial" w:eastAsia="Calibri" w:hAnsi="Arial" w:cs="Arial"/>
          <w:color w:val="000000" w:themeColor="text1"/>
          <w:sz w:val="21"/>
          <w:szCs w:val="21"/>
          <w:lang w:bidi="es-ES"/>
        </w:rPr>
        <w:t xml:space="preserve"> </w:t>
      </w:r>
      <w:r w:rsidRPr="0006356E">
        <w:rPr>
          <w:rFonts w:ascii="Arial" w:eastAsia="Calibri" w:hAnsi="Arial" w:cs="Arial"/>
          <w:color w:val="000000" w:themeColor="text1"/>
          <w:sz w:val="21"/>
          <w:szCs w:val="21"/>
          <w:lang w:bidi="es-ES"/>
        </w:rPr>
        <w:t>fuera de</w:t>
      </w:r>
      <w:r w:rsidR="005A7F6A">
        <w:rPr>
          <w:rFonts w:ascii="Arial" w:eastAsia="Calibri" w:hAnsi="Arial" w:cs="Arial"/>
          <w:color w:val="000000" w:themeColor="text1"/>
          <w:sz w:val="21"/>
          <w:szCs w:val="21"/>
          <w:lang w:bidi="es-ES"/>
        </w:rPr>
        <w:t>l</w:t>
      </w:r>
      <w:r w:rsidRPr="0006356E">
        <w:rPr>
          <w:rFonts w:ascii="Arial" w:eastAsia="Calibri" w:hAnsi="Arial" w:cs="Arial"/>
          <w:color w:val="000000" w:themeColor="text1"/>
          <w:sz w:val="21"/>
          <w:szCs w:val="21"/>
          <w:lang w:bidi="es-ES"/>
        </w:rPr>
        <w:t xml:space="preserve"> texto</w:t>
      </w:r>
      <w:r w:rsidR="005A7F6A">
        <w:rPr>
          <w:rFonts w:ascii="Arial" w:eastAsia="Calibri" w:hAnsi="Arial" w:cs="Arial"/>
          <w:color w:val="000000" w:themeColor="text1"/>
          <w:sz w:val="21"/>
          <w:szCs w:val="21"/>
          <w:lang w:bidi="es-ES"/>
        </w:rPr>
        <w:t xml:space="preserve"> original</w:t>
      </w:r>
      <w:r w:rsidRPr="0006356E">
        <w:rPr>
          <w:rFonts w:ascii="Arial" w:eastAsia="Calibri" w:hAnsi="Arial" w:cs="Arial"/>
          <w:color w:val="000000" w:themeColor="text1"/>
          <w:sz w:val="21"/>
          <w:szCs w:val="21"/>
          <w:lang w:bidi="es-ES"/>
        </w:rPr>
        <w:t>)</w:t>
      </w:r>
      <w:r w:rsidR="005A7F6A">
        <w:rPr>
          <w:rFonts w:ascii="Arial" w:eastAsia="Calibri" w:hAnsi="Arial" w:cs="Arial"/>
          <w:color w:val="000000" w:themeColor="text1"/>
          <w:sz w:val="21"/>
          <w:szCs w:val="21"/>
          <w:lang w:bidi="es-ES"/>
        </w:rPr>
        <w:t>.</w:t>
      </w:r>
    </w:p>
    <w:p w14:paraId="66BC5E40" w14:textId="77777777" w:rsidR="008D464F" w:rsidRPr="008D464F" w:rsidRDefault="008D464F" w:rsidP="008D464F">
      <w:pPr>
        <w:spacing w:after="0"/>
        <w:rPr>
          <w:rFonts w:ascii="Arial" w:hAnsi="Arial" w:cs="Arial"/>
          <w:sz w:val="22"/>
          <w:lang w:bidi="es-ES"/>
        </w:rPr>
      </w:pPr>
    </w:p>
    <w:p w14:paraId="63789B95" w14:textId="3B15ED6D" w:rsidR="008D464F" w:rsidRPr="008D464F" w:rsidRDefault="00A13DA4" w:rsidP="00E35A19">
      <w:pPr>
        <w:spacing w:after="120"/>
        <w:ind w:firstLine="708"/>
        <w:rPr>
          <w:rFonts w:ascii="Arial" w:hAnsi="Arial" w:cs="Arial"/>
          <w:sz w:val="22"/>
          <w:lang w:val="es-ES"/>
        </w:rPr>
      </w:pPr>
      <w:r>
        <w:rPr>
          <w:rFonts w:ascii="Arial" w:hAnsi="Arial" w:cs="Arial"/>
          <w:sz w:val="22"/>
          <w:lang w:val="es-ES"/>
        </w:rPr>
        <w:t>Por tanto</w:t>
      </w:r>
      <w:r w:rsidR="00C37C14">
        <w:rPr>
          <w:rFonts w:ascii="Arial" w:hAnsi="Arial" w:cs="Arial"/>
          <w:sz w:val="22"/>
          <w:lang w:val="es-ES"/>
        </w:rPr>
        <w:t>,</w:t>
      </w:r>
      <w:r w:rsidR="008D464F" w:rsidRPr="008D464F">
        <w:rPr>
          <w:rFonts w:ascii="Arial" w:hAnsi="Arial" w:cs="Arial"/>
          <w:sz w:val="22"/>
          <w:lang w:val="es-ES"/>
        </w:rPr>
        <w:t xml:space="preserve"> </w:t>
      </w:r>
      <w:bookmarkStart w:id="28" w:name="_Hlk80881612"/>
      <w:r w:rsidR="008C0FB7">
        <w:rPr>
          <w:rFonts w:ascii="Arial" w:hAnsi="Arial" w:cs="Arial"/>
          <w:sz w:val="22"/>
          <w:lang w:val="es-ES"/>
        </w:rPr>
        <w:t xml:space="preserve">la Agencia infiere que </w:t>
      </w:r>
      <w:bookmarkStart w:id="29" w:name="_Hlk78209422"/>
      <w:r w:rsidR="008C0FB7">
        <w:rPr>
          <w:rFonts w:ascii="Arial" w:hAnsi="Arial" w:cs="Arial"/>
          <w:sz w:val="22"/>
          <w:lang w:val="es-ES"/>
        </w:rPr>
        <w:t xml:space="preserve">la finalidad de las normas </w:t>
      </w:r>
      <w:r w:rsidR="00DB479C" w:rsidRPr="00DB479C">
        <w:rPr>
          <w:rFonts w:ascii="Arial" w:hAnsi="Arial" w:cs="Arial"/>
          <w:sz w:val="22"/>
          <w:lang w:val="es-ES"/>
        </w:rPr>
        <w:t>de la Ley 1618 de 2013 y del Decreto 392 de 2018</w:t>
      </w:r>
      <w:r w:rsidR="00DB479C">
        <w:rPr>
          <w:rFonts w:ascii="Arial" w:hAnsi="Arial" w:cs="Arial"/>
          <w:sz w:val="22"/>
          <w:lang w:val="es-ES"/>
        </w:rPr>
        <w:t xml:space="preserve">, en desarrollo de las políticas públicas del Estado colombiano, es establecer un marco jurídico </w:t>
      </w:r>
      <w:r w:rsidR="00B822F5">
        <w:rPr>
          <w:rFonts w:ascii="Arial" w:hAnsi="Arial" w:cs="Arial"/>
          <w:sz w:val="22"/>
          <w:lang w:val="es-ES"/>
        </w:rPr>
        <w:t xml:space="preserve">integral para la atención y protección de la población </w:t>
      </w:r>
      <w:r w:rsidR="007708E6">
        <w:rPr>
          <w:rFonts w:ascii="Arial" w:hAnsi="Arial" w:cs="Arial"/>
          <w:sz w:val="22"/>
          <w:lang w:val="es-ES"/>
        </w:rPr>
        <w:t xml:space="preserve">en </w:t>
      </w:r>
      <w:r w:rsidR="00670BC3">
        <w:rPr>
          <w:rFonts w:ascii="Arial" w:hAnsi="Arial" w:cs="Arial"/>
          <w:sz w:val="22"/>
          <w:lang w:val="es-ES"/>
        </w:rPr>
        <w:t xml:space="preserve">condición de </w:t>
      </w:r>
      <w:r w:rsidR="00B822F5">
        <w:rPr>
          <w:rFonts w:ascii="Arial" w:hAnsi="Arial" w:cs="Arial"/>
          <w:sz w:val="22"/>
          <w:lang w:val="es-ES"/>
        </w:rPr>
        <w:t>discapaci</w:t>
      </w:r>
      <w:r w:rsidR="007708E6">
        <w:rPr>
          <w:rFonts w:ascii="Arial" w:hAnsi="Arial" w:cs="Arial"/>
          <w:sz w:val="22"/>
          <w:lang w:val="es-ES"/>
        </w:rPr>
        <w:t>dad</w:t>
      </w:r>
      <w:r w:rsidR="00B822F5">
        <w:rPr>
          <w:rFonts w:ascii="Arial" w:hAnsi="Arial" w:cs="Arial"/>
          <w:sz w:val="22"/>
          <w:lang w:val="es-ES"/>
        </w:rPr>
        <w:t xml:space="preserve"> </w:t>
      </w:r>
      <w:r w:rsidR="00D16AD1">
        <w:rPr>
          <w:rFonts w:ascii="Arial" w:hAnsi="Arial" w:cs="Arial"/>
          <w:sz w:val="22"/>
          <w:lang w:val="es-ES"/>
        </w:rPr>
        <w:t xml:space="preserve">que habita </w:t>
      </w:r>
      <w:r w:rsidR="00B822F5">
        <w:rPr>
          <w:rFonts w:ascii="Arial" w:hAnsi="Arial" w:cs="Arial"/>
          <w:sz w:val="22"/>
          <w:lang w:val="es-ES"/>
        </w:rPr>
        <w:t>dentro del territorio nacional</w:t>
      </w:r>
      <w:r w:rsidR="00BC4D84">
        <w:rPr>
          <w:rFonts w:ascii="Arial" w:hAnsi="Arial" w:cs="Arial"/>
          <w:sz w:val="22"/>
          <w:lang w:val="es-ES"/>
        </w:rPr>
        <w:t>.</w:t>
      </w:r>
      <w:bookmarkEnd w:id="29"/>
      <w:r w:rsidR="00BC4D84">
        <w:rPr>
          <w:rFonts w:ascii="Arial" w:hAnsi="Arial" w:cs="Arial"/>
          <w:sz w:val="22"/>
          <w:lang w:val="es-ES"/>
        </w:rPr>
        <w:t xml:space="preserve"> Esta conclusión es evidente según se deduce </w:t>
      </w:r>
      <w:r w:rsidR="008D464F" w:rsidRPr="008D464F">
        <w:rPr>
          <w:rFonts w:ascii="Arial" w:hAnsi="Arial" w:cs="Arial"/>
          <w:sz w:val="22"/>
          <w:lang w:val="es-ES"/>
        </w:rPr>
        <w:t>de</w:t>
      </w:r>
      <w:r w:rsidR="00D16AD1">
        <w:rPr>
          <w:rFonts w:ascii="Arial" w:hAnsi="Arial" w:cs="Arial"/>
          <w:sz w:val="22"/>
          <w:lang w:val="es-ES"/>
        </w:rPr>
        <w:t xml:space="preserve">l texto </w:t>
      </w:r>
      <w:r w:rsidR="008D464F" w:rsidRPr="008D464F">
        <w:rPr>
          <w:rFonts w:ascii="Arial" w:hAnsi="Arial" w:cs="Arial"/>
          <w:sz w:val="22"/>
          <w:lang w:val="es-ES"/>
        </w:rPr>
        <w:t xml:space="preserve">de las normas </w:t>
      </w:r>
      <w:r w:rsidR="00D16AD1">
        <w:rPr>
          <w:rFonts w:ascii="Arial" w:hAnsi="Arial" w:cs="Arial"/>
          <w:sz w:val="22"/>
          <w:lang w:val="es-ES"/>
        </w:rPr>
        <w:t>que han sido analizadas</w:t>
      </w:r>
      <w:r w:rsidR="008D464F" w:rsidRPr="008D464F">
        <w:rPr>
          <w:rFonts w:ascii="Arial" w:hAnsi="Arial" w:cs="Arial"/>
          <w:sz w:val="22"/>
          <w:lang w:val="es-ES"/>
        </w:rPr>
        <w:t xml:space="preserve">, así como de los motivos que promovieron su </w:t>
      </w:r>
      <w:r w:rsidR="00D16AD1">
        <w:rPr>
          <w:rFonts w:ascii="Arial" w:hAnsi="Arial" w:cs="Arial"/>
          <w:sz w:val="22"/>
          <w:lang w:val="es-ES"/>
        </w:rPr>
        <w:t xml:space="preserve">expedición. </w:t>
      </w:r>
      <w:r w:rsidR="009A06FC">
        <w:rPr>
          <w:rFonts w:ascii="Arial" w:hAnsi="Arial" w:cs="Arial"/>
          <w:sz w:val="22"/>
          <w:lang w:val="es-ES"/>
        </w:rPr>
        <w:t>En otros términos, n</w:t>
      </w:r>
      <w:r w:rsidR="008D464F" w:rsidRPr="008D464F">
        <w:rPr>
          <w:rFonts w:ascii="Arial" w:hAnsi="Arial" w:cs="Arial"/>
          <w:sz w:val="22"/>
          <w:lang w:val="es-ES"/>
        </w:rPr>
        <w:t xml:space="preserve">o se deriva intención, ni </w:t>
      </w:r>
      <w:r w:rsidR="009A06FC">
        <w:rPr>
          <w:rFonts w:ascii="Arial" w:hAnsi="Arial" w:cs="Arial"/>
          <w:sz w:val="22"/>
          <w:lang w:val="es-ES"/>
        </w:rPr>
        <w:t xml:space="preserve">de la ley ni del </w:t>
      </w:r>
      <w:r w:rsidR="008D464F" w:rsidRPr="008D464F">
        <w:rPr>
          <w:rFonts w:ascii="Arial" w:hAnsi="Arial" w:cs="Arial"/>
          <w:sz w:val="22"/>
          <w:lang w:val="es-ES"/>
        </w:rPr>
        <w:t xml:space="preserve">reglamento, de ampliar las finalidades de </w:t>
      </w:r>
      <w:r w:rsidR="009A06FC">
        <w:rPr>
          <w:rFonts w:ascii="Arial" w:hAnsi="Arial" w:cs="Arial"/>
          <w:sz w:val="22"/>
          <w:lang w:val="es-ES"/>
        </w:rPr>
        <w:t xml:space="preserve">la </w:t>
      </w:r>
      <w:r w:rsidR="008D464F" w:rsidRPr="008D464F">
        <w:rPr>
          <w:rFonts w:ascii="Arial" w:hAnsi="Arial" w:cs="Arial"/>
          <w:sz w:val="22"/>
          <w:lang w:val="es-ES"/>
        </w:rPr>
        <w:t>política pública</w:t>
      </w:r>
      <w:r w:rsidR="009A06FC">
        <w:rPr>
          <w:rFonts w:ascii="Arial" w:hAnsi="Arial" w:cs="Arial"/>
          <w:sz w:val="22"/>
          <w:lang w:val="es-ES"/>
        </w:rPr>
        <w:t xml:space="preserve"> de atención y protección de la población </w:t>
      </w:r>
      <w:r w:rsidR="00E24E35">
        <w:rPr>
          <w:rFonts w:ascii="Arial" w:hAnsi="Arial" w:cs="Arial"/>
          <w:sz w:val="22"/>
          <w:lang w:val="es-ES"/>
        </w:rPr>
        <w:t xml:space="preserve">en condición de </w:t>
      </w:r>
      <w:r w:rsidR="009A06FC">
        <w:rPr>
          <w:rFonts w:ascii="Arial" w:hAnsi="Arial" w:cs="Arial"/>
          <w:sz w:val="22"/>
          <w:lang w:val="es-ES"/>
        </w:rPr>
        <w:t>discapaci</w:t>
      </w:r>
      <w:r w:rsidR="00E24E35">
        <w:rPr>
          <w:rFonts w:ascii="Arial" w:hAnsi="Arial" w:cs="Arial"/>
          <w:sz w:val="22"/>
          <w:lang w:val="es-ES"/>
        </w:rPr>
        <w:t>dad</w:t>
      </w:r>
      <w:r w:rsidR="008D464F" w:rsidRPr="008D464F">
        <w:rPr>
          <w:rFonts w:ascii="Arial" w:hAnsi="Arial" w:cs="Arial"/>
          <w:sz w:val="22"/>
          <w:lang w:val="es-ES"/>
        </w:rPr>
        <w:t xml:space="preserve"> hacia un ámbito distinto al nacional.</w:t>
      </w:r>
    </w:p>
    <w:p w14:paraId="7CB8FA5E" w14:textId="1222CEF1" w:rsidR="008D464F" w:rsidRPr="008D464F" w:rsidRDefault="008D464F" w:rsidP="00E35A19">
      <w:pPr>
        <w:spacing w:after="120"/>
        <w:ind w:firstLine="708"/>
        <w:rPr>
          <w:rFonts w:ascii="Arial" w:hAnsi="Arial" w:cs="Arial"/>
          <w:sz w:val="22"/>
          <w:lang w:val="es-ES"/>
        </w:rPr>
      </w:pPr>
      <w:bookmarkStart w:id="30" w:name="_Hlk80881665"/>
      <w:bookmarkEnd w:id="28"/>
      <w:r w:rsidRPr="008D464F">
        <w:rPr>
          <w:rFonts w:ascii="Arial" w:hAnsi="Arial" w:cs="Arial"/>
          <w:sz w:val="22"/>
          <w:lang w:val="es-ES"/>
        </w:rPr>
        <w:t>Nada distinto podría co</w:t>
      </w:r>
      <w:r w:rsidR="001C686C">
        <w:rPr>
          <w:rFonts w:ascii="Arial" w:hAnsi="Arial" w:cs="Arial"/>
          <w:sz w:val="22"/>
          <w:lang w:val="es-ES"/>
        </w:rPr>
        <w:t>legirse</w:t>
      </w:r>
      <w:r w:rsidRPr="008D464F">
        <w:rPr>
          <w:rFonts w:ascii="Arial" w:hAnsi="Arial" w:cs="Arial"/>
          <w:sz w:val="22"/>
          <w:lang w:val="es-ES"/>
        </w:rPr>
        <w:t xml:space="preserve"> del hecho </w:t>
      </w:r>
      <w:r w:rsidR="000A6869">
        <w:rPr>
          <w:rFonts w:ascii="Arial" w:hAnsi="Arial" w:cs="Arial"/>
          <w:sz w:val="22"/>
          <w:lang w:val="es-ES"/>
        </w:rPr>
        <w:t xml:space="preserve">de </w:t>
      </w:r>
      <w:r w:rsidRPr="008D464F">
        <w:rPr>
          <w:rFonts w:ascii="Arial" w:hAnsi="Arial" w:cs="Arial"/>
          <w:sz w:val="22"/>
          <w:lang w:val="es-ES"/>
        </w:rPr>
        <w:t>que las normas que otorgan el beneficio del puntaje adicional a los proponentes</w:t>
      </w:r>
      <w:r w:rsidR="009A06FC">
        <w:rPr>
          <w:rFonts w:ascii="Arial" w:hAnsi="Arial" w:cs="Arial"/>
          <w:sz w:val="22"/>
          <w:lang w:val="es-ES"/>
        </w:rPr>
        <w:t xml:space="preserve"> </w:t>
      </w:r>
      <w:r w:rsidRPr="008D464F">
        <w:rPr>
          <w:rFonts w:ascii="Arial" w:hAnsi="Arial" w:cs="Arial"/>
          <w:sz w:val="22"/>
          <w:lang w:val="es-ES"/>
        </w:rPr>
        <w:t xml:space="preserve">se refieran a un tipo de vinculación de personas </w:t>
      </w:r>
      <w:r w:rsidR="00EE11A8">
        <w:rPr>
          <w:rFonts w:ascii="Arial" w:hAnsi="Arial" w:cs="Arial"/>
          <w:sz w:val="22"/>
          <w:lang w:val="es-ES"/>
        </w:rPr>
        <w:t xml:space="preserve">en </w:t>
      </w:r>
      <w:r w:rsidRPr="008D464F">
        <w:rPr>
          <w:rFonts w:ascii="Arial" w:hAnsi="Arial" w:cs="Arial"/>
          <w:sz w:val="22"/>
          <w:lang w:val="es-ES"/>
        </w:rPr>
        <w:t>discapaci</w:t>
      </w:r>
      <w:r w:rsidR="00EE11A8">
        <w:rPr>
          <w:rFonts w:ascii="Arial" w:hAnsi="Arial" w:cs="Arial"/>
          <w:sz w:val="22"/>
          <w:lang w:val="es-ES"/>
        </w:rPr>
        <w:t>dad</w:t>
      </w:r>
      <w:r w:rsidRPr="008D464F">
        <w:rPr>
          <w:rFonts w:ascii="Arial" w:hAnsi="Arial" w:cs="Arial"/>
          <w:sz w:val="22"/>
          <w:lang w:val="es-ES"/>
        </w:rPr>
        <w:t xml:space="preserve"> de acuerdo </w:t>
      </w:r>
      <w:r w:rsidR="009A06FC">
        <w:rPr>
          <w:rFonts w:ascii="Arial" w:hAnsi="Arial" w:cs="Arial"/>
          <w:sz w:val="22"/>
          <w:lang w:val="es-ES"/>
        </w:rPr>
        <w:t>con</w:t>
      </w:r>
      <w:r w:rsidRPr="008D464F">
        <w:rPr>
          <w:rFonts w:ascii="Arial" w:hAnsi="Arial" w:cs="Arial"/>
          <w:sz w:val="22"/>
          <w:lang w:val="es-ES"/>
        </w:rPr>
        <w:t xml:space="preserve"> las previsiones normativas </w:t>
      </w:r>
      <w:r w:rsidR="009A06FC">
        <w:rPr>
          <w:rFonts w:ascii="Arial" w:hAnsi="Arial" w:cs="Arial"/>
          <w:sz w:val="22"/>
          <w:lang w:val="es-ES"/>
        </w:rPr>
        <w:t xml:space="preserve">laborales </w:t>
      </w:r>
      <w:r w:rsidRPr="008D464F">
        <w:rPr>
          <w:rFonts w:ascii="Arial" w:hAnsi="Arial" w:cs="Arial"/>
          <w:sz w:val="22"/>
          <w:lang w:val="es-ES"/>
        </w:rPr>
        <w:t>que r</w:t>
      </w:r>
      <w:r w:rsidR="009A06FC">
        <w:rPr>
          <w:rFonts w:ascii="Arial" w:hAnsi="Arial" w:cs="Arial"/>
          <w:sz w:val="22"/>
          <w:lang w:val="es-ES"/>
        </w:rPr>
        <w:t xml:space="preserve">igen </w:t>
      </w:r>
      <w:r w:rsidRPr="008D464F">
        <w:rPr>
          <w:rFonts w:ascii="Arial" w:hAnsi="Arial" w:cs="Arial"/>
          <w:sz w:val="22"/>
          <w:lang w:val="es-ES"/>
        </w:rPr>
        <w:t xml:space="preserve">la materia en </w:t>
      </w:r>
      <w:r w:rsidRPr="008D464F">
        <w:rPr>
          <w:rFonts w:ascii="Arial" w:hAnsi="Arial" w:cs="Arial"/>
          <w:sz w:val="22"/>
          <w:lang w:val="es-ES"/>
        </w:rPr>
        <w:lastRenderedPageBreak/>
        <w:t xml:space="preserve">el territorio nacional. De tal manera, conceptos o institutos como la </w:t>
      </w:r>
      <w:r w:rsidR="00A643B6">
        <w:rPr>
          <w:rFonts w:ascii="Arial" w:hAnsi="Arial" w:cs="Arial"/>
          <w:sz w:val="22"/>
          <w:lang w:val="es-ES"/>
        </w:rPr>
        <w:t>«</w:t>
      </w:r>
      <w:r w:rsidRPr="008D464F">
        <w:rPr>
          <w:rFonts w:ascii="Arial" w:hAnsi="Arial" w:cs="Arial"/>
          <w:sz w:val="22"/>
          <w:lang w:val="es-ES"/>
        </w:rPr>
        <w:t>vinculación laboral</w:t>
      </w:r>
      <w:r w:rsidR="00A643B6">
        <w:rPr>
          <w:rFonts w:ascii="Arial" w:hAnsi="Arial" w:cs="Arial"/>
          <w:sz w:val="22"/>
          <w:lang w:val="es-ES"/>
        </w:rPr>
        <w:t>»</w:t>
      </w:r>
      <w:r w:rsidRPr="008D464F">
        <w:rPr>
          <w:rFonts w:ascii="Arial" w:hAnsi="Arial" w:cs="Arial"/>
          <w:sz w:val="22"/>
          <w:lang w:val="es-ES"/>
        </w:rPr>
        <w:t xml:space="preserve">, </w:t>
      </w:r>
      <w:r w:rsidR="00A643B6">
        <w:rPr>
          <w:rFonts w:ascii="Arial" w:hAnsi="Arial" w:cs="Arial"/>
          <w:sz w:val="22"/>
          <w:lang w:val="es-ES"/>
        </w:rPr>
        <w:t>«</w:t>
      </w:r>
      <w:r w:rsidRPr="008D464F">
        <w:rPr>
          <w:rFonts w:ascii="Arial" w:hAnsi="Arial" w:cs="Arial"/>
          <w:sz w:val="22"/>
          <w:lang w:val="es-ES"/>
        </w:rPr>
        <w:t>relación laboral</w:t>
      </w:r>
      <w:r w:rsidR="00A643B6">
        <w:rPr>
          <w:rFonts w:ascii="Arial" w:hAnsi="Arial" w:cs="Arial"/>
          <w:sz w:val="22"/>
          <w:lang w:val="es-ES"/>
        </w:rPr>
        <w:t>»</w:t>
      </w:r>
      <w:r w:rsidRPr="008D464F">
        <w:rPr>
          <w:rFonts w:ascii="Arial" w:hAnsi="Arial" w:cs="Arial"/>
          <w:sz w:val="22"/>
          <w:lang w:val="es-ES"/>
        </w:rPr>
        <w:t xml:space="preserve">, </w:t>
      </w:r>
      <w:r w:rsidR="00A643B6">
        <w:rPr>
          <w:rFonts w:ascii="Arial" w:hAnsi="Arial" w:cs="Arial"/>
          <w:sz w:val="22"/>
          <w:lang w:val="es-ES"/>
        </w:rPr>
        <w:t>«</w:t>
      </w:r>
      <w:r w:rsidRPr="008D464F">
        <w:rPr>
          <w:rFonts w:ascii="Arial" w:hAnsi="Arial" w:cs="Arial"/>
          <w:sz w:val="22"/>
          <w:lang w:val="es-ES"/>
        </w:rPr>
        <w:t>patrono</w:t>
      </w:r>
      <w:r w:rsidR="00A643B6">
        <w:rPr>
          <w:rFonts w:ascii="Arial" w:hAnsi="Arial" w:cs="Arial"/>
          <w:sz w:val="22"/>
          <w:lang w:val="es-ES"/>
        </w:rPr>
        <w:t>»</w:t>
      </w:r>
      <w:r w:rsidRPr="008D464F">
        <w:rPr>
          <w:rFonts w:ascii="Arial" w:hAnsi="Arial" w:cs="Arial"/>
          <w:sz w:val="22"/>
          <w:lang w:val="es-ES"/>
        </w:rPr>
        <w:t xml:space="preserve">, </w:t>
      </w:r>
      <w:r w:rsidR="00A643B6">
        <w:rPr>
          <w:rFonts w:ascii="Arial" w:hAnsi="Arial" w:cs="Arial"/>
          <w:sz w:val="22"/>
          <w:lang w:val="es-ES"/>
        </w:rPr>
        <w:t>«</w:t>
      </w:r>
      <w:r w:rsidRPr="008D464F">
        <w:rPr>
          <w:rFonts w:ascii="Arial" w:hAnsi="Arial" w:cs="Arial"/>
          <w:sz w:val="22"/>
          <w:lang w:val="es-ES"/>
        </w:rPr>
        <w:t>empleado</w:t>
      </w:r>
      <w:r w:rsidR="00A643B6">
        <w:rPr>
          <w:rFonts w:ascii="Arial" w:hAnsi="Arial" w:cs="Arial"/>
          <w:sz w:val="22"/>
          <w:lang w:val="es-ES"/>
        </w:rPr>
        <w:t>»</w:t>
      </w:r>
      <w:r w:rsidRPr="008D464F">
        <w:rPr>
          <w:rFonts w:ascii="Arial" w:hAnsi="Arial" w:cs="Arial"/>
          <w:sz w:val="22"/>
          <w:lang w:val="es-ES"/>
        </w:rPr>
        <w:t xml:space="preserve">, </w:t>
      </w:r>
      <w:r w:rsidR="00A643B6">
        <w:rPr>
          <w:rFonts w:ascii="Arial" w:hAnsi="Arial" w:cs="Arial"/>
          <w:sz w:val="22"/>
          <w:lang w:val="es-ES"/>
        </w:rPr>
        <w:t>«</w:t>
      </w:r>
      <w:r w:rsidRPr="008D464F">
        <w:rPr>
          <w:rFonts w:ascii="Arial" w:hAnsi="Arial" w:cs="Arial"/>
          <w:sz w:val="22"/>
          <w:lang w:val="es-ES"/>
        </w:rPr>
        <w:t>contrato realidad</w:t>
      </w:r>
      <w:r w:rsidR="00A643B6">
        <w:rPr>
          <w:rFonts w:ascii="Arial" w:hAnsi="Arial" w:cs="Arial"/>
          <w:sz w:val="22"/>
          <w:lang w:val="es-ES"/>
        </w:rPr>
        <w:t>»</w:t>
      </w:r>
      <w:r w:rsidRPr="008D464F">
        <w:rPr>
          <w:rFonts w:ascii="Arial" w:hAnsi="Arial" w:cs="Arial"/>
          <w:sz w:val="22"/>
          <w:lang w:val="es-ES"/>
        </w:rPr>
        <w:t xml:space="preserve">, </w:t>
      </w:r>
      <w:r w:rsidR="00A643B6">
        <w:rPr>
          <w:rFonts w:ascii="Arial" w:hAnsi="Arial" w:cs="Arial"/>
          <w:sz w:val="22"/>
          <w:lang w:val="es-ES"/>
        </w:rPr>
        <w:t>«</w:t>
      </w:r>
      <w:r w:rsidRPr="008D464F">
        <w:rPr>
          <w:rFonts w:ascii="Arial" w:hAnsi="Arial" w:cs="Arial"/>
          <w:sz w:val="22"/>
          <w:lang w:val="es-ES"/>
        </w:rPr>
        <w:t>salario</w:t>
      </w:r>
      <w:r w:rsidR="00A643B6">
        <w:rPr>
          <w:rFonts w:ascii="Arial" w:hAnsi="Arial" w:cs="Arial"/>
          <w:sz w:val="22"/>
          <w:lang w:val="es-ES"/>
        </w:rPr>
        <w:t>»</w:t>
      </w:r>
      <w:r w:rsidRPr="008D464F">
        <w:rPr>
          <w:rFonts w:ascii="Arial" w:hAnsi="Arial" w:cs="Arial"/>
          <w:sz w:val="22"/>
          <w:lang w:val="es-ES"/>
        </w:rPr>
        <w:t xml:space="preserve">, </w:t>
      </w:r>
      <w:r w:rsidR="00A643B6">
        <w:rPr>
          <w:rFonts w:ascii="Arial" w:hAnsi="Arial" w:cs="Arial"/>
          <w:sz w:val="22"/>
          <w:lang w:val="es-ES"/>
        </w:rPr>
        <w:t>«</w:t>
      </w:r>
      <w:r w:rsidRPr="008D464F">
        <w:rPr>
          <w:rFonts w:ascii="Arial" w:hAnsi="Arial" w:cs="Arial"/>
          <w:sz w:val="22"/>
          <w:lang w:val="es-ES"/>
        </w:rPr>
        <w:t>subordinación</w:t>
      </w:r>
      <w:r w:rsidR="00A643B6">
        <w:rPr>
          <w:rFonts w:ascii="Arial" w:hAnsi="Arial" w:cs="Arial"/>
          <w:sz w:val="22"/>
          <w:lang w:val="es-ES"/>
        </w:rPr>
        <w:t>»</w:t>
      </w:r>
      <w:r w:rsidRPr="008D464F">
        <w:rPr>
          <w:rFonts w:ascii="Arial" w:hAnsi="Arial" w:cs="Arial"/>
          <w:sz w:val="22"/>
          <w:lang w:val="es-ES"/>
        </w:rPr>
        <w:t xml:space="preserve">, </w:t>
      </w:r>
      <w:r w:rsidR="00A643B6">
        <w:rPr>
          <w:rFonts w:ascii="Arial" w:hAnsi="Arial" w:cs="Arial"/>
          <w:sz w:val="22"/>
          <w:lang w:val="es-ES"/>
        </w:rPr>
        <w:t>«</w:t>
      </w:r>
      <w:r w:rsidRPr="008D464F">
        <w:rPr>
          <w:rFonts w:ascii="Arial" w:hAnsi="Arial" w:cs="Arial"/>
          <w:sz w:val="22"/>
          <w:lang w:val="es-ES"/>
        </w:rPr>
        <w:t>prestación de servicios</w:t>
      </w:r>
      <w:r w:rsidR="00A643B6">
        <w:rPr>
          <w:rFonts w:ascii="Arial" w:hAnsi="Arial" w:cs="Arial"/>
          <w:sz w:val="22"/>
          <w:lang w:val="es-ES"/>
        </w:rPr>
        <w:t>»</w:t>
      </w:r>
      <w:r w:rsidRPr="008D464F">
        <w:rPr>
          <w:rFonts w:ascii="Arial" w:hAnsi="Arial" w:cs="Arial"/>
          <w:sz w:val="22"/>
          <w:lang w:val="es-ES"/>
        </w:rPr>
        <w:t xml:space="preserve"> etc., deberán </w:t>
      </w:r>
      <w:r w:rsidR="00466527">
        <w:rPr>
          <w:rFonts w:ascii="Arial" w:hAnsi="Arial" w:cs="Arial"/>
          <w:sz w:val="22"/>
          <w:lang w:val="es-ES"/>
        </w:rPr>
        <w:t>entenderse y aplicarse</w:t>
      </w:r>
      <w:r w:rsidRPr="008D464F">
        <w:rPr>
          <w:rFonts w:ascii="Arial" w:hAnsi="Arial" w:cs="Arial"/>
          <w:sz w:val="22"/>
          <w:lang w:val="es-ES"/>
        </w:rPr>
        <w:t xml:space="preserve"> de acuerdo </w:t>
      </w:r>
      <w:r w:rsidR="00E365BD">
        <w:rPr>
          <w:rFonts w:ascii="Arial" w:hAnsi="Arial" w:cs="Arial"/>
          <w:sz w:val="22"/>
          <w:lang w:val="es-ES"/>
        </w:rPr>
        <w:t>con</w:t>
      </w:r>
      <w:r w:rsidRPr="008D464F">
        <w:rPr>
          <w:rFonts w:ascii="Arial" w:hAnsi="Arial" w:cs="Arial"/>
          <w:sz w:val="22"/>
          <w:lang w:val="es-ES"/>
        </w:rPr>
        <w:t xml:space="preserve"> la </w:t>
      </w:r>
      <w:r w:rsidR="00E365BD">
        <w:rPr>
          <w:rFonts w:ascii="Arial" w:hAnsi="Arial" w:cs="Arial"/>
          <w:sz w:val="22"/>
          <w:lang w:val="es-ES"/>
        </w:rPr>
        <w:t>regulación</w:t>
      </w:r>
      <w:r w:rsidRPr="008D464F">
        <w:rPr>
          <w:rFonts w:ascii="Arial" w:hAnsi="Arial" w:cs="Arial"/>
          <w:sz w:val="22"/>
          <w:lang w:val="es-ES"/>
        </w:rPr>
        <w:t xml:space="preserve"> que sobre los mismos ha hecho tanto el ordenamiento normativo como las distintas fuentes nacionales que en materia laboral existan.</w:t>
      </w:r>
    </w:p>
    <w:bookmarkEnd w:id="30"/>
    <w:p w14:paraId="7EA4639D" w14:textId="336CC9EF" w:rsidR="008D464F" w:rsidRDefault="008D464F" w:rsidP="00E35A19">
      <w:pPr>
        <w:spacing w:after="120"/>
        <w:ind w:firstLine="708"/>
        <w:rPr>
          <w:rFonts w:ascii="Arial" w:hAnsi="Arial" w:cs="Arial"/>
          <w:sz w:val="22"/>
          <w:lang w:val="es-ES"/>
        </w:rPr>
      </w:pPr>
      <w:r w:rsidRPr="008D464F">
        <w:rPr>
          <w:rFonts w:ascii="Arial" w:hAnsi="Arial" w:cs="Arial"/>
          <w:sz w:val="22"/>
          <w:lang w:val="es-ES"/>
        </w:rPr>
        <w:t xml:space="preserve">Además, como se </w:t>
      </w:r>
      <w:r w:rsidR="00466527">
        <w:rPr>
          <w:rFonts w:ascii="Arial" w:hAnsi="Arial" w:cs="Arial"/>
          <w:sz w:val="22"/>
          <w:lang w:val="es-ES"/>
        </w:rPr>
        <w:t>a</w:t>
      </w:r>
      <w:r w:rsidRPr="008D464F">
        <w:rPr>
          <w:rFonts w:ascii="Arial" w:hAnsi="Arial" w:cs="Arial"/>
          <w:sz w:val="22"/>
          <w:lang w:val="es-ES"/>
        </w:rPr>
        <w:t>no</w:t>
      </w:r>
      <w:r w:rsidR="00466527">
        <w:rPr>
          <w:rFonts w:ascii="Arial" w:hAnsi="Arial" w:cs="Arial"/>
          <w:sz w:val="22"/>
          <w:lang w:val="es-ES"/>
        </w:rPr>
        <w:t>tó</w:t>
      </w:r>
      <w:r w:rsidRPr="008D464F">
        <w:rPr>
          <w:rFonts w:ascii="Arial" w:hAnsi="Arial" w:cs="Arial"/>
          <w:sz w:val="22"/>
          <w:lang w:val="es-ES"/>
        </w:rPr>
        <w:t>, la constatación del número total de trabajadores existentes en la planta de personal de los proponentes, así como la contratación de personal</w:t>
      </w:r>
      <w:r w:rsidR="00162E56">
        <w:rPr>
          <w:rFonts w:ascii="Arial" w:hAnsi="Arial" w:cs="Arial"/>
          <w:sz w:val="22"/>
          <w:lang w:val="es-ES"/>
        </w:rPr>
        <w:t xml:space="preserve"> en condición de</w:t>
      </w:r>
      <w:r w:rsidRPr="008D464F">
        <w:rPr>
          <w:rFonts w:ascii="Arial" w:hAnsi="Arial" w:cs="Arial"/>
          <w:sz w:val="22"/>
          <w:lang w:val="es-ES"/>
        </w:rPr>
        <w:t xml:space="preserve"> discapa</w:t>
      </w:r>
      <w:r w:rsidR="00162E56">
        <w:rPr>
          <w:rFonts w:ascii="Arial" w:hAnsi="Arial" w:cs="Arial"/>
          <w:sz w:val="22"/>
          <w:lang w:val="es-ES"/>
        </w:rPr>
        <w:t>cidad</w:t>
      </w:r>
      <w:r w:rsidRPr="008D464F">
        <w:rPr>
          <w:rFonts w:ascii="Arial" w:hAnsi="Arial" w:cs="Arial"/>
          <w:sz w:val="22"/>
          <w:lang w:val="es-ES"/>
        </w:rPr>
        <w:t xml:space="preserve">, corresponde a entidades </w:t>
      </w:r>
      <w:r w:rsidR="00A643B6">
        <w:rPr>
          <w:rFonts w:ascii="Arial" w:hAnsi="Arial" w:cs="Arial"/>
          <w:sz w:val="22"/>
          <w:lang w:val="es-ES"/>
        </w:rPr>
        <w:t>–</w:t>
      </w:r>
      <w:r w:rsidRPr="008D464F">
        <w:rPr>
          <w:rFonts w:ascii="Arial" w:hAnsi="Arial" w:cs="Arial"/>
          <w:sz w:val="22"/>
          <w:lang w:val="es-ES"/>
        </w:rPr>
        <w:t>ministerios</w:t>
      </w:r>
      <w:r w:rsidR="00A643B6">
        <w:rPr>
          <w:rFonts w:ascii="Arial" w:hAnsi="Arial" w:cs="Arial"/>
          <w:sz w:val="22"/>
          <w:lang w:val="es-ES"/>
        </w:rPr>
        <w:t>–</w:t>
      </w:r>
      <w:r w:rsidRPr="008D464F">
        <w:rPr>
          <w:rFonts w:ascii="Arial" w:hAnsi="Arial" w:cs="Arial"/>
          <w:sz w:val="22"/>
          <w:lang w:val="es-ES"/>
        </w:rPr>
        <w:t xml:space="preserve"> del orden nacional y que carecen, por ende, de competencia para extender sus atribuciones hacia actividades que tales proponentes lleven a cabo por fuera del país. Prueba de ello </w:t>
      </w:r>
      <w:r w:rsidR="00466527">
        <w:rPr>
          <w:rFonts w:ascii="Arial" w:hAnsi="Arial" w:cs="Arial"/>
          <w:sz w:val="22"/>
          <w:lang w:val="es-ES"/>
        </w:rPr>
        <w:t>es</w:t>
      </w:r>
      <w:r w:rsidRPr="008D464F">
        <w:rPr>
          <w:rFonts w:ascii="Arial" w:hAnsi="Arial" w:cs="Arial"/>
          <w:sz w:val="22"/>
          <w:lang w:val="es-ES"/>
        </w:rPr>
        <w:t xml:space="preserve">, entre otras cosas, la exigencia de un registro de caracterización y localización de personas </w:t>
      </w:r>
      <w:r w:rsidR="00670BC3">
        <w:rPr>
          <w:rFonts w:ascii="Arial" w:hAnsi="Arial" w:cs="Arial"/>
          <w:sz w:val="22"/>
          <w:lang w:val="es-ES"/>
        </w:rPr>
        <w:t xml:space="preserve">en condición de </w:t>
      </w:r>
      <w:r w:rsidRPr="008D464F">
        <w:rPr>
          <w:rFonts w:ascii="Arial" w:hAnsi="Arial" w:cs="Arial"/>
          <w:sz w:val="22"/>
          <w:lang w:val="es-ES"/>
        </w:rPr>
        <w:t>discapaci</w:t>
      </w:r>
      <w:r w:rsidR="00670BC3">
        <w:rPr>
          <w:rFonts w:ascii="Arial" w:hAnsi="Arial" w:cs="Arial"/>
          <w:sz w:val="22"/>
          <w:lang w:val="es-ES"/>
        </w:rPr>
        <w:t>dad</w:t>
      </w:r>
      <w:r w:rsidRPr="008D464F">
        <w:rPr>
          <w:rFonts w:ascii="Arial" w:hAnsi="Arial" w:cs="Arial"/>
          <w:sz w:val="22"/>
          <w:lang w:val="es-ES"/>
        </w:rPr>
        <w:t xml:space="preserve"> aplicable a los residentes en Colombia y regulado por el Ministerio de Salud en la Resolución antes mencionada. </w:t>
      </w:r>
    </w:p>
    <w:p w14:paraId="078FB80F" w14:textId="685346C9" w:rsidR="00694471" w:rsidRDefault="008D464F" w:rsidP="00E35A19">
      <w:pPr>
        <w:spacing w:after="120"/>
        <w:ind w:firstLine="708"/>
        <w:rPr>
          <w:rFonts w:ascii="Arial" w:hAnsi="Arial" w:cs="Arial"/>
          <w:sz w:val="22"/>
          <w:lang w:val="es-ES"/>
        </w:rPr>
      </w:pPr>
      <w:bookmarkStart w:id="31" w:name="_Hlk80881782"/>
      <w:r w:rsidRPr="008D464F">
        <w:rPr>
          <w:rFonts w:ascii="Arial" w:hAnsi="Arial" w:cs="Arial"/>
          <w:sz w:val="22"/>
          <w:lang w:val="es-ES"/>
        </w:rPr>
        <w:t xml:space="preserve">En el mismo sentido, la caracterización y declaración de una persona en condiciones de discapacidad corresponde a entidades que, como las empresas promotoras de salud, ejercen dentro del territorio nacional y de acuerdo </w:t>
      </w:r>
      <w:r w:rsidR="00466527">
        <w:rPr>
          <w:rFonts w:ascii="Arial" w:hAnsi="Arial" w:cs="Arial"/>
          <w:sz w:val="22"/>
          <w:lang w:val="es-ES"/>
        </w:rPr>
        <w:t>con</w:t>
      </w:r>
      <w:r w:rsidRPr="008D464F">
        <w:rPr>
          <w:rFonts w:ascii="Arial" w:hAnsi="Arial" w:cs="Arial"/>
          <w:sz w:val="22"/>
          <w:lang w:val="es-ES"/>
        </w:rPr>
        <w:t xml:space="preserve"> los parámetros y procedimientos dados por normativa también de alcance nacional.</w:t>
      </w:r>
    </w:p>
    <w:p w14:paraId="34DCFC60" w14:textId="52490C8F" w:rsidR="00BE0662" w:rsidRDefault="001C686C" w:rsidP="00E35A19">
      <w:pPr>
        <w:spacing w:after="120"/>
        <w:ind w:firstLine="709"/>
        <w:rPr>
          <w:rFonts w:ascii="Arial" w:hAnsi="Arial" w:cs="Arial"/>
          <w:sz w:val="22"/>
          <w:lang w:val="es-ES"/>
        </w:rPr>
      </w:pPr>
      <w:r>
        <w:rPr>
          <w:rFonts w:ascii="Arial" w:hAnsi="Arial" w:cs="Arial"/>
          <w:sz w:val="22"/>
          <w:lang w:val="es-ES"/>
        </w:rPr>
        <w:t>En conclusión</w:t>
      </w:r>
      <w:r w:rsidR="00694471" w:rsidRPr="00694471">
        <w:rPr>
          <w:rFonts w:ascii="Arial" w:hAnsi="Arial" w:cs="Arial"/>
          <w:sz w:val="22"/>
          <w:lang w:val="es-ES"/>
        </w:rPr>
        <w:t xml:space="preserve">, </w:t>
      </w:r>
      <w:r w:rsidR="009A77C4">
        <w:rPr>
          <w:rFonts w:ascii="Arial" w:hAnsi="Arial" w:cs="Arial"/>
          <w:sz w:val="22"/>
          <w:lang w:val="es-ES"/>
        </w:rPr>
        <w:t>las sociedades extranjeras con sucursal en Colombia</w:t>
      </w:r>
      <w:r w:rsidR="00694471" w:rsidRPr="00694471">
        <w:rPr>
          <w:rFonts w:ascii="Arial" w:hAnsi="Arial" w:cs="Arial"/>
          <w:sz w:val="22"/>
          <w:lang w:val="es-ES"/>
        </w:rPr>
        <w:t>, interesad</w:t>
      </w:r>
      <w:r w:rsidR="00694471">
        <w:rPr>
          <w:rFonts w:ascii="Arial" w:hAnsi="Arial" w:cs="Arial"/>
          <w:sz w:val="22"/>
          <w:lang w:val="es-ES"/>
        </w:rPr>
        <w:t>a</w:t>
      </w:r>
      <w:r w:rsidR="00694471" w:rsidRPr="00694471">
        <w:rPr>
          <w:rFonts w:ascii="Arial" w:hAnsi="Arial" w:cs="Arial"/>
          <w:sz w:val="22"/>
          <w:lang w:val="es-ES"/>
        </w:rPr>
        <w:t xml:space="preserve">s en participar en </w:t>
      </w:r>
      <w:r w:rsidR="00694471">
        <w:rPr>
          <w:rFonts w:ascii="Arial" w:hAnsi="Arial" w:cs="Arial"/>
          <w:sz w:val="22"/>
          <w:lang w:val="es-ES"/>
        </w:rPr>
        <w:t>procesos de selección</w:t>
      </w:r>
      <w:r w:rsidR="008168E0">
        <w:rPr>
          <w:rFonts w:ascii="Arial" w:hAnsi="Arial" w:cs="Arial"/>
          <w:sz w:val="22"/>
          <w:lang w:val="es-ES"/>
        </w:rPr>
        <w:t xml:space="preserve"> de</w:t>
      </w:r>
      <w:r w:rsidR="00694471">
        <w:rPr>
          <w:rFonts w:ascii="Arial" w:hAnsi="Arial" w:cs="Arial"/>
          <w:sz w:val="22"/>
          <w:lang w:val="es-ES"/>
        </w:rPr>
        <w:t xml:space="preserve"> licitación pública o concurso de méritos</w:t>
      </w:r>
      <w:r w:rsidR="00694471" w:rsidRPr="00694471">
        <w:rPr>
          <w:rFonts w:ascii="Arial" w:hAnsi="Arial" w:cs="Arial"/>
          <w:sz w:val="22"/>
          <w:lang w:val="es-ES"/>
        </w:rPr>
        <w:t xml:space="preserve"> y </w:t>
      </w:r>
      <w:r w:rsidR="00BE0662">
        <w:rPr>
          <w:rFonts w:ascii="Arial" w:hAnsi="Arial" w:cs="Arial"/>
          <w:sz w:val="22"/>
          <w:lang w:val="es-ES"/>
        </w:rPr>
        <w:t xml:space="preserve">obtener </w:t>
      </w:r>
      <w:r w:rsidR="00BE0662" w:rsidRPr="00BE0662">
        <w:rPr>
          <w:rFonts w:ascii="Arial" w:hAnsi="Arial" w:cs="Arial"/>
          <w:sz w:val="22"/>
          <w:lang w:val="es-ES"/>
        </w:rPr>
        <w:t xml:space="preserve">el </w:t>
      </w:r>
      <w:r w:rsidR="00A643B6">
        <w:rPr>
          <w:rFonts w:ascii="Arial" w:hAnsi="Arial" w:cs="Arial"/>
          <w:sz w:val="22"/>
          <w:lang w:val="es-ES"/>
        </w:rPr>
        <w:t>«</w:t>
      </w:r>
      <w:r w:rsidR="00BE0662" w:rsidRPr="00BE0662">
        <w:rPr>
          <w:rFonts w:ascii="Arial" w:hAnsi="Arial" w:cs="Arial"/>
          <w:sz w:val="22"/>
          <w:lang w:val="es-ES"/>
        </w:rPr>
        <w:t>puntaje adicional</w:t>
      </w:r>
      <w:r w:rsidR="00A643B6">
        <w:rPr>
          <w:rFonts w:ascii="Arial" w:hAnsi="Arial" w:cs="Arial"/>
          <w:sz w:val="22"/>
          <w:lang w:val="es-ES"/>
        </w:rPr>
        <w:t>»</w:t>
      </w:r>
      <w:r w:rsidR="00BE0662">
        <w:rPr>
          <w:rFonts w:ascii="Arial" w:hAnsi="Arial" w:cs="Arial"/>
          <w:sz w:val="22"/>
          <w:lang w:val="es-ES"/>
        </w:rPr>
        <w:t xml:space="preserve"> </w:t>
      </w:r>
      <w:r w:rsidR="00BE0662" w:rsidRPr="00BE0662">
        <w:rPr>
          <w:rFonts w:ascii="Arial" w:hAnsi="Arial" w:cs="Arial"/>
          <w:sz w:val="22"/>
          <w:lang w:val="es-ES"/>
        </w:rPr>
        <w:t>por contratación laboral de personas en condición de discapacidad, reglamentado en el artículo 2.2.1.2.4.2.6 del Decreto 1082 de 2015, adicionado por el 392 de 2018</w:t>
      </w:r>
      <w:r w:rsidR="00694471" w:rsidRPr="00694471">
        <w:rPr>
          <w:rFonts w:ascii="Arial" w:hAnsi="Arial" w:cs="Arial"/>
          <w:sz w:val="22"/>
          <w:lang w:val="es-ES"/>
        </w:rPr>
        <w:t xml:space="preserve">, </w:t>
      </w:r>
      <w:r w:rsidR="001129F9">
        <w:rPr>
          <w:rFonts w:ascii="Arial" w:hAnsi="Arial" w:cs="Arial"/>
          <w:sz w:val="22"/>
          <w:lang w:val="es-ES"/>
        </w:rPr>
        <w:t xml:space="preserve">sin perjuicio de la competencia que ostenta el Ministerio del Trabajo en esta Materia, </w:t>
      </w:r>
      <w:r w:rsidR="00694471" w:rsidRPr="00694471">
        <w:rPr>
          <w:rFonts w:ascii="Arial" w:hAnsi="Arial" w:cs="Arial"/>
          <w:sz w:val="22"/>
          <w:lang w:val="es-ES"/>
        </w:rPr>
        <w:t xml:space="preserve">deberán </w:t>
      </w:r>
      <w:r w:rsidR="00B737D2">
        <w:rPr>
          <w:rFonts w:ascii="Arial" w:hAnsi="Arial" w:cs="Arial"/>
          <w:sz w:val="22"/>
          <w:lang w:val="es-ES"/>
        </w:rPr>
        <w:t>acreditar el</w:t>
      </w:r>
      <w:r w:rsidR="00B737D2" w:rsidRPr="00B737D2">
        <w:rPr>
          <w:rFonts w:ascii="Arial" w:hAnsi="Arial" w:cs="Arial"/>
          <w:sz w:val="22"/>
          <w:lang w:val="es-ES"/>
        </w:rPr>
        <w:t xml:space="preserve"> número mínimo exigido de </w:t>
      </w:r>
      <w:r w:rsidR="00B737D2">
        <w:rPr>
          <w:rFonts w:ascii="Arial" w:hAnsi="Arial" w:cs="Arial"/>
          <w:sz w:val="22"/>
          <w:lang w:val="es-ES"/>
        </w:rPr>
        <w:t>trabajadores</w:t>
      </w:r>
      <w:r w:rsidR="00B737D2" w:rsidRPr="00B737D2">
        <w:rPr>
          <w:rFonts w:ascii="Arial" w:hAnsi="Arial" w:cs="Arial"/>
          <w:sz w:val="22"/>
          <w:lang w:val="es-ES"/>
        </w:rPr>
        <w:t xml:space="preserve"> con discapacidad</w:t>
      </w:r>
      <w:r w:rsidR="00BE0662">
        <w:rPr>
          <w:rFonts w:ascii="Arial" w:hAnsi="Arial" w:cs="Arial"/>
          <w:sz w:val="22"/>
          <w:lang w:val="es-ES"/>
        </w:rPr>
        <w:t xml:space="preserve"> </w:t>
      </w:r>
      <w:r w:rsidR="0011039A" w:rsidRPr="00E35A19">
        <w:rPr>
          <w:rFonts w:ascii="Arial" w:hAnsi="Arial" w:cs="Arial"/>
          <w:sz w:val="22"/>
          <w:lang w:val="es-ES"/>
        </w:rPr>
        <w:t>vinculadas laboralmente según el ordenamiento jurídico colombiano y solicitar el certificado en el Ministerio del Trabajo</w:t>
      </w:r>
      <w:r w:rsidR="00BE0662" w:rsidRPr="00B737D2">
        <w:rPr>
          <w:rFonts w:ascii="Arial" w:hAnsi="Arial" w:cs="Arial"/>
          <w:sz w:val="22"/>
          <w:lang w:val="es-ES"/>
        </w:rPr>
        <w:t>.</w:t>
      </w:r>
    </w:p>
    <w:bookmarkEnd w:id="31"/>
    <w:p w14:paraId="5B9675D2" w14:textId="2D53E29C" w:rsidR="001129F9" w:rsidRPr="00BE0662" w:rsidRDefault="001129F9" w:rsidP="00BE0662">
      <w:pPr>
        <w:spacing w:after="0"/>
        <w:ind w:firstLine="708"/>
        <w:rPr>
          <w:rFonts w:ascii="Arial" w:hAnsi="Arial" w:cs="Arial"/>
          <w:sz w:val="22"/>
          <w:lang w:val="es-ES"/>
        </w:rPr>
      </w:pPr>
      <w:r>
        <w:rPr>
          <w:rFonts w:ascii="Arial" w:hAnsi="Arial" w:cs="Arial"/>
          <w:sz w:val="22"/>
          <w:lang w:val="es-ES"/>
        </w:rPr>
        <w:t xml:space="preserve">Sin perjuicio de las consideraciones anteriores, donde se reitera la postura que ha sostenido esta Agencia, es importante </w:t>
      </w:r>
      <w:r w:rsidR="00F33A17">
        <w:rPr>
          <w:rFonts w:ascii="Arial" w:hAnsi="Arial" w:cs="Arial"/>
          <w:sz w:val="22"/>
          <w:lang w:val="es-ES"/>
        </w:rPr>
        <w:t xml:space="preserve">insistir </w:t>
      </w:r>
      <w:r>
        <w:rPr>
          <w:rFonts w:ascii="Arial" w:hAnsi="Arial" w:cs="Arial"/>
          <w:sz w:val="22"/>
          <w:lang w:val="es-ES"/>
        </w:rPr>
        <w:t>que</w:t>
      </w:r>
      <w:r w:rsidR="00C57585">
        <w:rPr>
          <w:rFonts w:ascii="Arial" w:hAnsi="Arial" w:cs="Arial"/>
          <w:sz w:val="22"/>
          <w:lang w:val="es-ES"/>
        </w:rPr>
        <w:t xml:space="preserve">, en todo caso, el Ministerio del Trabajo es la autoridad </w:t>
      </w:r>
      <w:r w:rsidR="00E7456E">
        <w:rPr>
          <w:rFonts w:ascii="Arial" w:hAnsi="Arial" w:cs="Arial"/>
          <w:sz w:val="22"/>
          <w:lang w:val="es-ES"/>
        </w:rPr>
        <w:t>encargada, conforme al Decreto 1082 de 2015, modificado por el Decreto 392 de 2018, para emitir el certificado mediante el cual se a</w:t>
      </w:r>
      <w:r w:rsidR="00E7456E" w:rsidRPr="00E7456E">
        <w:rPr>
          <w:rFonts w:ascii="Arial" w:hAnsi="Arial" w:cs="Arial"/>
          <w:sz w:val="22"/>
          <w:lang w:val="es-ES"/>
        </w:rPr>
        <w:t xml:space="preserve">credita </w:t>
      </w:r>
      <w:r w:rsidR="00E7456E">
        <w:rPr>
          <w:rFonts w:ascii="Arial" w:hAnsi="Arial" w:cs="Arial"/>
          <w:sz w:val="22"/>
          <w:lang w:val="es-ES"/>
        </w:rPr>
        <w:t>«</w:t>
      </w:r>
      <w:r w:rsidR="00E7456E" w:rsidRPr="00E7456E">
        <w:rPr>
          <w:rFonts w:ascii="Arial" w:hAnsi="Arial" w:cs="Arial"/>
          <w:sz w:val="22"/>
          <w:lang w:val="es-ES"/>
        </w:rPr>
        <w:t>el número mínimo de personas con discapacidad en su planta de personal</w:t>
      </w:r>
      <w:r w:rsidR="00E7456E">
        <w:rPr>
          <w:rFonts w:ascii="Arial" w:hAnsi="Arial" w:cs="Arial"/>
          <w:sz w:val="22"/>
          <w:lang w:val="es-ES"/>
        </w:rPr>
        <w:t xml:space="preserve">», de que trata el numeral segundo del </w:t>
      </w:r>
      <w:r w:rsidR="00E7456E" w:rsidRPr="00C92F19">
        <w:rPr>
          <w:rFonts w:ascii="Arial" w:hAnsi="Arial" w:cs="Arial"/>
          <w:sz w:val="22"/>
          <w:lang w:val="es-ES"/>
        </w:rPr>
        <w:t xml:space="preserve">artículo </w:t>
      </w:r>
      <w:r w:rsidR="00E7456E" w:rsidRPr="00E35A19">
        <w:rPr>
          <w:sz w:val="22"/>
          <w:lang w:val="es-ES"/>
        </w:rPr>
        <w:t>2.2.1.2.4.2.6.</w:t>
      </w:r>
      <w:r w:rsidR="00E7456E" w:rsidRPr="00C92F19">
        <w:rPr>
          <w:rFonts w:ascii="Arial" w:hAnsi="Arial" w:cs="Arial"/>
          <w:sz w:val="22"/>
          <w:lang w:val="es-ES"/>
        </w:rPr>
        <w:t>,</w:t>
      </w:r>
      <w:r w:rsidR="00E7456E">
        <w:rPr>
          <w:rFonts w:ascii="Arial" w:hAnsi="Arial" w:cs="Arial"/>
          <w:sz w:val="22"/>
          <w:lang w:val="es-ES"/>
        </w:rPr>
        <w:t xml:space="preserve"> certificado con base en el cual las entidades realizarán la respectiva evaluación en los procedimientos de selección de contratistas.</w:t>
      </w:r>
    </w:p>
    <w:p w14:paraId="482F6D40" w14:textId="77777777" w:rsidR="00BE0662" w:rsidRDefault="00BE0662" w:rsidP="008D464F">
      <w:pPr>
        <w:tabs>
          <w:tab w:val="left" w:pos="284"/>
        </w:tabs>
        <w:spacing w:after="0"/>
        <w:rPr>
          <w:rFonts w:ascii="Arial" w:eastAsia="Calibri" w:hAnsi="Arial" w:cs="Arial"/>
          <w:b/>
          <w:sz w:val="22"/>
          <w:lang w:val="es-CO"/>
        </w:rPr>
      </w:pPr>
    </w:p>
    <w:p w14:paraId="70E52E7E" w14:textId="6CE3FD23" w:rsidR="0078165F" w:rsidRPr="008D464F" w:rsidRDefault="00FF2832" w:rsidP="008D464F">
      <w:pPr>
        <w:tabs>
          <w:tab w:val="left" w:pos="284"/>
        </w:tabs>
        <w:spacing w:after="0"/>
        <w:rPr>
          <w:rFonts w:ascii="Arial" w:eastAsia="Calibri" w:hAnsi="Arial" w:cs="Arial"/>
          <w:sz w:val="22"/>
          <w:lang w:val="es-CO"/>
        </w:rPr>
      </w:pPr>
      <w:r w:rsidRPr="008D464F">
        <w:rPr>
          <w:rFonts w:ascii="Arial" w:eastAsia="Calibri" w:hAnsi="Arial" w:cs="Arial"/>
          <w:b/>
          <w:sz w:val="22"/>
          <w:lang w:val="es-CO"/>
        </w:rPr>
        <w:t xml:space="preserve">3. </w:t>
      </w:r>
      <w:r w:rsidR="0078165F" w:rsidRPr="008D464F">
        <w:rPr>
          <w:rFonts w:ascii="Arial" w:eastAsia="Calibri" w:hAnsi="Arial" w:cs="Arial"/>
          <w:b/>
          <w:sz w:val="22"/>
          <w:lang w:val="es-CO"/>
        </w:rPr>
        <w:t>Respuesta</w:t>
      </w:r>
      <w:r w:rsidR="009C446F" w:rsidRPr="008D464F">
        <w:rPr>
          <w:rFonts w:ascii="Arial" w:eastAsia="Calibri" w:hAnsi="Arial" w:cs="Arial"/>
          <w:b/>
          <w:sz w:val="22"/>
          <w:lang w:val="es-CO"/>
        </w:rPr>
        <w:t>s</w:t>
      </w:r>
    </w:p>
    <w:p w14:paraId="10ED51F9" w14:textId="0DDD066D" w:rsidR="00266B23" w:rsidRDefault="00266B23" w:rsidP="00266B23">
      <w:pPr>
        <w:tabs>
          <w:tab w:val="left" w:pos="0"/>
        </w:tabs>
        <w:spacing w:after="0"/>
        <w:ind w:right="709"/>
        <w:rPr>
          <w:rFonts w:ascii="Arial" w:eastAsia="Calibri" w:hAnsi="Arial" w:cs="Arial"/>
          <w:sz w:val="22"/>
          <w:lang w:val="es-CO"/>
        </w:rPr>
      </w:pPr>
    </w:p>
    <w:p w14:paraId="00C4D375" w14:textId="087D3903" w:rsidR="00DC272D" w:rsidRPr="00DC272D" w:rsidRDefault="00DC272D" w:rsidP="00DC272D">
      <w:pPr>
        <w:tabs>
          <w:tab w:val="left" w:pos="0"/>
        </w:tabs>
        <w:spacing w:after="0"/>
        <w:rPr>
          <w:rFonts w:ascii="Arial" w:eastAsia="Calibri" w:hAnsi="Arial" w:cs="Arial"/>
          <w:sz w:val="22"/>
          <w:lang w:val="es-CO"/>
        </w:rPr>
      </w:pPr>
      <w:r w:rsidRPr="00DC272D">
        <w:rPr>
          <w:rFonts w:ascii="Arial" w:eastAsia="Calibri" w:hAnsi="Arial" w:cs="Arial"/>
          <w:sz w:val="22"/>
          <w:lang w:val="es-CO"/>
        </w:rPr>
        <w:lastRenderedPageBreak/>
        <w:t>Teniendo en cuenta la relación temática que se presenta entre algunas preguntas,</w:t>
      </w:r>
      <w:r>
        <w:rPr>
          <w:rFonts w:ascii="Arial" w:eastAsia="Calibri" w:hAnsi="Arial" w:cs="Arial"/>
          <w:sz w:val="22"/>
          <w:lang w:val="es-CO"/>
        </w:rPr>
        <w:t xml:space="preserve"> </w:t>
      </w:r>
      <w:r w:rsidRPr="00DC272D">
        <w:rPr>
          <w:rFonts w:ascii="Arial" w:eastAsia="Calibri" w:hAnsi="Arial" w:cs="Arial"/>
          <w:sz w:val="22"/>
          <w:lang w:val="es-CO"/>
        </w:rPr>
        <w:t>la</w:t>
      </w:r>
      <w:r>
        <w:rPr>
          <w:rFonts w:ascii="Arial" w:eastAsia="Calibri" w:hAnsi="Arial" w:cs="Arial"/>
          <w:sz w:val="22"/>
          <w:lang w:val="es-CO"/>
        </w:rPr>
        <w:t xml:space="preserve"> </w:t>
      </w:r>
      <w:r w:rsidRPr="00DC272D">
        <w:rPr>
          <w:rFonts w:ascii="Arial" w:eastAsia="Calibri" w:hAnsi="Arial" w:cs="Arial"/>
          <w:sz w:val="22"/>
          <w:lang w:val="es-CO"/>
        </w:rPr>
        <w:t>Agencia procederá a resolverlas, así:</w:t>
      </w:r>
    </w:p>
    <w:p w14:paraId="04D4D3CB" w14:textId="77777777" w:rsidR="00DC272D" w:rsidRDefault="00DC272D" w:rsidP="00DC272D">
      <w:pPr>
        <w:tabs>
          <w:tab w:val="left" w:pos="0"/>
        </w:tabs>
        <w:spacing w:after="0"/>
        <w:rPr>
          <w:rFonts w:ascii="Arial" w:eastAsia="Calibri" w:hAnsi="Arial" w:cs="Arial"/>
          <w:sz w:val="22"/>
          <w:lang w:val="es-CO"/>
        </w:rPr>
      </w:pPr>
    </w:p>
    <w:p w14:paraId="19F0E082" w14:textId="4700CD67" w:rsidR="00DC272D" w:rsidRPr="00DC272D" w:rsidRDefault="00DC272D" w:rsidP="00E35A19">
      <w:pPr>
        <w:spacing w:after="0" w:line="240" w:lineRule="auto"/>
        <w:ind w:left="567" w:right="709"/>
        <w:rPr>
          <w:rFonts w:ascii="Arial" w:eastAsia="Calibri" w:hAnsi="Arial" w:cs="Arial"/>
          <w:sz w:val="21"/>
          <w:szCs w:val="21"/>
          <w:lang w:val="es-CO"/>
        </w:rPr>
      </w:pPr>
      <w:r w:rsidRPr="00DC272D">
        <w:rPr>
          <w:rFonts w:ascii="Arial" w:eastAsia="Calibri" w:hAnsi="Arial" w:cs="Arial"/>
          <w:sz w:val="21"/>
          <w:szCs w:val="21"/>
          <w:lang w:val="es-CO"/>
        </w:rPr>
        <w:t>«[…]</w:t>
      </w:r>
    </w:p>
    <w:p w14:paraId="48E1AD20" w14:textId="12A35C3B" w:rsidR="00DC272D" w:rsidRPr="00DC272D" w:rsidRDefault="00DC272D" w:rsidP="00E35A19">
      <w:pPr>
        <w:pStyle w:val="Prrafodelista"/>
        <w:numPr>
          <w:ilvl w:val="0"/>
          <w:numId w:val="31"/>
        </w:numPr>
        <w:spacing w:after="0" w:line="240" w:lineRule="auto"/>
        <w:ind w:right="709"/>
        <w:rPr>
          <w:rFonts w:ascii="Arial" w:eastAsia="Calibri" w:hAnsi="Arial" w:cs="Arial"/>
          <w:sz w:val="21"/>
          <w:szCs w:val="21"/>
          <w:lang w:val="es-CO"/>
        </w:rPr>
      </w:pPr>
      <w:r w:rsidRPr="00DC272D">
        <w:rPr>
          <w:rFonts w:ascii="Arial" w:eastAsia="Calibri" w:hAnsi="Arial" w:cs="Arial"/>
          <w:sz w:val="21"/>
          <w:szCs w:val="21"/>
          <w:lang w:val="es-CO"/>
        </w:rPr>
        <w:t>¿En el caso de una sucursal en Colombia de sociedad de origen extranjero, el número de personas en condiciones de discapacidad se tendrá en cuenta el número de trabajadores de la planta de personal CONTRATATADO [sic] en Colombia?</w:t>
      </w:r>
    </w:p>
    <w:p w14:paraId="14BB7810" w14:textId="77777777" w:rsidR="00DC272D" w:rsidRPr="00DC272D" w:rsidRDefault="00DC272D" w:rsidP="00E35A19">
      <w:pPr>
        <w:spacing w:after="0" w:line="240" w:lineRule="auto"/>
        <w:ind w:left="567" w:right="709"/>
        <w:rPr>
          <w:rFonts w:ascii="Arial" w:eastAsia="Calibri" w:hAnsi="Arial" w:cs="Arial"/>
          <w:sz w:val="21"/>
          <w:szCs w:val="21"/>
          <w:lang w:val="es-CO"/>
        </w:rPr>
      </w:pPr>
    </w:p>
    <w:p w14:paraId="76F9A7EB" w14:textId="03626CD1" w:rsidR="00DC272D" w:rsidRPr="00DC272D" w:rsidRDefault="00DC272D" w:rsidP="00E35A19">
      <w:pPr>
        <w:pStyle w:val="Prrafodelista"/>
        <w:numPr>
          <w:ilvl w:val="0"/>
          <w:numId w:val="31"/>
        </w:numPr>
        <w:spacing w:after="0" w:line="240" w:lineRule="auto"/>
        <w:ind w:right="709"/>
        <w:rPr>
          <w:rFonts w:ascii="Arial" w:eastAsia="Calibri" w:hAnsi="Arial" w:cs="Arial"/>
          <w:sz w:val="21"/>
          <w:szCs w:val="21"/>
          <w:lang w:val="es-CO"/>
        </w:rPr>
      </w:pPr>
      <w:r w:rsidRPr="00DC272D">
        <w:rPr>
          <w:rFonts w:ascii="Arial" w:eastAsia="Calibri" w:hAnsi="Arial" w:cs="Arial"/>
          <w:sz w:val="21"/>
          <w:szCs w:val="21"/>
          <w:lang w:val="es-CO"/>
        </w:rPr>
        <w:t>¿O se tiene en cuenta el número de trabajadores de la planta de personal contratado por la sociedad en general (en Colombia y en el exterior)?</w:t>
      </w:r>
    </w:p>
    <w:p w14:paraId="62ABE5B8" w14:textId="77777777" w:rsidR="00DC272D" w:rsidRPr="00DC272D" w:rsidRDefault="00DC272D" w:rsidP="00E35A19">
      <w:pPr>
        <w:spacing w:after="0" w:line="240" w:lineRule="auto"/>
        <w:ind w:left="567" w:right="709"/>
        <w:rPr>
          <w:rFonts w:ascii="Arial" w:eastAsia="Calibri" w:hAnsi="Arial" w:cs="Arial"/>
          <w:sz w:val="21"/>
          <w:szCs w:val="21"/>
          <w:lang w:val="es-CO"/>
        </w:rPr>
      </w:pPr>
    </w:p>
    <w:p w14:paraId="74EA4A63" w14:textId="77777777" w:rsidR="00DC272D" w:rsidRDefault="00DC272D" w:rsidP="00E35A19">
      <w:pPr>
        <w:pStyle w:val="Prrafodelista"/>
        <w:numPr>
          <w:ilvl w:val="0"/>
          <w:numId w:val="31"/>
        </w:numPr>
        <w:spacing w:after="0" w:line="240" w:lineRule="auto"/>
        <w:ind w:right="709"/>
        <w:rPr>
          <w:rFonts w:ascii="Arial" w:eastAsia="Calibri" w:hAnsi="Arial" w:cs="Arial"/>
          <w:sz w:val="21"/>
          <w:szCs w:val="21"/>
          <w:lang w:val="es-CO"/>
        </w:rPr>
      </w:pPr>
      <w:r w:rsidRPr="00DC272D">
        <w:rPr>
          <w:rFonts w:ascii="Arial" w:eastAsia="Calibri" w:hAnsi="Arial" w:cs="Arial"/>
          <w:sz w:val="21"/>
          <w:szCs w:val="21"/>
          <w:lang w:val="es-CO"/>
        </w:rPr>
        <w:t>Se entendería que sería solamente el número de trabajadores de la planta de personal CONTRATATADO [sic] en Colombia, toda vez que la asignación de puntaje se realiza solamente por el personal en condiciones de discapacidad contratado en nuestro país, puesto que la documentación solicitada no permite acreditar personas en condición de discapacidad en el extranjero. ¿O puede la sociedad de origen extranjero con sucursal en Colombia, acreditar personas en condición de discapacidad contratada en otro país? De ser este el caso, ¿cuál sería el procedimiento?</w:t>
      </w:r>
    </w:p>
    <w:p w14:paraId="5B34AEE0" w14:textId="77777777" w:rsidR="00DC272D" w:rsidRPr="00DC272D" w:rsidRDefault="00DC272D" w:rsidP="00E35A19">
      <w:pPr>
        <w:pStyle w:val="Prrafodelista"/>
        <w:spacing w:line="240" w:lineRule="auto"/>
        <w:rPr>
          <w:rFonts w:ascii="Arial" w:eastAsia="Calibri" w:hAnsi="Arial" w:cs="Arial"/>
          <w:sz w:val="21"/>
          <w:szCs w:val="21"/>
          <w:lang w:val="es-CO"/>
        </w:rPr>
      </w:pPr>
    </w:p>
    <w:p w14:paraId="122A1009" w14:textId="783A7012" w:rsidR="00DC272D" w:rsidRPr="00DC272D" w:rsidRDefault="00DC272D" w:rsidP="00E35A19">
      <w:pPr>
        <w:pStyle w:val="Prrafodelista"/>
        <w:numPr>
          <w:ilvl w:val="0"/>
          <w:numId w:val="31"/>
        </w:numPr>
        <w:spacing w:after="0" w:line="240" w:lineRule="auto"/>
        <w:ind w:right="709"/>
        <w:rPr>
          <w:rFonts w:ascii="Arial" w:eastAsia="Calibri" w:hAnsi="Arial" w:cs="Arial"/>
          <w:sz w:val="21"/>
          <w:szCs w:val="21"/>
          <w:lang w:val="es-CO"/>
        </w:rPr>
      </w:pPr>
      <w:r w:rsidRPr="00DC272D">
        <w:rPr>
          <w:rFonts w:ascii="Arial" w:eastAsia="Calibri" w:hAnsi="Arial" w:cs="Arial"/>
          <w:sz w:val="21"/>
          <w:szCs w:val="21"/>
          <w:lang w:val="es-CO"/>
        </w:rPr>
        <w:t>Con base en sus respuestas anteriores, por favor precisar ¿cómo se realizaría el cálculo del número de personas en condiciones de discapacidad que debe ser contratado para la asignación de puntaje para una sucursal en Colombia de una sociedad de origen extranjero? […]»</w:t>
      </w:r>
    </w:p>
    <w:p w14:paraId="10206599" w14:textId="3D7417AB" w:rsidR="009A06FC" w:rsidRDefault="009A06FC" w:rsidP="00EF4B99">
      <w:pPr>
        <w:spacing w:after="0"/>
        <w:rPr>
          <w:rFonts w:ascii="Arial" w:eastAsia="Calibri" w:hAnsi="Arial" w:cs="Arial"/>
          <w:sz w:val="22"/>
          <w:lang w:val="es-CO"/>
        </w:rPr>
      </w:pPr>
    </w:p>
    <w:p w14:paraId="0475EBCD" w14:textId="2AC36F5B" w:rsidR="00D16AD1" w:rsidRDefault="00467AAF" w:rsidP="00E35A19">
      <w:pPr>
        <w:spacing w:after="120"/>
        <w:rPr>
          <w:rFonts w:ascii="Arial" w:hAnsi="Arial" w:cs="Arial"/>
          <w:sz w:val="22"/>
          <w:lang w:val="es-ES"/>
        </w:rPr>
      </w:pPr>
      <w:r>
        <w:rPr>
          <w:rFonts w:ascii="Arial" w:eastAsia="Calibri" w:hAnsi="Arial" w:cs="Arial"/>
          <w:sz w:val="22"/>
          <w:lang w:val="es-CO"/>
        </w:rPr>
        <w:t xml:space="preserve">De acuerdo con las consideraciones expuestas, </w:t>
      </w:r>
      <w:bookmarkStart w:id="32" w:name="_Hlk78210313"/>
      <w:r w:rsidR="00712EE3">
        <w:rPr>
          <w:rFonts w:ascii="Arial" w:eastAsia="Calibri" w:hAnsi="Arial" w:cs="Arial"/>
          <w:sz w:val="22"/>
          <w:lang w:val="es-CO"/>
        </w:rPr>
        <w:t xml:space="preserve">en concepto de esta Subdirección, </w:t>
      </w:r>
      <w:r>
        <w:rPr>
          <w:rFonts w:ascii="Arial" w:eastAsia="Calibri" w:hAnsi="Arial" w:cs="Arial"/>
          <w:sz w:val="22"/>
          <w:lang w:val="es-CO"/>
        </w:rPr>
        <w:t>e</w:t>
      </w:r>
      <w:r w:rsidR="00EF4B99" w:rsidRPr="00266B23">
        <w:rPr>
          <w:rFonts w:ascii="Arial" w:eastAsia="Calibri" w:hAnsi="Arial" w:cs="Arial"/>
          <w:sz w:val="22"/>
          <w:lang w:val="es-CO"/>
        </w:rPr>
        <w:t>n</w:t>
      </w:r>
      <w:r w:rsidR="00EF4B99">
        <w:rPr>
          <w:rFonts w:ascii="Arial" w:eastAsia="Calibri" w:hAnsi="Arial" w:cs="Arial"/>
          <w:sz w:val="22"/>
          <w:lang w:val="es-CO"/>
        </w:rPr>
        <w:t xml:space="preserve"> </w:t>
      </w:r>
      <w:r w:rsidR="00EF4B99" w:rsidRPr="00266B23">
        <w:rPr>
          <w:rFonts w:ascii="Arial" w:eastAsia="Calibri" w:hAnsi="Arial" w:cs="Arial"/>
          <w:sz w:val="22"/>
          <w:lang w:val="es-CO"/>
        </w:rPr>
        <w:t xml:space="preserve">caso </w:t>
      </w:r>
      <w:r w:rsidR="00EF4B99">
        <w:rPr>
          <w:rFonts w:ascii="Arial" w:eastAsia="Calibri" w:hAnsi="Arial" w:cs="Arial"/>
          <w:sz w:val="22"/>
          <w:lang w:val="es-CO"/>
        </w:rPr>
        <w:t xml:space="preserve">de </w:t>
      </w:r>
      <w:r w:rsidR="00EF4B99" w:rsidRPr="00266B23">
        <w:rPr>
          <w:rFonts w:ascii="Arial" w:eastAsia="Calibri" w:hAnsi="Arial" w:cs="Arial"/>
          <w:sz w:val="22"/>
          <w:lang w:val="es-CO"/>
        </w:rPr>
        <w:t xml:space="preserve">que una </w:t>
      </w:r>
      <w:r w:rsidR="009A77C4">
        <w:rPr>
          <w:rFonts w:ascii="Arial" w:eastAsia="Calibri" w:hAnsi="Arial" w:cs="Arial"/>
          <w:sz w:val="22"/>
          <w:lang w:val="es-CO"/>
        </w:rPr>
        <w:t>sociedad extranjera con sucursal en Colombia</w:t>
      </w:r>
      <w:r w:rsidR="00D406A8" w:rsidRPr="00694471">
        <w:rPr>
          <w:rFonts w:ascii="Arial" w:hAnsi="Arial" w:cs="Arial"/>
          <w:sz w:val="22"/>
          <w:lang w:val="es-ES"/>
        </w:rPr>
        <w:t xml:space="preserve"> </w:t>
      </w:r>
      <w:r w:rsidR="00EF4B99" w:rsidRPr="00266B23">
        <w:rPr>
          <w:rFonts w:ascii="Arial" w:eastAsia="Calibri" w:hAnsi="Arial" w:cs="Arial"/>
          <w:sz w:val="22"/>
          <w:lang w:val="es-CO"/>
        </w:rPr>
        <w:t xml:space="preserve">pretenda </w:t>
      </w:r>
      <w:r w:rsidR="00EF4B99">
        <w:rPr>
          <w:rFonts w:ascii="Arial" w:eastAsia="Calibri" w:hAnsi="Arial" w:cs="Arial"/>
          <w:sz w:val="22"/>
          <w:lang w:val="es-CO"/>
        </w:rPr>
        <w:t xml:space="preserve">en un proceso de licitación pública o concurso de méritos obtener el </w:t>
      </w:r>
      <w:r w:rsidR="00712EE3">
        <w:rPr>
          <w:rFonts w:ascii="Arial" w:eastAsia="Calibri" w:hAnsi="Arial" w:cs="Arial"/>
          <w:sz w:val="22"/>
          <w:lang w:val="es-CO"/>
        </w:rPr>
        <w:t>«</w:t>
      </w:r>
      <w:r w:rsidR="00EF4B99" w:rsidRPr="00266B23">
        <w:rPr>
          <w:rFonts w:ascii="Arial" w:eastAsia="Calibri" w:hAnsi="Arial" w:cs="Arial"/>
          <w:sz w:val="22"/>
          <w:lang w:val="es-CO"/>
        </w:rPr>
        <w:t>puntaje adicional</w:t>
      </w:r>
      <w:r w:rsidR="00712EE3">
        <w:rPr>
          <w:rFonts w:ascii="Arial" w:eastAsia="Calibri" w:hAnsi="Arial" w:cs="Arial"/>
          <w:sz w:val="22"/>
          <w:lang w:val="es-CO"/>
        </w:rPr>
        <w:t>»</w:t>
      </w:r>
      <w:r w:rsidR="00EF4B99">
        <w:rPr>
          <w:rFonts w:ascii="Arial" w:eastAsia="Calibri" w:hAnsi="Arial" w:cs="Arial"/>
          <w:sz w:val="22"/>
          <w:lang w:val="es-CO"/>
        </w:rPr>
        <w:t xml:space="preserve"> </w:t>
      </w:r>
      <w:r w:rsidR="00EF4B99" w:rsidRPr="00266B23">
        <w:rPr>
          <w:rFonts w:ascii="Arial" w:eastAsia="Calibri" w:hAnsi="Arial" w:cs="Arial"/>
          <w:sz w:val="22"/>
          <w:lang w:val="es-CO"/>
        </w:rPr>
        <w:t>por contratación laboral de personas en condición de discapacidad</w:t>
      </w:r>
      <w:r w:rsidR="00EF4B99">
        <w:rPr>
          <w:rFonts w:ascii="Arial" w:eastAsia="Calibri" w:hAnsi="Arial" w:cs="Arial"/>
          <w:sz w:val="22"/>
          <w:lang w:val="es-CO"/>
        </w:rPr>
        <w:t xml:space="preserve">, </w:t>
      </w:r>
      <w:r w:rsidR="00EF4B99" w:rsidRPr="00266B23">
        <w:rPr>
          <w:rFonts w:ascii="Arial" w:eastAsia="Calibri" w:hAnsi="Arial" w:cs="Arial"/>
          <w:sz w:val="22"/>
          <w:lang w:val="es-CO"/>
        </w:rPr>
        <w:t>reg</w:t>
      </w:r>
      <w:r w:rsidR="00EF4B99">
        <w:rPr>
          <w:rFonts w:ascii="Arial" w:eastAsia="Calibri" w:hAnsi="Arial" w:cs="Arial"/>
          <w:sz w:val="22"/>
          <w:lang w:val="es-CO"/>
        </w:rPr>
        <w:t>lamentado</w:t>
      </w:r>
      <w:r w:rsidR="00EF4B99" w:rsidRPr="00266B23">
        <w:rPr>
          <w:rFonts w:ascii="Arial" w:eastAsia="Calibri" w:hAnsi="Arial" w:cs="Arial"/>
          <w:sz w:val="22"/>
          <w:lang w:val="es-CO"/>
        </w:rPr>
        <w:t xml:space="preserve"> en el artículo 2.2.1.2.4.2.6 del Decreto 1082 de 2015</w:t>
      </w:r>
      <w:r w:rsidR="00EF4B99">
        <w:rPr>
          <w:rFonts w:ascii="Arial" w:eastAsia="Calibri" w:hAnsi="Arial" w:cs="Arial"/>
          <w:sz w:val="22"/>
          <w:lang w:val="es-CO"/>
        </w:rPr>
        <w:t xml:space="preserve">, </w:t>
      </w:r>
      <w:r w:rsidR="00EF4B99" w:rsidRPr="00266B23">
        <w:rPr>
          <w:rFonts w:ascii="Arial" w:eastAsia="Calibri" w:hAnsi="Arial" w:cs="Arial"/>
          <w:sz w:val="22"/>
          <w:lang w:val="es-CO"/>
        </w:rPr>
        <w:t>adicionado por el 392 de 2018</w:t>
      </w:r>
      <w:r w:rsidR="00EF4B99">
        <w:rPr>
          <w:rFonts w:ascii="Arial" w:eastAsia="Calibri" w:hAnsi="Arial" w:cs="Arial"/>
          <w:sz w:val="22"/>
          <w:lang w:val="es-CO"/>
        </w:rPr>
        <w:t>,</w:t>
      </w:r>
      <w:r w:rsidR="00EF4B99">
        <w:rPr>
          <w:rFonts w:ascii="Arial" w:hAnsi="Arial" w:cs="Arial"/>
          <w:sz w:val="22"/>
          <w:lang w:val="es-ES"/>
        </w:rPr>
        <w:t xml:space="preserve"> </w:t>
      </w:r>
      <w:r w:rsidR="00D406A8" w:rsidRPr="00694471">
        <w:rPr>
          <w:rFonts w:ascii="Arial" w:hAnsi="Arial" w:cs="Arial"/>
          <w:sz w:val="22"/>
          <w:lang w:val="es-ES"/>
        </w:rPr>
        <w:t xml:space="preserve">deberá </w:t>
      </w:r>
      <w:r w:rsidR="00D406A8">
        <w:rPr>
          <w:rFonts w:ascii="Arial" w:hAnsi="Arial" w:cs="Arial"/>
          <w:sz w:val="22"/>
          <w:lang w:val="es-ES"/>
        </w:rPr>
        <w:t>acreditar el</w:t>
      </w:r>
      <w:r w:rsidR="00D406A8" w:rsidRPr="00B737D2">
        <w:rPr>
          <w:rFonts w:ascii="Arial" w:hAnsi="Arial" w:cs="Arial"/>
          <w:sz w:val="22"/>
          <w:lang w:val="es-ES"/>
        </w:rPr>
        <w:t xml:space="preserve"> número mínimo exigido de </w:t>
      </w:r>
      <w:r w:rsidR="00D406A8">
        <w:rPr>
          <w:rFonts w:ascii="Arial" w:hAnsi="Arial" w:cs="Arial"/>
          <w:sz w:val="22"/>
          <w:lang w:val="es-ES"/>
        </w:rPr>
        <w:t>trabajadores</w:t>
      </w:r>
      <w:r w:rsidR="00D406A8" w:rsidRPr="00B737D2">
        <w:rPr>
          <w:rFonts w:ascii="Arial" w:hAnsi="Arial" w:cs="Arial"/>
          <w:sz w:val="22"/>
          <w:lang w:val="es-ES"/>
        </w:rPr>
        <w:t xml:space="preserve"> con discapacidad </w:t>
      </w:r>
      <w:r w:rsidR="00D406A8">
        <w:rPr>
          <w:rFonts w:ascii="Arial" w:hAnsi="Arial" w:cs="Arial"/>
          <w:sz w:val="22"/>
          <w:lang w:val="es-ES"/>
        </w:rPr>
        <w:t xml:space="preserve">que habiten en el territorio nacional y estén </w:t>
      </w:r>
      <w:r w:rsidR="00D406A8" w:rsidRPr="00B737D2">
        <w:rPr>
          <w:rFonts w:ascii="Arial" w:hAnsi="Arial" w:cs="Arial"/>
          <w:sz w:val="22"/>
          <w:lang w:val="es-ES"/>
        </w:rPr>
        <w:t>vinculad</w:t>
      </w:r>
      <w:r w:rsidR="00D406A8">
        <w:rPr>
          <w:rFonts w:ascii="Arial" w:hAnsi="Arial" w:cs="Arial"/>
          <w:sz w:val="22"/>
          <w:lang w:val="es-ES"/>
        </w:rPr>
        <w:t>o</w:t>
      </w:r>
      <w:r w:rsidR="00D406A8" w:rsidRPr="00B737D2">
        <w:rPr>
          <w:rFonts w:ascii="Arial" w:hAnsi="Arial" w:cs="Arial"/>
          <w:sz w:val="22"/>
          <w:lang w:val="es-ES"/>
        </w:rPr>
        <w:t>s laboralmente según el ordenamiento jurídico colombiano.</w:t>
      </w:r>
      <w:bookmarkEnd w:id="32"/>
    </w:p>
    <w:p w14:paraId="725C4BAB" w14:textId="23E5F012" w:rsidR="00523E89" w:rsidRDefault="00523E89" w:rsidP="00C21579">
      <w:pPr>
        <w:spacing w:after="120"/>
        <w:ind w:firstLine="708"/>
        <w:rPr>
          <w:rFonts w:ascii="Arial" w:hAnsi="Arial" w:cs="Arial"/>
          <w:sz w:val="22"/>
          <w:lang w:val="es-ES"/>
        </w:rPr>
      </w:pPr>
      <w:r>
        <w:rPr>
          <w:rFonts w:ascii="Arial" w:hAnsi="Arial" w:cs="Arial"/>
          <w:sz w:val="22"/>
          <w:lang w:val="es-ES"/>
        </w:rPr>
        <w:t>Cabe advertir que</w:t>
      </w:r>
      <w:r w:rsidRPr="00523E89">
        <w:rPr>
          <w:rFonts w:ascii="Arial" w:hAnsi="Arial" w:cs="Arial"/>
          <w:sz w:val="22"/>
          <w:lang w:val="es-ES"/>
        </w:rPr>
        <w:t xml:space="preserve">, en aras de preservar la situación de protección </w:t>
      </w:r>
      <w:r w:rsidR="005D6C5E">
        <w:rPr>
          <w:rFonts w:ascii="Arial" w:hAnsi="Arial" w:cs="Arial"/>
          <w:sz w:val="22"/>
          <w:lang w:val="es-ES"/>
        </w:rPr>
        <w:t>en</w:t>
      </w:r>
      <w:r w:rsidRPr="00523E89">
        <w:rPr>
          <w:rFonts w:ascii="Arial" w:hAnsi="Arial" w:cs="Arial"/>
          <w:sz w:val="22"/>
          <w:lang w:val="es-ES"/>
        </w:rPr>
        <w:t xml:space="preserve"> favor de las personas con discapacidad vinculadas por los </w:t>
      </w:r>
      <w:r>
        <w:rPr>
          <w:rFonts w:ascii="Arial" w:hAnsi="Arial" w:cs="Arial"/>
          <w:sz w:val="22"/>
          <w:lang w:val="es-ES"/>
        </w:rPr>
        <w:t>proponentes adjudicatarios,</w:t>
      </w:r>
      <w:r w:rsidR="00EB7094">
        <w:rPr>
          <w:rFonts w:ascii="Arial" w:hAnsi="Arial" w:cs="Arial"/>
          <w:sz w:val="22"/>
          <w:lang w:val="es-ES"/>
        </w:rPr>
        <w:t xml:space="preserve"> </w:t>
      </w:r>
      <w:r w:rsidR="00EB7094" w:rsidRPr="00EB7094">
        <w:rPr>
          <w:rFonts w:ascii="Arial" w:hAnsi="Arial" w:cs="Arial"/>
          <w:sz w:val="22"/>
          <w:lang w:val="es-ES"/>
        </w:rPr>
        <w:t>el artículo 2.2.1.2.4.2.7. del 1082 de 2015, adicionado por el Decreto 392 de 2018</w:t>
      </w:r>
      <w:r>
        <w:rPr>
          <w:rFonts w:ascii="Arial" w:hAnsi="Arial" w:cs="Arial"/>
          <w:sz w:val="22"/>
          <w:lang w:val="es-ES"/>
        </w:rPr>
        <w:t>,</w:t>
      </w:r>
      <w:r w:rsidRPr="00523E89">
        <w:rPr>
          <w:rFonts w:ascii="Arial" w:hAnsi="Arial" w:cs="Arial"/>
          <w:sz w:val="22"/>
          <w:lang w:val="es-ES"/>
        </w:rPr>
        <w:t xml:space="preserve"> establece el deber </w:t>
      </w:r>
      <w:r>
        <w:rPr>
          <w:rFonts w:ascii="Arial" w:hAnsi="Arial" w:cs="Arial"/>
          <w:sz w:val="22"/>
          <w:lang w:val="es-ES"/>
        </w:rPr>
        <w:t xml:space="preserve">de mantener </w:t>
      </w:r>
      <w:r w:rsidRPr="00523E89">
        <w:rPr>
          <w:rFonts w:ascii="Arial" w:hAnsi="Arial" w:cs="Arial"/>
          <w:sz w:val="22"/>
          <w:lang w:val="es-ES"/>
        </w:rPr>
        <w:t>el número de trabajadores en condiciones de discapacidad que fueron acreditados en el proceso de selección para la obtención del puntaje adicional de la oferta</w:t>
      </w:r>
      <w:r w:rsidR="00EB7094">
        <w:rPr>
          <w:rFonts w:ascii="Arial" w:hAnsi="Arial" w:cs="Arial"/>
          <w:sz w:val="22"/>
          <w:lang w:val="es-ES"/>
        </w:rPr>
        <w:t xml:space="preserve">, so pena de incurrir en </w:t>
      </w:r>
      <w:r w:rsidR="009A77C4">
        <w:rPr>
          <w:rFonts w:ascii="Arial" w:hAnsi="Arial" w:cs="Arial"/>
          <w:sz w:val="22"/>
          <w:lang w:val="es-ES"/>
        </w:rPr>
        <w:t xml:space="preserve">un </w:t>
      </w:r>
      <w:r w:rsidR="00EB7094">
        <w:rPr>
          <w:rFonts w:ascii="Arial" w:hAnsi="Arial" w:cs="Arial"/>
          <w:sz w:val="22"/>
          <w:lang w:val="es-ES"/>
        </w:rPr>
        <w:t>incumplimiento contractual.</w:t>
      </w:r>
    </w:p>
    <w:p w14:paraId="4D7EDCDE" w14:textId="5FB14FCB" w:rsidR="005D6C5E" w:rsidRDefault="005D6C5E" w:rsidP="00E35A19">
      <w:pPr>
        <w:spacing w:after="120"/>
        <w:ind w:firstLine="708"/>
        <w:rPr>
          <w:rFonts w:ascii="Arial" w:hAnsi="Arial" w:cs="Arial"/>
          <w:sz w:val="22"/>
          <w:lang w:val="es-ES"/>
        </w:rPr>
      </w:pPr>
      <w:r>
        <w:rPr>
          <w:rFonts w:ascii="Arial" w:hAnsi="Arial" w:cs="Arial"/>
          <w:sz w:val="22"/>
          <w:lang w:val="es-ES"/>
        </w:rPr>
        <w:lastRenderedPageBreak/>
        <w:t xml:space="preserve">Sin perjuicio de lo anterior, donde se reitera la postura que ha sostenido esta Agencia, es importante </w:t>
      </w:r>
      <w:r w:rsidR="000D06F4">
        <w:rPr>
          <w:rFonts w:ascii="Arial" w:hAnsi="Arial" w:cs="Arial"/>
          <w:sz w:val="22"/>
          <w:lang w:val="es-ES"/>
        </w:rPr>
        <w:t>insistir</w:t>
      </w:r>
      <w:r>
        <w:rPr>
          <w:rFonts w:ascii="Arial" w:hAnsi="Arial" w:cs="Arial"/>
          <w:sz w:val="22"/>
          <w:lang w:val="es-ES"/>
        </w:rPr>
        <w:t xml:space="preserve"> que, en todo caso, el Ministerio del Trabajo es la autoridad encargada, conforme al Decreto 1082 de 2015, modificado por el Decreto 392 de 2018, para emitir el certificado mediante el cual se a</w:t>
      </w:r>
      <w:r w:rsidRPr="00E7456E">
        <w:rPr>
          <w:rFonts w:ascii="Arial" w:hAnsi="Arial" w:cs="Arial"/>
          <w:sz w:val="22"/>
          <w:lang w:val="es-ES"/>
        </w:rPr>
        <w:t xml:space="preserve">credita </w:t>
      </w:r>
      <w:r>
        <w:rPr>
          <w:rFonts w:ascii="Arial" w:hAnsi="Arial" w:cs="Arial"/>
          <w:sz w:val="22"/>
          <w:lang w:val="es-ES"/>
        </w:rPr>
        <w:t>«</w:t>
      </w:r>
      <w:r w:rsidRPr="00E7456E">
        <w:rPr>
          <w:rFonts w:ascii="Arial" w:hAnsi="Arial" w:cs="Arial"/>
          <w:sz w:val="22"/>
          <w:lang w:val="es-ES"/>
        </w:rPr>
        <w:t>el número mínimo de personas con discapacidad en su planta de personal</w:t>
      </w:r>
      <w:r>
        <w:rPr>
          <w:rFonts w:ascii="Arial" w:hAnsi="Arial" w:cs="Arial"/>
          <w:sz w:val="22"/>
          <w:lang w:val="es-ES"/>
        </w:rPr>
        <w:t xml:space="preserve">», de que trata el numeral segundo del </w:t>
      </w:r>
      <w:r w:rsidRPr="0005711C">
        <w:rPr>
          <w:rFonts w:ascii="Arial" w:hAnsi="Arial" w:cs="Arial"/>
          <w:sz w:val="22"/>
          <w:lang w:val="es-ES"/>
        </w:rPr>
        <w:t>artículo 2.2.1.2.4.2.6.</w:t>
      </w:r>
      <w:r>
        <w:rPr>
          <w:rFonts w:ascii="Arial" w:hAnsi="Arial" w:cs="Arial"/>
          <w:sz w:val="22"/>
          <w:lang w:val="es-ES"/>
        </w:rPr>
        <w:t>, certificado con base en el cual las entidades realizarán la respectiva evaluación en los procedimientos de selección de contratistas.</w:t>
      </w:r>
    </w:p>
    <w:p w14:paraId="50E12344" w14:textId="3D32EAD0" w:rsidR="00860C12" w:rsidRPr="008D464F" w:rsidRDefault="005D6C5E" w:rsidP="008D464F">
      <w:pPr>
        <w:tabs>
          <w:tab w:val="left" w:pos="0"/>
        </w:tabs>
        <w:spacing w:after="0"/>
        <w:ind w:right="709"/>
        <w:rPr>
          <w:rFonts w:ascii="Arial" w:eastAsia="Calibri" w:hAnsi="Arial" w:cs="Arial"/>
          <w:sz w:val="22"/>
          <w:lang w:val="es-CO"/>
        </w:rPr>
      </w:pPr>
      <w:r>
        <w:rPr>
          <w:rFonts w:ascii="Arial" w:hAnsi="Arial" w:cs="Arial"/>
          <w:sz w:val="22"/>
          <w:lang w:val="es-ES"/>
        </w:rPr>
        <w:tab/>
      </w:r>
    </w:p>
    <w:p w14:paraId="62D0F98C" w14:textId="77777777" w:rsidR="00506085" w:rsidRPr="008D464F" w:rsidRDefault="00506085" w:rsidP="008D464F">
      <w:pPr>
        <w:spacing w:after="0"/>
        <w:rPr>
          <w:rFonts w:ascii="Arial" w:eastAsia="Calibri" w:hAnsi="Arial" w:cs="Arial"/>
          <w:sz w:val="22"/>
          <w:lang w:val="es-CO"/>
        </w:rPr>
      </w:pPr>
      <w:bookmarkStart w:id="33" w:name="_Hlk57650395"/>
      <w:r w:rsidRPr="008D464F">
        <w:rPr>
          <w:rFonts w:ascii="Arial" w:eastAsia="Calibri" w:hAnsi="Arial" w:cs="Arial"/>
          <w:sz w:val="22"/>
          <w:lang w:val="es-CO"/>
        </w:rPr>
        <w:t>Este concepto tiene el alcance previsto en el artículo 28 del Código de Procedimiento Administrativo y de lo Contencioso Administrativo.</w:t>
      </w:r>
    </w:p>
    <w:p w14:paraId="06025F48" w14:textId="77777777" w:rsidR="00506085" w:rsidRPr="008D464F" w:rsidRDefault="00506085" w:rsidP="008D464F">
      <w:pPr>
        <w:spacing w:after="0"/>
        <w:rPr>
          <w:rFonts w:ascii="Arial" w:eastAsia="Calibri" w:hAnsi="Arial" w:cs="Arial"/>
          <w:sz w:val="22"/>
          <w:lang w:val="es-CO"/>
        </w:rPr>
      </w:pPr>
      <w:r w:rsidRPr="008D464F">
        <w:rPr>
          <w:rFonts w:ascii="Arial" w:hAnsi="Arial" w:cs="Arial"/>
          <w:noProof/>
          <w:sz w:val="22"/>
          <w:lang w:val="es-CO" w:eastAsia="es-CO"/>
        </w:rPr>
        <mc:AlternateContent>
          <mc:Choice Requires="wps">
            <w:drawing>
              <wp:anchor distT="0" distB="0" distL="114300" distR="114300" simplePos="0" relativeHeight="251659264" behindDoc="0" locked="0" layoutInCell="1" allowOverlap="1" wp14:anchorId="6B9241D6" wp14:editId="64F49FCF">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95A6188"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240E0475" w14:textId="77777777" w:rsidR="00506085" w:rsidRPr="008D464F" w:rsidRDefault="00506085" w:rsidP="008D464F">
      <w:pPr>
        <w:spacing w:after="0"/>
        <w:rPr>
          <w:rFonts w:ascii="Arial" w:eastAsia="Times New Roman" w:hAnsi="Arial" w:cs="Arial"/>
          <w:sz w:val="22"/>
          <w:lang w:val="es-CO" w:eastAsia="es-CO"/>
        </w:rPr>
      </w:pPr>
      <w:r w:rsidRPr="008D464F">
        <w:rPr>
          <w:rFonts w:ascii="Arial" w:eastAsia="Times New Roman" w:hAnsi="Arial" w:cs="Arial"/>
          <w:sz w:val="22"/>
          <w:lang w:val="es-CO" w:eastAsia="es-CO"/>
        </w:rPr>
        <w:t>Atentamente,</w:t>
      </w:r>
    </w:p>
    <w:bookmarkEnd w:id="33"/>
    <w:p w14:paraId="03ED72EF" w14:textId="77777777" w:rsidR="00193A4F" w:rsidRPr="00330BC8" w:rsidRDefault="00193A4F" w:rsidP="00193A4F">
      <w:pPr>
        <w:rPr>
          <w:rFonts w:ascii="Arial" w:eastAsia="Times New Roman" w:hAnsi="Arial" w:cs="Arial"/>
          <w:sz w:val="22"/>
          <w:lang w:val="es-CO" w:eastAsia="es-CO"/>
        </w:rPr>
      </w:pPr>
    </w:p>
    <w:p w14:paraId="72948E7D" w14:textId="5FFC860A" w:rsidR="006D231F" w:rsidRDefault="00387C31" w:rsidP="006D231F">
      <w:pPr>
        <w:jc w:val="center"/>
        <w:rPr>
          <w:rFonts w:ascii="Arial" w:hAnsi="Arial" w:cs="Arial"/>
          <w:b/>
          <w:bCs/>
          <w:sz w:val="22"/>
          <w:lang w:val="es-CO" w:eastAsia="es-CO"/>
        </w:rPr>
      </w:pPr>
      <w:r>
        <w:rPr>
          <w:rFonts w:ascii="Arial" w:hAnsi="Arial" w:cs="Arial"/>
          <w:b/>
          <w:bCs/>
          <w:noProof/>
          <w:sz w:val="22"/>
          <w:lang w:val="es-ES_tradnl" w:eastAsia="es-CO"/>
        </w:rPr>
        <w:drawing>
          <wp:inline distT="0" distB="0" distL="0" distR="0" wp14:anchorId="75AF08F8" wp14:editId="56F7FC0B">
            <wp:extent cx="2514600" cy="1114425"/>
            <wp:effectExtent l="0" t="0" r="0" b="9525"/>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6D231F" w:rsidRPr="00C31C6D" w14:paraId="1C2CC224" w14:textId="77777777" w:rsidTr="0005711C">
        <w:trPr>
          <w:trHeight w:val="315"/>
        </w:trPr>
        <w:tc>
          <w:tcPr>
            <w:tcW w:w="812" w:type="dxa"/>
            <w:vAlign w:val="center"/>
            <w:hideMark/>
          </w:tcPr>
          <w:p w14:paraId="482B4E17" w14:textId="77777777" w:rsidR="006D231F" w:rsidRPr="00E273AF" w:rsidRDefault="006D231F" w:rsidP="0005711C">
            <w:pPr>
              <w:rPr>
                <w:rFonts w:ascii="Arial" w:hAnsi="Arial" w:cs="Arial"/>
                <w:sz w:val="16"/>
                <w:szCs w:val="16"/>
                <w:lang w:val="es-CO" w:eastAsia="es-ES"/>
              </w:rPr>
            </w:pPr>
            <w:r w:rsidRPr="00E273AF">
              <w:rPr>
                <w:rFonts w:ascii="Arial" w:hAnsi="Arial" w:cs="Arial"/>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405FABC9" w14:textId="77777777" w:rsidR="006D231F" w:rsidRDefault="006D231F" w:rsidP="0005711C">
            <w:pPr>
              <w:rPr>
                <w:rFonts w:ascii="Arial" w:hAnsi="Arial" w:cs="Arial"/>
                <w:sz w:val="16"/>
                <w:szCs w:val="16"/>
                <w:lang w:val="es-CO" w:eastAsia="es-ES"/>
              </w:rPr>
            </w:pPr>
            <w:r w:rsidRPr="00E273AF">
              <w:rPr>
                <w:rFonts w:ascii="Arial" w:hAnsi="Arial" w:cs="Arial"/>
                <w:sz w:val="16"/>
                <w:szCs w:val="16"/>
                <w:lang w:val="es-CO" w:eastAsia="es-ES"/>
              </w:rPr>
              <w:t>Franco Victoria</w:t>
            </w:r>
            <w:r>
              <w:rPr>
                <w:rFonts w:ascii="Arial" w:hAnsi="Arial" w:cs="Arial"/>
                <w:sz w:val="16"/>
                <w:szCs w:val="16"/>
                <w:lang w:val="es-CO" w:eastAsia="es-ES"/>
              </w:rPr>
              <w:t xml:space="preserve"> </w:t>
            </w:r>
            <w:r w:rsidRPr="00E273AF">
              <w:rPr>
                <w:rFonts w:ascii="Arial" w:hAnsi="Arial" w:cs="Arial"/>
                <w:sz w:val="16"/>
                <w:szCs w:val="16"/>
                <w:lang w:val="es-CO" w:eastAsia="es-ES"/>
              </w:rPr>
              <w:t>-SAS-</w:t>
            </w:r>
            <w:r>
              <w:rPr>
                <w:rFonts w:ascii="Arial" w:hAnsi="Arial" w:cs="Arial"/>
                <w:sz w:val="16"/>
                <w:szCs w:val="16"/>
                <w:lang w:val="es-CO" w:eastAsia="es-ES"/>
              </w:rPr>
              <w:t xml:space="preserve">. </w:t>
            </w:r>
            <w:r w:rsidRPr="00E273AF">
              <w:rPr>
                <w:rFonts w:ascii="Arial" w:hAnsi="Arial" w:cs="Arial"/>
                <w:sz w:val="16"/>
                <w:szCs w:val="16"/>
                <w:lang w:val="es-CO" w:eastAsia="es-ES"/>
              </w:rPr>
              <w:t>Representante legal Diego Franco</w:t>
            </w:r>
          </w:p>
          <w:p w14:paraId="314E1949" w14:textId="77777777" w:rsidR="006D231F" w:rsidRPr="00E273AF" w:rsidRDefault="006D231F" w:rsidP="0005711C">
            <w:pPr>
              <w:rPr>
                <w:rFonts w:ascii="Arial" w:hAnsi="Arial" w:cs="Arial"/>
                <w:sz w:val="16"/>
                <w:szCs w:val="16"/>
                <w:lang w:val="es-CO" w:eastAsia="es-ES"/>
              </w:rPr>
            </w:pPr>
            <w:r>
              <w:rPr>
                <w:rFonts w:ascii="Arial" w:hAnsi="Arial" w:cs="Arial"/>
                <w:sz w:val="16"/>
                <w:szCs w:val="16"/>
                <w:lang w:val="es-CO" w:eastAsia="es-ES"/>
              </w:rPr>
              <w:t>Contratista de la Subdirección de Gestión Contractual</w:t>
            </w:r>
          </w:p>
        </w:tc>
      </w:tr>
      <w:tr w:rsidR="006D231F" w:rsidRPr="00C31C6D" w14:paraId="4F4F72C5" w14:textId="77777777" w:rsidTr="0005711C">
        <w:trPr>
          <w:trHeight w:val="330"/>
        </w:trPr>
        <w:tc>
          <w:tcPr>
            <w:tcW w:w="812" w:type="dxa"/>
            <w:vAlign w:val="center"/>
            <w:hideMark/>
          </w:tcPr>
          <w:p w14:paraId="7C209087" w14:textId="77777777" w:rsidR="006D231F" w:rsidRPr="00E273AF" w:rsidRDefault="006D231F" w:rsidP="0005711C">
            <w:pPr>
              <w:rPr>
                <w:rFonts w:ascii="Arial" w:hAnsi="Arial" w:cs="Arial"/>
                <w:sz w:val="16"/>
                <w:szCs w:val="16"/>
                <w:lang w:val="es-CO" w:eastAsia="es-ES"/>
              </w:rPr>
            </w:pPr>
            <w:r w:rsidRPr="00E273AF">
              <w:rPr>
                <w:rFonts w:ascii="Arial" w:hAnsi="Arial" w:cs="Arial"/>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85586C1" w14:textId="77777777" w:rsidR="006D231F" w:rsidRPr="00E273AF" w:rsidRDefault="006D231F" w:rsidP="0005711C">
            <w:pPr>
              <w:rPr>
                <w:rFonts w:ascii="Arial" w:hAnsi="Arial" w:cs="Arial"/>
                <w:sz w:val="16"/>
                <w:szCs w:val="16"/>
                <w:lang w:val="es-CO" w:eastAsia="es-ES"/>
              </w:rPr>
            </w:pPr>
            <w:r w:rsidRPr="00E273AF">
              <w:rPr>
                <w:rFonts w:ascii="Arial" w:hAnsi="Arial" w:cs="Arial"/>
                <w:sz w:val="16"/>
                <w:szCs w:val="16"/>
                <w:lang w:val="es-CO" w:eastAsia="es-ES"/>
              </w:rPr>
              <w:t>Sebastián Ramírez Grisales</w:t>
            </w:r>
          </w:p>
          <w:p w14:paraId="541F4964" w14:textId="77777777" w:rsidR="006D231F" w:rsidRPr="00E273AF" w:rsidRDefault="006D231F" w:rsidP="0005711C">
            <w:pPr>
              <w:rPr>
                <w:rFonts w:ascii="Arial" w:hAnsi="Arial" w:cs="Arial"/>
                <w:sz w:val="16"/>
                <w:szCs w:val="16"/>
                <w:lang w:val="es-CO" w:eastAsia="es-ES"/>
              </w:rPr>
            </w:pPr>
            <w:r w:rsidRPr="00E273AF">
              <w:rPr>
                <w:rFonts w:ascii="Arial" w:hAnsi="Arial" w:cs="Arial"/>
                <w:sz w:val="16"/>
                <w:szCs w:val="16"/>
                <w:lang w:val="es-CO" w:eastAsia="es-ES"/>
              </w:rPr>
              <w:t>Gestor T1-15 de la Subdirección de Gestión Contractual</w:t>
            </w:r>
          </w:p>
        </w:tc>
      </w:tr>
      <w:tr w:rsidR="006D231F" w:rsidRPr="00C31C6D" w14:paraId="78950B09" w14:textId="77777777" w:rsidTr="0005711C">
        <w:trPr>
          <w:trHeight w:val="300"/>
        </w:trPr>
        <w:tc>
          <w:tcPr>
            <w:tcW w:w="812" w:type="dxa"/>
            <w:vAlign w:val="center"/>
            <w:hideMark/>
          </w:tcPr>
          <w:p w14:paraId="35F2C98E" w14:textId="77777777" w:rsidR="006D231F" w:rsidRPr="00E273AF" w:rsidRDefault="006D231F" w:rsidP="0005711C">
            <w:pPr>
              <w:rPr>
                <w:rFonts w:ascii="Arial" w:hAnsi="Arial" w:cs="Arial"/>
                <w:sz w:val="16"/>
                <w:szCs w:val="16"/>
                <w:lang w:val="es-CO" w:eastAsia="es-ES"/>
              </w:rPr>
            </w:pPr>
            <w:r w:rsidRPr="00E273AF">
              <w:rPr>
                <w:rFonts w:ascii="Arial" w:hAnsi="Arial" w:cs="Arial"/>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E2B2C32" w14:textId="77777777" w:rsidR="006D231F" w:rsidRPr="00E273AF" w:rsidRDefault="006D231F" w:rsidP="0005711C">
            <w:pPr>
              <w:rPr>
                <w:rFonts w:ascii="Arial" w:hAnsi="Arial" w:cs="Arial"/>
                <w:sz w:val="16"/>
                <w:szCs w:val="16"/>
                <w:lang w:val="es-CO" w:eastAsia="es-ES"/>
              </w:rPr>
            </w:pPr>
            <w:r w:rsidRPr="00E273AF">
              <w:rPr>
                <w:rFonts w:ascii="Arial" w:hAnsi="Arial" w:cs="Arial"/>
                <w:sz w:val="16"/>
                <w:szCs w:val="16"/>
                <w:lang w:val="es-CO" w:eastAsia="es-ES"/>
              </w:rPr>
              <w:t>Jorge Augusto Tirado Navarro</w:t>
            </w:r>
          </w:p>
          <w:p w14:paraId="194B4B50" w14:textId="77777777" w:rsidR="006D231F" w:rsidRPr="00E273AF" w:rsidRDefault="006D231F" w:rsidP="0005711C">
            <w:pPr>
              <w:rPr>
                <w:rFonts w:ascii="Arial" w:hAnsi="Arial" w:cs="Arial"/>
                <w:sz w:val="16"/>
                <w:szCs w:val="16"/>
                <w:lang w:val="es-CO" w:eastAsia="es-ES"/>
              </w:rPr>
            </w:pPr>
            <w:r w:rsidRPr="00E273AF">
              <w:rPr>
                <w:rFonts w:ascii="Arial" w:hAnsi="Arial" w:cs="Arial"/>
                <w:sz w:val="16"/>
                <w:szCs w:val="16"/>
                <w:lang w:val="es-CO" w:eastAsia="es-ES"/>
              </w:rPr>
              <w:t>Subdirector de Gestión Contractual</w:t>
            </w:r>
          </w:p>
        </w:tc>
      </w:tr>
      <w:tr w:rsidR="006D231F" w:rsidRPr="009E3F06" w14:paraId="2D619395" w14:textId="77777777" w:rsidTr="0005711C">
        <w:trPr>
          <w:trHeight w:val="300"/>
        </w:trPr>
        <w:tc>
          <w:tcPr>
            <w:tcW w:w="812" w:type="dxa"/>
            <w:vAlign w:val="center"/>
            <w:hideMark/>
          </w:tcPr>
          <w:p w14:paraId="08D54359" w14:textId="77777777" w:rsidR="006D231F" w:rsidRPr="00E273AF" w:rsidRDefault="006D231F" w:rsidP="0005711C">
            <w:pPr>
              <w:rPr>
                <w:rFonts w:ascii="Arial" w:hAnsi="Arial" w:cs="Arial"/>
                <w:sz w:val="16"/>
                <w:szCs w:val="16"/>
                <w:lang w:val="es-CO" w:eastAsia="es-ES"/>
              </w:rPr>
            </w:pPr>
            <w:r w:rsidRPr="00E273AF">
              <w:rPr>
                <w:rFonts w:ascii="Arial" w:hAnsi="Arial" w:cs="Arial"/>
                <w:sz w:val="16"/>
                <w:szCs w:val="16"/>
                <w:lang w:val="es-CO"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885502C" w14:textId="77777777" w:rsidR="006D231F" w:rsidRPr="00E273AF" w:rsidRDefault="006D231F" w:rsidP="0005711C">
            <w:pPr>
              <w:rPr>
                <w:rFonts w:ascii="Arial" w:hAnsi="Arial" w:cs="Arial"/>
                <w:sz w:val="16"/>
                <w:szCs w:val="16"/>
                <w:lang w:val="es-CO" w:eastAsia="es-ES"/>
              </w:rPr>
            </w:pPr>
            <w:r w:rsidRPr="00E273AF">
              <w:rPr>
                <w:rFonts w:ascii="Arial" w:hAnsi="Arial" w:cs="Arial"/>
                <w:sz w:val="16"/>
                <w:szCs w:val="16"/>
                <w:lang w:val="es-CO" w:eastAsia="es-ES"/>
              </w:rPr>
              <w:t>0</w:t>
            </w:r>
          </w:p>
        </w:tc>
      </w:tr>
    </w:tbl>
    <w:p w14:paraId="1B0BB7AC" w14:textId="2B920F30" w:rsidR="00F94800" w:rsidRDefault="00F94800" w:rsidP="008D464F">
      <w:pPr>
        <w:spacing w:after="0"/>
        <w:rPr>
          <w:rFonts w:ascii="Arial" w:eastAsia="Times New Roman" w:hAnsi="Arial" w:cs="Arial"/>
          <w:sz w:val="22"/>
          <w:lang w:val="es-CO" w:eastAsia="es-CO"/>
        </w:rPr>
      </w:pPr>
    </w:p>
    <w:sectPr w:rsidR="00F94800" w:rsidSect="00FE0395">
      <w:headerReference w:type="default" r:id="rId14"/>
      <w:footerReference w:type="default" r:id="rId15"/>
      <w:pgSz w:w="12240" w:h="15840"/>
      <w:pgMar w:top="411"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6B00E" w14:textId="77777777" w:rsidR="00170042" w:rsidRDefault="00170042">
      <w:r>
        <w:separator/>
      </w:r>
    </w:p>
  </w:endnote>
  <w:endnote w:type="continuationSeparator" w:id="0">
    <w:p w14:paraId="2DD73F08" w14:textId="77777777" w:rsidR="00170042" w:rsidRDefault="00170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D1CB" w14:textId="1AB2AE8F" w:rsidR="00412132" w:rsidRDefault="00412132" w:rsidP="00B6444C">
    <w:pPr>
      <w:pStyle w:val="Sinespaciado"/>
      <w:rPr>
        <w:rFonts w:ascii="Arial" w:hAnsi="Arial" w:cs="Arial"/>
        <w:sz w:val="18"/>
        <w:szCs w:val="18"/>
      </w:rPr>
    </w:pPr>
  </w:p>
  <w:p w14:paraId="53DF6B5B" w14:textId="77777777" w:rsidR="00412132" w:rsidRDefault="00412132" w:rsidP="00B6444C">
    <w:pPr>
      <w:pStyle w:val="Sinespaciado"/>
      <w:rPr>
        <w:rFonts w:ascii="Arial" w:hAnsi="Arial" w:cs="Arial"/>
        <w:sz w:val="18"/>
        <w:szCs w:val="18"/>
      </w:rPr>
    </w:pPr>
  </w:p>
  <w:p w14:paraId="312C4A14" w14:textId="6A24D930" w:rsidR="00412132" w:rsidRPr="005A79FE" w:rsidRDefault="00412132"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4A5E79D2" w:rsidR="00412132" w:rsidRDefault="00412132" w:rsidP="007B0854">
    <w:pPr>
      <w:pStyle w:val="Piedepgina"/>
      <w:jc w:val="center"/>
      <w:rPr>
        <w:lang w:val="es-ES"/>
      </w:rPr>
    </w:pPr>
    <w:r>
      <w:rPr>
        <w:noProof/>
        <w:lang w:val="es-CO" w:eastAsia="es-CO"/>
      </w:rPr>
      <w:drawing>
        <wp:inline distT="0" distB="0" distL="0" distR="0" wp14:anchorId="608B196D" wp14:editId="577C97FD">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5744B2D" w14:textId="77777777" w:rsidR="00412132" w:rsidRDefault="00412132" w:rsidP="007B0854">
    <w:pPr>
      <w:pStyle w:val="Piedepgina"/>
      <w:jc w:val="center"/>
      <w:rPr>
        <w:lang w:val="es-ES"/>
      </w:rPr>
    </w:pPr>
  </w:p>
  <w:p w14:paraId="645768A8" w14:textId="77777777" w:rsidR="00412132" w:rsidRPr="007B0854" w:rsidRDefault="00412132"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2422E" w14:textId="77777777" w:rsidR="00170042" w:rsidRDefault="00170042">
      <w:r>
        <w:separator/>
      </w:r>
    </w:p>
  </w:footnote>
  <w:footnote w:type="continuationSeparator" w:id="0">
    <w:p w14:paraId="2CA07AD5" w14:textId="77777777" w:rsidR="00170042" w:rsidRDefault="00170042">
      <w:r>
        <w:continuationSeparator/>
      </w:r>
    </w:p>
  </w:footnote>
  <w:footnote w:id="1">
    <w:p w14:paraId="360F4FD6" w14:textId="77777777" w:rsidR="008D464F" w:rsidRPr="00E35A19" w:rsidRDefault="008D464F" w:rsidP="00C21579">
      <w:pPr>
        <w:pStyle w:val="Textonotapie"/>
        <w:spacing w:after="0" w:line="240" w:lineRule="auto"/>
        <w:ind w:firstLine="709"/>
        <w:rPr>
          <w:rFonts w:ascii="Arial" w:hAnsi="Arial" w:cs="Arial"/>
          <w:color w:val="000000" w:themeColor="text1"/>
          <w:sz w:val="19"/>
          <w:szCs w:val="19"/>
          <w:lang w:val="es-ES"/>
        </w:rPr>
      </w:pPr>
      <w:r w:rsidRPr="00E35A19">
        <w:rPr>
          <w:rStyle w:val="Refdenotaalpie"/>
          <w:rFonts w:ascii="Arial" w:hAnsi="Arial" w:cs="Arial"/>
          <w:color w:val="000000" w:themeColor="text1"/>
          <w:sz w:val="19"/>
          <w:szCs w:val="19"/>
        </w:rPr>
        <w:footnoteRef/>
      </w:r>
      <w:r w:rsidRPr="00E35A19">
        <w:rPr>
          <w:rFonts w:ascii="Arial" w:hAnsi="Arial" w:cs="Arial"/>
          <w:color w:val="000000" w:themeColor="text1"/>
          <w:sz w:val="19"/>
          <w:szCs w:val="19"/>
        </w:rPr>
        <w:t xml:space="preserve"> </w:t>
      </w:r>
      <w:r w:rsidRPr="00E35A19">
        <w:rPr>
          <w:rFonts w:ascii="Arial" w:hAnsi="Arial" w:cs="Arial"/>
          <w:color w:val="000000" w:themeColor="text1"/>
          <w:sz w:val="19"/>
          <w:szCs w:val="19"/>
          <w:lang w:val="es-ES"/>
        </w:rPr>
        <w:t>Para un análisis profundo sobre las políticas públicas horizontales en el contexto de la contratación estatal, ver a Sue Arrowsmith “Políticas horizontales en la contratación pública: una taxonomía”, Revista de Derecho Administrativo No. 21, Universidad Externado de Colombia, p.  223-261.</w:t>
      </w:r>
    </w:p>
  </w:footnote>
  <w:footnote w:id="2">
    <w:p w14:paraId="1031D8E7" w14:textId="77777777" w:rsidR="00C41A19" w:rsidRPr="00E35A19" w:rsidRDefault="00C41A19" w:rsidP="00C21579">
      <w:pPr>
        <w:spacing w:after="0" w:line="240" w:lineRule="auto"/>
        <w:ind w:firstLine="709"/>
        <w:rPr>
          <w:rFonts w:ascii="Arial" w:hAnsi="Arial" w:cs="Arial"/>
          <w:color w:val="000000" w:themeColor="text1"/>
          <w:sz w:val="19"/>
          <w:szCs w:val="19"/>
        </w:rPr>
      </w:pPr>
    </w:p>
    <w:p w14:paraId="0476A361" w14:textId="499264CD" w:rsidR="008D464F" w:rsidRPr="00E35A19" w:rsidRDefault="008D464F" w:rsidP="00C21579">
      <w:pPr>
        <w:spacing w:after="0" w:line="240" w:lineRule="auto"/>
        <w:ind w:firstLine="709"/>
        <w:rPr>
          <w:rFonts w:ascii="Arial" w:hAnsi="Arial" w:cs="Arial"/>
          <w:color w:val="000000" w:themeColor="text1"/>
          <w:sz w:val="19"/>
          <w:szCs w:val="19"/>
        </w:rPr>
      </w:pPr>
      <w:r w:rsidRPr="00E35A19">
        <w:rPr>
          <w:rStyle w:val="Refdenotaalpie"/>
          <w:rFonts w:ascii="Arial" w:hAnsi="Arial" w:cs="Arial"/>
          <w:color w:val="000000" w:themeColor="text1"/>
          <w:sz w:val="19"/>
          <w:szCs w:val="19"/>
        </w:rPr>
        <w:footnoteRef/>
      </w:r>
      <w:r w:rsidRPr="00E35A19">
        <w:rPr>
          <w:rFonts w:ascii="Arial" w:hAnsi="Arial" w:cs="Arial"/>
          <w:color w:val="000000" w:themeColor="text1"/>
          <w:sz w:val="19"/>
          <w:szCs w:val="19"/>
        </w:rPr>
        <w:t xml:space="preserve"> Al margen del contexto de la contratación estatal, el estado colombiano cuenta con una política normativa integral de atención y protección a favor de las personas con discapacidades, dentro de las cuales se destaca el Documento Conpes Social 166 de 2013</w:t>
      </w:r>
      <w:r w:rsidR="00165218" w:rsidRPr="00E35A19">
        <w:rPr>
          <w:rFonts w:ascii="Arial" w:hAnsi="Arial" w:cs="Arial"/>
          <w:color w:val="000000" w:themeColor="text1"/>
          <w:sz w:val="19"/>
          <w:szCs w:val="19"/>
        </w:rPr>
        <w:t>,</w:t>
      </w:r>
      <w:r w:rsidRPr="00E35A19">
        <w:rPr>
          <w:rFonts w:ascii="Arial" w:hAnsi="Arial" w:cs="Arial"/>
          <w:color w:val="000000" w:themeColor="text1"/>
          <w:sz w:val="19"/>
          <w:szCs w:val="19"/>
        </w:rPr>
        <w:t xml:space="preserve"> por medio del cual se adopta la política pública nacional de discapacidad e inclusión social 2013-2022 y la Ley 1349 de 2009 </w:t>
      </w:r>
      <w:r w:rsidR="00165218" w:rsidRPr="00E35A19">
        <w:rPr>
          <w:rFonts w:ascii="Arial" w:hAnsi="Arial" w:cs="Arial"/>
          <w:color w:val="000000" w:themeColor="text1"/>
          <w:sz w:val="19"/>
          <w:szCs w:val="19"/>
        </w:rPr>
        <w:t>,</w:t>
      </w:r>
      <w:r w:rsidRPr="00E35A19">
        <w:rPr>
          <w:rFonts w:ascii="Arial" w:hAnsi="Arial" w:cs="Arial"/>
          <w:color w:val="000000" w:themeColor="text1"/>
          <w:sz w:val="19"/>
          <w:szCs w:val="19"/>
        </w:rPr>
        <w:t xml:space="preserve"> “</w:t>
      </w:r>
      <w:r w:rsidRPr="00E35A19">
        <w:rPr>
          <w:rFonts w:ascii="Arial" w:hAnsi="Arial" w:cs="Arial"/>
          <w:color w:val="000000" w:themeColor="text1"/>
          <w:sz w:val="19"/>
          <w:szCs w:val="19"/>
          <w:shd w:val="clear" w:color="auto" w:fill="FFFFFF"/>
        </w:rPr>
        <w:t xml:space="preserve">Por medio de la cual se aprueba la "Convención sobre los Derechos de las personas con Discapacidad", adoptada por la Asamblea General de la Naciones Unidas el 13 de diciembre de 2006”. </w:t>
      </w:r>
    </w:p>
  </w:footnote>
  <w:footnote w:id="3">
    <w:p w14:paraId="56668386" w14:textId="77777777" w:rsidR="008D464F" w:rsidRPr="00E35A19" w:rsidRDefault="008D464F" w:rsidP="00C21579">
      <w:pPr>
        <w:pStyle w:val="NormalWeb"/>
        <w:spacing w:before="0" w:beforeAutospacing="0" w:after="0" w:afterAutospacing="0" w:line="240" w:lineRule="auto"/>
        <w:ind w:firstLine="709"/>
        <w:rPr>
          <w:rFonts w:ascii="Arial" w:hAnsi="Arial" w:cs="Arial"/>
          <w:color w:val="000000" w:themeColor="text1"/>
          <w:sz w:val="19"/>
          <w:szCs w:val="19"/>
        </w:rPr>
      </w:pPr>
      <w:r w:rsidRPr="00E35A19">
        <w:rPr>
          <w:rStyle w:val="Refdenotaalpie"/>
          <w:rFonts w:ascii="Arial" w:hAnsi="Arial" w:cs="Arial"/>
          <w:color w:val="000000" w:themeColor="text1"/>
          <w:sz w:val="19"/>
          <w:szCs w:val="19"/>
        </w:rPr>
        <w:footnoteRef/>
      </w:r>
      <w:r w:rsidRPr="00E35A19">
        <w:rPr>
          <w:rFonts w:ascii="Arial" w:hAnsi="Arial" w:cs="Arial"/>
          <w:color w:val="000000" w:themeColor="text1"/>
          <w:sz w:val="19"/>
          <w:szCs w:val="19"/>
        </w:rPr>
        <w:t xml:space="preserve"> “Por medio de la cual se establecen las disposiciones para garantizar el pleno ejercicio de los derechos de las personas con discapacidad” </w:t>
      </w:r>
    </w:p>
    <w:p w14:paraId="35D089DE" w14:textId="77777777" w:rsidR="008D464F" w:rsidRPr="00E35A19" w:rsidRDefault="008D464F" w:rsidP="00C21579">
      <w:pPr>
        <w:pStyle w:val="Textonotapie"/>
        <w:spacing w:after="0" w:line="240" w:lineRule="auto"/>
        <w:ind w:firstLine="709"/>
        <w:rPr>
          <w:rFonts w:ascii="Arial" w:hAnsi="Arial" w:cs="Arial"/>
          <w:color w:val="000000" w:themeColor="text1"/>
          <w:sz w:val="19"/>
          <w:szCs w:val="19"/>
          <w:lang w:val="es-CO"/>
        </w:rPr>
      </w:pPr>
    </w:p>
  </w:footnote>
  <w:footnote w:id="4">
    <w:p w14:paraId="7D9C8EBF" w14:textId="69C9CBA2" w:rsidR="007D15A6" w:rsidRPr="00E35A19" w:rsidRDefault="007D15A6" w:rsidP="00C21579">
      <w:pPr>
        <w:pStyle w:val="Textonotapie"/>
        <w:spacing w:after="0" w:line="240" w:lineRule="auto"/>
        <w:ind w:firstLine="709"/>
        <w:rPr>
          <w:rFonts w:ascii="Arial" w:hAnsi="Arial" w:cs="Arial"/>
          <w:color w:val="000000" w:themeColor="text1"/>
          <w:sz w:val="19"/>
          <w:szCs w:val="19"/>
          <w:lang w:val="es-ES"/>
        </w:rPr>
      </w:pPr>
      <w:r w:rsidRPr="00E35A19">
        <w:rPr>
          <w:rStyle w:val="Refdenotaalpie"/>
          <w:rFonts w:ascii="Arial" w:hAnsi="Arial" w:cs="Arial"/>
          <w:color w:val="000000" w:themeColor="text1"/>
          <w:sz w:val="19"/>
          <w:szCs w:val="19"/>
        </w:rPr>
        <w:footnoteRef/>
      </w:r>
      <w:r w:rsidRPr="00E35A19">
        <w:rPr>
          <w:rFonts w:ascii="Arial" w:hAnsi="Arial" w:cs="Arial"/>
          <w:color w:val="000000" w:themeColor="text1"/>
          <w:sz w:val="19"/>
          <w:szCs w:val="19"/>
        </w:rPr>
        <w:t xml:space="preserve"> </w:t>
      </w:r>
      <w:r w:rsidR="00BF7E3B">
        <w:rPr>
          <w:rFonts w:ascii="Arial" w:hAnsi="Arial" w:cs="Arial"/>
          <w:color w:val="000000" w:themeColor="text1"/>
          <w:sz w:val="19"/>
          <w:szCs w:val="19"/>
          <w:lang w:val="es-ES"/>
        </w:rPr>
        <w:t>«</w:t>
      </w:r>
      <w:r w:rsidRPr="00E35A19">
        <w:rPr>
          <w:rFonts w:ascii="Arial" w:hAnsi="Arial" w:cs="Arial"/>
          <w:color w:val="000000" w:themeColor="text1"/>
          <w:sz w:val="19"/>
          <w:szCs w:val="19"/>
          <w:lang w:val="es-ES"/>
        </w:rPr>
        <w:t xml:space="preserve">Por medio del cual </w:t>
      </w:r>
      <w:bookmarkStart w:id="11" w:name="_Hlk78197634"/>
      <w:r w:rsidRPr="00E35A19">
        <w:rPr>
          <w:rFonts w:ascii="Arial" w:hAnsi="Arial" w:cs="Arial"/>
          <w:color w:val="000000" w:themeColor="text1"/>
          <w:sz w:val="19"/>
          <w:szCs w:val="19"/>
          <w:lang w:val="es-ES"/>
        </w:rPr>
        <w:t>se reglamentan los numerales 1 y 8 del artículo 13 de la Ley 1618 de 2013, sobre incentivos en procesos de contratación en favor de personas con discapacidad</w:t>
      </w:r>
      <w:r w:rsidR="00BF7E3B">
        <w:rPr>
          <w:rFonts w:ascii="Arial" w:hAnsi="Arial" w:cs="Arial"/>
          <w:color w:val="000000" w:themeColor="text1"/>
          <w:sz w:val="19"/>
          <w:szCs w:val="19"/>
          <w:lang w:val="es-ES"/>
        </w:rPr>
        <w:t>»</w:t>
      </w:r>
      <w:r w:rsidRPr="00E35A19">
        <w:rPr>
          <w:rFonts w:ascii="Arial" w:hAnsi="Arial" w:cs="Arial"/>
          <w:color w:val="000000" w:themeColor="text1"/>
          <w:sz w:val="19"/>
          <w:szCs w:val="19"/>
          <w:lang w:val="es-ES"/>
        </w:rPr>
        <w:t>.</w:t>
      </w:r>
    </w:p>
    <w:bookmarkEnd w:id="11"/>
  </w:footnote>
  <w:footnote w:id="5">
    <w:p w14:paraId="3C4F90F5" w14:textId="77777777" w:rsidR="008D464F" w:rsidRPr="00E35A19" w:rsidRDefault="008D464F" w:rsidP="00C21579">
      <w:pPr>
        <w:spacing w:after="0" w:line="240" w:lineRule="auto"/>
        <w:ind w:firstLine="709"/>
        <w:rPr>
          <w:rFonts w:ascii="Arial" w:hAnsi="Arial" w:cs="Arial"/>
          <w:color w:val="000000" w:themeColor="text1"/>
          <w:sz w:val="19"/>
          <w:szCs w:val="19"/>
        </w:rPr>
      </w:pPr>
      <w:r w:rsidRPr="00E35A19">
        <w:rPr>
          <w:rStyle w:val="Refdenotaalpie"/>
          <w:rFonts w:ascii="Arial" w:hAnsi="Arial" w:cs="Arial"/>
          <w:color w:val="000000" w:themeColor="text1"/>
          <w:sz w:val="19"/>
          <w:szCs w:val="19"/>
        </w:rPr>
        <w:footnoteRef/>
      </w:r>
      <w:r w:rsidRPr="00E35A19">
        <w:rPr>
          <w:rFonts w:ascii="Arial" w:hAnsi="Arial" w:cs="Arial"/>
          <w:color w:val="000000" w:themeColor="text1"/>
          <w:sz w:val="19"/>
          <w:szCs w:val="19"/>
        </w:rPr>
        <w:t xml:space="preserve"> "Por medio del cual se expide el decreto único reglamentario del sector administrativo de ​​planeación nacional".</w:t>
      </w:r>
    </w:p>
    <w:p w14:paraId="5378EAF5" w14:textId="77777777" w:rsidR="008D464F" w:rsidRPr="00E35A19" w:rsidRDefault="008D464F" w:rsidP="00C21579">
      <w:pPr>
        <w:pStyle w:val="Textonotapie"/>
        <w:spacing w:after="0" w:line="240" w:lineRule="auto"/>
        <w:ind w:firstLine="709"/>
        <w:rPr>
          <w:rFonts w:ascii="Arial" w:hAnsi="Arial" w:cs="Arial"/>
          <w:color w:val="000000" w:themeColor="text1"/>
          <w:sz w:val="19"/>
          <w:szCs w:val="19"/>
          <w:lang w:val="es-CO"/>
        </w:rPr>
      </w:pPr>
    </w:p>
  </w:footnote>
  <w:footnote w:id="6">
    <w:p w14:paraId="60DA9EAE" w14:textId="77777777" w:rsidR="008D464F" w:rsidRPr="00E35A19" w:rsidRDefault="008D464F" w:rsidP="00C21579">
      <w:pPr>
        <w:spacing w:after="0" w:line="240" w:lineRule="auto"/>
        <w:ind w:firstLine="709"/>
        <w:rPr>
          <w:rFonts w:ascii="Arial" w:hAnsi="Arial" w:cs="Arial"/>
          <w:color w:val="000000" w:themeColor="text1"/>
          <w:sz w:val="19"/>
          <w:szCs w:val="19"/>
        </w:rPr>
      </w:pPr>
      <w:r w:rsidRPr="00E35A19">
        <w:rPr>
          <w:rStyle w:val="Refdenotaalpie"/>
          <w:rFonts w:ascii="Arial" w:hAnsi="Arial" w:cs="Arial"/>
          <w:color w:val="000000" w:themeColor="text1"/>
          <w:sz w:val="19"/>
          <w:szCs w:val="19"/>
        </w:rPr>
        <w:footnoteRef/>
      </w:r>
      <w:r w:rsidRPr="00E35A19">
        <w:rPr>
          <w:rFonts w:ascii="Arial" w:hAnsi="Arial" w:cs="Arial"/>
          <w:color w:val="000000" w:themeColor="text1"/>
          <w:sz w:val="19"/>
          <w:szCs w:val="19"/>
        </w:rPr>
        <w:t xml:space="preserve"> Por la cual se implementa la certificación de discapacidad y el registro de localización y caracterización de personas con discapacidad.</w:t>
      </w:r>
    </w:p>
    <w:p w14:paraId="3E0665B5" w14:textId="77777777" w:rsidR="008D464F" w:rsidRPr="00E35A19" w:rsidRDefault="008D464F" w:rsidP="00C21579">
      <w:pPr>
        <w:pStyle w:val="Textonotapie"/>
        <w:spacing w:after="0" w:line="240" w:lineRule="auto"/>
        <w:ind w:firstLine="709"/>
        <w:rPr>
          <w:rFonts w:ascii="Arial" w:hAnsi="Arial" w:cs="Arial"/>
          <w:color w:val="000000" w:themeColor="text1"/>
          <w:sz w:val="19"/>
          <w:szCs w:val="19"/>
          <w:lang w:val="es-CO"/>
        </w:rPr>
      </w:pPr>
    </w:p>
  </w:footnote>
  <w:footnote w:id="7">
    <w:p w14:paraId="7F6DBC42" w14:textId="643AA732" w:rsidR="007F7F92" w:rsidRPr="00E35A19" w:rsidRDefault="007F7F92" w:rsidP="00C21579">
      <w:pPr>
        <w:pStyle w:val="Textonotapie"/>
        <w:spacing w:after="0" w:line="240" w:lineRule="auto"/>
        <w:ind w:firstLine="709"/>
        <w:rPr>
          <w:rFonts w:ascii="Arial" w:hAnsi="Arial" w:cs="Arial"/>
          <w:color w:val="000000" w:themeColor="text1"/>
          <w:sz w:val="19"/>
          <w:szCs w:val="19"/>
          <w:lang w:val="es-ES"/>
        </w:rPr>
      </w:pPr>
      <w:r w:rsidRPr="00E35A19">
        <w:rPr>
          <w:rStyle w:val="Refdenotaalpie"/>
          <w:rFonts w:ascii="Arial" w:hAnsi="Arial" w:cs="Arial"/>
          <w:color w:val="000000" w:themeColor="text1"/>
          <w:sz w:val="19"/>
          <w:szCs w:val="19"/>
        </w:rPr>
        <w:footnoteRef/>
      </w:r>
      <w:r w:rsidRPr="00E35A19">
        <w:rPr>
          <w:rFonts w:ascii="Arial" w:hAnsi="Arial" w:cs="Arial"/>
          <w:color w:val="000000" w:themeColor="text1"/>
          <w:sz w:val="19"/>
          <w:szCs w:val="19"/>
        </w:rPr>
        <w:t xml:space="preserve"> </w:t>
      </w:r>
      <w:r w:rsidRPr="00E35A19">
        <w:rPr>
          <w:rFonts w:ascii="Arial" w:hAnsi="Arial" w:cs="Arial"/>
          <w:color w:val="000000" w:themeColor="text1"/>
          <w:sz w:val="19"/>
          <w:szCs w:val="19"/>
          <w:lang w:val="es-ES"/>
        </w:rPr>
        <w:t xml:space="preserve">Colombia Compra Eficiente, Concepto del 16 de diciembre de 2019, Radicación No. </w:t>
      </w:r>
      <w:r w:rsidRPr="00E35A19">
        <w:rPr>
          <w:rFonts w:ascii="Arial" w:hAnsi="Arial" w:cs="Arial"/>
          <w:color w:val="000000" w:themeColor="text1"/>
          <w:sz w:val="19"/>
          <w:szCs w:val="19"/>
        </w:rPr>
        <w:t>2201913000009286</w:t>
      </w:r>
      <w:r w:rsidR="00702602" w:rsidRPr="00E35A19">
        <w:rPr>
          <w:rFonts w:ascii="Arial" w:hAnsi="Arial" w:cs="Arial"/>
          <w:color w:val="000000" w:themeColor="text1"/>
          <w:sz w:val="19"/>
          <w:szCs w:val="19"/>
        </w:rPr>
        <w:t>.</w:t>
      </w:r>
    </w:p>
  </w:footnote>
  <w:footnote w:id="8">
    <w:p w14:paraId="0860BA36" w14:textId="7D95F32B" w:rsidR="00A41671" w:rsidRPr="00E35A19" w:rsidRDefault="00A41671" w:rsidP="00C21579">
      <w:pPr>
        <w:pStyle w:val="Textonotapie"/>
        <w:spacing w:after="0" w:line="240" w:lineRule="auto"/>
        <w:ind w:firstLine="709"/>
        <w:rPr>
          <w:rFonts w:ascii="Arial" w:hAnsi="Arial" w:cs="Arial"/>
          <w:color w:val="000000" w:themeColor="text1"/>
          <w:sz w:val="19"/>
          <w:szCs w:val="19"/>
          <w:lang w:val="es-ES"/>
        </w:rPr>
      </w:pPr>
      <w:r w:rsidRPr="00E35A19">
        <w:rPr>
          <w:rStyle w:val="Refdenotaalpie"/>
          <w:rFonts w:ascii="Arial" w:hAnsi="Arial" w:cs="Arial"/>
          <w:color w:val="000000" w:themeColor="text1"/>
          <w:sz w:val="19"/>
          <w:szCs w:val="19"/>
        </w:rPr>
        <w:footnoteRef/>
      </w:r>
      <w:r w:rsidRPr="00E35A19">
        <w:rPr>
          <w:rFonts w:ascii="Arial" w:hAnsi="Arial" w:cs="Arial"/>
          <w:color w:val="000000" w:themeColor="text1"/>
          <w:sz w:val="19"/>
          <w:szCs w:val="19"/>
        </w:rPr>
        <w:t xml:space="preserve"> </w:t>
      </w:r>
      <w:r w:rsidRPr="00E35A19">
        <w:rPr>
          <w:rFonts w:ascii="Arial" w:hAnsi="Arial" w:cs="Arial"/>
          <w:color w:val="000000" w:themeColor="text1"/>
          <w:sz w:val="19"/>
          <w:szCs w:val="19"/>
          <w:lang w:val="es-ES"/>
        </w:rPr>
        <w:t>Colombia Compra Eficiente, concepto del 9 de septiembre de 2019, Rad. 22019130000066</w:t>
      </w:r>
      <w:r w:rsidRPr="00E35A19">
        <w:rPr>
          <w:rFonts w:ascii="Arial" w:hAnsi="Arial" w:cs="Arial"/>
          <w:color w:val="000000" w:themeColor="text1"/>
          <w:sz w:val="19"/>
          <w:szCs w:val="19"/>
        </w:rPr>
        <w:t>.</w:t>
      </w:r>
    </w:p>
  </w:footnote>
  <w:footnote w:id="9">
    <w:p w14:paraId="3E1CCAF7" w14:textId="5E09C056" w:rsidR="00A41671" w:rsidRPr="00E35A19" w:rsidRDefault="00A41671" w:rsidP="00C21579">
      <w:pPr>
        <w:pStyle w:val="Textonotapie"/>
        <w:spacing w:after="0" w:line="240" w:lineRule="auto"/>
        <w:ind w:firstLine="709"/>
        <w:rPr>
          <w:rFonts w:ascii="Arial" w:hAnsi="Arial" w:cs="Arial"/>
          <w:color w:val="000000" w:themeColor="text1"/>
          <w:sz w:val="19"/>
          <w:szCs w:val="19"/>
          <w:lang w:val="es-ES"/>
        </w:rPr>
      </w:pPr>
      <w:r w:rsidRPr="00E35A19">
        <w:rPr>
          <w:rStyle w:val="Refdenotaalpie"/>
          <w:rFonts w:ascii="Arial" w:hAnsi="Arial" w:cs="Arial"/>
          <w:color w:val="000000" w:themeColor="text1"/>
          <w:sz w:val="19"/>
          <w:szCs w:val="19"/>
        </w:rPr>
        <w:footnoteRef/>
      </w:r>
      <w:r w:rsidRPr="00E35A19">
        <w:rPr>
          <w:rFonts w:ascii="Arial" w:hAnsi="Arial" w:cs="Arial"/>
          <w:color w:val="000000" w:themeColor="text1"/>
          <w:sz w:val="19"/>
          <w:szCs w:val="19"/>
        </w:rPr>
        <w:t xml:space="preserve"> </w:t>
      </w:r>
      <w:r w:rsidRPr="00E35A19">
        <w:rPr>
          <w:rFonts w:ascii="Arial" w:hAnsi="Arial" w:cs="Arial"/>
          <w:color w:val="000000" w:themeColor="text1"/>
          <w:sz w:val="19"/>
          <w:szCs w:val="19"/>
          <w:lang w:val="es-ES"/>
        </w:rPr>
        <w:t>Colombia Compra Eficiente, Concepto del 16 de diciembre de 2019 Rad. 2201913000009286.</w:t>
      </w:r>
    </w:p>
    <w:p w14:paraId="372498D8" w14:textId="77777777" w:rsidR="00A41671" w:rsidRPr="00E35A19" w:rsidRDefault="00A41671" w:rsidP="00C21579">
      <w:pPr>
        <w:pStyle w:val="Textonotapie"/>
        <w:spacing w:after="0" w:line="240" w:lineRule="auto"/>
        <w:ind w:firstLine="709"/>
        <w:rPr>
          <w:rFonts w:ascii="Arial" w:hAnsi="Arial" w:cs="Arial"/>
          <w:color w:val="000000" w:themeColor="text1"/>
          <w:sz w:val="19"/>
          <w:szCs w:val="19"/>
          <w:lang w:val="es-ES"/>
        </w:rPr>
      </w:pPr>
    </w:p>
  </w:footnote>
  <w:footnote w:id="10">
    <w:p w14:paraId="2E4C59DB" w14:textId="781241AB" w:rsidR="008D464F" w:rsidRPr="00E35A19" w:rsidRDefault="008D464F" w:rsidP="00E35A19">
      <w:pPr>
        <w:spacing w:after="0" w:line="240" w:lineRule="auto"/>
        <w:ind w:firstLine="708"/>
        <w:rPr>
          <w:rFonts w:ascii="Arial" w:hAnsi="Arial" w:cs="Arial"/>
          <w:color w:val="000000" w:themeColor="text1"/>
          <w:sz w:val="19"/>
          <w:szCs w:val="19"/>
        </w:rPr>
      </w:pPr>
      <w:r w:rsidRPr="00E35A19">
        <w:rPr>
          <w:rStyle w:val="Refdenotaalpie"/>
          <w:rFonts w:ascii="Arial" w:eastAsia="Arial" w:hAnsi="Arial" w:cs="Arial"/>
          <w:color w:val="000000" w:themeColor="text1"/>
          <w:sz w:val="19"/>
          <w:szCs w:val="19"/>
        </w:rPr>
        <w:footnoteRef/>
      </w:r>
      <w:r w:rsidRPr="00E35A19">
        <w:rPr>
          <w:rFonts w:ascii="Arial" w:hAnsi="Arial" w:cs="Arial"/>
          <w:color w:val="000000" w:themeColor="text1"/>
          <w:sz w:val="19"/>
          <w:szCs w:val="19"/>
        </w:rPr>
        <w:t xml:space="preserve"> </w:t>
      </w:r>
      <w:bookmarkStart w:id="27" w:name="_Hlk78198395"/>
      <w:r w:rsidR="00AB1BEE" w:rsidRPr="00E35A19">
        <w:rPr>
          <w:rFonts w:ascii="Arial" w:hAnsi="Arial" w:cs="Arial"/>
          <w:color w:val="000000" w:themeColor="text1"/>
          <w:sz w:val="19"/>
          <w:szCs w:val="19"/>
        </w:rPr>
        <w:t>Nota original N°.</w:t>
      </w:r>
      <w:r w:rsidR="00FB7AD9" w:rsidRPr="00E35A19">
        <w:rPr>
          <w:rFonts w:ascii="Arial" w:hAnsi="Arial" w:cs="Arial"/>
          <w:color w:val="000000" w:themeColor="text1"/>
          <w:sz w:val="19"/>
          <w:szCs w:val="19"/>
        </w:rPr>
        <w:t>12</w:t>
      </w:r>
      <w:r w:rsidR="00AB1BEE" w:rsidRPr="00E35A19">
        <w:rPr>
          <w:rFonts w:ascii="Arial" w:hAnsi="Arial" w:cs="Arial"/>
          <w:color w:val="000000" w:themeColor="text1"/>
          <w:sz w:val="19"/>
          <w:szCs w:val="19"/>
        </w:rPr>
        <w:t xml:space="preserve">: </w:t>
      </w:r>
      <w:r w:rsidR="00A643B6">
        <w:rPr>
          <w:rFonts w:ascii="Arial" w:hAnsi="Arial" w:cs="Arial"/>
          <w:color w:val="000000" w:themeColor="text1"/>
          <w:sz w:val="19"/>
          <w:szCs w:val="19"/>
        </w:rPr>
        <w:t>«</w:t>
      </w:r>
      <w:bookmarkEnd w:id="27"/>
      <w:r w:rsidRPr="00E35A19">
        <w:rPr>
          <w:rFonts w:ascii="Arial" w:hAnsi="Arial" w:cs="Arial"/>
          <w:color w:val="000000" w:themeColor="text1"/>
          <w:sz w:val="19"/>
          <w:szCs w:val="19"/>
        </w:rPr>
        <w:t>Decreto 4108 de 2011: “Artículo 1. Objetivos. Son objetivos del Ministerio del Trabajo la formulación y adopción de las políticas, planes generales, programas y proyectos para el trabajo, el respeto por los derechos fundamentales, las garantías de los trabajadores, el fortalecimiento, promoción y protección de las actividades de la economía solidaria y el trabajo decente, a través un sistema efectivo de vigilancia, información, registro, inspección y control; así como del entendimiento y diálogo social para el buen desarrollo de las relaciones</w:t>
      </w:r>
      <w:r w:rsidRPr="00E35A19">
        <w:rPr>
          <w:rFonts w:ascii="Arial" w:hAnsi="Arial" w:cs="Arial"/>
          <w:color w:val="000000" w:themeColor="text1"/>
          <w:spacing w:val="-4"/>
          <w:sz w:val="19"/>
          <w:szCs w:val="19"/>
        </w:rPr>
        <w:t xml:space="preserve"> </w:t>
      </w:r>
      <w:r w:rsidRPr="00E35A19">
        <w:rPr>
          <w:rFonts w:ascii="Arial" w:hAnsi="Arial" w:cs="Arial"/>
          <w:color w:val="000000" w:themeColor="text1"/>
          <w:sz w:val="19"/>
          <w:szCs w:val="19"/>
        </w:rPr>
        <w:t>laborales</w:t>
      </w:r>
      <w:r w:rsidR="00A643B6">
        <w:rPr>
          <w:rFonts w:ascii="Arial" w:hAnsi="Arial" w:cs="Arial"/>
          <w:color w:val="000000" w:themeColor="text1"/>
          <w:sz w:val="19"/>
          <w:szCs w:val="19"/>
        </w:rPr>
        <w:t>»</w:t>
      </w:r>
      <w:r w:rsidRPr="00E35A19">
        <w:rPr>
          <w:rFonts w:ascii="Arial" w:hAnsi="Arial" w:cs="Arial"/>
          <w:color w:val="000000" w:themeColor="text1"/>
          <w:sz w:val="19"/>
          <w:szCs w:val="19"/>
        </w:rPr>
        <w:t>.</w:t>
      </w:r>
    </w:p>
    <w:p w14:paraId="42200558" w14:textId="77777777" w:rsidR="008D464F" w:rsidRPr="00E35A19" w:rsidRDefault="008D464F" w:rsidP="00E35A19">
      <w:pPr>
        <w:spacing w:after="0" w:line="240" w:lineRule="auto"/>
        <w:ind w:firstLine="709"/>
        <w:rPr>
          <w:rFonts w:ascii="Arial" w:hAnsi="Arial" w:cs="Arial"/>
          <w:color w:val="000000" w:themeColor="text1"/>
          <w:sz w:val="19"/>
          <w:szCs w:val="19"/>
        </w:rPr>
      </w:pPr>
    </w:p>
    <w:p w14:paraId="6179D230" w14:textId="12ED0ED7" w:rsidR="008D464F" w:rsidRPr="00E35A19" w:rsidRDefault="00AB1BEE" w:rsidP="00E35A19">
      <w:pPr>
        <w:spacing w:after="0" w:line="240" w:lineRule="auto"/>
        <w:ind w:firstLine="709"/>
        <w:rPr>
          <w:rFonts w:ascii="Arial" w:hAnsi="Arial" w:cs="Arial"/>
          <w:color w:val="000000" w:themeColor="text1"/>
          <w:sz w:val="19"/>
          <w:szCs w:val="19"/>
        </w:rPr>
      </w:pPr>
      <w:r w:rsidRPr="00E35A19">
        <w:rPr>
          <w:rFonts w:ascii="Arial" w:hAnsi="Arial" w:cs="Arial"/>
          <w:color w:val="000000" w:themeColor="text1"/>
          <w:sz w:val="19"/>
          <w:szCs w:val="19"/>
        </w:rPr>
        <w:t>Nota original N°.</w:t>
      </w:r>
      <w:r w:rsidR="00FB7AD9" w:rsidRPr="00E35A19">
        <w:rPr>
          <w:rFonts w:ascii="Arial" w:hAnsi="Arial" w:cs="Arial"/>
          <w:color w:val="000000" w:themeColor="text1"/>
          <w:sz w:val="19"/>
          <w:szCs w:val="19"/>
        </w:rPr>
        <w:t>12</w:t>
      </w:r>
      <w:r w:rsidRPr="00E35A19">
        <w:rPr>
          <w:rFonts w:ascii="Arial" w:hAnsi="Arial" w:cs="Arial"/>
          <w:color w:val="000000" w:themeColor="text1"/>
          <w:sz w:val="19"/>
          <w:szCs w:val="19"/>
        </w:rPr>
        <w:t xml:space="preserve">: </w:t>
      </w:r>
      <w:r w:rsidR="00A643B6">
        <w:rPr>
          <w:rFonts w:ascii="Arial" w:hAnsi="Arial" w:cs="Arial"/>
          <w:color w:val="000000" w:themeColor="text1"/>
          <w:sz w:val="19"/>
          <w:szCs w:val="19"/>
        </w:rPr>
        <w:t>«</w:t>
      </w:r>
      <w:r w:rsidR="008D464F" w:rsidRPr="00E35A19">
        <w:rPr>
          <w:rFonts w:ascii="Arial" w:hAnsi="Arial" w:cs="Arial"/>
          <w:color w:val="000000" w:themeColor="text1"/>
          <w:sz w:val="19"/>
          <w:szCs w:val="19"/>
        </w:rPr>
        <w:t>El Ministerio de Trabajo fomenta políticas y estrategias para la generación de empleo estable, la formalización laboral, la protección a los desempleados, la formación de los trabajadores, la movilidad laboral, las pensiones y otras</w:t>
      </w:r>
      <w:r w:rsidR="008D464F" w:rsidRPr="00E35A19">
        <w:rPr>
          <w:rFonts w:ascii="Arial" w:hAnsi="Arial" w:cs="Arial"/>
          <w:color w:val="000000" w:themeColor="text1"/>
          <w:spacing w:val="-5"/>
          <w:sz w:val="19"/>
          <w:szCs w:val="19"/>
        </w:rPr>
        <w:t xml:space="preserve"> </w:t>
      </w:r>
      <w:r w:rsidR="008D464F" w:rsidRPr="00E35A19">
        <w:rPr>
          <w:rFonts w:ascii="Arial" w:hAnsi="Arial" w:cs="Arial"/>
          <w:color w:val="000000" w:themeColor="text1"/>
          <w:sz w:val="19"/>
          <w:szCs w:val="19"/>
        </w:rPr>
        <w:t>prestaciones</w:t>
      </w:r>
      <w:r w:rsidR="00A643B6">
        <w:rPr>
          <w:rFonts w:ascii="Arial" w:hAnsi="Arial" w:cs="Arial"/>
          <w:color w:val="000000" w:themeColor="text1"/>
          <w:sz w:val="19"/>
          <w:szCs w:val="19"/>
        </w:rPr>
        <w:t>»</w:t>
      </w:r>
      <w:r w:rsidR="008D464F" w:rsidRPr="00E35A19">
        <w:rPr>
          <w:rFonts w:ascii="Arial" w:hAnsi="Arial" w:cs="Arial"/>
          <w:color w:val="000000" w:themeColor="text1"/>
          <w:sz w:val="19"/>
          <w:szCs w:val="19"/>
        </w:rPr>
        <w:t>.</w:t>
      </w:r>
    </w:p>
    <w:p w14:paraId="198177BF" w14:textId="77777777" w:rsidR="008D464F" w:rsidRPr="00E35A19" w:rsidRDefault="008D464F" w:rsidP="00A96726">
      <w:pPr>
        <w:pStyle w:val="Textonotapie"/>
        <w:spacing w:after="0" w:line="240" w:lineRule="auto"/>
        <w:ind w:firstLine="709"/>
        <w:rPr>
          <w:rFonts w:ascii="Arial" w:hAnsi="Arial" w:cs="Arial"/>
          <w:color w:val="000000" w:themeColor="text1"/>
          <w:sz w:val="19"/>
          <w:szCs w:val="19"/>
          <w:lang w:val="es-CO"/>
        </w:rPr>
      </w:pPr>
    </w:p>
  </w:footnote>
  <w:footnote w:id="11">
    <w:p w14:paraId="16DB9AFA" w14:textId="22F9634D" w:rsidR="008D464F" w:rsidRPr="00E35A19" w:rsidRDefault="008D464F" w:rsidP="00A96726">
      <w:pPr>
        <w:pStyle w:val="Textonotapie"/>
        <w:spacing w:after="0" w:line="240" w:lineRule="auto"/>
        <w:ind w:firstLine="709"/>
        <w:rPr>
          <w:rFonts w:ascii="Arial" w:hAnsi="Arial" w:cs="Arial"/>
          <w:color w:val="000000" w:themeColor="text1"/>
          <w:sz w:val="19"/>
          <w:szCs w:val="19"/>
          <w:lang w:val="es-ES"/>
        </w:rPr>
      </w:pPr>
      <w:r w:rsidRPr="00E35A19">
        <w:rPr>
          <w:rStyle w:val="Refdenotaalpie"/>
          <w:rFonts w:ascii="Arial" w:hAnsi="Arial" w:cs="Arial"/>
          <w:color w:val="000000" w:themeColor="text1"/>
          <w:sz w:val="19"/>
          <w:szCs w:val="19"/>
        </w:rPr>
        <w:footnoteRef/>
      </w:r>
      <w:r w:rsidRPr="00E35A19">
        <w:rPr>
          <w:rFonts w:ascii="Arial" w:hAnsi="Arial" w:cs="Arial"/>
          <w:color w:val="000000" w:themeColor="text1"/>
          <w:sz w:val="19"/>
          <w:szCs w:val="19"/>
        </w:rPr>
        <w:t xml:space="preserve"> </w:t>
      </w:r>
      <w:r w:rsidRPr="00E35A19">
        <w:rPr>
          <w:rFonts w:ascii="Arial" w:hAnsi="Arial" w:cs="Arial"/>
          <w:color w:val="000000" w:themeColor="text1"/>
          <w:sz w:val="19"/>
          <w:szCs w:val="19"/>
          <w:lang w:val="es-ES"/>
        </w:rPr>
        <w:t xml:space="preserve">Ibíd.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3BDB" w14:textId="1CCC219A" w:rsidR="00412132" w:rsidRDefault="00412132">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1D607" w14:textId="77777777" w:rsidR="00FE0395" w:rsidRDefault="00FE0395" w:rsidP="00FE0395">
    <w:pPr>
      <w:pStyle w:val="Encabezado"/>
      <w:spacing w:after="0"/>
    </w:pPr>
  </w:p>
  <w:p w14:paraId="6520770B" w14:textId="18EB07B5" w:rsidR="00412132" w:rsidRDefault="004121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015081A"/>
    <w:multiLevelType w:val="hybridMultilevel"/>
    <w:tmpl w:val="E646BB50"/>
    <w:lvl w:ilvl="0" w:tplc="D3DE8954">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6" w15:restartNumberingAfterBreak="0">
    <w:nsid w:val="2A4E3EDD"/>
    <w:multiLevelType w:val="hybridMultilevel"/>
    <w:tmpl w:val="EC6EBD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8"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9"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8"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26"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27" w15:restartNumberingAfterBreak="0">
    <w:nsid w:val="74535D47"/>
    <w:multiLevelType w:val="hybridMultilevel"/>
    <w:tmpl w:val="D4402D88"/>
    <w:lvl w:ilvl="0" w:tplc="284AEBBC">
      <w:start w:val="1"/>
      <w:numFmt w:val="decimal"/>
      <w:lvlText w:val="%1."/>
      <w:lvlJc w:val="left"/>
      <w:pPr>
        <w:ind w:left="720" w:hanging="360"/>
      </w:pPr>
      <w:rPr>
        <w:rFonts w:ascii="Arial" w:hAnsi="Arial" w:cs="Arial"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48E3ACF"/>
    <w:multiLevelType w:val="hybridMultilevel"/>
    <w:tmpl w:val="BF40981A"/>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10"/>
  </w:num>
  <w:num w:numId="3">
    <w:abstractNumId w:val="16"/>
  </w:num>
  <w:num w:numId="4">
    <w:abstractNumId w:val="22"/>
  </w:num>
  <w:num w:numId="5">
    <w:abstractNumId w:val="24"/>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5"/>
  </w:num>
  <w:num w:numId="9">
    <w:abstractNumId w:val="7"/>
    <w:lvlOverride w:ilvl="0">
      <w:startOverride w:val="1"/>
    </w:lvlOverride>
  </w:num>
  <w:num w:numId="10">
    <w:abstractNumId w:val="26"/>
  </w:num>
  <w:num w:numId="11">
    <w:abstractNumId w:val="8"/>
  </w:num>
  <w:num w:numId="12">
    <w:abstractNumId w:val="2"/>
  </w:num>
  <w:num w:numId="13">
    <w:abstractNumId w:val="4"/>
  </w:num>
  <w:num w:numId="14">
    <w:abstractNumId w:val="21"/>
  </w:num>
  <w:num w:numId="15">
    <w:abstractNumId w:val="14"/>
  </w:num>
  <w:num w:numId="16">
    <w:abstractNumId w:val="11"/>
  </w:num>
  <w:num w:numId="17">
    <w:abstractNumId w:val="15"/>
  </w:num>
  <w:num w:numId="18">
    <w:abstractNumId w:val="17"/>
  </w:num>
  <w:num w:numId="19">
    <w:abstractNumId w:val="5"/>
  </w:num>
  <w:num w:numId="20">
    <w:abstractNumId w:val="29"/>
  </w:num>
  <w:num w:numId="21">
    <w:abstractNumId w:val="23"/>
  </w:num>
  <w:num w:numId="22">
    <w:abstractNumId w:val="19"/>
  </w:num>
  <w:num w:numId="23">
    <w:abstractNumId w:val="18"/>
  </w:num>
  <w:num w:numId="24">
    <w:abstractNumId w:val="9"/>
  </w:num>
  <w:num w:numId="25">
    <w:abstractNumId w:val="20"/>
  </w:num>
  <w:num w:numId="26">
    <w:abstractNumId w:val="1"/>
  </w:num>
  <w:num w:numId="27">
    <w:abstractNumId w:val="13"/>
  </w:num>
  <w:num w:numId="28">
    <w:abstractNumId w:val="28"/>
  </w:num>
  <w:num w:numId="29">
    <w:abstractNumId w:val="27"/>
  </w:num>
  <w:num w:numId="30">
    <w:abstractNumId w:val="6"/>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22E1"/>
    <w:rsid w:val="0000268F"/>
    <w:rsid w:val="000029BC"/>
    <w:rsid w:val="000031A6"/>
    <w:rsid w:val="0000404B"/>
    <w:rsid w:val="00004F5E"/>
    <w:rsid w:val="0000645E"/>
    <w:rsid w:val="0000682D"/>
    <w:rsid w:val="00006906"/>
    <w:rsid w:val="000105E2"/>
    <w:rsid w:val="00011726"/>
    <w:rsid w:val="000123BA"/>
    <w:rsid w:val="000126BB"/>
    <w:rsid w:val="00012A1B"/>
    <w:rsid w:val="000136DC"/>
    <w:rsid w:val="0001574B"/>
    <w:rsid w:val="00016F33"/>
    <w:rsid w:val="00016FAC"/>
    <w:rsid w:val="0001726A"/>
    <w:rsid w:val="0001794A"/>
    <w:rsid w:val="0001795B"/>
    <w:rsid w:val="00020801"/>
    <w:rsid w:val="00024BE5"/>
    <w:rsid w:val="00025A4D"/>
    <w:rsid w:val="00026AD9"/>
    <w:rsid w:val="000271AD"/>
    <w:rsid w:val="000271FE"/>
    <w:rsid w:val="00027940"/>
    <w:rsid w:val="00027E9A"/>
    <w:rsid w:val="00027F74"/>
    <w:rsid w:val="000303EC"/>
    <w:rsid w:val="0003041B"/>
    <w:rsid w:val="00030C1F"/>
    <w:rsid w:val="000317BC"/>
    <w:rsid w:val="00031D2D"/>
    <w:rsid w:val="00034F55"/>
    <w:rsid w:val="00034FD3"/>
    <w:rsid w:val="00036083"/>
    <w:rsid w:val="000365C0"/>
    <w:rsid w:val="00036FF6"/>
    <w:rsid w:val="00037112"/>
    <w:rsid w:val="000435EB"/>
    <w:rsid w:val="000451F2"/>
    <w:rsid w:val="00046F46"/>
    <w:rsid w:val="0004770A"/>
    <w:rsid w:val="000503A1"/>
    <w:rsid w:val="00050E2C"/>
    <w:rsid w:val="00051590"/>
    <w:rsid w:val="0005275D"/>
    <w:rsid w:val="000527A5"/>
    <w:rsid w:val="00053983"/>
    <w:rsid w:val="00054C6E"/>
    <w:rsid w:val="00054E46"/>
    <w:rsid w:val="00055141"/>
    <w:rsid w:val="00055B28"/>
    <w:rsid w:val="00056024"/>
    <w:rsid w:val="000568C7"/>
    <w:rsid w:val="00057953"/>
    <w:rsid w:val="00061727"/>
    <w:rsid w:val="0006235E"/>
    <w:rsid w:val="0006293E"/>
    <w:rsid w:val="0006356E"/>
    <w:rsid w:val="00063E52"/>
    <w:rsid w:val="0006625D"/>
    <w:rsid w:val="00067665"/>
    <w:rsid w:val="00070770"/>
    <w:rsid w:val="00070A22"/>
    <w:rsid w:val="00071D6E"/>
    <w:rsid w:val="000743C2"/>
    <w:rsid w:val="0007460B"/>
    <w:rsid w:val="000751BB"/>
    <w:rsid w:val="0007590A"/>
    <w:rsid w:val="00077D20"/>
    <w:rsid w:val="00077E04"/>
    <w:rsid w:val="00077E1C"/>
    <w:rsid w:val="00080D35"/>
    <w:rsid w:val="00081AF3"/>
    <w:rsid w:val="00081B2F"/>
    <w:rsid w:val="00081E50"/>
    <w:rsid w:val="0008260E"/>
    <w:rsid w:val="000828E9"/>
    <w:rsid w:val="00083BE4"/>
    <w:rsid w:val="00084DC0"/>
    <w:rsid w:val="0008592F"/>
    <w:rsid w:val="00085CC3"/>
    <w:rsid w:val="00086C08"/>
    <w:rsid w:val="000873C1"/>
    <w:rsid w:val="00087888"/>
    <w:rsid w:val="00090D35"/>
    <w:rsid w:val="0009180B"/>
    <w:rsid w:val="000932C2"/>
    <w:rsid w:val="0009376A"/>
    <w:rsid w:val="000939E0"/>
    <w:rsid w:val="00093D35"/>
    <w:rsid w:val="0009402D"/>
    <w:rsid w:val="000942EB"/>
    <w:rsid w:val="0009651A"/>
    <w:rsid w:val="00096EAB"/>
    <w:rsid w:val="0009712F"/>
    <w:rsid w:val="000972BA"/>
    <w:rsid w:val="000976FD"/>
    <w:rsid w:val="000A15CB"/>
    <w:rsid w:val="000A1B81"/>
    <w:rsid w:val="000A2C01"/>
    <w:rsid w:val="000A4D0D"/>
    <w:rsid w:val="000A5189"/>
    <w:rsid w:val="000A668C"/>
    <w:rsid w:val="000A66CF"/>
    <w:rsid w:val="000A6869"/>
    <w:rsid w:val="000A7E46"/>
    <w:rsid w:val="000B051D"/>
    <w:rsid w:val="000B103F"/>
    <w:rsid w:val="000B1C28"/>
    <w:rsid w:val="000B2DA6"/>
    <w:rsid w:val="000B3893"/>
    <w:rsid w:val="000B4FC6"/>
    <w:rsid w:val="000B53D0"/>
    <w:rsid w:val="000B680C"/>
    <w:rsid w:val="000C00B6"/>
    <w:rsid w:val="000C0B7C"/>
    <w:rsid w:val="000C21BA"/>
    <w:rsid w:val="000C2DD2"/>
    <w:rsid w:val="000C388B"/>
    <w:rsid w:val="000C6347"/>
    <w:rsid w:val="000C73E5"/>
    <w:rsid w:val="000C755D"/>
    <w:rsid w:val="000C7C99"/>
    <w:rsid w:val="000D06F4"/>
    <w:rsid w:val="000D0AFA"/>
    <w:rsid w:val="000D28E0"/>
    <w:rsid w:val="000D2ADD"/>
    <w:rsid w:val="000D457E"/>
    <w:rsid w:val="000D58C2"/>
    <w:rsid w:val="000E03EA"/>
    <w:rsid w:val="000E1761"/>
    <w:rsid w:val="000E182B"/>
    <w:rsid w:val="000E1F13"/>
    <w:rsid w:val="000E24E1"/>
    <w:rsid w:val="000E5299"/>
    <w:rsid w:val="000E5321"/>
    <w:rsid w:val="000E576C"/>
    <w:rsid w:val="000E59C2"/>
    <w:rsid w:val="000E68FA"/>
    <w:rsid w:val="000E6962"/>
    <w:rsid w:val="000E6D84"/>
    <w:rsid w:val="000F14E8"/>
    <w:rsid w:val="000F17FC"/>
    <w:rsid w:val="000F3B04"/>
    <w:rsid w:val="000F3C44"/>
    <w:rsid w:val="000F52EC"/>
    <w:rsid w:val="000F6869"/>
    <w:rsid w:val="000F7AE4"/>
    <w:rsid w:val="001000EC"/>
    <w:rsid w:val="00100C1C"/>
    <w:rsid w:val="00101511"/>
    <w:rsid w:val="001015E9"/>
    <w:rsid w:val="001017F1"/>
    <w:rsid w:val="001024CE"/>
    <w:rsid w:val="00102AA1"/>
    <w:rsid w:val="00102C3A"/>
    <w:rsid w:val="00103915"/>
    <w:rsid w:val="00103D3D"/>
    <w:rsid w:val="001058D1"/>
    <w:rsid w:val="00105B6D"/>
    <w:rsid w:val="001065D1"/>
    <w:rsid w:val="00106AC5"/>
    <w:rsid w:val="00106B75"/>
    <w:rsid w:val="00107886"/>
    <w:rsid w:val="0011039A"/>
    <w:rsid w:val="001112CF"/>
    <w:rsid w:val="00111438"/>
    <w:rsid w:val="00111636"/>
    <w:rsid w:val="00112192"/>
    <w:rsid w:val="001129F9"/>
    <w:rsid w:val="00112D2F"/>
    <w:rsid w:val="00114236"/>
    <w:rsid w:val="001145B9"/>
    <w:rsid w:val="001152BA"/>
    <w:rsid w:val="0011561C"/>
    <w:rsid w:val="001214FF"/>
    <w:rsid w:val="001229C6"/>
    <w:rsid w:val="00122B23"/>
    <w:rsid w:val="00122CCB"/>
    <w:rsid w:val="00123C67"/>
    <w:rsid w:val="001247E5"/>
    <w:rsid w:val="00124890"/>
    <w:rsid w:val="00124E73"/>
    <w:rsid w:val="00124EC3"/>
    <w:rsid w:val="00124EE5"/>
    <w:rsid w:val="00125291"/>
    <w:rsid w:val="00125D4C"/>
    <w:rsid w:val="001266BA"/>
    <w:rsid w:val="0012687C"/>
    <w:rsid w:val="0012754A"/>
    <w:rsid w:val="0013045B"/>
    <w:rsid w:val="0013236F"/>
    <w:rsid w:val="001332D0"/>
    <w:rsid w:val="00134030"/>
    <w:rsid w:val="001344AA"/>
    <w:rsid w:val="001355F5"/>
    <w:rsid w:val="00137BA1"/>
    <w:rsid w:val="00137FFA"/>
    <w:rsid w:val="00140015"/>
    <w:rsid w:val="00141E84"/>
    <w:rsid w:val="00141F99"/>
    <w:rsid w:val="001425C5"/>
    <w:rsid w:val="001448B5"/>
    <w:rsid w:val="0014582F"/>
    <w:rsid w:val="00145AAA"/>
    <w:rsid w:val="00146E1D"/>
    <w:rsid w:val="00147605"/>
    <w:rsid w:val="001520A3"/>
    <w:rsid w:val="00152609"/>
    <w:rsid w:val="00152C65"/>
    <w:rsid w:val="0015382E"/>
    <w:rsid w:val="00154A20"/>
    <w:rsid w:val="001550CF"/>
    <w:rsid w:val="001554A4"/>
    <w:rsid w:val="001568EE"/>
    <w:rsid w:val="00156DAF"/>
    <w:rsid w:val="0015763A"/>
    <w:rsid w:val="0016135A"/>
    <w:rsid w:val="0016149E"/>
    <w:rsid w:val="00161D78"/>
    <w:rsid w:val="00162E56"/>
    <w:rsid w:val="001650A0"/>
    <w:rsid w:val="00165218"/>
    <w:rsid w:val="00165EA8"/>
    <w:rsid w:val="0016680A"/>
    <w:rsid w:val="00167862"/>
    <w:rsid w:val="00167B9D"/>
    <w:rsid w:val="00167F0C"/>
    <w:rsid w:val="00170042"/>
    <w:rsid w:val="00170733"/>
    <w:rsid w:val="00170E51"/>
    <w:rsid w:val="001727DE"/>
    <w:rsid w:val="00172B2A"/>
    <w:rsid w:val="00172E0A"/>
    <w:rsid w:val="00173D30"/>
    <w:rsid w:val="00174107"/>
    <w:rsid w:val="00174FBC"/>
    <w:rsid w:val="0017528B"/>
    <w:rsid w:val="001755EC"/>
    <w:rsid w:val="00175795"/>
    <w:rsid w:val="00177BAA"/>
    <w:rsid w:val="00180B3B"/>
    <w:rsid w:val="00182C6C"/>
    <w:rsid w:val="00183DD7"/>
    <w:rsid w:val="00184E93"/>
    <w:rsid w:val="001857DA"/>
    <w:rsid w:val="00186253"/>
    <w:rsid w:val="00186B95"/>
    <w:rsid w:val="00186D8E"/>
    <w:rsid w:val="001900CF"/>
    <w:rsid w:val="00190205"/>
    <w:rsid w:val="001918D6"/>
    <w:rsid w:val="00192D85"/>
    <w:rsid w:val="001939B7"/>
    <w:rsid w:val="00193A4F"/>
    <w:rsid w:val="00195EDB"/>
    <w:rsid w:val="0019626E"/>
    <w:rsid w:val="001963C6"/>
    <w:rsid w:val="0019745D"/>
    <w:rsid w:val="001A028B"/>
    <w:rsid w:val="001A08F7"/>
    <w:rsid w:val="001A0DF1"/>
    <w:rsid w:val="001A0EC0"/>
    <w:rsid w:val="001A26FC"/>
    <w:rsid w:val="001A27D7"/>
    <w:rsid w:val="001A3721"/>
    <w:rsid w:val="001A387A"/>
    <w:rsid w:val="001A3F04"/>
    <w:rsid w:val="001A7176"/>
    <w:rsid w:val="001B0FEE"/>
    <w:rsid w:val="001B2EA0"/>
    <w:rsid w:val="001B2F7F"/>
    <w:rsid w:val="001B3306"/>
    <w:rsid w:val="001B464A"/>
    <w:rsid w:val="001B4A46"/>
    <w:rsid w:val="001B528A"/>
    <w:rsid w:val="001B53B4"/>
    <w:rsid w:val="001B59D6"/>
    <w:rsid w:val="001B6044"/>
    <w:rsid w:val="001B686F"/>
    <w:rsid w:val="001B7618"/>
    <w:rsid w:val="001B7DEA"/>
    <w:rsid w:val="001C219D"/>
    <w:rsid w:val="001C2C8F"/>
    <w:rsid w:val="001C33CB"/>
    <w:rsid w:val="001C398F"/>
    <w:rsid w:val="001C686C"/>
    <w:rsid w:val="001C722C"/>
    <w:rsid w:val="001D01CA"/>
    <w:rsid w:val="001D0988"/>
    <w:rsid w:val="001D172E"/>
    <w:rsid w:val="001D2677"/>
    <w:rsid w:val="001D468B"/>
    <w:rsid w:val="001D5E4D"/>
    <w:rsid w:val="001D64EC"/>
    <w:rsid w:val="001D76BD"/>
    <w:rsid w:val="001D7B74"/>
    <w:rsid w:val="001E0042"/>
    <w:rsid w:val="001E008B"/>
    <w:rsid w:val="001E0545"/>
    <w:rsid w:val="001E0849"/>
    <w:rsid w:val="001E16DF"/>
    <w:rsid w:val="001E1A13"/>
    <w:rsid w:val="001E3E0C"/>
    <w:rsid w:val="001E453C"/>
    <w:rsid w:val="001E4A2B"/>
    <w:rsid w:val="001E505B"/>
    <w:rsid w:val="001E610D"/>
    <w:rsid w:val="001F0570"/>
    <w:rsid w:val="001F140A"/>
    <w:rsid w:val="001F1AFA"/>
    <w:rsid w:val="001F25AE"/>
    <w:rsid w:val="001F267A"/>
    <w:rsid w:val="001F2AD0"/>
    <w:rsid w:val="001F3D53"/>
    <w:rsid w:val="001F416A"/>
    <w:rsid w:val="001F55B5"/>
    <w:rsid w:val="001F59AB"/>
    <w:rsid w:val="001F5E0A"/>
    <w:rsid w:val="001F62DC"/>
    <w:rsid w:val="001F63E1"/>
    <w:rsid w:val="001F6AAC"/>
    <w:rsid w:val="001F790E"/>
    <w:rsid w:val="002005CC"/>
    <w:rsid w:val="00200F34"/>
    <w:rsid w:val="00203F1A"/>
    <w:rsid w:val="00204114"/>
    <w:rsid w:val="00204C65"/>
    <w:rsid w:val="00204F6E"/>
    <w:rsid w:val="00204FCD"/>
    <w:rsid w:val="002059AF"/>
    <w:rsid w:val="0020646E"/>
    <w:rsid w:val="00206BC8"/>
    <w:rsid w:val="00211909"/>
    <w:rsid w:val="002135F3"/>
    <w:rsid w:val="002146C0"/>
    <w:rsid w:val="00214A72"/>
    <w:rsid w:val="00215A2F"/>
    <w:rsid w:val="00215BB7"/>
    <w:rsid w:val="00215CA0"/>
    <w:rsid w:val="00216F1A"/>
    <w:rsid w:val="0021759E"/>
    <w:rsid w:val="00217662"/>
    <w:rsid w:val="0022085C"/>
    <w:rsid w:val="002208DC"/>
    <w:rsid w:val="00220CE5"/>
    <w:rsid w:val="002215FF"/>
    <w:rsid w:val="0022173B"/>
    <w:rsid w:val="002217B4"/>
    <w:rsid w:val="002226D4"/>
    <w:rsid w:val="002229F4"/>
    <w:rsid w:val="002236DB"/>
    <w:rsid w:val="00224570"/>
    <w:rsid w:val="00225020"/>
    <w:rsid w:val="00225A48"/>
    <w:rsid w:val="0022655C"/>
    <w:rsid w:val="0022678E"/>
    <w:rsid w:val="002272CA"/>
    <w:rsid w:val="00227541"/>
    <w:rsid w:val="00227D81"/>
    <w:rsid w:val="002311BD"/>
    <w:rsid w:val="00233A24"/>
    <w:rsid w:val="0023484E"/>
    <w:rsid w:val="00234B84"/>
    <w:rsid w:val="00235B42"/>
    <w:rsid w:val="00235D3E"/>
    <w:rsid w:val="00236137"/>
    <w:rsid w:val="00236740"/>
    <w:rsid w:val="00237329"/>
    <w:rsid w:val="00237631"/>
    <w:rsid w:val="00240225"/>
    <w:rsid w:val="00240A06"/>
    <w:rsid w:val="002416BA"/>
    <w:rsid w:val="002427B1"/>
    <w:rsid w:val="00244181"/>
    <w:rsid w:val="00244C00"/>
    <w:rsid w:val="002457FD"/>
    <w:rsid w:val="00245C7E"/>
    <w:rsid w:val="00250718"/>
    <w:rsid w:val="00251445"/>
    <w:rsid w:val="0025161D"/>
    <w:rsid w:val="00252AEC"/>
    <w:rsid w:val="00253276"/>
    <w:rsid w:val="002536AE"/>
    <w:rsid w:val="00253C1D"/>
    <w:rsid w:val="00254319"/>
    <w:rsid w:val="002543E7"/>
    <w:rsid w:val="00254D37"/>
    <w:rsid w:val="002563B9"/>
    <w:rsid w:val="0025685E"/>
    <w:rsid w:val="0025768C"/>
    <w:rsid w:val="00257BC1"/>
    <w:rsid w:val="00257C73"/>
    <w:rsid w:val="00261631"/>
    <w:rsid w:val="00264666"/>
    <w:rsid w:val="00264AE6"/>
    <w:rsid w:val="00265C96"/>
    <w:rsid w:val="00265CEB"/>
    <w:rsid w:val="00265ED0"/>
    <w:rsid w:val="00266B23"/>
    <w:rsid w:val="00266E0C"/>
    <w:rsid w:val="00267A4A"/>
    <w:rsid w:val="00270234"/>
    <w:rsid w:val="0027071C"/>
    <w:rsid w:val="0027122E"/>
    <w:rsid w:val="00272C62"/>
    <w:rsid w:val="002755B8"/>
    <w:rsid w:val="00275701"/>
    <w:rsid w:val="00276521"/>
    <w:rsid w:val="00277428"/>
    <w:rsid w:val="002806C6"/>
    <w:rsid w:val="00281348"/>
    <w:rsid w:val="00281ED6"/>
    <w:rsid w:val="00283380"/>
    <w:rsid w:val="002847B9"/>
    <w:rsid w:val="00284F66"/>
    <w:rsid w:val="00285D7E"/>
    <w:rsid w:val="00285D82"/>
    <w:rsid w:val="00285FED"/>
    <w:rsid w:val="00286660"/>
    <w:rsid w:val="00286A53"/>
    <w:rsid w:val="00287542"/>
    <w:rsid w:val="002877E9"/>
    <w:rsid w:val="0029159E"/>
    <w:rsid w:val="00293EA5"/>
    <w:rsid w:val="00294801"/>
    <w:rsid w:val="00294EFD"/>
    <w:rsid w:val="0029562E"/>
    <w:rsid w:val="00296D38"/>
    <w:rsid w:val="0029772C"/>
    <w:rsid w:val="002A1031"/>
    <w:rsid w:val="002A1308"/>
    <w:rsid w:val="002A3472"/>
    <w:rsid w:val="002A34C5"/>
    <w:rsid w:val="002A4F10"/>
    <w:rsid w:val="002A62D6"/>
    <w:rsid w:val="002A632D"/>
    <w:rsid w:val="002A63F4"/>
    <w:rsid w:val="002B0B61"/>
    <w:rsid w:val="002B11D2"/>
    <w:rsid w:val="002B159E"/>
    <w:rsid w:val="002B1AAF"/>
    <w:rsid w:val="002B36EB"/>
    <w:rsid w:val="002B3C8B"/>
    <w:rsid w:val="002B3F20"/>
    <w:rsid w:val="002B484D"/>
    <w:rsid w:val="002B4907"/>
    <w:rsid w:val="002B50DA"/>
    <w:rsid w:val="002B7DD1"/>
    <w:rsid w:val="002C05A7"/>
    <w:rsid w:val="002C087E"/>
    <w:rsid w:val="002C27C5"/>
    <w:rsid w:val="002C2BF2"/>
    <w:rsid w:val="002C7E7F"/>
    <w:rsid w:val="002C7EC6"/>
    <w:rsid w:val="002D0680"/>
    <w:rsid w:val="002D0C96"/>
    <w:rsid w:val="002D3456"/>
    <w:rsid w:val="002D378F"/>
    <w:rsid w:val="002D40DD"/>
    <w:rsid w:val="002D4BB3"/>
    <w:rsid w:val="002D5D70"/>
    <w:rsid w:val="002D6942"/>
    <w:rsid w:val="002D7E62"/>
    <w:rsid w:val="002D7F92"/>
    <w:rsid w:val="002E0A18"/>
    <w:rsid w:val="002E1964"/>
    <w:rsid w:val="002E19A5"/>
    <w:rsid w:val="002E1E7E"/>
    <w:rsid w:val="002E27E0"/>
    <w:rsid w:val="002E39A3"/>
    <w:rsid w:val="002E4758"/>
    <w:rsid w:val="002E6150"/>
    <w:rsid w:val="002E6B6F"/>
    <w:rsid w:val="002E74C9"/>
    <w:rsid w:val="002F0800"/>
    <w:rsid w:val="002F3606"/>
    <w:rsid w:val="002F5131"/>
    <w:rsid w:val="002F51E1"/>
    <w:rsid w:val="002F70EB"/>
    <w:rsid w:val="002F779E"/>
    <w:rsid w:val="002F7AB3"/>
    <w:rsid w:val="00301514"/>
    <w:rsid w:val="003033BA"/>
    <w:rsid w:val="003033C0"/>
    <w:rsid w:val="003038BC"/>
    <w:rsid w:val="00303DF8"/>
    <w:rsid w:val="00303EFC"/>
    <w:rsid w:val="00304081"/>
    <w:rsid w:val="003043B4"/>
    <w:rsid w:val="003046D6"/>
    <w:rsid w:val="0030629D"/>
    <w:rsid w:val="0031068B"/>
    <w:rsid w:val="003112B5"/>
    <w:rsid w:val="00311E46"/>
    <w:rsid w:val="0031293C"/>
    <w:rsid w:val="00312DEB"/>
    <w:rsid w:val="00312F3D"/>
    <w:rsid w:val="00313BBA"/>
    <w:rsid w:val="00313D9F"/>
    <w:rsid w:val="00314352"/>
    <w:rsid w:val="00314899"/>
    <w:rsid w:val="00315623"/>
    <w:rsid w:val="00316182"/>
    <w:rsid w:val="0032072B"/>
    <w:rsid w:val="00320DFD"/>
    <w:rsid w:val="00326F22"/>
    <w:rsid w:val="00327032"/>
    <w:rsid w:val="003276A0"/>
    <w:rsid w:val="003278FA"/>
    <w:rsid w:val="0033002D"/>
    <w:rsid w:val="003312AB"/>
    <w:rsid w:val="00332906"/>
    <w:rsid w:val="00332C3C"/>
    <w:rsid w:val="00333BE1"/>
    <w:rsid w:val="00334708"/>
    <w:rsid w:val="00334B76"/>
    <w:rsid w:val="00336644"/>
    <w:rsid w:val="00337299"/>
    <w:rsid w:val="0033763C"/>
    <w:rsid w:val="00337ADB"/>
    <w:rsid w:val="00337BD8"/>
    <w:rsid w:val="003410DC"/>
    <w:rsid w:val="0034149E"/>
    <w:rsid w:val="00341CE5"/>
    <w:rsid w:val="00342202"/>
    <w:rsid w:val="003426C6"/>
    <w:rsid w:val="003429C9"/>
    <w:rsid w:val="00343AE9"/>
    <w:rsid w:val="00343C28"/>
    <w:rsid w:val="00344889"/>
    <w:rsid w:val="0034680A"/>
    <w:rsid w:val="00347661"/>
    <w:rsid w:val="003478E7"/>
    <w:rsid w:val="00350095"/>
    <w:rsid w:val="00350DCD"/>
    <w:rsid w:val="00351234"/>
    <w:rsid w:val="00351383"/>
    <w:rsid w:val="003528F0"/>
    <w:rsid w:val="00352927"/>
    <w:rsid w:val="00353FDF"/>
    <w:rsid w:val="00354545"/>
    <w:rsid w:val="003555B4"/>
    <w:rsid w:val="00356A4C"/>
    <w:rsid w:val="00357B9D"/>
    <w:rsid w:val="00357E86"/>
    <w:rsid w:val="00360753"/>
    <w:rsid w:val="00360A53"/>
    <w:rsid w:val="00360B20"/>
    <w:rsid w:val="00362486"/>
    <w:rsid w:val="00362CEC"/>
    <w:rsid w:val="00363A73"/>
    <w:rsid w:val="0036497E"/>
    <w:rsid w:val="00364F1A"/>
    <w:rsid w:val="00366C32"/>
    <w:rsid w:val="0037099D"/>
    <w:rsid w:val="00372A55"/>
    <w:rsid w:val="003735C0"/>
    <w:rsid w:val="00374753"/>
    <w:rsid w:val="003767EE"/>
    <w:rsid w:val="00377AD6"/>
    <w:rsid w:val="00380BBA"/>
    <w:rsid w:val="00381B41"/>
    <w:rsid w:val="00382349"/>
    <w:rsid w:val="003833D7"/>
    <w:rsid w:val="003839DC"/>
    <w:rsid w:val="00383C5B"/>
    <w:rsid w:val="00383DDA"/>
    <w:rsid w:val="00384B44"/>
    <w:rsid w:val="0038532A"/>
    <w:rsid w:val="00385EC9"/>
    <w:rsid w:val="00386456"/>
    <w:rsid w:val="00387241"/>
    <w:rsid w:val="00387C31"/>
    <w:rsid w:val="00387E1C"/>
    <w:rsid w:val="0039010E"/>
    <w:rsid w:val="003901D8"/>
    <w:rsid w:val="00390732"/>
    <w:rsid w:val="0039100A"/>
    <w:rsid w:val="00391D93"/>
    <w:rsid w:val="00392714"/>
    <w:rsid w:val="00392E7E"/>
    <w:rsid w:val="00393184"/>
    <w:rsid w:val="0039340C"/>
    <w:rsid w:val="003934DD"/>
    <w:rsid w:val="00396132"/>
    <w:rsid w:val="00396D23"/>
    <w:rsid w:val="003A046A"/>
    <w:rsid w:val="003A1031"/>
    <w:rsid w:val="003A1157"/>
    <w:rsid w:val="003A25E4"/>
    <w:rsid w:val="003A2C66"/>
    <w:rsid w:val="003A2D28"/>
    <w:rsid w:val="003A4F71"/>
    <w:rsid w:val="003A581E"/>
    <w:rsid w:val="003A5E28"/>
    <w:rsid w:val="003A651C"/>
    <w:rsid w:val="003A6DA8"/>
    <w:rsid w:val="003B0136"/>
    <w:rsid w:val="003B0B16"/>
    <w:rsid w:val="003B3D8A"/>
    <w:rsid w:val="003B4162"/>
    <w:rsid w:val="003B5540"/>
    <w:rsid w:val="003B79A5"/>
    <w:rsid w:val="003C02A9"/>
    <w:rsid w:val="003C40DD"/>
    <w:rsid w:val="003C4141"/>
    <w:rsid w:val="003C432C"/>
    <w:rsid w:val="003C50C9"/>
    <w:rsid w:val="003C62BD"/>
    <w:rsid w:val="003C7DC2"/>
    <w:rsid w:val="003D2137"/>
    <w:rsid w:val="003D284B"/>
    <w:rsid w:val="003D40F4"/>
    <w:rsid w:val="003D4F72"/>
    <w:rsid w:val="003D73F1"/>
    <w:rsid w:val="003E07B4"/>
    <w:rsid w:val="003E11A8"/>
    <w:rsid w:val="003E14B0"/>
    <w:rsid w:val="003E15E5"/>
    <w:rsid w:val="003E1ABD"/>
    <w:rsid w:val="003E443D"/>
    <w:rsid w:val="003E5505"/>
    <w:rsid w:val="003E5ED1"/>
    <w:rsid w:val="003E6682"/>
    <w:rsid w:val="003E7261"/>
    <w:rsid w:val="003E7A20"/>
    <w:rsid w:val="003F088B"/>
    <w:rsid w:val="003F0FBE"/>
    <w:rsid w:val="003F28CF"/>
    <w:rsid w:val="003F30B1"/>
    <w:rsid w:val="003F328D"/>
    <w:rsid w:val="003F47E5"/>
    <w:rsid w:val="003F5439"/>
    <w:rsid w:val="003F5CDD"/>
    <w:rsid w:val="003F5D5D"/>
    <w:rsid w:val="003F7E6A"/>
    <w:rsid w:val="00400083"/>
    <w:rsid w:val="0040059A"/>
    <w:rsid w:val="00402FD5"/>
    <w:rsid w:val="00404797"/>
    <w:rsid w:val="00405524"/>
    <w:rsid w:val="00406898"/>
    <w:rsid w:val="00407BD2"/>
    <w:rsid w:val="0041043C"/>
    <w:rsid w:val="004106B4"/>
    <w:rsid w:val="00411B85"/>
    <w:rsid w:val="00412132"/>
    <w:rsid w:val="0041266E"/>
    <w:rsid w:val="00414B54"/>
    <w:rsid w:val="00415158"/>
    <w:rsid w:val="0041612C"/>
    <w:rsid w:val="00416511"/>
    <w:rsid w:val="00416C2E"/>
    <w:rsid w:val="004207E3"/>
    <w:rsid w:val="00420A13"/>
    <w:rsid w:val="00420B44"/>
    <w:rsid w:val="00420D01"/>
    <w:rsid w:val="00421774"/>
    <w:rsid w:val="00421906"/>
    <w:rsid w:val="0042321C"/>
    <w:rsid w:val="00423267"/>
    <w:rsid w:val="0042446B"/>
    <w:rsid w:val="004252E8"/>
    <w:rsid w:val="00425B6B"/>
    <w:rsid w:val="00426EEE"/>
    <w:rsid w:val="00426F4A"/>
    <w:rsid w:val="00427761"/>
    <w:rsid w:val="00430927"/>
    <w:rsid w:val="0043155D"/>
    <w:rsid w:val="0043205F"/>
    <w:rsid w:val="00432915"/>
    <w:rsid w:val="00432C5F"/>
    <w:rsid w:val="00433BA1"/>
    <w:rsid w:val="00435AA2"/>
    <w:rsid w:val="004363BC"/>
    <w:rsid w:val="00436DD8"/>
    <w:rsid w:val="0043754D"/>
    <w:rsid w:val="00437BF5"/>
    <w:rsid w:val="00437BF8"/>
    <w:rsid w:val="00440E0E"/>
    <w:rsid w:val="004422D6"/>
    <w:rsid w:val="00442BFD"/>
    <w:rsid w:val="00444A46"/>
    <w:rsid w:val="00445EE4"/>
    <w:rsid w:val="00446CAA"/>
    <w:rsid w:val="00447095"/>
    <w:rsid w:val="00447483"/>
    <w:rsid w:val="004507CF"/>
    <w:rsid w:val="00452BCB"/>
    <w:rsid w:val="0045342C"/>
    <w:rsid w:val="004537E3"/>
    <w:rsid w:val="004547B6"/>
    <w:rsid w:val="00454B0F"/>
    <w:rsid w:val="00454C62"/>
    <w:rsid w:val="0045548D"/>
    <w:rsid w:val="004570AB"/>
    <w:rsid w:val="004620B3"/>
    <w:rsid w:val="004621E6"/>
    <w:rsid w:val="00462E3A"/>
    <w:rsid w:val="00463997"/>
    <w:rsid w:val="004648D2"/>
    <w:rsid w:val="0046604D"/>
    <w:rsid w:val="00466527"/>
    <w:rsid w:val="00467AAF"/>
    <w:rsid w:val="00471F7A"/>
    <w:rsid w:val="0047250D"/>
    <w:rsid w:val="0047358F"/>
    <w:rsid w:val="0047429E"/>
    <w:rsid w:val="00474434"/>
    <w:rsid w:val="0047444E"/>
    <w:rsid w:val="00474614"/>
    <w:rsid w:val="00474880"/>
    <w:rsid w:val="004755D2"/>
    <w:rsid w:val="004768C9"/>
    <w:rsid w:val="00476A0B"/>
    <w:rsid w:val="00477A49"/>
    <w:rsid w:val="00477BFF"/>
    <w:rsid w:val="00481FA4"/>
    <w:rsid w:val="004821AB"/>
    <w:rsid w:val="00485197"/>
    <w:rsid w:val="00485864"/>
    <w:rsid w:val="00485AD7"/>
    <w:rsid w:val="00485ED3"/>
    <w:rsid w:val="00487569"/>
    <w:rsid w:val="004878C1"/>
    <w:rsid w:val="00487986"/>
    <w:rsid w:val="004928C4"/>
    <w:rsid w:val="00492EB5"/>
    <w:rsid w:val="0049505C"/>
    <w:rsid w:val="00496626"/>
    <w:rsid w:val="0049684A"/>
    <w:rsid w:val="00497B27"/>
    <w:rsid w:val="004A0A76"/>
    <w:rsid w:val="004A34D2"/>
    <w:rsid w:val="004A36C3"/>
    <w:rsid w:val="004A3CCB"/>
    <w:rsid w:val="004A411B"/>
    <w:rsid w:val="004A486C"/>
    <w:rsid w:val="004A488B"/>
    <w:rsid w:val="004A4CAA"/>
    <w:rsid w:val="004A5218"/>
    <w:rsid w:val="004A5B0B"/>
    <w:rsid w:val="004A5B41"/>
    <w:rsid w:val="004B1F7C"/>
    <w:rsid w:val="004B219E"/>
    <w:rsid w:val="004B2774"/>
    <w:rsid w:val="004B411E"/>
    <w:rsid w:val="004B4A0E"/>
    <w:rsid w:val="004B4CAD"/>
    <w:rsid w:val="004B5CAA"/>
    <w:rsid w:val="004B6DE0"/>
    <w:rsid w:val="004B742E"/>
    <w:rsid w:val="004C003F"/>
    <w:rsid w:val="004C026F"/>
    <w:rsid w:val="004C0993"/>
    <w:rsid w:val="004C0B1C"/>
    <w:rsid w:val="004C1226"/>
    <w:rsid w:val="004C1573"/>
    <w:rsid w:val="004C1F44"/>
    <w:rsid w:val="004C1F93"/>
    <w:rsid w:val="004C2021"/>
    <w:rsid w:val="004C5092"/>
    <w:rsid w:val="004C5273"/>
    <w:rsid w:val="004C5DB0"/>
    <w:rsid w:val="004C6C01"/>
    <w:rsid w:val="004D1653"/>
    <w:rsid w:val="004D2B08"/>
    <w:rsid w:val="004D2C64"/>
    <w:rsid w:val="004D3473"/>
    <w:rsid w:val="004D4556"/>
    <w:rsid w:val="004D4FFE"/>
    <w:rsid w:val="004D6799"/>
    <w:rsid w:val="004D725A"/>
    <w:rsid w:val="004D7A98"/>
    <w:rsid w:val="004D7B77"/>
    <w:rsid w:val="004E06CD"/>
    <w:rsid w:val="004E2760"/>
    <w:rsid w:val="004E27A0"/>
    <w:rsid w:val="004E2973"/>
    <w:rsid w:val="004E3A4E"/>
    <w:rsid w:val="004E4142"/>
    <w:rsid w:val="004E4A6B"/>
    <w:rsid w:val="004E4AB3"/>
    <w:rsid w:val="004E5102"/>
    <w:rsid w:val="004E5B78"/>
    <w:rsid w:val="004E5E19"/>
    <w:rsid w:val="004F00D4"/>
    <w:rsid w:val="004F0B50"/>
    <w:rsid w:val="004F1050"/>
    <w:rsid w:val="004F32CC"/>
    <w:rsid w:val="004F46FC"/>
    <w:rsid w:val="004F4EB9"/>
    <w:rsid w:val="004F5F6A"/>
    <w:rsid w:val="004F7671"/>
    <w:rsid w:val="00501FA2"/>
    <w:rsid w:val="005027F0"/>
    <w:rsid w:val="00502929"/>
    <w:rsid w:val="00502F06"/>
    <w:rsid w:val="005037BC"/>
    <w:rsid w:val="005037CD"/>
    <w:rsid w:val="00503872"/>
    <w:rsid w:val="00503C1E"/>
    <w:rsid w:val="005046C0"/>
    <w:rsid w:val="005053B0"/>
    <w:rsid w:val="00505E76"/>
    <w:rsid w:val="00506085"/>
    <w:rsid w:val="005064F9"/>
    <w:rsid w:val="0051074C"/>
    <w:rsid w:val="0051089A"/>
    <w:rsid w:val="00510BB6"/>
    <w:rsid w:val="0051288D"/>
    <w:rsid w:val="00513A69"/>
    <w:rsid w:val="00513AF2"/>
    <w:rsid w:val="005144E0"/>
    <w:rsid w:val="005152C2"/>
    <w:rsid w:val="005153B7"/>
    <w:rsid w:val="00516462"/>
    <w:rsid w:val="0051741D"/>
    <w:rsid w:val="005200B5"/>
    <w:rsid w:val="00521B54"/>
    <w:rsid w:val="005222B7"/>
    <w:rsid w:val="0052307C"/>
    <w:rsid w:val="00523E89"/>
    <w:rsid w:val="00524F8D"/>
    <w:rsid w:val="005268C9"/>
    <w:rsid w:val="00526DEB"/>
    <w:rsid w:val="0052715F"/>
    <w:rsid w:val="00533367"/>
    <w:rsid w:val="00535161"/>
    <w:rsid w:val="00535A7F"/>
    <w:rsid w:val="0053606E"/>
    <w:rsid w:val="0053771E"/>
    <w:rsid w:val="00537D21"/>
    <w:rsid w:val="005418FA"/>
    <w:rsid w:val="00542FF3"/>
    <w:rsid w:val="0054413A"/>
    <w:rsid w:val="005443C9"/>
    <w:rsid w:val="00545144"/>
    <w:rsid w:val="00545326"/>
    <w:rsid w:val="005457A0"/>
    <w:rsid w:val="005465E5"/>
    <w:rsid w:val="00550551"/>
    <w:rsid w:val="00551DC1"/>
    <w:rsid w:val="00552696"/>
    <w:rsid w:val="00553411"/>
    <w:rsid w:val="00554515"/>
    <w:rsid w:val="00555967"/>
    <w:rsid w:val="005564CA"/>
    <w:rsid w:val="00556F5B"/>
    <w:rsid w:val="00557DD1"/>
    <w:rsid w:val="00560C9C"/>
    <w:rsid w:val="0056142D"/>
    <w:rsid w:val="00561510"/>
    <w:rsid w:val="005620AD"/>
    <w:rsid w:val="005626E7"/>
    <w:rsid w:val="00562D14"/>
    <w:rsid w:val="00564281"/>
    <w:rsid w:val="00566AF8"/>
    <w:rsid w:val="00570BD6"/>
    <w:rsid w:val="00571897"/>
    <w:rsid w:val="005722C5"/>
    <w:rsid w:val="00572788"/>
    <w:rsid w:val="005731B5"/>
    <w:rsid w:val="0057389B"/>
    <w:rsid w:val="00573D85"/>
    <w:rsid w:val="00574D20"/>
    <w:rsid w:val="0057530E"/>
    <w:rsid w:val="00575B77"/>
    <w:rsid w:val="00575D08"/>
    <w:rsid w:val="005770F6"/>
    <w:rsid w:val="00577DD4"/>
    <w:rsid w:val="00577EF5"/>
    <w:rsid w:val="00580136"/>
    <w:rsid w:val="005811F1"/>
    <w:rsid w:val="005824C1"/>
    <w:rsid w:val="00584E86"/>
    <w:rsid w:val="0058589B"/>
    <w:rsid w:val="005867BF"/>
    <w:rsid w:val="00590DD9"/>
    <w:rsid w:val="00590E6F"/>
    <w:rsid w:val="0059266D"/>
    <w:rsid w:val="005942C5"/>
    <w:rsid w:val="0059458E"/>
    <w:rsid w:val="00595B02"/>
    <w:rsid w:val="00596F22"/>
    <w:rsid w:val="005973F4"/>
    <w:rsid w:val="005A0585"/>
    <w:rsid w:val="005A114C"/>
    <w:rsid w:val="005A1570"/>
    <w:rsid w:val="005A2D51"/>
    <w:rsid w:val="005A32AF"/>
    <w:rsid w:val="005A34F0"/>
    <w:rsid w:val="005A3C9D"/>
    <w:rsid w:val="005A436F"/>
    <w:rsid w:val="005A456B"/>
    <w:rsid w:val="005A4A4C"/>
    <w:rsid w:val="005A5275"/>
    <w:rsid w:val="005A6DCD"/>
    <w:rsid w:val="005A79FE"/>
    <w:rsid w:val="005A7F6A"/>
    <w:rsid w:val="005B2AF3"/>
    <w:rsid w:val="005B2F60"/>
    <w:rsid w:val="005B4049"/>
    <w:rsid w:val="005B43FE"/>
    <w:rsid w:val="005B4AA6"/>
    <w:rsid w:val="005B7019"/>
    <w:rsid w:val="005B7215"/>
    <w:rsid w:val="005B7515"/>
    <w:rsid w:val="005B7A2F"/>
    <w:rsid w:val="005C0D43"/>
    <w:rsid w:val="005C1FFD"/>
    <w:rsid w:val="005C266E"/>
    <w:rsid w:val="005C39A3"/>
    <w:rsid w:val="005C3C95"/>
    <w:rsid w:val="005C3CCE"/>
    <w:rsid w:val="005C4308"/>
    <w:rsid w:val="005C5026"/>
    <w:rsid w:val="005C51A7"/>
    <w:rsid w:val="005C5A22"/>
    <w:rsid w:val="005C5B5C"/>
    <w:rsid w:val="005C6D84"/>
    <w:rsid w:val="005D064A"/>
    <w:rsid w:val="005D29B5"/>
    <w:rsid w:val="005D3445"/>
    <w:rsid w:val="005D37F7"/>
    <w:rsid w:val="005D3807"/>
    <w:rsid w:val="005D474D"/>
    <w:rsid w:val="005D552E"/>
    <w:rsid w:val="005D6C5E"/>
    <w:rsid w:val="005D7F00"/>
    <w:rsid w:val="005E0385"/>
    <w:rsid w:val="005E06A4"/>
    <w:rsid w:val="005E1BC6"/>
    <w:rsid w:val="005E1CF3"/>
    <w:rsid w:val="005E23E2"/>
    <w:rsid w:val="005E2E0F"/>
    <w:rsid w:val="005E2F44"/>
    <w:rsid w:val="005E3788"/>
    <w:rsid w:val="005E4A33"/>
    <w:rsid w:val="005E4F20"/>
    <w:rsid w:val="005E605B"/>
    <w:rsid w:val="005E67FC"/>
    <w:rsid w:val="005E7572"/>
    <w:rsid w:val="005E7A0B"/>
    <w:rsid w:val="005F094A"/>
    <w:rsid w:val="005F0C78"/>
    <w:rsid w:val="005F1050"/>
    <w:rsid w:val="005F137C"/>
    <w:rsid w:val="005F3431"/>
    <w:rsid w:val="005F4BF5"/>
    <w:rsid w:val="006007CC"/>
    <w:rsid w:val="00601496"/>
    <w:rsid w:val="006018FD"/>
    <w:rsid w:val="0060197B"/>
    <w:rsid w:val="00601FCA"/>
    <w:rsid w:val="006030AA"/>
    <w:rsid w:val="00603999"/>
    <w:rsid w:val="00603BDE"/>
    <w:rsid w:val="00603E14"/>
    <w:rsid w:val="006044E9"/>
    <w:rsid w:val="00604737"/>
    <w:rsid w:val="00606B42"/>
    <w:rsid w:val="00610C94"/>
    <w:rsid w:val="00611D58"/>
    <w:rsid w:val="00612BDB"/>
    <w:rsid w:val="006134DB"/>
    <w:rsid w:val="006135E8"/>
    <w:rsid w:val="006145C1"/>
    <w:rsid w:val="00617024"/>
    <w:rsid w:val="006178DB"/>
    <w:rsid w:val="00620CBF"/>
    <w:rsid w:val="00620E47"/>
    <w:rsid w:val="006231D1"/>
    <w:rsid w:val="00623F97"/>
    <w:rsid w:val="00624730"/>
    <w:rsid w:val="0062567A"/>
    <w:rsid w:val="0062792C"/>
    <w:rsid w:val="00632940"/>
    <w:rsid w:val="006334A8"/>
    <w:rsid w:val="006362A0"/>
    <w:rsid w:val="006367B1"/>
    <w:rsid w:val="0063788B"/>
    <w:rsid w:val="006404C9"/>
    <w:rsid w:val="0064055D"/>
    <w:rsid w:val="00640B75"/>
    <w:rsid w:val="006426C6"/>
    <w:rsid w:val="00642D57"/>
    <w:rsid w:val="00646512"/>
    <w:rsid w:val="00646829"/>
    <w:rsid w:val="00647622"/>
    <w:rsid w:val="0065089D"/>
    <w:rsid w:val="00651D31"/>
    <w:rsid w:val="006524A2"/>
    <w:rsid w:val="006524BE"/>
    <w:rsid w:val="00652A5C"/>
    <w:rsid w:val="006533F8"/>
    <w:rsid w:val="00654CFD"/>
    <w:rsid w:val="00655360"/>
    <w:rsid w:val="00655371"/>
    <w:rsid w:val="00655569"/>
    <w:rsid w:val="006563C3"/>
    <w:rsid w:val="00656B88"/>
    <w:rsid w:val="00657F51"/>
    <w:rsid w:val="006625BC"/>
    <w:rsid w:val="00663A05"/>
    <w:rsid w:val="006645BF"/>
    <w:rsid w:val="0066584D"/>
    <w:rsid w:val="00665E49"/>
    <w:rsid w:val="0066674A"/>
    <w:rsid w:val="00666AF7"/>
    <w:rsid w:val="00667EBB"/>
    <w:rsid w:val="0067061E"/>
    <w:rsid w:val="00670B1B"/>
    <w:rsid w:val="00670BC3"/>
    <w:rsid w:val="00672B53"/>
    <w:rsid w:val="00672EEC"/>
    <w:rsid w:val="0067317F"/>
    <w:rsid w:val="00673789"/>
    <w:rsid w:val="00673AB7"/>
    <w:rsid w:val="00673AB9"/>
    <w:rsid w:val="00673C14"/>
    <w:rsid w:val="00675933"/>
    <w:rsid w:val="006810A2"/>
    <w:rsid w:val="00681A07"/>
    <w:rsid w:val="00683085"/>
    <w:rsid w:val="0068338B"/>
    <w:rsid w:val="00683404"/>
    <w:rsid w:val="00686E92"/>
    <w:rsid w:val="0069158F"/>
    <w:rsid w:val="00691C58"/>
    <w:rsid w:val="0069217F"/>
    <w:rsid w:val="00692BB0"/>
    <w:rsid w:val="00693CC2"/>
    <w:rsid w:val="00694471"/>
    <w:rsid w:val="00695E74"/>
    <w:rsid w:val="0069678A"/>
    <w:rsid w:val="00697665"/>
    <w:rsid w:val="00697D73"/>
    <w:rsid w:val="006A00B7"/>
    <w:rsid w:val="006A12F4"/>
    <w:rsid w:val="006A1A12"/>
    <w:rsid w:val="006A2013"/>
    <w:rsid w:val="006A2F2D"/>
    <w:rsid w:val="006A3206"/>
    <w:rsid w:val="006A3CD1"/>
    <w:rsid w:val="006A454C"/>
    <w:rsid w:val="006A5273"/>
    <w:rsid w:val="006A58B8"/>
    <w:rsid w:val="006A64A9"/>
    <w:rsid w:val="006A7FD0"/>
    <w:rsid w:val="006B055A"/>
    <w:rsid w:val="006B161A"/>
    <w:rsid w:val="006B2195"/>
    <w:rsid w:val="006B227A"/>
    <w:rsid w:val="006B34D7"/>
    <w:rsid w:val="006B3C27"/>
    <w:rsid w:val="006B4C1B"/>
    <w:rsid w:val="006B55C5"/>
    <w:rsid w:val="006B7576"/>
    <w:rsid w:val="006C0662"/>
    <w:rsid w:val="006C084F"/>
    <w:rsid w:val="006C14D1"/>
    <w:rsid w:val="006C1B97"/>
    <w:rsid w:val="006C1DE5"/>
    <w:rsid w:val="006C41CF"/>
    <w:rsid w:val="006C4524"/>
    <w:rsid w:val="006C4F96"/>
    <w:rsid w:val="006C627E"/>
    <w:rsid w:val="006C68E5"/>
    <w:rsid w:val="006C6A3B"/>
    <w:rsid w:val="006C7E2B"/>
    <w:rsid w:val="006D231F"/>
    <w:rsid w:val="006D23BA"/>
    <w:rsid w:val="006D2CB8"/>
    <w:rsid w:val="006D2CF6"/>
    <w:rsid w:val="006D40DC"/>
    <w:rsid w:val="006D4498"/>
    <w:rsid w:val="006D4EC2"/>
    <w:rsid w:val="006D4F07"/>
    <w:rsid w:val="006D5176"/>
    <w:rsid w:val="006D717D"/>
    <w:rsid w:val="006D7304"/>
    <w:rsid w:val="006D7687"/>
    <w:rsid w:val="006E0385"/>
    <w:rsid w:val="006E0572"/>
    <w:rsid w:val="006E0C98"/>
    <w:rsid w:val="006E1324"/>
    <w:rsid w:val="006E1CCF"/>
    <w:rsid w:val="006E28FE"/>
    <w:rsid w:val="006E6D63"/>
    <w:rsid w:val="006E6E42"/>
    <w:rsid w:val="006F3DAA"/>
    <w:rsid w:val="006F5461"/>
    <w:rsid w:val="00700377"/>
    <w:rsid w:val="007008A4"/>
    <w:rsid w:val="007018AF"/>
    <w:rsid w:val="00701E35"/>
    <w:rsid w:val="007020A1"/>
    <w:rsid w:val="00702115"/>
    <w:rsid w:val="00702602"/>
    <w:rsid w:val="007029A4"/>
    <w:rsid w:val="00703E2C"/>
    <w:rsid w:val="00705631"/>
    <w:rsid w:val="00705D19"/>
    <w:rsid w:val="00705FE1"/>
    <w:rsid w:val="00706399"/>
    <w:rsid w:val="007077A3"/>
    <w:rsid w:val="00707D87"/>
    <w:rsid w:val="00707EFD"/>
    <w:rsid w:val="00707FF5"/>
    <w:rsid w:val="00711A50"/>
    <w:rsid w:val="00712EE3"/>
    <w:rsid w:val="007130EA"/>
    <w:rsid w:val="00713C5F"/>
    <w:rsid w:val="00713DE5"/>
    <w:rsid w:val="00714254"/>
    <w:rsid w:val="00714718"/>
    <w:rsid w:val="00714C43"/>
    <w:rsid w:val="00715929"/>
    <w:rsid w:val="0071654A"/>
    <w:rsid w:val="007173EA"/>
    <w:rsid w:val="0072005B"/>
    <w:rsid w:val="00720966"/>
    <w:rsid w:val="007210EC"/>
    <w:rsid w:val="0072127D"/>
    <w:rsid w:val="007229B0"/>
    <w:rsid w:val="00724809"/>
    <w:rsid w:val="007252B4"/>
    <w:rsid w:val="00725AC2"/>
    <w:rsid w:val="00726DBE"/>
    <w:rsid w:val="00727EAE"/>
    <w:rsid w:val="00727FB6"/>
    <w:rsid w:val="007300F3"/>
    <w:rsid w:val="00730AB8"/>
    <w:rsid w:val="00734D43"/>
    <w:rsid w:val="007355C7"/>
    <w:rsid w:val="007357B0"/>
    <w:rsid w:val="00735A39"/>
    <w:rsid w:val="00736FC1"/>
    <w:rsid w:val="007404BC"/>
    <w:rsid w:val="00741FC4"/>
    <w:rsid w:val="0074287A"/>
    <w:rsid w:val="00742DD2"/>
    <w:rsid w:val="00744115"/>
    <w:rsid w:val="00744B26"/>
    <w:rsid w:val="00744E7F"/>
    <w:rsid w:val="00745879"/>
    <w:rsid w:val="00745950"/>
    <w:rsid w:val="007464C8"/>
    <w:rsid w:val="00746D17"/>
    <w:rsid w:val="00747E9B"/>
    <w:rsid w:val="00752568"/>
    <w:rsid w:val="00752CB1"/>
    <w:rsid w:val="0075455D"/>
    <w:rsid w:val="00754621"/>
    <w:rsid w:val="0075582E"/>
    <w:rsid w:val="0075647A"/>
    <w:rsid w:val="007573C1"/>
    <w:rsid w:val="007574E5"/>
    <w:rsid w:val="007605B5"/>
    <w:rsid w:val="007611DB"/>
    <w:rsid w:val="007634AD"/>
    <w:rsid w:val="00764CD2"/>
    <w:rsid w:val="0076566F"/>
    <w:rsid w:val="007656E6"/>
    <w:rsid w:val="00765BE2"/>
    <w:rsid w:val="007673F0"/>
    <w:rsid w:val="0076744F"/>
    <w:rsid w:val="007679AF"/>
    <w:rsid w:val="007708E6"/>
    <w:rsid w:val="007718E9"/>
    <w:rsid w:val="00772C6C"/>
    <w:rsid w:val="007741D9"/>
    <w:rsid w:val="007743B6"/>
    <w:rsid w:val="00774750"/>
    <w:rsid w:val="007748F6"/>
    <w:rsid w:val="00774A8C"/>
    <w:rsid w:val="007750BB"/>
    <w:rsid w:val="00775779"/>
    <w:rsid w:val="00776ED5"/>
    <w:rsid w:val="00780D84"/>
    <w:rsid w:val="0078122E"/>
    <w:rsid w:val="0078165F"/>
    <w:rsid w:val="00782024"/>
    <w:rsid w:val="00782DC1"/>
    <w:rsid w:val="00783506"/>
    <w:rsid w:val="0078442B"/>
    <w:rsid w:val="007853BD"/>
    <w:rsid w:val="00785A12"/>
    <w:rsid w:val="0078614D"/>
    <w:rsid w:val="00787DCF"/>
    <w:rsid w:val="00791C0F"/>
    <w:rsid w:val="007924DC"/>
    <w:rsid w:val="00793845"/>
    <w:rsid w:val="00793FA2"/>
    <w:rsid w:val="0079520D"/>
    <w:rsid w:val="007966FB"/>
    <w:rsid w:val="0079697F"/>
    <w:rsid w:val="00796BD1"/>
    <w:rsid w:val="00796EC8"/>
    <w:rsid w:val="00797DF7"/>
    <w:rsid w:val="007A0D0E"/>
    <w:rsid w:val="007A490A"/>
    <w:rsid w:val="007A4C5A"/>
    <w:rsid w:val="007A5F89"/>
    <w:rsid w:val="007A615D"/>
    <w:rsid w:val="007A6DA5"/>
    <w:rsid w:val="007A7F82"/>
    <w:rsid w:val="007B0854"/>
    <w:rsid w:val="007B0F58"/>
    <w:rsid w:val="007B16E2"/>
    <w:rsid w:val="007B24B5"/>
    <w:rsid w:val="007B44DA"/>
    <w:rsid w:val="007B5F82"/>
    <w:rsid w:val="007B6218"/>
    <w:rsid w:val="007C0326"/>
    <w:rsid w:val="007C2221"/>
    <w:rsid w:val="007C36EC"/>
    <w:rsid w:val="007C60A9"/>
    <w:rsid w:val="007C6117"/>
    <w:rsid w:val="007C6410"/>
    <w:rsid w:val="007C672F"/>
    <w:rsid w:val="007C7077"/>
    <w:rsid w:val="007C7370"/>
    <w:rsid w:val="007C7638"/>
    <w:rsid w:val="007C7F04"/>
    <w:rsid w:val="007D0305"/>
    <w:rsid w:val="007D0F47"/>
    <w:rsid w:val="007D15A6"/>
    <w:rsid w:val="007D1727"/>
    <w:rsid w:val="007D1AD1"/>
    <w:rsid w:val="007D40E2"/>
    <w:rsid w:val="007D425F"/>
    <w:rsid w:val="007D5E0B"/>
    <w:rsid w:val="007D5EB7"/>
    <w:rsid w:val="007D71A4"/>
    <w:rsid w:val="007E01FC"/>
    <w:rsid w:val="007E1384"/>
    <w:rsid w:val="007E4585"/>
    <w:rsid w:val="007E5B03"/>
    <w:rsid w:val="007E6035"/>
    <w:rsid w:val="007E750C"/>
    <w:rsid w:val="007F047F"/>
    <w:rsid w:val="007F0D40"/>
    <w:rsid w:val="007F168F"/>
    <w:rsid w:val="007F3452"/>
    <w:rsid w:val="007F367B"/>
    <w:rsid w:val="007F4347"/>
    <w:rsid w:val="007F5F3B"/>
    <w:rsid w:val="007F723E"/>
    <w:rsid w:val="007F72CB"/>
    <w:rsid w:val="007F7F92"/>
    <w:rsid w:val="00802A13"/>
    <w:rsid w:val="00802D30"/>
    <w:rsid w:val="00804C29"/>
    <w:rsid w:val="00804CE6"/>
    <w:rsid w:val="00804EB1"/>
    <w:rsid w:val="008055FC"/>
    <w:rsid w:val="0080594C"/>
    <w:rsid w:val="008101D2"/>
    <w:rsid w:val="008111B0"/>
    <w:rsid w:val="00811ED3"/>
    <w:rsid w:val="00812721"/>
    <w:rsid w:val="0081348A"/>
    <w:rsid w:val="00813504"/>
    <w:rsid w:val="00815027"/>
    <w:rsid w:val="008159D3"/>
    <w:rsid w:val="00816302"/>
    <w:rsid w:val="0081643A"/>
    <w:rsid w:val="008168E0"/>
    <w:rsid w:val="00817A26"/>
    <w:rsid w:val="00817CA8"/>
    <w:rsid w:val="00822D58"/>
    <w:rsid w:val="00822F0F"/>
    <w:rsid w:val="008232F1"/>
    <w:rsid w:val="00824AA3"/>
    <w:rsid w:val="008259B9"/>
    <w:rsid w:val="00825CE6"/>
    <w:rsid w:val="00826A9D"/>
    <w:rsid w:val="008303BC"/>
    <w:rsid w:val="0083119B"/>
    <w:rsid w:val="00831238"/>
    <w:rsid w:val="0083133A"/>
    <w:rsid w:val="008334FC"/>
    <w:rsid w:val="00834864"/>
    <w:rsid w:val="00834EAB"/>
    <w:rsid w:val="008366AF"/>
    <w:rsid w:val="00836AFB"/>
    <w:rsid w:val="00836EAB"/>
    <w:rsid w:val="0083716D"/>
    <w:rsid w:val="0084007B"/>
    <w:rsid w:val="008409BE"/>
    <w:rsid w:val="00840B58"/>
    <w:rsid w:val="00841280"/>
    <w:rsid w:val="0084152B"/>
    <w:rsid w:val="00841639"/>
    <w:rsid w:val="00842535"/>
    <w:rsid w:val="00842F23"/>
    <w:rsid w:val="00843BC4"/>
    <w:rsid w:val="00843E6C"/>
    <w:rsid w:val="00844326"/>
    <w:rsid w:val="00845303"/>
    <w:rsid w:val="00846F5C"/>
    <w:rsid w:val="0084737E"/>
    <w:rsid w:val="00847B6B"/>
    <w:rsid w:val="00847DD7"/>
    <w:rsid w:val="0085092D"/>
    <w:rsid w:val="008509DD"/>
    <w:rsid w:val="00850DF5"/>
    <w:rsid w:val="0085128C"/>
    <w:rsid w:val="00852018"/>
    <w:rsid w:val="008524B4"/>
    <w:rsid w:val="0085264F"/>
    <w:rsid w:val="00852E12"/>
    <w:rsid w:val="00852F5E"/>
    <w:rsid w:val="00853776"/>
    <w:rsid w:val="008541AC"/>
    <w:rsid w:val="00854DBB"/>
    <w:rsid w:val="00857F63"/>
    <w:rsid w:val="008601EE"/>
    <w:rsid w:val="00860B10"/>
    <w:rsid w:val="00860C12"/>
    <w:rsid w:val="008610DF"/>
    <w:rsid w:val="008612BF"/>
    <w:rsid w:val="00861408"/>
    <w:rsid w:val="008617E0"/>
    <w:rsid w:val="00862B2A"/>
    <w:rsid w:val="00865014"/>
    <w:rsid w:val="00865967"/>
    <w:rsid w:val="008700C1"/>
    <w:rsid w:val="008705DE"/>
    <w:rsid w:val="00871295"/>
    <w:rsid w:val="00873BCF"/>
    <w:rsid w:val="00875C20"/>
    <w:rsid w:val="00877366"/>
    <w:rsid w:val="0087745C"/>
    <w:rsid w:val="00880626"/>
    <w:rsid w:val="00881690"/>
    <w:rsid w:val="00881742"/>
    <w:rsid w:val="008817ED"/>
    <w:rsid w:val="0088243F"/>
    <w:rsid w:val="00882DB2"/>
    <w:rsid w:val="00882EA0"/>
    <w:rsid w:val="00883662"/>
    <w:rsid w:val="00883715"/>
    <w:rsid w:val="0088457C"/>
    <w:rsid w:val="00885287"/>
    <w:rsid w:val="00885AA7"/>
    <w:rsid w:val="00886201"/>
    <w:rsid w:val="00886A5B"/>
    <w:rsid w:val="008871CF"/>
    <w:rsid w:val="008879D7"/>
    <w:rsid w:val="00887B15"/>
    <w:rsid w:val="00890882"/>
    <w:rsid w:val="00890A8B"/>
    <w:rsid w:val="008927A8"/>
    <w:rsid w:val="00893165"/>
    <w:rsid w:val="00893180"/>
    <w:rsid w:val="00894D34"/>
    <w:rsid w:val="00894E00"/>
    <w:rsid w:val="00896174"/>
    <w:rsid w:val="00896A1B"/>
    <w:rsid w:val="008A0425"/>
    <w:rsid w:val="008A0A11"/>
    <w:rsid w:val="008A0B2C"/>
    <w:rsid w:val="008A1966"/>
    <w:rsid w:val="008A257A"/>
    <w:rsid w:val="008A2F81"/>
    <w:rsid w:val="008A3228"/>
    <w:rsid w:val="008A41E2"/>
    <w:rsid w:val="008A53F7"/>
    <w:rsid w:val="008A54C1"/>
    <w:rsid w:val="008A575E"/>
    <w:rsid w:val="008A6443"/>
    <w:rsid w:val="008A69BA"/>
    <w:rsid w:val="008A7AAC"/>
    <w:rsid w:val="008A7DFA"/>
    <w:rsid w:val="008B1A31"/>
    <w:rsid w:val="008B1DD1"/>
    <w:rsid w:val="008B3EAF"/>
    <w:rsid w:val="008C0AF6"/>
    <w:rsid w:val="008C0ED3"/>
    <w:rsid w:val="008C0FB7"/>
    <w:rsid w:val="008C26E3"/>
    <w:rsid w:val="008C2BFB"/>
    <w:rsid w:val="008C41C5"/>
    <w:rsid w:val="008C6600"/>
    <w:rsid w:val="008C6B51"/>
    <w:rsid w:val="008D1B84"/>
    <w:rsid w:val="008D2B54"/>
    <w:rsid w:val="008D3FBB"/>
    <w:rsid w:val="008D4225"/>
    <w:rsid w:val="008D4533"/>
    <w:rsid w:val="008D464F"/>
    <w:rsid w:val="008D4B97"/>
    <w:rsid w:val="008D4C63"/>
    <w:rsid w:val="008D5F00"/>
    <w:rsid w:val="008D76C2"/>
    <w:rsid w:val="008D776A"/>
    <w:rsid w:val="008E0A7E"/>
    <w:rsid w:val="008E1C15"/>
    <w:rsid w:val="008E3219"/>
    <w:rsid w:val="008E425D"/>
    <w:rsid w:val="008E55D9"/>
    <w:rsid w:val="008E5A1D"/>
    <w:rsid w:val="008E6F70"/>
    <w:rsid w:val="008F14CC"/>
    <w:rsid w:val="008F1D84"/>
    <w:rsid w:val="008F2734"/>
    <w:rsid w:val="008F30C9"/>
    <w:rsid w:val="008F39BD"/>
    <w:rsid w:val="008F4123"/>
    <w:rsid w:val="008F489B"/>
    <w:rsid w:val="008F5C25"/>
    <w:rsid w:val="008F646E"/>
    <w:rsid w:val="008F6E4A"/>
    <w:rsid w:val="008F71EB"/>
    <w:rsid w:val="00900239"/>
    <w:rsid w:val="00900DDB"/>
    <w:rsid w:val="0090136A"/>
    <w:rsid w:val="00901CD9"/>
    <w:rsid w:val="00902199"/>
    <w:rsid w:val="009030CB"/>
    <w:rsid w:val="009047C5"/>
    <w:rsid w:val="00904CD9"/>
    <w:rsid w:val="009063A9"/>
    <w:rsid w:val="009064C4"/>
    <w:rsid w:val="009066C0"/>
    <w:rsid w:val="009071F2"/>
    <w:rsid w:val="00907528"/>
    <w:rsid w:val="00907A73"/>
    <w:rsid w:val="009106BD"/>
    <w:rsid w:val="0091085E"/>
    <w:rsid w:val="00910B86"/>
    <w:rsid w:val="0091237C"/>
    <w:rsid w:val="00914F02"/>
    <w:rsid w:val="00916C89"/>
    <w:rsid w:val="0091746C"/>
    <w:rsid w:val="009176F3"/>
    <w:rsid w:val="00917700"/>
    <w:rsid w:val="00921659"/>
    <w:rsid w:val="00923DC9"/>
    <w:rsid w:val="00924541"/>
    <w:rsid w:val="0092462A"/>
    <w:rsid w:val="0092465E"/>
    <w:rsid w:val="0092478E"/>
    <w:rsid w:val="00924A84"/>
    <w:rsid w:val="00924C21"/>
    <w:rsid w:val="009278F1"/>
    <w:rsid w:val="00930831"/>
    <w:rsid w:val="0093193A"/>
    <w:rsid w:val="00931B7E"/>
    <w:rsid w:val="00932FBD"/>
    <w:rsid w:val="009339B8"/>
    <w:rsid w:val="0093633E"/>
    <w:rsid w:val="00937BFF"/>
    <w:rsid w:val="00937E01"/>
    <w:rsid w:val="00937E58"/>
    <w:rsid w:val="0094059F"/>
    <w:rsid w:val="00940714"/>
    <w:rsid w:val="009409CA"/>
    <w:rsid w:val="00942B12"/>
    <w:rsid w:val="009445A6"/>
    <w:rsid w:val="00944EA4"/>
    <w:rsid w:val="00945AD3"/>
    <w:rsid w:val="009465F7"/>
    <w:rsid w:val="00946737"/>
    <w:rsid w:val="00946871"/>
    <w:rsid w:val="00946CFA"/>
    <w:rsid w:val="00947536"/>
    <w:rsid w:val="00950258"/>
    <w:rsid w:val="00950E08"/>
    <w:rsid w:val="00951364"/>
    <w:rsid w:val="00952E20"/>
    <w:rsid w:val="0095385A"/>
    <w:rsid w:val="00955CAC"/>
    <w:rsid w:val="00955E10"/>
    <w:rsid w:val="0095635F"/>
    <w:rsid w:val="009568DA"/>
    <w:rsid w:val="00956C80"/>
    <w:rsid w:val="00956E82"/>
    <w:rsid w:val="009604AE"/>
    <w:rsid w:val="00960FCA"/>
    <w:rsid w:val="00961FA1"/>
    <w:rsid w:val="00962034"/>
    <w:rsid w:val="00962A37"/>
    <w:rsid w:val="00964C6F"/>
    <w:rsid w:val="00965849"/>
    <w:rsid w:val="00971941"/>
    <w:rsid w:val="00971A67"/>
    <w:rsid w:val="00973F55"/>
    <w:rsid w:val="0097458D"/>
    <w:rsid w:val="00975D1B"/>
    <w:rsid w:val="00976CC3"/>
    <w:rsid w:val="00977088"/>
    <w:rsid w:val="00980EC6"/>
    <w:rsid w:val="00981B5D"/>
    <w:rsid w:val="00982489"/>
    <w:rsid w:val="00985475"/>
    <w:rsid w:val="009859D0"/>
    <w:rsid w:val="009866C8"/>
    <w:rsid w:val="009874B4"/>
    <w:rsid w:val="00987F32"/>
    <w:rsid w:val="00990612"/>
    <w:rsid w:val="00990A2F"/>
    <w:rsid w:val="00994F2E"/>
    <w:rsid w:val="00995CA3"/>
    <w:rsid w:val="009966E7"/>
    <w:rsid w:val="009A06FC"/>
    <w:rsid w:val="009A0B76"/>
    <w:rsid w:val="009A1B74"/>
    <w:rsid w:val="009A1C15"/>
    <w:rsid w:val="009A353C"/>
    <w:rsid w:val="009A3AEB"/>
    <w:rsid w:val="009A7764"/>
    <w:rsid w:val="009A77C4"/>
    <w:rsid w:val="009A7861"/>
    <w:rsid w:val="009B0CB9"/>
    <w:rsid w:val="009B1BF2"/>
    <w:rsid w:val="009B2695"/>
    <w:rsid w:val="009B29F8"/>
    <w:rsid w:val="009B5EA5"/>
    <w:rsid w:val="009B63F0"/>
    <w:rsid w:val="009B7EC0"/>
    <w:rsid w:val="009C02BD"/>
    <w:rsid w:val="009C17B9"/>
    <w:rsid w:val="009C1933"/>
    <w:rsid w:val="009C1FFB"/>
    <w:rsid w:val="009C24BD"/>
    <w:rsid w:val="009C2A57"/>
    <w:rsid w:val="009C376A"/>
    <w:rsid w:val="009C3A06"/>
    <w:rsid w:val="009C3D5F"/>
    <w:rsid w:val="009C446F"/>
    <w:rsid w:val="009C4DAD"/>
    <w:rsid w:val="009C55A7"/>
    <w:rsid w:val="009C5D1B"/>
    <w:rsid w:val="009C782E"/>
    <w:rsid w:val="009C7F2E"/>
    <w:rsid w:val="009D0D5E"/>
    <w:rsid w:val="009D0F4D"/>
    <w:rsid w:val="009D0FC4"/>
    <w:rsid w:val="009D3049"/>
    <w:rsid w:val="009D4A2A"/>
    <w:rsid w:val="009D4FF8"/>
    <w:rsid w:val="009D54EC"/>
    <w:rsid w:val="009E01BD"/>
    <w:rsid w:val="009E0D1B"/>
    <w:rsid w:val="009E1F5A"/>
    <w:rsid w:val="009E245B"/>
    <w:rsid w:val="009E2882"/>
    <w:rsid w:val="009E3217"/>
    <w:rsid w:val="009E48B1"/>
    <w:rsid w:val="009F0BCE"/>
    <w:rsid w:val="009F1817"/>
    <w:rsid w:val="009F3C99"/>
    <w:rsid w:val="009F48F0"/>
    <w:rsid w:val="009F523A"/>
    <w:rsid w:val="009F57D1"/>
    <w:rsid w:val="009F6523"/>
    <w:rsid w:val="009F6B3F"/>
    <w:rsid w:val="009F74F5"/>
    <w:rsid w:val="009F773F"/>
    <w:rsid w:val="009F7802"/>
    <w:rsid w:val="00A00987"/>
    <w:rsid w:val="00A0154B"/>
    <w:rsid w:val="00A028FC"/>
    <w:rsid w:val="00A02DEF"/>
    <w:rsid w:val="00A0353C"/>
    <w:rsid w:val="00A03556"/>
    <w:rsid w:val="00A035A4"/>
    <w:rsid w:val="00A036C4"/>
    <w:rsid w:val="00A044A1"/>
    <w:rsid w:val="00A07446"/>
    <w:rsid w:val="00A10135"/>
    <w:rsid w:val="00A10706"/>
    <w:rsid w:val="00A1089F"/>
    <w:rsid w:val="00A11267"/>
    <w:rsid w:val="00A118A0"/>
    <w:rsid w:val="00A136ED"/>
    <w:rsid w:val="00A13DA4"/>
    <w:rsid w:val="00A14F3C"/>
    <w:rsid w:val="00A20C68"/>
    <w:rsid w:val="00A23E37"/>
    <w:rsid w:val="00A24560"/>
    <w:rsid w:val="00A24B42"/>
    <w:rsid w:val="00A25EC5"/>
    <w:rsid w:val="00A26596"/>
    <w:rsid w:val="00A26D28"/>
    <w:rsid w:val="00A2734F"/>
    <w:rsid w:val="00A27EFE"/>
    <w:rsid w:val="00A305CD"/>
    <w:rsid w:val="00A308D1"/>
    <w:rsid w:val="00A316F7"/>
    <w:rsid w:val="00A32529"/>
    <w:rsid w:val="00A32559"/>
    <w:rsid w:val="00A338FC"/>
    <w:rsid w:val="00A33A2C"/>
    <w:rsid w:val="00A34538"/>
    <w:rsid w:val="00A35156"/>
    <w:rsid w:val="00A37529"/>
    <w:rsid w:val="00A41671"/>
    <w:rsid w:val="00A41BFA"/>
    <w:rsid w:val="00A4212A"/>
    <w:rsid w:val="00A42A3B"/>
    <w:rsid w:val="00A43490"/>
    <w:rsid w:val="00A43FD5"/>
    <w:rsid w:val="00A44DA5"/>
    <w:rsid w:val="00A46CED"/>
    <w:rsid w:val="00A470F2"/>
    <w:rsid w:val="00A47803"/>
    <w:rsid w:val="00A47CCC"/>
    <w:rsid w:val="00A47DA6"/>
    <w:rsid w:val="00A47F59"/>
    <w:rsid w:val="00A507B2"/>
    <w:rsid w:val="00A50AD2"/>
    <w:rsid w:val="00A5235A"/>
    <w:rsid w:val="00A53B56"/>
    <w:rsid w:val="00A53E7C"/>
    <w:rsid w:val="00A546CA"/>
    <w:rsid w:val="00A54A2B"/>
    <w:rsid w:val="00A54AB9"/>
    <w:rsid w:val="00A5584C"/>
    <w:rsid w:val="00A56A79"/>
    <w:rsid w:val="00A572E1"/>
    <w:rsid w:val="00A578E2"/>
    <w:rsid w:val="00A60074"/>
    <w:rsid w:val="00A61FEE"/>
    <w:rsid w:val="00A6404B"/>
    <w:rsid w:val="00A641CA"/>
    <w:rsid w:val="00A643B6"/>
    <w:rsid w:val="00A656EF"/>
    <w:rsid w:val="00A65AA6"/>
    <w:rsid w:val="00A679E3"/>
    <w:rsid w:val="00A70311"/>
    <w:rsid w:val="00A70419"/>
    <w:rsid w:val="00A72A3B"/>
    <w:rsid w:val="00A7461D"/>
    <w:rsid w:val="00A7716F"/>
    <w:rsid w:val="00A812DF"/>
    <w:rsid w:val="00A814D6"/>
    <w:rsid w:val="00A81AF5"/>
    <w:rsid w:val="00A8268C"/>
    <w:rsid w:val="00A8275B"/>
    <w:rsid w:val="00A82879"/>
    <w:rsid w:val="00A82938"/>
    <w:rsid w:val="00A82E32"/>
    <w:rsid w:val="00A84361"/>
    <w:rsid w:val="00A84904"/>
    <w:rsid w:val="00A852F0"/>
    <w:rsid w:val="00A87177"/>
    <w:rsid w:val="00A923B7"/>
    <w:rsid w:val="00A95B45"/>
    <w:rsid w:val="00A95D9F"/>
    <w:rsid w:val="00A96726"/>
    <w:rsid w:val="00A97342"/>
    <w:rsid w:val="00AA03C4"/>
    <w:rsid w:val="00AA18DB"/>
    <w:rsid w:val="00AA3DEF"/>
    <w:rsid w:val="00AA442B"/>
    <w:rsid w:val="00AA671A"/>
    <w:rsid w:val="00AA6CC1"/>
    <w:rsid w:val="00AA75E9"/>
    <w:rsid w:val="00AB00BD"/>
    <w:rsid w:val="00AB0D4D"/>
    <w:rsid w:val="00AB14CE"/>
    <w:rsid w:val="00AB1580"/>
    <w:rsid w:val="00AB1690"/>
    <w:rsid w:val="00AB196B"/>
    <w:rsid w:val="00AB1AC8"/>
    <w:rsid w:val="00AB1BEE"/>
    <w:rsid w:val="00AB1CC8"/>
    <w:rsid w:val="00AB214B"/>
    <w:rsid w:val="00AB30DF"/>
    <w:rsid w:val="00AB3E40"/>
    <w:rsid w:val="00AB410B"/>
    <w:rsid w:val="00AB47E2"/>
    <w:rsid w:val="00AB4996"/>
    <w:rsid w:val="00AB4ACB"/>
    <w:rsid w:val="00AB4B1B"/>
    <w:rsid w:val="00AB4DF6"/>
    <w:rsid w:val="00AB51A2"/>
    <w:rsid w:val="00AB769D"/>
    <w:rsid w:val="00AB7F25"/>
    <w:rsid w:val="00AC0EEB"/>
    <w:rsid w:val="00AC1272"/>
    <w:rsid w:val="00AC1646"/>
    <w:rsid w:val="00AC1887"/>
    <w:rsid w:val="00AC3414"/>
    <w:rsid w:val="00AC3ACC"/>
    <w:rsid w:val="00AC3B09"/>
    <w:rsid w:val="00AD0B1D"/>
    <w:rsid w:val="00AD22FC"/>
    <w:rsid w:val="00AD2E44"/>
    <w:rsid w:val="00AD2F7B"/>
    <w:rsid w:val="00AD47FB"/>
    <w:rsid w:val="00AD48B1"/>
    <w:rsid w:val="00AD493D"/>
    <w:rsid w:val="00AD5E7A"/>
    <w:rsid w:val="00AD6135"/>
    <w:rsid w:val="00AD73E8"/>
    <w:rsid w:val="00AD7A11"/>
    <w:rsid w:val="00AD7C52"/>
    <w:rsid w:val="00AE0AC7"/>
    <w:rsid w:val="00AE1289"/>
    <w:rsid w:val="00AE19FC"/>
    <w:rsid w:val="00AE3E75"/>
    <w:rsid w:val="00AE4072"/>
    <w:rsid w:val="00AE4119"/>
    <w:rsid w:val="00AE4E69"/>
    <w:rsid w:val="00AE5307"/>
    <w:rsid w:val="00AE5B43"/>
    <w:rsid w:val="00AE65B9"/>
    <w:rsid w:val="00AE6719"/>
    <w:rsid w:val="00AE6D68"/>
    <w:rsid w:val="00AF1383"/>
    <w:rsid w:val="00AF152E"/>
    <w:rsid w:val="00AF1ED8"/>
    <w:rsid w:val="00AF1F78"/>
    <w:rsid w:val="00AF28FF"/>
    <w:rsid w:val="00AF49DF"/>
    <w:rsid w:val="00AF51A0"/>
    <w:rsid w:val="00AF5CE1"/>
    <w:rsid w:val="00AF6D47"/>
    <w:rsid w:val="00AF713D"/>
    <w:rsid w:val="00B00F9B"/>
    <w:rsid w:val="00B01850"/>
    <w:rsid w:val="00B02601"/>
    <w:rsid w:val="00B04843"/>
    <w:rsid w:val="00B0502F"/>
    <w:rsid w:val="00B055C7"/>
    <w:rsid w:val="00B0560B"/>
    <w:rsid w:val="00B06243"/>
    <w:rsid w:val="00B071E0"/>
    <w:rsid w:val="00B07B14"/>
    <w:rsid w:val="00B07BE4"/>
    <w:rsid w:val="00B101EE"/>
    <w:rsid w:val="00B1060D"/>
    <w:rsid w:val="00B118E9"/>
    <w:rsid w:val="00B12054"/>
    <w:rsid w:val="00B120C2"/>
    <w:rsid w:val="00B1288F"/>
    <w:rsid w:val="00B12C69"/>
    <w:rsid w:val="00B16C38"/>
    <w:rsid w:val="00B16D08"/>
    <w:rsid w:val="00B16E58"/>
    <w:rsid w:val="00B17763"/>
    <w:rsid w:val="00B21D6C"/>
    <w:rsid w:val="00B22E22"/>
    <w:rsid w:val="00B23B33"/>
    <w:rsid w:val="00B243F7"/>
    <w:rsid w:val="00B258A0"/>
    <w:rsid w:val="00B25E2E"/>
    <w:rsid w:val="00B2626B"/>
    <w:rsid w:val="00B305CF"/>
    <w:rsid w:val="00B32C0B"/>
    <w:rsid w:val="00B32DE6"/>
    <w:rsid w:val="00B33D08"/>
    <w:rsid w:val="00B340FE"/>
    <w:rsid w:val="00B346CC"/>
    <w:rsid w:val="00B3496C"/>
    <w:rsid w:val="00B351B5"/>
    <w:rsid w:val="00B360BE"/>
    <w:rsid w:val="00B36E67"/>
    <w:rsid w:val="00B371E9"/>
    <w:rsid w:val="00B403DE"/>
    <w:rsid w:val="00B42A55"/>
    <w:rsid w:val="00B439B4"/>
    <w:rsid w:val="00B43AA5"/>
    <w:rsid w:val="00B43C9B"/>
    <w:rsid w:val="00B44442"/>
    <w:rsid w:val="00B46BC7"/>
    <w:rsid w:val="00B50315"/>
    <w:rsid w:val="00B506B5"/>
    <w:rsid w:val="00B512C3"/>
    <w:rsid w:val="00B513FE"/>
    <w:rsid w:val="00B51451"/>
    <w:rsid w:val="00B5146F"/>
    <w:rsid w:val="00B51689"/>
    <w:rsid w:val="00B5178D"/>
    <w:rsid w:val="00B525CB"/>
    <w:rsid w:val="00B531D7"/>
    <w:rsid w:val="00B53F68"/>
    <w:rsid w:val="00B5556E"/>
    <w:rsid w:val="00B55682"/>
    <w:rsid w:val="00B60926"/>
    <w:rsid w:val="00B610D5"/>
    <w:rsid w:val="00B613B5"/>
    <w:rsid w:val="00B613B9"/>
    <w:rsid w:val="00B6143C"/>
    <w:rsid w:val="00B62CA6"/>
    <w:rsid w:val="00B630A6"/>
    <w:rsid w:val="00B6341F"/>
    <w:rsid w:val="00B6352C"/>
    <w:rsid w:val="00B637F3"/>
    <w:rsid w:val="00B63CB2"/>
    <w:rsid w:val="00B64278"/>
    <w:rsid w:val="00B6444C"/>
    <w:rsid w:val="00B66866"/>
    <w:rsid w:val="00B66D78"/>
    <w:rsid w:val="00B70169"/>
    <w:rsid w:val="00B70283"/>
    <w:rsid w:val="00B710C4"/>
    <w:rsid w:val="00B71561"/>
    <w:rsid w:val="00B7175C"/>
    <w:rsid w:val="00B7345C"/>
    <w:rsid w:val="00B737A3"/>
    <w:rsid w:val="00B737D2"/>
    <w:rsid w:val="00B73B11"/>
    <w:rsid w:val="00B73D15"/>
    <w:rsid w:val="00B754CA"/>
    <w:rsid w:val="00B75BAA"/>
    <w:rsid w:val="00B75C7C"/>
    <w:rsid w:val="00B77ADE"/>
    <w:rsid w:val="00B77C1C"/>
    <w:rsid w:val="00B80316"/>
    <w:rsid w:val="00B80794"/>
    <w:rsid w:val="00B80D60"/>
    <w:rsid w:val="00B81ACB"/>
    <w:rsid w:val="00B81F14"/>
    <w:rsid w:val="00B822F5"/>
    <w:rsid w:val="00B8385C"/>
    <w:rsid w:val="00B83F84"/>
    <w:rsid w:val="00B84B3E"/>
    <w:rsid w:val="00B84FB6"/>
    <w:rsid w:val="00B85623"/>
    <w:rsid w:val="00B90205"/>
    <w:rsid w:val="00B90B34"/>
    <w:rsid w:val="00B92CB6"/>
    <w:rsid w:val="00B93287"/>
    <w:rsid w:val="00B94860"/>
    <w:rsid w:val="00B94B1F"/>
    <w:rsid w:val="00B9556D"/>
    <w:rsid w:val="00BA101A"/>
    <w:rsid w:val="00BA1433"/>
    <w:rsid w:val="00BA3233"/>
    <w:rsid w:val="00BA4904"/>
    <w:rsid w:val="00BA4B5B"/>
    <w:rsid w:val="00BA549C"/>
    <w:rsid w:val="00BA54F0"/>
    <w:rsid w:val="00BA5B4B"/>
    <w:rsid w:val="00BA6306"/>
    <w:rsid w:val="00BB1ED6"/>
    <w:rsid w:val="00BB37BD"/>
    <w:rsid w:val="00BB5B30"/>
    <w:rsid w:val="00BB5C7A"/>
    <w:rsid w:val="00BC0405"/>
    <w:rsid w:val="00BC0980"/>
    <w:rsid w:val="00BC1901"/>
    <w:rsid w:val="00BC20AF"/>
    <w:rsid w:val="00BC2F8F"/>
    <w:rsid w:val="00BC3610"/>
    <w:rsid w:val="00BC3A7B"/>
    <w:rsid w:val="00BC46FA"/>
    <w:rsid w:val="00BC4CFC"/>
    <w:rsid w:val="00BC4D84"/>
    <w:rsid w:val="00BC5BBB"/>
    <w:rsid w:val="00BC5E6E"/>
    <w:rsid w:val="00BC638A"/>
    <w:rsid w:val="00BC7A70"/>
    <w:rsid w:val="00BD0942"/>
    <w:rsid w:val="00BD09C9"/>
    <w:rsid w:val="00BD16E4"/>
    <w:rsid w:val="00BD3ADF"/>
    <w:rsid w:val="00BD404B"/>
    <w:rsid w:val="00BD4104"/>
    <w:rsid w:val="00BD418A"/>
    <w:rsid w:val="00BD484B"/>
    <w:rsid w:val="00BD5245"/>
    <w:rsid w:val="00BD53D8"/>
    <w:rsid w:val="00BD5979"/>
    <w:rsid w:val="00BD5F91"/>
    <w:rsid w:val="00BD78FE"/>
    <w:rsid w:val="00BE0662"/>
    <w:rsid w:val="00BE1B2E"/>
    <w:rsid w:val="00BE1EB7"/>
    <w:rsid w:val="00BE43C0"/>
    <w:rsid w:val="00BE4C31"/>
    <w:rsid w:val="00BE5743"/>
    <w:rsid w:val="00BE60C5"/>
    <w:rsid w:val="00BE68A7"/>
    <w:rsid w:val="00BE6A33"/>
    <w:rsid w:val="00BE7972"/>
    <w:rsid w:val="00BF0945"/>
    <w:rsid w:val="00BF0F80"/>
    <w:rsid w:val="00BF239F"/>
    <w:rsid w:val="00BF26EF"/>
    <w:rsid w:val="00BF2E6F"/>
    <w:rsid w:val="00BF3E3E"/>
    <w:rsid w:val="00BF3E9C"/>
    <w:rsid w:val="00BF46EB"/>
    <w:rsid w:val="00BF52BB"/>
    <w:rsid w:val="00BF59DD"/>
    <w:rsid w:val="00BF6F68"/>
    <w:rsid w:val="00BF7D67"/>
    <w:rsid w:val="00BF7E3B"/>
    <w:rsid w:val="00BF7FBC"/>
    <w:rsid w:val="00C01713"/>
    <w:rsid w:val="00C01888"/>
    <w:rsid w:val="00C0300E"/>
    <w:rsid w:val="00C03968"/>
    <w:rsid w:val="00C03D7A"/>
    <w:rsid w:val="00C06AA8"/>
    <w:rsid w:val="00C06C24"/>
    <w:rsid w:val="00C06D8D"/>
    <w:rsid w:val="00C06F4E"/>
    <w:rsid w:val="00C074ED"/>
    <w:rsid w:val="00C07969"/>
    <w:rsid w:val="00C07EFC"/>
    <w:rsid w:val="00C1063D"/>
    <w:rsid w:val="00C108FF"/>
    <w:rsid w:val="00C128D8"/>
    <w:rsid w:val="00C13117"/>
    <w:rsid w:val="00C140C5"/>
    <w:rsid w:val="00C14392"/>
    <w:rsid w:val="00C16340"/>
    <w:rsid w:val="00C16AC5"/>
    <w:rsid w:val="00C1755A"/>
    <w:rsid w:val="00C20311"/>
    <w:rsid w:val="00C210EA"/>
    <w:rsid w:val="00C21579"/>
    <w:rsid w:val="00C215F9"/>
    <w:rsid w:val="00C21979"/>
    <w:rsid w:val="00C22C1C"/>
    <w:rsid w:val="00C2341D"/>
    <w:rsid w:val="00C236F1"/>
    <w:rsid w:val="00C248E6"/>
    <w:rsid w:val="00C24CB7"/>
    <w:rsid w:val="00C25356"/>
    <w:rsid w:val="00C260AE"/>
    <w:rsid w:val="00C26FF5"/>
    <w:rsid w:val="00C2785E"/>
    <w:rsid w:val="00C301D9"/>
    <w:rsid w:val="00C3050E"/>
    <w:rsid w:val="00C31EEE"/>
    <w:rsid w:val="00C32E42"/>
    <w:rsid w:val="00C35C94"/>
    <w:rsid w:val="00C35CCA"/>
    <w:rsid w:val="00C37100"/>
    <w:rsid w:val="00C3789F"/>
    <w:rsid w:val="00C37C14"/>
    <w:rsid w:val="00C37E77"/>
    <w:rsid w:val="00C40C20"/>
    <w:rsid w:val="00C41A19"/>
    <w:rsid w:val="00C41A44"/>
    <w:rsid w:val="00C420C0"/>
    <w:rsid w:val="00C421D2"/>
    <w:rsid w:val="00C4266A"/>
    <w:rsid w:val="00C4281E"/>
    <w:rsid w:val="00C43FAA"/>
    <w:rsid w:val="00C44120"/>
    <w:rsid w:val="00C445C0"/>
    <w:rsid w:val="00C4553B"/>
    <w:rsid w:val="00C45B9D"/>
    <w:rsid w:val="00C46C7E"/>
    <w:rsid w:val="00C46DAD"/>
    <w:rsid w:val="00C474F7"/>
    <w:rsid w:val="00C5029B"/>
    <w:rsid w:val="00C50FFB"/>
    <w:rsid w:val="00C51383"/>
    <w:rsid w:val="00C52AA0"/>
    <w:rsid w:val="00C52E69"/>
    <w:rsid w:val="00C539FA"/>
    <w:rsid w:val="00C53C40"/>
    <w:rsid w:val="00C54A9A"/>
    <w:rsid w:val="00C54E31"/>
    <w:rsid w:val="00C5659C"/>
    <w:rsid w:val="00C57585"/>
    <w:rsid w:val="00C579C6"/>
    <w:rsid w:val="00C606C0"/>
    <w:rsid w:val="00C60A58"/>
    <w:rsid w:val="00C62A01"/>
    <w:rsid w:val="00C63537"/>
    <w:rsid w:val="00C63B97"/>
    <w:rsid w:val="00C63E4C"/>
    <w:rsid w:val="00C64C51"/>
    <w:rsid w:val="00C67675"/>
    <w:rsid w:val="00C713D7"/>
    <w:rsid w:val="00C71798"/>
    <w:rsid w:val="00C74D7F"/>
    <w:rsid w:val="00C75515"/>
    <w:rsid w:val="00C76A33"/>
    <w:rsid w:val="00C8023B"/>
    <w:rsid w:val="00C80B95"/>
    <w:rsid w:val="00C80DCC"/>
    <w:rsid w:val="00C8107E"/>
    <w:rsid w:val="00C818C5"/>
    <w:rsid w:val="00C81AC2"/>
    <w:rsid w:val="00C8219B"/>
    <w:rsid w:val="00C82754"/>
    <w:rsid w:val="00C83D45"/>
    <w:rsid w:val="00C83D64"/>
    <w:rsid w:val="00C845E6"/>
    <w:rsid w:val="00C847FA"/>
    <w:rsid w:val="00C84D6B"/>
    <w:rsid w:val="00C859B3"/>
    <w:rsid w:val="00C878AB"/>
    <w:rsid w:val="00C878E8"/>
    <w:rsid w:val="00C87A79"/>
    <w:rsid w:val="00C87FB1"/>
    <w:rsid w:val="00C9149B"/>
    <w:rsid w:val="00C92306"/>
    <w:rsid w:val="00C92F19"/>
    <w:rsid w:val="00C95026"/>
    <w:rsid w:val="00C969DD"/>
    <w:rsid w:val="00C974E8"/>
    <w:rsid w:val="00C97546"/>
    <w:rsid w:val="00CA0AB5"/>
    <w:rsid w:val="00CA0C3E"/>
    <w:rsid w:val="00CA131B"/>
    <w:rsid w:val="00CA1540"/>
    <w:rsid w:val="00CA287E"/>
    <w:rsid w:val="00CA3D0D"/>
    <w:rsid w:val="00CA3F40"/>
    <w:rsid w:val="00CA44C0"/>
    <w:rsid w:val="00CA44E6"/>
    <w:rsid w:val="00CA5926"/>
    <w:rsid w:val="00CA5FFD"/>
    <w:rsid w:val="00CA6B80"/>
    <w:rsid w:val="00CA73A8"/>
    <w:rsid w:val="00CB084F"/>
    <w:rsid w:val="00CB127A"/>
    <w:rsid w:val="00CB1D4D"/>
    <w:rsid w:val="00CB21C6"/>
    <w:rsid w:val="00CB22AF"/>
    <w:rsid w:val="00CB299F"/>
    <w:rsid w:val="00CB3DAB"/>
    <w:rsid w:val="00CB4B63"/>
    <w:rsid w:val="00CB4C30"/>
    <w:rsid w:val="00CB532E"/>
    <w:rsid w:val="00CB5663"/>
    <w:rsid w:val="00CB6ECD"/>
    <w:rsid w:val="00CB7FCB"/>
    <w:rsid w:val="00CC00CD"/>
    <w:rsid w:val="00CC14C5"/>
    <w:rsid w:val="00CC1A35"/>
    <w:rsid w:val="00CC2C34"/>
    <w:rsid w:val="00CC2D5F"/>
    <w:rsid w:val="00CC5BE0"/>
    <w:rsid w:val="00CC5E3E"/>
    <w:rsid w:val="00CC670C"/>
    <w:rsid w:val="00CC786F"/>
    <w:rsid w:val="00CD080F"/>
    <w:rsid w:val="00CD1434"/>
    <w:rsid w:val="00CD1A2C"/>
    <w:rsid w:val="00CD2B02"/>
    <w:rsid w:val="00CD2CDD"/>
    <w:rsid w:val="00CD4CEE"/>
    <w:rsid w:val="00CD5978"/>
    <w:rsid w:val="00CD59EC"/>
    <w:rsid w:val="00CD5AB4"/>
    <w:rsid w:val="00CD5F34"/>
    <w:rsid w:val="00CD6EED"/>
    <w:rsid w:val="00CE026A"/>
    <w:rsid w:val="00CE041B"/>
    <w:rsid w:val="00CE170E"/>
    <w:rsid w:val="00CE2F86"/>
    <w:rsid w:val="00CE33FA"/>
    <w:rsid w:val="00CE3652"/>
    <w:rsid w:val="00CE373E"/>
    <w:rsid w:val="00CE50B8"/>
    <w:rsid w:val="00CE6799"/>
    <w:rsid w:val="00CE72E3"/>
    <w:rsid w:val="00CE79BA"/>
    <w:rsid w:val="00CF2CA1"/>
    <w:rsid w:val="00CF2EF6"/>
    <w:rsid w:val="00CF397F"/>
    <w:rsid w:val="00CF3F9C"/>
    <w:rsid w:val="00CF404E"/>
    <w:rsid w:val="00CF4690"/>
    <w:rsid w:val="00CF4DAF"/>
    <w:rsid w:val="00CF532E"/>
    <w:rsid w:val="00CF5675"/>
    <w:rsid w:val="00CF6B14"/>
    <w:rsid w:val="00CF7DE3"/>
    <w:rsid w:val="00D004A0"/>
    <w:rsid w:val="00D03273"/>
    <w:rsid w:val="00D04268"/>
    <w:rsid w:val="00D047D3"/>
    <w:rsid w:val="00D0488F"/>
    <w:rsid w:val="00D04F45"/>
    <w:rsid w:val="00D054BD"/>
    <w:rsid w:val="00D05E28"/>
    <w:rsid w:val="00D063D2"/>
    <w:rsid w:val="00D06D43"/>
    <w:rsid w:val="00D07E72"/>
    <w:rsid w:val="00D07F68"/>
    <w:rsid w:val="00D1185B"/>
    <w:rsid w:val="00D11E53"/>
    <w:rsid w:val="00D12348"/>
    <w:rsid w:val="00D150E7"/>
    <w:rsid w:val="00D15D40"/>
    <w:rsid w:val="00D16345"/>
    <w:rsid w:val="00D16831"/>
    <w:rsid w:val="00D16AD1"/>
    <w:rsid w:val="00D16E21"/>
    <w:rsid w:val="00D16E36"/>
    <w:rsid w:val="00D16E39"/>
    <w:rsid w:val="00D20355"/>
    <w:rsid w:val="00D20C61"/>
    <w:rsid w:val="00D2159B"/>
    <w:rsid w:val="00D230B3"/>
    <w:rsid w:val="00D243D1"/>
    <w:rsid w:val="00D24CC2"/>
    <w:rsid w:val="00D24E22"/>
    <w:rsid w:val="00D250D0"/>
    <w:rsid w:val="00D31F4A"/>
    <w:rsid w:val="00D32C9D"/>
    <w:rsid w:val="00D3549C"/>
    <w:rsid w:val="00D356F9"/>
    <w:rsid w:val="00D35D5C"/>
    <w:rsid w:val="00D361D0"/>
    <w:rsid w:val="00D376C1"/>
    <w:rsid w:val="00D406A8"/>
    <w:rsid w:val="00D40DDB"/>
    <w:rsid w:val="00D429EC"/>
    <w:rsid w:val="00D44846"/>
    <w:rsid w:val="00D45239"/>
    <w:rsid w:val="00D454B6"/>
    <w:rsid w:val="00D47CDA"/>
    <w:rsid w:val="00D50796"/>
    <w:rsid w:val="00D5088B"/>
    <w:rsid w:val="00D521EA"/>
    <w:rsid w:val="00D52852"/>
    <w:rsid w:val="00D53EA2"/>
    <w:rsid w:val="00D542C3"/>
    <w:rsid w:val="00D55E8F"/>
    <w:rsid w:val="00D56AB8"/>
    <w:rsid w:val="00D57255"/>
    <w:rsid w:val="00D577D1"/>
    <w:rsid w:val="00D60192"/>
    <w:rsid w:val="00D60372"/>
    <w:rsid w:val="00D6148F"/>
    <w:rsid w:val="00D626A3"/>
    <w:rsid w:val="00D63081"/>
    <w:rsid w:val="00D63787"/>
    <w:rsid w:val="00D6420F"/>
    <w:rsid w:val="00D64459"/>
    <w:rsid w:val="00D644AA"/>
    <w:rsid w:val="00D64797"/>
    <w:rsid w:val="00D64CCE"/>
    <w:rsid w:val="00D65554"/>
    <w:rsid w:val="00D66450"/>
    <w:rsid w:val="00D70679"/>
    <w:rsid w:val="00D70901"/>
    <w:rsid w:val="00D710DF"/>
    <w:rsid w:val="00D729F6"/>
    <w:rsid w:val="00D72E9D"/>
    <w:rsid w:val="00D73D07"/>
    <w:rsid w:val="00D73D62"/>
    <w:rsid w:val="00D74389"/>
    <w:rsid w:val="00D74E75"/>
    <w:rsid w:val="00D7538F"/>
    <w:rsid w:val="00D7663C"/>
    <w:rsid w:val="00D76689"/>
    <w:rsid w:val="00D7722E"/>
    <w:rsid w:val="00D808AF"/>
    <w:rsid w:val="00D80E2D"/>
    <w:rsid w:val="00D80EB6"/>
    <w:rsid w:val="00D81B3A"/>
    <w:rsid w:val="00D82CE5"/>
    <w:rsid w:val="00D83D88"/>
    <w:rsid w:val="00D8437F"/>
    <w:rsid w:val="00D84D9D"/>
    <w:rsid w:val="00D854F8"/>
    <w:rsid w:val="00D856F4"/>
    <w:rsid w:val="00D90A4E"/>
    <w:rsid w:val="00D90C79"/>
    <w:rsid w:val="00D9244A"/>
    <w:rsid w:val="00D9294F"/>
    <w:rsid w:val="00D92C46"/>
    <w:rsid w:val="00D9457C"/>
    <w:rsid w:val="00D9727E"/>
    <w:rsid w:val="00DA01E8"/>
    <w:rsid w:val="00DA0AC7"/>
    <w:rsid w:val="00DA0FD1"/>
    <w:rsid w:val="00DA17CF"/>
    <w:rsid w:val="00DA1955"/>
    <w:rsid w:val="00DA1A20"/>
    <w:rsid w:val="00DA1E8F"/>
    <w:rsid w:val="00DA2FF5"/>
    <w:rsid w:val="00DA3452"/>
    <w:rsid w:val="00DA499F"/>
    <w:rsid w:val="00DA5AB1"/>
    <w:rsid w:val="00DA6996"/>
    <w:rsid w:val="00DA6EE1"/>
    <w:rsid w:val="00DA72B4"/>
    <w:rsid w:val="00DB008F"/>
    <w:rsid w:val="00DB12BD"/>
    <w:rsid w:val="00DB21F2"/>
    <w:rsid w:val="00DB2EB1"/>
    <w:rsid w:val="00DB3448"/>
    <w:rsid w:val="00DB3C24"/>
    <w:rsid w:val="00DB44D8"/>
    <w:rsid w:val="00DB479C"/>
    <w:rsid w:val="00DB49AA"/>
    <w:rsid w:val="00DB5ED4"/>
    <w:rsid w:val="00DB61B2"/>
    <w:rsid w:val="00DB72A2"/>
    <w:rsid w:val="00DB768D"/>
    <w:rsid w:val="00DB796B"/>
    <w:rsid w:val="00DC272D"/>
    <w:rsid w:val="00DC32BD"/>
    <w:rsid w:val="00DC33DC"/>
    <w:rsid w:val="00DC3D67"/>
    <w:rsid w:val="00DC40BD"/>
    <w:rsid w:val="00DC443C"/>
    <w:rsid w:val="00DC4962"/>
    <w:rsid w:val="00DC578F"/>
    <w:rsid w:val="00DC62E5"/>
    <w:rsid w:val="00DC6ACC"/>
    <w:rsid w:val="00DC6C76"/>
    <w:rsid w:val="00DC7561"/>
    <w:rsid w:val="00DD0D9C"/>
    <w:rsid w:val="00DD160B"/>
    <w:rsid w:val="00DD1C18"/>
    <w:rsid w:val="00DD21A2"/>
    <w:rsid w:val="00DD2D30"/>
    <w:rsid w:val="00DD31A9"/>
    <w:rsid w:val="00DD3432"/>
    <w:rsid w:val="00DD5E33"/>
    <w:rsid w:val="00DD735D"/>
    <w:rsid w:val="00DD7D8D"/>
    <w:rsid w:val="00DE0547"/>
    <w:rsid w:val="00DE0618"/>
    <w:rsid w:val="00DE0A17"/>
    <w:rsid w:val="00DE1FEF"/>
    <w:rsid w:val="00DE3119"/>
    <w:rsid w:val="00DE345C"/>
    <w:rsid w:val="00DE4CF0"/>
    <w:rsid w:val="00DE4D23"/>
    <w:rsid w:val="00DE5084"/>
    <w:rsid w:val="00DE5723"/>
    <w:rsid w:val="00DE683C"/>
    <w:rsid w:val="00DE6B11"/>
    <w:rsid w:val="00DE6E79"/>
    <w:rsid w:val="00DE6E88"/>
    <w:rsid w:val="00DE6FE1"/>
    <w:rsid w:val="00DE70DC"/>
    <w:rsid w:val="00DF0AB4"/>
    <w:rsid w:val="00DF0AE3"/>
    <w:rsid w:val="00DF16DA"/>
    <w:rsid w:val="00DF1DAA"/>
    <w:rsid w:val="00DF236B"/>
    <w:rsid w:val="00DF29D3"/>
    <w:rsid w:val="00DF5090"/>
    <w:rsid w:val="00DF6ACD"/>
    <w:rsid w:val="00DF790B"/>
    <w:rsid w:val="00DF79C3"/>
    <w:rsid w:val="00E000C8"/>
    <w:rsid w:val="00E008F1"/>
    <w:rsid w:val="00E01453"/>
    <w:rsid w:val="00E017C4"/>
    <w:rsid w:val="00E01DB9"/>
    <w:rsid w:val="00E048EE"/>
    <w:rsid w:val="00E04C9B"/>
    <w:rsid w:val="00E056B2"/>
    <w:rsid w:val="00E06F42"/>
    <w:rsid w:val="00E07843"/>
    <w:rsid w:val="00E10A6D"/>
    <w:rsid w:val="00E116A9"/>
    <w:rsid w:val="00E13AB8"/>
    <w:rsid w:val="00E13FD3"/>
    <w:rsid w:val="00E14299"/>
    <w:rsid w:val="00E144AB"/>
    <w:rsid w:val="00E1581B"/>
    <w:rsid w:val="00E17C49"/>
    <w:rsid w:val="00E17EE1"/>
    <w:rsid w:val="00E206ED"/>
    <w:rsid w:val="00E21256"/>
    <w:rsid w:val="00E21494"/>
    <w:rsid w:val="00E217A5"/>
    <w:rsid w:val="00E21B32"/>
    <w:rsid w:val="00E238B4"/>
    <w:rsid w:val="00E240E7"/>
    <w:rsid w:val="00E24E35"/>
    <w:rsid w:val="00E251D4"/>
    <w:rsid w:val="00E2553E"/>
    <w:rsid w:val="00E255D5"/>
    <w:rsid w:val="00E3090F"/>
    <w:rsid w:val="00E335CF"/>
    <w:rsid w:val="00E33B62"/>
    <w:rsid w:val="00E3568A"/>
    <w:rsid w:val="00E35A19"/>
    <w:rsid w:val="00E365BD"/>
    <w:rsid w:val="00E36BAD"/>
    <w:rsid w:val="00E36E37"/>
    <w:rsid w:val="00E36FBA"/>
    <w:rsid w:val="00E37D12"/>
    <w:rsid w:val="00E37E82"/>
    <w:rsid w:val="00E40158"/>
    <w:rsid w:val="00E410A8"/>
    <w:rsid w:val="00E41A26"/>
    <w:rsid w:val="00E42CEA"/>
    <w:rsid w:val="00E42F9D"/>
    <w:rsid w:val="00E43A2C"/>
    <w:rsid w:val="00E43A34"/>
    <w:rsid w:val="00E449E0"/>
    <w:rsid w:val="00E44D4E"/>
    <w:rsid w:val="00E45104"/>
    <w:rsid w:val="00E453B7"/>
    <w:rsid w:val="00E46467"/>
    <w:rsid w:val="00E467FE"/>
    <w:rsid w:val="00E50019"/>
    <w:rsid w:val="00E52D01"/>
    <w:rsid w:val="00E54D48"/>
    <w:rsid w:val="00E5557F"/>
    <w:rsid w:val="00E5559E"/>
    <w:rsid w:val="00E5588F"/>
    <w:rsid w:val="00E60196"/>
    <w:rsid w:val="00E604CB"/>
    <w:rsid w:val="00E60756"/>
    <w:rsid w:val="00E61E09"/>
    <w:rsid w:val="00E62ACD"/>
    <w:rsid w:val="00E6454F"/>
    <w:rsid w:val="00E6457F"/>
    <w:rsid w:val="00E64B60"/>
    <w:rsid w:val="00E66E98"/>
    <w:rsid w:val="00E67710"/>
    <w:rsid w:val="00E67E83"/>
    <w:rsid w:val="00E7057D"/>
    <w:rsid w:val="00E7122E"/>
    <w:rsid w:val="00E737A7"/>
    <w:rsid w:val="00E7456E"/>
    <w:rsid w:val="00E7503A"/>
    <w:rsid w:val="00E768B7"/>
    <w:rsid w:val="00E76F51"/>
    <w:rsid w:val="00E76F61"/>
    <w:rsid w:val="00E776ED"/>
    <w:rsid w:val="00E80C3F"/>
    <w:rsid w:val="00E81AFD"/>
    <w:rsid w:val="00E832F8"/>
    <w:rsid w:val="00E8330E"/>
    <w:rsid w:val="00E83789"/>
    <w:rsid w:val="00E84362"/>
    <w:rsid w:val="00E854A0"/>
    <w:rsid w:val="00E86B5F"/>
    <w:rsid w:val="00E87315"/>
    <w:rsid w:val="00E91477"/>
    <w:rsid w:val="00E915AC"/>
    <w:rsid w:val="00E9178F"/>
    <w:rsid w:val="00E917AE"/>
    <w:rsid w:val="00E91DA5"/>
    <w:rsid w:val="00E92488"/>
    <w:rsid w:val="00E94DA3"/>
    <w:rsid w:val="00E9754A"/>
    <w:rsid w:val="00E9760B"/>
    <w:rsid w:val="00E97CC7"/>
    <w:rsid w:val="00E97E46"/>
    <w:rsid w:val="00EA04EF"/>
    <w:rsid w:val="00EA1131"/>
    <w:rsid w:val="00EA3483"/>
    <w:rsid w:val="00EA6BEE"/>
    <w:rsid w:val="00EA704D"/>
    <w:rsid w:val="00EA79EB"/>
    <w:rsid w:val="00EB0DF1"/>
    <w:rsid w:val="00EB3AB3"/>
    <w:rsid w:val="00EB7094"/>
    <w:rsid w:val="00EB7836"/>
    <w:rsid w:val="00EC3B81"/>
    <w:rsid w:val="00EC443D"/>
    <w:rsid w:val="00EC4988"/>
    <w:rsid w:val="00EC4A47"/>
    <w:rsid w:val="00EC5E1B"/>
    <w:rsid w:val="00EC5F41"/>
    <w:rsid w:val="00EC60CB"/>
    <w:rsid w:val="00EC7091"/>
    <w:rsid w:val="00EC7470"/>
    <w:rsid w:val="00EC7B4C"/>
    <w:rsid w:val="00ED0667"/>
    <w:rsid w:val="00ED0F19"/>
    <w:rsid w:val="00ED2EFF"/>
    <w:rsid w:val="00ED3700"/>
    <w:rsid w:val="00ED3AC7"/>
    <w:rsid w:val="00ED3BF4"/>
    <w:rsid w:val="00ED4234"/>
    <w:rsid w:val="00ED42A5"/>
    <w:rsid w:val="00ED7F90"/>
    <w:rsid w:val="00EE094E"/>
    <w:rsid w:val="00EE11A8"/>
    <w:rsid w:val="00EE1CCD"/>
    <w:rsid w:val="00EE4DB7"/>
    <w:rsid w:val="00EE5189"/>
    <w:rsid w:val="00EE6E21"/>
    <w:rsid w:val="00EE7272"/>
    <w:rsid w:val="00EE776B"/>
    <w:rsid w:val="00EF15DA"/>
    <w:rsid w:val="00EF16DD"/>
    <w:rsid w:val="00EF4B99"/>
    <w:rsid w:val="00EF51E8"/>
    <w:rsid w:val="00EF65A5"/>
    <w:rsid w:val="00EF66D5"/>
    <w:rsid w:val="00EF66D6"/>
    <w:rsid w:val="00F01322"/>
    <w:rsid w:val="00F02183"/>
    <w:rsid w:val="00F038E5"/>
    <w:rsid w:val="00F03B2B"/>
    <w:rsid w:val="00F04CC2"/>
    <w:rsid w:val="00F058FE"/>
    <w:rsid w:val="00F05D63"/>
    <w:rsid w:val="00F05F75"/>
    <w:rsid w:val="00F06B15"/>
    <w:rsid w:val="00F0755F"/>
    <w:rsid w:val="00F109B1"/>
    <w:rsid w:val="00F1157D"/>
    <w:rsid w:val="00F11EDA"/>
    <w:rsid w:val="00F1301C"/>
    <w:rsid w:val="00F13DF7"/>
    <w:rsid w:val="00F155B7"/>
    <w:rsid w:val="00F158E9"/>
    <w:rsid w:val="00F160B9"/>
    <w:rsid w:val="00F16855"/>
    <w:rsid w:val="00F16C53"/>
    <w:rsid w:val="00F21103"/>
    <w:rsid w:val="00F23A10"/>
    <w:rsid w:val="00F23FDE"/>
    <w:rsid w:val="00F24361"/>
    <w:rsid w:val="00F26EF6"/>
    <w:rsid w:val="00F277D0"/>
    <w:rsid w:val="00F27A52"/>
    <w:rsid w:val="00F30A5C"/>
    <w:rsid w:val="00F3240B"/>
    <w:rsid w:val="00F33A17"/>
    <w:rsid w:val="00F355D3"/>
    <w:rsid w:val="00F368C1"/>
    <w:rsid w:val="00F36B58"/>
    <w:rsid w:val="00F36E11"/>
    <w:rsid w:val="00F37460"/>
    <w:rsid w:val="00F379A3"/>
    <w:rsid w:val="00F37C6E"/>
    <w:rsid w:val="00F40333"/>
    <w:rsid w:val="00F41D25"/>
    <w:rsid w:val="00F421CA"/>
    <w:rsid w:val="00F42730"/>
    <w:rsid w:val="00F449FE"/>
    <w:rsid w:val="00F44CA3"/>
    <w:rsid w:val="00F46903"/>
    <w:rsid w:val="00F46AAC"/>
    <w:rsid w:val="00F47B8F"/>
    <w:rsid w:val="00F50393"/>
    <w:rsid w:val="00F5072C"/>
    <w:rsid w:val="00F50F9E"/>
    <w:rsid w:val="00F517D0"/>
    <w:rsid w:val="00F555DB"/>
    <w:rsid w:val="00F55AA3"/>
    <w:rsid w:val="00F562BD"/>
    <w:rsid w:val="00F56D27"/>
    <w:rsid w:val="00F57B5D"/>
    <w:rsid w:val="00F60049"/>
    <w:rsid w:val="00F608B9"/>
    <w:rsid w:val="00F60DB7"/>
    <w:rsid w:val="00F60E91"/>
    <w:rsid w:val="00F61159"/>
    <w:rsid w:val="00F62DA6"/>
    <w:rsid w:val="00F62E77"/>
    <w:rsid w:val="00F70E67"/>
    <w:rsid w:val="00F71570"/>
    <w:rsid w:val="00F7230D"/>
    <w:rsid w:val="00F7265B"/>
    <w:rsid w:val="00F726FC"/>
    <w:rsid w:val="00F728C3"/>
    <w:rsid w:val="00F72BAE"/>
    <w:rsid w:val="00F7558E"/>
    <w:rsid w:val="00F76205"/>
    <w:rsid w:val="00F76569"/>
    <w:rsid w:val="00F801B3"/>
    <w:rsid w:val="00F803F1"/>
    <w:rsid w:val="00F81111"/>
    <w:rsid w:val="00F8177B"/>
    <w:rsid w:val="00F81B47"/>
    <w:rsid w:val="00F83810"/>
    <w:rsid w:val="00F83B75"/>
    <w:rsid w:val="00F84899"/>
    <w:rsid w:val="00F8492C"/>
    <w:rsid w:val="00F859F0"/>
    <w:rsid w:val="00F8789E"/>
    <w:rsid w:val="00F92E29"/>
    <w:rsid w:val="00F94800"/>
    <w:rsid w:val="00F965B0"/>
    <w:rsid w:val="00FA06A3"/>
    <w:rsid w:val="00FA09D0"/>
    <w:rsid w:val="00FA0AD1"/>
    <w:rsid w:val="00FA2ACB"/>
    <w:rsid w:val="00FA310C"/>
    <w:rsid w:val="00FA3B5A"/>
    <w:rsid w:val="00FA40C0"/>
    <w:rsid w:val="00FA4A30"/>
    <w:rsid w:val="00FA4B7C"/>
    <w:rsid w:val="00FA540E"/>
    <w:rsid w:val="00FA6587"/>
    <w:rsid w:val="00FA6DE2"/>
    <w:rsid w:val="00FA723D"/>
    <w:rsid w:val="00FB0D40"/>
    <w:rsid w:val="00FB301D"/>
    <w:rsid w:val="00FB42FF"/>
    <w:rsid w:val="00FB47F3"/>
    <w:rsid w:val="00FB4F5D"/>
    <w:rsid w:val="00FB516F"/>
    <w:rsid w:val="00FB58AF"/>
    <w:rsid w:val="00FB5BF9"/>
    <w:rsid w:val="00FB7AD9"/>
    <w:rsid w:val="00FC0B6A"/>
    <w:rsid w:val="00FC3D45"/>
    <w:rsid w:val="00FC5701"/>
    <w:rsid w:val="00FC711A"/>
    <w:rsid w:val="00FD019A"/>
    <w:rsid w:val="00FD140C"/>
    <w:rsid w:val="00FD144E"/>
    <w:rsid w:val="00FD2533"/>
    <w:rsid w:val="00FD3213"/>
    <w:rsid w:val="00FD3A2E"/>
    <w:rsid w:val="00FD4AFF"/>
    <w:rsid w:val="00FD50F2"/>
    <w:rsid w:val="00FD674C"/>
    <w:rsid w:val="00FD7A75"/>
    <w:rsid w:val="00FD7C89"/>
    <w:rsid w:val="00FE0395"/>
    <w:rsid w:val="00FE0DC4"/>
    <w:rsid w:val="00FE0E9C"/>
    <w:rsid w:val="00FE125A"/>
    <w:rsid w:val="00FE141E"/>
    <w:rsid w:val="00FE1AF1"/>
    <w:rsid w:val="00FE24F4"/>
    <w:rsid w:val="00FE2A33"/>
    <w:rsid w:val="00FE46AA"/>
    <w:rsid w:val="00FE5ECC"/>
    <w:rsid w:val="00FE674D"/>
    <w:rsid w:val="00FF10B9"/>
    <w:rsid w:val="00FF1838"/>
    <w:rsid w:val="00FF2832"/>
    <w:rsid w:val="00FF3657"/>
    <w:rsid w:val="00FF417D"/>
    <w:rsid w:val="00FF49BD"/>
    <w:rsid w:val="00FF4A64"/>
    <w:rsid w:val="00FF60FB"/>
    <w:rsid w:val="00FF66DD"/>
    <w:rsid w:val="00FF6F65"/>
    <w:rsid w:val="00FF7737"/>
    <w:rsid w:val="00FF7E87"/>
    <w:rsid w:val="03C30222"/>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A38B7638-A09F-430D-BC5A-CEE74186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51D"/>
    <w:rPr>
      <w:sz w:val="24"/>
      <w:lang w:val="es-MX"/>
    </w:rPr>
  </w:style>
  <w:style w:type="paragraph" w:styleId="Ttulo1">
    <w:name w:val="heading 1"/>
    <w:basedOn w:val="Normal"/>
    <w:next w:val="Normal"/>
    <w:link w:val="Ttulo1Car"/>
    <w:qFormat/>
    <w:rsid w:val="00050E2C"/>
    <w:pPr>
      <w:keepNext/>
      <w:numPr>
        <w:numId w:val="17"/>
      </w:numPr>
      <w:spacing w:before="240" w:after="60" w:line="240" w:lineRule="auto"/>
      <w:jc w:val="left"/>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050E2C"/>
    <w:pPr>
      <w:keepNext/>
      <w:numPr>
        <w:ilvl w:val="1"/>
        <w:numId w:val="17"/>
      </w:numPr>
      <w:spacing w:before="240" w:after="60" w:line="240" w:lineRule="auto"/>
      <w:jc w:val="left"/>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050E2C"/>
    <w:pPr>
      <w:keepNext/>
      <w:numPr>
        <w:ilvl w:val="2"/>
        <w:numId w:val="17"/>
      </w:numPr>
      <w:spacing w:before="240" w:after="60" w:line="240" w:lineRule="auto"/>
      <w:jc w:val="left"/>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050E2C"/>
    <w:pPr>
      <w:keepNext/>
      <w:numPr>
        <w:ilvl w:val="3"/>
        <w:numId w:val="17"/>
      </w:numPr>
      <w:spacing w:before="240" w:after="60" w:line="240" w:lineRule="auto"/>
      <w:jc w:val="left"/>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050E2C"/>
    <w:pPr>
      <w:numPr>
        <w:ilvl w:val="4"/>
        <w:numId w:val="17"/>
      </w:numPr>
      <w:spacing w:before="240" w:after="60" w:line="240" w:lineRule="auto"/>
      <w:jc w:val="left"/>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050E2C"/>
    <w:pPr>
      <w:numPr>
        <w:ilvl w:val="5"/>
        <w:numId w:val="17"/>
      </w:numPr>
      <w:spacing w:before="240" w:after="60" w:line="240" w:lineRule="auto"/>
      <w:jc w:val="left"/>
      <w:outlineLvl w:val="5"/>
    </w:pPr>
    <w:rPr>
      <w:rFonts w:ascii="Times New Roman" w:eastAsia="Times New Roman" w:hAnsi="Times New Roman" w:cs="Times New Roman"/>
      <w:b/>
      <w:bCs/>
      <w:sz w:val="22"/>
      <w:lang w:val="es-ES" w:eastAsia="es-ES"/>
    </w:rPr>
  </w:style>
  <w:style w:type="paragraph" w:styleId="Ttulo7">
    <w:name w:val="heading 7"/>
    <w:basedOn w:val="Normal"/>
    <w:next w:val="Normal"/>
    <w:link w:val="Ttulo7Car"/>
    <w:qFormat/>
    <w:rsid w:val="00050E2C"/>
    <w:pPr>
      <w:numPr>
        <w:ilvl w:val="6"/>
        <w:numId w:val="17"/>
      </w:numPr>
      <w:spacing w:before="240" w:after="60" w:line="240" w:lineRule="auto"/>
      <w:jc w:val="left"/>
      <w:outlineLvl w:val="6"/>
    </w:pPr>
    <w:rPr>
      <w:rFonts w:ascii="Times New Roman" w:eastAsia="Times New Roman" w:hAnsi="Times New Roman" w:cs="Times New Roman"/>
      <w:szCs w:val="24"/>
      <w:lang w:val="es-ES" w:eastAsia="es-ES"/>
    </w:rPr>
  </w:style>
  <w:style w:type="paragraph" w:styleId="Ttulo8">
    <w:name w:val="heading 8"/>
    <w:basedOn w:val="Normal"/>
    <w:next w:val="Normal"/>
    <w:link w:val="Ttulo8Car"/>
    <w:qFormat/>
    <w:rsid w:val="00050E2C"/>
    <w:pPr>
      <w:numPr>
        <w:ilvl w:val="7"/>
        <w:numId w:val="17"/>
      </w:numPr>
      <w:spacing w:before="240" w:after="60" w:line="240" w:lineRule="auto"/>
      <w:jc w:val="left"/>
      <w:outlineLvl w:val="7"/>
    </w:pPr>
    <w:rPr>
      <w:rFonts w:ascii="Times New Roman" w:eastAsia="Times New Roman" w:hAnsi="Times New Roman" w:cs="Times New Roman"/>
      <w:i/>
      <w:iCs/>
      <w:szCs w:val="24"/>
      <w:lang w:val="es-ES" w:eastAsia="es-ES"/>
    </w:rPr>
  </w:style>
  <w:style w:type="paragraph" w:styleId="Ttulo9">
    <w:name w:val="heading 9"/>
    <w:basedOn w:val="Normal"/>
    <w:next w:val="Normal"/>
    <w:link w:val="Ttulo9Car"/>
    <w:qFormat/>
    <w:rsid w:val="00050E2C"/>
    <w:pPr>
      <w:numPr>
        <w:ilvl w:val="8"/>
        <w:numId w:val="17"/>
      </w:numPr>
      <w:spacing w:before="240" w:after="60" w:line="240" w:lineRule="auto"/>
      <w:jc w:val="left"/>
      <w:outlineLvl w:val="8"/>
    </w:pPr>
    <w:rPr>
      <w:rFonts w:ascii="Arial" w:eastAsia="Times New Roman" w:hAnsi="Arial" w:cs="Arial"/>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paragraph" w:styleId="Textoindependiente">
    <w:name w:val="Body Text"/>
    <w:basedOn w:val="Normal"/>
    <w:link w:val="TextoindependienteCar"/>
    <w:uiPriority w:val="1"/>
    <w:qFormat/>
    <w:rsid w:val="008E0A7E"/>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8E0A7E"/>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A8268C"/>
    <w:rPr>
      <w:sz w:val="20"/>
      <w:szCs w:val="20"/>
    </w:rPr>
  </w:style>
  <w:style w:type="character" w:customStyle="1" w:styleId="TextonotaalfinalCar">
    <w:name w:val="Texto nota al final Car"/>
    <w:basedOn w:val="Fuentedeprrafopredeter"/>
    <w:link w:val="Textonotaalfinal"/>
    <w:uiPriority w:val="99"/>
    <w:semiHidden/>
    <w:rsid w:val="00A8268C"/>
    <w:rPr>
      <w:sz w:val="20"/>
      <w:szCs w:val="20"/>
      <w:lang w:val="es-MX"/>
    </w:rPr>
  </w:style>
  <w:style w:type="character" w:styleId="Refdenotaalfinal">
    <w:name w:val="endnote reference"/>
    <w:basedOn w:val="Fuentedeprrafopredeter"/>
    <w:uiPriority w:val="99"/>
    <w:semiHidden/>
    <w:unhideWhenUsed/>
    <w:rsid w:val="00A8268C"/>
    <w:rPr>
      <w:vertAlign w:val="superscript"/>
    </w:rPr>
  </w:style>
  <w:style w:type="table" w:customStyle="1" w:styleId="Tablaconcuadrcula1">
    <w:name w:val="Tabla con cuadrícula1"/>
    <w:basedOn w:val="Tablanormal"/>
    <w:next w:val="Tablaconcuadrcula"/>
    <w:uiPriority w:val="39"/>
    <w:rsid w:val="00FE039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22085C"/>
  </w:style>
  <w:style w:type="table" w:customStyle="1" w:styleId="Tablaconcuadrcula2">
    <w:name w:val="Tabla con cuadrícula2"/>
    <w:basedOn w:val="Tablanormal"/>
    <w:next w:val="Tablaconcuadrcula"/>
    <w:uiPriority w:val="39"/>
    <w:rsid w:val="000C00B6"/>
    <w:pPr>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0E2C"/>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050E2C"/>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050E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050E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050E2C"/>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050E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050E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50E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50E2C"/>
    <w:rPr>
      <w:rFonts w:ascii="Arial" w:eastAsia="Times New Roman" w:hAnsi="Arial" w:cs="Arial"/>
      <w:lang w:val="es-ES" w:eastAsia="es-ES"/>
    </w:rPr>
  </w:style>
  <w:style w:type="table" w:customStyle="1" w:styleId="Tablaconcuadrcula3">
    <w:name w:val="Tabla con cuadrícula3"/>
    <w:basedOn w:val="Tablanormal"/>
    <w:next w:val="Tablaconcuadrcula"/>
    <w:uiPriority w:val="39"/>
    <w:rsid w:val="000751BB"/>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1F59AB"/>
    <w:pPr>
      <w:overflowPunct w:val="0"/>
      <w:autoSpaceDE w:val="0"/>
      <w:autoSpaceDN w:val="0"/>
      <w:adjustRightInd w:val="0"/>
      <w:spacing w:after="0" w:line="240" w:lineRule="auto"/>
      <w:jc w:val="right"/>
      <w:textAlignment w:val="baseline"/>
    </w:pPr>
    <w:rPr>
      <w:rFonts w:ascii="Verdana" w:eastAsia="Times New Roman" w:hAnsi="Verdana" w:cs="Times New Roman"/>
      <w:b/>
      <w:sz w:val="28"/>
      <w:szCs w:val="20"/>
      <w:lang w:val="es-ES_tradnl" w:eastAsia="es-ES"/>
    </w:rPr>
  </w:style>
  <w:style w:type="paragraph" w:customStyle="1" w:styleId="Default">
    <w:name w:val="Default"/>
    <w:rsid w:val="001F59AB"/>
    <w:pPr>
      <w:autoSpaceDE w:val="0"/>
      <w:autoSpaceDN w:val="0"/>
      <w:adjustRightInd w:val="0"/>
      <w:spacing w:after="0" w:line="240" w:lineRule="auto"/>
      <w:jc w:val="left"/>
    </w:pPr>
    <w:rPr>
      <w:rFonts w:ascii="Arial" w:hAnsi="Arial" w:cs="Arial"/>
      <w:color w:val="000000"/>
      <w:sz w:val="24"/>
      <w:szCs w:val="24"/>
      <w:lang w:val="es-ES"/>
    </w:rPr>
  </w:style>
  <w:style w:type="paragraph" w:customStyle="1" w:styleId="CM203">
    <w:name w:val="CM203"/>
    <w:basedOn w:val="Normal"/>
    <w:next w:val="Normal"/>
    <w:uiPriority w:val="99"/>
    <w:rsid w:val="001F59AB"/>
    <w:pPr>
      <w:widowControl w:val="0"/>
      <w:autoSpaceDE w:val="0"/>
      <w:autoSpaceDN w:val="0"/>
      <w:adjustRightInd w:val="0"/>
      <w:spacing w:after="0" w:line="240" w:lineRule="auto"/>
      <w:jc w:val="left"/>
    </w:pPr>
    <w:rPr>
      <w:rFonts w:ascii="Times New Roman" w:eastAsia="Times New Roman" w:hAnsi="Times New Roman" w:cs="Times New Roman"/>
      <w:szCs w:val="24"/>
      <w:lang w:val="es-ES" w:eastAsia="es-ES"/>
    </w:rPr>
  </w:style>
  <w:style w:type="paragraph" w:styleId="Textoindependiente2">
    <w:name w:val="Body Text 2"/>
    <w:basedOn w:val="Normal"/>
    <w:link w:val="Textoindependiente2Car"/>
    <w:uiPriority w:val="99"/>
    <w:semiHidden/>
    <w:unhideWhenUsed/>
    <w:rsid w:val="00C1755A"/>
    <w:pPr>
      <w:spacing w:after="120" w:line="480" w:lineRule="auto"/>
    </w:pPr>
  </w:style>
  <w:style w:type="character" w:customStyle="1" w:styleId="Textoindependiente2Car">
    <w:name w:val="Texto independiente 2 Car"/>
    <w:basedOn w:val="Fuentedeprrafopredeter"/>
    <w:link w:val="Textoindependiente2"/>
    <w:uiPriority w:val="99"/>
    <w:semiHidden/>
    <w:rsid w:val="00C1755A"/>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418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65686981">
      <w:bodyDiv w:val="1"/>
      <w:marLeft w:val="0"/>
      <w:marRight w:val="0"/>
      <w:marTop w:val="0"/>
      <w:marBottom w:val="0"/>
      <w:divBdr>
        <w:top w:val="none" w:sz="0" w:space="0" w:color="auto"/>
        <w:left w:val="none" w:sz="0" w:space="0" w:color="auto"/>
        <w:bottom w:val="none" w:sz="0" w:space="0" w:color="auto"/>
        <w:right w:val="none" w:sz="0" w:space="0" w:color="auto"/>
      </w:divBdr>
      <w:divsChild>
        <w:div w:id="1403675036">
          <w:marLeft w:val="0"/>
          <w:marRight w:val="0"/>
          <w:marTop w:val="0"/>
          <w:marBottom w:val="0"/>
          <w:divBdr>
            <w:top w:val="none" w:sz="0" w:space="0" w:color="auto"/>
            <w:left w:val="none" w:sz="0" w:space="0" w:color="auto"/>
            <w:bottom w:val="none" w:sz="0" w:space="0" w:color="auto"/>
            <w:right w:val="none" w:sz="0" w:space="0" w:color="auto"/>
          </w:divBdr>
        </w:div>
        <w:div w:id="1127549938">
          <w:marLeft w:val="0"/>
          <w:marRight w:val="0"/>
          <w:marTop w:val="0"/>
          <w:marBottom w:val="0"/>
          <w:divBdr>
            <w:top w:val="none" w:sz="0" w:space="0" w:color="auto"/>
            <w:left w:val="none" w:sz="0" w:space="0" w:color="auto"/>
            <w:bottom w:val="none" w:sz="0" w:space="0" w:color="auto"/>
            <w:right w:val="none" w:sz="0" w:space="0" w:color="auto"/>
          </w:divBdr>
        </w:div>
      </w:divsChild>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35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28690911">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704141978">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10164740">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161699058">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571423430">
      <w:bodyDiv w:val="1"/>
      <w:marLeft w:val="0"/>
      <w:marRight w:val="0"/>
      <w:marTop w:val="0"/>
      <w:marBottom w:val="0"/>
      <w:divBdr>
        <w:top w:val="none" w:sz="0" w:space="0" w:color="auto"/>
        <w:left w:val="none" w:sz="0" w:space="0" w:color="auto"/>
        <w:bottom w:val="none" w:sz="0" w:space="0" w:color="auto"/>
        <w:right w:val="none" w:sz="0" w:space="0" w:color="auto"/>
      </w:divBdr>
    </w:div>
    <w:div w:id="1594314269">
      <w:bodyDiv w:val="1"/>
      <w:marLeft w:val="0"/>
      <w:marRight w:val="0"/>
      <w:marTop w:val="0"/>
      <w:marBottom w:val="0"/>
      <w:divBdr>
        <w:top w:val="none" w:sz="0" w:space="0" w:color="auto"/>
        <w:left w:val="none" w:sz="0" w:space="0" w:color="auto"/>
        <w:bottom w:val="none" w:sz="0" w:space="0" w:color="auto"/>
        <w:right w:val="none" w:sz="0" w:space="0" w:color="auto"/>
      </w:divBdr>
    </w:div>
    <w:div w:id="1612132252">
      <w:bodyDiv w:val="1"/>
      <w:marLeft w:val="0"/>
      <w:marRight w:val="0"/>
      <w:marTop w:val="0"/>
      <w:marBottom w:val="0"/>
      <w:divBdr>
        <w:top w:val="none" w:sz="0" w:space="0" w:color="auto"/>
        <w:left w:val="none" w:sz="0" w:space="0" w:color="auto"/>
        <w:bottom w:val="none" w:sz="0" w:space="0" w:color="auto"/>
        <w:right w:val="none" w:sz="0" w:space="0" w:color="auto"/>
      </w:divBdr>
    </w:div>
    <w:div w:id="1757092349">
      <w:bodyDiv w:val="1"/>
      <w:marLeft w:val="0"/>
      <w:marRight w:val="0"/>
      <w:marTop w:val="0"/>
      <w:marBottom w:val="0"/>
      <w:divBdr>
        <w:top w:val="none" w:sz="0" w:space="0" w:color="auto"/>
        <w:left w:val="none" w:sz="0" w:space="0" w:color="auto"/>
        <w:bottom w:val="none" w:sz="0" w:space="0" w:color="auto"/>
        <w:right w:val="none" w:sz="0" w:space="0" w:color="auto"/>
      </w:divBdr>
    </w:div>
    <w:div w:id="1804958937">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414404">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FE9F6-B92F-4F28-AB1B-1778E8CA0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6DDE6967-6D1F-4950-801E-24F321611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34</TotalTime>
  <Pages>15</Pages>
  <Words>4958</Words>
  <Characters>27274</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anv</dc:creator>
  <cp:lastModifiedBy>Nasly Yeana Mosquera Rivas</cp:lastModifiedBy>
  <cp:revision>4</cp:revision>
  <dcterms:created xsi:type="dcterms:W3CDTF">2021-09-01T12:40:00Z</dcterms:created>
  <dcterms:modified xsi:type="dcterms:W3CDTF">2021-09-01T12:45:00Z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