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385C61"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385C61">
        <w:rPr>
          <w:rFonts w:ascii="Arial" w:hAnsi="Arial" w:cs="Arial"/>
          <w:bCs/>
          <w:color w:val="000000" w:themeColor="text1"/>
          <w:sz w:val="16"/>
          <w:szCs w:val="16"/>
          <w:lang w:val="es-ES_tradnl" w:eastAsia="es-ES"/>
        </w:rPr>
        <w:t>CCE-DES-FM-17</w:t>
      </w:r>
      <w:bookmarkEnd w:id="0"/>
      <w:bookmarkEnd w:id="1"/>
    </w:p>
    <w:p w14:paraId="153DCCCC" w14:textId="77777777" w:rsidR="00DB5767" w:rsidRPr="00385C61" w:rsidRDefault="00DB5767" w:rsidP="00C978D4">
      <w:pPr>
        <w:jc w:val="both"/>
        <w:rPr>
          <w:rFonts w:ascii="Arial" w:hAnsi="Arial" w:cs="Arial"/>
          <w:noProof/>
          <w:color w:val="000000" w:themeColor="text1"/>
          <w:sz w:val="22"/>
          <w:lang w:val="es-ES_tradnl"/>
        </w:rPr>
      </w:pPr>
    </w:p>
    <w:p w14:paraId="064D80D9" w14:textId="77777777" w:rsidR="002412BC" w:rsidRPr="00385C61" w:rsidRDefault="002412BC" w:rsidP="00631DCA">
      <w:pPr>
        <w:jc w:val="both"/>
        <w:rPr>
          <w:rFonts w:ascii="Arial" w:eastAsia="Calibri" w:hAnsi="Arial" w:cs="Arial"/>
          <w:b/>
          <w:sz w:val="22"/>
          <w:lang w:val="es-ES_tradnl"/>
        </w:rPr>
      </w:pPr>
    </w:p>
    <w:p w14:paraId="4A3697A6" w14:textId="77777777" w:rsidR="004E28B5" w:rsidRPr="00385C61" w:rsidRDefault="004E28B5" w:rsidP="004E28B5">
      <w:pPr>
        <w:jc w:val="both"/>
        <w:rPr>
          <w:rFonts w:ascii="Arial" w:eastAsia="Calibri" w:hAnsi="Arial" w:cs="Arial"/>
          <w:b/>
          <w:bCs/>
          <w:color w:val="000000" w:themeColor="text1"/>
          <w:sz w:val="22"/>
          <w:lang w:val="es-ES_tradnl"/>
        </w:rPr>
      </w:pPr>
      <w:r w:rsidRPr="00385C61">
        <w:rPr>
          <w:rFonts w:ascii="Arial" w:eastAsia="Calibri" w:hAnsi="Arial" w:cs="Arial"/>
          <w:b/>
          <w:bCs/>
          <w:color w:val="000000" w:themeColor="text1"/>
          <w:sz w:val="22"/>
          <w:szCs w:val="22"/>
          <w:lang w:val="es-ES_tradnl"/>
        </w:rPr>
        <w:t xml:space="preserve">TRATO NACIONAL </w:t>
      </w:r>
      <w:r w:rsidRPr="00385C61">
        <w:rPr>
          <w:rFonts w:ascii="Arial" w:eastAsia="Arial" w:hAnsi="Arial" w:cs="Arial"/>
          <w:b/>
          <w:bCs/>
          <w:sz w:val="22"/>
          <w:szCs w:val="22"/>
          <w:lang w:val="es-ES_tradnl"/>
        </w:rPr>
        <w:t>–</w:t>
      </w:r>
      <w:r w:rsidRPr="00385C61">
        <w:rPr>
          <w:rFonts w:ascii="Arial" w:eastAsia="Calibri" w:hAnsi="Arial" w:cs="Arial"/>
          <w:b/>
          <w:bCs/>
          <w:color w:val="000000" w:themeColor="text1"/>
          <w:sz w:val="22"/>
          <w:szCs w:val="22"/>
          <w:lang w:val="es-ES_tradnl"/>
        </w:rPr>
        <w:t xml:space="preserve"> Concepto </w:t>
      </w:r>
      <w:r w:rsidRPr="00385C61">
        <w:rPr>
          <w:rFonts w:ascii="Arial" w:eastAsia="Arial" w:hAnsi="Arial" w:cs="Arial"/>
          <w:b/>
          <w:bCs/>
          <w:sz w:val="22"/>
          <w:szCs w:val="22"/>
          <w:lang w:val="es-ES_tradnl"/>
        </w:rPr>
        <w:t>–</w:t>
      </w:r>
      <w:r w:rsidRPr="00385C61">
        <w:rPr>
          <w:rFonts w:ascii="Arial" w:eastAsia="Calibri" w:hAnsi="Arial" w:cs="Arial"/>
          <w:b/>
          <w:bCs/>
          <w:color w:val="000000" w:themeColor="text1"/>
          <w:sz w:val="22"/>
          <w:szCs w:val="22"/>
          <w:lang w:val="es-ES_tradnl"/>
        </w:rPr>
        <w:t xml:space="preserve"> Contratación pública </w:t>
      </w:r>
      <w:r w:rsidRPr="00385C61">
        <w:rPr>
          <w:rFonts w:ascii="Arial" w:eastAsia="Arial" w:hAnsi="Arial" w:cs="Arial"/>
          <w:b/>
          <w:bCs/>
          <w:sz w:val="22"/>
          <w:szCs w:val="22"/>
          <w:lang w:val="es-ES_tradnl"/>
        </w:rPr>
        <w:t>–</w:t>
      </w:r>
      <w:r w:rsidRPr="00385C61">
        <w:rPr>
          <w:rFonts w:ascii="Arial" w:eastAsia="Calibri" w:hAnsi="Arial" w:cs="Arial"/>
          <w:b/>
          <w:bCs/>
          <w:color w:val="000000" w:themeColor="text1"/>
          <w:sz w:val="22"/>
          <w:szCs w:val="22"/>
          <w:lang w:val="es-ES_tradnl"/>
        </w:rPr>
        <w:t xml:space="preserve"> Principio de reciprocidad</w:t>
      </w:r>
    </w:p>
    <w:p w14:paraId="2B648FAD" w14:textId="77777777" w:rsidR="004E28B5" w:rsidRPr="00385C61" w:rsidRDefault="004E28B5" w:rsidP="004E28B5">
      <w:pPr>
        <w:rPr>
          <w:rFonts w:ascii="Arial" w:eastAsia="Calibri" w:hAnsi="Arial" w:cs="Arial"/>
          <w:b/>
          <w:bCs/>
          <w:color w:val="000000" w:themeColor="text1"/>
          <w:sz w:val="20"/>
          <w:szCs w:val="20"/>
          <w:lang w:val="es-ES_tradnl"/>
        </w:rPr>
      </w:pPr>
    </w:p>
    <w:p w14:paraId="4BE8A78E" w14:textId="77777777" w:rsidR="004E28B5" w:rsidRPr="00385C61" w:rsidRDefault="004E28B5" w:rsidP="004E28B5">
      <w:pPr>
        <w:spacing w:after="120"/>
        <w:jc w:val="both"/>
        <w:rPr>
          <w:rFonts w:ascii="Arial" w:eastAsia="Calibri" w:hAnsi="Arial" w:cs="Arial"/>
          <w:color w:val="000000" w:themeColor="text1"/>
          <w:sz w:val="20"/>
          <w:szCs w:val="20"/>
          <w:lang w:val="es-ES_tradnl"/>
        </w:rPr>
      </w:pPr>
      <w:r w:rsidRPr="00385C61">
        <w:rPr>
          <w:rFonts w:ascii="Arial" w:eastAsia="Calibri" w:hAnsi="Arial" w:cs="Arial"/>
          <w:color w:val="000000" w:themeColor="text1"/>
          <w:sz w:val="20"/>
          <w:szCs w:val="20"/>
          <w:lang w:val="es-ES_tradnl"/>
        </w:rPr>
        <w:t>El artículo 20 de la Ley 80 de 1993 consagra el principio de reciprocidad en la contratación estatal, entendido como el compromiso asumido por el Estado de brindar a los oferentes de bienes y servicios de origen extranjero un trato semejante al que les conceden a los colombianos en otros Estados con los cuales se ha celebrado acuerdo o tratado comercial, cuando, en ausencia de tratado, se certifica dicha reciprocidad, o en virtud de procesos de integración regional.</w:t>
      </w:r>
    </w:p>
    <w:p w14:paraId="3770C5E8" w14:textId="77777777" w:rsidR="004E28B5" w:rsidRPr="00385C61" w:rsidRDefault="004E28B5" w:rsidP="004E28B5">
      <w:pPr>
        <w:spacing w:after="120"/>
        <w:jc w:val="both"/>
        <w:rPr>
          <w:rFonts w:ascii="Arial" w:eastAsia="Calibri" w:hAnsi="Arial" w:cs="Arial"/>
          <w:color w:val="000000" w:themeColor="text1"/>
          <w:sz w:val="20"/>
          <w:szCs w:val="20"/>
          <w:lang w:val="es-ES_tradnl"/>
        </w:rPr>
      </w:pPr>
      <w:r w:rsidRPr="00385C61">
        <w:rPr>
          <w:rFonts w:ascii="Arial" w:eastAsia="Calibri" w:hAnsi="Arial" w:cs="Arial"/>
          <w:color w:val="000000" w:themeColor="text1"/>
          <w:sz w:val="20"/>
          <w:szCs w:val="20"/>
          <w:lang w:val="es-ES_tradnl"/>
        </w:rPr>
        <w:t>En otras palabras, el trato nacional consiste en la consideración especial en la asignación de puntaje, que se tiene sobre los oferentes, bienes y servicios colombianos, en los procedimientos de selección, pero que, en virtud del principio de reciprocidad, se extiende a los oferentes, bienes o servicios extranjeros. Este privilegio puede provenir de alguna de tres fuentes: i) un tratado o acuerdo comercial en el que se haya negociado dicho trato nacional, ii) un certificado de reciprocidad expedido por el Ministerio de Relaciones Exteriores –ante la ausencia de un tratado o acuerdo comercial– o iii) la regulación andina. Las tres fuentes se reconocen no solo en el precitado artículo 20 de la Ley 80 de 1993, sino en el artículo 2.2.1.2.4.1.3. del Decreto 1082 de 2015.</w:t>
      </w:r>
    </w:p>
    <w:p w14:paraId="7C652E84" w14:textId="77777777" w:rsidR="004E28B5" w:rsidRPr="00385C61" w:rsidRDefault="004E28B5" w:rsidP="004E28B5">
      <w:pPr>
        <w:jc w:val="both"/>
        <w:rPr>
          <w:rFonts w:ascii="Arial" w:eastAsia="Calibri" w:hAnsi="Arial" w:cs="Arial"/>
          <w:color w:val="000000" w:themeColor="text1"/>
          <w:sz w:val="20"/>
          <w:szCs w:val="20"/>
          <w:lang w:val="es-ES_tradnl"/>
        </w:rPr>
      </w:pPr>
    </w:p>
    <w:p w14:paraId="50B68AF8" w14:textId="77777777" w:rsidR="004E28B5" w:rsidRPr="00385C61" w:rsidRDefault="004E28B5" w:rsidP="004E28B5">
      <w:pPr>
        <w:jc w:val="both"/>
        <w:rPr>
          <w:rFonts w:ascii="Arial" w:eastAsia="Calibri" w:hAnsi="Arial" w:cs="Arial"/>
          <w:b/>
          <w:bCs/>
          <w:color w:val="000000" w:themeColor="text1"/>
          <w:sz w:val="22"/>
          <w:lang w:val="es-ES_tradnl"/>
        </w:rPr>
      </w:pPr>
      <w:r w:rsidRPr="00385C61">
        <w:rPr>
          <w:rFonts w:ascii="Arial" w:eastAsia="Calibri" w:hAnsi="Arial" w:cs="Arial"/>
          <w:b/>
          <w:bCs/>
          <w:color w:val="000000" w:themeColor="text1"/>
          <w:sz w:val="22"/>
          <w:szCs w:val="22"/>
          <w:lang w:val="es-ES_tradnl"/>
        </w:rPr>
        <w:t xml:space="preserve">TRATO NACIONAL </w:t>
      </w:r>
      <w:r w:rsidRPr="00385C61">
        <w:rPr>
          <w:rFonts w:ascii="Arial" w:eastAsia="Arial" w:hAnsi="Arial" w:cs="Arial"/>
          <w:b/>
          <w:bCs/>
          <w:sz w:val="22"/>
          <w:szCs w:val="22"/>
          <w:lang w:val="es-ES_tradnl"/>
        </w:rPr>
        <w:t>–</w:t>
      </w:r>
      <w:r w:rsidRPr="00385C61">
        <w:rPr>
          <w:rFonts w:ascii="Arial" w:eastAsia="Calibri" w:hAnsi="Arial" w:cs="Arial"/>
          <w:b/>
          <w:bCs/>
          <w:color w:val="000000" w:themeColor="text1"/>
          <w:sz w:val="22"/>
          <w:szCs w:val="22"/>
          <w:lang w:val="es-ES_tradnl"/>
        </w:rPr>
        <w:t xml:space="preserve"> Ley 816 de 2003 </w:t>
      </w:r>
      <w:r w:rsidRPr="00385C61">
        <w:rPr>
          <w:rFonts w:ascii="Arial" w:eastAsia="Arial" w:hAnsi="Arial" w:cs="Arial"/>
          <w:b/>
          <w:bCs/>
          <w:sz w:val="22"/>
          <w:szCs w:val="22"/>
          <w:lang w:val="es-ES_tradnl"/>
        </w:rPr>
        <w:t>–</w:t>
      </w:r>
      <w:r w:rsidRPr="00385C61">
        <w:rPr>
          <w:rFonts w:ascii="Arial" w:eastAsia="Calibri" w:hAnsi="Arial" w:cs="Arial"/>
          <w:b/>
          <w:bCs/>
          <w:color w:val="000000" w:themeColor="text1"/>
          <w:sz w:val="22"/>
          <w:szCs w:val="22"/>
          <w:lang w:val="es-ES_tradnl"/>
        </w:rPr>
        <w:t xml:space="preserve"> Puntaje</w:t>
      </w:r>
    </w:p>
    <w:p w14:paraId="05FE203E" w14:textId="77777777" w:rsidR="004E28B5" w:rsidRPr="00385C61" w:rsidRDefault="004E28B5" w:rsidP="004E28B5">
      <w:pPr>
        <w:jc w:val="both"/>
        <w:rPr>
          <w:rFonts w:ascii="Arial" w:hAnsi="Arial" w:cs="Arial"/>
          <w:color w:val="000000" w:themeColor="text1"/>
          <w:sz w:val="20"/>
          <w:szCs w:val="20"/>
          <w:lang w:val="es-ES_tradnl"/>
        </w:rPr>
      </w:pPr>
    </w:p>
    <w:p w14:paraId="01279D54" w14:textId="77777777" w:rsidR="004E28B5" w:rsidRPr="00385C61" w:rsidRDefault="004E28B5" w:rsidP="004E28B5">
      <w:pPr>
        <w:spacing w:after="120"/>
        <w:jc w:val="both"/>
        <w:rPr>
          <w:rFonts w:ascii="Arial" w:hAnsi="Arial" w:cs="Arial"/>
          <w:color w:val="000000" w:themeColor="text1"/>
          <w:sz w:val="20"/>
          <w:szCs w:val="20"/>
          <w:lang w:val="es-ES_tradnl"/>
        </w:rPr>
      </w:pPr>
      <w:r w:rsidRPr="00385C61">
        <w:rPr>
          <w:rFonts w:ascii="Arial" w:hAnsi="Arial" w:cs="Arial"/>
          <w:color w:val="000000" w:themeColor="text1"/>
          <w:sz w:val="20"/>
          <w:szCs w:val="20"/>
          <w:lang w:val="es-ES_tradnl"/>
        </w:rPr>
        <w:t xml:space="preserve">Una vez analizadas las tres fuentes del trato nacional en la contratación pública, es importante </w:t>
      </w:r>
      <w:proofErr w:type="gramStart"/>
      <w:r w:rsidRPr="00385C61">
        <w:rPr>
          <w:rFonts w:ascii="Arial" w:hAnsi="Arial" w:cs="Arial"/>
          <w:color w:val="000000" w:themeColor="text1"/>
          <w:sz w:val="20"/>
          <w:szCs w:val="20"/>
          <w:lang w:val="es-ES_tradnl"/>
        </w:rPr>
        <w:t>precisar</w:t>
      </w:r>
      <w:proofErr w:type="gramEnd"/>
      <w:r w:rsidRPr="00385C61">
        <w:rPr>
          <w:rFonts w:ascii="Arial" w:hAnsi="Arial" w:cs="Arial"/>
          <w:color w:val="000000" w:themeColor="text1"/>
          <w:sz w:val="20"/>
          <w:szCs w:val="20"/>
          <w:lang w:val="es-ES_tradnl"/>
        </w:rPr>
        <w:t xml:space="preserve"> que el efecto de dicho beneficio es la asignación del puntaje previsto en la Ley 816 de 2003, la cual exige, en el artículo 1, que las entidades estatales, en los procedimientos de selección que realicen e independientemente del régimen contractual que les sea aplicable, adopten criterios que apoyen la industria nacional. […].</w:t>
      </w:r>
    </w:p>
    <w:p w14:paraId="67CB58D5" w14:textId="77777777" w:rsidR="004E28B5" w:rsidRPr="00385C61" w:rsidRDefault="004E28B5" w:rsidP="004E28B5">
      <w:pPr>
        <w:jc w:val="both"/>
        <w:rPr>
          <w:rFonts w:ascii="Arial" w:hAnsi="Arial" w:cs="Arial"/>
          <w:color w:val="000000" w:themeColor="text1"/>
          <w:sz w:val="20"/>
          <w:szCs w:val="20"/>
          <w:lang w:val="es-ES_tradnl"/>
        </w:rPr>
      </w:pPr>
      <w:r w:rsidRPr="00385C61">
        <w:rPr>
          <w:rFonts w:ascii="Arial" w:hAnsi="Arial" w:cs="Arial"/>
          <w:color w:val="000000" w:themeColor="text1"/>
          <w:sz w:val="20"/>
          <w:szCs w:val="20"/>
          <w:lang w:val="es-ES_tradnl"/>
        </w:rPr>
        <w:t>Así pues, cuando la oferta de bienes y servicios extranjeros goce de trato nacional por alguna de las tres razones analizadas con anterioridad, deberá beneficiarse de la obtención del puntaje comprendido entre el 10 y el 20%, según lo haya definido la entidad estatal contratante.</w:t>
      </w:r>
    </w:p>
    <w:p w14:paraId="7F1BE1DB" w14:textId="77777777" w:rsidR="004E28B5" w:rsidRPr="00385C61" w:rsidRDefault="004E28B5" w:rsidP="004E28B5">
      <w:pPr>
        <w:jc w:val="both"/>
        <w:rPr>
          <w:rFonts w:ascii="Arial" w:eastAsia="Calibri" w:hAnsi="Arial" w:cs="Arial"/>
          <w:b/>
          <w:bCs/>
          <w:color w:val="000000" w:themeColor="text1"/>
          <w:sz w:val="22"/>
          <w:szCs w:val="22"/>
          <w:lang w:val="es-ES_tradnl"/>
        </w:rPr>
      </w:pPr>
    </w:p>
    <w:p w14:paraId="6BB48B3D" w14:textId="77777777" w:rsidR="004E28B5" w:rsidRPr="00385C61" w:rsidRDefault="004E28B5" w:rsidP="004E28B5">
      <w:pPr>
        <w:jc w:val="both"/>
        <w:rPr>
          <w:rFonts w:ascii="Arial" w:eastAsia="Calibri" w:hAnsi="Arial" w:cs="Arial"/>
          <w:b/>
          <w:bCs/>
          <w:color w:val="000000" w:themeColor="text1"/>
          <w:sz w:val="22"/>
          <w:lang w:val="es-ES_tradnl"/>
        </w:rPr>
      </w:pPr>
      <w:r w:rsidRPr="00385C61">
        <w:rPr>
          <w:rFonts w:ascii="Arial" w:eastAsia="Calibri" w:hAnsi="Arial" w:cs="Arial"/>
          <w:b/>
          <w:bCs/>
          <w:color w:val="000000" w:themeColor="text1"/>
          <w:sz w:val="22"/>
          <w:szCs w:val="22"/>
          <w:lang w:val="es-ES_tradnl"/>
        </w:rPr>
        <w:t xml:space="preserve">INDUSTRIA NACIONAL </w:t>
      </w:r>
      <w:r w:rsidRPr="00385C61">
        <w:rPr>
          <w:rFonts w:ascii="Arial" w:eastAsia="Arial" w:hAnsi="Arial" w:cs="Arial"/>
          <w:b/>
          <w:bCs/>
          <w:sz w:val="22"/>
          <w:szCs w:val="22"/>
          <w:lang w:val="es-ES_tradnl"/>
        </w:rPr>
        <w:t>–</w:t>
      </w:r>
      <w:r w:rsidRPr="00385C61">
        <w:rPr>
          <w:rFonts w:ascii="Arial" w:eastAsia="Calibri" w:hAnsi="Arial" w:cs="Arial"/>
          <w:b/>
          <w:bCs/>
          <w:color w:val="000000" w:themeColor="text1"/>
          <w:sz w:val="22"/>
          <w:szCs w:val="22"/>
          <w:lang w:val="es-ES_tradnl"/>
        </w:rPr>
        <w:t xml:space="preserve"> Ley 816 de 2003 </w:t>
      </w:r>
      <w:r w:rsidRPr="00385C61">
        <w:rPr>
          <w:rFonts w:ascii="Arial" w:eastAsia="Arial" w:hAnsi="Arial" w:cs="Arial"/>
          <w:b/>
          <w:bCs/>
          <w:sz w:val="22"/>
          <w:szCs w:val="22"/>
          <w:lang w:val="es-ES_tradnl"/>
        </w:rPr>
        <w:t>–</w:t>
      </w:r>
      <w:r w:rsidRPr="00385C61">
        <w:rPr>
          <w:rFonts w:ascii="Arial" w:eastAsia="Calibri" w:hAnsi="Arial" w:cs="Arial"/>
          <w:b/>
          <w:bCs/>
          <w:color w:val="000000" w:themeColor="text1"/>
          <w:sz w:val="22"/>
          <w:szCs w:val="22"/>
          <w:lang w:val="es-ES_tradnl"/>
        </w:rPr>
        <w:t xml:space="preserve"> Bienes y servicios nacionales</w:t>
      </w:r>
    </w:p>
    <w:p w14:paraId="084E8698" w14:textId="77777777" w:rsidR="004E28B5" w:rsidRPr="00385C61" w:rsidRDefault="004E28B5" w:rsidP="004E28B5">
      <w:pPr>
        <w:jc w:val="both"/>
        <w:rPr>
          <w:rFonts w:ascii="Arial" w:hAnsi="Arial" w:cs="Arial"/>
          <w:color w:val="000000" w:themeColor="text1"/>
          <w:sz w:val="20"/>
          <w:szCs w:val="20"/>
          <w:lang w:val="es-ES_tradnl"/>
        </w:rPr>
      </w:pPr>
    </w:p>
    <w:p w14:paraId="478E2A31" w14:textId="515F0CED" w:rsidR="004E28B5" w:rsidRPr="00385C61" w:rsidRDefault="0021171B" w:rsidP="004E28B5">
      <w:pPr>
        <w:jc w:val="both"/>
        <w:rPr>
          <w:rFonts w:ascii="Arial" w:eastAsia="Calibri" w:hAnsi="Arial" w:cs="Arial"/>
          <w:bCs/>
          <w:color w:val="000000" w:themeColor="text1"/>
          <w:sz w:val="20"/>
          <w:szCs w:val="20"/>
          <w:lang w:val="es-ES_tradnl"/>
        </w:rPr>
      </w:pPr>
      <w:r>
        <w:rPr>
          <w:rFonts w:ascii="Arial" w:eastAsia="Calibri" w:hAnsi="Arial" w:cs="Arial"/>
          <w:bCs/>
          <w:color w:val="000000" w:themeColor="text1"/>
          <w:sz w:val="20"/>
          <w:szCs w:val="20"/>
          <w:lang w:val="es-ES_tradnl"/>
        </w:rPr>
        <w:t>E</w:t>
      </w:r>
      <w:r w:rsidR="004E28B5" w:rsidRPr="00385C61">
        <w:rPr>
          <w:rFonts w:ascii="Arial" w:eastAsia="Calibri" w:hAnsi="Arial" w:cs="Arial"/>
          <w:bCs/>
          <w:color w:val="000000" w:themeColor="text1"/>
          <w:sz w:val="20"/>
          <w:szCs w:val="20"/>
          <w:lang w:val="es-ES_tradnl"/>
        </w:rPr>
        <w:t>s la entidad pública la que, en el pliego de condiciones, debe establecer los criterios de asignación de puntaje –o factores de evaluación–. De este modo, cuenta con discrecionalidad administrativa para determinar a partir de qué elementos o circunstancias realizará la calificación de las propuestas. Tal discrecionalidad, por supuesto, no es absoluta, sino que está limitada por las normas de orden público, que incluyen reglas imperativas para la confección del pliego de condiciones.</w:t>
      </w:r>
    </w:p>
    <w:p w14:paraId="33F583C0" w14:textId="77777777" w:rsidR="004E28B5" w:rsidRPr="00385C61" w:rsidRDefault="004E28B5" w:rsidP="004E28B5">
      <w:pPr>
        <w:jc w:val="both"/>
        <w:rPr>
          <w:rFonts w:ascii="Arial" w:eastAsia="Calibri" w:hAnsi="Arial" w:cs="Arial"/>
          <w:bCs/>
          <w:color w:val="000000" w:themeColor="text1"/>
          <w:sz w:val="20"/>
          <w:szCs w:val="20"/>
          <w:lang w:val="es-ES_tradnl"/>
        </w:rPr>
      </w:pPr>
    </w:p>
    <w:p w14:paraId="6CCC3071" w14:textId="77777777" w:rsidR="004E28B5" w:rsidRPr="00385C61" w:rsidRDefault="004E28B5" w:rsidP="004E28B5">
      <w:pPr>
        <w:jc w:val="both"/>
        <w:rPr>
          <w:rFonts w:ascii="Arial" w:eastAsia="Calibri" w:hAnsi="Arial" w:cs="Arial"/>
          <w:bCs/>
          <w:color w:val="000000" w:themeColor="text1"/>
          <w:sz w:val="20"/>
          <w:szCs w:val="20"/>
          <w:lang w:val="es-ES_tradnl"/>
        </w:rPr>
      </w:pPr>
      <w:r w:rsidRPr="00385C61">
        <w:rPr>
          <w:rFonts w:ascii="Arial" w:eastAsia="Calibri" w:hAnsi="Arial" w:cs="Arial"/>
          <w:bCs/>
          <w:color w:val="000000" w:themeColor="text1"/>
          <w:sz w:val="20"/>
          <w:szCs w:val="20"/>
          <w:lang w:val="es-ES_tradnl"/>
        </w:rPr>
        <w:t>Dentro de las reglas que restringen la discrecionalidad administrativa de las entidades estatales en la elaboración del pliego de condiciones se encuentra, por ejemplo, el artículo 2 de la Ley 816 de 2003. En efecto, este enunciado normativo establece que los órganos del Estado a los que se refiere el artículo 1 de la misma Ley deben incluir «</w:t>
      </w:r>
      <w:r w:rsidRPr="00385C61">
        <w:rPr>
          <w:rFonts w:ascii="Arial" w:hAnsi="Arial" w:cs="Arial"/>
          <w:sz w:val="20"/>
          <w:szCs w:val="20"/>
          <w:lang w:val="es-ES_tradnl"/>
        </w:rPr>
        <w:t xml:space="preserve">[…] </w:t>
      </w:r>
      <w:r w:rsidRPr="00385C61">
        <w:rPr>
          <w:rFonts w:ascii="Arial" w:eastAsia="Calibri" w:hAnsi="Arial" w:cs="Arial"/>
          <w:bCs/>
          <w:color w:val="000000" w:themeColor="text1"/>
          <w:sz w:val="20"/>
          <w:szCs w:val="20"/>
          <w:lang w:val="es-ES_tradnl"/>
        </w:rPr>
        <w:t xml:space="preserve">un puntaje comprendido entre el diez (10) y el veinte por ciento (20%)» para estimular la industria nacional, cundo se ofertes bienes o servicios nacionales. Adicionalmente, la norma indica </w:t>
      </w:r>
      <w:proofErr w:type="gramStart"/>
      <w:r w:rsidRPr="00385C61">
        <w:rPr>
          <w:rFonts w:ascii="Arial" w:eastAsia="Calibri" w:hAnsi="Arial" w:cs="Arial"/>
          <w:bCs/>
          <w:color w:val="000000" w:themeColor="text1"/>
          <w:sz w:val="20"/>
          <w:szCs w:val="20"/>
          <w:lang w:val="es-ES_tradnl"/>
        </w:rPr>
        <w:t>que</w:t>
      </w:r>
      <w:proofErr w:type="gramEnd"/>
      <w:r w:rsidRPr="00385C61">
        <w:rPr>
          <w:rFonts w:ascii="Arial" w:eastAsia="Calibri" w:hAnsi="Arial" w:cs="Arial"/>
          <w:bCs/>
          <w:color w:val="000000" w:themeColor="text1"/>
          <w:sz w:val="20"/>
          <w:szCs w:val="20"/>
          <w:lang w:val="es-ES_tradnl"/>
        </w:rPr>
        <w:t xml:space="preserve"> si no se ofertan bienes o servicios nacionales, sino bienes o servicios </w:t>
      </w:r>
      <w:r w:rsidRPr="00385C61">
        <w:rPr>
          <w:rFonts w:ascii="Arial" w:eastAsia="Calibri" w:hAnsi="Arial" w:cs="Arial"/>
          <w:bCs/>
          <w:i/>
          <w:iCs/>
          <w:color w:val="000000" w:themeColor="text1"/>
          <w:sz w:val="20"/>
          <w:szCs w:val="20"/>
          <w:lang w:val="es-ES_tradnl"/>
        </w:rPr>
        <w:t>extranjeros</w:t>
      </w:r>
      <w:r w:rsidRPr="00385C61">
        <w:rPr>
          <w:rFonts w:ascii="Arial" w:eastAsia="Calibri" w:hAnsi="Arial" w:cs="Arial"/>
          <w:bCs/>
          <w:color w:val="000000" w:themeColor="text1"/>
          <w:sz w:val="20"/>
          <w:szCs w:val="20"/>
          <w:lang w:val="es-ES_tradnl"/>
        </w:rPr>
        <w:t xml:space="preserve">, «[…] la entidad contratante establecerá un puntaje comprendido entre el cinco (5) y el quince por ciento (15%), para incentivar la incorporación de componente colombiano de bienes y servicios profesionales, técnicos y operativos». Dicho de otro modo, no es que un mismo oferente pueda recibir al mismo tiempo –o sea, sobre una misma oferta– el puntaje por ofertar bienes o servicios colombianos y el puntaje por incorporar componente colombiano sobre los bienes o </w:t>
      </w:r>
      <w:r w:rsidRPr="00385C61">
        <w:rPr>
          <w:rFonts w:ascii="Arial" w:eastAsia="Calibri" w:hAnsi="Arial" w:cs="Arial"/>
          <w:bCs/>
          <w:color w:val="000000" w:themeColor="text1"/>
          <w:sz w:val="20"/>
          <w:szCs w:val="20"/>
          <w:lang w:val="es-ES_tradnl"/>
        </w:rPr>
        <w:lastRenderedPageBreak/>
        <w:t xml:space="preserve">servicios extranjeros, sino que el segundo de los puntajes indicados opera </w:t>
      </w:r>
      <w:r w:rsidRPr="00385C61">
        <w:rPr>
          <w:rFonts w:ascii="Arial" w:eastAsia="Calibri" w:hAnsi="Arial" w:cs="Arial"/>
          <w:bCs/>
          <w:i/>
          <w:iCs/>
          <w:color w:val="000000" w:themeColor="text1"/>
          <w:sz w:val="20"/>
          <w:szCs w:val="20"/>
          <w:lang w:val="es-ES_tradnl"/>
        </w:rPr>
        <w:t>en subsidio</w:t>
      </w:r>
      <w:r w:rsidRPr="00385C61">
        <w:rPr>
          <w:rFonts w:ascii="Arial" w:eastAsia="Calibri" w:hAnsi="Arial" w:cs="Arial"/>
          <w:bCs/>
          <w:color w:val="000000" w:themeColor="text1"/>
          <w:sz w:val="20"/>
          <w:szCs w:val="20"/>
          <w:lang w:val="es-ES_tradnl"/>
        </w:rPr>
        <w:t xml:space="preserve"> del primero. Es decir, quien no oferte bienes o servicios colombianos, podría obtener puntaje por incorporar «[…] componente colombiano de bienes y servicios profesionales, técnicos y operativos».</w:t>
      </w:r>
    </w:p>
    <w:p w14:paraId="706B5B21" w14:textId="77777777" w:rsidR="004E28B5" w:rsidRPr="00385C61" w:rsidRDefault="004E28B5" w:rsidP="004E28B5">
      <w:pPr>
        <w:jc w:val="both"/>
        <w:rPr>
          <w:rFonts w:ascii="Arial" w:hAnsi="Arial" w:cs="Arial"/>
          <w:color w:val="000000" w:themeColor="text1"/>
          <w:sz w:val="20"/>
          <w:szCs w:val="20"/>
          <w:lang w:val="es-ES_tradnl"/>
        </w:rPr>
      </w:pPr>
    </w:p>
    <w:p w14:paraId="549E19E1" w14:textId="77777777" w:rsidR="003E1F86" w:rsidRPr="00385C61" w:rsidRDefault="003E1F86" w:rsidP="00B95C30">
      <w:pPr>
        <w:spacing w:line="276" w:lineRule="auto"/>
        <w:jc w:val="both"/>
        <w:rPr>
          <w:rFonts w:ascii="Arial" w:hAnsi="Arial" w:cs="Arial"/>
          <w:noProof/>
          <w:color w:val="000000" w:themeColor="text1"/>
          <w:sz w:val="22"/>
          <w:lang w:val="es-ES_tradnl"/>
        </w:rPr>
      </w:pPr>
    </w:p>
    <w:p w14:paraId="5934A602" w14:textId="77777777" w:rsidR="004E28B5" w:rsidRPr="00385C61" w:rsidRDefault="004E28B5" w:rsidP="00B95C30">
      <w:pPr>
        <w:spacing w:line="276" w:lineRule="auto"/>
        <w:jc w:val="both"/>
        <w:rPr>
          <w:rFonts w:ascii="Arial" w:hAnsi="Arial" w:cs="Arial"/>
          <w:noProof/>
          <w:color w:val="000000" w:themeColor="text1"/>
          <w:sz w:val="22"/>
          <w:lang w:val="es-ES_tradnl"/>
        </w:rPr>
      </w:pPr>
    </w:p>
    <w:p w14:paraId="2971024F" w14:textId="77777777" w:rsidR="004E28B5" w:rsidRPr="00385C61" w:rsidRDefault="004E28B5" w:rsidP="00B95C30">
      <w:pPr>
        <w:spacing w:line="276" w:lineRule="auto"/>
        <w:jc w:val="both"/>
        <w:rPr>
          <w:rFonts w:ascii="Arial" w:hAnsi="Arial" w:cs="Arial"/>
          <w:noProof/>
          <w:color w:val="000000" w:themeColor="text1"/>
          <w:sz w:val="22"/>
          <w:lang w:val="es-ES_tradnl"/>
        </w:rPr>
      </w:pPr>
    </w:p>
    <w:p w14:paraId="11F8529F" w14:textId="77777777" w:rsidR="004E28B5" w:rsidRPr="00385C61" w:rsidRDefault="004E28B5" w:rsidP="00B95C30">
      <w:pPr>
        <w:spacing w:line="276" w:lineRule="auto"/>
        <w:jc w:val="both"/>
        <w:rPr>
          <w:rFonts w:ascii="Arial" w:hAnsi="Arial" w:cs="Arial"/>
          <w:noProof/>
          <w:color w:val="000000" w:themeColor="text1"/>
          <w:sz w:val="22"/>
          <w:lang w:val="es-ES_tradnl"/>
        </w:rPr>
      </w:pPr>
    </w:p>
    <w:p w14:paraId="01A265F1" w14:textId="77777777" w:rsidR="004E28B5" w:rsidRPr="00385C61" w:rsidRDefault="004E28B5" w:rsidP="00B95C30">
      <w:pPr>
        <w:spacing w:line="276" w:lineRule="auto"/>
        <w:jc w:val="both"/>
        <w:rPr>
          <w:rFonts w:ascii="Arial" w:hAnsi="Arial" w:cs="Arial"/>
          <w:noProof/>
          <w:color w:val="000000" w:themeColor="text1"/>
          <w:sz w:val="22"/>
          <w:lang w:val="es-ES_tradnl"/>
        </w:rPr>
      </w:pPr>
    </w:p>
    <w:p w14:paraId="4069B4AB" w14:textId="77777777" w:rsidR="004E28B5" w:rsidRPr="00385C61" w:rsidRDefault="004E28B5" w:rsidP="00B95C30">
      <w:pPr>
        <w:spacing w:line="276" w:lineRule="auto"/>
        <w:jc w:val="both"/>
        <w:rPr>
          <w:rFonts w:ascii="Arial" w:hAnsi="Arial" w:cs="Arial"/>
          <w:noProof/>
          <w:color w:val="000000" w:themeColor="text1"/>
          <w:sz w:val="22"/>
          <w:lang w:val="es-ES_tradnl"/>
        </w:rPr>
      </w:pPr>
    </w:p>
    <w:p w14:paraId="168E1D58" w14:textId="77777777" w:rsidR="004E28B5" w:rsidRPr="00385C61" w:rsidRDefault="004E28B5" w:rsidP="00B95C30">
      <w:pPr>
        <w:spacing w:line="276" w:lineRule="auto"/>
        <w:jc w:val="both"/>
        <w:rPr>
          <w:rFonts w:ascii="Arial" w:hAnsi="Arial" w:cs="Arial"/>
          <w:noProof/>
          <w:color w:val="000000" w:themeColor="text1"/>
          <w:sz w:val="22"/>
          <w:lang w:val="es-ES_tradnl"/>
        </w:rPr>
      </w:pPr>
    </w:p>
    <w:p w14:paraId="1176E918" w14:textId="77777777" w:rsidR="004E28B5" w:rsidRPr="00385C61" w:rsidRDefault="004E28B5" w:rsidP="00B95C30">
      <w:pPr>
        <w:spacing w:line="276" w:lineRule="auto"/>
        <w:jc w:val="both"/>
        <w:rPr>
          <w:rFonts w:ascii="Arial" w:hAnsi="Arial" w:cs="Arial"/>
          <w:noProof/>
          <w:color w:val="000000" w:themeColor="text1"/>
          <w:sz w:val="22"/>
          <w:lang w:val="es-ES_tradnl"/>
        </w:rPr>
      </w:pPr>
    </w:p>
    <w:p w14:paraId="34F16295" w14:textId="77777777" w:rsidR="004E28B5" w:rsidRPr="00385C61" w:rsidRDefault="004E28B5" w:rsidP="00B95C30">
      <w:pPr>
        <w:spacing w:line="276" w:lineRule="auto"/>
        <w:jc w:val="both"/>
        <w:rPr>
          <w:rFonts w:ascii="Arial" w:hAnsi="Arial" w:cs="Arial"/>
          <w:noProof/>
          <w:color w:val="000000" w:themeColor="text1"/>
          <w:sz w:val="22"/>
          <w:lang w:val="es-ES_tradnl"/>
        </w:rPr>
      </w:pPr>
    </w:p>
    <w:p w14:paraId="15929ABE" w14:textId="77777777" w:rsidR="004E28B5" w:rsidRPr="00385C61" w:rsidRDefault="004E28B5" w:rsidP="00B95C30">
      <w:pPr>
        <w:spacing w:line="276" w:lineRule="auto"/>
        <w:jc w:val="both"/>
        <w:rPr>
          <w:rFonts w:ascii="Arial" w:hAnsi="Arial" w:cs="Arial"/>
          <w:noProof/>
          <w:color w:val="000000" w:themeColor="text1"/>
          <w:sz w:val="22"/>
          <w:lang w:val="es-ES_tradnl"/>
        </w:rPr>
      </w:pPr>
    </w:p>
    <w:p w14:paraId="2767064E" w14:textId="77777777" w:rsidR="004E28B5" w:rsidRPr="00385C61" w:rsidRDefault="004E28B5" w:rsidP="00B95C30">
      <w:pPr>
        <w:spacing w:line="276" w:lineRule="auto"/>
        <w:jc w:val="both"/>
        <w:rPr>
          <w:rFonts w:ascii="Arial" w:hAnsi="Arial" w:cs="Arial"/>
          <w:noProof/>
          <w:color w:val="000000" w:themeColor="text1"/>
          <w:sz w:val="22"/>
          <w:lang w:val="es-ES_tradnl"/>
        </w:rPr>
      </w:pPr>
    </w:p>
    <w:p w14:paraId="0B9883E7" w14:textId="77777777" w:rsidR="004E28B5" w:rsidRPr="00385C61" w:rsidRDefault="004E28B5" w:rsidP="00B95C30">
      <w:pPr>
        <w:spacing w:line="276" w:lineRule="auto"/>
        <w:jc w:val="both"/>
        <w:rPr>
          <w:rFonts w:ascii="Arial" w:hAnsi="Arial" w:cs="Arial"/>
          <w:noProof/>
          <w:color w:val="000000" w:themeColor="text1"/>
          <w:sz w:val="22"/>
          <w:lang w:val="es-ES_tradnl"/>
        </w:rPr>
      </w:pPr>
    </w:p>
    <w:p w14:paraId="7032EE98" w14:textId="77777777" w:rsidR="004E28B5" w:rsidRPr="00385C61" w:rsidRDefault="004E28B5" w:rsidP="00B95C30">
      <w:pPr>
        <w:spacing w:line="276" w:lineRule="auto"/>
        <w:jc w:val="both"/>
        <w:rPr>
          <w:rFonts w:ascii="Arial" w:hAnsi="Arial" w:cs="Arial"/>
          <w:noProof/>
          <w:color w:val="000000" w:themeColor="text1"/>
          <w:sz w:val="22"/>
          <w:lang w:val="es-ES_tradnl"/>
        </w:rPr>
      </w:pPr>
    </w:p>
    <w:p w14:paraId="0B2260EF" w14:textId="77777777" w:rsidR="004E28B5" w:rsidRPr="00385C61" w:rsidRDefault="004E28B5" w:rsidP="00B95C30">
      <w:pPr>
        <w:spacing w:line="276" w:lineRule="auto"/>
        <w:jc w:val="both"/>
        <w:rPr>
          <w:rFonts w:ascii="Arial" w:hAnsi="Arial" w:cs="Arial"/>
          <w:noProof/>
          <w:color w:val="000000" w:themeColor="text1"/>
          <w:sz w:val="22"/>
          <w:lang w:val="es-ES_tradnl"/>
        </w:rPr>
      </w:pPr>
    </w:p>
    <w:p w14:paraId="6C2E06AA" w14:textId="77777777" w:rsidR="004E28B5" w:rsidRPr="00385C61" w:rsidRDefault="004E28B5" w:rsidP="00B95C30">
      <w:pPr>
        <w:spacing w:line="276" w:lineRule="auto"/>
        <w:jc w:val="both"/>
        <w:rPr>
          <w:rFonts w:ascii="Arial" w:hAnsi="Arial" w:cs="Arial"/>
          <w:noProof/>
          <w:color w:val="000000" w:themeColor="text1"/>
          <w:sz w:val="22"/>
          <w:lang w:val="es-ES_tradnl"/>
        </w:rPr>
      </w:pPr>
    </w:p>
    <w:p w14:paraId="0D939517" w14:textId="77777777" w:rsidR="004E28B5" w:rsidRPr="00385C61" w:rsidRDefault="004E28B5" w:rsidP="00B95C30">
      <w:pPr>
        <w:spacing w:line="276" w:lineRule="auto"/>
        <w:jc w:val="both"/>
        <w:rPr>
          <w:rFonts w:ascii="Arial" w:hAnsi="Arial" w:cs="Arial"/>
          <w:noProof/>
          <w:color w:val="000000" w:themeColor="text1"/>
          <w:sz w:val="22"/>
          <w:lang w:val="es-ES_tradnl"/>
        </w:rPr>
      </w:pPr>
    </w:p>
    <w:p w14:paraId="1F4C40D6" w14:textId="77777777" w:rsidR="004E28B5" w:rsidRPr="00385C61" w:rsidRDefault="004E28B5" w:rsidP="00B95C30">
      <w:pPr>
        <w:spacing w:line="276" w:lineRule="auto"/>
        <w:jc w:val="both"/>
        <w:rPr>
          <w:rFonts w:ascii="Arial" w:hAnsi="Arial" w:cs="Arial"/>
          <w:noProof/>
          <w:color w:val="000000" w:themeColor="text1"/>
          <w:sz w:val="22"/>
          <w:lang w:val="es-ES_tradnl"/>
        </w:rPr>
      </w:pPr>
    </w:p>
    <w:p w14:paraId="409AA5A6" w14:textId="6EB969C5" w:rsidR="004E28B5" w:rsidRDefault="004E28B5" w:rsidP="00B95C30">
      <w:pPr>
        <w:spacing w:line="276" w:lineRule="auto"/>
        <w:jc w:val="both"/>
        <w:rPr>
          <w:rFonts w:ascii="Arial" w:hAnsi="Arial" w:cs="Arial"/>
          <w:noProof/>
          <w:color w:val="000000" w:themeColor="text1"/>
          <w:sz w:val="22"/>
          <w:lang w:val="es-ES_tradnl"/>
        </w:rPr>
      </w:pPr>
    </w:p>
    <w:p w14:paraId="5A1BA2FA" w14:textId="714826C3" w:rsidR="00631848" w:rsidRDefault="00631848" w:rsidP="00B95C30">
      <w:pPr>
        <w:spacing w:line="276" w:lineRule="auto"/>
        <w:jc w:val="both"/>
        <w:rPr>
          <w:rFonts w:ascii="Arial" w:hAnsi="Arial" w:cs="Arial"/>
          <w:noProof/>
          <w:color w:val="000000" w:themeColor="text1"/>
          <w:sz w:val="22"/>
          <w:lang w:val="es-ES_tradnl"/>
        </w:rPr>
      </w:pPr>
    </w:p>
    <w:p w14:paraId="7803EDCA" w14:textId="49C64E66" w:rsidR="00631848" w:rsidRDefault="00631848" w:rsidP="00B95C30">
      <w:pPr>
        <w:spacing w:line="276" w:lineRule="auto"/>
        <w:jc w:val="both"/>
        <w:rPr>
          <w:rFonts w:ascii="Arial" w:hAnsi="Arial" w:cs="Arial"/>
          <w:noProof/>
          <w:color w:val="000000" w:themeColor="text1"/>
          <w:sz w:val="22"/>
          <w:lang w:val="es-ES_tradnl"/>
        </w:rPr>
      </w:pPr>
    </w:p>
    <w:p w14:paraId="57BA8E2C" w14:textId="2AED1623" w:rsidR="00631848" w:rsidRDefault="00631848" w:rsidP="00B95C30">
      <w:pPr>
        <w:spacing w:line="276" w:lineRule="auto"/>
        <w:jc w:val="both"/>
        <w:rPr>
          <w:rFonts w:ascii="Arial" w:hAnsi="Arial" w:cs="Arial"/>
          <w:noProof/>
          <w:color w:val="000000" w:themeColor="text1"/>
          <w:sz w:val="22"/>
          <w:lang w:val="es-ES_tradnl"/>
        </w:rPr>
      </w:pPr>
    </w:p>
    <w:p w14:paraId="6477029F" w14:textId="44AC79A9" w:rsidR="00631848" w:rsidRDefault="00631848" w:rsidP="00B95C30">
      <w:pPr>
        <w:spacing w:line="276" w:lineRule="auto"/>
        <w:jc w:val="both"/>
        <w:rPr>
          <w:rFonts w:ascii="Arial" w:hAnsi="Arial" w:cs="Arial"/>
          <w:noProof/>
          <w:color w:val="000000" w:themeColor="text1"/>
          <w:sz w:val="22"/>
          <w:lang w:val="es-ES_tradnl"/>
        </w:rPr>
      </w:pPr>
    </w:p>
    <w:p w14:paraId="27C41174" w14:textId="27DE4671" w:rsidR="00631848" w:rsidRDefault="00631848" w:rsidP="00B95C30">
      <w:pPr>
        <w:spacing w:line="276" w:lineRule="auto"/>
        <w:jc w:val="both"/>
        <w:rPr>
          <w:rFonts w:ascii="Arial" w:hAnsi="Arial" w:cs="Arial"/>
          <w:noProof/>
          <w:color w:val="000000" w:themeColor="text1"/>
          <w:sz w:val="22"/>
          <w:lang w:val="es-ES_tradnl"/>
        </w:rPr>
      </w:pPr>
    </w:p>
    <w:p w14:paraId="1541127A" w14:textId="7C6E9959" w:rsidR="00631848" w:rsidRDefault="00631848" w:rsidP="00B95C30">
      <w:pPr>
        <w:spacing w:line="276" w:lineRule="auto"/>
        <w:jc w:val="both"/>
        <w:rPr>
          <w:rFonts w:ascii="Arial" w:hAnsi="Arial" w:cs="Arial"/>
          <w:noProof/>
          <w:color w:val="000000" w:themeColor="text1"/>
          <w:sz w:val="22"/>
          <w:lang w:val="es-ES_tradnl"/>
        </w:rPr>
      </w:pPr>
    </w:p>
    <w:p w14:paraId="39FDF307" w14:textId="5E612B95" w:rsidR="00631848" w:rsidRDefault="00631848" w:rsidP="00B95C30">
      <w:pPr>
        <w:spacing w:line="276" w:lineRule="auto"/>
        <w:jc w:val="both"/>
        <w:rPr>
          <w:rFonts w:ascii="Arial" w:hAnsi="Arial" w:cs="Arial"/>
          <w:noProof/>
          <w:color w:val="000000" w:themeColor="text1"/>
          <w:sz w:val="22"/>
          <w:lang w:val="es-ES_tradnl"/>
        </w:rPr>
      </w:pPr>
    </w:p>
    <w:p w14:paraId="50D1DD60" w14:textId="1E269B72" w:rsidR="00631848" w:rsidRDefault="00631848" w:rsidP="00B95C30">
      <w:pPr>
        <w:spacing w:line="276" w:lineRule="auto"/>
        <w:jc w:val="both"/>
        <w:rPr>
          <w:rFonts w:ascii="Arial" w:hAnsi="Arial" w:cs="Arial"/>
          <w:noProof/>
          <w:color w:val="000000" w:themeColor="text1"/>
          <w:sz w:val="22"/>
          <w:lang w:val="es-ES_tradnl"/>
        </w:rPr>
      </w:pPr>
    </w:p>
    <w:p w14:paraId="4A2629A6" w14:textId="351898DA" w:rsidR="00631848" w:rsidRDefault="00631848" w:rsidP="00B95C30">
      <w:pPr>
        <w:spacing w:line="276" w:lineRule="auto"/>
        <w:jc w:val="both"/>
        <w:rPr>
          <w:rFonts w:ascii="Arial" w:hAnsi="Arial" w:cs="Arial"/>
          <w:noProof/>
          <w:color w:val="000000" w:themeColor="text1"/>
          <w:sz w:val="22"/>
          <w:lang w:val="es-ES_tradnl"/>
        </w:rPr>
      </w:pPr>
    </w:p>
    <w:p w14:paraId="0BACAAFB" w14:textId="7A28131B" w:rsidR="00631848" w:rsidRDefault="00631848" w:rsidP="00B95C30">
      <w:pPr>
        <w:spacing w:line="276" w:lineRule="auto"/>
        <w:jc w:val="both"/>
        <w:rPr>
          <w:rFonts w:ascii="Arial" w:hAnsi="Arial" w:cs="Arial"/>
          <w:noProof/>
          <w:color w:val="000000" w:themeColor="text1"/>
          <w:sz w:val="22"/>
          <w:lang w:val="es-ES_tradnl"/>
        </w:rPr>
      </w:pPr>
    </w:p>
    <w:p w14:paraId="6E71EE4A" w14:textId="5A642904" w:rsidR="00631848" w:rsidRDefault="00631848" w:rsidP="00B95C30">
      <w:pPr>
        <w:spacing w:line="276" w:lineRule="auto"/>
        <w:jc w:val="both"/>
        <w:rPr>
          <w:rFonts w:ascii="Arial" w:hAnsi="Arial" w:cs="Arial"/>
          <w:noProof/>
          <w:color w:val="000000" w:themeColor="text1"/>
          <w:sz w:val="22"/>
          <w:lang w:val="es-ES_tradnl"/>
        </w:rPr>
      </w:pPr>
    </w:p>
    <w:p w14:paraId="4F8663FB" w14:textId="71B672BE" w:rsidR="00E56853" w:rsidRDefault="00E56853" w:rsidP="00B95C30">
      <w:pPr>
        <w:spacing w:line="276" w:lineRule="auto"/>
        <w:jc w:val="both"/>
        <w:rPr>
          <w:rFonts w:ascii="Arial" w:hAnsi="Arial" w:cs="Arial"/>
          <w:noProof/>
          <w:color w:val="000000" w:themeColor="text1"/>
          <w:sz w:val="22"/>
          <w:lang w:val="es-ES_tradnl"/>
        </w:rPr>
      </w:pPr>
    </w:p>
    <w:p w14:paraId="7F5CC5B3" w14:textId="25196CC6" w:rsidR="00E56853" w:rsidRDefault="00E56853" w:rsidP="00B95C30">
      <w:pPr>
        <w:spacing w:line="276" w:lineRule="auto"/>
        <w:jc w:val="both"/>
        <w:rPr>
          <w:rFonts w:ascii="Arial" w:hAnsi="Arial" w:cs="Arial"/>
          <w:noProof/>
          <w:color w:val="000000" w:themeColor="text1"/>
          <w:sz w:val="22"/>
          <w:lang w:val="es-ES_tradnl"/>
        </w:rPr>
      </w:pPr>
    </w:p>
    <w:p w14:paraId="5B6EAE70" w14:textId="4026D59B" w:rsidR="00E56853" w:rsidRDefault="00E56853" w:rsidP="00B95C30">
      <w:pPr>
        <w:spacing w:line="276" w:lineRule="auto"/>
        <w:jc w:val="both"/>
        <w:rPr>
          <w:rFonts w:ascii="Arial" w:hAnsi="Arial" w:cs="Arial"/>
          <w:noProof/>
          <w:color w:val="000000" w:themeColor="text1"/>
          <w:sz w:val="22"/>
          <w:lang w:val="es-ES_tradnl"/>
        </w:rPr>
      </w:pPr>
    </w:p>
    <w:p w14:paraId="2CDD69C3" w14:textId="452F1822" w:rsidR="00E56853" w:rsidRDefault="00E56853" w:rsidP="00B95C30">
      <w:pPr>
        <w:spacing w:line="276" w:lineRule="auto"/>
        <w:jc w:val="both"/>
        <w:rPr>
          <w:rFonts w:ascii="Arial" w:hAnsi="Arial" w:cs="Arial"/>
          <w:noProof/>
          <w:color w:val="000000" w:themeColor="text1"/>
          <w:sz w:val="22"/>
          <w:lang w:val="es-ES_tradnl"/>
        </w:rPr>
      </w:pPr>
    </w:p>
    <w:p w14:paraId="3ABDB654" w14:textId="1B089686" w:rsidR="00E56853" w:rsidRDefault="00E56853" w:rsidP="00B95C30">
      <w:pPr>
        <w:spacing w:line="276" w:lineRule="auto"/>
        <w:jc w:val="both"/>
        <w:rPr>
          <w:rFonts w:ascii="Arial" w:hAnsi="Arial" w:cs="Arial"/>
          <w:noProof/>
          <w:color w:val="000000" w:themeColor="text1"/>
          <w:sz w:val="22"/>
          <w:lang w:val="es-ES_tradnl"/>
        </w:rPr>
      </w:pPr>
    </w:p>
    <w:p w14:paraId="33835CA3" w14:textId="51859768" w:rsidR="00E56853" w:rsidRDefault="00E56853" w:rsidP="00B95C30">
      <w:pPr>
        <w:spacing w:line="276" w:lineRule="auto"/>
        <w:jc w:val="both"/>
        <w:rPr>
          <w:rFonts w:ascii="Arial" w:hAnsi="Arial" w:cs="Arial"/>
          <w:noProof/>
          <w:color w:val="000000" w:themeColor="text1"/>
          <w:sz w:val="22"/>
          <w:lang w:val="es-ES_tradnl"/>
        </w:rPr>
      </w:pPr>
    </w:p>
    <w:p w14:paraId="0D0E417C" w14:textId="77777777" w:rsidR="00E56853" w:rsidRDefault="00E56853" w:rsidP="00B95C30">
      <w:pPr>
        <w:spacing w:line="276" w:lineRule="auto"/>
        <w:jc w:val="both"/>
        <w:rPr>
          <w:rFonts w:ascii="Arial" w:hAnsi="Arial" w:cs="Arial"/>
          <w:noProof/>
          <w:color w:val="000000" w:themeColor="text1"/>
          <w:sz w:val="22"/>
          <w:lang w:val="es-ES_tradnl"/>
        </w:rPr>
      </w:pPr>
    </w:p>
    <w:p w14:paraId="689E8231" w14:textId="77777777" w:rsidR="00631848" w:rsidRPr="00385C61" w:rsidRDefault="00631848" w:rsidP="00B95C30">
      <w:pPr>
        <w:spacing w:line="276" w:lineRule="auto"/>
        <w:jc w:val="both"/>
        <w:rPr>
          <w:rFonts w:ascii="Arial" w:hAnsi="Arial" w:cs="Arial"/>
          <w:noProof/>
          <w:color w:val="000000" w:themeColor="text1"/>
          <w:sz w:val="22"/>
          <w:lang w:val="es-ES_tradnl"/>
        </w:rPr>
      </w:pPr>
    </w:p>
    <w:p w14:paraId="5AD688B2" w14:textId="77777777" w:rsidR="00107F52" w:rsidRDefault="00107F52" w:rsidP="00E56853">
      <w:pPr>
        <w:spacing w:line="276" w:lineRule="auto"/>
        <w:rPr>
          <w:rFonts w:ascii="Arial" w:hAnsi="Arial" w:cs="Arial"/>
          <w:sz w:val="22"/>
        </w:rPr>
      </w:pPr>
    </w:p>
    <w:p w14:paraId="62DD3F34" w14:textId="77777777" w:rsidR="00E56853" w:rsidRPr="00085F3B" w:rsidRDefault="00E56853" w:rsidP="00E56853">
      <w:pPr>
        <w:jc w:val="right"/>
        <w:rPr>
          <w:rFonts w:ascii="Arial" w:hAnsi="Arial" w:cs="Arial"/>
          <w:b/>
          <w:sz w:val="22"/>
        </w:rPr>
      </w:pPr>
    </w:p>
    <w:p w14:paraId="6A8A869B" w14:textId="0DB2C79A" w:rsidR="00B95C30" w:rsidRPr="00BE64CD" w:rsidRDefault="00991970" w:rsidP="00991970">
      <w:pPr>
        <w:ind w:left="5954"/>
        <w:jc w:val="both"/>
        <w:rPr>
          <w:rFonts w:ascii="Arial" w:hAnsi="Arial" w:cs="Arial"/>
          <w:sz w:val="22"/>
          <w:szCs w:val="22"/>
        </w:rPr>
      </w:pPr>
      <w:r w:rsidRPr="00991970">
        <w:rPr>
          <w:rFonts w:ascii="Arial" w:hAnsi="Arial" w:cs="Arial"/>
          <w:b/>
          <w:sz w:val="22"/>
        </w:rPr>
        <w:drawing>
          <wp:inline distT="0" distB="0" distL="0" distR="0" wp14:anchorId="1EA01592" wp14:editId="6324DFD8">
            <wp:extent cx="2378955" cy="820615"/>
            <wp:effectExtent l="0" t="0" r="0" b="5080"/>
            <wp:docPr id="1"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 Aplicación&#10;&#10;Descripción generada automáticamente"/>
                    <pic:cNvPicPr/>
                  </pic:nvPicPr>
                  <pic:blipFill>
                    <a:blip r:embed="rId11"/>
                    <a:stretch>
                      <a:fillRect/>
                    </a:stretch>
                  </pic:blipFill>
                  <pic:spPr>
                    <a:xfrm>
                      <a:off x="0" y="0"/>
                      <a:ext cx="2422685" cy="835700"/>
                    </a:xfrm>
                    <a:prstGeom prst="rect">
                      <a:avLst/>
                    </a:prstGeom>
                  </pic:spPr>
                </pic:pic>
              </a:graphicData>
            </a:graphic>
          </wp:inline>
        </w:drawing>
      </w:r>
    </w:p>
    <w:p w14:paraId="5F584B58" w14:textId="77777777" w:rsidR="00107F52" w:rsidRPr="00BE64CD" w:rsidRDefault="00107F52" w:rsidP="00B95C30">
      <w:pPr>
        <w:jc w:val="both"/>
        <w:rPr>
          <w:rFonts w:ascii="Arial" w:hAnsi="Arial" w:cs="Arial"/>
          <w:bCs/>
          <w:color w:val="000000" w:themeColor="text1"/>
          <w:sz w:val="22"/>
          <w:lang w:val="es-ES_tradnl"/>
        </w:rPr>
      </w:pPr>
    </w:p>
    <w:p w14:paraId="5F5AE9EF" w14:textId="249B0041" w:rsidR="00B95C30" w:rsidRPr="00385C61" w:rsidRDefault="00BE4FBF" w:rsidP="00B95C30">
      <w:pPr>
        <w:jc w:val="both"/>
        <w:rPr>
          <w:rFonts w:ascii="Arial" w:eastAsia="Calibri" w:hAnsi="Arial" w:cs="Arial"/>
          <w:color w:val="000000" w:themeColor="text1"/>
          <w:sz w:val="22"/>
          <w:lang w:val="es-ES_tradnl"/>
        </w:rPr>
      </w:pPr>
      <w:r w:rsidRPr="00385C61">
        <w:rPr>
          <w:rFonts w:ascii="Arial" w:eastAsia="Calibri" w:hAnsi="Arial" w:cs="Arial"/>
          <w:color w:val="000000" w:themeColor="text1"/>
          <w:sz w:val="22"/>
          <w:lang w:val="es-ES_tradnl"/>
        </w:rPr>
        <w:t>Señor</w:t>
      </w:r>
    </w:p>
    <w:p w14:paraId="0D184BBC" w14:textId="0DE8936E" w:rsidR="00CA1829" w:rsidRPr="00385C61" w:rsidRDefault="002E35DA" w:rsidP="00B95C30">
      <w:pPr>
        <w:jc w:val="both"/>
        <w:rPr>
          <w:rFonts w:ascii="Arial" w:eastAsia="Calibri" w:hAnsi="Arial" w:cs="Arial"/>
          <w:b/>
          <w:color w:val="000000" w:themeColor="text1"/>
          <w:sz w:val="22"/>
          <w:lang w:val="es-ES_tradnl"/>
        </w:rPr>
      </w:pPr>
      <w:r w:rsidRPr="002E35DA">
        <w:rPr>
          <w:rFonts w:ascii="Arial" w:eastAsia="Calibri" w:hAnsi="Arial" w:cs="Arial"/>
          <w:b/>
          <w:color w:val="000000" w:themeColor="text1"/>
          <w:sz w:val="22"/>
          <w:lang w:val="es-ES_tradnl"/>
        </w:rPr>
        <w:t>Manuel Alberto</w:t>
      </w:r>
      <w:r>
        <w:rPr>
          <w:rFonts w:ascii="Arial" w:eastAsia="Calibri" w:hAnsi="Arial" w:cs="Arial"/>
          <w:b/>
          <w:color w:val="000000" w:themeColor="text1"/>
          <w:sz w:val="22"/>
          <w:lang w:val="es-ES_tradnl"/>
        </w:rPr>
        <w:t xml:space="preserve"> </w:t>
      </w:r>
      <w:bookmarkStart w:id="2" w:name="_Hlk75871909"/>
      <w:r w:rsidRPr="002E35DA">
        <w:rPr>
          <w:rFonts w:ascii="Arial" w:eastAsia="Calibri" w:hAnsi="Arial" w:cs="Arial"/>
          <w:b/>
          <w:color w:val="000000" w:themeColor="text1"/>
          <w:sz w:val="22"/>
          <w:lang w:val="es-ES_tradnl"/>
        </w:rPr>
        <w:t>Martínez Rodríguez</w:t>
      </w:r>
      <w:r w:rsidRPr="00385C61">
        <w:rPr>
          <w:rFonts w:ascii="Arial" w:eastAsia="Calibri" w:hAnsi="Arial" w:cs="Arial"/>
          <w:b/>
          <w:color w:val="000000" w:themeColor="text1"/>
          <w:sz w:val="22"/>
          <w:lang w:val="es-ES_tradnl"/>
        </w:rPr>
        <w:t xml:space="preserve"> </w:t>
      </w:r>
      <w:bookmarkEnd w:id="2"/>
    </w:p>
    <w:p w14:paraId="3F3D1203" w14:textId="6A32C8A5" w:rsidR="00B95C30" w:rsidRPr="00385C61" w:rsidRDefault="002E35DA" w:rsidP="00B95C30">
      <w:pPr>
        <w:jc w:val="both"/>
        <w:rPr>
          <w:rFonts w:ascii="Arial" w:eastAsia="Calibri" w:hAnsi="Arial" w:cs="Arial"/>
          <w:color w:val="000000" w:themeColor="text1"/>
          <w:sz w:val="22"/>
          <w:lang w:val="es-ES_tradnl"/>
        </w:rPr>
      </w:pPr>
      <w:r w:rsidRPr="002E35DA">
        <w:rPr>
          <w:rFonts w:ascii="Arial" w:eastAsia="Calibri" w:hAnsi="Arial" w:cs="Arial"/>
          <w:color w:val="000000" w:themeColor="text1"/>
          <w:sz w:val="22"/>
          <w:lang w:val="es-ES_tradnl"/>
        </w:rPr>
        <w:t>Cúcuta</w:t>
      </w:r>
      <w:r>
        <w:rPr>
          <w:rFonts w:ascii="Arial" w:eastAsia="Calibri" w:hAnsi="Arial" w:cs="Arial"/>
          <w:color w:val="000000" w:themeColor="text1"/>
          <w:sz w:val="22"/>
          <w:lang w:val="es-ES_tradnl"/>
        </w:rPr>
        <w:t xml:space="preserve">, </w:t>
      </w:r>
      <w:r w:rsidRPr="002E35DA">
        <w:rPr>
          <w:rFonts w:ascii="Arial" w:eastAsia="Calibri" w:hAnsi="Arial" w:cs="Arial"/>
          <w:color w:val="000000" w:themeColor="text1"/>
          <w:sz w:val="22"/>
          <w:lang w:val="es-ES_tradnl"/>
        </w:rPr>
        <w:t>N</w:t>
      </w:r>
      <w:r>
        <w:rPr>
          <w:rFonts w:ascii="Arial" w:eastAsia="Calibri" w:hAnsi="Arial" w:cs="Arial"/>
          <w:color w:val="000000" w:themeColor="text1"/>
          <w:sz w:val="22"/>
          <w:lang w:val="es-ES_tradnl"/>
        </w:rPr>
        <w:t>orte</w:t>
      </w:r>
      <w:r w:rsidRPr="002E35DA">
        <w:rPr>
          <w:rFonts w:ascii="Arial" w:eastAsia="Calibri" w:hAnsi="Arial" w:cs="Arial"/>
          <w:color w:val="000000" w:themeColor="text1"/>
          <w:sz w:val="22"/>
          <w:lang w:val="es-ES_tradnl"/>
        </w:rPr>
        <w:t xml:space="preserve"> de Santander</w:t>
      </w:r>
    </w:p>
    <w:p w14:paraId="24E8D2A9" w14:textId="01D512CA" w:rsidR="00B95C30" w:rsidRDefault="00B95C30" w:rsidP="00B95C30">
      <w:pPr>
        <w:jc w:val="both"/>
        <w:rPr>
          <w:rFonts w:ascii="Arial" w:eastAsia="Calibri" w:hAnsi="Arial" w:cs="Arial"/>
          <w:color w:val="000000" w:themeColor="text1"/>
          <w:sz w:val="22"/>
          <w:lang w:val="es-ES_tradnl"/>
        </w:rPr>
      </w:pPr>
    </w:p>
    <w:p w14:paraId="663E8AE0" w14:textId="77777777" w:rsidR="00107F52" w:rsidRPr="00385C61" w:rsidRDefault="00107F52" w:rsidP="00B95C30">
      <w:pPr>
        <w:jc w:val="both"/>
        <w:rPr>
          <w:rFonts w:ascii="Arial" w:eastAsia="Calibri" w:hAnsi="Arial" w:cs="Arial"/>
          <w:color w:val="000000" w:themeColor="text1"/>
          <w:sz w:val="22"/>
          <w:lang w:val="es-ES_tradnl"/>
        </w:rPr>
      </w:pPr>
    </w:p>
    <w:p w14:paraId="12E66182" w14:textId="64DCB33D" w:rsidR="00B95C30" w:rsidRPr="00385C61" w:rsidRDefault="00107F52" w:rsidP="00BE64CD">
      <w:pPr>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 xml:space="preserve">                                            </w:t>
      </w:r>
      <w:r w:rsidR="00B95C30" w:rsidRPr="00385C61">
        <w:rPr>
          <w:rFonts w:ascii="Arial" w:eastAsia="Calibri" w:hAnsi="Arial" w:cs="Arial"/>
          <w:b/>
          <w:bCs/>
          <w:color w:val="000000" w:themeColor="text1"/>
          <w:sz w:val="22"/>
          <w:lang w:val="es-ES_tradnl"/>
        </w:rPr>
        <w:t xml:space="preserve">Concepto C ‒ </w:t>
      </w:r>
      <w:r w:rsidR="002E35DA">
        <w:rPr>
          <w:rFonts w:ascii="Arial" w:eastAsia="Calibri" w:hAnsi="Arial" w:cs="Arial"/>
          <w:b/>
          <w:bCs/>
          <w:color w:val="000000" w:themeColor="text1"/>
          <w:sz w:val="22"/>
          <w:lang w:val="es-ES_tradnl"/>
        </w:rPr>
        <w:t>319</w:t>
      </w:r>
      <w:r w:rsidR="00B95C30" w:rsidRPr="00385C61">
        <w:rPr>
          <w:rFonts w:ascii="Arial" w:eastAsia="Calibri" w:hAnsi="Arial" w:cs="Arial"/>
          <w:b/>
          <w:bCs/>
          <w:color w:val="000000" w:themeColor="text1"/>
          <w:sz w:val="22"/>
          <w:lang w:val="es-ES_tradnl"/>
        </w:rPr>
        <w:t xml:space="preserve"> de 202</w:t>
      </w:r>
      <w:r w:rsidR="00092B71" w:rsidRPr="00385C61">
        <w:rPr>
          <w:rFonts w:ascii="Arial" w:eastAsia="Calibri" w:hAnsi="Arial" w:cs="Arial"/>
          <w:b/>
          <w:bCs/>
          <w:color w:val="000000" w:themeColor="text1"/>
          <w:sz w:val="22"/>
          <w:lang w:val="es-ES_tradnl"/>
        </w:rPr>
        <w:t>1</w:t>
      </w:r>
    </w:p>
    <w:p w14:paraId="1BD594F9" w14:textId="77777777" w:rsidR="00B95C30" w:rsidRPr="00385C61"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385C61" w14:paraId="19DFC051" w14:textId="77777777" w:rsidTr="008F4163">
        <w:tc>
          <w:tcPr>
            <w:tcW w:w="2689" w:type="dxa"/>
          </w:tcPr>
          <w:p w14:paraId="6BC0D1AC" w14:textId="77777777" w:rsidR="00B95C30" w:rsidRPr="00385C61" w:rsidRDefault="00B95C30" w:rsidP="008F4163">
            <w:pPr>
              <w:jc w:val="both"/>
              <w:rPr>
                <w:rFonts w:ascii="Arial" w:eastAsia="Calibri" w:hAnsi="Arial" w:cs="Arial"/>
                <w:color w:val="000000" w:themeColor="text1"/>
                <w:sz w:val="22"/>
                <w:lang w:val="es-ES_tradnl"/>
              </w:rPr>
            </w:pPr>
            <w:r w:rsidRPr="00385C61">
              <w:rPr>
                <w:rFonts w:ascii="Arial" w:eastAsia="Calibri" w:hAnsi="Arial" w:cs="Arial"/>
                <w:b/>
                <w:color w:val="000000" w:themeColor="text1"/>
                <w:sz w:val="22"/>
                <w:lang w:val="es-ES_tradnl"/>
              </w:rPr>
              <w:t>Temas:</w:t>
            </w:r>
            <w:r w:rsidRPr="00385C61">
              <w:rPr>
                <w:rFonts w:ascii="Arial" w:eastAsia="Calibri" w:hAnsi="Arial" w:cs="Arial"/>
                <w:color w:val="000000" w:themeColor="text1"/>
                <w:sz w:val="22"/>
                <w:lang w:val="es-ES_tradnl"/>
              </w:rPr>
              <w:t xml:space="preserve">                                      </w:t>
            </w:r>
          </w:p>
        </w:tc>
        <w:tc>
          <w:tcPr>
            <w:tcW w:w="6237" w:type="dxa"/>
          </w:tcPr>
          <w:p w14:paraId="5F389CAF" w14:textId="1900F82D" w:rsidR="00B95C30" w:rsidRPr="00385C61" w:rsidRDefault="00AC69F8" w:rsidP="008F4163">
            <w:pPr>
              <w:jc w:val="both"/>
              <w:rPr>
                <w:rFonts w:ascii="Arial" w:eastAsia="Calibri" w:hAnsi="Arial" w:cs="Arial"/>
                <w:color w:val="000000" w:themeColor="text1"/>
                <w:sz w:val="22"/>
                <w:highlight w:val="yellow"/>
                <w:lang w:val="es-ES_tradnl"/>
              </w:rPr>
            </w:pPr>
            <w:r w:rsidRPr="00385C61">
              <w:rPr>
                <w:rFonts w:ascii="Arial" w:eastAsia="Calibri" w:hAnsi="Arial" w:cs="Arial"/>
                <w:color w:val="000000" w:themeColor="text1"/>
                <w:sz w:val="22"/>
                <w:lang w:val="es-ES_tradnl"/>
              </w:rPr>
              <w:t xml:space="preserve">TRATO NACIONAL </w:t>
            </w:r>
            <w:r w:rsidR="00BA2B44">
              <w:rPr>
                <w:rFonts w:ascii="Arial" w:eastAsia="Calibri" w:hAnsi="Arial" w:cs="Arial"/>
                <w:color w:val="000000" w:themeColor="text1"/>
                <w:sz w:val="22"/>
                <w:lang w:val="es-ES_tradnl"/>
              </w:rPr>
              <w:t>–</w:t>
            </w:r>
            <w:r w:rsidRPr="00385C61">
              <w:rPr>
                <w:rFonts w:ascii="Arial" w:eastAsia="Calibri" w:hAnsi="Arial" w:cs="Arial"/>
                <w:color w:val="000000" w:themeColor="text1"/>
                <w:sz w:val="22"/>
                <w:lang w:val="es-ES_tradnl"/>
              </w:rPr>
              <w:t xml:space="preserve"> Concepto </w:t>
            </w:r>
            <w:r w:rsidR="00BA2B44">
              <w:rPr>
                <w:rFonts w:ascii="Arial" w:eastAsia="Calibri" w:hAnsi="Arial" w:cs="Arial"/>
                <w:color w:val="000000" w:themeColor="text1"/>
                <w:sz w:val="22"/>
                <w:lang w:val="es-ES_tradnl"/>
              </w:rPr>
              <w:t>–</w:t>
            </w:r>
            <w:r w:rsidRPr="00385C61">
              <w:rPr>
                <w:rFonts w:ascii="Arial" w:eastAsia="Calibri" w:hAnsi="Arial" w:cs="Arial"/>
                <w:color w:val="000000" w:themeColor="text1"/>
                <w:sz w:val="22"/>
                <w:lang w:val="es-ES_tradnl"/>
              </w:rPr>
              <w:t xml:space="preserve"> Contratación pública </w:t>
            </w:r>
            <w:r w:rsidR="00BA2B44">
              <w:rPr>
                <w:rFonts w:ascii="Arial" w:eastAsia="Calibri" w:hAnsi="Arial" w:cs="Arial"/>
                <w:color w:val="000000" w:themeColor="text1"/>
                <w:sz w:val="22"/>
                <w:lang w:val="es-ES_tradnl"/>
              </w:rPr>
              <w:t>–</w:t>
            </w:r>
            <w:r w:rsidRPr="00385C61">
              <w:rPr>
                <w:rFonts w:ascii="Arial" w:eastAsia="Calibri" w:hAnsi="Arial" w:cs="Arial"/>
                <w:color w:val="000000" w:themeColor="text1"/>
                <w:sz w:val="22"/>
                <w:lang w:val="es-ES_tradnl"/>
              </w:rPr>
              <w:t xml:space="preserve"> Principio de reciprocidad / TRATO NACIONAL </w:t>
            </w:r>
            <w:r w:rsidR="00BA2B44">
              <w:rPr>
                <w:rFonts w:ascii="Arial" w:eastAsia="Calibri" w:hAnsi="Arial" w:cs="Arial"/>
                <w:color w:val="000000" w:themeColor="text1"/>
                <w:sz w:val="22"/>
                <w:lang w:val="es-ES_tradnl"/>
              </w:rPr>
              <w:t>–</w:t>
            </w:r>
            <w:r w:rsidRPr="00385C61">
              <w:rPr>
                <w:rFonts w:ascii="Arial" w:eastAsia="Calibri" w:hAnsi="Arial" w:cs="Arial"/>
                <w:color w:val="000000" w:themeColor="text1"/>
                <w:sz w:val="22"/>
                <w:lang w:val="es-ES_tradnl"/>
              </w:rPr>
              <w:t xml:space="preserve"> Ley 816 de 2003 </w:t>
            </w:r>
            <w:r w:rsidR="00BA2B44">
              <w:rPr>
                <w:rFonts w:ascii="Arial" w:eastAsia="Calibri" w:hAnsi="Arial" w:cs="Arial"/>
                <w:color w:val="000000" w:themeColor="text1"/>
                <w:sz w:val="22"/>
                <w:lang w:val="es-ES_tradnl"/>
              </w:rPr>
              <w:t>–</w:t>
            </w:r>
            <w:r w:rsidRPr="00385C61">
              <w:rPr>
                <w:rFonts w:ascii="Arial" w:eastAsia="Calibri" w:hAnsi="Arial" w:cs="Arial"/>
                <w:color w:val="000000" w:themeColor="text1"/>
                <w:sz w:val="22"/>
                <w:lang w:val="es-ES_tradnl"/>
              </w:rPr>
              <w:t xml:space="preserve"> Puntaje / INDUSTRIA NACIONAL – Ley 816 de 2003 – Bienes y servicios nacionales </w:t>
            </w:r>
          </w:p>
        </w:tc>
      </w:tr>
      <w:tr w:rsidR="00B95C30" w:rsidRPr="00385C61" w14:paraId="27CD52AB" w14:textId="77777777" w:rsidTr="008F4163">
        <w:tc>
          <w:tcPr>
            <w:tcW w:w="2689" w:type="dxa"/>
          </w:tcPr>
          <w:p w14:paraId="37E195A1" w14:textId="1BA218D5" w:rsidR="00B95C30" w:rsidRPr="00385C61" w:rsidRDefault="00B95C30" w:rsidP="008F4163">
            <w:pPr>
              <w:spacing w:before="120"/>
              <w:jc w:val="both"/>
              <w:rPr>
                <w:rFonts w:ascii="Arial" w:eastAsia="Calibri" w:hAnsi="Arial" w:cs="Arial"/>
                <w:b/>
                <w:color w:val="000000" w:themeColor="text1"/>
                <w:sz w:val="22"/>
                <w:lang w:val="es-ES_tradnl"/>
              </w:rPr>
            </w:pPr>
            <w:r w:rsidRPr="00385C61">
              <w:rPr>
                <w:rFonts w:ascii="Arial" w:eastAsia="Calibri" w:hAnsi="Arial" w:cs="Arial"/>
                <w:b/>
                <w:color w:val="000000" w:themeColor="text1"/>
                <w:sz w:val="22"/>
                <w:lang w:val="es-ES_tradnl"/>
              </w:rPr>
              <w:t>Radicación:</w:t>
            </w:r>
            <w:r w:rsidRPr="00385C61">
              <w:rPr>
                <w:rFonts w:ascii="Arial" w:eastAsia="Calibri" w:hAnsi="Arial" w:cs="Arial"/>
                <w:color w:val="000000" w:themeColor="text1"/>
                <w:sz w:val="22"/>
                <w:lang w:val="es-ES_tradnl"/>
              </w:rPr>
              <w:t xml:space="preserve">                              </w:t>
            </w:r>
          </w:p>
        </w:tc>
        <w:tc>
          <w:tcPr>
            <w:tcW w:w="6237" w:type="dxa"/>
          </w:tcPr>
          <w:p w14:paraId="09088B1B" w14:textId="33E32094" w:rsidR="00B95C30" w:rsidRPr="00385C61" w:rsidRDefault="00B95C30" w:rsidP="008F4163">
            <w:pPr>
              <w:spacing w:before="120"/>
              <w:jc w:val="both"/>
              <w:rPr>
                <w:rFonts w:ascii="Arial" w:eastAsia="Calibri" w:hAnsi="Arial" w:cs="Arial"/>
                <w:color w:val="000000" w:themeColor="text1"/>
                <w:sz w:val="22"/>
                <w:lang w:val="es-ES_tradnl"/>
              </w:rPr>
            </w:pPr>
            <w:r w:rsidRPr="00385C61">
              <w:rPr>
                <w:rFonts w:ascii="Arial" w:eastAsia="Calibri" w:hAnsi="Arial" w:cs="Arial"/>
                <w:color w:val="000000" w:themeColor="text1"/>
                <w:sz w:val="22"/>
                <w:lang w:val="es-ES_tradnl"/>
              </w:rPr>
              <w:t xml:space="preserve">Respuesta a consulta # </w:t>
            </w:r>
            <w:r w:rsidR="00810CC8" w:rsidRPr="00385C61">
              <w:rPr>
                <w:rFonts w:ascii="Arial" w:eastAsia="Calibri" w:hAnsi="Arial" w:cs="Arial"/>
                <w:color w:val="000000" w:themeColor="text1"/>
                <w:sz w:val="22"/>
                <w:lang w:val="es-ES_tradnl"/>
              </w:rPr>
              <w:t>P20210</w:t>
            </w:r>
            <w:r w:rsidR="002E35DA">
              <w:rPr>
                <w:rFonts w:ascii="Arial" w:eastAsia="Calibri" w:hAnsi="Arial" w:cs="Arial"/>
                <w:color w:val="000000" w:themeColor="text1"/>
                <w:sz w:val="22"/>
                <w:lang w:val="es-ES_tradnl"/>
              </w:rPr>
              <w:t>518004249</w:t>
            </w:r>
          </w:p>
        </w:tc>
      </w:tr>
    </w:tbl>
    <w:p w14:paraId="7710CE44" w14:textId="77777777" w:rsidR="00E043DB" w:rsidRDefault="00E043DB" w:rsidP="003C3339">
      <w:pPr>
        <w:jc w:val="both"/>
        <w:rPr>
          <w:rFonts w:ascii="Arial" w:eastAsia="Calibri" w:hAnsi="Arial" w:cs="Arial"/>
          <w:color w:val="000000" w:themeColor="text1"/>
          <w:sz w:val="22"/>
          <w:lang w:val="es-ES_tradnl"/>
        </w:rPr>
      </w:pPr>
    </w:p>
    <w:p w14:paraId="776EA1C5" w14:textId="77777777" w:rsidR="00E043DB" w:rsidRDefault="00E043DB" w:rsidP="003C3339">
      <w:pPr>
        <w:jc w:val="both"/>
        <w:rPr>
          <w:rFonts w:ascii="Arial" w:eastAsia="Calibri" w:hAnsi="Arial" w:cs="Arial"/>
          <w:color w:val="000000" w:themeColor="text1"/>
          <w:sz w:val="22"/>
          <w:lang w:val="es-ES_tradnl"/>
        </w:rPr>
      </w:pPr>
    </w:p>
    <w:p w14:paraId="1CF4AEA0" w14:textId="72078314" w:rsidR="003C3339" w:rsidRPr="00385C61" w:rsidRDefault="003C3339" w:rsidP="003C3339">
      <w:pPr>
        <w:jc w:val="both"/>
        <w:rPr>
          <w:rFonts w:ascii="Arial" w:eastAsia="Calibri" w:hAnsi="Arial" w:cs="Arial"/>
          <w:color w:val="000000" w:themeColor="text1"/>
          <w:sz w:val="22"/>
          <w:lang w:val="es-ES_tradnl"/>
        </w:rPr>
      </w:pPr>
      <w:r w:rsidRPr="00385C61">
        <w:rPr>
          <w:rFonts w:ascii="Arial" w:eastAsia="Calibri" w:hAnsi="Arial" w:cs="Arial"/>
          <w:color w:val="000000" w:themeColor="text1"/>
          <w:sz w:val="22"/>
          <w:lang w:val="es-ES_tradnl"/>
        </w:rPr>
        <w:t>Estimad</w:t>
      </w:r>
      <w:r w:rsidR="0001115A" w:rsidRPr="00385C61">
        <w:rPr>
          <w:rFonts w:ascii="Arial" w:eastAsia="Calibri" w:hAnsi="Arial" w:cs="Arial"/>
          <w:color w:val="000000" w:themeColor="text1"/>
          <w:sz w:val="22"/>
          <w:lang w:val="es-ES_tradnl"/>
        </w:rPr>
        <w:t>o</w:t>
      </w:r>
      <w:r w:rsidRPr="00385C61">
        <w:rPr>
          <w:rFonts w:ascii="Arial" w:eastAsia="Calibri" w:hAnsi="Arial" w:cs="Arial"/>
          <w:color w:val="000000" w:themeColor="text1"/>
          <w:sz w:val="22"/>
          <w:lang w:val="es-ES_tradnl"/>
        </w:rPr>
        <w:t xml:space="preserve"> </w:t>
      </w:r>
      <w:r w:rsidR="0001115A" w:rsidRPr="00385C61">
        <w:rPr>
          <w:rFonts w:ascii="Arial" w:eastAsia="Calibri" w:hAnsi="Arial" w:cs="Arial"/>
          <w:color w:val="000000" w:themeColor="text1"/>
          <w:sz w:val="22"/>
          <w:lang w:val="es-ES_tradnl"/>
        </w:rPr>
        <w:t>señor</w:t>
      </w:r>
      <w:r w:rsidR="00BC5C87" w:rsidRPr="00385C61">
        <w:rPr>
          <w:rFonts w:ascii="Arial" w:eastAsia="Calibri" w:hAnsi="Arial" w:cs="Arial"/>
          <w:color w:val="000000" w:themeColor="text1"/>
          <w:sz w:val="22"/>
          <w:lang w:val="es-ES_tradnl"/>
        </w:rPr>
        <w:t xml:space="preserve"> </w:t>
      </w:r>
      <w:r w:rsidR="00BA2B44" w:rsidRPr="00BA2B44">
        <w:rPr>
          <w:rFonts w:ascii="Arial" w:eastAsia="Calibri" w:hAnsi="Arial" w:cs="Arial"/>
          <w:color w:val="000000" w:themeColor="text1"/>
          <w:sz w:val="22"/>
          <w:lang w:val="es-ES_tradnl"/>
        </w:rPr>
        <w:t>Martínez Rodríguez</w:t>
      </w:r>
      <w:r w:rsidRPr="00385C61">
        <w:rPr>
          <w:rFonts w:ascii="Arial" w:eastAsia="Calibri" w:hAnsi="Arial" w:cs="Arial"/>
          <w:color w:val="000000" w:themeColor="text1"/>
          <w:sz w:val="22"/>
          <w:lang w:val="es-ES_tradnl"/>
        </w:rPr>
        <w:t>:</w:t>
      </w:r>
    </w:p>
    <w:p w14:paraId="1EAE5543" w14:textId="77777777" w:rsidR="00DD5B04" w:rsidRPr="00385C61" w:rsidRDefault="00DD5B04" w:rsidP="00DF76A2">
      <w:pPr>
        <w:jc w:val="both"/>
        <w:rPr>
          <w:rFonts w:ascii="Arial" w:eastAsia="Calibri" w:hAnsi="Arial" w:cs="Arial"/>
          <w:color w:val="000000" w:themeColor="text1"/>
          <w:sz w:val="22"/>
          <w:lang w:val="es-ES_tradnl"/>
        </w:rPr>
      </w:pPr>
    </w:p>
    <w:p w14:paraId="2109B2D3" w14:textId="361AA538" w:rsidR="00DD5B04" w:rsidRPr="00385C61" w:rsidRDefault="00DD5B04" w:rsidP="00DF76A2">
      <w:pPr>
        <w:spacing w:line="276" w:lineRule="auto"/>
        <w:jc w:val="both"/>
        <w:rPr>
          <w:rFonts w:ascii="Arial" w:eastAsia="Calibri" w:hAnsi="Arial" w:cs="Arial"/>
          <w:color w:val="000000" w:themeColor="text1"/>
          <w:sz w:val="22"/>
          <w:lang w:val="es-ES_tradnl"/>
        </w:rPr>
      </w:pPr>
      <w:r w:rsidRPr="00385C61">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385C61">
        <w:rPr>
          <w:rFonts w:ascii="Arial" w:eastAsia="Calibri" w:hAnsi="Arial" w:cs="Arial"/>
          <w:color w:val="000000" w:themeColor="text1"/>
          <w:sz w:val="22"/>
          <w:lang w:val="es-ES_tradnl"/>
        </w:rPr>
        <w:t xml:space="preserve"> </w:t>
      </w:r>
      <w:r w:rsidRPr="00385C61">
        <w:rPr>
          <w:rFonts w:ascii="Arial" w:eastAsia="Calibri" w:hAnsi="Arial" w:cs="Arial"/>
          <w:color w:val="000000" w:themeColor="text1"/>
          <w:sz w:val="22"/>
          <w:lang w:val="es-ES_tradnl"/>
        </w:rPr>
        <w:t xml:space="preserve">responde su consulta del </w:t>
      </w:r>
      <w:r w:rsidR="002E35DA">
        <w:rPr>
          <w:rFonts w:ascii="Arial" w:eastAsia="Calibri" w:hAnsi="Arial" w:cs="Arial"/>
          <w:color w:val="000000" w:themeColor="text1"/>
          <w:sz w:val="22"/>
          <w:lang w:val="es-ES_tradnl"/>
        </w:rPr>
        <w:t>18</w:t>
      </w:r>
      <w:r w:rsidR="00FD4AF3" w:rsidRPr="00385C61">
        <w:rPr>
          <w:rFonts w:ascii="Arial" w:eastAsia="Calibri" w:hAnsi="Arial" w:cs="Arial"/>
          <w:color w:val="000000" w:themeColor="text1"/>
          <w:sz w:val="22"/>
          <w:lang w:val="es-ES_tradnl"/>
        </w:rPr>
        <w:t xml:space="preserve"> de </w:t>
      </w:r>
      <w:r w:rsidR="002E35DA">
        <w:rPr>
          <w:rFonts w:ascii="Arial" w:eastAsia="Calibri" w:hAnsi="Arial" w:cs="Arial"/>
          <w:color w:val="000000" w:themeColor="text1"/>
          <w:sz w:val="22"/>
          <w:lang w:val="es-ES_tradnl"/>
        </w:rPr>
        <w:t>mayo</w:t>
      </w:r>
      <w:r w:rsidRPr="00385C61">
        <w:rPr>
          <w:rFonts w:ascii="Arial" w:eastAsia="Calibri" w:hAnsi="Arial" w:cs="Arial"/>
          <w:color w:val="000000" w:themeColor="text1"/>
          <w:sz w:val="22"/>
          <w:lang w:val="es-ES_tradnl"/>
        </w:rPr>
        <w:t xml:space="preserve"> del</w:t>
      </w:r>
      <w:r w:rsidR="007E74BF" w:rsidRPr="00385C61">
        <w:rPr>
          <w:rFonts w:ascii="Arial" w:eastAsia="Calibri" w:hAnsi="Arial" w:cs="Arial"/>
          <w:color w:val="000000" w:themeColor="text1"/>
          <w:sz w:val="22"/>
          <w:lang w:val="es-ES_tradnl"/>
        </w:rPr>
        <w:t xml:space="preserve"> </w:t>
      </w:r>
      <w:r w:rsidRPr="00385C61">
        <w:rPr>
          <w:rFonts w:ascii="Arial" w:eastAsia="Calibri" w:hAnsi="Arial" w:cs="Arial"/>
          <w:color w:val="000000" w:themeColor="text1"/>
          <w:sz w:val="22"/>
          <w:lang w:val="es-ES_tradnl"/>
        </w:rPr>
        <w:t>202</w:t>
      </w:r>
      <w:r w:rsidR="00FB0880" w:rsidRPr="00385C61">
        <w:rPr>
          <w:rFonts w:ascii="Arial" w:eastAsia="Calibri" w:hAnsi="Arial" w:cs="Arial"/>
          <w:color w:val="000000" w:themeColor="text1"/>
          <w:sz w:val="22"/>
          <w:lang w:val="es-ES_tradnl"/>
        </w:rPr>
        <w:t>1</w:t>
      </w:r>
      <w:r w:rsidR="008C3C57" w:rsidRPr="00385C61">
        <w:rPr>
          <w:rFonts w:ascii="Arial" w:eastAsia="Calibri" w:hAnsi="Arial" w:cs="Arial"/>
          <w:color w:val="000000" w:themeColor="text1"/>
          <w:sz w:val="22"/>
          <w:lang w:val="es-ES_tradnl"/>
        </w:rPr>
        <w:t>.</w:t>
      </w:r>
    </w:p>
    <w:p w14:paraId="0C1E0712" w14:textId="77777777" w:rsidR="00DD5B04" w:rsidRPr="00385C61"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385C61"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385C61">
        <w:rPr>
          <w:rFonts w:ascii="Arial" w:eastAsia="Calibri" w:hAnsi="Arial" w:cs="Arial"/>
          <w:b/>
          <w:color w:val="000000" w:themeColor="text1"/>
          <w:sz w:val="22"/>
          <w:lang w:val="es-ES_tradnl"/>
        </w:rPr>
        <w:t xml:space="preserve">Problema planteado </w:t>
      </w:r>
    </w:p>
    <w:p w14:paraId="224B43D3" w14:textId="77777777" w:rsidR="00DD5B04" w:rsidRPr="00385C61"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24895D83" w14:textId="07B0D468" w:rsidR="005E2D05" w:rsidRPr="00BE64CD" w:rsidRDefault="003200AE" w:rsidP="00BE64CD">
      <w:pPr>
        <w:spacing w:line="276" w:lineRule="auto"/>
        <w:jc w:val="both"/>
        <w:rPr>
          <w:rFonts w:ascii="Arial" w:hAnsi="Arial" w:cs="Arial"/>
          <w:color w:val="000000" w:themeColor="text1"/>
          <w:sz w:val="22"/>
          <w:szCs w:val="22"/>
          <w:lang w:val="es-ES_tradnl"/>
        </w:rPr>
      </w:pPr>
      <w:r>
        <w:rPr>
          <w:rFonts w:ascii="Arial" w:hAnsi="Arial" w:cs="Arial"/>
          <w:color w:val="000000" w:themeColor="text1"/>
          <w:sz w:val="22"/>
          <w:lang w:val="es-ES_tradnl"/>
        </w:rPr>
        <w:t xml:space="preserve">Respecto a los documentos tipo adoptados por esta Agencia </w:t>
      </w:r>
      <w:r w:rsidR="004F4DE8">
        <w:rPr>
          <w:rFonts w:ascii="Arial" w:hAnsi="Arial" w:cs="Arial"/>
          <w:color w:val="000000" w:themeColor="text1"/>
          <w:sz w:val="22"/>
          <w:lang w:val="es-ES_tradnl"/>
        </w:rPr>
        <w:t xml:space="preserve">mediante la Resolución </w:t>
      </w:r>
      <w:r w:rsidR="004F4DE8">
        <w:rPr>
          <w:rFonts w:ascii="Arial" w:hAnsi="Arial" w:cs="Arial"/>
          <w:color w:val="0D0D0D"/>
          <w:sz w:val="22"/>
          <w:bdr w:val="none" w:sz="0" w:space="0" w:color="auto" w:frame="1"/>
          <w:lang w:eastAsia="es-CO"/>
        </w:rPr>
        <w:t>256 del 11 de diciembre de 2020</w:t>
      </w:r>
      <w:r w:rsidR="00ED334F">
        <w:rPr>
          <w:rFonts w:ascii="Arial" w:hAnsi="Arial" w:cs="Arial"/>
          <w:color w:val="0D0D0D"/>
          <w:sz w:val="22"/>
          <w:bdr w:val="none" w:sz="0" w:space="0" w:color="auto" w:frame="1"/>
          <w:lang w:eastAsia="es-CO"/>
        </w:rPr>
        <w:t>,</w:t>
      </w:r>
      <w:r w:rsidR="0096795B">
        <w:rPr>
          <w:rFonts w:ascii="Arial" w:hAnsi="Arial" w:cs="Arial"/>
          <w:color w:val="0D0D0D"/>
          <w:sz w:val="22"/>
          <w:bdr w:val="none" w:sz="0" w:space="0" w:color="auto" w:frame="1"/>
          <w:lang w:eastAsia="es-CO"/>
        </w:rPr>
        <w:t xml:space="preserve"> en el marco de un proceso de contratación con el INVIAS,</w:t>
      </w:r>
      <w:r w:rsidR="004F4DE8">
        <w:rPr>
          <w:rFonts w:ascii="Arial" w:hAnsi="Arial" w:cs="Arial"/>
          <w:color w:val="000000" w:themeColor="text1"/>
          <w:sz w:val="22"/>
          <w:lang w:val="es-ES_tradnl"/>
        </w:rPr>
        <w:t xml:space="preserve"> </w:t>
      </w:r>
      <w:r w:rsidR="00ED334F">
        <w:rPr>
          <w:rFonts w:ascii="Arial" w:hAnsi="Arial" w:cs="Arial"/>
          <w:color w:val="000000" w:themeColor="text1"/>
          <w:sz w:val="22"/>
          <w:lang w:val="es-ES_tradnl"/>
        </w:rPr>
        <w:t>u</w:t>
      </w:r>
      <w:r w:rsidR="00DD5B04" w:rsidRPr="00385C61">
        <w:rPr>
          <w:rFonts w:ascii="Arial" w:hAnsi="Arial" w:cs="Arial"/>
          <w:color w:val="000000" w:themeColor="text1"/>
          <w:sz w:val="22"/>
          <w:lang w:val="es-ES_tradnl"/>
        </w:rPr>
        <w:t>sted</w:t>
      </w:r>
      <w:r w:rsidR="00003760" w:rsidRPr="00385C61">
        <w:rPr>
          <w:rFonts w:ascii="Arial" w:hAnsi="Arial" w:cs="Arial"/>
          <w:color w:val="000000" w:themeColor="text1"/>
          <w:sz w:val="22"/>
          <w:lang w:val="es-ES_tradnl"/>
        </w:rPr>
        <w:t xml:space="preserve"> </w:t>
      </w:r>
      <w:r>
        <w:rPr>
          <w:rFonts w:ascii="Arial" w:hAnsi="Arial" w:cs="Arial"/>
          <w:color w:val="000000" w:themeColor="text1"/>
          <w:sz w:val="22"/>
          <w:lang w:val="es-ES_tradnl"/>
        </w:rPr>
        <w:t>realiza</w:t>
      </w:r>
      <w:r w:rsidR="006D46A3" w:rsidRPr="00385C61">
        <w:rPr>
          <w:rFonts w:ascii="Arial" w:hAnsi="Arial" w:cs="Arial"/>
          <w:color w:val="000000" w:themeColor="text1"/>
          <w:sz w:val="22"/>
          <w:lang w:val="es-ES_tradnl"/>
        </w:rPr>
        <w:t xml:space="preserve"> la siguiente</w:t>
      </w:r>
      <w:r w:rsidR="00C028F5" w:rsidRPr="00385C61">
        <w:rPr>
          <w:rFonts w:ascii="Arial" w:hAnsi="Arial" w:cs="Arial"/>
          <w:color w:val="000000" w:themeColor="text1"/>
          <w:sz w:val="22"/>
          <w:lang w:val="es-ES_tradnl"/>
        </w:rPr>
        <w:t xml:space="preserve"> </w:t>
      </w:r>
      <w:r w:rsidR="00602931" w:rsidRPr="00385C61">
        <w:rPr>
          <w:rFonts w:ascii="Arial" w:hAnsi="Arial" w:cs="Arial"/>
          <w:color w:val="000000" w:themeColor="text1"/>
          <w:sz w:val="22"/>
          <w:lang w:val="es-ES_tradnl"/>
        </w:rPr>
        <w:t>pregunta</w:t>
      </w:r>
      <w:r w:rsidR="00B422C0" w:rsidRPr="00385C61">
        <w:rPr>
          <w:rFonts w:ascii="Arial" w:hAnsi="Arial" w:cs="Arial"/>
          <w:color w:val="000000" w:themeColor="text1"/>
          <w:sz w:val="22"/>
          <w:lang w:val="es-ES_tradnl"/>
        </w:rPr>
        <w:t>:</w:t>
      </w:r>
      <w:r w:rsidR="007E18DF" w:rsidRPr="00385C61">
        <w:rPr>
          <w:rFonts w:ascii="Arial" w:hAnsi="Arial" w:cs="Arial"/>
          <w:color w:val="000000" w:themeColor="text1"/>
          <w:sz w:val="22"/>
          <w:lang w:val="es-ES_tradnl"/>
        </w:rPr>
        <w:t xml:space="preserve"> </w:t>
      </w:r>
      <w:r w:rsidR="001C79A4" w:rsidRPr="00BE64CD">
        <w:rPr>
          <w:rFonts w:ascii="Arial" w:hAnsi="Arial" w:cs="Arial"/>
          <w:color w:val="000000" w:themeColor="text1"/>
          <w:sz w:val="22"/>
          <w:szCs w:val="22"/>
          <w:lang w:val="es-ES_tradnl"/>
        </w:rPr>
        <w:t>«</w:t>
      </w:r>
      <w:r w:rsidR="005E2D05" w:rsidRPr="00BE64CD">
        <w:rPr>
          <w:rFonts w:ascii="Arial" w:hAnsi="Arial" w:cs="Arial"/>
          <w:sz w:val="22"/>
          <w:szCs w:val="22"/>
          <w:lang w:val="es-ES_tradnl"/>
        </w:rPr>
        <w:t>¿</w:t>
      </w:r>
      <w:r w:rsidR="00631848" w:rsidRPr="00BE64CD">
        <w:rPr>
          <w:rFonts w:ascii="Arial" w:hAnsi="Arial" w:cs="Arial"/>
          <w:sz w:val="22"/>
          <w:szCs w:val="22"/>
          <w:lang w:val="es-ES_tradnl"/>
        </w:rPr>
        <w:t>La entidad contratante puede, según lo descrito en pliegos tipo, para concursos de méritos interventoría de vías, otorgar los puntos de apoyo a la industria nacional, a una empresa de sociedad anónima simplificada, por el método (2) de incorporación de servicios colombianos, el cual se acredita suscribiendo el anexo 7, ya que por el método (1) servicios nacionales, no es posible otorgarle ya que subsano el documento de existencia y representación legal?</w:t>
      </w:r>
      <w:r w:rsidR="00F41246" w:rsidRPr="00BE64CD">
        <w:rPr>
          <w:rFonts w:ascii="Arial" w:hAnsi="Arial" w:cs="Arial"/>
          <w:sz w:val="22"/>
          <w:szCs w:val="22"/>
          <w:lang w:val="es-ES_tradnl"/>
        </w:rPr>
        <w:t>».</w:t>
      </w:r>
    </w:p>
    <w:p w14:paraId="258A4C02" w14:textId="4592A352" w:rsidR="00167781" w:rsidRPr="00385C61" w:rsidRDefault="00167781" w:rsidP="007A523A">
      <w:pPr>
        <w:ind w:right="709"/>
        <w:jc w:val="both"/>
        <w:rPr>
          <w:rFonts w:ascii="Arial" w:hAnsi="Arial" w:cs="Arial"/>
          <w:color w:val="000000" w:themeColor="text1"/>
          <w:sz w:val="21"/>
          <w:szCs w:val="21"/>
          <w:lang w:val="es-ES_tradnl"/>
        </w:rPr>
      </w:pPr>
    </w:p>
    <w:p w14:paraId="124D2DCA" w14:textId="332CE1E5" w:rsidR="00DD5B04" w:rsidRPr="00385C61" w:rsidRDefault="00AC3CA3" w:rsidP="00AC3CA3">
      <w:pPr>
        <w:pStyle w:val="Prrafodelista"/>
        <w:tabs>
          <w:tab w:val="left" w:pos="0"/>
          <w:tab w:val="left" w:pos="284"/>
        </w:tabs>
        <w:ind w:left="0"/>
        <w:jc w:val="both"/>
        <w:rPr>
          <w:rFonts w:ascii="Arial" w:eastAsia="Calibri" w:hAnsi="Arial" w:cs="Arial"/>
          <w:b/>
          <w:color w:val="000000" w:themeColor="text1"/>
          <w:sz w:val="22"/>
          <w:lang w:val="es-ES_tradnl"/>
        </w:rPr>
      </w:pPr>
      <w:r w:rsidRPr="00385C61">
        <w:rPr>
          <w:rFonts w:ascii="Arial" w:eastAsia="Calibri" w:hAnsi="Arial" w:cs="Arial"/>
          <w:b/>
          <w:color w:val="000000" w:themeColor="text1"/>
          <w:sz w:val="22"/>
          <w:lang w:val="es-ES_tradnl"/>
        </w:rPr>
        <w:t xml:space="preserve">2. </w:t>
      </w:r>
      <w:r w:rsidR="00DD5B04" w:rsidRPr="00385C61">
        <w:rPr>
          <w:rFonts w:ascii="Arial" w:eastAsia="Calibri" w:hAnsi="Arial" w:cs="Arial"/>
          <w:b/>
          <w:color w:val="000000" w:themeColor="text1"/>
          <w:sz w:val="22"/>
          <w:lang w:val="es-ES_tradnl"/>
        </w:rPr>
        <w:t>Consideraciones</w:t>
      </w:r>
    </w:p>
    <w:p w14:paraId="7D050D2E" w14:textId="77777777" w:rsidR="00435703" w:rsidRPr="00385C61" w:rsidRDefault="00435703" w:rsidP="00DF76A2">
      <w:pPr>
        <w:spacing w:line="276" w:lineRule="auto"/>
        <w:jc w:val="both"/>
        <w:rPr>
          <w:rFonts w:ascii="Arial" w:eastAsia="Calibri" w:hAnsi="Arial" w:cs="Arial"/>
          <w:color w:val="000000" w:themeColor="text1"/>
          <w:sz w:val="22"/>
          <w:szCs w:val="22"/>
          <w:lang w:val="es-ES_tradnl"/>
        </w:rPr>
      </w:pPr>
    </w:p>
    <w:p w14:paraId="6137C2E3" w14:textId="77777777" w:rsidR="00054733" w:rsidRDefault="00054733" w:rsidP="00054733">
      <w:pPr>
        <w:spacing w:after="120" w:line="276" w:lineRule="auto"/>
        <w:jc w:val="both"/>
        <w:rPr>
          <w:rFonts w:ascii="Arial" w:hAnsi="Arial" w:cs="Arial"/>
          <w:bCs/>
          <w:sz w:val="22"/>
          <w:szCs w:val="22"/>
          <w:lang w:eastAsia="en-US"/>
        </w:rPr>
      </w:pPr>
      <w:r>
        <w:rPr>
          <w:rFonts w:ascii="Arial" w:hAnsi="Arial" w:cs="Arial"/>
          <w:bCs/>
          <w:sz w:val="22"/>
        </w:rPr>
        <w:t xml:space="preserve">En ejercicio de las competencias establecidas en los artículos 3.5 y 11.8 del Decreto 4170 de 2011, la Agencia Nacional de Contratación Pública – Colombia Compra Eficiente </w:t>
      </w:r>
      <w:r>
        <w:rPr>
          <w:rFonts w:ascii="Arial" w:hAnsi="Arial" w:cs="Arial"/>
          <w:bCs/>
          <w:sz w:val="22"/>
        </w:rPr>
        <w:lastRenderedPageBreak/>
        <w:t>resuelve las consultas sobre los asuntos de su competencia, esto es, sobre las temáticas de la contratación estatal y compras públicas relacionadas en los artículos citados.</w:t>
      </w:r>
    </w:p>
    <w:p w14:paraId="333C69C3" w14:textId="77777777" w:rsidR="00054733" w:rsidRDefault="00054733" w:rsidP="00054733">
      <w:pPr>
        <w:spacing w:after="120" w:line="276" w:lineRule="auto"/>
        <w:ind w:firstLine="708"/>
        <w:jc w:val="both"/>
        <w:rPr>
          <w:rFonts w:ascii="Arial" w:hAnsi="Arial" w:cs="Arial"/>
          <w:sz w:val="22"/>
          <w:lang w:val="es-ES"/>
        </w:rPr>
      </w:pPr>
      <w:bookmarkStart w:id="3" w:name="_Hlk61701014"/>
      <w:bookmarkStart w:id="4" w:name="_Hlk62136649"/>
      <w:r>
        <w:rPr>
          <w:rFonts w:ascii="Arial" w:hAnsi="Arial" w:cs="Arial"/>
          <w:sz w:val="22"/>
          <w:lang w:val="es-ES"/>
        </w:rPr>
        <w:t xml:space="preserve">Es necesario tener en cuenta que </w:t>
      </w:r>
      <w:bookmarkStart w:id="5" w:name="_Hlk61026958"/>
      <w:r>
        <w:rPr>
          <w:rFonts w:ascii="Arial" w:hAnsi="Arial" w:cs="Arial"/>
          <w:sz w:val="22"/>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Pr>
          <w:rFonts w:ascii="Arial" w:hAnsi="Arial" w:cs="Arial"/>
          <w:bCs/>
          <w:sz w:val="22"/>
        </w:rPr>
        <w:t xml:space="preserve"> de todos los partícipes de la contratación estatal.</w:t>
      </w:r>
    </w:p>
    <w:p w14:paraId="2FB23BE0" w14:textId="6289F1B6" w:rsidR="00054733" w:rsidRDefault="00054733" w:rsidP="00054733">
      <w:pPr>
        <w:spacing w:after="120" w:line="276" w:lineRule="auto"/>
        <w:ind w:firstLine="708"/>
        <w:jc w:val="both"/>
        <w:rPr>
          <w:rFonts w:ascii="Arial" w:hAnsi="Arial" w:cs="Arial"/>
          <w:sz w:val="22"/>
          <w:lang w:val="es-ES"/>
        </w:rPr>
      </w:pPr>
      <w:r>
        <w:rPr>
          <w:rFonts w:ascii="Arial" w:hAnsi="Arial" w:cs="Arial"/>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Pr>
          <w:vertAlign w:val="superscript"/>
        </w:rPr>
        <w:footnoteReference w:id="2"/>
      </w:r>
      <w:r>
        <w:rPr>
          <w:rFonts w:ascii="Arial" w:hAnsi="Arial" w:cs="Arial"/>
          <w:sz w:val="22"/>
          <w:lang w:val="es-ES"/>
        </w:rPr>
        <w:t>. Esta competencia de interpretación de normas generales, por definición, no puede extenderse a la resolución de controversias, ni a brindar asesorías sobre casos puntuales</w:t>
      </w:r>
      <w:bookmarkEnd w:id="5"/>
      <w:r>
        <w:rPr>
          <w:rFonts w:ascii="Arial" w:hAnsi="Arial" w:cs="Arial"/>
          <w:sz w:val="22"/>
          <w:lang w:val="es-ES"/>
        </w:rPr>
        <w:t xml:space="preserve">. De esta manera, previo concepto de sus órganos asesores, la solución de estos temas corresponde a la entidad que adelanta el procedimiento de selección y, en caso de conflicto, a las autoridades judiciales, fiscales y disciplinarias. </w:t>
      </w:r>
      <w:bookmarkEnd w:id="3"/>
    </w:p>
    <w:bookmarkEnd w:id="4"/>
    <w:p w14:paraId="7AE8B55A" w14:textId="12067FFC" w:rsidR="00685726" w:rsidRPr="00BE64CD" w:rsidRDefault="00054733" w:rsidP="00BE64CD">
      <w:pPr>
        <w:spacing w:line="276" w:lineRule="auto"/>
        <w:ind w:firstLine="708"/>
        <w:jc w:val="both"/>
        <w:rPr>
          <w:lang w:val="es-ES" w:eastAsia="es-ES"/>
        </w:rPr>
      </w:pPr>
      <w:r>
        <w:rPr>
          <w:rFonts w:ascii="Arial" w:eastAsia="Calibri" w:hAnsi="Arial" w:cs="Arial"/>
          <w:color w:val="000000" w:themeColor="text1"/>
          <w:sz w:val="22"/>
        </w:rPr>
        <w:t xml:space="preserve">Sin perjuicio de lo anterior, </w:t>
      </w:r>
      <w:r>
        <w:rPr>
          <w:rFonts w:ascii="Arial" w:eastAsia="Calibri" w:hAnsi="Arial" w:cs="Arial"/>
          <w:color w:val="000000" w:themeColor="text1"/>
          <w:sz w:val="22"/>
          <w:lang w:val="es-ES"/>
        </w:rPr>
        <w:t xml:space="preserve">la Subdirección –dentro de los límites de sus atribuciones, esto es, </w:t>
      </w:r>
      <w:bookmarkStart w:id="6" w:name="_Hlk61025408"/>
      <w:r>
        <w:rPr>
          <w:rFonts w:ascii="Arial" w:eastAsia="Calibri" w:hAnsi="Arial" w:cs="Arial"/>
          <w:color w:val="000000" w:themeColor="text1"/>
          <w:sz w:val="22"/>
          <w:lang w:val="es-ES"/>
        </w:rPr>
        <w:t>haciendo abstracción del caso particular expuesto por el peticionario</w:t>
      </w:r>
      <w:bookmarkEnd w:id="6"/>
      <w:r>
        <w:rPr>
          <w:rFonts w:ascii="Arial" w:eastAsia="Calibri" w:hAnsi="Arial" w:cs="Arial"/>
          <w:color w:val="000000" w:themeColor="text1"/>
          <w:sz w:val="22"/>
          <w:lang w:val="es-ES"/>
        </w:rPr>
        <w:t>– resolverá la consulta conforme a las normas generales en materia de contratación estatal. Con este objetivo se analizarán los siguientes temas</w:t>
      </w:r>
      <w:r w:rsidR="00685726" w:rsidRPr="00385C61">
        <w:rPr>
          <w:rFonts w:ascii="Arial" w:eastAsia="Calibri" w:hAnsi="Arial" w:cs="Arial"/>
          <w:color w:val="000000" w:themeColor="text1"/>
          <w:sz w:val="22"/>
          <w:lang w:val="es-ES_tradnl"/>
        </w:rPr>
        <w:t>: i) trato nacional en la contratación estatal</w:t>
      </w:r>
      <w:r w:rsidR="00631848">
        <w:rPr>
          <w:rFonts w:ascii="Arial" w:eastAsia="Calibri" w:hAnsi="Arial" w:cs="Arial"/>
          <w:color w:val="000000" w:themeColor="text1"/>
          <w:sz w:val="22"/>
          <w:lang w:val="es-ES_tradnl"/>
        </w:rPr>
        <w:t xml:space="preserve"> y</w:t>
      </w:r>
      <w:r w:rsidR="001D45E0" w:rsidRPr="00385C61">
        <w:rPr>
          <w:rFonts w:ascii="Arial" w:eastAsia="Calibri" w:hAnsi="Arial" w:cs="Arial"/>
          <w:color w:val="000000" w:themeColor="text1"/>
          <w:sz w:val="22"/>
          <w:lang w:val="es-ES_tradnl"/>
        </w:rPr>
        <w:t xml:space="preserve"> </w:t>
      </w:r>
      <w:r w:rsidR="00685726" w:rsidRPr="00385C61">
        <w:rPr>
          <w:rFonts w:ascii="Arial" w:eastAsia="Calibri" w:hAnsi="Arial" w:cs="Arial"/>
          <w:color w:val="000000" w:themeColor="text1"/>
          <w:sz w:val="22"/>
          <w:lang w:val="es-ES_tradnl"/>
        </w:rPr>
        <w:t>ii) otorgamiento de puntaje por apoyo a la industria nacional, de conformidad con la Ley 816 de 2003</w:t>
      </w:r>
      <w:r w:rsidR="00101E56">
        <w:rPr>
          <w:rFonts w:ascii="Arial" w:eastAsia="Calibri" w:hAnsi="Arial" w:cs="Arial"/>
          <w:color w:val="000000" w:themeColor="text1"/>
          <w:sz w:val="22"/>
          <w:lang w:val="es-ES_tradnl"/>
        </w:rPr>
        <w:t>.</w:t>
      </w:r>
      <w:r w:rsidR="001D45E0" w:rsidRPr="00385C61">
        <w:rPr>
          <w:rFonts w:ascii="Arial" w:eastAsia="Calibri" w:hAnsi="Arial" w:cs="Arial"/>
          <w:color w:val="000000" w:themeColor="text1"/>
          <w:sz w:val="22"/>
          <w:lang w:val="es-ES_tradnl"/>
        </w:rPr>
        <w:t xml:space="preserve"> </w:t>
      </w:r>
    </w:p>
    <w:p w14:paraId="4C82265F" w14:textId="34D7F3DC" w:rsidR="00685726" w:rsidRPr="00385C61" w:rsidRDefault="00685726" w:rsidP="00685726">
      <w:pPr>
        <w:spacing w:before="120" w:line="276" w:lineRule="auto"/>
        <w:ind w:firstLine="709"/>
        <w:jc w:val="both"/>
        <w:rPr>
          <w:rFonts w:ascii="Arial" w:eastAsia="Calibri" w:hAnsi="Arial" w:cs="Arial"/>
          <w:color w:val="000000" w:themeColor="text1"/>
          <w:sz w:val="22"/>
          <w:lang w:val="es-ES_tradnl"/>
        </w:rPr>
      </w:pPr>
      <w:r w:rsidRPr="00385C61">
        <w:rPr>
          <w:rFonts w:ascii="Arial" w:eastAsia="Calibri" w:hAnsi="Arial" w:cs="Arial"/>
          <w:color w:val="000000" w:themeColor="text1"/>
          <w:sz w:val="22"/>
          <w:lang w:val="es-ES_tradnl"/>
        </w:rPr>
        <w:t xml:space="preserve">Al respecto, conviene indicar que la Agencia Nacional de Contratación Pública </w:t>
      </w:r>
      <w:r w:rsidR="00F27840">
        <w:rPr>
          <w:rFonts w:ascii="Arial" w:eastAsia="Calibri" w:hAnsi="Arial" w:cs="Arial"/>
          <w:color w:val="000000" w:themeColor="text1"/>
          <w:sz w:val="22"/>
          <w:lang w:val="es-ES_tradnl"/>
        </w:rPr>
        <w:t>–</w:t>
      </w:r>
      <w:r w:rsidRPr="00385C61">
        <w:rPr>
          <w:rFonts w:ascii="Arial" w:eastAsia="Calibri" w:hAnsi="Arial" w:cs="Arial"/>
          <w:color w:val="000000" w:themeColor="text1"/>
          <w:sz w:val="22"/>
          <w:lang w:val="es-ES_tradnl"/>
        </w:rPr>
        <w:t xml:space="preserve"> Colombia Compra Eficiente, mediante los </w:t>
      </w:r>
      <w:r w:rsidR="00A00661">
        <w:rPr>
          <w:rFonts w:ascii="Arial" w:eastAsia="Calibri" w:hAnsi="Arial" w:cs="Arial"/>
          <w:color w:val="000000" w:themeColor="text1"/>
          <w:sz w:val="22"/>
          <w:lang w:val="es-ES_tradnl"/>
        </w:rPr>
        <w:t>C</w:t>
      </w:r>
      <w:r w:rsidRPr="00385C61">
        <w:rPr>
          <w:rFonts w:ascii="Arial" w:eastAsia="Calibri" w:hAnsi="Arial" w:cs="Arial"/>
          <w:color w:val="000000" w:themeColor="text1"/>
          <w:sz w:val="22"/>
          <w:lang w:val="es-ES_tradnl"/>
        </w:rPr>
        <w:t>onceptos C-043 del 15 de enero de 2020, C-073 del 28 de febrero de 2020, C-114 del 6 de marzo de 2020, C-033 del 13 de marzo de 2020, C-119 del 18 de marzo de 2020, C-360</w:t>
      </w:r>
      <w:r w:rsidR="00A00661">
        <w:rPr>
          <w:rFonts w:ascii="Arial" w:eastAsia="Calibri" w:hAnsi="Arial" w:cs="Arial"/>
          <w:color w:val="000000" w:themeColor="text1"/>
          <w:sz w:val="22"/>
          <w:lang w:val="es-ES_tradnl"/>
        </w:rPr>
        <w:t xml:space="preserve"> </w:t>
      </w:r>
      <w:r w:rsidR="00A00661" w:rsidRPr="00385C61">
        <w:rPr>
          <w:rFonts w:ascii="Arial" w:eastAsia="Calibri" w:hAnsi="Arial" w:cs="Arial"/>
          <w:color w:val="000000" w:themeColor="text1"/>
          <w:sz w:val="22"/>
          <w:lang w:val="es-ES_tradnl"/>
        </w:rPr>
        <w:t>del 16 de julio de 2020</w:t>
      </w:r>
      <w:r w:rsidR="00A00661">
        <w:rPr>
          <w:rFonts w:ascii="Arial" w:eastAsia="Calibri" w:hAnsi="Arial" w:cs="Arial"/>
          <w:color w:val="000000" w:themeColor="text1"/>
          <w:sz w:val="22"/>
          <w:lang w:val="es-ES_tradnl"/>
        </w:rPr>
        <w:t>,</w:t>
      </w:r>
      <w:r w:rsidRPr="00385C61">
        <w:rPr>
          <w:rFonts w:ascii="Arial" w:eastAsia="Calibri" w:hAnsi="Arial" w:cs="Arial"/>
          <w:color w:val="000000" w:themeColor="text1"/>
          <w:sz w:val="22"/>
          <w:lang w:val="es-ES_tradnl"/>
        </w:rPr>
        <w:t xml:space="preserve"> C-417</w:t>
      </w:r>
      <w:r w:rsidR="00A00661">
        <w:rPr>
          <w:rFonts w:ascii="Arial" w:eastAsia="Calibri" w:hAnsi="Arial" w:cs="Arial"/>
          <w:color w:val="000000" w:themeColor="text1"/>
          <w:sz w:val="22"/>
          <w:lang w:val="es-ES_tradnl"/>
        </w:rPr>
        <w:t xml:space="preserve"> </w:t>
      </w:r>
      <w:r w:rsidR="00A00661" w:rsidRPr="00385C61">
        <w:rPr>
          <w:rFonts w:ascii="Arial" w:eastAsia="Calibri" w:hAnsi="Arial" w:cs="Arial"/>
          <w:color w:val="000000" w:themeColor="text1"/>
          <w:sz w:val="22"/>
          <w:lang w:val="es-ES_tradnl"/>
        </w:rPr>
        <w:t>del 16 de julio de 2020</w:t>
      </w:r>
      <w:r w:rsidR="00A2640F" w:rsidRPr="00385C61">
        <w:rPr>
          <w:rFonts w:ascii="Arial" w:eastAsia="Calibri" w:hAnsi="Arial" w:cs="Arial"/>
          <w:color w:val="000000" w:themeColor="text1"/>
          <w:sz w:val="22"/>
          <w:lang w:val="es-ES_tradnl"/>
        </w:rPr>
        <w:t xml:space="preserve"> y C-041 del 26 de enero de 2021,</w:t>
      </w:r>
      <w:r w:rsidRPr="00385C61">
        <w:rPr>
          <w:rFonts w:ascii="Arial" w:eastAsia="Calibri" w:hAnsi="Arial" w:cs="Arial"/>
          <w:color w:val="000000" w:themeColor="text1"/>
          <w:sz w:val="22"/>
          <w:lang w:val="es-ES_tradnl"/>
        </w:rPr>
        <w:t xml:space="preserve"> se pronunció sobre el entendimiento del concepto de trato nacional y sobre el apoyo a la industria nacional en los procedimientos de selección. Algunas de </w:t>
      </w:r>
      <w:r w:rsidRPr="00385C61">
        <w:rPr>
          <w:rFonts w:ascii="Arial" w:hAnsi="Arial" w:cs="Arial"/>
          <w:color w:val="000000" w:themeColor="text1"/>
          <w:sz w:val="22"/>
          <w:lang w:val="es-ES_tradnl"/>
        </w:rPr>
        <w:t xml:space="preserve">las tesis expuestas </w:t>
      </w:r>
      <w:r w:rsidR="00091EFE">
        <w:rPr>
          <w:rFonts w:ascii="Arial" w:hAnsi="Arial" w:cs="Arial"/>
          <w:color w:val="000000" w:themeColor="text1"/>
          <w:sz w:val="22"/>
          <w:lang w:val="es-ES_tradnl"/>
        </w:rPr>
        <w:t>en estos conceptos</w:t>
      </w:r>
      <w:r w:rsidRPr="00385C61">
        <w:rPr>
          <w:rFonts w:ascii="Arial" w:hAnsi="Arial" w:cs="Arial"/>
          <w:color w:val="000000" w:themeColor="text1"/>
          <w:sz w:val="22"/>
          <w:lang w:val="es-ES_tradnl"/>
        </w:rPr>
        <w:t xml:space="preserve"> se reiteran a continuación</w:t>
      </w:r>
      <w:r w:rsidR="00091EFE">
        <w:rPr>
          <w:rFonts w:ascii="Arial" w:hAnsi="Arial" w:cs="Arial"/>
          <w:color w:val="000000" w:themeColor="text1"/>
          <w:sz w:val="22"/>
          <w:lang w:val="es-ES_tradnl"/>
        </w:rPr>
        <w:t>:</w:t>
      </w:r>
    </w:p>
    <w:p w14:paraId="3806DAE9" w14:textId="77777777" w:rsidR="00685726" w:rsidRPr="00385C61" w:rsidRDefault="00685726" w:rsidP="00685726">
      <w:pPr>
        <w:tabs>
          <w:tab w:val="left" w:pos="0"/>
        </w:tabs>
        <w:spacing w:line="276" w:lineRule="auto"/>
        <w:jc w:val="both"/>
        <w:rPr>
          <w:rFonts w:ascii="Arial" w:eastAsia="Calibri" w:hAnsi="Arial" w:cs="Arial"/>
          <w:b/>
          <w:color w:val="000000" w:themeColor="text1"/>
          <w:sz w:val="22"/>
          <w:lang w:val="es-ES_tradnl"/>
        </w:rPr>
      </w:pPr>
    </w:p>
    <w:p w14:paraId="7A08F2A9" w14:textId="77777777" w:rsidR="00685726" w:rsidRPr="00385C61" w:rsidRDefault="00685726" w:rsidP="00685726">
      <w:pPr>
        <w:tabs>
          <w:tab w:val="left" w:pos="0"/>
        </w:tabs>
        <w:spacing w:line="276" w:lineRule="auto"/>
        <w:jc w:val="both"/>
        <w:rPr>
          <w:rFonts w:ascii="Arial" w:eastAsia="Calibri" w:hAnsi="Arial" w:cs="Arial"/>
          <w:b/>
          <w:color w:val="000000" w:themeColor="text1"/>
          <w:sz w:val="22"/>
          <w:lang w:val="es-ES_tradnl"/>
        </w:rPr>
      </w:pPr>
      <w:r w:rsidRPr="00385C61">
        <w:rPr>
          <w:rFonts w:ascii="Arial" w:eastAsia="Calibri" w:hAnsi="Arial" w:cs="Arial"/>
          <w:b/>
          <w:color w:val="000000" w:themeColor="text1"/>
          <w:sz w:val="22"/>
          <w:lang w:val="es-ES_tradnl"/>
        </w:rPr>
        <w:lastRenderedPageBreak/>
        <w:t>2.1. Trato nacional en la contratación estatal. Fuentes y acreditación</w:t>
      </w:r>
    </w:p>
    <w:p w14:paraId="44522B50" w14:textId="77777777" w:rsidR="00685726" w:rsidRPr="00385C61" w:rsidRDefault="00685726" w:rsidP="00685726">
      <w:pPr>
        <w:tabs>
          <w:tab w:val="left" w:pos="0"/>
        </w:tabs>
        <w:spacing w:line="276" w:lineRule="auto"/>
        <w:jc w:val="both"/>
        <w:rPr>
          <w:rFonts w:ascii="Arial" w:eastAsia="Calibri" w:hAnsi="Arial" w:cs="Arial"/>
          <w:bCs/>
          <w:color w:val="000000" w:themeColor="text1"/>
          <w:sz w:val="22"/>
          <w:lang w:val="es-ES_tradnl"/>
        </w:rPr>
      </w:pPr>
    </w:p>
    <w:p w14:paraId="1F5487E3" w14:textId="77777777" w:rsidR="00685726" w:rsidRPr="00385C61" w:rsidRDefault="00685726" w:rsidP="00685726">
      <w:pPr>
        <w:tabs>
          <w:tab w:val="left" w:pos="0"/>
        </w:tabs>
        <w:spacing w:line="276" w:lineRule="auto"/>
        <w:jc w:val="both"/>
        <w:rPr>
          <w:rFonts w:ascii="Arial" w:eastAsia="Calibri" w:hAnsi="Arial" w:cs="Arial"/>
          <w:bCs/>
          <w:color w:val="000000" w:themeColor="text1"/>
          <w:sz w:val="22"/>
          <w:lang w:val="es-ES_tradnl"/>
        </w:rPr>
      </w:pPr>
      <w:r w:rsidRPr="00385C61">
        <w:rPr>
          <w:rFonts w:ascii="Arial" w:eastAsia="Calibri" w:hAnsi="Arial" w:cs="Arial"/>
          <w:bCs/>
          <w:color w:val="000000" w:themeColor="text1"/>
          <w:sz w:val="22"/>
          <w:lang w:val="es-ES_tradnl"/>
        </w:rPr>
        <w:t xml:space="preserve">El artículo 20 de la Ley 80 de 1993 consagra el </w:t>
      </w:r>
      <w:r w:rsidRPr="00385C61">
        <w:rPr>
          <w:rFonts w:ascii="Arial" w:eastAsia="Calibri" w:hAnsi="Arial" w:cs="Arial"/>
          <w:bCs/>
          <w:i/>
          <w:iCs/>
          <w:color w:val="000000" w:themeColor="text1"/>
          <w:sz w:val="22"/>
          <w:lang w:val="es-ES_tradnl"/>
        </w:rPr>
        <w:t>principio de reciprocidad</w:t>
      </w:r>
      <w:r w:rsidRPr="00385C61">
        <w:rPr>
          <w:rFonts w:ascii="Arial" w:eastAsia="Calibri" w:hAnsi="Arial" w:cs="Arial"/>
          <w:bCs/>
          <w:color w:val="000000" w:themeColor="text1"/>
          <w:sz w:val="22"/>
          <w:lang w:val="es-ES_tradnl"/>
        </w:rPr>
        <w:t xml:space="preserve"> en la contratación estatal, entendido como el compromiso asumido por el Estado de brindar a los oferentes de bienes y servicios de origen extranjero un trato semejante al que les conceden a los colombianos en otros Estados con los cuales se ha celebrado acuerdo o tratado comercial, cuando, en ausencia de tratado, se certifica dicha reciprocidad</w:t>
      </w:r>
      <w:r w:rsidRPr="00385C61">
        <w:rPr>
          <w:rStyle w:val="Refdenotaalpie"/>
          <w:rFonts w:ascii="Arial" w:eastAsia="Calibri" w:hAnsi="Arial" w:cs="Arial"/>
          <w:bCs/>
          <w:color w:val="000000" w:themeColor="text1"/>
          <w:sz w:val="22"/>
          <w:lang w:val="es-ES_tradnl"/>
        </w:rPr>
        <w:footnoteReference w:id="3"/>
      </w:r>
      <w:r w:rsidRPr="00385C61">
        <w:rPr>
          <w:rFonts w:ascii="Arial" w:eastAsia="Calibri" w:hAnsi="Arial" w:cs="Arial"/>
          <w:bCs/>
          <w:color w:val="000000" w:themeColor="text1"/>
          <w:sz w:val="22"/>
          <w:lang w:val="es-ES_tradnl"/>
        </w:rPr>
        <w:t>, o en virtud de procesos de integración regional</w:t>
      </w:r>
      <w:r w:rsidRPr="00385C61">
        <w:rPr>
          <w:rStyle w:val="Refdenotaalpie"/>
          <w:rFonts w:ascii="Arial" w:eastAsia="Calibri" w:hAnsi="Arial" w:cs="Arial"/>
          <w:bCs/>
          <w:color w:val="000000" w:themeColor="text1"/>
          <w:sz w:val="22"/>
          <w:lang w:val="es-ES_tradnl"/>
        </w:rPr>
        <w:footnoteReference w:id="4"/>
      </w:r>
      <w:r w:rsidRPr="00385C61">
        <w:rPr>
          <w:rFonts w:ascii="Arial" w:eastAsia="Calibri" w:hAnsi="Arial" w:cs="Arial"/>
          <w:bCs/>
          <w:color w:val="000000" w:themeColor="text1"/>
          <w:sz w:val="22"/>
          <w:lang w:val="es-ES_tradnl"/>
        </w:rPr>
        <w:t>.</w:t>
      </w:r>
    </w:p>
    <w:p w14:paraId="08EDD18E" w14:textId="77777777" w:rsidR="00685726" w:rsidRPr="00385C61" w:rsidRDefault="00685726" w:rsidP="00685726">
      <w:pPr>
        <w:tabs>
          <w:tab w:val="left" w:pos="0"/>
        </w:tabs>
        <w:spacing w:before="120" w:line="276" w:lineRule="auto"/>
        <w:ind w:firstLine="709"/>
        <w:jc w:val="both"/>
        <w:rPr>
          <w:rFonts w:ascii="Arial" w:eastAsia="Calibri" w:hAnsi="Arial" w:cs="Arial"/>
          <w:bCs/>
          <w:color w:val="000000" w:themeColor="text1"/>
          <w:sz w:val="22"/>
          <w:lang w:val="es-ES_tradnl"/>
        </w:rPr>
      </w:pPr>
      <w:r w:rsidRPr="00385C61">
        <w:rPr>
          <w:rFonts w:ascii="Arial" w:eastAsia="Calibri" w:hAnsi="Arial" w:cs="Arial"/>
          <w:bCs/>
          <w:color w:val="000000" w:themeColor="text1"/>
          <w:sz w:val="22"/>
          <w:lang w:val="es-ES_tradnl"/>
        </w:rPr>
        <w:t xml:space="preserve">En otras palabras, el </w:t>
      </w:r>
      <w:r w:rsidRPr="00385C61">
        <w:rPr>
          <w:rFonts w:ascii="Arial" w:eastAsia="Calibri" w:hAnsi="Arial" w:cs="Arial"/>
          <w:bCs/>
          <w:i/>
          <w:iCs/>
          <w:color w:val="000000" w:themeColor="text1"/>
          <w:sz w:val="22"/>
          <w:lang w:val="es-ES_tradnl"/>
        </w:rPr>
        <w:t xml:space="preserve">trato nacional </w:t>
      </w:r>
      <w:r w:rsidRPr="00385C61">
        <w:rPr>
          <w:rFonts w:ascii="Arial" w:eastAsia="Calibri" w:hAnsi="Arial" w:cs="Arial"/>
          <w:bCs/>
          <w:color w:val="000000" w:themeColor="text1"/>
          <w:sz w:val="22"/>
          <w:lang w:val="es-ES_tradnl"/>
        </w:rPr>
        <w:t>consiste en la consideración especial en la asignación de puntaje, que se tiene sobre los oferentes, bienes y servicios colombianos, en los procedimientos de selección, pero que, en virtud del principio de reciprocidad, se extiende a los oferentes, bienes o servicios extranjeros; privilegio que puede provenir de alguna de tres fuentes: i) un tratado o acuerdo comercial en el que se haya negociado dicho trato nacional, ii) un certificado de reciprocidad expedido por el Ministerio de Relaciones Exteriores –ante la ausencia de un tratado o acuerdo comercial– o iii) la regulación andina. Las tres fuentes se reconocen no solo en el precitado artículo 20 de la Ley 80 de 1993, sino en el artículo 2.2.1.2.4.1.3. del Decreto 1082 de 2015</w:t>
      </w:r>
      <w:r w:rsidRPr="00385C61">
        <w:rPr>
          <w:rStyle w:val="Refdenotaalpie"/>
          <w:rFonts w:ascii="Arial" w:eastAsia="Calibri" w:hAnsi="Arial" w:cs="Arial"/>
          <w:bCs/>
          <w:color w:val="000000" w:themeColor="text1"/>
          <w:sz w:val="22"/>
          <w:lang w:val="es-ES_tradnl"/>
        </w:rPr>
        <w:footnoteReference w:id="5"/>
      </w:r>
      <w:r w:rsidRPr="00385C61">
        <w:rPr>
          <w:rFonts w:ascii="Arial" w:eastAsia="Calibri" w:hAnsi="Arial" w:cs="Arial"/>
          <w:bCs/>
          <w:color w:val="000000" w:themeColor="text1"/>
          <w:sz w:val="22"/>
          <w:lang w:val="es-ES_tradnl"/>
        </w:rPr>
        <w:t>.</w:t>
      </w:r>
    </w:p>
    <w:p w14:paraId="268CF002" w14:textId="644A1EAD" w:rsidR="00685726" w:rsidRPr="00385C61" w:rsidRDefault="00685726" w:rsidP="00685726">
      <w:pPr>
        <w:tabs>
          <w:tab w:val="left" w:pos="0"/>
        </w:tabs>
        <w:spacing w:before="120" w:line="276" w:lineRule="auto"/>
        <w:ind w:firstLine="709"/>
        <w:jc w:val="both"/>
        <w:rPr>
          <w:rFonts w:ascii="Arial" w:eastAsia="Calibri" w:hAnsi="Arial" w:cs="Arial"/>
          <w:bCs/>
          <w:color w:val="000000" w:themeColor="text1"/>
          <w:sz w:val="22"/>
          <w:lang w:val="es-ES_tradnl"/>
        </w:rPr>
      </w:pPr>
      <w:r w:rsidRPr="00385C61">
        <w:rPr>
          <w:rFonts w:ascii="Arial" w:eastAsia="Calibri" w:hAnsi="Arial" w:cs="Arial"/>
          <w:bCs/>
          <w:color w:val="000000" w:themeColor="text1"/>
          <w:sz w:val="22"/>
          <w:lang w:val="es-ES_tradnl"/>
        </w:rPr>
        <w:lastRenderedPageBreak/>
        <w:t xml:space="preserve">En cuanto a la primera </w:t>
      </w:r>
      <w:r w:rsidR="00B856EF">
        <w:rPr>
          <w:rFonts w:ascii="Arial" w:eastAsia="Calibri" w:hAnsi="Arial" w:cs="Arial"/>
          <w:bCs/>
          <w:color w:val="000000" w:themeColor="text1"/>
          <w:sz w:val="22"/>
          <w:lang w:val="es-ES_tradnl"/>
        </w:rPr>
        <w:t>fuente</w:t>
      </w:r>
      <w:r w:rsidRPr="00385C61">
        <w:rPr>
          <w:rFonts w:ascii="Arial" w:eastAsia="Calibri" w:hAnsi="Arial" w:cs="Arial"/>
          <w:bCs/>
          <w:color w:val="000000" w:themeColor="text1"/>
          <w:sz w:val="22"/>
          <w:lang w:val="es-ES_tradnl"/>
        </w:rPr>
        <w:t xml:space="preserve">, cabe señalar que el trato nacional puede estar estipulado en un </w:t>
      </w:r>
      <w:r w:rsidRPr="00385C61">
        <w:rPr>
          <w:rFonts w:ascii="Arial" w:eastAsia="Calibri" w:hAnsi="Arial" w:cs="Arial"/>
          <w:bCs/>
          <w:i/>
          <w:iCs/>
          <w:color w:val="000000" w:themeColor="text1"/>
          <w:sz w:val="22"/>
          <w:lang w:val="es-ES_tradnl"/>
        </w:rPr>
        <w:t>tratado o acuerdo comercial</w:t>
      </w:r>
      <w:r w:rsidRPr="00385C61">
        <w:rPr>
          <w:rFonts w:ascii="Arial" w:eastAsia="Calibri" w:hAnsi="Arial" w:cs="Arial"/>
          <w:bCs/>
          <w:color w:val="000000" w:themeColor="text1"/>
          <w:sz w:val="22"/>
          <w:lang w:val="es-ES_tradnl"/>
        </w:rPr>
        <w:t xml:space="preserve"> suscrito entre Colombia y uno o varios Estados, adoptando como cláusula que a los oferentes, bienes o servicios extranjeros de dichos estados se les considerará en nuestro país como nacionales, bajo las condiciones establecidas en la respectiva negociación</w:t>
      </w:r>
      <w:r w:rsidRPr="00385C61">
        <w:rPr>
          <w:rStyle w:val="Refdenotaalpie"/>
          <w:rFonts w:ascii="Arial" w:eastAsia="Calibri" w:hAnsi="Arial" w:cs="Arial"/>
          <w:bCs/>
          <w:color w:val="000000" w:themeColor="text1"/>
          <w:sz w:val="22"/>
          <w:lang w:val="es-ES_tradnl"/>
        </w:rPr>
        <w:footnoteReference w:id="6"/>
      </w:r>
      <w:r w:rsidRPr="00385C61">
        <w:rPr>
          <w:rFonts w:ascii="Arial" w:eastAsia="Calibri" w:hAnsi="Arial" w:cs="Arial"/>
          <w:bCs/>
          <w:color w:val="000000" w:themeColor="text1"/>
          <w:sz w:val="22"/>
          <w:lang w:val="es-ES_tradnl"/>
        </w:rPr>
        <w:t>. Así, el tratado correspondiente puede contener un acápite en el que se establezca que determinados bienes o servicios cubiertos se beneficiarán por el trato nacional</w:t>
      </w:r>
      <w:r w:rsidR="00B856EF">
        <w:rPr>
          <w:rFonts w:ascii="Arial" w:eastAsia="Calibri" w:hAnsi="Arial" w:cs="Arial"/>
          <w:bCs/>
          <w:color w:val="000000" w:themeColor="text1"/>
          <w:sz w:val="22"/>
          <w:lang w:val="es-ES_tradnl"/>
        </w:rPr>
        <w:t>,</w:t>
      </w:r>
      <w:r w:rsidRPr="00385C61">
        <w:rPr>
          <w:rFonts w:ascii="Arial" w:eastAsia="Calibri" w:hAnsi="Arial" w:cs="Arial"/>
          <w:bCs/>
          <w:color w:val="000000" w:themeColor="text1"/>
          <w:sz w:val="22"/>
          <w:lang w:val="es-ES_tradnl"/>
        </w:rPr>
        <w:t xml:space="preserve"> lo que a veces también puede suceder con los proveedores. A título de ejemplo, la cláusula 11.2 del tratado de libre comercio suscrito entre Colombia y los países del Triángulo Norte de Centroamérica –El Salvador, Guatemala y Honduras–</w:t>
      </w:r>
      <w:r w:rsidRPr="00385C61">
        <w:rPr>
          <w:rStyle w:val="Refdenotaalpie"/>
          <w:rFonts w:ascii="Arial" w:eastAsia="Calibri" w:hAnsi="Arial" w:cs="Arial"/>
          <w:bCs/>
          <w:color w:val="000000" w:themeColor="text1"/>
          <w:sz w:val="22"/>
          <w:lang w:val="es-ES_tradnl"/>
        </w:rPr>
        <w:footnoteReference w:id="7"/>
      </w:r>
      <w:r w:rsidRPr="00385C61">
        <w:rPr>
          <w:rFonts w:ascii="Arial" w:eastAsia="Calibri" w:hAnsi="Arial" w:cs="Arial"/>
          <w:bCs/>
          <w:color w:val="000000" w:themeColor="text1"/>
          <w:sz w:val="22"/>
          <w:lang w:val="es-ES_tradnl"/>
        </w:rPr>
        <w:t xml:space="preserve"> establece que, con respecto a la cobertura negociada en dicho acuerdo, «cada Parte concederá a las mercancías, servicios, incluidos los servicios de construcción, y proveedores de la otra Parte, un trato no menos favorable que el que conceda a sus propias mercancías, servicios y proveedores». Así mismo, el artículo 9.2 del tratado de libre </w:t>
      </w:r>
      <w:r w:rsidRPr="00385C61">
        <w:rPr>
          <w:rFonts w:ascii="Arial" w:eastAsia="Calibri" w:hAnsi="Arial" w:cs="Arial"/>
          <w:bCs/>
          <w:color w:val="000000" w:themeColor="text1"/>
          <w:sz w:val="22"/>
          <w:lang w:val="es-ES_tradnl"/>
        </w:rPr>
        <w:lastRenderedPageBreak/>
        <w:t>comercio celebrado entre Colombia y los Estados Unidos de Norteamérica</w:t>
      </w:r>
      <w:r w:rsidRPr="00385C61">
        <w:rPr>
          <w:rStyle w:val="Refdenotaalpie"/>
          <w:rFonts w:ascii="Arial" w:eastAsia="Calibri" w:hAnsi="Arial" w:cs="Arial"/>
          <w:bCs/>
          <w:color w:val="000000" w:themeColor="text1"/>
          <w:sz w:val="22"/>
          <w:lang w:val="es-ES_tradnl"/>
        </w:rPr>
        <w:footnoteReference w:id="8"/>
      </w:r>
      <w:r w:rsidRPr="00385C61">
        <w:rPr>
          <w:rFonts w:ascii="Arial" w:eastAsia="Calibri" w:hAnsi="Arial" w:cs="Arial"/>
          <w:bCs/>
          <w:color w:val="000000" w:themeColor="text1"/>
          <w:sz w:val="22"/>
          <w:lang w:val="es-ES_tradnl"/>
        </w:rPr>
        <w:t>, prevé que «Con respecto a cualquier medida cubierta por este Capítulo [es decir, el capítulo 9], cada Parte otorgará incondicionalmente a las mercancías y servicios de la otra Parte y a los proveedores de tales mercancías y servicios, un trato no menos favorable que el trato más favorable otorgado por dicha Parte a sus propias mercancías, servicios y proveedores» [nota entre corchetes fuera de texto].</w:t>
      </w:r>
    </w:p>
    <w:p w14:paraId="07E031C8" w14:textId="77777777" w:rsidR="00685726" w:rsidRPr="00385C61" w:rsidRDefault="00685726" w:rsidP="00685726">
      <w:pPr>
        <w:tabs>
          <w:tab w:val="left" w:pos="0"/>
        </w:tabs>
        <w:spacing w:before="120" w:line="276" w:lineRule="auto"/>
        <w:ind w:firstLine="709"/>
        <w:jc w:val="both"/>
        <w:rPr>
          <w:rFonts w:ascii="Arial" w:eastAsia="Calibri" w:hAnsi="Arial" w:cs="Arial"/>
          <w:bCs/>
          <w:color w:val="000000" w:themeColor="text1"/>
          <w:sz w:val="22"/>
          <w:lang w:val="es-ES_tradnl"/>
        </w:rPr>
      </w:pPr>
      <w:r w:rsidRPr="00385C61">
        <w:rPr>
          <w:rFonts w:ascii="Arial" w:eastAsia="Calibri" w:hAnsi="Arial" w:cs="Arial"/>
          <w:bCs/>
          <w:color w:val="000000" w:themeColor="text1"/>
          <w:sz w:val="22"/>
          <w:lang w:val="es-ES_tradnl"/>
        </w:rPr>
        <w:t xml:space="preserve">En consecuencia, para que pueda aplicarse el trato nacional en virtud del pacto contenido en un tratado o acuerdo comercial, la contratación debe versar sobre los bienes, servicios o proveedores </w:t>
      </w:r>
      <w:r w:rsidRPr="00385C61">
        <w:rPr>
          <w:rFonts w:ascii="Arial" w:eastAsia="Calibri" w:hAnsi="Arial" w:cs="Arial"/>
          <w:bCs/>
          <w:i/>
          <w:iCs/>
          <w:color w:val="000000" w:themeColor="text1"/>
          <w:sz w:val="22"/>
          <w:lang w:val="es-ES_tradnl"/>
        </w:rPr>
        <w:t>cubiertos</w:t>
      </w:r>
      <w:r w:rsidRPr="00385C61">
        <w:rPr>
          <w:rFonts w:ascii="Arial" w:eastAsia="Calibri" w:hAnsi="Arial" w:cs="Arial"/>
          <w:bCs/>
          <w:color w:val="000000" w:themeColor="text1"/>
          <w:sz w:val="22"/>
          <w:lang w:val="es-ES_tradnl"/>
        </w:rPr>
        <w:t xml:space="preserve"> por dicho tratado, pues la autonomía de la voluntad de los Estados, que es expresión de su soberanía, les permite negociar en el acuerdo comercial un alcance o cobertura </w:t>
      </w:r>
      <w:proofErr w:type="gramStart"/>
      <w:r w:rsidRPr="00385C61">
        <w:rPr>
          <w:rFonts w:ascii="Arial" w:eastAsia="Calibri" w:hAnsi="Arial" w:cs="Arial"/>
          <w:bCs/>
          <w:color w:val="000000" w:themeColor="text1"/>
          <w:sz w:val="22"/>
          <w:lang w:val="es-ES_tradnl"/>
        </w:rPr>
        <w:t>del mismo</w:t>
      </w:r>
      <w:proofErr w:type="gramEnd"/>
      <w:r w:rsidRPr="00385C61">
        <w:rPr>
          <w:rFonts w:ascii="Arial" w:eastAsia="Calibri" w:hAnsi="Arial" w:cs="Arial"/>
          <w:bCs/>
          <w:color w:val="000000" w:themeColor="text1"/>
          <w:sz w:val="22"/>
          <w:lang w:val="es-ES_tradnl"/>
        </w:rPr>
        <w:t xml:space="preserve">, según razones de oportunidad o conveniencia. Es por esto </w:t>
      </w:r>
      <w:proofErr w:type="gramStart"/>
      <w:r w:rsidRPr="00385C61">
        <w:rPr>
          <w:rFonts w:ascii="Arial" w:eastAsia="Calibri" w:hAnsi="Arial" w:cs="Arial"/>
          <w:bCs/>
          <w:color w:val="000000" w:themeColor="text1"/>
          <w:sz w:val="22"/>
          <w:lang w:val="es-ES_tradnl"/>
        </w:rPr>
        <w:t>que</w:t>
      </w:r>
      <w:proofErr w:type="gramEnd"/>
      <w:r w:rsidRPr="00385C61">
        <w:rPr>
          <w:rFonts w:ascii="Arial" w:eastAsia="Calibri" w:hAnsi="Arial" w:cs="Arial"/>
          <w:bCs/>
          <w:color w:val="000000" w:themeColor="text1"/>
          <w:sz w:val="22"/>
          <w:lang w:val="es-ES_tradnl"/>
        </w:rPr>
        <w:t xml:space="preserve"> en los tratados se establecen las entidades cubiertas, así como los umbrales, es decir los valores o montos que, al igualarse o superarse en un procedimiento de contratación, hacen que este quede amparado por el tratado</w:t>
      </w:r>
      <w:r w:rsidRPr="00385C61">
        <w:rPr>
          <w:rStyle w:val="Refdenotaalpie"/>
          <w:rFonts w:ascii="Arial" w:eastAsia="Calibri" w:hAnsi="Arial" w:cs="Arial"/>
          <w:bCs/>
          <w:color w:val="000000" w:themeColor="text1"/>
          <w:sz w:val="22"/>
          <w:lang w:val="es-ES_tradnl"/>
        </w:rPr>
        <w:footnoteReference w:id="9"/>
      </w:r>
      <w:r w:rsidRPr="00385C61">
        <w:rPr>
          <w:rFonts w:ascii="Arial" w:eastAsia="Calibri" w:hAnsi="Arial" w:cs="Arial"/>
          <w:bCs/>
          <w:color w:val="000000" w:themeColor="text1"/>
          <w:sz w:val="22"/>
          <w:lang w:val="es-ES_tradnl"/>
        </w:rPr>
        <w:t>. De igual manera, este también puede contener exclusiones explícitas a su cobertura</w:t>
      </w:r>
      <w:r w:rsidRPr="00385C61">
        <w:rPr>
          <w:rStyle w:val="Refdenotaalpie"/>
          <w:rFonts w:ascii="Arial" w:eastAsia="Calibri" w:hAnsi="Arial" w:cs="Arial"/>
          <w:bCs/>
          <w:color w:val="000000" w:themeColor="text1"/>
          <w:sz w:val="22"/>
          <w:lang w:val="es-ES_tradnl"/>
        </w:rPr>
        <w:footnoteReference w:id="10"/>
      </w:r>
      <w:r w:rsidRPr="00385C61">
        <w:rPr>
          <w:rFonts w:ascii="Arial" w:eastAsia="Calibri" w:hAnsi="Arial" w:cs="Arial"/>
          <w:bCs/>
          <w:color w:val="000000" w:themeColor="text1"/>
          <w:sz w:val="22"/>
          <w:lang w:val="es-ES_tradnl"/>
        </w:rPr>
        <w:t>.</w:t>
      </w:r>
    </w:p>
    <w:p w14:paraId="3EE269D9" w14:textId="0A87B887" w:rsidR="00685726" w:rsidRPr="00385C61" w:rsidRDefault="00685726" w:rsidP="00685726">
      <w:pPr>
        <w:tabs>
          <w:tab w:val="left" w:pos="0"/>
        </w:tabs>
        <w:spacing w:before="120" w:line="276" w:lineRule="auto"/>
        <w:ind w:firstLine="709"/>
        <w:jc w:val="both"/>
        <w:rPr>
          <w:rFonts w:ascii="Arial" w:eastAsia="Calibri" w:hAnsi="Arial" w:cs="Arial"/>
          <w:bCs/>
          <w:color w:val="000000" w:themeColor="text1"/>
          <w:sz w:val="22"/>
          <w:lang w:val="es-ES_tradnl"/>
        </w:rPr>
      </w:pPr>
      <w:r w:rsidRPr="00385C61">
        <w:rPr>
          <w:rFonts w:ascii="Arial" w:eastAsia="Calibri" w:hAnsi="Arial" w:cs="Arial"/>
          <w:bCs/>
          <w:color w:val="000000" w:themeColor="text1"/>
          <w:sz w:val="22"/>
          <w:lang w:val="es-ES_tradnl"/>
        </w:rPr>
        <w:t xml:space="preserve">En relación con la segunda fuente del trato nacional, esto es, el </w:t>
      </w:r>
      <w:r w:rsidRPr="00385C61">
        <w:rPr>
          <w:rFonts w:ascii="Arial" w:eastAsia="Calibri" w:hAnsi="Arial" w:cs="Arial"/>
          <w:bCs/>
          <w:i/>
          <w:iCs/>
          <w:color w:val="000000" w:themeColor="text1"/>
          <w:sz w:val="22"/>
          <w:lang w:val="es-ES_tradnl"/>
        </w:rPr>
        <w:t>certificado de reciprocidad</w:t>
      </w:r>
      <w:r w:rsidRPr="00385C61">
        <w:rPr>
          <w:rFonts w:ascii="Arial" w:eastAsia="Calibri" w:hAnsi="Arial" w:cs="Arial"/>
          <w:bCs/>
          <w:color w:val="000000" w:themeColor="text1"/>
          <w:sz w:val="22"/>
          <w:lang w:val="es-ES_tradnl"/>
        </w:rPr>
        <w:t xml:space="preserve">, el artículo 20 de la Ley 80 de 1993 establece que cuando «[…] no se hubiere celebrado acuerdo, tratado o convenio, los proponentes de bienes y servicios de origen extranjero podrán participar en los procesos de contratación en las mismas condiciones y con los mismos requisitos exigidos a los nacionales colombianos, siempre y cuando en sus respectivos países los proponentes de bienes y servicios de origen colombiano gocen de iguales oportunidades». Esto significa que la ausencia de tratado o acuerdo comercial no inhabilita por ese solo hecho al oferente extranjero para participar en el procedimiento de selección abierto por una entidad estatal colombiana, ni le impide ser tratado como nacional de nuestro país, pero si pretende gozar de este último beneficio, debe contar con un certificado de reciprocidad. Este certificado es un documento que, según el artículo 2.2.1.2.4.1.3. del Decreto 1082 de 2015, debe expedir el Ministerio de Relaciones Exteriores frente «a los bienes y servicios provenientes de Estados con los cuales no exista un </w:t>
      </w:r>
      <w:r w:rsidRPr="00385C61">
        <w:rPr>
          <w:rFonts w:ascii="Arial" w:eastAsia="Calibri" w:hAnsi="Arial" w:cs="Arial"/>
          <w:bCs/>
          <w:color w:val="000000" w:themeColor="text1"/>
          <w:sz w:val="22"/>
          <w:lang w:val="es-ES_tradnl"/>
        </w:rPr>
        <w:lastRenderedPageBreak/>
        <w:t xml:space="preserve">Acuerdo </w:t>
      </w:r>
      <w:proofErr w:type="gramStart"/>
      <w:r w:rsidRPr="00385C61">
        <w:rPr>
          <w:rFonts w:ascii="Arial" w:eastAsia="Calibri" w:hAnsi="Arial" w:cs="Arial"/>
          <w:bCs/>
          <w:color w:val="000000" w:themeColor="text1"/>
          <w:sz w:val="22"/>
          <w:lang w:val="es-ES_tradnl"/>
        </w:rPr>
        <w:t>Comercial</w:t>
      </w:r>
      <w:proofErr w:type="gramEnd"/>
      <w:r w:rsidRPr="00385C61">
        <w:rPr>
          <w:rFonts w:ascii="Arial" w:eastAsia="Calibri" w:hAnsi="Arial" w:cs="Arial"/>
          <w:bCs/>
          <w:color w:val="000000" w:themeColor="text1"/>
          <w:sz w:val="22"/>
          <w:lang w:val="es-ES_tradnl"/>
        </w:rPr>
        <w:t xml:space="preserve"> pero respecto de los cuales el Gobierno Nacional haya certificado que los oferentes de Bienes y Servicios Nacionales gozan de trato nacional, con base en la revisión y comparación de la normativa en materia de compras y contratación pública de dicho Estado». Tal certificado solo puede expedirse, entonces, cuando no exista tratado o acuerdo comercial suscrito con el Estado del que provenga el oferente, bien o servicio</w:t>
      </w:r>
      <w:r w:rsidRPr="00385C61">
        <w:rPr>
          <w:rStyle w:val="Refdenotaalpie"/>
          <w:rFonts w:ascii="Arial" w:eastAsia="Calibri" w:hAnsi="Arial" w:cs="Arial"/>
          <w:bCs/>
          <w:color w:val="000000" w:themeColor="text1"/>
          <w:sz w:val="22"/>
          <w:lang w:val="es-ES_tradnl"/>
        </w:rPr>
        <w:footnoteReference w:id="11"/>
      </w:r>
      <w:r w:rsidRPr="00385C61">
        <w:rPr>
          <w:rFonts w:ascii="Arial" w:eastAsia="Calibri" w:hAnsi="Arial" w:cs="Arial"/>
          <w:bCs/>
          <w:color w:val="000000" w:themeColor="text1"/>
          <w:sz w:val="22"/>
          <w:lang w:val="es-ES_tradnl"/>
        </w:rPr>
        <w:t>.</w:t>
      </w:r>
    </w:p>
    <w:p w14:paraId="0F037969" w14:textId="77777777" w:rsidR="00685726" w:rsidRPr="00385C61" w:rsidRDefault="00685726" w:rsidP="00685726">
      <w:pPr>
        <w:tabs>
          <w:tab w:val="left" w:pos="0"/>
        </w:tabs>
        <w:spacing w:before="120" w:line="276" w:lineRule="auto"/>
        <w:ind w:firstLine="709"/>
        <w:jc w:val="both"/>
        <w:rPr>
          <w:rFonts w:ascii="Arial" w:eastAsia="Calibri" w:hAnsi="Arial" w:cs="Arial"/>
          <w:bCs/>
          <w:color w:val="000000" w:themeColor="text1"/>
          <w:sz w:val="22"/>
          <w:lang w:val="es-ES_tradnl"/>
        </w:rPr>
      </w:pPr>
      <w:r w:rsidRPr="00385C61">
        <w:rPr>
          <w:rFonts w:ascii="Arial" w:eastAsia="Calibri" w:hAnsi="Arial" w:cs="Arial"/>
          <w:bCs/>
          <w:color w:val="000000" w:themeColor="text1"/>
          <w:sz w:val="22"/>
          <w:lang w:val="es-ES_tradnl"/>
        </w:rPr>
        <w:t>La tercera fuente del deber de trato nacional es el conjunto de las disposiciones de la Comunidad Andina</w:t>
      </w:r>
      <w:r w:rsidRPr="00385C61">
        <w:rPr>
          <w:rStyle w:val="Refdenotaalpie"/>
          <w:rFonts w:ascii="Arial" w:eastAsia="Calibri" w:hAnsi="Arial" w:cs="Arial"/>
          <w:bCs/>
          <w:color w:val="000000" w:themeColor="text1"/>
          <w:sz w:val="22"/>
          <w:lang w:val="es-ES_tradnl"/>
        </w:rPr>
        <w:footnoteReference w:id="12"/>
      </w:r>
      <w:r w:rsidRPr="00385C61">
        <w:rPr>
          <w:rFonts w:ascii="Arial" w:eastAsia="Calibri" w:hAnsi="Arial" w:cs="Arial"/>
          <w:bCs/>
          <w:color w:val="000000" w:themeColor="text1"/>
          <w:sz w:val="22"/>
          <w:lang w:val="es-ES_tradnl"/>
        </w:rPr>
        <w:t xml:space="preserve"> que consagran este principio. Así lo reconoce el literal c) del mencionado artículo del Decreto 1082 de 2015, al establecer que las entidades estatales también deben conceder trato nacional «[…] a los servicios prestados por oferentes miembros de la Comunidad Andina de Naciones teniendo en cuenta la regulación andina aplicable a la materia». Así, por ejemplo, el artículo 4 de la Decisión 439 de la Comisión de la Comunidad Andina, dispuso que «La adquisición de servicios por parte de organismos gubernamentales o de entidades públicas de los Países Miembros estará sujeta al principio de trato nacional entre los Países Miembros, mediante Decisión que será adoptada a más tardar el 1º de enero del año 2002. En caso de no adoptarse dicha Decisión en el plazo señalado, los Países Miembros otorgarán trato nacional en forma inmediata».</w:t>
      </w:r>
    </w:p>
    <w:p w14:paraId="135560E0" w14:textId="13BED92E" w:rsidR="00685726" w:rsidRPr="00385C61" w:rsidRDefault="00685726" w:rsidP="00685726">
      <w:pPr>
        <w:tabs>
          <w:tab w:val="left" w:pos="0"/>
        </w:tabs>
        <w:spacing w:before="120" w:line="276" w:lineRule="auto"/>
        <w:ind w:firstLine="709"/>
        <w:jc w:val="both"/>
        <w:rPr>
          <w:rFonts w:ascii="Arial" w:eastAsia="Calibri" w:hAnsi="Arial" w:cs="Arial"/>
          <w:bCs/>
          <w:color w:val="000000" w:themeColor="text1"/>
          <w:sz w:val="22"/>
          <w:lang w:val="es-ES_tradnl"/>
        </w:rPr>
      </w:pPr>
      <w:r w:rsidRPr="00385C61">
        <w:rPr>
          <w:rFonts w:ascii="Arial" w:eastAsia="Calibri" w:hAnsi="Arial" w:cs="Arial"/>
          <w:bCs/>
          <w:color w:val="000000" w:themeColor="text1"/>
          <w:sz w:val="22"/>
          <w:lang w:val="es-ES_tradnl"/>
        </w:rPr>
        <w:t xml:space="preserve">Actualmente el artículo 20 de la Ley 80 de 1993, así como los artículos 2.2.1.2.4.1.1. y 2.2.1.2.4.1.2. del Decreto 1082 de 2015, consagran la prevalencia de los compromisos contenidos en los tratados o acuerdos comerciales suscritos por Colombia con otros Estados, sobre lo que establezca el derecho interno, el cual no puede ser contrario a los </w:t>
      </w:r>
      <w:r w:rsidRPr="00385C61">
        <w:rPr>
          <w:rFonts w:ascii="Arial" w:eastAsia="Calibri" w:hAnsi="Arial" w:cs="Arial"/>
          <w:bCs/>
          <w:color w:val="000000" w:themeColor="text1"/>
          <w:sz w:val="22"/>
          <w:lang w:val="es-ES_tradnl"/>
        </w:rPr>
        <w:lastRenderedPageBreak/>
        <w:t xml:space="preserve">tratados. </w:t>
      </w:r>
      <w:r w:rsidR="00BA24ED">
        <w:rPr>
          <w:rFonts w:ascii="Arial" w:eastAsia="Calibri" w:hAnsi="Arial" w:cs="Arial"/>
          <w:bCs/>
          <w:color w:val="000000" w:themeColor="text1"/>
          <w:sz w:val="22"/>
          <w:lang w:val="es-ES_tradnl"/>
        </w:rPr>
        <w:t xml:space="preserve">Lo anterior </w:t>
      </w:r>
      <w:r w:rsidRPr="00385C61">
        <w:rPr>
          <w:rFonts w:ascii="Arial" w:eastAsia="Calibri" w:hAnsi="Arial" w:cs="Arial"/>
          <w:bCs/>
          <w:color w:val="000000" w:themeColor="text1"/>
          <w:sz w:val="22"/>
          <w:lang w:val="es-ES_tradnl"/>
        </w:rPr>
        <w:t>se deduce de los artículos 26 y 27 de la Convención de Viena sobre el derecho de los tratados</w:t>
      </w:r>
      <w:r w:rsidRPr="00385C61">
        <w:rPr>
          <w:rStyle w:val="Refdenotaalpie"/>
          <w:rFonts w:ascii="Arial" w:eastAsia="Calibri" w:hAnsi="Arial" w:cs="Arial"/>
          <w:bCs/>
          <w:color w:val="000000" w:themeColor="text1"/>
          <w:sz w:val="22"/>
          <w:lang w:val="es-ES_tradnl"/>
        </w:rPr>
        <w:footnoteReference w:id="13"/>
      </w:r>
      <w:r w:rsidRPr="00385C61">
        <w:rPr>
          <w:rFonts w:ascii="Arial" w:eastAsia="Calibri" w:hAnsi="Arial" w:cs="Arial"/>
          <w:bCs/>
          <w:color w:val="000000" w:themeColor="text1"/>
          <w:sz w:val="22"/>
          <w:lang w:val="es-ES_tradnl"/>
        </w:rPr>
        <w:t xml:space="preserve">. </w:t>
      </w:r>
    </w:p>
    <w:p w14:paraId="4D723FE6" w14:textId="77777777" w:rsidR="00685726" w:rsidRPr="00385C61" w:rsidRDefault="00685726" w:rsidP="00685726">
      <w:pPr>
        <w:tabs>
          <w:tab w:val="left" w:pos="0"/>
        </w:tabs>
        <w:spacing w:line="276" w:lineRule="auto"/>
        <w:jc w:val="both"/>
        <w:rPr>
          <w:rFonts w:ascii="Arial" w:eastAsia="Calibri" w:hAnsi="Arial" w:cs="Arial"/>
          <w:b/>
          <w:color w:val="000000" w:themeColor="text1"/>
          <w:sz w:val="22"/>
          <w:lang w:val="es-ES_tradnl"/>
        </w:rPr>
      </w:pPr>
    </w:p>
    <w:p w14:paraId="330A422E" w14:textId="0136FD9A" w:rsidR="00685726" w:rsidRPr="00385C61" w:rsidRDefault="00685726" w:rsidP="00685726">
      <w:pPr>
        <w:tabs>
          <w:tab w:val="left" w:pos="0"/>
        </w:tabs>
        <w:spacing w:line="276" w:lineRule="auto"/>
        <w:jc w:val="both"/>
        <w:rPr>
          <w:rFonts w:ascii="Arial" w:eastAsia="Calibri" w:hAnsi="Arial" w:cs="Arial"/>
          <w:b/>
          <w:color w:val="000000" w:themeColor="text1"/>
          <w:sz w:val="22"/>
          <w:lang w:val="es-ES_tradnl"/>
        </w:rPr>
      </w:pPr>
      <w:r w:rsidRPr="00385C61">
        <w:rPr>
          <w:rFonts w:ascii="Arial" w:eastAsia="Calibri" w:hAnsi="Arial" w:cs="Arial"/>
          <w:b/>
          <w:color w:val="000000" w:themeColor="text1"/>
          <w:sz w:val="22"/>
          <w:lang w:val="es-ES_tradnl"/>
        </w:rPr>
        <w:t>2.2. Otorgamiento de puntaje por apoyar la industria nacional</w:t>
      </w:r>
      <w:r w:rsidR="00C73D96">
        <w:rPr>
          <w:rFonts w:ascii="Arial" w:eastAsia="Calibri" w:hAnsi="Arial" w:cs="Arial"/>
          <w:b/>
          <w:color w:val="000000" w:themeColor="text1"/>
          <w:sz w:val="22"/>
          <w:lang w:val="es-ES_tradnl"/>
        </w:rPr>
        <w:t xml:space="preserve"> en los documentos tipo de interventoría para obra pública de infraestructura de transporte.</w:t>
      </w:r>
    </w:p>
    <w:p w14:paraId="2B99C092" w14:textId="77777777" w:rsidR="00685726" w:rsidRPr="00385C61" w:rsidRDefault="00685726" w:rsidP="00685726">
      <w:pPr>
        <w:tabs>
          <w:tab w:val="left" w:pos="0"/>
        </w:tabs>
        <w:spacing w:line="276" w:lineRule="auto"/>
        <w:jc w:val="both"/>
        <w:rPr>
          <w:rFonts w:ascii="Arial" w:eastAsia="Calibri" w:hAnsi="Arial" w:cs="Arial"/>
          <w:bCs/>
          <w:color w:val="000000" w:themeColor="text1"/>
          <w:sz w:val="22"/>
          <w:lang w:val="es-ES_tradnl"/>
        </w:rPr>
      </w:pPr>
    </w:p>
    <w:p w14:paraId="447D5D0F" w14:textId="0D91029C" w:rsidR="00685726" w:rsidRPr="00385C61" w:rsidRDefault="00685726" w:rsidP="00685726">
      <w:pPr>
        <w:tabs>
          <w:tab w:val="left" w:pos="0"/>
        </w:tabs>
        <w:spacing w:line="276" w:lineRule="auto"/>
        <w:jc w:val="both"/>
        <w:rPr>
          <w:rFonts w:ascii="Arial" w:eastAsia="Calibri" w:hAnsi="Arial" w:cs="Arial"/>
          <w:bCs/>
          <w:color w:val="000000" w:themeColor="text1"/>
          <w:sz w:val="22"/>
          <w:lang w:val="es-ES_tradnl"/>
        </w:rPr>
      </w:pPr>
      <w:r w:rsidRPr="00385C61">
        <w:rPr>
          <w:rFonts w:ascii="Arial" w:eastAsia="Calibri" w:hAnsi="Arial" w:cs="Arial"/>
          <w:bCs/>
          <w:color w:val="000000" w:themeColor="text1"/>
          <w:sz w:val="22"/>
          <w:lang w:val="es-ES_tradnl"/>
        </w:rPr>
        <w:t>Una vez analizadas las tres fuentes del trato nacional en la contratación pública, es importante precisar que el efecto de dicho beneficio es la asignación del puntaje previsto en la Ley 816 de 2003. Este cuerpo normativo, en el artículo 1, dispone que las entidades estatales, en los procedimientos de selección que realicen</w:t>
      </w:r>
      <w:r w:rsidR="000A642E" w:rsidRPr="00385C61">
        <w:rPr>
          <w:rFonts w:ascii="Arial" w:eastAsia="Calibri" w:hAnsi="Arial" w:cs="Arial"/>
          <w:bCs/>
          <w:color w:val="000000" w:themeColor="text1"/>
          <w:sz w:val="22"/>
          <w:lang w:val="es-ES_tradnl"/>
        </w:rPr>
        <w:t>,</w:t>
      </w:r>
      <w:r w:rsidRPr="00385C61">
        <w:rPr>
          <w:rFonts w:ascii="Arial" w:eastAsia="Calibri" w:hAnsi="Arial" w:cs="Arial"/>
          <w:bCs/>
          <w:color w:val="000000" w:themeColor="text1"/>
          <w:sz w:val="22"/>
          <w:lang w:val="es-ES_tradnl"/>
        </w:rPr>
        <w:t xml:space="preserve"> e independientemente del régimen contractual que les sea aplicable, deben adoptar criterios que apoyen la industria nacional. En consonancia con lo anterior, el parágrafo de dicho artículo dispone que:</w:t>
      </w:r>
    </w:p>
    <w:p w14:paraId="1867CEE2" w14:textId="77777777" w:rsidR="00685726" w:rsidRPr="00385C61" w:rsidRDefault="00685726" w:rsidP="00685726">
      <w:pPr>
        <w:tabs>
          <w:tab w:val="left" w:pos="0"/>
        </w:tabs>
        <w:ind w:left="709" w:right="709"/>
        <w:jc w:val="both"/>
        <w:rPr>
          <w:rFonts w:ascii="Arial" w:eastAsia="Calibri" w:hAnsi="Arial" w:cs="Arial"/>
          <w:bCs/>
          <w:color w:val="000000" w:themeColor="text1"/>
          <w:sz w:val="21"/>
          <w:szCs w:val="21"/>
          <w:lang w:val="es-ES_tradnl"/>
        </w:rPr>
      </w:pPr>
    </w:p>
    <w:p w14:paraId="6178840C" w14:textId="77777777" w:rsidR="00685726" w:rsidRPr="00385C61" w:rsidRDefault="00685726" w:rsidP="00685726">
      <w:pPr>
        <w:tabs>
          <w:tab w:val="left" w:pos="0"/>
        </w:tabs>
        <w:ind w:left="709" w:right="709"/>
        <w:jc w:val="both"/>
        <w:rPr>
          <w:rFonts w:ascii="Arial" w:eastAsia="Calibri" w:hAnsi="Arial" w:cs="Arial"/>
          <w:bCs/>
          <w:color w:val="000000" w:themeColor="text1"/>
          <w:sz w:val="21"/>
          <w:szCs w:val="21"/>
          <w:lang w:val="es-ES_tradnl"/>
        </w:rPr>
      </w:pPr>
      <w:r w:rsidRPr="00385C61">
        <w:rPr>
          <w:rFonts w:ascii="Arial" w:eastAsia="Calibri" w:hAnsi="Arial" w:cs="Arial"/>
          <w:bCs/>
          <w:color w:val="000000" w:themeColor="text1"/>
          <w:sz w:val="21"/>
          <w:szCs w:val="21"/>
          <w:lang w:val="es-ES_tradnl"/>
        </w:rPr>
        <w:t>Se otorgará tratamiento de bienes y servicios nacionales a aquellos bienes y servicios originarios de los países con los que Colombia ha negociado trato nacional en materia de compras estatales y de aquellos países en los cuales a las ofertas de bienes y servicios colombianos se les conceda el mismo tratamiento otorgado a sus bienes y servicios nacionales. La acreditación o demostración de tal circunstancia se hará en los términos que señale el reglamento.</w:t>
      </w:r>
    </w:p>
    <w:p w14:paraId="676EB94B" w14:textId="77777777" w:rsidR="00685726" w:rsidRPr="00385C61" w:rsidRDefault="00685726" w:rsidP="00685726">
      <w:pPr>
        <w:tabs>
          <w:tab w:val="left" w:pos="0"/>
        </w:tabs>
        <w:spacing w:line="276" w:lineRule="auto"/>
        <w:jc w:val="both"/>
        <w:rPr>
          <w:rFonts w:ascii="Arial" w:eastAsia="Calibri" w:hAnsi="Arial" w:cs="Arial"/>
          <w:bCs/>
          <w:color w:val="000000" w:themeColor="text1"/>
          <w:sz w:val="22"/>
          <w:lang w:val="es-ES_tradnl"/>
        </w:rPr>
      </w:pPr>
    </w:p>
    <w:p w14:paraId="1DC75288" w14:textId="77777777" w:rsidR="00685726" w:rsidRPr="00385C61" w:rsidRDefault="00685726" w:rsidP="00685726">
      <w:pPr>
        <w:tabs>
          <w:tab w:val="left" w:pos="0"/>
        </w:tabs>
        <w:spacing w:line="276" w:lineRule="auto"/>
        <w:ind w:firstLine="709"/>
        <w:jc w:val="both"/>
        <w:rPr>
          <w:rFonts w:ascii="Arial" w:eastAsia="Calibri" w:hAnsi="Arial" w:cs="Arial"/>
          <w:bCs/>
          <w:color w:val="000000" w:themeColor="text1"/>
          <w:sz w:val="22"/>
          <w:lang w:val="es-ES_tradnl"/>
        </w:rPr>
      </w:pPr>
      <w:r w:rsidRPr="00385C61">
        <w:rPr>
          <w:rFonts w:ascii="Arial" w:eastAsia="Calibri" w:hAnsi="Arial" w:cs="Arial"/>
          <w:bCs/>
          <w:color w:val="000000" w:themeColor="text1"/>
          <w:sz w:val="22"/>
          <w:lang w:val="es-ES_tradnl"/>
        </w:rPr>
        <w:t xml:space="preserve">El artículo 2.2.1.2.4.1.3. del Decreto 1082 de 2015, según se explicó, indica la forma como se debe acreditar dicha circunstancia, dependiendo del fundamento del trato nacional y exigiendo el certificado expedido por el Ministerio de Relaciones Exteriores, cuando no exista tratado, ni regulación andina aplicable. </w:t>
      </w:r>
    </w:p>
    <w:p w14:paraId="02B5EE8C" w14:textId="77777777" w:rsidR="00685726" w:rsidRPr="00385C61" w:rsidRDefault="00685726" w:rsidP="00685726">
      <w:pPr>
        <w:tabs>
          <w:tab w:val="left" w:pos="0"/>
        </w:tabs>
        <w:spacing w:before="120" w:line="276" w:lineRule="auto"/>
        <w:ind w:firstLine="709"/>
        <w:jc w:val="both"/>
        <w:rPr>
          <w:rFonts w:ascii="Arial" w:eastAsia="Calibri" w:hAnsi="Arial" w:cs="Arial"/>
          <w:bCs/>
          <w:color w:val="000000" w:themeColor="text1"/>
          <w:sz w:val="22"/>
          <w:lang w:val="es-ES_tradnl"/>
        </w:rPr>
      </w:pPr>
      <w:r w:rsidRPr="00385C61">
        <w:rPr>
          <w:rFonts w:ascii="Arial" w:eastAsia="Calibri" w:hAnsi="Arial" w:cs="Arial"/>
          <w:bCs/>
          <w:color w:val="000000" w:themeColor="text1"/>
          <w:sz w:val="22"/>
          <w:lang w:val="es-ES_tradnl"/>
        </w:rPr>
        <w:t>Verificado el deber de trato nacional en un procedimiento de selección, la entidad estatal debe cumplir con lo previsto en el artículo 2 de la Ley 816, que establece un criterio de calificación diferencial, en los siguientes términos:</w:t>
      </w:r>
    </w:p>
    <w:p w14:paraId="188D1ABF" w14:textId="77777777" w:rsidR="00685726" w:rsidRPr="00385C61" w:rsidRDefault="00685726" w:rsidP="00685726">
      <w:pPr>
        <w:tabs>
          <w:tab w:val="left" w:pos="0"/>
        </w:tabs>
        <w:ind w:left="709" w:right="709"/>
        <w:jc w:val="both"/>
        <w:rPr>
          <w:rFonts w:ascii="Arial" w:eastAsia="Calibri" w:hAnsi="Arial" w:cs="Arial"/>
          <w:bCs/>
          <w:color w:val="000000" w:themeColor="text1"/>
          <w:sz w:val="21"/>
          <w:szCs w:val="21"/>
          <w:lang w:val="es-ES_tradnl"/>
        </w:rPr>
      </w:pPr>
    </w:p>
    <w:p w14:paraId="7847D978" w14:textId="77777777" w:rsidR="00685726" w:rsidRPr="00385C61" w:rsidRDefault="00685726" w:rsidP="00685726">
      <w:pPr>
        <w:tabs>
          <w:tab w:val="left" w:pos="0"/>
        </w:tabs>
        <w:ind w:left="709" w:right="709"/>
        <w:jc w:val="both"/>
        <w:rPr>
          <w:rFonts w:ascii="Arial" w:eastAsia="Calibri" w:hAnsi="Arial" w:cs="Arial"/>
          <w:bCs/>
          <w:color w:val="000000" w:themeColor="text1"/>
          <w:sz w:val="21"/>
          <w:szCs w:val="21"/>
          <w:lang w:val="es-ES_tradnl"/>
        </w:rPr>
      </w:pPr>
      <w:r w:rsidRPr="00385C61">
        <w:rPr>
          <w:rFonts w:ascii="Arial" w:eastAsia="Calibri" w:hAnsi="Arial" w:cs="Arial"/>
          <w:bCs/>
          <w:color w:val="000000" w:themeColor="text1"/>
          <w:sz w:val="21"/>
          <w:szCs w:val="21"/>
          <w:lang w:val="es-ES_tradnl"/>
        </w:rPr>
        <w:t>Las entidades de que trata el artículo 1o asignarán, dentro de los criterios de calificación de las propuestas, un puntaje comprendido entre el diez (10) y el veinte por ciento (20%), para estimular la industria colombiana cuando los proponentes oferten bienes o servicios nacionales.</w:t>
      </w:r>
    </w:p>
    <w:p w14:paraId="776EB764" w14:textId="77777777" w:rsidR="00685726" w:rsidRPr="00385C61" w:rsidRDefault="00685726" w:rsidP="00685726">
      <w:pPr>
        <w:tabs>
          <w:tab w:val="left" w:pos="0"/>
        </w:tabs>
        <w:ind w:left="709" w:right="709"/>
        <w:jc w:val="both"/>
        <w:rPr>
          <w:rFonts w:ascii="Arial" w:eastAsia="Calibri" w:hAnsi="Arial" w:cs="Arial"/>
          <w:bCs/>
          <w:color w:val="000000" w:themeColor="text1"/>
          <w:sz w:val="21"/>
          <w:szCs w:val="21"/>
          <w:lang w:val="es-ES_tradnl"/>
        </w:rPr>
      </w:pPr>
    </w:p>
    <w:p w14:paraId="6D7E7F9F" w14:textId="77777777" w:rsidR="00685726" w:rsidRPr="00385C61" w:rsidRDefault="00685726" w:rsidP="00685726">
      <w:pPr>
        <w:tabs>
          <w:tab w:val="left" w:pos="0"/>
        </w:tabs>
        <w:ind w:left="709" w:right="709"/>
        <w:jc w:val="both"/>
        <w:rPr>
          <w:rFonts w:ascii="Arial" w:eastAsia="Calibri" w:hAnsi="Arial" w:cs="Arial"/>
          <w:bCs/>
          <w:color w:val="000000" w:themeColor="text1"/>
          <w:sz w:val="21"/>
          <w:szCs w:val="21"/>
          <w:lang w:val="es-ES_tradnl"/>
        </w:rPr>
      </w:pPr>
      <w:r w:rsidRPr="00385C61">
        <w:rPr>
          <w:rFonts w:ascii="Arial" w:eastAsia="Calibri" w:hAnsi="Arial" w:cs="Arial"/>
          <w:bCs/>
          <w:color w:val="000000" w:themeColor="text1"/>
          <w:sz w:val="21"/>
          <w:szCs w:val="21"/>
          <w:lang w:val="es-ES_tradnl"/>
        </w:rPr>
        <w:t xml:space="preserve">Tratándose de bienes o servicios extranjeros, la entidad contratante establecerá un puntaje comprendido entre el cinco (5) y el quince por ciento (15%), para </w:t>
      </w:r>
      <w:r w:rsidRPr="00385C61">
        <w:rPr>
          <w:rFonts w:ascii="Arial" w:eastAsia="Calibri" w:hAnsi="Arial" w:cs="Arial"/>
          <w:bCs/>
          <w:color w:val="000000" w:themeColor="text1"/>
          <w:sz w:val="21"/>
          <w:szCs w:val="21"/>
          <w:lang w:val="es-ES_tradnl"/>
        </w:rPr>
        <w:lastRenderedPageBreak/>
        <w:t>incentivar la incorporación de componente colombiano de bienes y servicios profesionales, técnicos y operativos.</w:t>
      </w:r>
    </w:p>
    <w:p w14:paraId="28F2E030" w14:textId="77777777" w:rsidR="00685726" w:rsidRPr="00385C61" w:rsidRDefault="00685726" w:rsidP="00685726">
      <w:pPr>
        <w:tabs>
          <w:tab w:val="left" w:pos="0"/>
        </w:tabs>
        <w:ind w:left="709" w:right="709"/>
        <w:jc w:val="both"/>
        <w:rPr>
          <w:rFonts w:ascii="Arial" w:eastAsia="Calibri" w:hAnsi="Arial" w:cs="Arial"/>
          <w:bCs/>
          <w:color w:val="000000" w:themeColor="text1"/>
          <w:sz w:val="21"/>
          <w:szCs w:val="21"/>
          <w:lang w:val="es-ES_tradnl"/>
        </w:rPr>
      </w:pPr>
    </w:p>
    <w:p w14:paraId="088F5ACC" w14:textId="77777777" w:rsidR="00685726" w:rsidRPr="00385C61" w:rsidRDefault="00685726" w:rsidP="00685726">
      <w:pPr>
        <w:tabs>
          <w:tab w:val="left" w:pos="0"/>
        </w:tabs>
        <w:ind w:left="709" w:right="709"/>
        <w:jc w:val="both"/>
        <w:rPr>
          <w:rFonts w:ascii="Arial" w:eastAsia="Calibri" w:hAnsi="Arial" w:cs="Arial"/>
          <w:bCs/>
          <w:color w:val="000000" w:themeColor="text1"/>
          <w:sz w:val="21"/>
          <w:szCs w:val="21"/>
          <w:lang w:val="es-ES_tradnl"/>
        </w:rPr>
      </w:pPr>
      <w:r w:rsidRPr="00385C61">
        <w:rPr>
          <w:rFonts w:ascii="Arial" w:eastAsia="Calibri" w:hAnsi="Arial" w:cs="Arial"/>
          <w:bCs/>
          <w:color w:val="000000" w:themeColor="text1"/>
          <w:sz w:val="21"/>
          <w:szCs w:val="21"/>
          <w:lang w:val="es-ES_tradnl"/>
        </w:rPr>
        <w:t>Si una vez efectuada la calificación correspondiente, la oferta de un proponente extranjero se encuentra en igualdad de condiciones con la de un proponente nacional, se adjudicará al nacional.</w:t>
      </w:r>
    </w:p>
    <w:p w14:paraId="7E9AF0EA" w14:textId="77777777" w:rsidR="00685726" w:rsidRPr="00385C61" w:rsidRDefault="00685726" w:rsidP="00685726">
      <w:pPr>
        <w:tabs>
          <w:tab w:val="left" w:pos="0"/>
        </w:tabs>
        <w:spacing w:line="276" w:lineRule="auto"/>
        <w:ind w:firstLine="709"/>
        <w:jc w:val="both"/>
        <w:rPr>
          <w:rFonts w:ascii="Arial" w:eastAsia="Calibri" w:hAnsi="Arial" w:cs="Arial"/>
          <w:bCs/>
          <w:color w:val="000000" w:themeColor="text1"/>
          <w:sz w:val="22"/>
          <w:lang w:val="es-ES_tradnl"/>
        </w:rPr>
      </w:pPr>
    </w:p>
    <w:p w14:paraId="191932AD" w14:textId="1B9E6DCA" w:rsidR="00685726" w:rsidRPr="00385C61" w:rsidRDefault="00685726" w:rsidP="00685726">
      <w:pPr>
        <w:tabs>
          <w:tab w:val="left" w:pos="0"/>
        </w:tabs>
        <w:spacing w:line="276" w:lineRule="auto"/>
        <w:ind w:firstLine="709"/>
        <w:jc w:val="both"/>
        <w:rPr>
          <w:rFonts w:ascii="Arial" w:eastAsia="Calibri" w:hAnsi="Arial" w:cs="Arial"/>
          <w:bCs/>
          <w:color w:val="000000" w:themeColor="text1"/>
          <w:sz w:val="22"/>
          <w:lang w:val="es-ES_tradnl"/>
        </w:rPr>
      </w:pPr>
      <w:r w:rsidRPr="00385C61">
        <w:rPr>
          <w:rFonts w:ascii="Arial" w:eastAsia="Calibri" w:hAnsi="Arial" w:cs="Arial"/>
          <w:bCs/>
          <w:color w:val="000000" w:themeColor="text1"/>
          <w:sz w:val="22"/>
          <w:lang w:val="es-ES_tradnl"/>
        </w:rPr>
        <w:t xml:space="preserve">Así, cuando la oferta de bienes y servicios extranjeros goce de trato nacional por alguna de las tres razones analizadas con anterioridad, deberá beneficiarse de la obtención del puntaje comprendido entre el 10 y el 20%, según lo haya definido la entidad estatal contratante. </w:t>
      </w:r>
    </w:p>
    <w:p w14:paraId="76B9DF73" w14:textId="17B071E8" w:rsidR="00685726" w:rsidRPr="00385C61" w:rsidRDefault="005D26D4" w:rsidP="00685726">
      <w:pPr>
        <w:spacing w:before="120" w:line="276" w:lineRule="auto"/>
        <w:ind w:firstLine="709"/>
        <w:jc w:val="both"/>
        <w:rPr>
          <w:rFonts w:ascii="Arial" w:eastAsia="Calibri" w:hAnsi="Arial" w:cs="Arial"/>
          <w:bCs/>
          <w:color w:val="000000" w:themeColor="text1"/>
          <w:sz w:val="22"/>
          <w:lang w:val="es-ES_tradnl"/>
        </w:rPr>
      </w:pPr>
      <w:r w:rsidRPr="00385C61">
        <w:rPr>
          <w:rFonts w:ascii="Arial" w:eastAsia="Calibri" w:hAnsi="Arial" w:cs="Arial"/>
          <w:bCs/>
          <w:color w:val="000000" w:themeColor="text1"/>
          <w:sz w:val="22"/>
          <w:lang w:val="es-ES_tradnl"/>
        </w:rPr>
        <w:t>E</w:t>
      </w:r>
      <w:r w:rsidR="00685726" w:rsidRPr="00385C61">
        <w:rPr>
          <w:rFonts w:ascii="Arial" w:eastAsia="Calibri" w:hAnsi="Arial" w:cs="Arial"/>
          <w:bCs/>
          <w:color w:val="000000" w:themeColor="text1"/>
          <w:sz w:val="22"/>
          <w:lang w:val="es-ES_tradnl"/>
        </w:rPr>
        <w:t>s la entidad pública la que, en el pliego de condiciones, debe establecer los criterios de asignación de puntaje –o factores de evaluación–. De este modo, cuenta con discrecionalidad administrativa para determinar a partir de qué elementos o circunstancias realizará la calificación de las propuestas. Tal discrecionalidad, por supuesto, no es absoluta, sino que está limitada por las normas de orden público, que incluyen reglas imperativas para la confección del pliego de condiciones.</w:t>
      </w:r>
    </w:p>
    <w:p w14:paraId="5E40D965" w14:textId="77777777" w:rsidR="00774A9F" w:rsidRDefault="00685726" w:rsidP="00685726">
      <w:pPr>
        <w:spacing w:before="120" w:line="276" w:lineRule="auto"/>
        <w:ind w:firstLine="709"/>
        <w:jc w:val="both"/>
        <w:rPr>
          <w:rFonts w:ascii="Arial" w:eastAsia="Calibri" w:hAnsi="Arial" w:cs="Arial"/>
          <w:bCs/>
          <w:color w:val="000000" w:themeColor="text1"/>
          <w:sz w:val="22"/>
          <w:szCs w:val="22"/>
          <w:lang w:val="es-ES_tradnl"/>
        </w:rPr>
      </w:pPr>
      <w:r w:rsidRPr="00385C61">
        <w:rPr>
          <w:rFonts w:ascii="Arial" w:eastAsia="Calibri" w:hAnsi="Arial" w:cs="Arial"/>
          <w:bCs/>
          <w:color w:val="000000" w:themeColor="text1"/>
          <w:sz w:val="22"/>
          <w:szCs w:val="22"/>
          <w:lang w:val="es-ES_tradnl"/>
        </w:rPr>
        <w:t>Dentro de las reglas que restringen la discrecionalidad administrativa de las entidades estatales en la elaboración del pliego de condiciones se encuentra, por ejemplo, el artículo 2 de la Ley 816 de 2003. En efecto, este enunciado normativo establece que los órganos del Estado a los que se refiere el artículo 1 de la misma Ley deben incluir «</w:t>
      </w:r>
      <w:r w:rsidRPr="00385C61">
        <w:rPr>
          <w:rFonts w:ascii="Arial" w:hAnsi="Arial" w:cs="Arial"/>
          <w:sz w:val="22"/>
          <w:szCs w:val="22"/>
          <w:lang w:val="es-ES_tradnl"/>
        </w:rPr>
        <w:t xml:space="preserve">[…] </w:t>
      </w:r>
      <w:r w:rsidRPr="00385C61">
        <w:rPr>
          <w:rFonts w:ascii="Arial" w:eastAsia="Calibri" w:hAnsi="Arial" w:cs="Arial"/>
          <w:bCs/>
          <w:color w:val="000000" w:themeColor="text1"/>
          <w:sz w:val="22"/>
          <w:szCs w:val="22"/>
          <w:lang w:val="es-ES_tradnl"/>
        </w:rPr>
        <w:t xml:space="preserve">un puntaje comprendido entre el diez (10) y el veinte por ciento (20%)» para estimular la industria nacional, cuando se oferten bienes o servicios nacionales. Adicionalmente, la norma indica </w:t>
      </w:r>
      <w:proofErr w:type="gramStart"/>
      <w:r w:rsidRPr="00385C61">
        <w:rPr>
          <w:rFonts w:ascii="Arial" w:eastAsia="Calibri" w:hAnsi="Arial" w:cs="Arial"/>
          <w:bCs/>
          <w:color w:val="000000" w:themeColor="text1"/>
          <w:sz w:val="22"/>
          <w:szCs w:val="22"/>
          <w:lang w:val="es-ES_tradnl"/>
        </w:rPr>
        <w:t>que</w:t>
      </w:r>
      <w:proofErr w:type="gramEnd"/>
      <w:r w:rsidRPr="00385C61">
        <w:rPr>
          <w:rFonts w:ascii="Arial" w:eastAsia="Calibri" w:hAnsi="Arial" w:cs="Arial"/>
          <w:bCs/>
          <w:color w:val="000000" w:themeColor="text1"/>
          <w:sz w:val="22"/>
          <w:szCs w:val="22"/>
          <w:lang w:val="es-ES_tradnl"/>
        </w:rPr>
        <w:t xml:space="preserve"> si no se ofertan bienes o servicios nacionales, sino bienes o servicios </w:t>
      </w:r>
      <w:r w:rsidRPr="00385C61">
        <w:rPr>
          <w:rFonts w:ascii="Arial" w:eastAsia="Calibri" w:hAnsi="Arial" w:cs="Arial"/>
          <w:bCs/>
          <w:i/>
          <w:iCs/>
          <w:color w:val="000000" w:themeColor="text1"/>
          <w:sz w:val="22"/>
          <w:szCs w:val="22"/>
          <w:lang w:val="es-ES_tradnl"/>
        </w:rPr>
        <w:t>extranjeros</w:t>
      </w:r>
      <w:r w:rsidRPr="00385C61">
        <w:rPr>
          <w:rFonts w:ascii="Arial" w:eastAsia="Calibri" w:hAnsi="Arial" w:cs="Arial"/>
          <w:bCs/>
          <w:color w:val="000000" w:themeColor="text1"/>
          <w:sz w:val="22"/>
          <w:szCs w:val="22"/>
          <w:lang w:val="es-ES_tradnl"/>
        </w:rPr>
        <w:t xml:space="preserve">, «[…] la entidad contratante establecerá un puntaje comprendido entre el cinco (5) y el quince por ciento (15%), para incentivar la incorporación de componente colombiano de bienes y servicios profesionales, técnicos y operativos». </w:t>
      </w:r>
    </w:p>
    <w:p w14:paraId="53BE3F5A" w14:textId="73675550" w:rsidR="00685726" w:rsidRPr="00385C61" w:rsidRDefault="00685726" w:rsidP="00685726">
      <w:pPr>
        <w:spacing w:before="120" w:line="276" w:lineRule="auto"/>
        <w:ind w:firstLine="709"/>
        <w:jc w:val="both"/>
        <w:rPr>
          <w:rFonts w:ascii="Arial" w:eastAsia="Calibri" w:hAnsi="Arial" w:cs="Arial"/>
          <w:bCs/>
          <w:color w:val="000000" w:themeColor="text1"/>
          <w:sz w:val="22"/>
          <w:szCs w:val="22"/>
          <w:lang w:val="es-ES_tradnl"/>
        </w:rPr>
      </w:pPr>
      <w:r w:rsidRPr="00385C61">
        <w:rPr>
          <w:rFonts w:ascii="Arial" w:eastAsia="Calibri" w:hAnsi="Arial" w:cs="Arial"/>
          <w:bCs/>
          <w:color w:val="000000" w:themeColor="text1"/>
          <w:sz w:val="22"/>
          <w:szCs w:val="22"/>
          <w:lang w:val="es-ES_tradnl"/>
        </w:rPr>
        <w:t xml:space="preserve">Dicho de otro modo, no es que un mismo oferente pueda recibir al mismo tiempo –o sea, sobre una misma oferta– el puntaje por ofertar bienes o servicios colombianos y el puntaje por incorporar componente colombiano sobre los bienes o servicios extranjeros, sino que el segundo de los puntajes indicados opera </w:t>
      </w:r>
      <w:r w:rsidRPr="00385C61">
        <w:rPr>
          <w:rFonts w:ascii="Arial" w:eastAsia="Calibri" w:hAnsi="Arial" w:cs="Arial"/>
          <w:bCs/>
          <w:i/>
          <w:iCs/>
          <w:color w:val="000000" w:themeColor="text1"/>
          <w:sz w:val="22"/>
          <w:szCs w:val="22"/>
          <w:lang w:val="es-ES_tradnl"/>
        </w:rPr>
        <w:t>en subsidio</w:t>
      </w:r>
      <w:r w:rsidRPr="00385C61">
        <w:rPr>
          <w:rFonts w:ascii="Arial" w:eastAsia="Calibri" w:hAnsi="Arial" w:cs="Arial"/>
          <w:bCs/>
          <w:color w:val="000000" w:themeColor="text1"/>
          <w:sz w:val="22"/>
          <w:szCs w:val="22"/>
          <w:lang w:val="es-ES_tradnl"/>
        </w:rPr>
        <w:t xml:space="preserve"> del primero. Es decir, quien no oferte bienes o servicios colombianos, podría obtener puntaje por incorporar «[…] componente colombiano de bienes y servicios profesionales, técnicos y operativos».</w:t>
      </w:r>
    </w:p>
    <w:p w14:paraId="44915435" w14:textId="77777777" w:rsidR="00685726" w:rsidRPr="00385C61" w:rsidRDefault="00685726" w:rsidP="00685726">
      <w:pPr>
        <w:spacing w:before="120" w:line="276" w:lineRule="auto"/>
        <w:ind w:firstLine="709"/>
        <w:jc w:val="both"/>
        <w:rPr>
          <w:rFonts w:ascii="Arial" w:eastAsia="Calibri" w:hAnsi="Arial" w:cs="Arial"/>
          <w:bCs/>
          <w:color w:val="000000" w:themeColor="text1"/>
          <w:sz w:val="22"/>
          <w:szCs w:val="22"/>
          <w:lang w:val="es-ES_tradnl"/>
        </w:rPr>
      </w:pPr>
      <w:r w:rsidRPr="00385C61">
        <w:rPr>
          <w:rFonts w:ascii="Arial" w:eastAsia="Calibri" w:hAnsi="Arial" w:cs="Arial"/>
          <w:bCs/>
          <w:color w:val="000000" w:themeColor="text1"/>
          <w:sz w:val="22"/>
          <w:szCs w:val="22"/>
          <w:lang w:val="es-ES_tradnl"/>
        </w:rPr>
        <w:t xml:space="preserve">Si bien, como se ha indicado, el artículo 2 de la Ley 816 de 2003 constituye un límite a la discrecionalidad administrativa para la confección del pliego de condiciones o de su documento equivalente –en la medida en que obliga a las entidades estatales a incluir un criterio de asignación de puntaje, estableciendo un porcentaje mínimo y uno máximo–, asimismo les confiere un margen de libertad de configuración. En otros términos, los órganos del Estado no pierden por completo la discrecionalidad para establecer el puntaje </w:t>
      </w:r>
      <w:r w:rsidRPr="00385C61">
        <w:rPr>
          <w:rFonts w:ascii="Arial" w:eastAsia="Calibri" w:hAnsi="Arial" w:cs="Arial"/>
          <w:bCs/>
          <w:color w:val="000000" w:themeColor="text1"/>
          <w:sz w:val="22"/>
          <w:szCs w:val="22"/>
          <w:lang w:val="es-ES_tradnl"/>
        </w:rPr>
        <w:lastRenderedPageBreak/>
        <w:t xml:space="preserve">por apoyo a la industria nacional. Las entidades estatales conservan un margen de apreciación para: i) establecer el porcentaje de puntos que otorgarán a las ofertas de bienes o servicios nacionales, pudiendo optar por un porcentaje incluido entre el diez por ciento (10%) y el veinte por ciento (20%), es decir, respetando el mínimo y el máximo –o entre el cinco por ciento (5%) y el quince por ciento (15%) para los bienes o servicios extranjeros que incorporen componente colombiano–. Igualmente, las entidades estatales tienen discrecionalidad para ii) definir el objeto del contrato de acuerdo con la necesidad detectada en la fase de planeación, de manera que puedan determinar si dicho objeto incluye bienes, servicios o una combinación de ambos. </w:t>
      </w:r>
    </w:p>
    <w:p w14:paraId="2F69C4C7" w14:textId="77777777" w:rsidR="000944A2" w:rsidRDefault="00685726" w:rsidP="00685726">
      <w:pPr>
        <w:spacing w:before="120" w:line="276" w:lineRule="auto"/>
        <w:ind w:firstLine="709"/>
        <w:jc w:val="both"/>
        <w:rPr>
          <w:rFonts w:ascii="Arial" w:eastAsia="Calibri" w:hAnsi="Arial" w:cs="Arial"/>
          <w:bCs/>
          <w:color w:val="000000" w:themeColor="text1"/>
          <w:sz w:val="22"/>
          <w:szCs w:val="22"/>
          <w:lang w:val="es-ES_tradnl"/>
        </w:rPr>
      </w:pPr>
      <w:r w:rsidRPr="00385C61">
        <w:rPr>
          <w:rFonts w:ascii="Arial" w:eastAsia="Calibri" w:hAnsi="Arial" w:cs="Arial"/>
          <w:bCs/>
          <w:color w:val="000000" w:themeColor="text1"/>
          <w:sz w:val="22"/>
          <w:szCs w:val="22"/>
          <w:lang w:val="es-ES_tradnl"/>
        </w:rPr>
        <w:t xml:space="preserve">Cuando el objeto de un contrato estatal consista solo en la prestación de un </w:t>
      </w:r>
      <w:r w:rsidRPr="00385C61">
        <w:rPr>
          <w:rFonts w:ascii="Arial" w:eastAsia="Calibri" w:hAnsi="Arial" w:cs="Arial"/>
          <w:bCs/>
          <w:i/>
          <w:iCs/>
          <w:color w:val="000000" w:themeColor="text1"/>
          <w:sz w:val="22"/>
          <w:szCs w:val="22"/>
          <w:lang w:val="es-ES_tradnl"/>
        </w:rPr>
        <w:t>servicio</w:t>
      </w:r>
      <w:r w:rsidRPr="00385C61">
        <w:rPr>
          <w:rFonts w:ascii="Arial" w:eastAsia="Calibri" w:hAnsi="Arial" w:cs="Arial"/>
          <w:bCs/>
          <w:color w:val="000000" w:themeColor="text1"/>
          <w:sz w:val="22"/>
          <w:szCs w:val="22"/>
          <w:lang w:val="es-ES_tradnl"/>
        </w:rPr>
        <w:t xml:space="preserve">, en el pliego de condiciones o en el documento equivalente se debe indicar que el puntaje derivado del apoyo a la industria nacional se concederá al proponente que oferte </w:t>
      </w:r>
      <w:r w:rsidRPr="00385C61">
        <w:rPr>
          <w:rFonts w:ascii="Arial" w:eastAsia="Calibri" w:hAnsi="Arial" w:cs="Arial"/>
          <w:bCs/>
          <w:i/>
          <w:iCs/>
          <w:color w:val="000000" w:themeColor="text1"/>
          <w:sz w:val="22"/>
          <w:szCs w:val="22"/>
          <w:lang w:val="es-ES_tradnl"/>
        </w:rPr>
        <w:t>servicios</w:t>
      </w:r>
      <w:r w:rsidRPr="00385C61">
        <w:rPr>
          <w:rFonts w:ascii="Arial" w:eastAsia="Calibri" w:hAnsi="Arial" w:cs="Arial"/>
          <w:bCs/>
          <w:color w:val="000000" w:themeColor="text1"/>
          <w:sz w:val="22"/>
          <w:szCs w:val="22"/>
          <w:lang w:val="es-ES_tradnl"/>
        </w:rPr>
        <w:t xml:space="preserve"> nacionales. De la misma manera, si lo que se </w:t>
      </w:r>
      <w:r w:rsidR="003E6275">
        <w:rPr>
          <w:rFonts w:ascii="Arial" w:eastAsia="Calibri" w:hAnsi="Arial" w:cs="Arial"/>
          <w:bCs/>
          <w:color w:val="000000" w:themeColor="text1"/>
          <w:sz w:val="22"/>
          <w:szCs w:val="22"/>
          <w:lang w:val="es-ES_tradnl"/>
        </w:rPr>
        <w:t xml:space="preserve">planea </w:t>
      </w:r>
      <w:r w:rsidRPr="00385C61">
        <w:rPr>
          <w:rFonts w:ascii="Arial" w:eastAsia="Calibri" w:hAnsi="Arial" w:cs="Arial"/>
          <w:bCs/>
          <w:color w:val="000000" w:themeColor="text1"/>
          <w:sz w:val="22"/>
          <w:szCs w:val="22"/>
          <w:lang w:val="es-ES_tradnl"/>
        </w:rPr>
        <w:t xml:space="preserve">contratar es un servicio, se debe indicar que se asignará puntaje al proponente que oferte </w:t>
      </w:r>
      <w:r w:rsidRPr="00385C61">
        <w:rPr>
          <w:rFonts w:ascii="Arial" w:eastAsia="Calibri" w:hAnsi="Arial" w:cs="Arial"/>
          <w:bCs/>
          <w:i/>
          <w:iCs/>
          <w:color w:val="000000" w:themeColor="text1"/>
          <w:sz w:val="22"/>
          <w:szCs w:val="22"/>
          <w:lang w:val="es-ES_tradnl"/>
        </w:rPr>
        <w:t>servicios</w:t>
      </w:r>
      <w:r w:rsidRPr="00385C61">
        <w:rPr>
          <w:rFonts w:ascii="Arial" w:eastAsia="Calibri" w:hAnsi="Arial" w:cs="Arial"/>
          <w:bCs/>
          <w:color w:val="000000" w:themeColor="text1"/>
          <w:sz w:val="22"/>
          <w:szCs w:val="22"/>
          <w:lang w:val="es-ES_tradnl"/>
        </w:rPr>
        <w:t xml:space="preserve"> extranjeros, siempre y cuando estos incorporen componente colombiano de bienes y servicios profesionales, técnicos y operativos. Lo anterior, </w:t>
      </w:r>
      <w:r w:rsidRPr="00385C61">
        <w:rPr>
          <w:rFonts w:ascii="Arial" w:eastAsia="Calibri" w:hAnsi="Arial" w:cs="Arial"/>
          <w:bCs/>
          <w:i/>
          <w:iCs/>
          <w:color w:val="000000" w:themeColor="text1"/>
          <w:sz w:val="22"/>
          <w:szCs w:val="22"/>
          <w:lang w:val="es-ES_tradnl"/>
        </w:rPr>
        <w:t>sin perjuicio de los compromisos sobre trato nacional asumidos en los acuerdos comerciales vigentes</w:t>
      </w:r>
      <w:r w:rsidRPr="00385C61">
        <w:rPr>
          <w:rFonts w:ascii="Arial" w:eastAsia="Calibri" w:hAnsi="Arial" w:cs="Arial"/>
          <w:bCs/>
          <w:color w:val="000000" w:themeColor="text1"/>
          <w:sz w:val="22"/>
          <w:szCs w:val="22"/>
          <w:lang w:val="es-ES_tradnl"/>
        </w:rPr>
        <w:t xml:space="preserve">. </w:t>
      </w:r>
    </w:p>
    <w:p w14:paraId="16586067" w14:textId="2C40076E" w:rsidR="00685726" w:rsidRPr="00385C61" w:rsidRDefault="00685726" w:rsidP="00685726">
      <w:pPr>
        <w:spacing w:before="120" w:line="276" w:lineRule="auto"/>
        <w:ind w:firstLine="709"/>
        <w:jc w:val="both"/>
        <w:rPr>
          <w:rFonts w:ascii="Arial" w:eastAsia="Calibri" w:hAnsi="Arial" w:cs="Arial"/>
          <w:bCs/>
          <w:color w:val="000000" w:themeColor="text1"/>
          <w:sz w:val="22"/>
          <w:szCs w:val="22"/>
          <w:lang w:val="es-ES_tradnl"/>
        </w:rPr>
      </w:pPr>
      <w:r w:rsidRPr="00385C61">
        <w:rPr>
          <w:rFonts w:ascii="Arial" w:eastAsia="Calibri" w:hAnsi="Arial" w:cs="Arial"/>
          <w:bCs/>
          <w:color w:val="000000" w:themeColor="text1"/>
          <w:sz w:val="22"/>
          <w:szCs w:val="22"/>
          <w:lang w:val="es-ES_tradnl"/>
        </w:rPr>
        <w:t>Así, por ejemplo, si el proceso de selección que adelantará una entidad es un concurso de méritos –modalidad que se surte para la celebración de contratos de consultoría</w:t>
      </w:r>
      <w:r w:rsidRPr="00385C61">
        <w:rPr>
          <w:rStyle w:val="Refdenotaalpie"/>
          <w:rFonts w:ascii="Arial" w:eastAsia="Calibri" w:hAnsi="Arial" w:cs="Arial"/>
          <w:bCs/>
          <w:color w:val="000000" w:themeColor="text1"/>
          <w:sz w:val="22"/>
          <w:szCs w:val="22"/>
          <w:lang w:val="es-ES_tradnl"/>
        </w:rPr>
        <w:footnoteReference w:id="14"/>
      </w:r>
      <w:r w:rsidRPr="00385C61">
        <w:rPr>
          <w:rFonts w:ascii="Arial" w:eastAsia="Calibri" w:hAnsi="Arial" w:cs="Arial"/>
          <w:bCs/>
          <w:color w:val="000000" w:themeColor="text1"/>
          <w:sz w:val="22"/>
          <w:szCs w:val="22"/>
          <w:lang w:val="es-ES_tradnl"/>
        </w:rPr>
        <w:t>–, en principio, el pliego de condiciones debería establecer que el puntaje por estímulo a la industria nacional se otorgará a quienes oferten servicios nacionales, teniendo en cuenta que la consultoría es un servicio</w:t>
      </w:r>
      <w:r w:rsidRPr="00385C61">
        <w:rPr>
          <w:rStyle w:val="Refdenotaalpie"/>
          <w:rFonts w:ascii="Arial" w:eastAsia="Calibri" w:hAnsi="Arial" w:cs="Arial"/>
          <w:bCs/>
          <w:color w:val="000000" w:themeColor="text1"/>
          <w:sz w:val="22"/>
          <w:szCs w:val="22"/>
          <w:lang w:val="es-ES_tradnl"/>
        </w:rPr>
        <w:footnoteReference w:id="15"/>
      </w:r>
      <w:r w:rsidRPr="00385C61">
        <w:rPr>
          <w:rFonts w:ascii="Arial" w:eastAsia="Calibri" w:hAnsi="Arial" w:cs="Arial"/>
          <w:bCs/>
          <w:color w:val="000000" w:themeColor="text1"/>
          <w:sz w:val="22"/>
          <w:szCs w:val="22"/>
          <w:lang w:val="es-ES_tradnl"/>
        </w:rPr>
        <w:t xml:space="preserve">. Lo mismo puede decirse de un proceso de licitación pública para suscribir un contrato de obra. Esta afirmación se sostiene sin perjuicio de que en un proceso de selección concreto la entidad estatal, en ejercicio de la discrecionalidad administrativa que tiene para determinar la necesidad contractual y confeccionar el pliego de condiciones o su documento equivalente, considere que, además del servicio –como actividad principal–, el objeto del contrato también involucrará la venta o suministro de bienes por parte del contratista. En este caso, el factor de calificación previsto en el artículo 2 de la Ley 816 de 2003 podría distribuirse entre los bienes y servicios </w:t>
      </w:r>
      <w:r w:rsidRPr="00385C61">
        <w:rPr>
          <w:rFonts w:ascii="Arial" w:eastAsia="Calibri" w:hAnsi="Arial" w:cs="Arial"/>
          <w:bCs/>
          <w:color w:val="000000" w:themeColor="text1"/>
          <w:sz w:val="22"/>
          <w:szCs w:val="22"/>
          <w:lang w:val="es-ES_tradnl"/>
        </w:rPr>
        <w:lastRenderedPageBreak/>
        <w:t xml:space="preserve">ofertados, si así lo decide razonablemente la entidad estatal contratante. Ello depende del análisis de oportunidad y conveniencia, efectuado en los estudios previos.  </w:t>
      </w:r>
    </w:p>
    <w:p w14:paraId="57771F84" w14:textId="54A5A688" w:rsidR="00685726" w:rsidRPr="008B32B3" w:rsidRDefault="00685726" w:rsidP="00685726">
      <w:pPr>
        <w:spacing w:before="120" w:line="276" w:lineRule="auto"/>
        <w:ind w:firstLine="709"/>
        <w:jc w:val="both"/>
        <w:rPr>
          <w:rFonts w:ascii="Arial" w:eastAsia="Calibri" w:hAnsi="Arial" w:cs="Arial"/>
          <w:bCs/>
          <w:color w:val="000000" w:themeColor="text1"/>
          <w:sz w:val="22"/>
          <w:szCs w:val="22"/>
          <w:lang w:val="es-ES_tradnl"/>
        </w:rPr>
      </w:pPr>
      <w:r w:rsidRPr="008B32B3">
        <w:rPr>
          <w:rFonts w:ascii="Arial" w:eastAsia="Calibri" w:hAnsi="Arial" w:cs="Arial"/>
          <w:bCs/>
          <w:color w:val="000000" w:themeColor="text1"/>
          <w:sz w:val="22"/>
          <w:szCs w:val="22"/>
          <w:lang w:val="es-ES_tradnl"/>
        </w:rPr>
        <w:t xml:space="preserve">El criterio explicado ha sido el acogido por esta Subdirección y, como muestra de ello, así lo ha dejado establecido en los documentos tipo. Verbigracia, los documentos tipo de </w:t>
      </w:r>
      <w:r w:rsidR="00BB191D" w:rsidRPr="008B32B3">
        <w:rPr>
          <w:rFonts w:ascii="Arial" w:eastAsia="Calibri" w:hAnsi="Arial" w:cs="Arial"/>
          <w:bCs/>
          <w:color w:val="000000" w:themeColor="text1"/>
          <w:sz w:val="22"/>
          <w:szCs w:val="22"/>
          <w:lang w:val="es-ES_tradnl"/>
        </w:rPr>
        <w:t>interventoría</w:t>
      </w:r>
      <w:r w:rsidRPr="008B32B3">
        <w:rPr>
          <w:rFonts w:ascii="Arial" w:eastAsia="Calibri" w:hAnsi="Arial" w:cs="Arial"/>
          <w:bCs/>
          <w:color w:val="000000" w:themeColor="text1"/>
          <w:sz w:val="22"/>
          <w:szCs w:val="22"/>
          <w:lang w:val="es-ES_tradnl"/>
        </w:rPr>
        <w:t xml:space="preserve"> de obra pública de infraestructura de transporte</w:t>
      </w:r>
      <w:r w:rsidR="00BB191D" w:rsidRPr="008B32B3">
        <w:rPr>
          <w:rFonts w:ascii="Arial" w:eastAsia="Calibri" w:hAnsi="Arial" w:cs="Arial"/>
          <w:bCs/>
          <w:color w:val="000000" w:themeColor="text1"/>
          <w:sz w:val="22"/>
          <w:szCs w:val="22"/>
          <w:lang w:val="es-ES_tradnl"/>
        </w:rPr>
        <w:t xml:space="preserve">, </w:t>
      </w:r>
      <w:r w:rsidRPr="008B32B3">
        <w:rPr>
          <w:rFonts w:ascii="Arial" w:eastAsia="Calibri" w:hAnsi="Arial" w:cs="Arial"/>
          <w:bCs/>
          <w:color w:val="000000" w:themeColor="text1"/>
          <w:sz w:val="22"/>
          <w:szCs w:val="22"/>
          <w:lang w:val="es-ES_tradnl"/>
        </w:rPr>
        <w:t>indican</w:t>
      </w:r>
      <w:r w:rsidR="003E6275" w:rsidRPr="008B32B3">
        <w:rPr>
          <w:rFonts w:ascii="Arial" w:eastAsia="Calibri" w:hAnsi="Arial" w:cs="Arial"/>
          <w:bCs/>
          <w:color w:val="000000" w:themeColor="text1"/>
          <w:sz w:val="22"/>
          <w:szCs w:val="22"/>
          <w:lang w:val="es-ES_tradnl"/>
        </w:rPr>
        <w:t xml:space="preserve"> lo siguiente</w:t>
      </w:r>
      <w:r w:rsidRPr="008B32B3">
        <w:rPr>
          <w:rFonts w:ascii="Arial" w:eastAsia="Calibri" w:hAnsi="Arial" w:cs="Arial"/>
          <w:bCs/>
          <w:color w:val="000000" w:themeColor="text1"/>
          <w:sz w:val="22"/>
          <w:szCs w:val="22"/>
          <w:lang w:val="es-ES_tradnl"/>
        </w:rPr>
        <w:t xml:space="preserve">: </w:t>
      </w:r>
    </w:p>
    <w:p w14:paraId="1000EB77" w14:textId="77777777" w:rsidR="00685726" w:rsidRPr="008B32B3" w:rsidRDefault="00685726" w:rsidP="00685726">
      <w:pPr>
        <w:keepNext/>
        <w:keepLines/>
        <w:numPr>
          <w:ilvl w:val="1"/>
          <w:numId w:val="0"/>
        </w:numPr>
        <w:ind w:left="709" w:right="709" w:hanging="1"/>
        <w:jc w:val="both"/>
        <w:outlineLvl w:val="1"/>
        <w:rPr>
          <w:rFonts w:ascii="Arial" w:hAnsi="Arial" w:cs="Arial"/>
          <w:b/>
          <w:color w:val="000000"/>
          <w:sz w:val="20"/>
          <w:szCs w:val="26"/>
          <w:lang w:val="es-ES_tradnl" w:eastAsia="en-US"/>
        </w:rPr>
      </w:pPr>
    </w:p>
    <w:p w14:paraId="0E55E5E9" w14:textId="77777777" w:rsidR="00685726" w:rsidRPr="008B32B3" w:rsidRDefault="00685726" w:rsidP="00685726">
      <w:pPr>
        <w:keepNext/>
        <w:keepLines/>
        <w:numPr>
          <w:ilvl w:val="1"/>
          <w:numId w:val="0"/>
        </w:numPr>
        <w:ind w:left="709" w:right="709" w:hanging="1"/>
        <w:jc w:val="both"/>
        <w:outlineLvl w:val="1"/>
        <w:rPr>
          <w:rFonts w:ascii="Arial" w:hAnsi="Arial" w:cs="Arial"/>
          <w:bCs/>
          <w:caps/>
          <w:color w:val="000000"/>
          <w:sz w:val="20"/>
          <w:szCs w:val="26"/>
          <w:lang w:val="es-ES_tradnl" w:eastAsia="en-US"/>
        </w:rPr>
      </w:pPr>
      <w:r w:rsidRPr="008B32B3">
        <w:rPr>
          <w:rFonts w:ascii="Arial" w:hAnsi="Arial" w:cs="Arial"/>
          <w:bCs/>
          <w:color w:val="000000"/>
          <w:sz w:val="20"/>
          <w:szCs w:val="26"/>
          <w:lang w:val="es-ES_tradnl" w:eastAsia="en-US"/>
        </w:rPr>
        <w:t>4.3. APOYO A LA INDUSTRIA NACIONAL</w:t>
      </w:r>
    </w:p>
    <w:p w14:paraId="1061DF88" w14:textId="77777777" w:rsidR="00685726" w:rsidRPr="008B32B3" w:rsidRDefault="00685726" w:rsidP="00685726">
      <w:pPr>
        <w:ind w:left="709" w:right="709"/>
        <w:jc w:val="both"/>
        <w:rPr>
          <w:rFonts w:ascii="Arial" w:eastAsia="Calibri" w:hAnsi="Arial" w:cs="Arial"/>
          <w:color w:val="000000"/>
          <w:sz w:val="20"/>
          <w:szCs w:val="22"/>
          <w:lang w:val="es-ES_tradnl" w:eastAsia="en-US"/>
        </w:rPr>
      </w:pPr>
    </w:p>
    <w:p w14:paraId="1B457D52" w14:textId="65169335" w:rsidR="00BB191D" w:rsidRPr="008B32B3" w:rsidRDefault="00BB191D" w:rsidP="00BB191D">
      <w:pPr>
        <w:ind w:left="709" w:right="709"/>
        <w:jc w:val="both"/>
        <w:rPr>
          <w:rFonts w:ascii="Arial" w:eastAsia="Calibri" w:hAnsi="Arial" w:cs="Arial"/>
          <w:color w:val="000000"/>
          <w:sz w:val="20"/>
          <w:szCs w:val="22"/>
          <w:lang w:val="es-ES_tradnl" w:eastAsia="en-US"/>
        </w:rPr>
      </w:pPr>
      <w:r w:rsidRPr="008B32B3">
        <w:rPr>
          <w:rFonts w:ascii="Arial" w:eastAsia="Calibri" w:hAnsi="Arial" w:cs="Arial"/>
          <w:color w:val="000000"/>
          <w:sz w:val="20"/>
          <w:szCs w:val="22"/>
          <w:lang w:val="es-ES_tradnl" w:eastAsia="en-US"/>
        </w:rPr>
        <w:t>Los proponentes pueden obtener puntaje de apoyo a la industria nacional por: (i) servicios nacionales o con trato nacional o por (ii) la incorporación de servicios colombianos. La entidad en ningún caso otorgará simultáneamente el puntaje por (i) servicio nacional o con trato nacional y por (ii) incorporación de servicios colombianos.</w:t>
      </w:r>
    </w:p>
    <w:p w14:paraId="2E1A3A90" w14:textId="77777777" w:rsidR="00BB191D" w:rsidRPr="008B32B3" w:rsidRDefault="00BB191D" w:rsidP="00BB191D">
      <w:pPr>
        <w:ind w:left="709" w:right="709"/>
        <w:jc w:val="both"/>
        <w:rPr>
          <w:rFonts w:ascii="Arial" w:eastAsia="Calibri" w:hAnsi="Arial" w:cs="Arial"/>
          <w:color w:val="000000"/>
          <w:sz w:val="20"/>
          <w:szCs w:val="22"/>
          <w:lang w:val="es-ES_tradnl" w:eastAsia="en-US"/>
        </w:rPr>
      </w:pPr>
    </w:p>
    <w:p w14:paraId="53E571F4" w14:textId="61D97DA6" w:rsidR="00BB191D" w:rsidRPr="008B32B3" w:rsidRDefault="00BB191D" w:rsidP="00BB191D">
      <w:pPr>
        <w:ind w:left="709" w:right="709"/>
        <w:jc w:val="both"/>
        <w:rPr>
          <w:rFonts w:ascii="Arial" w:eastAsia="Calibri" w:hAnsi="Arial" w:cs="Arial"/>
          <w:color w:val="000000"/>
          <w:sz w:val="20"/>
          <w:szCs w:val="22"/>
          <w:lang w:val="es-ES_tradnl" w:eastAsia="en-US"/>
        </w:rPr>
      </w:pPr>
      <w:r w:rsidRPr="008B32B3">
        <w:rPr>
          <w:rFonts w:ascii="Arial" w:eastAsia="Calibri" w:hAnsi="Arial" w:cs="Arial"/>
          <w:color w:val="000000"/>
          <w:sz w:val="20"/>
          <w:szCs w:val="22"/>
          <w:lang w:val="es-ES_tradnl" w:eastAsia="en-US"/>
        </w:rPr>
        <w:t xml:space="preserve">El objeto contractual es el servicio de interventoría, por lo cual la entidad no asignará puntaje por bienes nacionales. </w:t>
      </w:r>
    </w:p>
    <w:p w14:paraId="6FB63E0A" w14:textId="77777777" w:rsidR="00BB191D" w:rsidRPr="008B32B3" w:rsidRDefault="00BB191D" w:rsidP="00BB191D">
      <w:pPr>
        <w:ind w:left="709" w:right="709"/>
        <w:jc w:val="both"/>
        <w:rPr>
          <w:rFonts w:ascii="Arial" w:eastAsia="Calibri" w:hAnsi="Arial" w:cs="Arial"/>
          <w:color w:val="000000"/>
          <w:sz w:val="20"/>
          <w:szCs w:val="22"/>
          <w:lang w:val="es-ES_tradnl" w:eastAsia="en-US"/>
        </w:rPr>
      </w:pPr>
    </w:p>
    <w:p w14:paraId="7190B536" w14:textId="24517C34" w:rsidR="00685726" w:rsidRPr="008B32B3" w:rsidRDefault="00BB191D" w:rsidP="00BB191D">
      <w:pPr>
        <w:ind w:left="709" w:right="709"/>
        <w:jc w:val="both"/>
        <w:rPr>
          <w:rFonts w:ascii="Arial" w:eastAsia="Calibri" w:hAnsi="Arial" w:cs="Arial"/>
          <w:color w:val="000000"/>
          <w:sz w:val="20"/>
          <w:szCs w:val="22"/>
          <w:lang w:val="es-ES_tradnl" w:eastAsia="en-US"/>
        </w:rPr>
      </w:pPr>
      <w:r w:rsidRPr="008B32B3">
        <w:rPr>
          <w:rFonts w:ascii="Arial" w:eastAsia="Calibri" w:hAnsi="Arial" w:cs="Arial"/>
          <w:color w:val="000000"/>
          <w:sz w:val="20"/>
          <w:szCs w:val="22"/>
          <w:lang w:val="es-ES_tradnl" w:eastAsia="en-US"/>
        </w:rPr>
        <w:t>Los puntajes para estimular a la industria nacional se relacionan en la siguiente tabla</w:t>
      </w:r>
      <w:r w:rsidR="00685726" w:rsidRPr="008B32B3">
        <w:rPr>
          <w:rFonts w:ascii="Arial" w:eastAsia="Calibri" w:hAnsi="Arial" w:cs="Arial"/>
          <w:color w:val="000000"/>
          <w:sz w:val="20"/>
          <w:szCs w:val="22"/>
          <w:lang w:val="es-ES_tradnl" w:eastAsia="en-US"/>
        </w:rPr>
        <w:t>:</w:t>
      </w:r>
    </w:p>
    <w:p w14:paraId="5784D419" w14:textId="77777777" w:rsidR="00685726" w:rsidRPr="008B32B3" w:rsidRDefault="00685726" w:rsidP="00685726">
      <w:pPr>
        <w:ind w:left="709" w:right="709"/>
        <w:jc w:val="both"/>
        <w:rPr>
          <w:rFonts w:ascii="Arial" w:eastAsia="Calibri" w:hAnsi="Arial" w:cs="Arial"/>
          <w:color w:val="000000"/>
          <w:sz w:val="20"/>
          <w:szCs w:val="22"/>
          <w:lang w:val="es-ES_tradnl" w:eastAsia="en-US"/>
        </w:rPr>
      </w:pPr>
    </w:p>
    <w:tbl>
      <w:tblPr>
        <w:tblW w:w="453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3140"/>
        <w:gridCol w:w="1398"/>
      </w:tblGrid>
      <w:tr w:rsidR="00685726" w:rsidRPr="008B32B3" w14:paraId="1277CAEE" w14:textId="77777777" w:rsidTr="00D17538">
        <w:trPr>
          <w:trHeight w:val="340"/>
          <w:tblHeader/>
          <w:jc w:val="center"/>
        </w:trPr>
        <w:tc>
          <w:tcPr>
            <w:tcW w:w="3140" w:type="dxa"/>
            <w:tcBorders>
              <w:top w:val="double" w:sz="4" w:space="0" w:color="auto"/>
              <w:left w:val="double" w:sz="4" w:space="0" w:color="auto"/>
              <w:bottom w:val="single" w:sz="6" w:space="0" w:color="auto"/>
              <w:right w:val="single" w:sz="6" w:space="0" w:color="auto"/>
            </w:tcBorders>
            <w:shd w:val="clear" w:color="auto" w:fill="3B3838"/>
            <w:vAlign w:val="center"/>
            <w:hideMark/>
          </w:tcPr>
          <w:p w14:paraId="1DC9AA1C" w14:textId="77777777" w:rsidR="00685726" w:rsidRPr="008B32B3" w:rsidRDefault="00685726" w:rsidP="00D17538">
            <w:pPr>
              <w:spacing w:line="276" w:lineRule="auto"/>
              <w:jc w:val="center"/>
              <w:rPr>
                <w:rFonts w:ascii="Arial" w:hAnsi="Arial" w:cs="Arial"/>
                <w:b/>
                <w:caps/>
                <w:noProof/>
                <w:sz w:val="20"/>
                <w:szCs w:val="20"/>
                <w:lang w:val="es-ES_tradnl" w:eastAsia="en-US"/>
              </w:rPr>
            </w:pPr>
            <w:r w:rsidRPr="008B32B3">
              <w:rPr>
                <w:rFonts w:ascii="Arial" w:eastAsia="Calibri" w:hAnsi="Arial" w:cs="Arial"/>
                <w:b/>
                <w:bCs/>
                <w:noProof/>
                <w:sz w:val="20"/>
                <w:szCs w:val="20"/>
                <w:lang w:val="es-ES_tradnl" w:eastAsia="en-US"/>
              </w:rPr>
              <w:t>Concepto</w:t>
            </w:r>
          </w:p>
        </w:tc>
        <w:tc>
          <w:tcPr>
            <w:tcW w:w="1398" w:type="dxa"/>
            <w:tcBorders>
              <w:top w:val="double" w:sz="4" w:space="0" w:color="auto"/>
              <w:left w:val="single" w:sz="6" w:space="0" w:color="auto"/>
              <w:bottom w:val="single" w:sz="6" w:space="0" w:color="auto"/>
              <w:right w:val="double" w:sz="4" w:space="0" w:color="auto"/>
            </w:tcBorders>
            <w:shd w:val="clear" w:color="auto" w:fill="3B3838"/>
            <w:vAlign w:val="center"/>
            <w:hideMark/>
          </w:tcPr>
          <w:p w14:paraId="5C8FC4A5" w14:textId="77777777" w:rsidR="00685726" w:rsidRPr="008B32B3" w:rsidRDefault="00685726" w:rsidP="00D17538">
            <w:pPr>
              <w:spacing w:line="276" w:lineRule="auto"/>
              <w:jc w:val="center"/>
              <w:rPr>
                <w:rFonts w:ascii="Arial" w:hAnsi="Arial" w:cs="Arial"/>
                <w:b/>
                <w:caps/>
                <w:noProof/>
                <w:sz w:val="20"/>
                <w:szCs w:val="20"/>
                <w:lang w:val="es-ES_tradnl" w:eastAsia="en-US"/>
              </w:rPr>
            </w:pPr>
            <w:r w:rsidRPr="008B32B3">
              <w:rPr>
                <w:rFonts w:ascii="Arial" w:eastAsia="Calibri" w:hAnsi="Arial" w:cs="Arial"/>
                <w:b/>
                <w:bCs/>
                <w:noProof/>
                <w:sz w:val="20"/>
                <w:szCs w:val="20"/>
                <w:lang w:val="es-ES_tradnl" w:eastAsia="en-US"/>
              </w:rPr>
              <w:t>Puntaje</w:t>
            </w:r>
          </w:p>
        </w:tc>
      </w:tr>
      <w:tr w:rsidR="00685726" w:rsidRPr="008B32B3" w14:paraId="5AF58B05" w14:textId="77777777" w:rsidTr="00D17538">
        <w:trPr>
          <w:trHeight w:val="20"/>
          <w:jc w:val="center"/>
        </w:trPr>
        <w:tc>
          <w:tcPr>
            <w:tcW w:w="3140" w:type="dxa"/>
            <w:tcBorders>
              <w:top w:val="single" w:sz="6" w:space="0" w:color="auto"/>
              <w:left w:val="double" w:sz="4" w:space="0" w:color="auto"/>
              <w:bottom w:val="single" w:sz="6" w:space="0" w:color="auto"/>
              <w:right w:val="single" w:sz="6" w:space="0" w:color="auto"/>
            </w:tcBorders>
            <w:vAlign w:val="center"/>
            <w:hideMark/>
          </w:tcPr>
          <w:p w14:paraId="18B0CFE6" w14:textId="77777777" w:rsidR="00685726" w:rsidRPr="008B32B3" w:rsidRDefault="00685726" w:rsidP="00D17538">
            <w:pPr>
              <w:spacing w:line="276" w:lineRule="auto"/>
              <w:jc w:val="both"/>
              <w:rPr>
                <w:rFonts w:ascii="Arial" w:hAnsi="Arial" w:cs="Arial"/>
                <w:caps/>
                <w:sz w:val="20"/>
                <w:szCs w:val="20"/>
                <w:lang w:val="es-ES_tradnl" w:eastAsia="en-US"/>
              </w:rPr>
            </w:pPr>
            <w:r w:rsidRPr="008B32B3">
              <w:rPr>
                <w:rFonts w:ascii="Arial" w:hAnsi="Arial" w:cs="Arial"/>
                <w:sz w:val="20"/>
                <w:szCs w:val="20"/>
                <w:lang w:val="es-ES_tradnl" w:eastAsia="en-US"/>
              </w:rPr>
              <w:t>Promoción de Servicios Nacionales o con Trato Nacional</w:t>
            </w:r>
          </w:p>
        </w:tc>
        <w:tc>
          <w:tcPr>
            <w:tcW w:w="1398" w:type="dxa"/>
            <w:tcBorders>
              <w:top w:val="single" w:sz="6" w:space="0" w:color="auto"/>
              <w:left w:val="single" w:sz="6" w:space="0" w:color="auto"/>
              <w:bottom w:val="single" w:sz="6" w:space="0" w:color="auto"/>
              <w:right w:val="double" w:sz="4" w:space="0" w:color="auto"/>
            </w:tcBorders>
            <w:vAlign w:val="center"/>
            <w:hideMark/>
          </w:tcPr>
          <w:p w14:paraId="52247050" w14:textId="77777777" w:rsidR="00685726" w:rsidRPr="008B32B3" w:rsidRDefault="00685726" w:rsidP="00D17538">
            <w:pPr>
              <w:spacing w:line="276" w:lineRule="auto"/>
              <w:jc w:val="center"/>
              <w:rPr>
                <w:rFonts w:ascii="Arial" w:hAnsi="Arial" w:cs="Arial"/>
                <w:caps/>
                <w:sz w:val="20"/>
                <w:szCs w:val="20"/>
                <w:lang w:val="es-ES_tradnl" w:eastAsia="en-US"/>
              </w:rPr>
            </w:pPr>
            <w:r w:rsidRPr="008B32B3">
              <w:rPr>
                <w:rFonts w:ascii="Arial" w:hAnsi="Arial" w:cs="Arial"/>
                <w:sz w:val="20"/>
                <w:szCs w:val="20"/>
                <w:lang w:val="es-ES_tradnl" w:eastAsia="en-US"/>
              </w:rPr>
              <w:t>20</w:t>
            </w:r>
          </w:p>
        </w:tc>
      </w:tr>
      <w:tr w:rsidR="00685726" w:rsidRPr="008B32B3" w14:paraId="28279144" w14:textId="77777777" w:rsidTr="00D17538">
        <w:trPr>
          <w:trHeight w:val="20"/>
          <w:jc w:val="center"/>
        </w:trPr>
        <w:tc>
          <w:tcPr>
            <w:tcW w:w="3140" w:type="dxa"/>
            <w:tcBorders>
              <w:top w:val="single" w:sz="6" w:space="0" w:color="auto"/>
              <w:left w:val="double" w:sz="4" w:space="0" w:color="auto"/>
              <w:bottom w:val="double" w:sz="4" w:space="0" w:color="auto"/>
              <w:right w:val="single" w:sz="6" w:space="0" w:color="auto"/>
            </w:tcBorders>
            <w:vAlign w:val="center"/>
            <w:hideMark/>
          </w:tcPr>
          <w:p w14:paraId="18E3367B" w14:textId="77777777" w:rsidR="00685726" w:rsidRPr="008B32B3" w:rsidRDefault="00685726" w:rsidP="00D17538">
            <w:pPr>
              <w:spacing w:line="276" w:lineRule="auto"/>
              <w:jc w:val="both"/>
              <w:rPr>
                <w:rFonts w:ascii="Arial" w:hAnsi="Arial" w:cs="Arial"/>
                <w:caps/>
                <w:noProof/>
                <w:sz w:val="20"/>
                <w:szCs w:val="20"/>
                <w:lang w:val="es-ES_tradnl" w:eastAsia="en-US"/>
              </w:rPr>
            </w:pPr>
            <w:r w:rsidRPr="008B32B3">
              <w:rPr>
                <w:rFonts w:ascii="Arial" w:hAnsi="Arial" w:cs="Arial"/>
                <w:noProof/>
                <w:sz w:val="20"/>
                <w:szCs w:val="20"/>
                <w:lang w:val="es-ES_tradnl" w:eastAsia="en-US"/>
              </w:rPr>
              <w:t>Incorporación de componente nacional en servicios extranjeros</w:t>
            </w:r>
          </w:p>
        </w:tc>
        <w:tc>
          <w:tcPr>
            <w:tcW w:w="1398" w:type="dxa"/>
            <w:tcBorders>
              <w:top w:val="single" w:sz="6" w:space="0" w:color="auto"/>
              <w:left w:val="single" w:sz="6" w:space="0" w:color="auto"/>
              <w:bottom w:val="double" w:sz="4" w:space="0" w:color="auto"/>
              <w:right w:val="double" w:sz="4" w:space="0" w:color="auto"/>
            </w:tcBorders>
            <w:vAlign w:val="center"/>
            <w:hideMark/>
          </w:tcPr>
          <w:p w14:paraId="5FADC33B" w14:textId="77777777" w:rsidR="00685726" w:rsidRPr="008B32B3" w:rsidRDefault="00685726" w:rsidP="00D17538">
            <w:pPr>
              <w:spacing w:line="276" w:lineRule="auto"/>
              <w:jc w:val="center"/>
              <w:rPr>
                <w:rFonts w:ascii="Arial" w:hAnsi="Arial" w:cs="Arial"/>
                <w:caps/>
                <w:noProof/>
                <w:sz w:val="20"/>
                <w:szCs w:val="20"/>
                <w:lang w:val="es-ES_tradnl" w:eastAsia="en-US"/>
              </w:rPr>
            </w:pPr>
            <w:r w:rsidRPr="008B32B3">
              <w:rPr>
                <w:rFonts w:ascii="Arial" w:hAnsi="Arial" w:cs="Arial"/>
                <w:noProof/>
                <w:sz w:val="20"/>
                <w:szCs w:val="20"/>
                <w:lang w:val="es-ES_tradnl" w:eastAsia="en-US"/>
              </w:rPr>
              <w:t>5</w:t>
            </w:r>
          </w:p>
        </w:tc>
      </w:tr>
    </w:tbl>
    <w:p w14:paraId="10FCA796" w14:textId="77777777" w:rsidR="00685726" w:rsidRPr="008B32B3" w:rsidRDefault="00685726" w:rsidP="00685726">
      <w:pPr>
        <w:spacing w:before="120" w:line="276" w:lineRule="auto"/>
        <w:jc w:val="both"/>
        <w:rPr>
          <w:rFonts w:ascii="Arial" w:eastAsia="Calibri" w:hAnsi="Arial" w:cs="Arial"/>
          <w:noProof/>
          <w:color w:val="000000" w:themeColor="text1"/>
          <w:sz w:val="22"/>
          <w:lang w:val="es-ES_tradnl"/>
        </w:rPr>
      </w:pPr>
    </w:p>
    <w:p w14:paraId="47B5DCB7" w14:textId="37C3E619" w:rsidR="00685726" w:rsidRPr="008B32B3" w:rsidRDefault="00685726" w:rsidP="00685726">
      <w:pPr>
        <w:spacing w:line="276" w:lineRule="auto"/>
        <w:ind w:firstLine="709"/>
        <w:jc w:val="both"/>
        <w:rPr>
          <w:rFonts w:ascii="Arial" w:eastAsia="Calibri" w:hAnsi="Arial" w:cs="Arial"/>
          <w:bCs/>
          <w:color w:val="000000" w:themeColor="text1"/>
          <w:sz w:val="22"/>
          <w:szCs w:val="22"/>
          <w:lang w:val="es-ES_tradnl"/>
        </w:rPr>
      </w:pPr>
      <w:r w:rsidRPr="008B32B3">
        <w:rPr>
          <w:rFonts w:ascii="Arial" w:eastAsia="Calibri" w:hAnsi="Arial" w:cs="Arial"/>
          <w:bCs/>
          <w:color w:val="000000" w:themeColor="text1"/>
          <w:sz w:val="22"/>
          <w:szCs w:val="22"/>
          <w:lang w:val="es-ES_tradnl"/>
        </w:rPr>
        <w:t xml:space="preserve">Como se observa, en el numeral 4.3 de los documentos tipo de licitación de </w:t>
      </w:r>
      <w:r w:rsidR="002E35DA" w:rsidRPr="008B32B3">
        <w:rPr>
          <w:rFonts w:ascii="Arial" w:eastAsia="Calibri" w:hAnsi="Arial" w:cs="Arial"/>
          <w:bCs/>
          <w:color w:val="000000" w:themeColor="text1"/>
          <w:sz w:val="22"/>
          <w:szCs w:val="22"/>
          <w:lang w:val="es-ES_tradnl"/>
        </w:rPr>
        <w:t>interventoría de obra</w:t>
      </w:r>
      <w:r w:rsidRPr="008B32B3">
        <w:rPr>
          <w:rFonts w:ascii="Arial" w:eastAsia="Calibri" w:hAnsi="Arial" w:cs="Arial"/>
          <w:bCs/>
          <w:color w:val="000000" w:themeColor="text1"/>
          <w:sz w:val="22"/>
          <w:szCs w:val="22"/>
          <w:lang w:val="es-ES_tradnl"/>
        </w:rPr>
        <w:t xml:space="preserve"> pública de infraestructura de transporte que se encuentran vigentes, la Agencia Nacional de Contratación Pública – Colombia Compra Eficiente estableció que el puntaje que se debe asignar para estimular la industria </w:t>
      </w:r>
      <w:r w:rsidR="00BB191D" w:rsidRPr="008B32B3">
        <w:rPr>
          <w:rFonts w:ascii="Arial" w:eastAsia="Calibri" w:hAnsi="Arial" w:cs="Arial"/>
          <w:bCs/>
          <w:color w:val="000000" w:themeColor="text1"/>
          <w:sz w:val="22"/>
          <w:szCs w:val="22"/>
          <w:lang w:val="es-ES_tradnl"/>
        </w:rPr>
        <w:t>colombiana</w:t>
      </w:r>
      <w:r w:rsidRPr="008B32B3">
        <w:rPr>
          <w:rFonts w:ascii="Arial" w:eastAsia="Calibri" w:hAnsi="Arial" w:cs="Arial"/>
          <w:bCs/>
          <w:color w:val="000000" w:themeColor="text1"/>
          <w:sz w:val="22"/>
          <w:szCs w:val="22"/>
          <w:lang w:val="es-ES_tradnl"/>
        </w:rPr>
        <w:t xml:space="preserve"> ha de otorgarse a los </w:t>
      </w:r>
      <w:r w:rsidRPr="008B32B3">
        <w:rPr>
          <w:rFonts w:ascii="Arial" w:eastAsia="Calibri" w:hAnsi="Arial" w:cs="Arial"/>
          <w:bCs/>
          <w:i/>
          <w:iCs/>
          <w:color w:val="000000" w:themeColor="text1"/>
          <w:sz w:val="22"/>
          <w:szCs w:val="22"/>
          <w:lang w:val="es-ES_tradnl"/>
        </w:rPr>
        <w:t>servicios nacionales</w:t>
      </w:r>
      <w:r w:rsidRPr="008B32B3">
        <w:rPr>
          <w:rFonts w:ascii="Arial" w:eastAsia="Calibri" w:hAnsi="Arial" w:cs="Arial"/>
          <w:bCs/>
          <w:color w:val="000000" w:themeColor="text1"/>
          <w:sz w:val="22"/>
          <w:szCs w:val="22"/>
          <w:lang w:val="es-ES_tradnl"/>
        </w:rPr>
        <w:t xml:space="preserve">, porque el objeto del contrato es </w:t>
      </w:r>
      <w:r w:rsidRPr="008B32B3">
        <w:rPr>
          <w:rFonts w:ascii="Arial" w:eastAsia="Calibri" w:hAnsi="Arial" w:cs="Arial"/>
          <w:bCs/>
          <w:i/>
          <w:iCs/>
          <w:color w:val="000000" w:themeColor="text1"/>
          <w:sz w:val="22"/>
          <w:szCs w:val="22"/>
          <w:lang w:val="es-ES_tradnl"/>
        </w:rPr>
        <w:t xml:space="preserve">servicio de </w:t>
      </w:r>
      <w:r w:rsidR="00BB191D" w:rsidRPr="008B32B3">
        <w:rPr>
          <w:rFonts w:ascii="Arial" w:eastAsia="Calibri" w:hAnsi="Arial" w:cs="Arial"/>
          <w:bCs/>
          <w:color w:val="000000" w:themeColor="text1"/>
          <w:sz w:val="22"/>
          <w:szCs w:val="22"/>
          <w:lang w:val="es-ES_tradnl"/>
        </w:rPr>
        <w:t>interventoría</w:t>
      </w:r>
      <w:r w:rsidRPr="008B32B3">
        <w:rPr>
          <w:rFonts w:ascii="Arial" w:eastAsia="Calibri" w:hAnsi="Arial" w:cs="Arial"/>
          <w:bCs/>
          <w:color w:val="000000" w:themeColor="text1"/>
          <w:sz w:val="22"/>
          <w:szCs w:val="22"/>
          <w:lang w:val="es-ES_tradnl"/>
        </w:rPr>
        <w:t xml:space="preserve"> y no la adquisición o suministro de bienes.</w:t>
      </w:r>
    </w:p>
    <w:p w14:paraId="26E12D4D" w14:textId="1611F71E" w:rsidR="00685726" w:rsidRPr="008B32B3" w:rsidRDefault="00685726" w:rsidP="00685726">
      <w:pPr>
        <w:spacing w:before="120" w:line="276" w:lineRule="auto"/>
        <w:ind w:firstLine="709"/>
        <w:jc w:val="both"/>
        <w:rPr>
          <w:rFonts w:ascii="Arial" w:eastAsia="Calibri" w:hAnsi="Arial" w:cs="Arial"/>
          <w:bCs/>
          <w:color w:val="000000" w:themeColor="text1"/>
          <w:sz w:val="22"/>
          <w:szCs w:val="22"/>
          <w:lang w:val="es-ES_tradnl"/>
        </w:rPr>
      </w:pPr>
      <w:r w:rsidRPr="008B32B3">
        <w:rPr>
          <w:rFonts w:ascii="Arial" w:eastAsia="Calibri" w:hAnsi="Arial" w:cs="Arial"/>
          <w:bCs/>
          <w:color w:val="000000" w:themeColor="text1"/>
          <w:sz w:val="22"/>
          <w:szCs w:val="22"/>
          <w:lang w:val="es-ES_tradnl"/>
        </w:rPr>
        <w:t xml:space="preserve">Para </w:t>
      </w:r>
      <w:r w:rsidR="00F63651" w:rsidRPr="008B32B3">
        <w:rPr>
          <w:rFonts w:ascii="Arial" w:eastAsia="Calibri" w:hAnsi="Arial" w:cs="Arial"/>
          <w:bCs/>
          <w:color w:val="000000" w:themeColor="text1"/>
          <w:sz w:val="22"/>
          <w:szCs w:val="22"/>
          <w:lang w:val="es-ES_tradnl"/>
        </w:rPr>
        <w:t>probar</w:t>
      </w:r>
      <w:r w:rsidRPr="008B32B3">
        <w:rPr>
          <w:rFonts w:ascii="Arial" w:eastAsia="Calibri" w:hAnsi="Arial" w:cs="Arial"/>
          <w:bCs/>
          <w:color w:val="000000" w:themeColor="text1"/>
          <w:sz w:val="22"/>
          <w:szCs w:val="22"/>
          <w:lang w:val="es-ES_tradnl"/>
        </w:rPr>
        <w:t xml:space="preserve"> que los servicios ofertados son nacionales, el oferente debe acreditar su domicilio u origen. </w:t>
      </w:r>
      <w:r w:rsidR="00E3786D" w:rsidRPr="00BE64CD">
        <w:rPr>
          <w:rFonts w:ascii="Arial" w:eastAsia="Calibri" w:hAnsi="Arial" w:cs="Arial"/>
          <w:bCs/>
          <w:color w:val="000000" w:themeColor="text1"/>
          <w:sz w:val="22"/>
          <w:szCs w:val="22"/>
          <w:lang w:val="es-ES_tradnl"/>
        </w:rPr>
        <w:t>Antes de la modificación introducida por el Decreto del 22 de junio de 2021 sobre la regla de origen, e</w:t>
      </w:r>
      <w:r w:rsidRPr="008B32B3">
        <w:rPr>
          <w:rFonts w:ascii="Arial" w:eastAsia="Calibri" w:hAnsi="Arial" w:cs="Arial"/>
          <w:bCs/>
          <w:color w:val="000000" w:themeColor="text1"/>
          <w:sz w:val="22"/>
          <w:szCs w:val="22"/>
          <w:lang w:val="es-ES_tradnl"/>
        </w:rPr>
        <w:t xml:space="preserve">sto se infiere del artículo 2.2.1.1.1.3.1. del Decreto 1082 de 2015, que define los «servicios nacionales» como los «Servicios prestados por personas naturales colombianas o residentes en Colombia o por personas jurídicas constituidas de conformidad con la legislación colombiana». Por ello, para demostrar que los servicios son nacionales, si se trata de una persona natural, debe aportar la cédula de ciudadanía. La persona natural extranjera residente en Colombia debe presentar con la oferta la visa de residencia que le permita la ejecución del objeto contractual de conformidad con la ley. Si el oferente es una persona jurídica constituida en Colombia, debe allegar el certificado de existencia y representación legal expedido por la cámara de comercio correspondiente. </w:t>
      </w:r>
      <w:r w:rsidRPr="008B32B3">
        <w:rPr>
          <w:rFonts w:ascii="Arial" w:eastAsia="Calibri" w:hAnsi="Arial" w:cs="Arial"/>
          <w:bCs/>
          <w:color w:val="000000" w:themeColor="text1"/>
          <w:sz w:val="22"/>
          <w:szCs w:val="22"/>
          <w:lang w:val="es-ES_tradnl"/>
        </w:rPr>
        <w:lastRenderedPageBreak/>
        <w:t xml:space="preserve">Cuando el proponente sea extranjero, solo puede obtener el puntaje al que se refiere el inciso primero del artículo 2 de la Ley 816 de 2003 en virtud del trato nacional, si acredita que </w:t>
      </w:r>
      <w:r w:rsidRPr="008B32B3">
        <w:rPr>
          <w:rFonts w:ascii="Arial" w:eastAsia="Calibri" w:hAnsi="Arial" w:cs="Arial"/>
          <w:bCs/>
          <w:i/>
          <w:iCs/>
          <w:color w:val="000000" w:themeColor="text1"/>
          <w:sz w:val="22"/>
          <w:szCs w:val="22"/>
          <w:lang w:val="es-ES_tradnl"/>
        </w:rPr>
        <w:t>los servicios</w:t>
      </w:r>
      <w:r w:rsidRPr="008B32B3">
        <w:rPr>
          <w:rFonts w:ascii="Arial" w:eastAsia="Calibri" w:hAnsi="Arial" w:cs="Arial"/>
          <w:bCs/>
          <w:color w:val="000000" w:themeColor="text1"/>
          <w:sz w:val="22"/>
          <w:szCs w:val="22"/>
          <w:lang w:val="es-ES_tradnl"/>
        </w:rPr>
        <w:t xml:space="preserve"> son originarios de los Estados con los cuales Colombia haya suscrito acuerdos comerciales aplicables al proceso de selección respectivo. El proponente extranjero puede demostrar esta circunstancia con los documentos que acrediten su domicilio.</w:t>
      </w:r>
    </w:p>
    <w:p w14:paraId="7BE7DE4D" w14:textId="736799AF" w:rsidR="00BF3934" w:rsidRPr="008B32B3" w:rsidRDefault="00BF3934" w:rsidP="00685726">
      <w:pPr>
        <w:spacing w:before="120" w:line="276" w:lineRule="auto"/>
        <w:ind w:firstLine="709"/>
        <w:jc w:val="both"/>
        <w:rPr>
          <w:rFonts w:ascii="Arial" w:eastAsia="Calibri" w:hAnsi="Arial" w:cs="Arial"/>
          <w:bCs/>
          <w:color w:val="000000" w:themeColor="text1"/>
          <w:sz w:val="22"/>
          <w:szCs w:val="22"/>
          <w:lang w:val="es-ES_tradnl"/>
        </w:rPr>
      </w:pPr>
      <w:r w:rsidRPr="008B32B3">
        <w:rPr>
          <w:rFonts w:ascii="Arial" w:eastAsia="Calibri" w:hAnsi="Arial" w:cs="Arial"/>
          <w:bCs/>
          <w:color w:val="000000" w:themeColor="text1"/>
          <w:sz w:val="22"/>
          <w:szCs w:val="22"/>
          <w:lang w:val="es-ES_tradnl"/>
        </w:rPr>
        <w:t xml:space="preserve">En el caso del proponente extranjero sin derecho a trato nacional, </w:t>
      </w:r>
      <w:r w:rsidR="00B7115C" w:rsidRPr="008B32B3">
        <w:rPr>
          <w:rFonts w:ascii="Arial" w:eastAsia="Calibri" w:hAnsi="Arial" w:cs="Arial"/>
          <w:bCs/>
          <w:color w:val="000000" w:themeColor="text1"/>
          <w:sz w:val="22"/>
          <w:szCs w:val="22"/>
          <w:lang w:val="es-ES_tradnl"/>
        </w:rPr>
        <w:t xml:space="preserve">este </w:t>
      </w:r>
      <w:r w:rsidRPr="008B32B3">
        <w:rPr>
          <w:rFonts w:ascii="Arial" w:eastAsia="Calibri" w:hAnsi="Arial" w:cs="Arial"/>
          <w:bCs/>
          <w:color w:val="000000" w:themeColor="text1"/>
          <w:sz w:val="22"/>
          <w:szCs w:val="22"/>
          <w:lang w:val="es-ES_tradnl"/>
        </w:rPr>
        <w:t xml:space="preserve">será </w:t>
      </w:r>
      <w:r w:rsidR="00B7115C" w:rsidRPr="008B32B3">
        <w:rPr>
          <w:rFonts w:ascii="Arial" w:eastAsia="Calibri" w:hAnsi="Arial" w:cs="Arial"/>
          <w:bCs/>
          <w:color w:val="000000" w:themeColor="text1"/>
          <w:sz w:val="22"/>
          <w:szCs w:val="22"/>
          <w:lang w:val="es-ES_tradnl"/>
        </w:rPr>
        <w:t>beneficiario</w:t>
      </w:r>
      <w:r w:rsidRPr="008B32B3">
        <w:rPr>
          <w:rFonts w:ascii="Arial" w:eastAsia="Calibri" w:hAnsi="Arial" w:cs="Arial"/>
          <w:bCs/>
          <w:color w:val="000000" w:themeColor="text1"/>
          <w:sz w:val="22"/>
          <w:szCs w:val="22"/>
          <w:lang w:val="es-ES_tradnl"/>
        </w:rPr>
        <w:t xml:space="preserve"> </w:t>
      </w:r>
      <w:r w:rsidR="00F46990" w:rsidRPr="008B32B3">
        <w:rPr>
          <w:rFonts w:ascii="Arial" w:eastAsia="Calibri" w:hAnsi="Arial" w:cs="Arial"/>
          <w:bCs/>
          <w:color w:val="000000" w:themeColor="text1"/>
          <w:sz w:val="22"/>
          <w:szCs w:val="22"/>
          <w:lang w:val="es-ES_tradnl"/>
        </w:rPr>
        <w:t>de</w:t>
      </w:r>
      <w:r w:rsidRPr="008B32B3">
        <w:rPr>
          <w:rFonts w:ascii="Arial" w:eastAsia="Calibri" w:hAnsi="Arial" w:cs="Arial"/>
          <w:bCs/>
          <w:color w:val="000000" w:themeColor="text1"/>
          <w:sz w:val="22"/>
          <w:szCs w:val="22"/>
          <w:lang w:val="es-ES_tradnl"/>
        </w:rPr>
        <w:t xml:space="preserve">l puntaje por concepto de </w:t>
      </w:r>
      <w:r w:rsidR="00F46990" w:rsidRPr="008B32B3">
        <w:rPr>
          <w:rFonts w:ascii="Arial" w:eastAsia="Calibri" w:hAnsi="Arial" w:cs="Arial"/>
          <w:bCs/>
          <w:color w:val="000000" w:themeColor="text1"/>
          <w:sz w:val="22"/>
          <w:szCs w:val="22"/>
          <w:lang w:val="es-ES_tradnl"/>
        </w:rPr>
        <w:t>«</w:t>
      </w:r>
      <w:r w:rsidRPr="008B32B3">
        <w:rPr>
          <w:rFonts w:ascii="Arial" w:eastAsia="Calibri" w:hAnsi="Arial" w:cs="Arial"/>
          <w:bCs/>
          <w:color w:val="000000" w:themeColor="text1"/>
          <w:sz w:val="22"/>
          <w:szCs w:val="22"/>
          <w:lang w:val="es-ES_tradnl"/>
        </w:rPr>
        <w:t>Incorporación de componente nacional en servicios extranjeros</w:t>
      </w:r>
      <w:r w:rsidR="00F46990" w:rsidRPr="008B32B3">
        <w:rPr>
          <w:rFonts w:ascii="Arial" w:eastAsia="Calibri" w:hAnsi="Arial" w:cs="Arial"/>
          <w:bCs/>
          <w:color w:val="000000" w:themeColor="text1"/>
          <w:sz w:val="22"/>
          <w:szCs w:val="22"/>
          <w:lang w:val="es-ES_tradnl"/>
        </w:rPr>
        <w:t>»</w:t>
      </w:r>
      <w:r w:rsidRPr="008B32B3">
        <w:rPr>
          <w:rFonts w:ascii="Arial" w:eastAsia="Calibri" w:hAnsi="Arial" w:cs="Arial"/>
          <w:bCs/>
          <w:color w:val="000000" w:themeColor="text1"/>
          <w:sz w:val="22"/>
          <w:szCs w:val="22"/>
          <w:lang w:val="es-ES_tradnl"/>
        </w:rPr>
        <w:t xml:space="preserve"> cuando incluya en la ejecución del contrato más del 90% del personal calificado de origen colombiano. Para este supuesto, el proponente extranjero no deberá demostrar los elementos que se derivan del principio de reciprocidad</w:t>
      </w:r>
      <w:r w:rsidR="00240615" w:rsidRPr="008B32B3">
        <w:rPr>
          <w:rFonts w:ascii="Arial" w:eastAsia="Calibri" w:hAnsi="Arial" w:cs="Arial"/>
          <w:bCs/>
          <w:color w:val="000000" w:themeColor="text1"/>
          <w:sz w:val="22"/>
          <w:szCs w:val="22"/>
          <w:lang w:val="es-ES_tradnl"/>
        </w:rPr>
        <w:t xml:space="preserve"> a</w:t>
      </w:r>
      <w:r w:rsidRPr="008B32B3">
        <w:rPr>
          <w:rFonts w:ascii="Arial" w:eastAsia="Calibri" w:hAnsi="Arial" w:cs="Arial"/>
          <w:bCs/>
          <w:color w:val="000000" w:themeColor="text1"/>
          <w:sz w:val="22"/>
          <w:szCs w:val="22"/>
          <w:lang w:val="es-ES_tradnl"/>
        </w:rPr>
        <w:t xml:space="preserve"> los cuales hace referencia el acápite anterior</w:t>
      </w:r>
      <w:r w:rsidR="00240615" w:rsidRPr="008B32B3">
        <w:rPr>
          <w:rFonts w:ascii="Arial" w:eastAsia="Calibri" w:hAnsi="Arial" w:cs="Arial"/>
          <w:bCs/>
          <w:color w:val="000000" w:themeColor="text1"/>
          <w:sz w:val="22"/>
          <w:szCs w:val="22"/>
          <w:lang w:val="es-ES_tradnl"/>
        </w:rPr>
        <w:t>. Por tanto,</w:t>
      </w:r>
      <w:r w:rsidRPr="008B32B3">
        <w:rPr>
          <w:rFonts w:ascii="Arial" w:eastAsia="Calibri" w:hAnsi="Arial" w:cs="Arial"/>
          <w:bCs/>
          <w:color w:val="000000" w:themeColor="text1"/>
          <w:sz w:val="22"/>
          <w:szCs w:val="22"/>
          <w:lang w:val="es-ES_tradnl"/>
        </w:rPr>
        <w:t xml:space="preserve"> bastará con la presentación del </w:t>
      </w:r>
      <w:r w:rsidR="00240615" w:rsidRPr="008B32B3">
        <w:rPr>
          <w:rFonts w:ascii="Arial" w:eastAsia="Calibri" w:hAnsi="Arial" w:cs="Arial"/>
          <w:bCs/>
          <w:color w:val="000000" w:themeColor="text1"/>
          <w:sz w:val="22"/>
          <w:szCs w:val="22"/>
          <w:lang w:val="es-ES_tradnl"/>
        </w:rPr>
        <w:t>«</w:t>
      </w:r>
      <w:r w:rsidRPr="008B32B3">
        <w:rPr>
          <w:rFonts w:ascii="Arial" w:eastAsia="Calibri" w:hAnsi="Arial" w:cs="Arial"/>
          <w:bCs/>
          <w:color w:val="000000" w:themeColor="text1"/>
          <w:sz w:val="22"/>
          <w:szCs w:val="22"/>
          <w:lang w:val="es-ES_tradnl"/>
        </w:rPr>
        <w:t>Formato 7 –</w:t>
      </w:r>
      <w:r w:rsidRPr="008B32B3">
        <w:t xml:space="preserve"> </w:t>
      </w:r>
      <w:r w:rsidR="00240615" w:rsidRPr="008B32B3">
        <w:rPr>
          <w:rFonts w:ascii="Arial" w:eastAsia="Calibri" w:hAnsi="Arial" w:cs="Arial"/>
          <w:bCs/>
          <w:color w:val="000000" w:themeColor="text1"/>
          <w:sz w:val="22"/>
          <w:szCs w:val="22"/>
          <w:lang w:val="es-ES_tradnl"/>
        </w:rPr>
        <w:t xml:space="preserve">Puntaje </w:t>
      </w:r>
      <w:r w:rsidR="00240615" w:rsidRPr="008B32B3">
        <w:rPr>
          <w:rFonts w:ascii="Arial" w:eastAsia="Calibri" w:hAnsi="Arial" w:cs="Arial"/>
          <w:bCs/>
          <w:color w:val="000000" w:themeColor="text1"/>
          <w:sz w:val="22"/>
          <w:szCs w:val="22"/>
          <w:lang w:val="es-ES_tradnl"/>
        </w:rPr>
        <w:t>d</w:t>
      </w:r>
      <w:r w:rsidR="00240615" w:rsidRPr="008B32B3">
        <w:rPr>
          <w:rFonts w:ascii="Arial" w:eastAsia="Calibri" w:hAnsi="Arial" w:cs="Arial"/>
          <w:bCs/>
          <w:color w:val="000000" w:themeColor="text1"/>
          <w:sz w:val="22"/>
          <w:szCs w:val="22"/>
          <w:lang w:val="es-ES_tradnl"/>
        </w:rPr>
        <w:t>e Industria Nacional</w:t>
      </w:r>
      <w:r w:rsidR="00240615" w:rsidRPr="008B32B3">
        <w:rPr>
          <w:rFonts w:ascii="Arial" w:eastAsia="Calibri" w:hAnsi="Arial" w:cs="Arial"/>
          <w:bCs/>
          <w:color w:val="000000" w:themeColor="text1"/>
          <w:sz w:val="22"/>
          <w:szCs w:val="22"/>
          <w:lang w:val="es-ES_tradnl"/>
        </w:rPr>
        <w:t>»</w:t>
      </w:r>
      <w:r w:rsidRPr="008B32B3">
        <w:rPr>
          <w:rFonts w:ascii="Arial" w:eastAsia="Calibri" w:hAnsi="Arial" w:cs="Arial"/>
          <w:bCs/>
          <w:color w:val="000000" w:themeColor="text1"/>
          <w:sz w:val="22"/>
          <w:szCs w:val="22"/>
          <w:lang w:val="es-ES_tradnl"/>
        </w:rPr>
        <w:t>.</w:t>
      </w:r>
    </w:p>
    <w:p w14:paraId="2CF1B7DA" w14:textId="5EFA3A18" w:rsidR="00A333A0" w:rsidRPr="008B32B3" w:rsidRDefault="004A6291" w:rsidP="00685726">
      <w:pPr>
        <w:spacing w:before="120" w:line="276" w:lineRule="auto"/>
        <w:ind w:firstLine="709"/>
        <w:jc w:val="both"/>
        <w:rPr>
          <w:rFonts w:ascii="Arial" w:eastAsia="Calibri" w:hAnsi="Arial" w:cs="Arial"/>
          <w:bCs/>
          <w:color w:val="000000" w:themeColor="text1"/>
          <w:sz w:val="22"/>
          <w:szCs w:val="22"/>
        </w:rPr>
      </w:pPr>
      <w:r w:rsidRPr="008B32B3">
        <w:rPr>
          <w:rFonts w:ascii="Arial" w:eastAsia="Calibri" w:hAnsi="Arial" w:cs="Arial"/>
          <w:bCs/>
          <w:color w:val="000000" w:themeColor="text1"/>
          <w:sz w:val="22"/>
          <w:szCs w:val="22"/>
        </w:rPr>
        <w:t>De esta manera, existen dos (2)</w:t>
      </w:r>
      <w:r w:rsidR="00A333A0" w:rsidRPr="008B32B3">
        <w:rPr>
          <w:rFonts w:ascii="Arial" w:eastAsia="Calibri" w:hAnsi="Arial" w:cs="Arial"/>
          <w:bCs/>
          <w:color w:val="000000" w:themeColor="text1"/>
          <w:sz w:val="22"/>
          <w:szCs w:val="22"/>
        </w:rPr>
        <w:t xml:space="preserve"> escenarios fácticos diferentes</w:t>
      </w:r>
      <w:r w:rsidR="001A6886" w:rsidRPr="008B32B3">
        <w:rPr>
          <w:rFonts w:ascii="Arial" w:eastAsia="Calibri" w:hAnsi="Arial" w:cs="Arial"/>
          <w:bCs/>
          <w:color w:val="000000" w:themeColor="text1"/>
          <w:sz w:val="22"/>
          <w:szCs w:val="22"/>
        </w:rPr>
        <w:t>.</w:t>
      </w:r>
      <w:r w:rsidR="00A333A0" w:rsidRPr="008B32B3">
        <w:rPr>
          <w:rFonts w:ascii="Arial" w:eastAsia="Calibri" w:hAnsi="Arial" w:cs="Arial"/>
          <w:bCs/>
          <w:color w:val="000000" w:themeColor="text1"/>
          <w:sz w:val="22"/>
          <w:szCs w:val="22"/>
        </w:rPr>
        <w:t xml:space="preserve"> </w:t>
      </w:r>
      <w:r w:rsidR="001A6886" w:rsidRPr="008B32B3">
        <w:rPr>
          <w:rFonts w:ascii="Arial" w:eastAsia="Calibri" w:hAnsi="Arial" w:cs="Arial"/>
          <w:bCs/>
          <w:color w:val="000000" w:themeColor="text1"/>
          <w:sz w:val="22"/>
          <w:szCs w:val="22"/>
        </w:rPr>
        <w:t>D</w:t>
      </w:r>
      <w:r w:rsidR="00A333A0" w:rsidRPr="008B32B3">
        <w:rPr>
          <w:rFonts w:ascii="Arial" w:eastAsia="Calibri" w:hAnsi="Arial" w:cs="Arial"/>
          <w:bCs/>
          <w:color w:val="000000" w:themeColor="text1"/>
          <w:sz w:val="22"/>
          <w:szCs w:val="22"/>
        </w:rPr>
        <w:t>e un lado</w:t>
      </w:r>
      <w:r w:rsidR="00BB191D" w:rsidRPr="008B32B3">
        <w:rPr>
          <w:rFonts w:ascii="Arial" w:eastAsia="Calibri" w:hAnsi="Arial" w:cs="Arial"/>
          <w:bCs/>
          <w:color w:val="000000" w:themeColor="text1"/>
          <w:sz w:val="22"/>
          <w:szCs w:val="22"/>
        </w:rPr>
        <w:t>,</w:t>
      </w:r>
      <w:r w:rsidR="00A333A0" w:rsidRPr="008B32B3">
        <w:rPr>
          <w:rFonts w:ascii="Arial" w:eastAsia="Calibri" w:hAnsi="Arial" w:cs="Arial"/>
          <w:bCs/>
          <w:color w:val="000000" w:themeColor="text1"/>
          <w:sz w:val="22"/>
          <w:szCs w:val="22"/>
        </w:rPr>
        <w:t xml:space="preserve"> proponentes nacionales</w:t>
      </w:r>
      <w:r w:rsidR="00DA2CA4" w:rsidRPr="008B32B3">
        <w:rPr>
          <w:rFonts w:ascii="Arial" w:eastAsia="Calibri" w:hAnsi="Arial" w:cs="Arial"/>
          <w:bCs/>
          <w:color w:val="000000" w:themeColor="text1"/>
          <w:sz w:val="22"/>
          <w:szCs w:val="22"/>
        </w:rPr>
        <w:t>,</w:t>
      </w:r>
      <w:r w:rsidR="00A333A0" w:rsidRPr="008B32B3">
        <w:rPr>
          <w:rFonts w:ascii="Arial" w:eastAsia="Calibri" w:hAnsi="Arial" w:cs="Arial"/>
          <w:bCs/>
          <w:color w:val="000000" w:themeColor="text1"/>
          <w:sz w:val="22"/>
          <w:szCs w:val="22"/>
        </w:rPr>
        <w:t xml:space="preserve"> proponentes extranjeros con los que Colombia ha negociado trato nacional en materia de compras estatales y de aquellos países en los cuales a las ofertas de bienes y servicios colombianos se les conceda el mismo tratamiento otorgado a sus bienes y servicios nacionales</w:t>
      </w:r>
      <w:r w:rsidR="001A6886" w:rsidRPr="008B32B3">
        <w:rPr>
          <w:rFonts w:ascii="Arial" w:eastAsia="Calibri" w:hAnsi="Arial" w:cs="Arial"/>
          <w:bCs/>
          <w:color w:val="000000" w:themeColor="text1"/>
          <w:sz w:val="22"/>
          <w:szCs w:val="22"/>
        </w:rPr>
        <w:t>.</w:t>
      </w:r>
      <w:r w:rsidR="00A333A0" w:rsidRPr="008B32B3">
        <w:rPr>
          <w:rFonts w:ascii="Arial" w:eastAsia="Calibri" w:hAnsi="Arial" w:cs="Arial"/>
          <w:bCs/>
          <w:color w:val="000000" w:themeColor="text1"/>
          <w:sz w:val="22"/>
          <w:szCs w:val="22"/>
        </w:rPr>
        <w:t xml:space="preserve"> </w:t>
      </w:r>
      <w:r w:rsidR="001A6886" w:rsidRPr="008B32B3">
        <w:rPr>
          <w:rFonts w:ascii="Arial" w:eastAsia="Calibri" w:hAnsi="Arial" w:cs="Arial"/>
          <w:bCs/>
          <w:color w:val="000000" w:themeColor="text1"/>
          <w:sz w:val="22"/>
          <w:szCs w:val="22"/>
        </w:rPr>
        <w:t>D</w:t>
      </w:r>
      <w:r w:rsidR="00A333A0" w:rsidRPr="008B32B3">
        <w:rPr>
          <w:rFonts w:ascii="Arial" w:eastAsia="Calibri" w:hAnsi="Arial" w:cs="Arial"/>
          <w:bCs/>
          <w:color w:val="000000" w:themeColor="text1"/>
          <w:sz w:val="22"/>
          <w:szCs w:val="22"/>
        </w:rPr>
        <w:t>e otro lado</w:t>
      </w:r>
      <w:r w:rsidR="001A6886" w:rsidRPr="008B32B3">
        <w:rPr>
          <w:rFonts w:ascii="Arial" w:eastAsia="Calibri" w:hAnsi="Arial" w:cs="Arial"/>
          <w:bCs/>
          <w:color w:val="000000" w:themeColor="text1"/>
          <w:sz w:val="22"/>
          <w:szCs w:val="22"/>
        </w:rPr>
        <w:t>,</w:t>
      </w:r>
      <w:r w:rsidR="00A333A0" w:rsidRPr="008B32B3">
        <w:rPr>
          <w:rFonts w:ascii="Arial" w:eastAsia="Calibri" w:hAnsi="Arial" w:cs="Arial"/>
          <w:bCs/>
          <w:color w:val="000000" w:themeColor="text1"/>
          <w:sz w:val="22"/>
          <w:szCs w:val="22"/>
        </w:rPr>
        <w:t xml:space="preserve"> se encuentran aquello</w:t>
      </w:r>
      <w:r w:rsidR="00BB191D" w:rsidRPr="008B32B3">
        <w:rPr>
          <w:rFonts w:ascii="Arial" w:eastAsia="Calibri" w:hAnsi="Arial" w:cs="Arial"/>
          <w:bCs/>
          <w:color w:val="000000" w:themeColor="text1"/>
          <w:sz w:val="22"/>
          <w:szCs w:val="22"/>
        </w:rPr>
        <w:t>s</w:t>
      </w:r>
      <w:r w:rsidR="00A333A0" w:rsidRPr="008B32B3">
        <w:rPr>
          <w:rFonts w:ascii="Arial" w:eastAsia="Calibri" w:hAnsi="Arial" w:cs="Arial"/>
          <w:bCs/>
          <w:color w:val="000000" w:themeColor="text1"/>
          <w:sz w:val="22"/>
          <w:szCs w:val="22"/>
        </w:rPr>
        <w:t xml:space="preserve"> proponentes </w:t>
      </w:r>
      <w:r w:rsidR="00297113" w:rsidRPr="008B32B3">
        <w:rPr>
          <w:rFonts w:ascii="Arial" w:eastAsia="Calibri" w:hAnsi="Arial" w:cs="Arial"/>
          <w:bCs/>
          <w:color w:val="000000" w:themeColor="text1"/>
          <w:sz w:val="22"/>
          <w:szCs w:val="22"/>
        </w:rPr>
        <w:t xml:space="preserve">de países </w:t>
      </w:r>
      <w:r w:rsidR="00A333A0" w:rsidRPr="008B32B3">
        <w:rPr>
          <w:rFonts w:ascii="Arial" w:eastAsia="Calibri" w:hAnsi="Arial" w:cs="Arial"/>
          <w:bCs/>
          <w:color w:val="000000" w:themeColor="text1"/>
          <w:sz w:val="22"/>
          <w:szCs w:val="22"/>
        </w:rPr>
        <w:t>con los cuales Colombia no ha suscritos tratados de reciprocidad en materia de compras públicas, y por ende no</w:t>
      </w:r>
      <w:r w:rsidR="00BB191D" w:rsidRPr="008B32B3">
        <w:rPr>
          <w:rFonts w:ascii="Arial" w:eastAsia="Calibri" w:hAnsi="Arial" w:cs="Arial"/>
          <w:bCs/>
          <w:color w:val="000000" w:themeColor="text1"/>
          <w:sz w:val="22"/>
          <w:szCs w:val="22"/>
        </w:rPr>
        <w:t xml:space="preserve"> son</w:t>
      </w:r>
      <w:r w:rsidR="00A333A0" w:rsidRPr="008B32B3">
        <w:rPr>
          <w:rFonts w:ascii="Arial" w:eastAsia="Calibri" w:hAnsi="Arial" w:cs="Arial"/>
          <w:bCs/>
          <w:color w:val="000000" w:themeColor="text1"/>
          <w:sz w:val="22"/>
          <w:szCs w:val="22"/>
        </w:rPr>
        <w:t xml:space="preserve"> objeto de trato igualitario en las mismas condiciones que el proponente nacional</w:t>
      </w:r>
      <w:r w:rsidR="00297113" w:rsidRPr="008B32B3">
        <w:rPr>
          <w:rFonts w:ascii="Arial" w:eastAsia="Calibri" w:hAnsi="Arial" w:cs="Arial"/>
          <w:bCs/>
          <w:color w:val="000000" w:themeColor="text1"/>
          <w:sz w:val="22"/>
          <w:szCs w:val="22"/>
        </w:rPr>
        <w:t>.</w:t>
      </w:r>
      <w:r w:rsidR="00BB191D" w:rsidRPr="008B32B3">
        <w:rPr>
          <w:rFonts w:ascii="Arial" w:eastAsia="Calibri" w:hAnsi="Arial" w:cs="Arial"/>
          <w:bCs/>
          <w:color w:val="000000" w:themeColor="text1"/>
          <w:sz w:val="22"/>
          <w:szCs w:val="22"/>
        </w:rPr>
        <w:t xml:space="preserve"> </w:t>
      </w:r>
      <w:r w:rsidR="00297113" w:rsidRPr="008B32B3">
        <w:rPr>
          <w:rFonts w:ascii="Arial" w:eastAsia="Calibri" w:hAnsi="Arial" w:cs="Arial"/>
          <w:bCs/>
          <w:color w:val="000000" w:themeColor="text1"/>
          <w:sz w:val="22"/>
          <w:szCs w:val="22"/>
        </w:rPr>
        <w:t>E</w:t>
      </w:r>
      <w:r w:rsidR="00BB191D" w:rsidRPr="008B32B3">
        <w:rPr>
          <w:rFonts w:ascii="Arial" w:eastAsia="Calibri" w:hAnsi="Arial" w:cs="Arial"/>
          <w:bCs/>
          <w:color w:val="000000" w:themeColor="text1"/>
          <w:sz w:val="22"/>
          <w:szCs w:val="22"/>
        </w:rPr>
        <w:t>sto</w:t>
      </w:r>
      <w:r w:rsidR="00297113" w:rsidRPr="008B32B3">
        <w:rPr>
          <w:rFonts w:ascii="Arial" w:eastAsia="Calibri" w:hAnsi="Arial" w:cs="Arial"/>
          <w:bCs/>
          <w:color w:val="000000" w:themeColor="text1"/>
          <w:sz w:val="22"/>
          <w:szCs w:val="22"/>
        </w:rPr>
        <w:t xml:space="preserve"> último</w:t>
      </w:r>
      <w:r w:rsidR="00A333A0" w:rsidRPr="008B32B3">
        <w:rPr>
          <w:rFonts w:ascii="Arial" w:eastAsia="Calibri" w:hAnsi="Arial" w:cs="Arial"/>
          <w:bCs/>
          <w:color w:val="000000" w:themeColor="text1"/>
          <w:sz w:val="22"/>
          <w:szCs w:val="22"/>
        </w:rPr>
        <w:t xml:space="preserve"> sin perjuicio de la declaración de incorporación de personal calificado de origen colombiano, </w:t>
      </w:r>
      <w:r w:rsidR="00F17746" w:rsidRPr="008B32B3">
        <w:rPr>
          <w:rFonts w:ascii="Arial" w:eastAsia="Calibri" w:hAnsi="Arial" w:cs="Arial"/>
          <w:bCs/>
          <w:color w:val="000000" w:themeColor="text1"/>
          <w:sz w:val="22"/>
          <w:szCs w:val="22"/>
        </w:rPr>
        <w:t xml:space="preserve">para obtener la calificación a la cual hace referencia el </w:t>
      </w:r>
      <w:r w:rsidR="00297113" w:rsidRPr="008B32B3">
        <w:rPr>
          <w:rFonts w:ascii="Arial" w:eastAsia="Calibri" w:hAnsi="Arial" w:cs="Arial"/>
          <w:bCs/>
          <w:color w:val="000000" w:themeColor="text1"/>
          <w:sz w:val="22"/>
          <w:szCs w:val="22"/>
        </w:rPr>
        <w:t>f</w:t>
      </w:r>
      <w:r w:rsidR="00F17746" w:rsidRPr="008B32B3">
        <w:rPr>
          <w:rFonts w:ascii="Arial" w:eastAsia="Calibri" w:hAnsi="Arial" w:cs="Arial"/>
          <w:bCs/>
          <w:color w:val="000000" w:themeColor="text1"/>
          <w:sz w:val="22"/>
          <w:szCs w:val="22"/>
        </w:rPr>
        <w:t>ormato 7.</w:t>
      </w:r>
    </w:p>
    <w:p w14:paraId="2EB10476" w14:textId="21275349" w:rsidR="007234F8" w:rsidRPr="008B32B3" w:rsidRDefault="00517BC8" w:rsidP="00685726">
      <w:pPr>
        <w:spacing w:before="120" w:line="276" w:lineRule="auto"/>
        <w:ind w:firstLine="709"/>
        <w:jc w:val="both"/>
        <w:rPr>
          <w:rFonts w:ascii="Arial" w:eastAsia="Calibri" w:hAnsi="Arial" w:cs="Arial"/>
          <w:bCs/>
          <w:color w:val="000000" w:themeColor="text1"/>
          <w:sz w:val="22"/>
          <w:szCs w:val="22"/>
          <w:lang w:val="es-ES_tradnl"/>
        </w:rPr>
      </w:pPr>
      <w:r w:rsidRPr="008B32B3">
        <w:rPr>
          <w:rFonts w:ascii="Arial" w:eastAsia="Calibri" w:hAnsi="Arial" w:cs="Arial"/>
          <w:bCs/>
          <w:color w:val="000000" w:themeColor="text1"/>
          <w:sz w:val="22"/>
          <w:szCs w:val="22"/>
        </w:rPr>
        <w:t>E</w:t>
      </w:r>
      <w:r w:rsidR="00F17746" w:rsidRPr="008B32B3">
        <w:rPr>
          <w:rFonts w:ascii="Arial" w:eastAsia="Calibri" w:hAnsi="Arial" w:cs="Arial"/>
          <w:bCs/>
          <w:color w:val="000000" w:themeColor="text1"/>
          <w:sz w:val="22"/>
          <w:szCs w:val="22"/>
        </w:rPr>
        <w:t>n el supuesto mencionado por el consultante, referido a la posibilidad de obten</w:t>
      </w:r>
      <w:r w:rsidR="005712AC" w:rsidRPr="008B32B3">
        <w:rPr>
          <w:rFonts w:ascii="Arial" w:eastAsia="Calibri" w:hAnsi="Arial" w:cs="Arial"/>
          <w:bCs/>
          <w:color w:val="000000" w:themeColor="text1"/>
          <w:sz w:val="22"/>
          <w:szCs w:val="22"/>
        </w:rPr>
        <w:t>er</w:t>
      </w:r>
      <w:r w:rsidR="00F17746" w:rsidRPr="008B32B3">
        <w:rPr>
          <w:rFonts w:ascii="Arial" w:eastAsia="Calibri" w:hAnsi="Arial" w:cs="Arial"/>
          <w:bCs/>
          <w:color w:val="000000" w:themeColor="text1"/>
          <w:sz w:val="22"/>
          <w:szCs w:val="22"/>
        </w:rPr>
        <w:t xml:space="preserve"> el puntaje con concepto de </w:t>
      </w:r>
      <w:r w:rsidR="0060497C" w:rsidRPr="008B32B3">
        <w:rPr>
          <w:rFonts w:ascii="Arial" w:eastAsia="Calibri" w:hAnsi="Arial" w:cs="Arial"/>
          <w:bCs/>
          <w:color w:val="000000" w:themeColor="text1"/>
          <w:sz w:val="22"/>
          <w:szCs w:val="22"/>
        </w:rPr>
        <w:t>apoyo a la industria nacional</w:t>
      </w:r>
      <w:r w:rsidR="00F17746" w:rsidRPr="008B32B3">
        <w:rPr>
          <w:rFonts w:ascii="Arial" w:eastAsia="Calibri" w:hAnsi="Arial" w:cs="Arial"/>
          <w:bCs/>
          <w:color w:val="000000" w:themeColor="text1"/>
          <w:sz w:val="22"/>
          <w:szCs w:val="22"/>
        </w:rPr>
        <w:t xml:space="preserve">, </w:t>
      </w:r>
      <w:r w:rsidR="00A93543" w:rsidRPr="008B32B3">
        <w:rPr>
          <w:rFonts w:ascii="Arial" w:eastAsia="Calibri" w:hAnsi="Arial" w:cs="Arial"/>
          <w:bCs/>
          <w:color w:val="000000" w:themeColor="text1"/>
          <w:sz w:val="22"/>
          <w:szCs w:val="22"/>
        </w:rPr>
        <w:t xml:space="preserve">la asignación </w:t>
      </w:r>
      <w:r w:rsidR="005712AC" w:rsidRPr="008B32B3">
        <w:rPr>
          <w:rFonts w:ascii="Arial" w:eastAsia="Calibri" w:hAnsi="Arial" w:cs="Arial"/>
          <w:bCs/>
          <w:color w:val="000000" w:themeColor="text1"/>
          <w:sz w:val="22"/>
          <w:szCs w:val="22"/>
        </w:rPr>
        <w:t>de este</w:t>
      </w:r>
      <w:r w:rsidR="00A93543" w:rsidRPr="008B32B3">
        <w:rPr>
          <w:rFonts w:ascii="Arial" w:eastAsia="Calibri" w:hAnsi="Arial" w:cs="Arial"/>
          <w:bCs/>
          <w:color w:val="000000" w:themeColor="text1"/>
          <w:sz w:val="22"/>
          <w:szCs w:val="22"/>
        </w:rPr>
        <w:t xml:space="preserve"> se realizará bajo dos situaciones</w:t>
      </w:r>
      <w:r w:rsidR="00BB191D" w:rsidRPr="008B32B3">
        <w:rPr>
          <w:rFonts w:ascii="Arial" w:eastAsia="Calibri" w:hAnsi="Arial" w:cs="Arial"/>
          <w:bCs/>
          <w:color w:val="000000" w:themeColor="text1"/>
          <w:sz w:val="22"/>
          <w:szCs w:val="22"/>
        </w:rPr>
        <w:t>:</w:t>
      </w:r>
      <w:r w:rsidR="00A93543" w:rsidRPr="008B32B3">
        <w:rPr>
          <w:rFonts w:ascii="Arial" w:eastAsia="Calibri" w:hAnsi="Arial" w:cs="Arial"/>
          <w:bCs/>
          <w:color w:val="000000" w:themeColor="text1"/>
          <w:sz w:val="22"/>
          <w:szCs w:val="22"/>
        </w:rPr>
        <w:t xml:space="preserve"> en primer lugar, si el proponente es nacional, o es extranjero sujeto a trato nacional, deberá aportar los documentos referidos en el </w:t>
      </w:r>
      <w:r w:rsidR="00BB191D" w:rsidRPr="008B32B3">
        <w:rPr>
          <w:rFonts w:ascii="Arial" w:eastAsia="Calibri" w:hAnsi="Arial" w:cs="Arial"/>
          <w:bCs/>
          <w:color w:val="000000" w:themeColor="text1"/>
          <w:sz w:val="22"/>
          <w:szCs w:val="22"/>
        </w:rPr>
        <w:t xml:space="preserve">numeral </w:t>
      </w:r>
      <w:r w:rsidR="001833C3" w:rsidRPr="008B32B3">
        <w:rPr>
          <w:rFonts w:ascii="Arial" w:eastAsia="Calibri" w:hAnsi="Arial" w:cs="Arial"/>
          <w:bCs/>
          <w:color w:val="000000" w:themeColor="text1"/>
          <w:sz w:val="22"/>
          <w:szCs w:val="22"/>
        </w:rPr>
        <w:t>«</w:t>
      </w:r>
      <w:r w:rsidR="00BB191D" w:rsidRPr="008B32B3">
        <w:rPr>
          <w:rFonts w:ascii="Arial" w:eastAsia="Calibri" w:hAnsi="Arial" w:cs="Arial"/>
          <w:bCs/>
          <w:color w:val="000000" w:themeColor="text1"/>
          <w:sz w:val="22"/>
          <w:szCs w:val="22"/>
        </w:rPr>
        <w:t>4.3.1</w:t>
      </w:r>
      <w:r w:rsidR="001833C3" w:rsidRPr="008B32B3">
        <w:rPr>
          <w:rFonts w:ascii="Arial" w:eastAsia="Calibri" w:hAnsi="Arial" w:cs="Arial"/>
          <w:bCs/>
          <w:color w:val="000000" w:themeColor="text1"/>
          <w:sz w:val="22"/>
          <w:szCs w:val="22"/>
        </w:rPr>
        <w:t xml:space="preserve">. </w:t>
      </w:r>
      <w:r w:rsidR="00B12503" w:rsidRPr="008B32B3">
        <w:rPr>
          <w:rFonts w:ascii="Arial" w:eastAsia="Calibri" w:hAnsi="Arial" w:cs="Arial"/>
          <w:bCs/>
          <w:color w:val="000000" w:themeColor="text1"/>
          <w:sz w:val="22"/>
          <w:szCs w:val="22"/>
        </w:rPr>
        <w:t>P</w:t>
      </w:r>
      <w:r w:rsidR="00B12503" w:rsidRPr="008B32B3">
        <w:rPr>
          <w:rFonts w:ascii="Arial" w:eastAsia="Calibri" w:hAnsi="Arial" w:cs="Arial"/>
          <w:bCs/>
          <w:color w:val="000000" w:themeColor="text1"/>
          <w:sz w:val="22"/>
          <w:szCs w:val="22"/>
        </w:rPr>
        <w:t>romoción de servicios nacionales o con trato nacional</w:t>
      </w:r>
      <w:r w:rsidR="001833C3" w:rsidRPr="008B32B3">
        <w:rPr>
          <w:rFonts w:ascii="Arial" w:eastAsia="Calibri" w:hAnsi="Arial" w:cs="Arial"/>
          <w:bCs/>
          <w:color w:val="000000" w:themeColor="text1"/>
          <w:sz w:val="22"/>
          <w:szCs w:val="22"/>
        </w:rPr>
        <w:t>»</w:t>
      </w:r>
      <w:r w:rsidR="00A93543" w:rsidRPr="008B32B3">
        <w:rPr>
          <w:rFonts w:ascii="Arial" w:eastAsia="Calibri" w:hAnsi="Arial" w:cs="Arial"/>
          <w:bCs/>
          <w:color w:val="000000" w:themeColor="text1"/>
          <w:sz w:val="22"/>
          <w:szCs w:val="22"/>
        </w:rPr>
        <w:t xml:space="preserve"> del documento base</w:t>
      </w:r>
      <w:r w:rsidR="001833C3" w:rsidRPr="008B32B3">
        <w:rPr>
          <w:rStyle w:val="Refdenotaalpie"/>
          <w:rFonts w:ascii="Arial" w:eastAsia="Calibri" w:hAnsi="Arial" w:cs="Arial"/>
          <w:bCs/>
          <w:color w:val="000000" w:themeColor="text1"/>
          <w:sz w:val="22"/>
          <w:szCs w:val="22"/>
        </w:rPr>
        <w:footnoteReference w:id="16"/>
      </w:r>
      <w:r w:rsidR="00A93543" w:rsidRPr="008B32B3">
        <w:rPr>
          <w:rFonts w:ascii="Arial" w:eastAsia="Calibri" w:hAnsi="Arial" w:cs="Arial"/>
          <w:bCs/>
          <w:color w:val="000000" w:themeColor="text1"/>
          <w:sz w:val="22"/>
          <w:szCs w:val="22"/>
        </w:rPr>
        <w:t xml:space="preserve">. En segundo lugar, </w:t>
      </w:r>
      <w:r w:rsidR="00645B1C" w:rsidRPr="008B32B3">
        <w:rPr>
          <w:rFonts w:ascii="Arial" w:eastAsia="Calibri" w:hAnsi="Arial" w:cs="Arial"/>
          <w:bCs/>
          <w:color w:val="000000" w:themeColor="text1"/>
          <w:sz w:val="22"/>
          <w:szCs w:val="22"/>
        </w:rPr>
        <w:t>solo para caso d</w:t>
      </w:r>
      <w:r w:rsidR="00A93543" w:rsidRPr="008B32B3">
        <w:rPr>
          <w:rFonts w:ascii="Arial" w:eastAsia="Calibri" w:hAnsi="Arial" w:cs="Arial"/>
          <w:bCs/>
          <w:color w:val="000000" w:themeColor="text1"/>
          <w:sz w:val="22"/>
          <w:szCs w:val="22"/>
        </w:rPr>
        <w:t>el proponente extranjero sin derecho a trato nacional,</w:t>
      </w:r>
      <w:r w:rsidR="00645B1C" w:rsidRPr="008B32B3">
        <w:rPr>
          <w:rFonts w:ascii="Arial" w:eastAsia="Calibri" w:hAnsi="Arial" w:cs="Arial"/>
          <w:bCs/>
          <w:color w:val="000000" w:themeColor="text1"/>
          <w:sz w:val="22"/>
          <w:szCs w:val="22"/>
        </w:rPr>
        <w:t xml:space="preserve"> podrá optar por el puntaje </w:t>
      </w:r>
      <w:r w:rsidR="00645B1C" w:rsidRPr="008B32B3">
        <w:rPr>
          <w:rFonts w:ascii="Arial" w:eastAsia="Calibri" w:hAnsi="Arial" w:cs="Arial"/>
          <w:bCs/>
          <w:color w:val="000000" w:themeColor="text1"/>
          <w:sz w:val="22"/>
          <w:szCs w:val="22"/>
        </w:rPr>
        <w:lastRenderedPageBreak/>
        <w:t xml:space="preserve">definido en el </w:t>
      </w:r>
      <w:r w:rsidR="00BB191D" w:rsidRPr="008B32B3">
        <w:rPr>
          <w:rFonts w:ascii="Arial" w:eastAsia="Calibri" w:hAnsi="Arial" w:cs="Arial"/>
          <w:bCs/>
          <w:color w:val="000000" w:themeColor="text1"/>
          <w:sz w:val="22"/>
          <w:szCs w:val="22"/>
        </w:rPr>
        <w:t xml:space="preserve">numeral </w:t>
      </w:r>
      <w:r w:rsidR="00B12503" w:rsidRPr="008B32B3">
        <w:rPr>
          <w:rFonts w:ascii="Arial" w:eastAsia="Calibri" w:hAnsi="Arial" w:cs="Arial"/>
          <w:bCs/>
          <w:color w:val="000000" w:themeColor="text1"/>
          <w:sz w:val="22"/>
          <w:szCs w:val="22"/>
        </w:rPr>
        <w:t>«</w:t>
      </w:r>
      <w:r w:rsidR="00BB191D" w:rsidRPr="008B32B3">
        <w:rPr>
          <w:rFonts w:ascii="Arial" w:eastAsia="Calibri" w:hAnsi="Arial" w:cs="Arial"/>
          <w:bCs/>
          <w:color w:val="000000" w:themeColor="text1"/>
          <w:sz w:val="22"/>
          <w:szCs w:val="22"/>
        </w:rPr>
        <w:t>4.3.2</w:t>
      </w:r>
      <w:r w:rsidR="00B12503" w:rsidRPr="008B32B3">
        <w:rPr>
          <w:rFonts w:ascii="Arial" w:eastAsia="Calibri" w:hAnsi="Arial" w:cs="Arial"/>
          <w:bCs/>
          <w:color w:val="000000" w:themeColor="text1"/>
          <w:sz w:val="22"/>
          <w:szCs w:val="22"/>
        </w:rPr>
        <w:t>.</w:t>
      </w:r>
      <w:r w:rsidR="00BB191D" w:rsidRPr="008B32B3">
        <w:rPr>
          <w:rFonts w:ascii="Arial" w:eastAsia="Calibri" w:hAnsi="Arial" w:cs="Arial"/>
          <w:bCs/>
          <w:color w:val="000000" w:themeColor="text1"/>
          <w:sz w:val="22"/>
          <w:szCs w:val="22"/>
        </w:rPr>
        <w:t xml:space="preserve"> </w:t>
      </w:r>
      <w:r w:rsidR="007234F8" w:rsidRPr="008B32B3">
        <w:rPr>
          <w:rFonts w:ascii="Arial" w:eastAsia="Calibri" w:hAnsi="Arial" w:cs="Arial"/>
          <w:bCs/>
          <w:color w:val="000000" w:themeColor="text1"/>
          <w:sz w:val="22"/>
          <w:szCs w:val="22"/>
        </w:rPr>
        <w:t>I</w:t>
      </w:r>
      <w:r w:rsidR="007234F8" w:rsidRPr="008B32B3">
        <w:rPr>
          <w:rFonts w:ascii="Arial" w:eastAsia="Calibri" w:hAnsi="Arial" w:cs="Arial"/>
          <w:bCs/>
          <w:color w:val="000000" w:themeColor="text1"/>
          <w:sz w:val="22"/>
          <w:szCs w:val="22"/>
        </w:rPr>
        <w:t>ncorporación de componente nacional</w:t>
      </w:r>
      <w:r w:rsidR="00B12503" w:rsidRPr="008B32B3">
        <w:rPr>
          <w:rFonts w:ascii="Arial" w:eastAsia="Calibri" w:hAnsi="Arial" w:cs="Arial"/>
          <w:bCs/>
          <w:color w:val="000000" w:themeColor="text1"/>
          <w:sz w:val="22"/>
          <w:szCs w:val="22"/>
        </w:rPr>
        <w:t>»</w:t>
      </w:r>
      <w:r w:rsidR="00645B1C" w:rsidRPr="008B32B3">
        <w:rPr>
          <w:rFonts w:ascii="Arial" w:eastAsia="Calibri" w:hAnsi="Arial" w:cs="Arial"/>
          <w:bCs/>
          <w:color w:val="000000" w:themeColor="text1"/>
          <w:sz w:val="22"/>
          <w:szCs w:val="22"/>
        </w:rPr>
        <w:t xml:space="preserve">, para lo cual </w:t>
      </w:r>
      <w:r w:rsidR="00A93543" w:rsidRPr="008B32B3">
        <w:rPr>
          <w:rFonts w:ascii="Arial" w:eastAsia="Calibri" w:hAnsi="Arial" w:cs="Arial"/>
          <w:bCs/>
          <w:color w:val="000000" w:themeColor="text1"/>
          <w:sz w:val="22"/>
          <w:szCs w:val="22"/>
        </w:rPr>
        <w:t>bastará con la presentación del</w:t>
      </w:r>
      <w:r w:rsidR="00A93543" w:rsidRPr="008B32B3">
        <w:rPr>
          <w:rFonts w:ascii="Arial" w:eastAsia="Calibri" w:hAnsi="Arial" w:cs="Arial"/>
          <w:bCs/>
          <w:color w:val="000000" w:themeColor="text1"/>
          <w:sz w:val="22"/>
          <w:szCs w:val="22"/>
          <w:lang w:val="es-ES_tradnl"/>
        </w:rPr>
        <w:t xml:space="preserve"> </w:t>
      </w:r>
      <w:r w:rsidR="007234F8" w:rsidRPr="008B32B3">
        <w:rPr>
          <w:rFonts w:ascii="Arial" w:eastAsia="Calibri" w:hAnsi="Arial" w:cs="Arial"/>
          <w:bCs/>
          <w:color w:val="000000" w:themeColor="text1"/>
          <w:sz w:val="22"/>
          <w:szCs w:val="22"/>
          <w:lang w:val="es-ES_tradnl"/>
        </w:rPr>
        <w:t>«</w:t>
      </w:r>
      <w:r w:rsidR="00A93543" w:rsidRPr="008B32B3">
        <w:rPr>
          <w:rFonts w:ascii="Arial" w:eastAsia="Calibri" w:hAnsi="Arial" w:cs="Arial"/>
          <w:bCs/>
          <w:color w:val="000000" w:themeColor="text1"/>
          <w:sz w:val="22"/>
          <w:szCs w:val="22"/>
          <w:lang w:val="es-ES_tradnl"/>
        </w:rPr>
        <w:t>Formato 7 –</w:t>
      </w:r>
      <w:r w:rsidR="00A93543" w:rsidRPr="008B32B3">
        <w:t xml:space="preserve"> </w:t>
      </w:r>
      <w:r w:rsidR="007234F8" w:rsidRPr="008B32B3">
        <w:rPr>
          <w:rFonts w:ascii="Arial" w:eastAsia="Calibri" w:hAnsi="Arial" w:cs="Arial"/>
          <w:bCs/>
          <w:color w:val="000000" w:themeColor="text1"/>
          <w:sz w:val="22"/>
          <w:szCs w:val="22"/>
          <w:lang w:val="es-ES_tradnl"/>
        </w:rPr>
        <w:t>P</w:t>
      </w:r>
      <w:r w:rsidR="007234F8" w:rsidRPr="008B32B3">
        <w:rPr>
          <w:rFonts w:ascii="Arial" w:eastAsia="Calibri" w:hAnsi="Arial" w:cs="Arial"/>
          <w:bCs/>
          <w:color w:val="000000" w:themeColor="text1"/>
          <w:sz w:val="22"/>
          <w:szCs w:val="22"/>
          <w:lang w:val="es-ES_tradnl"/>
        </w:rPr>
        <w:t>untaje de industria nacional</w:t>
      </w:r>
      <w:r w:rsidR="007234F8" w:rsidRPr="008B32B3">
        <w:rPr>
          <w:rFonts w:ascii="Arial" w:eastAsia="Calibri" w:hAnsi="Arial" w:cs="Arial"/>
          <w:bCs/>
          <w:color w:val="000000" w:themeColor="text1"/>
          <w:sz w:val="22"/>
          <w:szCs w:val="22"/>
          <w:lang w:val="es-ES_tradnl"/>
        </w:rPr>
        <w:t>»</w:t>
      </w:r>
      <w:r w:rsidR="007C7069" w:rsidRPr="008B32B3">
        <w:rPr>
          <w:rFonts w:ascii="Arial" w:eastAsia="Calibri" w:hAnsi="Arial" w:cs="Arial"/>
          <w:bCs/>
          <w:color w:val="000000" w:themeColor="text1"/>
          <w:sz w:val="22"/>
          <w:szCs w:val="22"/>
          <w:lang w:val="es-ES_tradnl"/>
        </w:rPr>
        <w:t>.</w:t>
      </w:r>
      <w:r w:rsidR="00A93543" w:rsidRPr="008B32B3">
        <w:rPr>
          <w:rFonts w:ascii="Arial" w:eastAsia="Calibri" w:hAnsi="Arial" w:cs="Arial"/>
          <w:bCs/>
          <w:color w:val="000000" w:themeColor="text1"/>
          <w:sz w:val="22"/>
          <w:szCs w:val="22"/>
          <w:lang w:val="es-ES_tradnl"/>
        </w:rPr>
        <w:t xml:space="preserve"> </w:t>
      </w:r>
    </w:p>
    <w:p w14:paraId="55779E56" w14:textId="68B41D03" w:rsidR="00F17746" w:rsidRDefault="00A22E5D" w:rsidP="00685726">
      <w:pPr>
        <w:spacing w:before="120" w:line="276" w:lineRule="auto"/>
        <w:ind w:firstLine="709"/>
        <w:jc w:val="both"/>
        <w:rPr>
          <w:rFonts w:ascii="Arial" w:eastAsia="Calibri" w:hAnsi="Arial" w:cs="Arial"/>
          <w:bCs/>
          <w:color w:val="000000" w:themeColor="text1"/>
          <w:sz w:val="22"/>
          <w:szCs w:val="22"/>
          <w:lang w:val="es-ES_tradnl"/>
        </w:rPr>
      </w:pPr>
      <w:r w:rsidRPr="008B32B3">
        <w:rPr>
          <w:rFonts w:ascii="Arial" w:eastAsia="Calibri" w:hAnsi="Arial" w:cs="Arial"/>
          <w:bCs/>
          <w:color w:val="000000" w:themeColor="text1"/>
          <w:sz w:val="22"/>
          <w:szCs w:val="22"/>
          <w:lang w:val="es-ES_tradnl"/>
        </w:rPr>
        <w:t>Por tanto</w:t>
      </w:r>
      <w:r w:rsidR="00A93543" w:rsidRPr="008B32B3">
        <w:rPr>
          <w:rFonts w:ascii="Arial" w:eastAsia="Calibri" w:hAnsi="Arial" w:cs="Arial"/>
          <w:bCs/>
          <w:color w:val="000000" w:themeColor="text1"/>
          <w:sz w:val="22"/>
          <w:szCs w:val="22"/>
          <w:lang w:val="es-ES_tradnl"/>
        </w:rPr>
        <w:t xml:space="preserve">, </w:t>
      </w:r>
      <w:r w:rsidR="007C7069" w:rsidRPr="008B32B3">
        <w:rPr>
          <w:rFonts w:ascii="Arial" w:eastAsia="Calibri" w:hAnsi="Arial" w:cs="Arial"/>
          <w:bCs/>
          <w:color w:val="000000" w:themeColor="text1"/>
          <w:sz w:val="22"/>
          <w:szCs w:val="22"/>
          <w:lang w:val="es-ES_tradnl"/>
        </w:rPr>
        <w:t>no existe la posibilidad de otorgar simultáneamente el puntaje por i) servicio nacional o con trato nacional y por ii) incorporación de servicios colombianos</w:t>
      </w:r>
      <w:r w:rsidR="00145AC5" w:rsidRPr="008B32B3">
        <w:rPr>
          <w:rFonts w:ascii="Arial" w:eastAsia="Calibri" w:hAnsi="Arial" w:cs="Arial"/>
          <w:bCs/>
          <w:color w:val="000000" w:themeColor="text1"/>
          <w:sz w:val="22"/>
          <w:szCs w:val="22"/>
          <w:lang w:val="es-ES_tradnl"/>
        </w:rPr>
        <w:t>. Tampoco es posible</w:t>
      </w:r>
      <w:r w:rsidR="007C7069" w:rsidRPr="008B32B3">
        <w:rPr>
          <w:rFonts w:ascii="Arial" w:eastAsia="Calibri" w:hAnsi="Arial" w:cs="Arial"/>
          <w:bCs/>
          <w:color w:val="000000" w:themeColor="text1"/>
          <w:sz w:val="22"/>
          <w:szCs w:val="22"/>
          <w:lang w:val="es-ES_tradnl"/>
        </w:rPr>
        <w:t xml:space="preserve"> establecer una discrecionalidad para </w:t>
      </w:r>
      <w:r w:rsidR="00E0013B" w:rsidRPr="008B32B3">
        <w:rPr>
          <w:rFonts w:ascii="Arial" w:eastAsia="Calibri" w:hAnsi="Arial" w:cs="Arial"/>
          <w:bCs/>
          <w:color w:val="000000" w:themeColor="text1"/>
          <w:sz w:val="22"/>
          <w:szCs w:val="22"/>
          <w:lang w:val="es-ES_tradnl"/>
        </w:rPr>
        <w:t xml:space="preserve">el otorgamiento de </w:t>
      </w:r>
      <w:proofErr w:type="gramStart"/>
      <w:r w:rsidR="00FA0D5F" w:rsidRPr="008B32B3">
        <w:rPr>
          <w:rFonts w:ascii="Arial" w:eastAsia="Calibri" w:hAnsi="Arial" w:cs="Arial"/>
          <w:bCs/>
          <w:color w:val="000000" w:themeColor="text1"/>
          <w:sz w:val="22"/>
          <w:szCs w:val="22"/>
          <w:lang w:val="es-ES_tradnl"/>
        </w:rPr>
        <w:t>los mismos</w:t>
      </w:r>
      <w:proofErr w:type="gramEnd"/>
      <w:r w:rsidR="007C7069" w:rsidRPr="008B32B3">
        <w:rPr>
          <w:rFonts w:ascii="Arial" w:eastAsia="Calibri" w:hAnsi="Arial" w:cs="Arial"/>
          <w:bCs/>
          <w:color w:val="000000" w:themeColor="text1"/>
          <w:sz w:val="22"/>
          <w:szCs w:val="22"/>
          <w:lang w:val="es-ES_tradnl"/>
        </w:rPr>
        <w:t xml:space="preserve">, </w:t>
      </w:r>
      <w:r w:rsidR="00E0013B" w:rsidRPr="008B32B3">
        <w:rPr>
          <w:rFonts w:ascii="Arial" w:eastAsia="Calibri" w:hAnsi="Arial" w:cs="Arial"/>
          <w:bCs/>
          <w:color w:val="000000" w:themeColor="text1"/>
          <w:sz w:val="22"/>
          <w:szCs w:val="22"/>
          <w:lang w:val="es-ES_tradnl"/>
        </w:rPr>
        <w:t>asignándolos</w:t>
      </w:r>
      <w:r w:rsidR="007C7069" w:rsidRPr="008B32B3">
        <w:rPr>
          <w:rFonts w:ascii="Arial" w:eastAsia="Calibri" w:hAnsi="Arial" w:cs="Arial"/>
          <w:bCs/>
          <w:color w:val="000000" w:themeColor="text1"/>
          <w:sz w:val="22"/>
          <w:szCs w:val="22"/>
          <w:lang w:val="es-ES_tradnl"/>
        </w:rPr>
        <w:t xml:space="preserve"> uno u otro a conveniencia de la entidad contratante o </w:t>
      </w:r>
      <w:r w:rsidR="00E0013B" w:rsidRPr="008B32B3">
        <w:rPr>
          <w:rFonts w:ascii="Arial" w:eastAsia="Calibri" w:hAnsi="Arial" w:cs="Arial"/>
          <w:bCs/>
          <w:color w:val="000000" w:themeColor="text1"/>
          <w:sz w:val="22"/>
          <w:szCs w:val="22"/>
          <w:lang w:val="es-ES_tradnl"/>
        </w:rPr>
        <w:t>d</w:t>
      </w:r>
      <w:r w:rsidR="007C7069" w:rsidRPr="008B32B3">
        <w:rPr>
          <w:rFonts w:ascii="Arial" w:eastAsia="Calibri" w:hAnsi="Arial" w:cs="Arial"/>
          <w:bCs/>
          <w:color w:val="000000" w:themeColor="text1"/>
          <w:sz w:val="22"/>
          <w:szCs w:val="22"/>
          <w:lang w:val="es-ES_tradnl"/>
        </w:rPr>
        <w:t>el proponente</w:t>
      </w:r>
      <w:r w:rsidR="00645B1C" w:rsidRPr="008B32B3">
        <w:rPr>
          <w:rFonts w:ascii="Arial" w:eastAsia="Calibri" w:hAnsi="Arial" w:cs="Arial"/>
          <w:bCs/>
          <w:color w:val="000000" w:themeColor="text1"/>
          <w:sz w:val="22"/>
          <w:szCs w:val="22"/>
          <w:lang w:val="es-ES_tradnl"/>
        </w:rPr>
        <w:t>,</w:t>
      </w:r>
      <w:r w:rsidR="007C7069" w:rsidRPr="008B32B3">
        <w:rPr>
          <w:rFonts w:ascii="Arial" w:eastAsia="Calibri" w:hAnsi="Arial" w:cs="Arial"/>
          <w:bCs/>
          <w:color w:val="000000" w:themeColor="text1"/>
          <w:sz w:val="22"/>
          <w:szCs w:val="22"/>
          <w:lang w:val="es-ES_tradnl"/>
        </w:rPr>
        <w:t xml:space="preserve"> de acuerdo con el manejo otorgado a los requisitos </w:t>
      </w:r>
      <w:r w:rsidR="00BF5CCE" w:rsidRPr="008B32B3">
        <w:rPr>
          <w:rFonts w:ascii="Arial" w:eastAsia="Calibri" w:hAnsi="Arial" w:cs="Arial"/>
          <w:bCs/>
          <w:color w:val="000000" w:themeColor="text1"/>
          <w:sz w:val="22"/>
          <w:szCs w:val="22"/>
          <w:lang w:val="es-ES_tradnl"/>
        </w:rPr>
        <w:t>que debe</w:t>
      </w:r>
      <w:r w:rsidR="00FA0D5F" w:rsidRPr="008B32B3">
        <w:rPr>
          <w:rFonts w:ascii="Arial" w:eastAsia="Calibri" w:hAnsi="Arial" w:cs="Arial"/>
          <w:bCs/>
          <w:color w:val="000000" w:themeColor="text1"/>
          <w:sz w:val="22"/>
          <w:szCs w:val="22"/>
          <w:lang w:val="es-ES_tradnl"/>
        </w:rPr>
        <w:t>n</w:t>
      </w:r>
      <w:r w:rsidR="00BF5CCE" w:rsidRPr="008B32B3">
        <w:rPr>
          <w:rFonts w:ascii="Arial" w:eastAsia="Calibri" w:hAnsi="Arial" w:cs="Arial"/>
          <w:bCs/>
          <w:color w:val="000000" w:themeColor="text1"/>
          <w:sz w:val="22"/>
          <w:szCs w:val="22"/>
          <w:lang w:val="es-ES_tradnl"/>
        </w:rPr>
        <w:t xml:space="preserve"> acreditarse</w:t>
      </w:r>
      <w:r w:rsidR="00145AC5" w:rsidRPr="008B32B3">
        <w:rPr>
          <w:rFonts w:ascii="Arial" w:eastAsia="Calibri" w:hAnsi="Arial" w:cs="Arial"/>
          <w:bCs/>
          <w:color w:val="000000" w:themeColor="text1"/>
          <w:sz w:val="22"/>
          <w:szCs w:val="22"/>
          <w:lang w:val="es-ES_tradnl"/>
        </w:rPr>
        <w:t>. Lo anterior,</w:t>
      </w:r>
      <w:r w:rsidR="00645B1C" w:rsidRPr="008B32B3">
        <w:rPr>
          <w:rFonts w:ascii="Arial" w:eastAsia="Calibri" w:hAnsi="Arial" w:cs="Arial"/>
          <w:bCs/>
          <w:color w:val="000000" w:themeColor="text1"/>
          <w:sz w:val="22"/>
          <w:szCs w:val="22"/>
          <w:lang w:val="es-ES_tradnl"/>
        </w:rPr>
        <w:t xml:space="preserve"> por tratarse de situaciones que difieren una de la otra y para las cuales el documento base </w:t>
      </w:r>
      <w:r w:rsidR="007B115E" w:rsidRPr="00BE64CD">
        <w:rPr>
          <w:rFonts w:ascii="Arial" w:eastAsia="Calibri" w:hAnsi="Arial" w:cs="Arial"/>
          <w:bCs/>
          <w:color w:val="000000" w:themeColor="text1"/>
          <w:sz w:val="22"/>
          <w:szCs w:val="22"/>
          <w:lang w:val="es-ES_tradnl"/>
        </w:rPr>
        <w:t>h</w:t>
      </w:r>
      <w:r w:rsidR="00645B1C" w:rsidRPr="008B32B3">
        <w:rPr>
          <w:rFonts w:ascii="Arial" w:eastAsia="Calibri" w:hAnsi="Arial" w:cs="Arial"/>
          <w:bCs/>
          <w:color w:val="000000" w:themeColor="text1"/>
          <w:sz w:val="22"/>
          <w:szCs w:val="22"/>
          <w:lang w:val="es-ES_tradnl"/>
        </w:rPr>
        <w:t xml:space="preserve">a propuesto formas diferentes </w:t>
      </w:r>
      <w:r w:rsidR="00145AC5" w:rsidRPr="008B32B3">
        <w:rPr>
          <w:rFonts w:ascii="Arial" w:eastAsia="Calibri" w:hAnsi="Arial" w:cs="Arial"/>
          <w:bCs/>
          <w:color w:val="000000" w:themeColor="text1"/>
          <w:sz w:val="22"/>
          <w:szCs w:val="22"/>
          <w:lang w:val="es-ES_tradnl"/>
        </w:rPr>
        <w:t>para la</w:t>
      </w:r>
      <w:r w:rsidR="00645B1C" w:rsidRPr="008B32B3">
        <w:rPr>
          <w:rFonts w:ascii="Arial" w:eastAsia="Calibri" w:hAnsi="Arial" w:cs="Arial"/>
          <w:bCs/>
          <w:color w:val="000000" w:themeColor="text1"/>
          <w:sz w:val="22"/>
          <w:szCs w:val="22"/>
          <w:lang w:val="es-ES_tradnl"/>
        </w:rPr>
        <w:t xml:space="preserve"> asignación </w:t>
      </w:r>
      <w:r w:rsidR="00145AC5" w:rsidRPr="008B32B3">
        <w:rPr>
          <w:rFonts w:ascii="Arial" w:eastAsia="Calibri" w:hAnsi="Arial" w:cs="Arial"/>
          <w:bCs/>
          <w:color w:val="000000" w:themeColor="text1"/>
          <w:sz w:val="22"/>
          <w:szCs w:val="22"/>
          <w:lang w:val="es-ES_tradnl"/>
        </w:rPr>
        <w:t>del</w:t>
      </w:r>
      <w:r w:rsidR="00645B1C" w:rsidRPr="008B32B3">
        <w:rPr>
          <w:rFonts w:ascii="Arial" w:eastAsia="Calibri" w:hAnsi="Arial" w:cs="Arial"/>
          <w:bCs/>
          <w:color w:val="000000" w:themeColor="text1"/>
          <w:sz w:val="22"/>
          <w:szCs w:val="22"/>
          <w:lang w:val="es-ES_tradnl"/>
        </w:rPr>
        <w:t xml:space="preserve"> puntaje</w:t>
      </w:r>
      <w:r w:rsidR="00710419">
        <w:rPr>
          <w:rStyle w:val="Refdenotaalpie"/>
          <w:rFonts w:ascii="Arial" w:eastAsia="Calibri" w:hAnsi="Arial" w:cs="Arial"/>
          <w:bCs/>
          <w:color w:val="000000" w:themeColor="text1"/>
          <w:sz w:val="22"/>
          <w:szCs w:val="22"/>
          <w:lang w:val="es-ES_tradnl"/>
        </w:rPr>
        <w:footnoteReference w:id="17"/>
      </w:r>
      <w:r w:rsidR="00645B1C" w:rsidRPr="008B32B3">
        <w:rPr>
          <w:rFonts w:ascii="Arial" w:eastAsia="Calibri" w:hAnsi="Arial" w:cs="Arial"/>
          <w:bCs/>
          <w:color w:val="000000" w:themeColor="text1"/>
          <w:sz w:val="22"/>
          <w:szCs w:val="22"/>
          <w:lang w:val="es-ES_tradnl"/>
        </w:rPr>
        <w:t>.</w:t>
      </w:r>
    </w:p>
    <w:p w14:paraId="4756B268" w14:textId="1190B906" w:rsidR="00D82ED5" w:rsidRPr="00385C61" w:rsidRDefault="00A333A0" w:rsidP="00BE64CD">
      <w:pPr>
        <w:spacing w:line="276" w:lineRule="auto"/>
        <w:ind w:firstLine="709"/>
        <w:jc w:val="both"/>
        <w:rPr>
          <w:rFonts w:ascii="Arial" w:eastAsia="Calibri" w:hAnsi="Arial" w:cs="Arial"/>
          <w:b/>
          <w:color w:val="000000" w:themeColor="text1"/>
          <w:sz w:val="22"/>
          <w:lang w:val="es-ES_tradnl"/>
        </w:rPr>
      </w:pPr>
      <w:r>
        <w:rPr>
          <w:rFonts w:ascii="Arial" w:eastAsia="Calibri" w:hAnsi="Arial" w:cs="Arial"/>
          <w:bCs/>
          <w:color w:val="000000" w:themeColor="text1"/>
          <w:sz w:val="22"/>
          <w:szCs w:val="22"/>
        </w:rPr>
        <w:t xml:space="preserve">   </w:t>
      </w:r>
    </w:p>
    <w:p w14:paraId="37CA9805" w14:textId="55B66ED1" w:rsidR="00DD5B04" w:rsidRPr="00385C61" w:rsidRDefault="004177A6" w:rsidP="00510DE9">
      <w:pPr>
        <w:tabs>
          <w:tab w:val="left" w:pos="0"/>
        </w:tabs>
        <w:jc w:val="both"/>
        <w:rPr>
          <w:rFonts w:ascii="Arial" w:eastAsia="Calibri" w:hAnsi="Arial" w:cs="Arial"/>
          <w:b/>
          <w:color w:val="000000" w:themeColor="text1"/>
          <w:sz w:val="22"/>
          <w:lang w:val="es-ES_tradnl"/>
        </w:rPr>
      </w:pPr>
      <w:r w:rsidRPr="00385C61">
        <w:rPr>
          <w:rFonts w:ascii="Arial" w:eastAsia="Calibri" w:hAnsi="Arial" w:cs="Arial"/>
          <w:b/>
          <w:color w:val="000000" w:themeColor="text1"/>
          <w:sz w:val="22"/>
          <w:lang w:val="es-ES_tradnl"/>
        </w:rPr>
        <w:t>3</w:t>
      </w:r>
      <w:r w:rsidR="00B011A9" w:rsidRPr="00385C61">
        <w:rPr>
          <w:rFonts w:ascii="Arial" w:eastAsia="Calibri" w:hAnsi="Arial" w:cs="Arial"/>
          <w:b/>
          <w:color w:val="000000" w:themeColor="text1"/>
          <w:sz w:val="22"/>
          <w:lang w:val="es-ES_tradnl"/>
        </w:rPr>
        <w:t xml:space="preserve">. </w:t>
      </w:r>
      <w:r w:rsidR="00DD5B04" w:rsidRPr="00385C61">
        <w:rPr>
          <w:rFonts w:ascii="Arial" w:eastAsia="Calibri" w:hAnsi="Arial" w:cs="Arial"/>
          <w:b/>
          <w:color w:val="000000" w:themeColor="text1"/>
          <w:sz w:val="22"/>
          <w:lang w:val="es-ES_tradnl"/>
        </w:rPr>
        <w:t>Respuesta</w:t>
      </w:r>
    </w:p>
    <w:p w14:paraId="0B74D5B8" w14:textId="7F0A7F13" w:rsidR="00C4581D" w:rsidRPr="00385C61" w:rsidRDefault="00C4581D" w:rsidP="00BE64CD">
      <w:pPr>
        <w:tabs>
          <w:tab w:val="left" w:pos="0"/>
        </w:tabs>
        <w:spacing w:line="276" w:lineRule="auto"/>
        <w:jc w:val="both"/>
        <w:rPr>
          <w:rFonts w:ascii="Arial" w:eastAsia="Calibri" w:hAnsi="Arial" w:cs="Arial"/>
          <w:color w:val="000000" w:themeColor="text1"/>
          <w:sz w:val="22"/>
          <w:lang w:val="es-ES_tradnl"/>
        </w:rPr>
      </w:pPr>
    </w:p>
    <w:p w14:paraId="1F4DFA47" w14:textId="3F95AFE8" w:rsidR="00E03DA5" w:rsidRPr="00385C61" w:rsidRDefault="00E03DA5" w:rsidP="00B02E14">
      <w:pPr>
        <w:ind w:left="709" w:right="709"/>
        <w:jc w:val="both"/>
        <w:rPr>
          <w:rFonts w:ascii="Arial" w:hAnsi="Arial" w:cs="Arial"/>
          <w:color w:val="000000" w:themeColor="text1"/>
          <w:sz w:val="21"/>
          <w:szCs w:val="21"/>
          <w:lang w:val="es-ES_tradnl"/>
        </w:rPr>
      </w:pPr>
      <w:r w:rsidRPr="00385C61">
        <w:rPr>
          <w:rFonts w:ascii="Arial" w:hAnsi="Arial" w:cs="Arial"/>
          <w:color w:val="000000" w:themeColor="text1"/>
          <w:sz w:val="21"/>
          <w:szCs w:val="21"/>
          <w:lang w:val="es-ES_tradnl"/>
        </w:rPr>
        <w:t>«</w:t>
      </w:r>
      <w:r w:rsidR="00B02E14" w:rsidRPr="00385C61">
        <w:rPr>
          <w:rFonts w:ascii="Arial" w:hAnsi="Arial" w:cs="Arial"/>
          <w:sz w:val="21"/>
          <w:szCs w:val="21"/>
          <w:lang w:val="es-ES_tradnl"/>
        </w:rPr>
        <w:t>¿</w:t>
      </w:r>
      <w:r w:rsidR="00E56853" w:rsidRPr="00E56853">
        <w:rPr>
          <w:rFonts w:ascii="Arial" w:hAnsi="Arial" w:cs="Arial"/>
          <w:sz w:val="21"/>
          <w:szCs w:val="21"/>
          <w:lang w:val="es-ES_tradnl"/>
        </w:rPr>
        <w:t>La entidad contratante puede, según lo descrito en pliegos tipo, para concursos de méritos interventoría de vías, otorgar los puntos de apoyo a la industria nacional, a una empresa de sociedad anónima simplificada, por el método (2) de incorporación de servicios colombianos, el cual se acredita suscribiendo el anexo 7, ya que por el método (1) servicios nacionales, no es posible otorgarle ya que subsano el documento de existencia y representación legal</w:t>
      </w:r>
      <w:r w:rsidR="00B02E14" w:rsidRPr="00385C61">
        <w:rPr>
          <w:rFonts w:ascii="Arial" w:hAnsi="Arial" w:cs="Arial"/>
          <w:sz w:val="21"/>
          <w:szCs w:val="21"/>
          <w:lang w:val="es-ES_tradnl"/>
        </w:rPr>
        <w:t>?».</w:t>
      </w:r>
    </w:p>
    <w:p w14:paraId="119DBBA4" w14:textId="77777777" w:rsidR="00AF0A12" w:rsidRPr="00385C61" w:rsidRDefault="00AF0A12" w:rsidP="00AF0A12">
      <w:pPr>
        <w:spacing w:line="276" w:lineRule="auto"/>
        <w:jc w:val="both"/>
        <w:rPr>
          <w:rFonts w:ascii="Arial" w:hAnsi="Arial" w:cs="Arial"/>
          <w:sz w:val="22"/>
          <w:lang w:val="es-ES_tradnl"/>
        </w:rPr>
      </w:pPr>
    </w:p>
    <w:p w14:paraId="057A085C" w14:textId="54CA0467" w:rsidR="00443FF0" w:rsidRDefault="00FB6DB1" w:rsidP="00BE64CD">
      <w:pPr>
        <w:spacing w:line="276" w:lineRule="auto"/>
        <w:jc w:val="both"/>
        <w:rPr>
          <w:rFonts w:ascii="Arial" w:eastAsia="Calibri" w:hAnsi="Arial" w:cs="Arial"/>
          <w:bCs/>
          <w:color w:val="000000" w:themeColor="text1"/>
          <w:sz w:val="22"/>
          <w:szCs w:val="22"/>
          <w:lang w:val="es-ES_tradnl"/>
        </w:rPr>
      </w:pPr>
      <w:r w:rsidRPr="00385C61">
        <w:rPr>
          <w:rFonts w:ascii="Arial" w:hAnsi="Arial" w:cs="Arial"/>
          <w:sz w:val="22"/>
          <w:lang w:val="es-ES_tradnl"/>
        </w:rPr>
        <w:t>Como se expuso en las consideraciones,</w:t>
      </w:r>
      <w:r w:rsidR="00073D63">
        <w:rPr>
          <w:rFonts w:ascii="Arial" w:hAnsi="Arial" w:cs="Arial"/>
          <w:sz w:val="22"/>
          <w:lang w:val="es-ES_tradnl"/>
        </w:rPr>
        <w:t xml:space="preserve"> haciendo abstracción </w:t>
      </w:r>
      <w:r w:rsidR="00440EDD">
        <w:rPr>
          <w:rFonts w:ascii="Arial" w:hAnsi="Arial" w:cs="Arial"/>
          <w:sz w:val="22"/>
          <w:lang w:val="es-ES_tradnl"/>
        </w:rPr>
        <w:t>de caso</w:t>
      </w:r>
      <w:r w:rsidR="00114819">
        <w:rPr>
          <w:rFonts w:ascii="Arial" w:hAnsi="Arial" w:cs="Arial"/>
          <w:sz w:val="22"/>
          <w:lang w:val="es-ES_tradnl"/>
        </w:rPr>
        <w:t xml:space="preserve"> concreto </w:t>
      </w:r>
      <w:r w:rsidR="007B6962">
        <w:rPr>
          <w:rFonts w:ascii="Arial" w:hAnsi="Arial" w:cs="Arial"/>
          <w:sz w:val="22"/>
          <w:lang w:val="es-ES_tradnl"/>
        </w:rPr>
        <w:t xml:space="preserve">relacionado con el proceso </w:t>
      </w:r>
      <w:r w:rsidR="0081149C">
        <w:rPr>
          <w:rFonts w:ascii="Arial" w:hAnsi="Arial" w:cs="Arial"/>
          <w:sz w:val="22"/>
          <w:lang w:val="es-ES_tradnl"/>
        </w:rPr>
        <w:t>contractual</w:t>
      </w:r>
      <w:r w:rsidR="007B6962">
        <w:rPr>
          <w:rFonts w:ascii="Arial" w:hAnsi="Arial" w:cs="Arial"/>
          <w:sz w:val="22"/>
          <w:lang w:val="es-ES_tradnl"/>
        </w:rPr>
        <w:t xml:space="preserve"> </w:t>
      </w:r>
      <w:r w:rsidR="0081149C">
        <w:rPr>
          <w:rFonts w:ascii="Arial" w:hAnsi="Arial" w:cs="Arial"/>
          <w:sz w:val="22"/>
          <w:lang w:val="es-ES_tradnl"/>
        </w:rPr>
        <w:t>que adelanta</w:t>
      </w:r>
      <w:r w:rsidR="007B6962">
        <w:rPr>
          <w:rFonts w:ascii="Arial" w:hAnsi="Arial" w:cs="Arial"/>
          <w:sz w:val="22"/>
          <w:lang w:val="es-ES_tradnl"/>
        </w:rPr>
        <w:t xml:space="preserve"> el INVIAS</w:t>
      </w:r>
      <w:r w:rsidR="00114819">
        <w:rPr>
          <w:rFonts w:ascii="Arial" w:hAnsi="Arial" w:cs="Arial"/>
          <w:sz w:val="22"/>
          <w:lang w:val="es-ES_tradnl"/>
        </w:rPr>
        <w:t>,</w:t>
      </w:r>
      <w:r w:rsidR="00F4256A" w:rsidRPr="00385C61">
        <w:rPr>
          <w:rFonts w:ascii="Arial" w:hAnsi="Arial" w:cs="Arial"/>
          <w:sz w:val="22"/>
          <w:lang w:val="es-ES_tradnl"/>
        </w:rPr>
        <w:t xml:space="preserve"> </w:t>
      </w:r>
      <w:r w:rsidR="00E56853">
        <w:rPr>
          <w:rFonts w:ascii="Arial" w:eastAsia="Calibri" w:hAnsi="Arial" w:cs="Arial"/>
          <w:bCs/>
          <w:color w:val="000000" w:themeColor="text1"/>
          <w:sz w:val="22"/>
          <w:szCs w:val="22"/>
        </w:rPr>
        <w:t>el otorgamiento del puntaje por apoyo a la industria nacional</w:t>
      </w:r>
      <w:r w:rsidR="00443FF0">
        <w:rPr>
          <w:rFonts w:ascii="Arial" w:eastAsia="Calibri" w:hAnsi="Arial" w:cs="Arial"/>
          <w:bCs/>
          <w:color w:val="000000" w:themeColor="text1"/>
          <w:sz w:val="22"/>
          <w:szCs w:val="22"/>
        </w:rPr>
        <w:t xml:space="preserve"> se realizará bajo dos situaciones: en primer lugar, si el proponente es nacional, o es extranjero sujeto a trato nacional, deberá aportar los documentos referidos en el numeral «4.3.1. Promoción</w:t>
      </w:r>
      <w:r w:rsidR="00443FF0" w:rsidRPr="00A93543">
        <w:rPr>
          <w:rFonts w:ascii="Arial" w:eastAsia="Calibri" w:hAnsi="Arial" w:cs="Arial"/>
          <w:bCs/>
          <w:color w:val="000000" w:themeColor="text1"/>
          <w:sz w:val="22"/>
          <w:szCs w:val="22"/>
        </w:rPr>
        <w:t xml:space="preserve"> de servicios nacionales o con trato nacional</w:t>
      </w:r>
      <w:r w:rsidR="00443FF0">
        <w:rPr>
          <w:rFonts w:ascii="Arial" w:eastAsia="Calibri" w:hAnsi="Arial" w:cs="Arial"/>
          <w:bCs/>
          <w:color w:val="000000" w:themeColor="text1"/>
          <w:sz w:val="22"/>
          <w:szCs w:val="22"/>
        </w:rPr>
        <w:t>» del documento base. En segundo lugar, solo para</w:t>
      </w:r>
      <w:r w:rsidR="00F13A5D">
        <w:rPr>
          <w:rFonts w:ascii="Arial" w:eastAsia="Calibri" w:hAnsi="Arial" w:cs="Arial"/>
          <w:bCs/>
          <w:color w:val="000000" w:themeColor="text1"/>
          <w:sz w:val="22"/>
          <w:szCs w:val="22"/>
        </w:rPr>
        <w:t xml:space="preserve"> el</w:t>
      </w:r>
      <w:r w:rsidR="00443FF0">
        <w:rPr>
          <w:rFonts w:ascii="Arial" w:eastAsia="Calibri" w:hAnsi="Arial" w:cs="Arial"/>
          <w:bCs/>
          <w:color w:val="000000" w:themeColor="text1"/>
          <w:sz w:val="22"/>
          <w:szCs w:val="22"/>
        </w:rPr>
        <w:t xml:space="preserve"> caso del proponente extranjero sin derecho a trato nacional, podrá optar por el puntaje definido en el numeral «4.3.2. Incorporación</w:t>
      </w:r>
      <w:r w:rsidR="00443FF0" w:rsidRPr="00645B1C">
        <w:rPr>
          <w:rFonts w:ascii="Arial" w:eastAsia="Calibri" w:hAnsi="Arial" w:cs="Arial"/>
          <w:bCs/>
          <w:color w:val="000000" w:themeColor="text1"/>
          <w:sz w:val="22"/>
          <w:szCs w:val="22"/>
        </w:rPr>
        <w:t xml:space="preserve"> de componente nacional</w:t>
      </w:r>
      <w:r w:rsidR="00443FF0">
        <w:rPr>
          <w:rFonts w:ascii="Arial" w:eastAsia="Calibri" w:hAnsi="Arial" w:cs="Arial"/>
          <w:bCs/>
          <w:color w:val="000000" w:themeColor="text1"/>
          <w:sz w:val="22"/>
          <w:szCs w:val="22"/>
        </w:rPr>
        <w:t>»,</w:t>
      </w:r>
      <w:r w:rsidR="00443FF0" w:rsidRPr="00645B1C">
        <w:rPr>
          <w:rFonts w:ascii="Arial" w:eastAsia="Calibri" w:hAnsi="Arial" w:cs="Arial"/>
          <w:bCs/>
          <w:color w:val="000000" w:themeColor="text1"/>
          <w:sz w:val="22"/>
          <w:szCs w:val="22"/>
        </w:rPr>
        <w:t xml:space="preserve"> </w:t>
      </w:r>
      <w:r w:rsidR="00443FF0">
        <w:rPr>
          <w:rFonts w:ascii="Arial" w:eastAsia="Calibri" w:hAnsi="Arial" w:cs="Arial"/>
          <w:bCs/>
          <w:color w:val="000000" w:themeColor="text1"/>
          <w:sz w:val="22"/>
          <w:szCs w:val="22"/>
        </w:rPr>
        <w:t>para lo cual bastará con la presentación del</w:t>
      </w:r>
      <w:r w:rsidR="00443FF0" w:rsidRPr="00A93543">
        <w:rPr>
          <w:rFonts w:ascii="Arial" w:eastAsia="Calibri" w:hAnsi="Arial" w:cs="Arial"/>
          <w:bCs/>
          <w:color w:val="000000" w:themeColor="text1"/>
          <w:sz w:val="22"/>
          <w:szCs w:val="22"/>
          <w:lang w:val="es-ES_tradnl"/>
        </w:rPr>
        <w:t xml:space="preserve"> </w:t>
      </w:r>
      <w:r w:rsidR="00443FF0">
        <w:rPr>
          <w:rFonts w:ascii="Arial" w:eastAsia="Calibri" w:hAnsi="Arial" w:cs="Arial"/>
          <w:bCs/>
          <w:color w:val="000000" w:themeColor="text1"/>
          <w:sz w:val="22"/>
          <w:szCs w:val="22"/>
          <w:lang w:val="es-ES_tradnl"/>
        </w:rPr>
        <w:t>«Formato 7 –</w:t>
      </w:r>
      <w:r w:rsidR="00443FF0" w:rsidRPr="00BF3934">
        <w:t xml:space="preserve"> </w:t>
      </w:r>
      <w:r w:rsidR="00443FF0">
        <w:rPr>
          <w:rFonts w:ascii="Arial" w:eastAsia="Calibri" w:hAnsi="Arial" w:cs="Arial"/>
          <w:bCs/>
          <w:color w:val="000000" w:themeColor="text1"/>
          <w:sz w:val="22"/>
          <w:szCs w:val="22"/>
          <w:lang w:val="es-ES_tradnl"/>
        </w:rPr>
        <w:t>P</w:t>
      </w:r>
      <w:r w:rsidR="00443FF0" w:rsidRPr="00BF3934">
        <w:rPr>
          <w:rFonts w:ascii="Arial" w:eastAsia="Calibri" w:hAnsi="Arial" w:cs="Arial"/>
          <w:bCs/>
          <w:color w:val="000000" w:themeColor="text1"/>
          <w:sz w:val="22"/>
          <w:szCs w:val="22"/>
          <w:lang w:val="es-ES_tradnl"/>
        </w:rPr>
        <w:t>untaje</w:t>
      </w:r>
      <w:r w:rsidR="00443FF0">
        <w:rPr>
          <w:rFonts w:ascii="Arial" w:eastAsia="Calibri" w:hAnsi="Arial" w:cs="Arial"/>
          <w:bCs/>
          <w:color w:val="000000" w:themeColor="text1"/>
          <w:sz w:val="22"/>
          <w:szCs w:val="22"/>
          <w:lang w:val="es-ES_tradnl"/>
        </w:rPr>
        <w:t xml:space="preserve"> </w:t>
      </w:r>
      <w:r w:rsidR="00443FF0" w:rsidRPr="00BF3934">
        <w:rPr>
          <w:rFonts w:ascii="Arial" w:eastAsia="Calibri" w:hAnsi="Arial" w:cs="Arial"/>
          <w:bCs/>
          <w:color w:val="000000" w:themeColor="text1"/>
          <w:sz w:val="22"/>
          <w:szCs w:val="22"/>
          <w:lang w:val="es-ES_tradnl"/>
        </w:rPr>
        <w:t>de industria nacional</w:t>
      </w:r>
      <w:r w:rsidR="00443FF0">
        <w:rPr>
          <w:rFonts w:ascii="Arial" w:eastAsia="Calibri" w:hAnsi="Arial" w:cs="Arial"/>
          <w:bCs/>
          <w:color w:val="000000" w:themeColor="text1"/>
          <w:sz w:val="22"/>
          <w:szCs w:val="22"/>
          <w:lang w:val="es-ES_tradnl"/>
        </w:rPr>
        <w:t xml:space="preserve">». </w:t>
      </w:r>
    </w:p>
    <w:p w14:paraId="359F7323" w14:textId="3BD134B6" w:rsidR="00443FF0" w:rsidRPr="007C7069" w:rsidRDefault="00443FF0" w:rsidP="00443FF0">
      <w:pPr>
        <w:spacing w:before="120" w:line="276" w:lineRule="auto"/>
        <w:ind w:firstLine="709"/>
        <w:jc w:val="both"/>
        <w:rPr>
          <w:rFonts w:ascii="Arial" w:eastAsia="Calibri" w:hAnsi="Arial" w:cs="Arial"/>
          <w:bCs/>
          <w:color w:val="000000" w:themeColor="text1"/>
          <w:sz w:val="22"/>
          <w:szCs w:val="22"/>
          <w:lang w:val="es-ES_tradnl"/>
        </w:rPr>
      </w:pPr>
      <w:r>
        <w:rPr>
          <w:rFonts w:ascii="Arial" w:eastAsia="Calibri" w:hAnsi="Arial" w:cs="Arial"/>
          <w:bCs/>
          <w:color w:val="000000" w:themeColor="text1"/>
          <w:sz w:val="22"/>
          <w:szCs w:val="22"/>
          <w:lang w:val="es-ES_tradnl"/>
        </w:rPr>
        <w:t xml:space="preserve">Por tanto, no existe la posibilidad de </w:t>
      </w:r>
      <w:r w:rsidRPr="007C7069">
        <w:rPr>
          <w:rFonts w:ascii="Arial" w:eastAsia="Calibri" w:hAnsi="Arial" w:cs="Arial"/>
          <w:bCs/>
          <w:color w:val="000000" w:themeColor="text1"/>
          <w:sz w:val="22"/>
          <w:szCs w:val="22"/>
          <w:lang w:val="es-ES_tradnl"/>
        </w:rPr>
        <w:t>otorgar</w:t>
      </w:r>
      <w:r>
        <w:rPr>
          <w:rFonts w:ascii="Arial" w:eastAsia="Calibri" w:hAnsi="Arial" w:cs="Arial"/>
          <w:bCs/>
          <w:color w:val="000000" w:themeColor="text1"/>
          <w:sz w:val="22"/>
          <w:szCs w:val="22"/>
          <w:lang w:val="es-ES_tradnl"/>
        </w:rPr>
        <w:t xml:space="preserve"> </w:t>
      </w:r>
      <w:r w:rsidRPr="007C7069">
        <w:rPr>
          <w:rFonts w:ascii="Arial" w:eastAsia="Calibri" w:hAnsi="Arial" w:cs="Arial"/>
          <w:bCs/>
          <w:color w:val="000000" w:themeColor="text1"/>
          <w:sz w:val="22"/>
          <w:szCs w:val="22"/>
          <w:lang w:val="es-ES_tradnl"/>
        </w:rPr>
        <w:t>simultáneamente el puntaje por i) servicio nacional o con trato nacional y por ii) incorporación de servicios colombianos</w:t>
      </w:r>
      <w:r>
        <w:rPr>
          <w:rFonts w:ascii="Arial" w:eastAsia="Calibri" w:hAnsi="Arial" w:cs="Arial"/>
          <w:bCs/>
          <w:color w:val="000000" w:themeColor="text1"/>
          <w:sz w:val="22"/>
          <w:szCs w:val="22"/>
          <w:lang w:val="es-ES_tradnl"/>
        </w:rPr>
        <w:t xml:space="preserve">. </w:t>
      </w:r>
      <w:r>
        <w:rPr>
          <w:rFonts w:ascii="Arial" w:eastAsia="Calibri" w:hAnsi="Arial" w:cs="Arial"/>
          <w:bCs/>
          <w:color w:val="000000" w:themeColor="text1"/>
          <w:sz w:val="22"/>
          <w:szCs w:val="22"/>
          <w:lang w:val="es-ES_tradnl"/>
        </w:rPr>
        <w:lastRenderedPageBreak/>
        <w:t xml:space="preserve">Tampoco es posible establecer una discrecionalidad para el otorgamiento de </w:t>
      </w:r>
      <w:proofErr w:type="gramStart"/>
      <w:r>
        <w:rPr>
          <w:rFonts w:ascii="Arial" w:eastAsia="Calibri" w:hAnsi="Arial" w:cs="Arial"/>
          <w:bCs/>
          <w:color w:val="000000" w:themeColor="text1"/>
          <w:sz w:val="22"/>
          <w:szCs w:val="22"/>
          <w:lang w:val="es-ES_tradnl"/>
        </w:rPr>
        <w:t>los mismos</w:t>
      </w:r>
      <w:proofErr w:type="gramEnd"/>
      <w:r>
        <w:rPr>
          <w:rFonts w:ascii="Arial" w:eastAsia="Calibri" w:hAnsi="Arial" w:cs="Arial"/>
          <w:bCs/>
          <w:color w:val="000000" w:themeColor="text1"/>
          <w:sz w:val="22"/>
          <w:szCs w:val="22"/>
          <w:lang w:val="es-ES_tradnl"/>
        </w:rPr>
        <w:t xml:space="preserve">, asignándolos uno u otro a conveniencia de la entidad contratante o del proponente, de acuerdo con el manejo otorgado a los requisitos que deben acreditarse. Lo anterior, por tratarse de situaciones que difieren una de la otra y para las cuales el documento base </w:t>
      </w:r>
      <w:r w:rsidR="00A645BE">
        <w:rPr>
          <w:rFonts w:ascii="Arial" w:eastAsia="Calibri" w:hAnsi="Arial" w:cs="Arial"/>
          <w:bCs/>
          <w:color w:val="000000" w:themeColor="text1"/>
          <w:sz w:val="22"/>
          <w:szCs w:val="22"/>
          <w:lang w:val="es-ES_tradnl"/>
        </w:rPr>
        <w:t>h</w:t>
      </w:r>
      <w:r>
        <w:rPr>
          <w:rFonts w:ascii="Arial" w:eastAsia="Calibri" w:hAnsi="Arial" w:cs="Arial"/>
          <w:bCs/>
          <w:color w:val="000000" w:themeColor="text1"/>
          <w:sz w:val="22"/>
          <w:szCs w:val="22"/>
          <w:lang w:val="es-ES_tradnl"/>
        </w:rPr>
        <w:t>a propuesto formas diferentes para la asignación del puntaje.</w:t>
      </w:r>
    </w:p>
    <w:p w14:paraId="4B5097BB" w14:textId="4E0739A4" w:rsidR="008E2C14" w:rsidRPr="00385C61" w:rsidRDefault="008E2C14" w:rsidP="00BE64CD">
      <w:pPr>
        <w:spacing w:after="120" w:line="276" w:lineRule="auto"/>
        <w:jc w:val="both"/>
        <w:rPr>
          <w:rFonts w:ascii="Arial" w:hAnsi="Arial" w:cs="Arial"/>
          <w:sz w:val="22"/>
          <w:lang w:val="es-ES_tradnl"/>
        </w:rPr>
      </w:pPr>
    </w:p>
    <w:p w14:paraId="7B2C921D" w14:textId="69ED35E3" w:rsidR="00DD5B04" w:rsidRPr="00385C61" w:rsidRDefault="00DD5B04" w:rsidP="00DF76A2">
      <w:pPr>
        <w:spacing w:line="276" w:lineRule="auto"/>
        <w:jc w:val="both"/>
        <w:rPr>
          <w:rFonts w:ascii="Arial" w:hAnsi="Arial" w:cs="Arial"/>
          <w:color w:val="000000" w:themeColor="text1"/>
          <w:sz w:val="22"/>
          <w:lang w:val="es-ES_tradnl"/>
        </w:rPr>
      </w:pPr>
      <w:r w:rsidRPr="00385C61">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385C61"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B8CF213" w:rsidR="00DD5B04" w:rsidRPr="00385C61"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385C61">
        <w:rPr>
          <w:rFonts w:ascii="Arial" w:hAnsi="Arial" w:cs="Arial"/>
          <w:color w:val="000000" w:themeColor="text1"/>
          <w:sz w:val="22"/>
          <w:szCs w:val="22"/>
          <w:lang w:val="es-ES_tradnl"/>
        </w:rPr>
        <w:t>Atentamente,</w:t>
      </w:r>
    </w:p>
    <w:p w14:paraId="692FC307" w14:textId="210AA6B5" w:rsidR="00921304" w:rsidRPr="00385C61" w:rsidRDefault="009213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4DEE6356" w14:textId="5EDDC873" w:rsidR="00BE64CD" w:rsidRPr="00BE64CD" w:rsidRDefault="00BE64CD" w:rsidP="00BE64CD">
      <w:pPr>
        <w:jc w:val="center"/>
      </w:pPr>
      <w:r w:rsidRPr="00BE64CD">
        <w:rPr>
          <w:rFonts w:ascii="Arial" w:hAnsi="Arial" w:cs="Arial"/>
          <w:noProof/>
          <w:color w:val="000000"/>
        </w:rPr>
        <w:drawing>
          <wp:inline distT="0" distB="0" distL="0" distR="0" wp14:anchorId="6109BEED" wp14:editId="425A1E6D">
            <wp:extent cx="2600416" cy="1148861"/>
            <wp:effectExtent l="0" t="0" r="3175" b="0"/>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6105" cy="1160210"/>
                    </a:xfrm>
                    <a:prstGeom prst="rect">
                      <a:avLst/>
                    </a:prstGeom>
                    <a:noFill/>
                    <a:ln>
                      <a:noFill/>
                    </a:ln>
                  </pic:spPr>
                </pic:pic>
              </a:graphicData>
            </a:graphic>
          </wp:inline>
        </w:drawing>
      </w:r>
    </w:p>
    <w:p w14:paraId="3A332875" w14:textId="566DFEF6" w:rsidR="00E56853" w:rsidRDefault="00E56853" w:rsidP="00E56853">
      <w:pPr>
        <w:jc w:val="center"/>
        <w:rPr>
          <w:rFonts w:ascii="Arial" w:hAnsi="Arial" w:cs="Arial"/>
          <w:color w:val="4E4D4D"/>
          <w:sz w:val="18"/>
          <w:szCs w:val="20"/>
          <w:lang w:eastAsia="es-CO"/>
        </w:rPr>
      </w:pPr>
    </w:p>
    <w:p w14:paraId="57A3D5BD" w14:textId="77777777" w:rsidR="00E56853" w:rsidRDefault="00E56853" w:rsidP="00E56853">
      <w:pPr>
        <w:jc w:val="cente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575"/>
      </w:tblGrid>
      <w:tr w:rsidR="00E56853" w:rsidRPr="00827A53" w14:paraId="38A8AE12" w14:textId="77777777" w:rsidTr="002E35DA">
        <w:trPr>
          <w:trHeight w:val="315"/>
        </w:trPr>
        <w:tc>
          <w:tcPr>
            <w:tcW w:w="812" w:type="dxa"/>
            <w:vAlign w:val="center"/>
            <w:hideMark/>
          </w:tcPr>
          <w:p w14:paraId="434B8735" w14:textId="77777777" w:rsidR="00E56853" w:rsidRPr="0067257F" w:rsidRDefault="00E56853" w:rsidP="00C27F65">
            <w:pPr>
              <w:rPr>
                <w:rFonts w:ascii="Arial" w:hAnsi="Arial" w:cs="Arial"/>
                <w:color w:val="000000" w:themeColor="text1"/>
                <w:sz w:val="16"/>
                <w:szCs w:val="16"/>
                <w:lang w:eastAsia="es-ES"/>
              </w:rPr>
            </w:pPr>
            <w:r w:rsidRPr="0067257F">
              <w:rPr>
                <w:rFonts w:ascii="Arial" w:hAnsi="Arial" w:cs="Arial"/>
                <w:color w:val="000000" w:themeColor="text1"/>
                <w:sz w:val="16"/>
                <w:szCs w:val="16"/>
                <w:lang w:eastAsia="es-ES"/>
              </w:rPr>
              <w:t>Elaboró:</w:t>
            </w:r>
          </w:p>
        </w:tc>
        <w:tc>
          <w:tcPr>
            <w:tcW w:w="4575" w:type="dxa"/>
            <w:tcBorders>
              <w:top w:val="nil"/>
              <w:left w:val="nil"/>
              <w:bottom w:val="dotted" w:sz="4" w:space="0" w:color="7F7F7F" w:themeColor="text1" w:themeTint="80"/>
              <w:right w:val="nil"/>
            </w:tcBorders>
            <w:vAlign w:val="center"/>
            <w:hideMark/>
          </w:tcPr>
          <w:p w14:paraId="438EC409" w14:textId="77777777" w:rsidR="00E56853" w:rsidRPr="0067257F" w:rsidRDefault="00E56853" w:rsidP="00C27F65">
            <w:pPr>
              <w:rPr>
                <w:rFonts w:ascii="Arial" w:hAnsi="Arial" w:cs="Arial"/>
                <w:color w:val="000000" w:themeColor="text1"/>
                <w:sz w:val="16"/>
                <w:szCs w:val="16"/>
                <w:lang w:eastAsia="es-ES"/>
              </w:rPr>
            </w:pPr>
            <w:proofErr w:type="spellStart"/>
            <w:r>
              <w:rPr>
                <w:rFonts w:ascii="Arial" w:hAnsi="Arial" w:cs="Arial"/>
                <w:color w:val="000000" w:themeColor="text1"/>
                <w:sz w:val="16"/>
                <w:szCs w:val="16"/>
                <w:lang w:eastAsia="es-ES"/>
              </w:rPr>
              <w:t>Kamal</w:t>
            </w:r>
            <w:proofErr w:type="spellEnd"/>
            <w:r>
              <w:rPr>
                <w:rFonts w:ascii="Arial" w:hAnsi="Arial" w:cs="Arial"/>
                <w:color w:val="000000" w:themeColor="text1"/>
                <w:sz w:val="16"/>
                <w:szCs w:val="16"/>
                <w:lang w:eastAsia="es-ES"/>
              </w:rPr>
              <w:t xml:space="preserve"> Abdul </w:t>
            </w:r>
            <w:proofErr w:type="spellStart"/>
            <w:r>
              <w:rPr>
                <w:rFonts w:ascii="Arial" w:hAnsi="Arial" w:cs="Arial"/>
                <w:color w:val="000000" w:themeColor="text1"/>
                <w:sz w:val="16"/>
                <w:szCs w:val="16"/>
                <w:lang w:eastAsia="es-ES"/>
              </w:rPr>
              <w:t>Nassar</w:t>
            </w:r>
            <w:proofErr w:type="spellEnd"/>
            <w:r>
              <w:rPr>
                <w:rFonts w:ascii="Arial" w:hAnsi="Arial" w:cs="Arial"/>
                <w:color w:val="000000" w:themeColor="text1"/>
                <w:sz w:val="16"/>
                <w:szCs w:val="16"/>
                <w:lang w:eastAsia="es-ES"/>
              </w:rPr>
              <w:t xml:space="preserve"> Montoya</w:t>
            </w:r>
          </w:p>
          <w:p w14:paraId="5703678F" w14:textId="77777777" w:rsidR="00E56853" w:rsidRPr="0067257F" w:rsidRDefault="00E56853" w:rsidP="00C27F65">
            <w:pPr>
              <w:rPr>
                <w:rFonts w:ascii="Arial" w:hAnsi="Arial" w:cs="Arial"/>
                <w:color w:val="000000" w:themeColor="text1"/>
                <w:sz w:val="16"/>
                <w:szCs w:val="16"/>
                <w:lang w:eastAsia="es-ES"/>
              </w:rPr>
            </w:pPr>
            <w:r w:rsidRPr="0067257F">
              <w:rPr>
                <w:rFonts w:ascii="Arial" w:hAnsi="Arial" w:cs="Arial"/>
                <w:color w:val="000000" w:themeColor="text1"/>
                <w:sz w:val="16"/>
                <w:szCs w:val="16"/>
                <w:lang w:eastAsia="es-ES"/>
              </w:rPr>
              <w:t xml:space="preserve">Contratista de la Subdirección de Gestión Contractual </w:t>
            </w:r>
          </w:p>
        </w:tc>
      </w:tr>
      <w:tr w:rsidR="00E56853" w:rsidRPr="00827A53" w14:paraId="4EA88B5D" w14:textId="77777777" w:rsidTr="002E35DA">
        <w:trPr>
          <w:trHeight w:val="330"/>
        </w:trPr>
        <w:tc>
          <w:tcPr>
            <w:tcW w:w="812" w:type="dxa"/>
            <w:vAlign w:val="center"/>
            <w:hideMark/>
          </w:tcPr>
          <w:p w14:paraId="3A2AA934" w14:textId="77777777" w:rsidR="00E56853" w:rsidRPr="0067257F" w:rsidRDefault="00E56853" w:rsidP="00C27F65">
            <w:pPr>
              <w:rPr>
                <w:rFonts w:ascii="Arial" w:hAnsi="Arial" w:cs="Arial"/>
                <w:color w:val="000000" w:themeColor="text1"/>
                <w:sz w:val="16"/>
                <w:szCs w:val="16"/>
                <w:lang w:eastAsia="es-ES"/>
              </w:rPr>
            </w:pPr>
            <w:r w:rsidRPr="0067257F">
              <w:rPr>
                <w:rFonts w:ascii="Arial" w:hAnsi="Arial" w:cs="Arial"/>
                <w:color w:val="000000" w:themeColor="text1"/>
                <w:sz w:val="16"/>
                <w:szCs w:val="16"/>
                <w:lang w:eastAsia="es-ES"/>
              </w:rPr>
              <w:t>Revisó:</w:t>
            </w:r>
          </w:p>
        </w:tc>
        <w:tc>
          <w:tcPr>
            <w:tcW w:w="4575" w:type="dxa"/>
            <w:tcBorders>
              <w:top w:val="dotted" w:sz="4" w:space="0" w:color="7F7F7F" w:themeColor="text1" w:themeTint="80"/>
              <w:left w:val="nil"/>
              <w:bottom w:val="dotted" w:sz="4" w:space="0" w:color="7F7F7F" w:themeColor="text1" w:themeTint="80"/>
              <w:right w:val="nil"/>
            </w:tcBorders>
            <w:vAlign w:val="center"/>
            <w:hideMark/>
          </w:tcPr>
          <w:p w14:paraId="11AA005E" w14:textId="77777777" w:rsidR="00E56853" w:rsidRPr="0067257F" w:rsidRDefault="00E56853" w:rsidP="00C27F65">
            <w:pPr>
              <w:rPr>
                <w:rFonts w:ascii="Arial" w:hAnsi="Arial" w:cs="Arial"/>
                <w:color w:val="000000" w:themeColor="text1"/>
                <w:sz w:val="16"/>
                <w:szCs w:val="16"/>
                <w:lang w:eastAsia="es-ES"/>
              </w:rPr>
            </w:pPr>
            <w:r w:rsidRPr="0067257F">
              <w:rPr>
                <w:rFonts w:ascii="Arial" w:hAnsi="Arial" w:cs="Arial"/>
                <w:color w:val="000000" w:themeColor="text1"/>
                <w:sz w:val="16"/>
                <w:szCs w:val="16"/>
                <w:lang w:eastAsia="es-ES"/>
              </w:rPr>
              <w:t>Juan David Montoya Penagos</w:t>
            </w:r>
          </w:p>
          <w:p w14:paraId="41DCCCC5" w14:textId="27FFD963" w:rsidR="00E56853" w:rsidRPr="0067257F" w:rsidRDefault="002E35DA" w:rsidP="00C27F65">
            <w:pPr>
              <w:rPr>
                <w:rFonts w:ascii="Arial" w:hAnsi="Arial" w:cs="Arial"/>
                <w:color w:val="000000" w:themeColor="text1"/>
                <w:sz w:val="16"/>
                <w:szCs w:val="16"/>
                <w:lang w:eastAsia="es-ES"/>
              </w:rPr>
            </w:pPr>
            <w:r w:rsidRPr="00A53B75">
              <w:rPr>
                <w:rFonts w:ascii="Arial" w:hAnsi="Arial" w:cs="Arial"/>
                <w:sz w:val="16"/>
                <w:szCs w:val="16"/>
                <w:lang w:val="es-ES_tradnl" w:eastAsia="es-ES"/>
              </w:rPr>
              <w:t>Gestor T1</w:t>
            </w:r>
            <w:r w:rsidR="00CC2BDF">
              <w:rPr>
                <w:rFonts w:ascii="Arial" w:hAnsi="Arial" w:cs="Arial"/>
                <w:sz w:val="16"/>
                <w:szCs w:val="16"/>
                <w:lang w:val="es-ES_tradnl" w:eastAsia="es-ES"/>
              </w:rPr>
              <w:t>-</w:t>
            </w:r>
            <w:r w:rsidRPr="00A53B75">
              <w:rPr>
                <w:rFonts w:ascii="Arial" w:hAnsi="Arial" w:cs="Arial"/>
                <w:sz w:val="16"/>
                <w:szCs w:val="16"/>
                <w:lang w:val="es-ES_tradnl" w:eastAsia="es-ES"/>
              </w:rPr>
              <w:t xml:space="preserve">15 Subdirección de Gestión </w:t>
            </w:r>
            <w:r>
              <w:rPr>
                <w:rFonts w:ascii="Arial" w:hAnsi="Arial" w:cs="Arial"/>
                <w:sz w:val="16"/>
                <w:szCs w:val="16"/>
                <w:lang w:val="es-ES_tradnl" w:eastAsia="es-ES"/>
              </w:rPr>
              <w:t>C</w:t>
            </w:r>
            <w:r w:rsidRPr="00A53B75">
              <w:rPr>
                <w:rFonts w:ascii="Arial" w:hAnsi="Arial" w:cs="Arial"/>
                <w:sz w:val="16"/>
                <w:szCs w:val="16"/>
                <w:lang w:val="es-ES_tradnl" w:eastAsia="es-ES"/>
              </w:rPr>
              <w:t>ontractual</w:t>
            </w:r>
          </w:p>
        </w:tc>
      </w:tr>
      <w:tr w:rsidR="00E56853" w:rsidRPr="00827A53" w14:paraId="065B1834" w14:textId="77777777" w:rsidTr="002E35DA">
        <w:trPr>
          <w:trHeight w:val="300"/>
        </w:trPr>
        <w:tc>
          <w:tcPr>
            <w:tcW w:w="812" w:type="dxa"/>
            <w:vAlign w:val="center"/>
            <w:hideMark/>
          </w:tcPr>
          <w:p w14:paraId="32F75AE8" w14:textId="77777777" w:rsidR="00E56853" w:rsidRPr="0067257F" w:rsidRDefault="00E56853" w:rsidP="00C27F65">
            <w:pPr>
              <w:rPr>
                <w:rFonts w:ascii="Arial" w:hAnsi="Arial" w:cs="Arial"/>
                <w:color w:val="000000" w:themeColor="text1"/>
                <w:sz w:val="16"/>
                <w:szCs w:val="16"/>
                <w:lang w:eastAsia="es-ES"/>
              </w:rPr>
            </w:pPr>
            <w:r w:rsidRPr="0067257F">
              <w:rPr>
                <w:rFonts w:ascii="Arial" w:hAnsi="Arial" w:cs="Arial"/>
                <w:color w:val="000000" w:themeColor="text1"/>
                <w:sz w:val="16"/>
                <w:szCs w:val="16"/>
                <w:lang w:eastAsia="es-ES"/>
              </w:rPr>
              <w:t>Aprobó:</w:t>
            </w:r>
          </w:p>
        </w:tc>
        <w:tc>
          <w:tcPr>
            <w:tcW w:w="4575" w:type="dxa"/>
            <w:tcBorders>
              <w:top w:val="dotted" w:sz="4" w:space="0" w:color="7F7F7F" w:themeColor="text1" w:themeTint="80"/>
              <w:left w:val="nil"/>
              <w:bottom w:val="dotted" w:sz="4" w:space="0" w:color="7F7F7F" w:themeColor="text1" w:themeTint="80"/>
              <w:right w:val="nil"/>
            </w:tcBorders>
            <w:vAlign w:val="center"/>
            <w:hideMark/>
          </w:tcPr>
          <w:p w14:paraId="12CB3C89" w14:textId="77777777" w:rsidR="00E56853" w:rsidRPr="00A53B75" w:rsidRDefault="00E56853" w:rsidP="00E56853">
            <w:pPr>
              <w:rPr>
                <w:rFonts w:ascii="Arial" w:hAnsi="Arial" w:cs="Arial"/>
                <w:sz w:val="16"/>
                <w:szCs w:val="16"/>
                <w:lang w:val="es-ES_tradnl" w:eastAsia="es-ES"/>
              </w:rPr>
            </w:pPr>
            <w:r w:rsidRPr="00A53B75">
              <w:rPr>
                <w:rFonts w:ascii="Arial" w:hAnsi="Arial" w:cs="Arial"/>
                <w:sz w:val="16"/>
                <w:szCs w:val="16"/>
                <w:lang w:val="es-ES_tradnl" w:eastAsia="es-ES"/>
              </w:rPr>
              <w:t>Jorge Augusto Tirado Navarro</w:t>
            </w:r>
          </w:p>
          <w:p w14:paraId="55179FD2" w14:textId="19DE19D5" w:rsidR="00E56853" w:rsidRPr="0067257F" w:rsidRDefault="00E56853" w:rsidP="00E56853">
            <w:pPr>
              <w:rPr>
                <w:rFonts w:ascii="Arial" w:hAnsi="Arial" w:cs="Arial"/>
                <w:color w:val="000000" w:themeColor="text1"/>
                <w:sz w:val="16"/>
                <w:szCs w:val="16"/>
                <w:lang w:eastAsia="es-ES"/>
              </w:rPr>
            </w:pPr>
            <w:r w:rsidRPr="00A53B75">
              <w:rPr>
                <w:rFonts w:ascii="Arial" w:hAnsi="Arial" w:cs="Arial"/>
                <w:sz w:val="16"/>
                <w:szCs w:val="16"/>
                <w:lang w:val="es-ES_tradnl" w:eastAsia="es-ES"/>
              </w:rPr>
              <w:t>Subdirector de la Subdirección de Gestión Contractual</w:t>
            </w:r>
          </w:p>
        </w:tc>
      </w:tr>
    </w:tbl>
    <w:p w14:paraId="6FBC3F5B" w14:textId="77777777" w:rsidR="00E56853" w:rsidRPr="00746E08" w:rsidRDefault="00E56853" w:rsidP="00E56853">
      <w:pPr>
        <w:rPr>
          <w:rFonts w:ascii="Arial" w:hAnsi="Arial" w:cs="Arial"/>
          <w:color w:val="7F7F7F" w:themeColor="text1" w:themeTint="80"/>
          <w:sz w:val="16"/>
          <w:szCs w:val="16"/>
          <w:lang w:eastAsia="es-ES"/>
        </w:rPr>
      </w:pPr>
    </w:p>
    <w:p w14:paraId="30AA3DC7" w14:textId="599C9600" w:rsidR="00921304" w:rsidRPr="00E56853" w:rsidRDefault="00921304" w:rsidP="00F90C4D">
      <w:pPr>
        <w:pStyle w:val="NormalWeb"/>
        <w:spacing w:before="0" w:beforeAutospacing="0" w:after="0" w:afterAutospacing="0" w:line="276" w:lineRule="auto"/>
        <w:jc w:val="center"/>
        <w:rPr>
          <w:rFonts w:ascii="Arial" w:hAnsi="Arial" w:cs="Arial"/>
          <w:color w:val="000000" w:themeColor="text1"/>
          <w:sz w:val="22"/>
          <w:szCs w:val="22"/>
        </w:rPr>
      </w:pPr>
    </w:p>
    <w:sectPr w:rsidR="00921304" w:rsidRPr="00E56853"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C699F" w14:textId="77777777" w:rsidR="00417C72" w:rsidRDefault="00417C72">
      <w:r>
        <w:separator/>
      </w:r>
    </w:p>
  </w:endnote>
  <w:endnote w:type="continuationSeparator" w:id="0">
    <w:p w14:paraId="4756F065" w14:textId="77777777" w:rsidR="00417C72" w:rsidRDefault="00417C72">
      <w:r>
        <w:continuationSeparator/>
      </w:r>
    </w:p>
  </w:endnote>
  <w:endnote w:type="continuationNotice" w:id="1">
    <w:p w14:paraId="5C09C764" w14:textId="77777777" w:rsidR="00417C72" w:rsidRDefault="00417C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8F4163" w:rsidRDefault="008F4163"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D5C2A" w14:textId="77777777" w:rsidR="00417C72" w:rsidRDefault="00417C72">
      <w:r>
        <w:separator/>
      </w:r>
    </w:p>
  </w:footnote>
  <w:footnote w:type="continuationSeparator" w:id="0">
    <w:p w14:paraId="21607C0F" w14:textId="77777777" w:rsidR="00417C72" w:rsidRDefault="00417C72">
      <w:r>
        <w:continuationSeparator/>
      </w:r>
    </w:p>
  </w:footnote>
  <w:footnote w:type="continuationNotice" w:id="1">
    <w:p w14:paraId="1E3EC019" w14:textId="77777777" w:rsidR="00417C72" w:rsidRDefault="00417C72"/>
  </w:footnote>
  <w:footnote w:id="2">
    <w:p w14:paraId="6C16E45E" w14:textId="77777777" w:rsidR="00054733" w:rsidRDefault="00054733" w:rsidP="00054733">
      <w:pPr>
        <w:pStyle w:val="Textonotapie"/>
        <w:ind w:firstLine="708"/>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Pr>
          <w:rFonts w:ascii="Arial" w:hAnsi="Arial" w:cs="Arial"/>
          <w:i/>
          <w:iCs/>
          <w:sz w:val="19"/>
          <w:szCs w:val="19"/>
        </w:rPr>
        <w:t xml:space="preserve">ibidem </w:t>
      </w:r>
      <w:r>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14:paraId="609503EB" w14:textId="77777777" w:rsidR="00685726" w:rsidRPr="008350F0" w:rsidRDefault="00685726" w:rsidP="00685726">
      <w:pPr>
        <w:pStyle w:val="Textonotapie"/>
        <w:ind w:firstLine="709"/>
        <w:jc w:val="both"/>
        <w:rPr>
          <w:rFonts w:ascii="Arial" w:hAnsi="Arial" w:cs="Arial"/>
          <w:sz w:val="19"/>
          <w:szCs w:val="19"/>
          <w:lang w:val="es-ES"/>
        </w:rPr>
      </w:pPr>
      <w:r w:rsidRPr="008350F0">
        <w:rPr>
          <w:rStyle w:val="Refdenotaalpie"/>
          <w:rFonts w:ascii="Arial" w:hAnsi="Arial" w:cs="Arial"/>
          <w:sz w:val="19"/>
          <w:szCs w:val="19"/>
        </w:rPr>
        <w:footnoteRef/>
      </w:r>
      <w:r w:rsidRPr="008350F0">
        <w:rPr>
          <w:rFonts w:ascii="Arial" w:hAnsi="Arial" w:cs="Arial"/>
          <w:sz w:val="19"/>
          <w:szCs w:val="19"/>
        </w:rPr>
        <w:t xml:space="preserve"> </w:t>
      </w:r>
      <w:r w:rsidRPr="008350F0">
        <w:rPr>
          <w:rFonts w:ascii="Arial" w:hAnsi="Arial" w:cs="Arial"/>
          <w:sz w:val="19"/>
          <w:szCs w:val="19"/>
          <w:lang w:val="es-ES"/>
        </w:rPr>
        <w:t>El tenor del artículo 20 es el siguiente: «En los procesos de contratación estatal se concederá al proponente de bienes y servicios de origen extranjero, el mismo tratamiento y en las mismas condiciones, requisitos, procedimientos y criterios de adjudicación que el tratamiento concedido al nacional, exclusivamente bajo el principio de reciprocidad.</w:t>
      </w:r>
    </w:p>
    <w:p w14:paraId="4FC44030" w14:textId="77777777" w:rsidR="00685726" w:rsidRPr="008350F0" w:rsidRDefault="00685726" w:rsidP="00685726">
      <w:pPr>
        <w:pStyle w:val="Textonotapie"/>
        <w:ind w:firstLine="709"/>
        <w:jc w:val="both"/>
        <w:rPr>
          <w:rFonts w:ascii="Arial" w:hAnsi="Arial" w:cs="Arial"/>
          <w:sz w:val="19"/>
          <w:szCs w:val="19"/>
          <w:lang w:val="es-ES"/>
        </w:rPr>
      </w:pPr>
      <w:proofErr w:type="gramStart"/>
      <w:r w:rsidRPr="008350F0">
        <w:rPr>
          <w:rFonts w:ascii="Arial" w:hAnsi="Arial" w:cs="Arial"/>
          <w:sz w:val="19"/>
          <w:szCs w:val="19"/>
          <w:lang w:val="es-ES"/>
        </w:rPr>
        <w:t>»Se</w:t>
      </w:r>
      <w:proofErr w:type="gramEnd"/>
      <w:r w:rsidRPr="008350F0">
        <w:rPr>
          <w:rFonts w:ascii="Arial" w:hAnsi="Arial" w:cs="Arial"/>
          <w:sz w:val="19"/>
          <w:szCs w:val="19"/>
          <w:lang w:val="es-ES"/>
        </w:rPr>
        <w:t xml:space="preserve"> entiende por principio de reciprocidad, el compromiso adquirido por otro país, mediante acuerdo, tratado o convenio celebrado con Colombia, en el sentido de que a las ofertas de bienes y servicios colombianos se les concederá en ese país el mismo tratamiento otorgado a sus nacionales en cuanto a las condiciones, requisitos, procedimientos y criterios para la adjudicación de los contratos celebrados con el sector público.</w:t>
      </w:r>
    </w:p>
    <w:p w14:paraId="36DF47E8" w14:textId="77777777" w:rsidR="00685726" w:rsidRPr="008350F0" w:rsidRDefault="00685726" w:rsidP="00685726">
      <w:pPr>
        <w:pStyle w:val="Textonotapie"/>
        <w:ind w:firstLine="709"/>
        <w:jc w:val="both"/>
        <w:rPr>
          <w:rFonts w:ascii="Arial" w:hAnsi="Arial" w:cs="Arial"/>
          <w:sz w:val="19"/>
          <w:szCs w:val="19"/>
          <w:lang w:val="es-ES"/>
        </w:rPr>
      </w:pPr>
      <w:proofErr w:type="gramStart"/>
      <w:r w:rsidRPr="008350F0">
        <w:rPr>
          <w:rFonts w:ascii="Arial" w:hAnsi="Arial" w:cs="Arial"/>
          <w:sz w:val="19"/>
          <w:szCs w:val="19"/>
          <w:lang w:val="es-ES"/>
        </w:rPr>
        <w:t>»PARÁGRAFO</w:t>
      </w:r>
      <w:proofErr w:type="gramEnd"/>
      <w:r w:rsidRPr="008350F0">
        <w:rPr>
          <w:rFonts w:ascii="Arial" w:hAnsi="Arial" w:cs="Arial"/>
          <w:sz w:val="19"/>
          <w:szCs w:val="19"/>
          <w:lang w:val="es-ES"/>
        </w:rPr>
        <w:t xml:space="preserve"> 1o. El Gobierno Nacional, en los acuerdos, tratados o convenios que celebre para estos efectos, deberá establecer todos los mecanismos necesarios para hacer cumplir el tratamiento igualitario entre el nacional y el extranjero tanto en Colombia como en el territorio del país con quien se celebre el mencionado acuerdo, convenio o tratado.</w:t>
      </w:r>
    </w:p>
    <w:p w14:paraId="2ED65A49" w14:textId="77777777" w:rsidR="00685726" w:rsidRPr="008350F0" w:rsidRDefault="00685726" w:rsidP="00685726">
      <w:pPr>
        <w:pStyle w:val="Textonotapie"/>
        <w:ind w:firstLine="709"/>
        <w:jc w:val="both"/>
        <w:rPr>
          <w:rFonts w:ascii="Arial" w:hAnsi="Arial" w:cs="Arial"/>
          <w:sz w:val="19"/>
          <w:szCs w:val="19"/>
          <w:lang w:val="es-ES"/>
        </w:rPr>
      </w:pPr>
      <w:proofErr w:type="gramStart"/>
      <w:r w:rsidRPr="008350F0">
        <w:rPr>
          <w:rFonts w:ascii="Arial" w:hAnsi="Arial" w:cs="Arial"/>
          <w:sz w:val="19"/>
          <w:szCs w:val="19"/>
          <w:lang w:val="es-ES"/>
        </w:rPr>
        <w:t>»PARÁGRAFO</w:t>
      </w:r>
      <w:proofErr w:type="gramEnd"/>
      <w:r w:rsidRPr="008350F0">
        <w:rPr>
          <w:rFonts w:ascii="Arial" w:hAnsi="Arial" w:cs="Arial"/>
          <w:sz w:val="19"/>
          <w:szCs w:val="19"/>
          <w:lang w:val="es-ES"/>
        </w:rPr>
        <w:t xml:space="preserve"> 2o. Cuando para los efectos previstos en este artículo no se hubiere celebrado acuerdo, tratado o convenio, los proponentes de bienes y servicios de origen extranjero podrán participar en los procesos de contratación en las mismas condiciones y con los mismos requisitos exigidos a los nacionales colombianos, siempre y cuando en sus respectivos países los proponentes de bienes y servicios de origen colombiano gocen de iguales oportunidades. El Gobierno Nacional establecerá los mecanismos para asegurar el cumplimiento de la reciprocidad prevista en este parágrafo».</w:t>
      </w:r>
    </w:p>
    <w:p w14:paraId="7052758A" w14:textId="77777777" w:rsidR="00685726" w:rsidRPr="008350F0" w:rsidRDefault="00685726" w:rsidP="00685726">
      <w:pPr>
        <w:pStyle w:val="Textonotapie"/>
        <w:ind w:firstLine="709"/>
        <w:jc w:val="both"/>
        <w:rPr>
          <w:rFonts w:ascii="Arial" w:hAnsi="Arial" w:cs="Arial"/>
          <w:sz w:val="19"/>
          <w:szCs w:val="19"/>
          <w:lang w:val="es-CO"/>
        </w:rPr>
      </w:pPr>
    </w:p>
  </w:footnote>
  <w:footnote w:id="4">
    <w:p w14:paraId="267412DD" w14:textId="77777777" w:rsidR="00685726" w:rsidRPr="008350F0" w:rsidRDefault="00685726" w:rsidP="00685726">
      <w:pPr>
        <w:pStyle w:val="Textonotapie"/>
        <w:ind w:firstLine="709"/>
        <w:jc w:val="both"/>
        <w:rPr>
          <w:rFonts w:ascii="Arial" w:hAnsi="Arial" w:cs="Arial"/>
          <w:sz w:val="19"/>
          <w:szCs w:val="19"/>
          <w:lang w:val="es-ES"/>
        </w:rPr>
      </w:pPr>
      <w:r w:rsidRPr="008350F0">
        <w:rPr>
          <w:rStyle w:val="Refdenotaalpie"/>
          <w:rFonts w:ascii="Arial" w:hAnsi="Arial" w:cs="Arial"/>
          <w:sz w:val="19"/>
          <w:szCs w:val="19"/>
        </w:rPr>
        <w:footnoteRef/>
      </w:r>
      <w:r w:rsidRPr="008350F0">
        <w:rPr>
          <w:rFonts w:ascii="Arial" w:hAnsi="Arial" w:cs="Arial"/>
          <w:sz w:val="19"/>
          <w:szCs w:val="19"/>
        </w:rPr>
        <w:t xml:space="preserve"> </w:t>
      </w:r>
      <w:r w:rsidRPr="008350F0">
        <w:rPr>
          <w:rFonts w:ascii="Arial" w:hAnsi="Arial" w:cs="Arial"/>
          <w:sz w:val="19"/>
          <w:szCs w:val="19"/>
          <w:lang w:val="es-ES"/>
        </w:rPr>
        <w:t>Así lo reconoció la Agencia Nacional de Contratación Pública – Colombia Compra Eficiente en el Manual para el Manejo de los Acuerdos Comerciales en Procesos de Contratación, el cual puede consultarse en el siguiente sitio web:</w:t>
      </w:r>
    </w:p>
    <w:p w14:paraId="4E047922" w14:textId="77777777" w:rsidR="00685726" w:rsidRPr="008350F0" w:rsidRDefault="00685726" w:rsidP="00685726">
      <w:pPr>
        <w:pStyle w:val="Textonotapie"/>
        <w:ind w:firstLine="709"/>
        <w:jc w:val="both"/>
        <w:rPr>
          <w:rFonts w:ascii="Arial" w:hAnsi="Arial" w:cs="Arial"/>
          <w:sz w:val="19"/>
          <w:szCs w:val="19"/>
          <w:lang w:val="es-CO"/>
        </w:rPr>
      </w:pPr>
      <w:r w:rsidRPr="008350F0">
        <w:rPr>
          <w:rFonts w:ascii="Arial" w:hAnsi="Arial" w:cs="Arial"/>
          <w:sz w:val="19"/>
          <w:szCs w:val="19"/>
          <w:lang w:val="es-ES"/>
        </w:rPr>
        <w:t>https://www.colombiacompra.gov.co/sites/cce_public/files/cce_documents/cce_manual_acuerdos_comerciales.pdf</w:t>
      </w:r>
    </w:p>
  </w:footnote>
  <w:footnote w:id="5">
    <w:p w14:paraId="1CA7E6D2" w14:textId="77777777" w:rsidR="00685726" w:rsidRPr="008350F0" w:rsidRDefault="00685726" w:rsidP="00685726">
      <w:pPr>
        <w:pStyle w:val="Textonotapie"/>
        <w:ind w:firstLine="709"/>
        <w:jc w:val="both"/>
        <w:rPr>
          <w:rFonts w:ascii="Arial" w:hAnsi="Arial" w:cs="Arial"/>
          <w:sz w:val="19"/>
          <w:szCs w:val="19"/>
        </w:rPr>
      </w:pPr>
    </w:p>
    <w:p w14:paraId="704EB51E" w14:textId="77777777" w:rsidR="00685726" w:rsidRPr="008350F0" w:rsidRDefault="00685726" w:rsidP="00685726">
      <w:pPr>
        <w:pStyle w:val="Textonotapie"/>
        <w:ind w:firstLine="709"/>
        <w:jc w:val="both"/>
        <w:rPr>
          <w:rFonts w:ascii="Arial" w:hAnsi="Arial" w:cs="Arial"/>
          <w:sz w:val="19"/>
          <w:szCs w:val="19"/>
          <w:lang w:val="es-ES"/>
        </w:rPr>
      </w:pPr>
      <w:r w:rsidRPr="008350F0">
        <w:rPr>
          <w:rStyle w:val="Refdenotaalpie"/>
          <w:rFonts w:ascii="Arial" w:hAnsi="Arial" w:cs="Arial"/>
          <w:sz w:val="19"/>
          <w:szCs w:val="19"/>
        </w:rPr>
        <w:footnoteRef/>
      </w:r>
      <w:r w:rsidRPr="008350F0">
        <w:rPr>
          <w:rFonts w:ascii="Arial" w:hAnsi="Arial" w:cs="Arial"/>
          <w:sz w:val="19"/>
          <w:szCs w:val="19"/>
        </w:rPr>
        <w:t xml:space="preserve"> </w:t>
      </w:r>
      <w:r w:rsidRPr="008350F0">
        <w:rPr>
          <w:rFonts w:ascii="Arial" w:hAnsi="Arial" w:cs="Arial"/>
          <w:sz w:val="19"/>
          <w:szCs w:val="19"/>
          <w:lang w:val="es-ES"/>
        </w:rPr>
        <w:t>«Artículo 2.2.1.2.4.1.3. Existencia de trato nacional. La Entidad Estatal debe conceder trato nacional a: (a) los oferentes, bienes y servicios provenientes de Estados con los cuales Colombia tenga Acuerdos Comerciales, en los términos establecidos en tales Acuerdos Comerciales; (b) a los bienes y servicios provenientes de Estados con los cuales no exista un Acuerdo Comercial pero respecto de los cuales el Gobierno Nacional haya certificado que los oferentes de Bienes y Servicios Nacionales gozan de trato nacional, con base en la revisión y comparación de la normativa en materia de compras y contratación pública de dicho Estado; y (c) a los servicios prestados por oferentes miembros de la Comunidad Andina de Naciones teniendo en cuenta la regulación andina aplicable a la materia.</w:t>
      </w:r>
    </w:p>
    <w:p w14:paraId="16872DE5" w14:textId="77777777" w:rsidR="00685726" w:rsidRPr="008350F0" w:rsidRDefault="00685726" w:rsidP="00685726">
      <w:pPr>
        <w:pStyle w:val="Textonotapie"/>
        <w:ind w:firstLine="709"/>
        <w:jc w:val="both"/>
        <w:rPr>
          <w:rFonts w:ascii="Arial" w:hAnsi="Arial" w:cs="Arial"/>
          <w:sz w:val="19"/>
          <w:szCs w:val="19"/>
          <w:lang w:val="es-ES"/>
        </w:rPr>
      </w:pPr>
      <w:proofErr w:type="gramStart"/>
      <w:r w:rsidRPr="008350F0">
        <w:rPr>
          <w:rFonts w:ascii="Arial" w:hAnsi="Arial" w:cs="Arial"/>
          <w:sz w:val="19"/>
          <w:szCs w:val="19"/>
          <w:lang w:val="es-ES"/>
        </w:rPr>
        <w:t>»El</w:t>
      </w:r>
      <w:proofErr w:type="gramEnd"/>
      <w:r w:rsidRPr="008350F0">
        <w:rPr>
          <w:rFonts w:ascii="Arial" w:hAnsi="Arial" w:cs="Arial"/>
          <w:sz w:val="19"/>
          <w:szCs w:val="19"/>
          <w:lang w:val="es-ES"/>
        </w:rPr>
        <w:t xml:space="preserve"> Ministerio de Relaciones Exteriores debe expedir el certificado por medio del cual se acredite la situación mencionada en el literal (b) anterior en relación con un Estado en particular, lo cual no es requerido para acreditar las situaciones a las que se refieren los literales (a) y (c) anteriores. Para constatar que los oferentes de Bienes y Servicios Nacionales gozan de trato nacional en un Estado, el Ministerio de Relaciones Exteriores debe revisar y comparar la normativa en materia de compras y contratación pública del respectivo Estado para lo cual puede solicitar el apoyo técnico del Ministerio de Comercio, Industria y Turismo y de Colombia Compra Eficiente, dentro de sus competencias legales.</w:t>
      </w:r>
    </w:p>
    <w:p w14:paraId="5AF8768B" w14:textId="77777777" w:rsidR="00685726" w:rsidRPr="008350F0" w:rsidRDefault="00685726" w:rsidP="00685726">
      <w:pPr>
        <w:pStyle w:val="Textonotapie"/>
        <w:ind w:firstLine="709"/>
        <w:jc w:val="both"/>
        <w:rPr>
          <w:rFonts w:ascii="Arial" w:hAnsi="Arial" w:cs="Arial"/>
          <w:sz w:val="19"/>
          <w:szCs w:val="19"/>
          <w:lang w:val="es-ES"/>
        </w:rPr>
      </w:pPr>
      <w:proofErr w:type="gramStart"/>
      <w:r w:rsidRPr="008350F0">
        <w:rPr>
          <w:rFonts w:ascii="Arial" w:hAnsi="Arial" w:cs="Arial"/>
          <w:sz w:val="19"/>
          <w:szCs w:val="19"/>
          <w:lang w:val="es-ES"/>
        </w:rPr>
        <w:t>»Los</w:t>
      </w:r>
      <w:proofErr w:type="gramEnd"/>
      <w:r w:rsidRPr="008350F0">
        <w:rPr>
          <w:rFonts w:ascii="Arial" w:hAnsi="Arial" w:cs="Arial"/>
          <w:sz w:val="19"/>
          <w:szCs w:val="19"/>
          <w:lang w:val="es-ES"/>
        </w:rPr>
        <w:t xml:space="preserve"> certificados para acreditar la condición a la que se refiere el literal (b) anterior deben ser publicados en la forma y oportunidad que para el efecto disponga Colombia Compra Eficiente. La vigencia de los certificados será de dos años contados a partir de la fecha de su expedición, sin perjuicio de que el Ministerio de Comercio, Industria y Turismo o Colombia Compra Eficiente soliciten al Ministerio de Relaciones Exteriores su revisión con ocasión de la expedición de nueva normativa en el Estado sobre el cual se expide el certificado. Colombia Compra Eficiente puede determinar vía circular la forma como el Ministerio de Relaciones Exteriores debe constatar que los oferentes de Bienes y Servicios Nacionales gozan de trato nacional y de revisar y comparar la normativa en materia de compras y contratación pública para la expedición del certificado».</w:t>
      </w:r>
    </w:p>
    <w:p w14:paraId="08E88FDC" w14:textId="77777777" w:rsidR="00685726" w:rsidRPr="008350F0" w:rsidRDefault="00685726" w:rsidP="00685726">
      <w:pPr>
        <w:pStyle w:val="Textonotapie"/>
        <w:ind w:firstLine="709"/>
        <w:jc w:val="both"/>
        <w:rPr>
          <w:rFonts w:ascii="Arial" w:hAnsi="Arial" w:cs="Arial"/>
          <w:sz w:val="19"/>
          <w:szCs w:val="19"/>
          <w:lang w:val="es-CO"/>
        </w:rPr>
      </w:pPr>
    </w:p>
  </w:footnote>
  <w:footnote w:id="6">
    <w:p w14:paraId="5CE3AAD6" w14:textId="77777777" w:rsidR="00685726" w:rsidRPr="008350F0" w:rsidRDefault="00685726" w:rsidP="00685726">
      <w:pPr>
        <w:tabs>
          <w:tab w:val="left" w:pos="0"/>
        </w:tabs>
        <w:ind w:firstLine="709"/>
        <w:jc w:val="both"/>
        <w:rPr>
          <w:rFonts w:ascii="Arial" w:eastAsia="Calibri" w:hAnsi="Arial" w:cs="Arial"/>
          <w:bCs/>
          <w:color w:val="000000" w:themeColor="text1"/>
          <w:sz w:val="19"/>
          <w:szCs w:val="19"/>
          <w:lang w:val="es-ES_tradnl"/>
        </w:rPr>
      </w:pPr>
      <w:r w:rsidRPr="008350F0">
        <w:rPr>
          <w:rStyle w:val="Refdenotaalpie"/>
          <w:rFonts w:ascii="Arial" w:hAnsi="Arial" w:cs="Arial"/>
          <w:sz w:val="19"/>
          <w:szCs w:val="19"/>
        </w:rPr>
        <w:footnoteRef/>
      </w:r>
      <w:r w:rsidRPr="008350F0">
        <w:rPr>
          <w:rFonts w:ascii="Arial" w:hAnsi="Arial" w:cs="Arial"/>
          <w:sz w:val="19"/>
          <w:szCs w:val="19"/>
        </w:rPr>
        <w:t xml:space="preserve"> </w:t>
      </w:r>
      <w:r w:rsidRPr="008350F0">
        <w:rPr>
          <w:rFonts w:ascii="Arial" w:eastAsia="Calibri" w:hAnsi="Arial" w:cs="Arial"/>
          <w:bCs/>
          <w:color w:val="000000" w:themeColor="text1"/>
          <w:sz w:val="19"/>
          <w:szCs w:val="19"/>
          <w:lang w:val="es-ES_tradnl"/>
        </w:rPr>
        <w:t>Como lo ha indicado la Corte Constitucional, «La cláusula del trato nacional es una clásica manifestación del principio de igualdad en las relaciones internacionales. Su objetivo apunta a que las mercancías que ingresan a un Estado Parte no sean sometidas a un trato discriminatorio en relación con los productos del país receptor. En otras palabras, se busca asegurar la existencia de unas reglas de competencia leal y transparente entre el producto importado y el nacional. La existencia de tales cláusulas-tipo en los tratados internacionales de integración o de inversión extranjera siempre ha sido considerada conforme con la Constitución por la Corte» (Sentencia C-608/10, M.P. Humberto Antonio Sierra Porto).</w:t>
      </w:r>
    </w:p>
    <w:p w14:paraId="251DAB43" w14:textId="77777777" w:rsidR="00685726" w:rsidRPr="008350F0" w:rsidRDefault="00685726" w:rsidP="00685726">
      <w:pPr>
        <w:tabs>
          <w:tab w:val="left" w:pos="0"/>
        </w:tabs>
        <w:ind w:firstLine="709"/>
        <w:jc w:val="both"/>
        <w:rPr>
          <w:rFonts w:ascii="Arial" w:eastAsia="Calibri" w:hAnsi="Arial" w:cs="Arial"/>
          <w:bCs/>
          <w:color w:val="000000" w:themeColor="text1"/>
          <w:sz w:val="19"/>
          <w:szCs w:val="19"/>
        </w:rPr>
      </w:pPr>
    </w:p>
  </w:footnote>
  <w:footnote w:id="7">
    <w:p w14:paraId="7E3FE2CE" w14:textId="77777777" w:rsidR="00685726" w:rsidRPr="008350F0" w:rsidRDefault="00685726" w:rsidP="00685726">
      <w:pPr>
        <w:pStyle w:val="Textonotapie"/>
        <w:ind w:firstLine="709"/>
        <w:jc w:val="both"/>
        <w:rPr>
          <w:rFonts w:ascii="Arial" w:hAnsi="Arial" w:cs="Arial"/>
          <w:sz w:val="19"/>
          <w:szCs w:val="19"/>
          <w:lang w:val="es-ES"/>
        </w:rPr>
      </w:pPr>
      <w:r w:rsidRPr="008350F0">
        <w:rPr>
          <w:rStyle w:val="Refdenotaalpie"/>
          <w:rFonts w:ascii="Arial" w:hAnsi="Arial" w:cs="Arial"/>
          <w:sz w:val="19"/>
          <w:szCs w:val="19"/>
        </w:rPr>
        <w:footnoteRef/>
      </w:r>
      <w:r w:rsidRPr="008350F0">
        <w:rPr>
          <w:rFonts w:ascii="Arial" w:hAnsi="Arial" w:cs="Arial"/>
          <w:sz w:val="19"/>
          <w:szCs w:val="19"/>
        </w:rPr>
        <w:t xml:space="preserve"> </w:t>
      </w:r>
      <w:r w:rsidRPr="008350F0">
        <w:rPr>
          <w:rFonts w:ascii="Arial" w:hAnsi="Arial" w:cs="Arial"/>
          <w:sz w:val="19"/>
          <w:szCs w:val="19"/>
          <w:lang w:val="es-ES"/>
        </w:rPr>
        <w:t>Aprobado mediante Ley 1241 de 2008.</w:t>
      </w:r>
    </w:p>
    <w:p w14:paraId="73ED0540" w14:textId="77777777" w:rsidR="00685726" w:rsidRPr="008350F0" w:rsidRDefault="00685726" w:rsidP="00685726">
      <w:pPr>
        <w:pStyle w:val="Textonotapie"/>
        <w:ind w:firstLine="709"/>
        <w:jc w:val="both"/>
        <w:rPr>
          <w:rFonts w:ascii="Arial" w:hAnsi="Arial" w:cs="Arial"/>
          <w:sz w:val="19"/>
          <w:szCs w:val="19"/>
          <w:lang w:val="es-ES"/>
        </w:rPr>
      </w:pPr>
    </w:p>
  </w:footnote>
  <w:footnote w:id="8">
    <w:p w14:paraId="66EF515F" w14:textId="77777777" w:rsidR="00685726" w:rsidRPr="008350F0" w:rsidRDefault="00685726" w:rsidP="00685726">
      <w:pPr>
        <w:pStyle w:val="Textonotapie"/>
        <w:ind w:firstLine="709"/>
        <w:jc w:val="both"/>
        <w:rPr>
          <w:rFonts w:ascii="Arial" w:hAnsi="Arial" w:cs="Arial"/>
          <w:sz w:val="19"/>
          <w:szCs w:val="19"/>
        </w:rPr>
      </w:pPr>
      <w:r w:rsidRPr="008350F0">
        <w:rPr>
          <w:rStyle w:val="Refdenotaalpie"/>
          <w:rFonts w:ascii="Arial" w:hAnsi="Arial" w:cs="Arial"/>
          <w:sz w:val="19"/>
          <w:szCs w:val="19"/>
        </w:rPr>
        <w:footnoteRef/>
      </w:r>
      <w:r w:rsidRPr="008350F0">
        <w:rPr>
          <w:rFonts w:ascii="Arial" w:hAnsi="Arial" w:cs="Arial"/>
          <w:sz w:val="19"/>
          <w:szCs w:val="19"/>
        </w:rPr>
        <w:t xml:space="preserve"> </w:t>
      </w:r>
      <w:r w:rsidRPr="008350F0">
        <w:rPr>
          <w:rFonts w:ascii="Arial" w:hAnsi="Arial" w:cs="Arial"/>
          <w:sz w:val="19"/>
          <w:szCs w:val="19"/>
        </w:rPr>
        <w:t>Aprobado por la Ley 1143 de 2007.</w:t>
      </w:r>
    </w:p>
    <w:p w14:paraId="0611A3B9" w14:textId="77777777" w:rsidR="00685726" w:rsidRPr="008350F0" w:rsidRDefault="00685726" w:rsidP="00685726">
      <w:pPr>
        <w:pStyle w:val="Textonotapie"/>
        <w:ind w:firstLine="709"/>
        <w:jc w:val="both"/>
        <w:rPr>
          <w:rFonts w:ascii="Arial" w:hAnsi="Arial" w:cs="Arial"/>
          <w:sz w:val="19"/>
          <w:szCs w:val="19"/>
        </w:rPr>
      </w:pPr>
    </w:p>
  </w:footnote>
  <w:footnote w:id="9">
    <w:p w14:paraId="6DC2AD7F" w14:textId="77777777" w:rsidR="00685726" w:rsidRPr="008350F0" w:rsidRDefault="00685726" w:rsidP="00685726">
      <w:pPr>
        <w:pStyle w:val="Textonotapie"/>
        <w:ind w:firstLine="709"/>
        <w:jc w:val="both"/>
        <w:rPr>
          <w:rFonts w:ascii="Arial" w:hAnsi="Arial" w:cs="Arial"/>
          <w:sz w:val="19"/>
          <w:szCs w:val="19"/>
          <w:lang w:val="es-CO"/>
        </w:rPr>
      </w:pPr>
      <w:r w:rsidRPr="008350F0">
        <w:rPr>
          <w:rStyle w:val="Refdenotaalpie"/>
          <w:rFonts w:ascii="Arial" w:hAnsi="Arial" w:cs="Arial"/>
          <w:sz w:val="19"/>
          <w:szCs w:val="19"/>
        </w:rPr>
        <w:footnoteRef/>
      </w:r>
      <w:r w:rsidRPr="008350F0">
        <w:rPr>
          <w:rFonts w:ascii="Arial" w:hAnsi="Arial" w:cs="Arial"/>
          <w:sz w:val="19"/>
          <w:szCs w:val="19"/>
        </w:rPr>
        <w:t xml:space="preserve"> </w:t>
      </w:r>
      <w:r w:rsidRPr="008350F0">
        <w:rPr>
          <w:rFonts w:ascii="Arial" w:hAnsi="Arial" w:cs="Arial"/>
          <w:sz w:val="19"/>
          <w:szCs w:val="19"/>
        </w:rPr>
        <w:t>Esta información puede consultarse en el siguiente enlace: https://www.colombiacompra.gov.co/compradores/acuerdos-comerciales-y-trato-nacional-por-reciprocidad</w:t>
      </w:r>
    </w:p>
  </w:footnote>
  <w:footnote w:id="10">
    <w:p w14:paraId="6086D14D" w14:textId="77777777" w:rsidR="00685726" w:rsidRPr="008350F0" w:rsidRDefault="00685726" w:rsidP="00685726">
      <w:pPr>
        <w:pStyle w:val="Textonotapie"/>
        <w:ind w:firstLine="709"/>
        <w:jc w:val="both"/>
        <w:rPr>
          <w:rFonts w:ascii="Arial" w:hAnsi="Arial" w:cs="Arial"/>
          <w:sz w:val="19"/>
          <w:szCs w:val="19"/>
        </w:rPr>
      </w:pPr>
    </w:p>
    <w:p w14:paraId="2F187408" w14:textId="77777777" w:rsidR="00685726" w:rsidRPr="008350F0" w:rsidRDefault="00685726" w:rsidP="00685726">
      <w:pPr>
        <w:pStyle w:val="Textonotapie"/>
        <w:ind w:firstLine="709"/>
        <w:jc w:val="both"/>
        <w:rPr>
          <w:rFonts w:ascii="Arial" w:hAnsi="Arial" w:cs="Arial"/>
          <w:sz w:val="19"/>
          <w:szCs w:val="19"/>
          <w:lang w:val="es-ES"/>
        </w:rPr>
      </w:pPr>
      <w:r w:rsidRPr="008350F0">
        <w:rPr>
          <w:rStyle w:val="Refdenotaalpie"/>
          <w:rFonts w:ascii="Arial" w:hAnsi="Arial" w:cs="Arial"/>
          <w:sz w:val="19"/>
          <w:szCs w:val="19"/>
        </w:rPr>
        <w:footnoteRef/>
      </w:r>
      <w:r w:rsidRPr="008350F0">
        <w:rPr>
          <w:rFonts w:ascii="Arial" w:hAnsi="Arial" w:cs="Arial"/>
          <w:sz w:val="19"/>
          <w:szCs w:val="19"/>
        </w:rPr>
        <w:t xml:space="preserve"> </w:t>
      </w:r>
      <w:r w:rsidRPr="008350F0">
        <w:rPr>
          <w:rFonts w:ascii="Arial" w:hAnsi="Arial" w:cs="Arial"/>
          <w:sz w:val="19"/>
          <w:szCs w:val="19"/>
          <w:lang w:val="es-ES"/>
        </w:rPr>
        <w:t>Por ejemplo, la nota 2 del Anexo 9.1 del tratado de libre comercio entre Colombia y los Estados Unidos de Norteamérica dispone que, si bien el Ministerio de Defensa Nacional es una entidad cubierta, «No estarán cubiertas por este Capítulo las contrataciones de bienes contenidas en la Sección 2 (Alimentos, Bebidas y Tabaco; Textil y Confección y Productos de Cuero) del Clasificador Central de Productos (CPC versión 1.0) de las Naciones Unidas, para el Comando General de las Fuerzas Militares, el Ejército Nacional, la Armada Nacional, la Fuerza Aérea Colombiana, y la Policía Nacional».</w:t>
      </w:r>
    </w:p>
    <w:p w14:paraId="58281073" w14:textId="77777777" w:rsidR="00685726" w:rsidRPr="008350F0" w:rsidRDefault="00685726" w:rsidP="00685726">
      <w:pPr>
        <w:pStyle w:val="Textonotapie"/>
        <w:ind w:firstLine="709"/>
        <w:jc w:val="both"/>
        <w:rPr>
          <w:rFonts w:ascii="Arial" w:hAnsi="Arial" w:cs="Arial"/>
          <w:sz w:val="19"/>
          <w:szCs w:val="19"/>
          <w:lang w:val="es-ES"/>
        </w:rPr>
      </w:pPr>
    </w:p>
  </w:footnote>
  <w:footnote w:id="11">
    <w:p w14:paraId="140BF8CD" w14:textId="77777777" w:rsidR="00685726" w:rsidRPr="008350F0" w:rsidRDefault="00685726" w:rsidP="00685726">
      <w:pPr>
        <w:ind w:firstLine="709"/>
        <w:jc w:val="both"/>
        <w:rPr>
          <w:rFonts w:ascii="Arial" w:hAnsi="Arial" w:cs="Arial"/>
          <w:sz w:val="19"/>
          <w:szCs w:val="19"/>
        </w:rPr>
      </w:pPr>
      <w:r w:rsidRPr="008350F0">
        <w:rPr>
          <w:rStyle w:val="Refdenotaalpie"/>
          <w:rFonts w:ascii="Arial" w:hAnsi="Arial" w:cs="Arial"/>
          <w:sz w:val="19"/>
          <w:szCs w:val="19"/>
        </w:rPr>
        <w:footnoteRef/>
      </w:r>
      <w:r w:rsidRPr="008350F0">
        <w:rPr>
          <w:rFonts w:ascii="Arial" w:hAnsi="Arial" w:cs="Arial"/>
          <w:sz w:val="19"/>
          <w:szCs w:val="19"/>
        </w:rPr>
        <w:t xml:space="preserve"> </w:t>
      </w:r>
      <w:r w:rsidRPr="008350F0">
        <w:rPr>
          <w:rFonts w:ascii="Arial" w:hAnsi="Arial" w:cs="Arial"/>
          <w:sz w:val="19"/>
          <w:szCs w:val="19"/>
        </w:rPr>
        <w:t xml:space="preserve">Esta es la tesis que ha prohijado esta Agencia en el Manual para el Manejo de los Acuerdos Comerciales en Procesos de Contratación, en las siguientes palabras: «La Entidad Estatal también debe conceder el mismo trato que da a los bienes y servicios colombianos a aquellos bienes y servicios de Estados con los cuales, a pesar de no existir un Acuerdo Comercial, el Gobierno Nacional ha certificado reciprocidad. Es decir, cuando el Gobierno Nacional con base en la revisión y comparación de la normativa en materia de compra pública de dicho Estado, ha certificado que en ese Estado los bienes y servicios colombianos gozan del mismo trato que los bienes y servicios de dicho Estado o que no existe en dicho Estado ninguna medida que fomente el desarrollo local o mejore las cuentas de la balanza de pagos. Las certificaciones expedidas por el Ministerio de Relaciones Exteriores están publicadas en la página web de Colombia Compra </w:t>
      </w:r>
      <w:proofErr w:type="spellStart"/>
      <w:r w:rsidRPr="008350F0">
        <w:rPr>
          <w:rFonts w:ascii="Arial" w:hAnsi="Arial" w:cs="Arial"/>
          <w:sz w:val="19"/>
          <w:szCs w:val="19"/>
        </w:rPr>
        <w:t>Eficientse</w:t>
      </w:r>
      <w:proofErr w:type="spellEnd"/>
      <w:r w:rsidRPr="008350F0">
        <w:rPr>
          <w:rFonts w:ascii="Arial" w:hAnsi="Arial" w:cs="Arial"/>
          <w:sz w:val="19"/>
          <w:szCs w:val="19"/>
        </w:rPr>
        <w:t xml:space="preserve"> (https://www.colombiacompra.gov.co/compradores/secop-i/certificados-de-trato-nacional-por-reciprocidad ), y su contenido debe ser verificado pues no en todos los casos la Entidad Estatal debe conceder dicho trato.</w:t>
      </w:r>
    </w:p>
    <w:p w14:paraId="2A548EF7" w14:textId="77777777" w:rsidR="00685726" w:rsidRPr="008350F0" w:rsidRDefault="00685726" w:rsidP="00685726">
      <w:pPr>
        <w:ind w:firstLine="709"/>
        <w:jc w:val="both"/>
        <w:rPr>
          <w:rFonts w:ascii="Arial" w:hAnsi="Arial" w:cs="Arial"/>
          <w:sz w:val="19"/>
          <w:szCs w:val="19"/>
        </w:rPr>
      </w:pPr>
      <w:r w:rsidRPr="008350F0">
        <w:rPr>
          <w:rFonts w:ascii="Arial" w:hAnsi="Arial" w:cs="Arial"/>
          <w:sz w:val="19"/>
          <w:szCs w:val="19"/>
        </w:rPr>
        <w:t>»La existencia de un Acuerdo Comercial que prevea trato nacional en materia de contratación pública excluye la posibilidad de que el Gobierno Nacional certifique trato nacional por reciprocidad.</w:t>
      </w:r>
    </w:p>
    <w:p w14:paraId="08FD5FF1" w14:textId="77777777" w:rsidR="00685726" w:rsidRPr="008350F0" w:rsidRDefault="00685726" w:rsidP="00685726">
      <w:pPr>
        <w:ind w:firstLine="709"/>
        <w:jc w:val="both"/>
        <w:rPr>
          <w:rFonts w:ascii="Arial" w:hAnsi="Arial" w:cs="Arial"/>
          <w:sz w:val="19"/>
          <w:szCs w:val="19"/>
        </w:rPr>
      </w:pPr>
      <w:r w:rsidRPr="008350F0">
        <w:rPr>
          <w:rFonts w:ascii="Arial" w:hAnsi="Arial" w:cs="Arial"/>
          <w:sz w:val="19"/>
          <w:szCs w:val="19"/>
        </w:rPr>
        <w:t xml:space="preserve">»Así, por ejemplo, en ningún caso el Ministerio de Relaciones Exteriores podrá certificar trato nacional por reciprocidad con México, pues existe un Acuerdo Comercial con dicho Estado». </w:t>
      </w:r>
    </w:p>
    <w:p w14:paraId="7B565B97" w14:textId="77777777" w:rsidR="00685726" w:rsidRPr="008350F0" w:rsidRDefault="00685726" w:rsidP="00685726">
      <w:pPr>
        <w:pStyle w:val="Textonotapie"/>
        <w:ind w:firstLine="709"/>
        <w:jc w:val="both"/>
        <w:rPr>
          <w:rFonts w:ascii="Arial" w:hAnsi="Arial" w:cs="Arial"/>
          <w:sz w:val="19"/>
          <w:szCs w:val="19"/>
          <w:lang w:val="es-CO"/>
        </w:rPr>
      </w:pPr>
    </w:p>
  </w:footnote>
  <w:footnote w:id="12">
    <w:p w14:paraId="3B04B527" w14:textId="77777777" w:rsidR="00685726" w:rsidRPr="008350F0" w:rsidRDefault="00685726" w:rsidP="00685726">
      <w:pPr>
        <w:pStyle w:val="Textonotapie"/>
        <w:ind w:firstLine="709"/>
        <w:jc w:val="both"/>
        <w:rPr>
          <w:rFonts w:ascii="Arial" w:hAnsi="Arial" w:cs="Arial"/>
          <w:sz w:val="19"/>
          <w:szCs w:val="19"/>
          <w:lang w:val="es-ES"/>
        </w:rPr>
      </w:pPr>
      <w:r w:rsidRPr="008350F0">
        <w:rPr>
          <w:rStyle w:val="Refdenotaalpie"/>
          <w:rFonts w:ascii="Arial" w:hAnsi="Arial" w:cs="Arial"/>
          <w:sz w:val="19"/>
          <w:szCs w:val="19"/>
        </w:rPr>
        <w:footnoteRef/>
      </w:r>
      <w:r w:rsidRPr="008350F0">
        <w:rPr>
          <w:rFonts w:ascii="Arial" w:hAnsi="Arial" w:cs="Arial"/>
          <w:sz w:val="19"/>
          <w:szCs w:val="19"/>
        </w:rPr>
        <w:t xml:space="preserve"> </w:t>
      </w:r>
      <w:r w:rsidRPr="008350F0">
        <w:rPr>
          <w:rFonts w:ascii="Arial" w:hAnsi="Arial" w:cs="Arial"/>
          <w:sz w:val="19"/>
          <w:szCs w:val="19"/>
          <w:lang w:val="es-ES"/>
        </w:rPr>
        <w:t>La Comunidad Andina de Naciones –CAN– es un mecanismo subregional de integración creado mediante el Acuerdo de Cartagena del 26 de mayo de 1969, entre Bolivia, Colombia, Ecuador, Perú y Venezuela. Este último país perteneció a la Comunidad hasta el 2006.</w:t>
      </w:r>
    </w:p>
    <w:p w14:paraId="3EA67867" w14:textId="77777777" w:rsidR="00685726" w:rsidRPr="008350F0" w:rsidRDefault="00685726" w:rsidP="00685726">
      <w:pPr>
        <w:pStyle w:val="Textonotapie"/>
        <w:ind w:firstLine="709"/>
        <w:jc w:val="both"/>
        <w:rPr>
          <w:rFonts w:ascii="Arial" w:hAnsi="Arial" w:cs="Arial"/>
          <w:sz w:val="19"/>
          <w:szCs w:val="19"/>
          <w:lang w:val="es-ES"/>
        </w:rPr>
      </w:pPr>
    </w:p>
  </w:footnote>
  <w:footnote w:id="13">
    <w:p w14:paraId="1365DC17" w14:textId="77777777" w:rsidR="00685726" w:rsidRPr="008350F0" w:rsidRDefault="00685726" w:rsidP="00685726">
      <w:pPr>
        <w:pStyle w:val="Textonotapie"/>
        <w:ind w:firstLine="709"/>
        <w:jc w:val="both"/>
        <w:rPr>
          <w:rFonts w:ascii="Arial" w:hAnsi="Arial" w:cs="Arial"/>
          <w:sz w:val="19"/>
          <w:szCs w:val="19"/>
          <w:lang w:val="es-ES"/>
        </w:rPr>
      </w:pPr>
      <w:r w:rsidRPr="008350F0">
        <w:rPr>
          <w:rStyle w:val="Refdenotaalpie"/>
          <w:rFonts w:ascii="Arial" w:hAnsi="Arial" w:cs="Arial"/>
          <w:sz w:val="19"/>
          <w:szCs w:val="19"/>
        </w:rPr>
        <w:footnoteRef/>
      </w:r>
      <w:r w:rsidRPr="008350F0">
        <w:rPr>
          <w:rFonts w:ascii="Arial" w:hAnsi="Arial" w:cs="Arial"/>
          <w:sz w:val="19"/>
          <w:szCs w:val="19"/>
        </w:rPr>
        <w:t xml:space="preserve"> </w:t>
      </w:r>
      <w:r w:rsidRPr="008350F0">
        <w:rPr>
          <w:rFonts w:ascii="Arial" w:hAnsi="Arial" w:cs="Arial"/>
          <w:sz w:val="19"/>
          <w:szCs w:val="19"/>
          <w:lang w:val="es-ES"/>
        </w:rPr>
        <w:t xml:space="preserve">«26. "Pacta </w:t>
      </w:r>
      <w:proofErr w:type="spellStart"/>
      <w:r w:rsidRPr="008350F0">
        <w:rPr>
          <w:rFonts w:ascii="Arial" w:hAnsi="Arial" w:cs="Arial"/>
          <w:sz w:val="19"/>
          <w:szCs w:val="19"/>
          <w:lang w:val="es-ES"/>
        </w:rPr>
        <w:t>sunt</w:t>
      </w:r>
      <w:proofErr w:type="spellEnd"/>
      <w:r w:rsidRPr="008350F0">
        <w:rPr>
          <w:rFonts w:ascii="Arial" w:hAnsi="Arial" w:cs="Arial"/>
          <w:sz w:val="19"/>
          <w:szCs w:val="19"/>
          <w:lang w:val="es-ES"/>
        </w:rPr>
        <w:t xml:space="preserve"> </w:t>
      </w:r>
      <w:proofErr w:type="spellStart"/>
      <w:r w:rsidRPr="008350F0">
        <w:rPr>
          <w:rFonts w:ascii="Arial" w:hAnsi="Arial" w:cs="Arial"/>
          <w:sz w:val="19"/>
          <w:szCs w:val="19"/>
          <w:lang w:val="es-ES"/>
        </w:rPr>
        <w:t>servanda</w:t>
      </w:r>
      <w:proofErr w:type="spellEnd"/>
      <w:r w:rsidRPr="008350F0">
        <w:rPr>
          <w:rFonts w:ascii="Arial" w:hAnsi="Arial" w:cs="Arial"/>
          <w:sz w:val="19"/>
          <w:szCs w:val="19"/>
          <w:lang w:val="es-ES"/>
        </w:rPr>
        <w:t>". Todo tratado en vigor obliga a las partes y debe ser cumplido por ellas de buena fe.</w:t>
      </w:r>
    </w:p>
    <w:p w14:paraId="45B91B92" w14:textId="77777777" w:rsidR="00685726" w:rsidRPr="008350F0" w:rsidRDefault="00685726" w:rsidP="00685726">
      <w:pPr>
        <w:pStyle w:val="Textonotapie"/>
        <w:ind w:firstLine="709"/>
        <w:jc w:val="both"/>
        <w:rPr>
          <w:rFonts w:ascii="Arial" w:hAnsi="Arial" w:cs="Arial"/>
          <w:sz w:val="19"/>
          <w:szCs w:val="19"/>
          <w:lang w:val="es-ES"/>
        </w:rPr>
      </w:pPr>
      <w:r w:rsidRPr="008350F0">
        <w:rPr>
          <w:rFonts w:ascii="Arial" w:hAnsi="Arial" w:cs="Arial"/>
          <w:sz w:val="19"/>
          <w:szCs w:val="19"/>
          <w:lang w:val="es-ES"/>
        </w:rPr>
        <w:t>»27. El derecho interno y la observancia de los tratados. Una parte no podrá invocar las disposiciones de su derecho interno como justificación del incumplimiento de un tratado.</w:t>
      </w:r>
    </w:p>
    <w:p w14:paraId="6963993C" w14:textId="77777777" w:rsidR="00685726" w:rsidRPr="008350F0" w:rsidRDefault="00685726" w:rsidP="00685726">
      <w:pPr>
        <w:pStyle w:val="Textonotapie"/>
        <w:ind w:firstLine="709"/>
        <w:jc w:val="both"/>
        <w:rPr>
          <w:rFonts w:ascii="Arial" w:hAnsi="Arial" w:cs="Arial"/>
          <w:sz w:val="19"/>
          <w:szCs w:val="19"/>
          <w:lang w:val="es-ES"/>
        </w:rPr>
      </w:pPr>
      <w:r w:rsidRPr="008350F0">
        <w:rPr>
          <w:rFonts w:ascii="Arial" w:hAnsi="Arial" w:cs="Arial"/>
          <w:sz w:val="19"/>
          <w:szCs w:val="19"/>
          <w:lang w:val="es-ES"/>
        </w:rPr>
        <w:t xml:space="preserve">»[…]». </w:t>
      </w:r>
    </w:p>
    <w:p w14:paraId="2CFA93E6" w14:textId="77777777" w:rsidR="00685726" w:rsidRPr="008350F0" w:rsidRDefault="00685726" w:rsidP="00685726">
      <w:pPr>
        <w:pStyle w:val="Textonotapie"/>
        <w:ind w:firstLine="709"/>
        <w:jc w:val="both"/>
        <w:rPr>
          <w:rFonts w:ascii="Arial" w:hAnsi="Arial" w:cs="Arial"/>
          <w:sz w:val="19"/>
          <w:szCs w:val="19"/>
          <w:lang w:val="es-ES"/>
        </w:rPr>
      </w:pPr>
    </w:p>
  </w:footnote>
  <w:footnote w:id="14">
    <w:p w14:paraId="2408B71F" w14:textId="77777777" w:rsidR="00685726" w:rsidRPr="008350F0" w:rsidRDefault="00685726" w:rsidP="00685726">
      <w:pPr>
        <w:pStyle w:val="Textonotapie"/>
        <w:ind w:firstLine="709"/>
        <w:jc w:val="both"/>
        <w:rPr>
          <w:rFonts w:ascii="Arial" w:hAnsi="Arial" w:cs="Arial"/>
          <w:sz w:val="19"/>
          <w:szCs w:val="19"/>
        </w:rPr>
      </w:pPr>
      <w:r w:rsidRPr="008350F0">
        <w:rPr>
          <w:rStyle w:val="Refdenotaalpie"/>
          <w:rFonts w:ascii="Arial" w:hAnsi="Arial" w:cs="Arial"/>
          <w:sz w:val="19"/>
          <w:szCs w:val="19"/>
        </w:rPr>
        <w:footnoteRef/>
      </w:r>
      <w:r w:rsidRPr="008350F0">
        <w:rPr>
          <w:rFonts w:ascii="Arial" w:hAnsi="Arial" w:cs="Arial"/>
          <w:sz w:val="19"/>
          <w:szCs w:val="19"/>
        </w:rPr>
        <w:t xml:space="preserve"> </w:t>
      </w:r>
      <w:r w:rsidRPr="008350F0">
        <w:rPr>
          <w:rFonts w:ascii="Arial" w:hAnsi="Arial" w:cs="Arial"/>
          <w:sz w:val="19"/>
          <w:szCs w:val="19"/>
        </w:rPr>
        <w:t xml:space="preserve">En efecto, el artículo 2, numeral 3, de la Ley 1150 de 2007, modificado por el artículo 219 del Decreto 19 de 2012, establece que el concurso de </w:t>
      </w:r>
      <w:r w:rsidRPr="008350F0">
        <w:rPr>
          <w:rFonts w:ascii="Arial" w:hAnsi="Arial" w:cs="Arial"/>
          <w:sz w:val="19"/>
          <w:szCs w:val="19"/>
        </w:rPr>
        <w:t xml:space="preserve">méritos «Corresponde a Ia modalidad prevista para Ia selección de consultores o proyectos, […]». </w:t>
      </w:r>
    </w:p>
  </w:footnote>
  <w:footnote w:id="15">
    <w:p w14:paraId="7D65EE8F" w14:textId="77777777" w:rsidR="00685726" w:rsidRPr="008350F0" w:rsidRDefault="00685726" w:rsidP="00685726">
      <w:pPr>
        <w:pStyle w:val="Textonotapie"/>
        <w:ind w:firstLine="709"/>
        <w:jc w:val="both"/>
        <w:rPr>
          <w:rFonts w:ascii="Arial" w:hAnsi="Arial" w:cs="Arial"/>
          <w:sz w:val="19"/>
          <w:szCs w:val="19"/>
        </w:rPr>
      </w:pPr>
      <w:r w:rsidRPr="008350F0">
        <w:rPr>
          <w:rStyle w:val="Refdenotaalpie"/>
          <w:rFonts w:ascii="Arial" w:hAnsi="Arial" w:cs="Arial"/>
          <w:sz w:val="19"/>
          <w:szCs w:val="19"/>
        </w:rPr>
        <w:footnoteRef/>
      </w:r>
      <w:r w:rsidRPr="008350F0">
        <w:rPr>
          <w:rFonts w:ascii="Arial" w:hAnsi="Arial" w:cs="Arial"/>
          <w:sz w:val="19"/>
          <w:szCs w:val="19"/>
        </w:rPr>
        <w:t xml:space="preserve"> </w:t>
      </w:r>
      <w:r w:rsidRPr="008350F0">
        <w:rPr>
          <w:rFonts w:ascii="Arial" w:hAnsi="Arial" w:cs="Arial"/>
          <w:sz w:val="19"/>
          <w:szCs w:val="19"/>
        </w:rPr>
        <w:t xml:space="preserve">Esto se interpreta del artículo 32, numeral 2, de la Ley 80 de 1993, que define los contratos de consultoría como los que «[…]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 Y agrega que «Son también contratos de consultoría los que tienen por objeto la interventoría, asesoría, gerencia de obra o de proyectos, dirección, programación y la ejecución de diseños, planos, anteproyectos y proyectos». </w:t>
      </w:r>
    </w:p>
    <w:p w14:paraId="4A7DDD08" w14:textId="77777777" w:rsidR="00685726" w:rsidRPr="008350F0" w:rsidRDefault="00685726" w:rsidP="00685726">
      <w:pPr>
        <w:pStyle w:val="Textonotapie"/>
        <w:jc w:val="both"/>
        <w:rPr>
          <w:rFonts w:ascii="Arial" w:hAnsi="Arial" w:cs="Arial"/>
          <w:sz w:val="19"/>
          <w:szCs w:val="19"/>
        </w:rPr>
      </w:pPr>
    </w:p>
  </w:footnote>
  <w:footnote w:id="16">
    <w:p w14:paraId="3ACB264D" w14:textId="77777777" w:rsidR="001833C3" w:rsidRPr="00A93543" w:rsidRDefault="001833C3" w:rsidP="001833C3">
      <w:pPr>
        <w:pStyle w:val="Textonotapie"/>
        <w:ind w:firstLine="709"/>
        <w:jc w:val="both"/>
        <w:rPr>
          <w:rFonts w:ascii="Arial" w:hAnsi="Arial" w:cs="Arial"/>
          <w:sz w:val="19"/>
          <w:szCs w:val="19"/>
          <w:lang w:val="es-ES"/>
        </w:rPr>
      </w:pPr>
      <w:r>
        <w:rPr>
          <w:rStyle w:val="Refdenotaalpie"/>
        </w:rPr>
        <w:footnoteRef/>
      </w:r>
      <w:r>
        <w:t xml:space="preserve"> </w:t>
      </w:r>
      <w:r w:rsidRPr="008350F0">
        <w:rPr>
          <w:rFonts w:ascii="Arial" w:hAnsi="Arial" w:cs="Arial"/>
          <w:sz w:val="19"/>
          <w:szCs w:val="19"/>
        </w:rPr>
        <w:t>«</w:t>
      </w:r>
      <w:r w:rsidRPr="00A93543">
        <w:rPr>
          <w:rFonts w:ascii="Arial" w:hAnsi="Arial" w:cs="Arial"/>
          <w:sz w:val="19"/>
          <w:szCs w:val="19"/>
          <w:lang w:val="es-ES"/>
        </w:rPr>
        <w:t xml:space="preserve">Para que el proponente obtenga puntaje por servicios nacionales debe presentar: </w:t>
      </w:r>
    </w:p>
    <w:p w14:paraId="1E8938DC" w14:textId="77777777" w:rsidR="001833C3" w:rsidRPr="00A93543" w:rsidRDefault="001833C3" w:rsidP="001833C3">
      <w:pPr>
        <w:pStyle w:val="Textonotapie"/>
        <w:numPr>
          <w:ilvl w:val="0"/>
          <w:numId w:val="31"/>
        </w:numPr>
        <w:ind w:left="1276"/>
        <w:jc w:val="both"/>
        <w:rPr>
          <w:rFonts w:ascii="Arial" w:hAnsi="Arial" w:cs="Arial"/>
          <w:sz w:val="19"/>
          <w:szCs w:val="19"/>
          <w:lang w:val="es-ES"/>
        </w:rPr>
      </w:pPr>
      <w:r w:rsidRPr="00A93543">
        <w:rPr>
          <w:rFonts w:ascii="Arial" w:hAnsi="Arial" w:cs="Arial"/>
          <w:sz w:val="19"/>
          <w:szCs w:val="19"/>
          <w:lang w:val="es-ES"/>
        </w:rPr>
        <w:t>Persona natural colombiana: La cédula de ciudadanía del proponente.</w:t>
      </w:r>
    </w:p>
    <w:p w14:paraId="1157098B" w14:textId="77777777" w:rsidR="001833C3" w:rsidRPr="00A93543" w:rsidRDefault="001833C3" w:rsidP="001833C3">
      <w:pPr>
        <w:pStyle w:val="Textonotapie"/>
        <w:numPr>
          <w:ilvl w:val="0"/>
          <w:numId w:val="31"/>
        </w:numPr>
        <w:ind w:left="1276"/>
        <w:jc w:val="both"/>
        <w:rPr>
          <w:rFonts w:ascii="Arial" w:hAnsi="Arial" w:cs="Arial"/>
          <w:sz w:val="19"/>
          <w:szCs w:val="19"/>
          <w:lang w:val="es-ES"/>
        </w:rPr>
      </w:pPr>
      <w:r w:rsidRPr="00A93543">
        <w:rPr>
          <w:rFonts w:ascii="Arial" w:hAnsi="Arial" w:cs="Arial"/>
          <w:sz w:val="19"/>
          <w:szCs w:val="19"/>
          <w:lang w:val="es-ES"/>
        </w:rPr>
        <w:t xml:space="preserve">Persona natural extranjera residente en Colombia: La visa de residencia que le permita la ejecución del objeto contractual de conformidad con la ley. </w:t>
      </w:r>
    </w:p>
    <w:p w14:paraId="3F8E4933" w14:textId="77777777" w:rsidR="007F20B7" w:rsidRDefault="001833C3" w:rsidP="001833C3">
      <w:pPr>
        <w:pStyle w:val="Textonotapie"/>
        <w:numPr>
          <w:ilvl w:val="0"/>
          <w:numId w:val="31"/>
        </w:numPr>
        <w:ind w:left="1276"/>
        <w:jc w:val="both"/>
        <w:rPr>
          <w:rFonts w:ascii="Arial" w:hAnsi="Arial" w:cs="Arial"/>
          <w:sz w:val="19"/>
          <w:szCs w:val="19"/>
          <w:lang w:val="es-ES"/>
        </w:rPr>
      </w:pPr>
      <w:r w:rsidRPr="00A93543">
        <w:rPr>
          <w:rFonts w:ascii="Arial" w:hAnsi="Arial" w:cs="Arial"/>
          <w:sz w:val="19"/>
          <w:szCs w:val="19"/>
          <w:lang w:val="es-ES"/>
        </w:rPr>
        <w:t>Persona jurídica constituida en Colombia: el certificado de existencia y representación legal emitido por las Cámaras de Comercio</w:t>
      </w:r>
    </w:p>
    <w:p w14:paraId="0A5070FF" w14:textId="7C9B196E" w:rsidR="001833C3" w:rsidRPr="00BE64CD" w:rsidRDefault="007F20B7" w:rsidP="00BE64CD">
      <w:pPr>
        <w:pStyle w:val="Textonotapie"/>
        <w:ind w:left="916"/>
        <w:jc w:val="both"/>
        <w:rPr>
          <w:rFonts w:ascii="Arial" w:hAnsi="Arial" w:cs="Arial"/>
          <w:sz w:val="19"/>
          <w:szCs w:val="19"/>
          <w:lang w:val="es-ES"/>
        </w:rPr>
      </w:pPr>
      <w:r w:rsidRPr="007F20B7">
        <w:rPr>
          <w:rFonts w:ascii="Arial" w:hAnsi="Arial" w:cs="Arial"/>
          <w:sz w:val="19"/>
          <w:szCs w:val="19"/>
        </w:rPr>
        <w:t>Para que el proponente extranjero obtenga puntaje por trato nacional debe acreditar que los servicios son originarios de los estados mencionados en la sección de acuerdos comerciales aplicables al presente proceso de contratación, información que se acreditará con los documentos que aporte el proponente extranjero para acreditar su domicilio</w:t>
      </w:r>
      <w:r w:rsidR="001833C3" w:rsidRPr="008350F0">
        <w:rPr>
          <w:rFonts w:ascii="Arial" w:hAnsi="Arial" w:cs="Arial"/>
          <w:sz w:val="19"/>
          <w:szCs w:val="19"/>
        </w:rPr>
        <w:t>»</w:t>
      </w:r>
      <w:r>
        <w:rPr>
          <w:rFonts w:ascii="Arial" w:hAnsi="Arial" w:cs="Arial"/>
          <w:sz w:val="19"/>
          <w:szCs w:val="19"/>
          <w:lang w:val="es-ES"/>
        </w:rPr>
        <w:t>.</w:t>
      </w:r>
    </w:p>
  </w:footnote>
  <w:footnote w:id="17">
    <w:p w14:paraId="38ACF1E9" w14:textId="4F004665" w:rsidR="00710419" w:rsidRPr="00BE64CD" w:rsidRDefault="00710419" w:rsidP="00BE64CD">
      <w:pPr>
        <w:pStyle w:val="Textonotapie"/>
        <w:ind w:firstLine="708"/>
        <w:jc w:val="both"/>
        <w:rPr>
          <w:rFonts w:ascii="Arial" w:hAnsi="Arial" w:cs="Arial"/>
          <w:sz w:val="19"/>
          <w:szCs w:val="19"/>
          <w:lang w:val="es-ES"/>
        </w:rPr>
      </w:pPr>
      <w:r w:rsidRPr="00BE64CD">
        <w:rPr>
          <w:rStyle w:val="Refdenotaalpie"/>
          <w:rFonts w:ascii="Arial" w:hAnsi="Arial" w:cs="Arial"/>
          <w:sz w:val="19"/>
          <w:szCs w:val="19"/>
        </w:rPr>
        <w:footnoteRef/>
      </w:r>
      <w:r w:rsidRPr="00BE64CD">
        <w:rPr>
          <w:rFonts w:ascii="Arial" w:hAnsi="Arial" w:cs="Arial"/>
          <w:sz w:val="19"/>
          <w:szCs w:val="19"/>
        </w:rPr>
        <w:t xml:space="preserve"> </w:t>
      </w:r>
      <w:r w:rsidRPr="00710419">
        <w:rPr>
          <w:rFonts w:ascii="Arial" w:hAnsi="Arial" w:cs="Arial"/>
          <w:sz w:val="19"/>
          <w:szCs w:val="19"/>
        </w:rPr>
        <w:t>Es relevante anotar que la reglamentación del puntaje previsto en el artículo 2 de la Ley 816 de 2003 fue modificada por el Decreto 860 del 22 de junio de 2021, el cual regula la regla de origen de servicios en el sistema de compras y contratación pública. Pese a que el decreto se aplica a los procesos de contratación que inicien a partir de los dos (2) meses de siguientes a la publicación, el parágrafo 2 del artículo 3 dispone que «La Agencia Nacional de Contratación Pública -Colombia Compra Eficiente tendrá un plazo máximo de tres (3) meses contados a partir de la expedición de este Decreto para adecuar los Documentos Tipo a las disposiciones previstas en este Decreto». De esta manera, agrega que «Mientras se expide la reglamentación anterior, los Procesos de Contratación cubiertos por los Documentos Tipo, continuarán regulándose por estos instrumentos hasta que la Agencia Nacional de Contratación Pública -Colombia Compra Eficiente- expida las modificaciones a que haya lugar, conforme a las disposiciones del presente Decreto».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8F4163" w:rsidRDefault="008F4163">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04A7952"/>
    <w:multiLevelType w:val="hybridMultilevel"/>
    <w:tmpl w:val="961E87CC"/>
    <w:lvl w:ilvl="0" w:tplc="F4E0C29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18826C3"/>
    <w:multiLevelType w:val="hybridMultilevel"/>
    <w:tmpl w:val="78AE20EC"/>
    <w:lvl w:ilvl="0" w:tplc="8F88FD1C">
      <w:start w:val="1"/>
      <w:numFmt w:val="decimal"/>
      <w:lvlText w:val="4.%1."/>
      <w:lvlJc w:val="left"/>
      <w:pPr>
        <w:ind w:left="360" w:hanging="360"/>
      </w:pPr>
      <w:rPr>
        <w:rFonts w:hint="default"/>
      </w:rPr>
    </w:lvl>
    <w:lvl w:ilvl="1" w:tplc="A57CFCD4">
      <w:start w:val="1"/>
      <w:numFmt w:val="upperLetter"/>
      <w:lvlText w:val="%2."/>
      <w:lvlJc w:val="left"/>
      <w:pPr>
        <w:ind w:left="720" w:hanging="360"/>
      </w:pPr>
    </w:lvl>
    <w:lvl w:ilvl="2" w:tplc="D6123260">
      <w:start w:val="1"/>
      <w:numFmt w:val="upperLetter"/>
      <w:lvlText w:val="%3."/>
      <w:lvlJc w:val="left"/>
      <w:pPr>
        <w:ind w:left="1080" w:hanging="360"/>
      </w:pPr>
    </w:lvl>
    <w:lvl w:ilvl="3" w:tplc="F7A04D28">
      <w:start w:val="1"/>
      <w:numFmt w:val="decimal"/>
      <w:lvlText w:val="(%4)"/>
      <w:lvlJc w:val="left"/>
      <w:pPr>
        <w:ind w:left="1440" w:hanging="360"/>
      </w:pPr>
    </w:lvl>
    <w:lvl w:ilvl="4" w:tplc="4E6CED28">
      <w:start w:val="1"/>
      <w:numFmt w:val="lowerLetter"/>
      <w:lvlText w:val="(%5)"/>
      <w:lvlJc w:val="left"/>
      <w:pPr>
        <w:ind w:left="1800" w:hanging="360"/>
      </w:pPr>
    </w:lvl>
    <w:lvl w:ilvl="5" w:tplc="BFEAF66C">
      <w:start w:val="1"/>
      <w:numFmt w:val="lowerRoman"/>
      <w:lvlText w:val="(%6)"/>
      <w:lvlJc w:val="left"/>
      <w:pPr>
        <w:ind w:left="2160" w:hanging="360"/>
      </w:pPr>
    </w:lvl>
    <w:lvl w:ilvl="6" w:tplc="4C6A1508">
      <w:start w:val="1"/>
      <w:numFmt w:val="decimal"/>
      <w:lvlText w:val="%7."/>
      <w:lvlJc w:val="left"/>
      <w:pPr>
        <w:ind w:left="2520" w:hanging="360"/>
      </w:pPr>
    </w:lvl>
    <w:lvl w:ilvl="7" w:tplc="571AE7FA">
      <w:start w:val="1"/>
      <w:numFmt w:val="lowerLetter"/>
      <w:lvlText w:val="%8."/>
      <w:lvlJc w:val="left"/>
      <w:pPr>
        <w:ind w:left="2880" w:hanging="360"/>
      </w:pPr>
    </w:lvl>
    <w:lvl w:ilvl="8" w:tplc="E4F2AE80">
      <w:start w:val="1"/>
      <w:numFmt w:val="lowerRoman"/>
      <w:lvlText w:val="%9."/>
      <w:lvlJc w:val="left"/>
      <w:pPr>
        <w:ind w:left="3240" w:hanging="360"/>
      </w:pPr>
    </w:lvl>
  </w:abstractNum>
  <w:abstractNum w:abstractNumId="7"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8" w15:restartNumberingAfterBreak="0">
    <w:nsid w:val="2412784C"/>
    <w:multiLevelType w:val="hybridMultilevel"/>
    <w:tmpl w:val="984C378A"/>
    <w:lvl w:ilvl="0" w:tplc="AB1E0830">
      <w:start w:val="1"/>
      <w:numFmt w:val="upperLetter"/>
      <w:lvlText w:val="%1."/>
      <w:lvlJc w:val="left"/>
      <w:pPr>
        <w:ind w:left="1776" w:hanging="360"/>
      </w:pPr>
      <w:rPr>
        <w:rFonts w:hint="default"/>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9"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4"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1373A3"/>
    <w:multiLevelType w:val="hybridMultilevel"/>
    <w:tmpl w:val="15C2357E"/>
    <w:lvl w:ilvl="0" w:tplc="97F64D7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3" w15:restartNumberingAfterBreak="0">
    <w:nsid w:val="6B50263C"/>
    <w:multiLevelType w:val="hybridMultilevel"/>
    <w:tmpl w:val="63E22CF2"/>
    <w:lvl w:ilvl="0" w:tplc="19D095A4">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5"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6"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93942BA"/>
    <w:multiLevelType w:val="hybridMultilevel"/>
    <w:tmpl w:val="483A4FCA"/>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2"/>
  </w:num>
  <w:num w:numId="2">
    <w:abstractNumId w:val="10"/>
  </w:num>
  <w:num w:numId="3">
    <w:abstractNumId w:val="15"/>
  </w:num>
  <w:num w:numId="4">
    <w:abstractNumId w:val="19"/>
  </w:num>
  <w:num w:numId="5">
    <w:abstractNumId w:val="24"/>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0"/>
  </w:num>
  <w:num w:numId="9">
    <w:abstractNumId w:val="3"/>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4"/>
  </w:num>
  <w:num w:numId="14">
    <w:abstractNumId w:val="9"/>
  </w:num>
  <w:num w:numId="15">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6"/>
  </w:num>
  <w:num w:numId="19">
    <w:abstractNumId w:val="2"/>
  </w:num>
  <w:num w:numId="20">
    <w:abstractNumId w:val="27"/>
  </w:num>
  <w:num w:numId="21">
    <w:abstractNumId w:val="17"/>
  </w:num>
  <w:num w:numId="22">
    <w:abstractNumId w:val="7"/>
  </w:num>
  <w:num w:numId="23">
    <w:abstractNumId w:val="4"/>
  </w:num>
  <w:num w:numId="24">
    <w:abstractNumId w:val="25"/>
  </w:num>
  <w:num w:numId="25">
    <w:abstractNumId w:val="20"/>
  </w:num>
  <w:num w:numId="26">
    <w:abstractNumId w:val="23"/>
  </w:num>
  <w:num w:numId="27">
    <w:abstractNumId w:val="5"/>
  </w:num>
  <w:num w:numId="28">
    <w:abstractNumId w:val="18"/>
  </w:num>
  <w:num w:numId="29">
    <w:abstractNumId w:val="28"/>
  </w:num>
  <w:num w:numId="30">
    <w:abstractNumId w:val="6"/>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0559"/>
    <w:rsid w:val="0000162E"/>
    <w:rsid w:val="00001A1C"/>
    <w:rsid w:val="00001FFD"/>
    <w:rsid w:val="00002027"/>
    <w:rsid w:val="000020FE"/>
    <w:rsid w:val="00002173"/>
    <w:rsid w:val="000031A8"/>
    <w:rsid w:val="00003760"/>
    <w:rsid w:val="00003C5C"/>
    <w:rsid w:val="00003D39"/>
    <w:rsid w:val="000040D7"/>
    <w:rsid w:val="00004556"/>
    <w:rsid w:val="000047A2"/>
    <w:rsid w:val="00004D8E"/>
    <w:rsid w:val="000051AF"/>
    <w:rsid w:val="000059D3"/>
    <w:rsid w:val="00005B6D"/>
    <w:rsid w:val="0000600A"/>
    <w:rsid w:val="00006081"/>
    <w:rsid w:val="0000619E"/>
    <w:rsid w:val="00007750"/>
    <w:rsid w:val="000077FD"/>
    <w:rsid w:val="00007E37"/>
    <w:rsid w:val="00010C40"/>
    <w:rsid w:val="0001115A"/>
    <w:rsid w:val="000112B4"/>
    <w:rsid w:val="00011DCC"/>
    <w:rsid w:val="00012532"/>
    <w:rsid w:val="00012B9E"/>
    <w:rsid w:val="00012F37"/>
    <w:rsid w:val="00012FBA"/>
    <w:rsid w:val="00013C6B"/>
    <w:rsid w:val="0001406B"/>
    <w:rsid w:val="000143F8"/>
    <w:rsid w:val="00014624"/>
    <w:rsid w:val="00015B44"/>
    <w:rsid w:val="00016081"/>
    <w:rsid w:val="000162E2"/>
    <w:rsid w:val="000165AC"/>
    <w:rsid w:val="00016651"/>
    <w:rsid w:val="000171A2"/>
    <w:rsid w:val="00017A97"/>
    <w:rsid w:val="00017B65"/>
    <w:rsid w:val="00017FDA"/>
    <w:rsid w:val="00020158"/>
    <w:rsid w:val="000207E0"/>
    <w:rsid w:val="000209E2"/>
    <w:rsid w:val="00020F8F"/>
    <w:rsid w:val="000218CC"/>
    <w:rsid w:val="00021A95"/>
    <w:rsid w:val="0002256F"/>
    <w:rsid w:val="00023DAE"/>
    <w:rsid w:val="00024667"/>
    <w:rsid w:val="00024896"/>
    <w:rsid w:val="000255FA"/>
    <w:rsid w:val="000256F7"/>
    <w:rsid w:val="00025D0A"/>
    <w:rsid w:val="000263F0"/>
    <w:rsid w:val="00026407"/>
    <w:rsid w:val="00026608"/>
    <w:rsid w:val="00027787"/>
    <w:rsid w:val="000278D2"/>
    <w:rsid w:val="00030DFB"/>
    <w:rsid w:val="00031262"/>
    <w:rsid w:val="00031364"/>
    <w:rsid w:val="000315E1"/>
    <w:rsid w:val="0003236E"/>
    <w:rsid w:val="000323E8"/>
    <w:rsid w:val="0003339A"/>
    <w:rsid w:val="000341F2"/>
    <w:rsid w:val="00035046"/>
    <w:rsid w:val="000351F2"/>
    <w:rsid w:val="00035BDF"/>
    <w:rsid w:val="00036751"/>
    <w:rsid w:val="00036E03"/>
    <w:rsid w:val="000402D3"/>
    <w:rsid w:val="000406DB"/>
    <w:rsid w:val="0004094D"/>
    <w:rsid w:val="00041029"/>
    <w:rsid w:val="00041357"/>
    <w:rsid w:val="0004149B"/>
    <w:rsid w:val="00041FC6"/>
    <w:rsid w:val="00042961"/>
    <w:rsid w:val="00042C25"/>
    <w:rsid w:val="00042D03"/>
    <w:rsid w:val="00043086"/>
    <w:rsid w:val="000430A0"/>
    <w:rsid w:val="0004379E"/>
    <w:rsid w:val="000437CE"/>
    <w:rsid w:val="00043D3B"/>
    <w:rsid w:val="0004418C"/>
    <w:rsid w:val="00044204"/>
    <w:rsid w:val="0004477A"/>
    <w:rsid w:val="000449D4"/>
    <w:rsid w:val="0004600D"/>
    <w:rsid w:val="000463B5"/>
    <w:rsid w:val="00046717"/>
    <w:rsid w:val="00046A63"/>
    <w:rsid w:val="00046C09"/>
    <w:rsid w:val="0004716A"/>
    <w:rsid w:val="00047385"/>
    <w:rsid w:val="000473E8"/>
    <w:rsid w:val="000504DE"/>
    <w:rsid w:val="00050DD1"/>
    <w:rsid w:val="00051074"/>
    <w:rsid w:val="000526F0"/>
    <w:rsid w:val="0005273D"/>
    <w:rsid w:val="00052B79"/>
    <w:rsid w:val="00052E4B"/>
    <w:rsid w:val="00052EA0"/>
    <w:rsid w:val="000536A7"/>
    <w:rsid w:val="000536E3"/>
    <w:rsid w:val="00053896"/>
    <w:rsid w:val="00053A00"/>
    <w:rsid w:val="00053B3C"/>
    <w:rsid w:val="00054733"/>
    <w:rsid w:val="0005474D"/>
    <w:rsid w:val="0005564E"/>
    <w:rsid w:val="00055CB9"/>
    <w:rsid w:val="00056F66"/>
    <w:rsid w:val="0005702F"/>
    <w:rsid w:val="000601EA"/>
    <w:rsid w:val="00061010"/>
    <w:rsid w:val="00061D06"/>
    <w:rsid w:val="000625D1"/>
    <w:rsid w:val="00062903"/>
    <w:rsid w:val="00062CDD"/>
    <w:rsid w:val="00062DB3"/>
    <w:rsid w:val="00063472"/>
    <w:rsid w:val="000640AF"/>
    <w:rsid w:val="00064940"/>
    <w:rsid w:val="00064CAE"/>
    <w:rsid w:val="00064DB7"/>
    <w:rsid w:val="00064FA7"/>
    <w:rsid w:val="00065195"/>
    <w:rsid w:val="0006536C"/>
    <w:rsid w:val="0006626E"/>
    <w:rsid w:val="000709C2"/>
    <w:rsid w:val="00070AF1"/>
    <w:rsid w:val="0007126F"/>
    <w:rsid w:val="000714DE"/>
    <w:rsid w:val="0007254F"/>
    <w:rsid w:val="0007357C"/>
    <w:rsid w:val="00073990"/>
    <w:rsid w:val="00073C30"/>
    <w:rsid w:val="00073D63"/>
    <w:rsid w:val="00074305"/>
    <w:rsid w:val="000744D0"/>
    <w:rsid w:val="00074B2A"/>
    <w:rsid w:val="00074EEE"/>
    <w:rsid w:val="000753D5"/>
    <w:rsid w:val="00075B3E"/>
    <w:rsid w:val="00076456"/>
    <w:rsid w:val="00076AB5"/>
    <w:rsid w:val="00076F36"/>
    <w:rsid w:val="0007779B"/>
    <w:rsid w:val="000777E7"/>
    <w:rsid w:val="0007790A"/>
    <w:rsid w:val="0008017B"/>
    <w:rsid w:val="00080ACD"/>
    <w:rsid w:val="000811ED"/>
    <w:rsid w:val="00081D62"/>
    <w:rsid w:val="00082B74"/>
    <w:rsid w:val="00083099"/>
    <w:rsid w:val="00083BD0"/>
    <w:rsid w:val="00083EDC"/>
    <w:rsid w:val="00084330"/>
    <w:rsid w:val="00084B97"/>
    <w:rsid w:val="0008510E"/>
    <w:rsid w:val="000856DE"/>
    <w:rsid w:val="00085AB7"/>
    <w:rsid w:val="00085F17"/>
    <w:rsid w:val="00085FB0"/>
    <w:rsid w:val="00085FB3"/>
    <w:rsid w:val="0008686B"/>
    <w:rsid w:val="00086B2A"/>
    <w:rsid w:val="00086ED2"/>
    <w:rsid w:val="00087A64"/>
    <w:rsid w:val="00090457"/>
    <w:rsid w:val="000907CA"/>
    <w:rsid w:val="000914D6"/>
    <w:rsid w:val="00091569"/>
    <w:rsid w:val="00091EFE"/>
    <w:rsid w:val="00092B71"/>
    <w:rsid w:val="00092CDB"/>
    <w:rsid w:val="00092DCA"/>
    <w:rsid w:val="000942EB"/>
    <w:rsid w:val="000944A2"/>
    <w:rsid w:val="000955F9"/>
    <w:rsid w:val="00095B70"/>
    <w:rsid w:val="0009617E"/>
    <w:rsid w:val="0009628D"/>
    <w:rsid w:val="0009670F"/>
    <w:rsid w:val="000979CF"/>
    <w:rsid w:val="000A03C8"/>
    <w:rsid w:val="000A05F2"/>
    <w:rsid w:val="000A06C4"/>
    <w:rsid w:val="000A0861"/>
    <w:rsid w:val="000A0E1C"/>
    <w:rsid w:val="000A0EC4"/>
    <w:rsid w:val="000A0ED1"/>
    <w:rsid w:val="000A12DB"/>
    <w:rsid w:val="000A17C8"/>
    <w:rsid w:val="000A1B74"/>
    <w:rsid w:val="000A20D7"/>
    <w:rsid w:val="000A2128"/>
    <w:rsid w:val="000A362F"/>
    <w:rsid w:val="000A38F9"/>
    <w:rsid w:val="000A3B49"/>
    <w:rsid w:val="000A46FE"/>
    <w:rsid w:val="000A47E6"/>
    <w:rsid w:val="000A52C0"/>
    <w:rsid w:val="000A5AAF"/>
    <w:rsid w:val="000A5F97"/>
    <w:rsid w:val="000A642E"/>
    <w:rsid w:val="000A648E"/>
    <w:rsid w:val="000A7268"/>
    <w:rsid w:val="000A73BB"/>
    <w:rsid w:val="000A73E8"/>
    <w:rsid w:val="000A7EF4"/>
    <w:rsid w:val="000B00D1"/>
    <w:rsid w:val="000B0A15"/>
    <w:rsid w:val="000B0CCA"/>
    <w:rsid w:val="000B103F"/>
    <w:rsid w:val="000B1437"/>
    <w:rsid w:val="000B1470"/>
    <w:rsid w:val="000B244D"/>
    <w:rsid w:val="000B2B86"/>
    <w:rsid w:val="000B3051"/>
    <w:rsid w:val="000B404C"/>
    <w:rsid w:val="000B419B"/>
    <w:rsid w:val="000B5781"/>
    <w:rsid w:val="000B5CB1"/>
    <w:rsid w:val="000B7377"/>
    <w:rsid w:val="000B75F4"/>
    <w:rsid w:val="000C0185"/>
    <w:rsid w:val="000C01D3"/>
    <w:rsid w:val="000C0D2D"/>
    <w:rsid w:val="000C0F81"/>
    <w:rsid w:val="000C128D"/>
    <w:rsid w:val="000C17A3"/>
    <w:rsid w:val="000C1D4B"/>
    <w:rsid w:val="000C2DC4"/>
    <w:rsid w:val="000C3260"/>
    <w:rsid w:val="000C3B77"/>
    <w:rsid w:val="000C3F6D"/>
    <w:rsid w:val="000C4F49"/>
    <w:rsid w:val="000C5861"/>
    <w:rsid w:val="000C5BDE"/>
    <w:rsid w:val="000C639D"/>
    <w:rsid w:val="000C6C31"/>
    <w:rsid w:val="000C6DBC"/>
    <w:rsid w:val="000C6F79"/>
    <w:rsid w:val="000C734E"/>
    <w:rsid w:val="000C7476"/>
    <w:rsid w:val="000C7480"/>
    <w:rsid w:val="000C7711"/>
    <w:rsid w:val="000C7AA2"/>
    <w:rsid w:val="000D00A5"/>
    <w:rsid w:val="000D0462"/>
    <w:rsid w:val="000D053D"/>
    <w:rsid w:val="000D06EB"/>
    <w:rsid w:val="000D0ED2"/>
    <w:rsid w:val="000D17E1"/>
    <w:rsid w:val="000D1CEB"/>
    <w:rsid w:val="000D2563"/>
    <w:rsid w:val="000D25BF"/>
    <w:rsid w:val="000D2FE4"/>
    <w:rsid w:val="000D3FDC"/>
    <w:rsid w:val="000D490B"/>
    <w:rsid w:val="000D4E38"/>
    <w:rsid w:val="000D50DB"/>
    <w:rsid w:val="000D6288"/>
    <w:rsid w:val="000D728B"/>
    <w:rsid w:val="000D7541"/>
    <w:rsid w:val="000D75E1"/>
    <w:rsid w:val="000E03FC"/>
    <w:rsid w:val="000E22CF"/>
    <w:rsid w:val="000E2977"/>
    <w:rsid w:val="000E2CC0"/>
    <w:rsid w:val="000E30AC"/>
    <w:rsid w:val="000E3B46"/>
    <w:rsid w:val="000E3E11"/>
    <w:rsid w:val="000E4596"/>
    <w:rsid w:val="000E4B94"/>
    <w:rsid w:val="000E4D50"/>
    <w:rsid w:val="000E5041"/>
    <w:rsid w:val="000E5768"/>
    <w:rsid w:val="000E5843"/>
    <w:rsid w:val="000E5BEF"/>
    <w:rsid w:val="000E6139"/>
    <w:rsid w:val="000E63B7"/>
    <w:rsid w:val="000E653C"/>
    <w:rsid w:val="000E6BE1"/>
    <w:rsid w:val="000E7AD7"/>
    <w:rsid w:val="000E7E0B"/>
    <w:rsid w:val="000F0136"/>
    <w:rsid w:val="000F078A"/>
    <w:rsid w:val="000F0D1E"/>
    <w:rsid w:val="000F122D"/>
    <w:rsid w:val="000F1450"/>
    <w:rsid w:val="000F14E8"/>
    <w:rsid w:val="000F1BBD"/>
    <w:rsid w:val="000F290F"/>
    <w:rsid w:val="000F4403"/>
    <w:rsid w:val="000F480B"/>
    <w:rsid w:val="000F4E17"/>
    <w:rsid w:val="000F5615"/>
    <w:rsid w:val="000F6578"/>
    <w:rsid w:val="000F6F92"/>
    <w:rsid w:val="000F7E8F"/>
    <w:rsid w:val="000F7FBB"/>
    <w:rsid w:val="001000FB"/>
    <w:rsid w:val="00100A9E"/>
    <w:rsid w:val="00100F6A"/>
    <w:rsid w:val="001012D5"/>
    <w:rsid w:val="00101E56"/>
    <w:rsid w:val="00102605"/>
    <w:rsid w:val="00102686"/>
    <w:rsid w:val="00102745"/>
    <w:rsid w:val="00103345"/>
    <w:rsid w:val="00103795"/>
    <w:rsid w:val="00103915"/>
    <w:rsid w:val="001039AA"/>
    <w:rsid w:val="00103BE7"/>
    <w:rsid w:val="00103EA0"/>
    <w:rsid w:val="00104149"/>
    <w:rsid w:val="00104F1C"/>
    <w:rsid w:val="001051E5"/>
    <w:rsid w:val="0010579B"/>
    <w:rsid w:val="00105A74"/>
    <w:rsid w:val="00105ACB"/>
    <w:rsid w:val="00105AEF"/>
    <w:rsid w:val="00105E5E"/>
    <w:rsid w:val="00106259"/>
    <w:rsid w:val="001068EB"/>
    <w:rsid w:val="00106CD1"/>
    <w:rsid w:val="00106F65"/>
    <w:rsid w:val="001078CE"/>
    <w:rsid w:val="00107F52"/>
    <w:rsid w:val="00110521"/>
    <w:rsid w:val="00110F61"/>
    <w:rsid w:val="001111BD"/>
    <w:rsid w:val="0011165A"/>
    <w:rsid w:val="00111B2B"/>
    <w:rsid w:val="00112774"/>
    <w:rsid w:val="00112B2E"/>
    <w:rsid w:val="00113003"/>
    <w:rsid w:val="00113062"/>
    <w:rsid w:val="001131FF"/>
    <w:rsid w:val="00113705"/>
    <w:rsid w:val="00113975"/>
    <w:rsid w:val="00113CFC"/>
    <w:rsid w:val="00113F6C"/>
    <w:rsid w:val="00113FEA"/>
    <w:rsid w:val="00114819"/>
    <w:rsid w:val="00114A22"/>
    <w:rsid w:val="00114E9D"/>
    <w:rsid w:val="0011507B"/>
    <w:rsid w:val="00115D98"/>
    <w:rsid w:val="00116328"/>
    <w:rsid w:val="001163CF"/>
    <w:rsid w:val="001166C5"/>
    <w:rsid w:val="00116EE2"/>
    <w:rsid w:val="001174C9"/>
    <w:rsid w:val="00117619"/>
    <w:rsid w:val="00117CF9"/>
    <w:rsid w:val="00117E69"/>
    <w:rsid w:val="00120CCE"/>
    <w:rsid w:val="00121103"/>
    <w:rsid w:val="00121BAB"/>
    <w:rsid w:val="00121E3C"/>
    <w:rsid w:val="00122B23"/>
    <w:rsid w:val="00122B7E"/>
    <w:rsid w:val="00123E27"/>
    <w:rsid w:val="00123FB5"/>
    <w:rsid w:val="0012400F"/>
    <w:rsid w:val="001249DC"/>
    <w:rsid w:val="0012572D"/>
    <w:rsid w:val="00125BED"/>
    <w:rsid w:val="00125C59"/>
    <w:rsid w:val="00125D4F"/>
    <w:rsid w:val="00127004"/>
    <w:rsid w:val="00127AF2"/>
    <w:rsid w:val="00127EDC"/>
    <w:rsid w:val="00127F42"/>
    <w:rsid w:val="00127F6D"/>
    <w:rsid w:val="00130355"/>
    <w:rsid w:val="00130365"/>
    <w:rsid w:val="001304E5"/>
    <w:rsid w:val="00131B5A"/>
    <w:rsid w:val="00132C30"/>
    <w:rsid w:val="00132EFD"/>
    <w:rsid w:val="00133AED"/>
    <w:rsid w:val="00134BCD"/>
    <w:rsid w:val="00134E09"/>
    <w:rsid w:val="001350AB"/>
    <w:rsid w:val="00135DB9"/>
    <w:rsid w:val="00135E5D"/>
    <w:rsid w:val="0013695C"/>
    <w:rsid w:val="00136BF7"/>
    <w:rsid w:val="00136C78"/>
    <w:rsid w:val="001378B9"/>
    <w:rsid w:val="00137FFA"/>
    <w:rsid w:val="00140109"/>
    <w:rsid w:val="0014029B"/>
    <w:rsid w:val="00140464"/>
    <w:rsid w:val="00140A4F"/>
    <w:rsid w:val="001413AB"/>
    <w:rsid w:val="00141DBF"/>
    <w:rsid w:val="00142EFD"/>
    <w:rsid w:val="00143330"/>
    <w:rsid w:val="00144335"/>
    <w:rsid w:val="00144CF4"/>
    <w:rsid w:val="0014502F"/>
    <w:rsid w:val="00145282"/>
    <w:rsid w:val="001453B0"/>
    <w:rsid w:val="001454D9"/>
    <w:rsid w:val="00145A08"/>
    <w:rsid w:val="00145AC5"/>
    <w:rsid w:val="00145D8E"/>
    <w:rsid w:val="00146083"/>
    <w:rsid w:val="001462F7"/>
    <w:rsid w:val="001471AB"/>
    <w:rsid w:val="00147F35"/>
    <w:rsid w:val="00150005"/>
    <w:rsid w:val="00151AEB"/>
    <w:rsid w:val="00151B99"/>
    <w:rsid w:val="00151DF3"/>
    <w:rsid w:val="00151E79"/>
    <w:rsid w:val="001521B2"/>
    <w:rsid w:val="00152EDD"/>
    <w:rsid w:val="00153491"/>
    <w:rsid w:val="0015361C"/>
    <w:rsid w:val="0015372F"/>
    <w:rsid w:val="00153BFB"/>
    <w:rsid w:val="0015407E"/>
    <w:rsid w:val="0015448E"/>
    <w:rsid w:val="001544F9"/>
    <w:rsid w:val="00154A6F"/>
    <w:rsid w:val="00155D08"/>
    <w:rsid w:val="001561F3"/>
    <w:rsid w:val="0015623B"/>
    <w:rsid w:val="00156BE5"/>
    <w:rsid w:val="00157232"/>
    <w:rsid w:val="00160401"/>
    <w:rsid w:val="00160D4E"/>
    <w:rsid w:val="00161DDA"/>
    <w:rsid w:val="00161E62"/>
    <w:rsid w:val="00161F1C"/>
    <w:rsid w:val="0016200B"/>
    <w:rsid w:val="0016204B"/>
    <w:rsid w:val="00163D7A"/>
    <w:rsid w:val="00164281"/>
    <w:rsid w:val="00165703"/>
    <w:rsid w:val="00166204"/>
    <w:rsid w:val="0016685F"/>
    <w:rsid w:val="0016712F"/>
    <w:rsid w:val="00167503"/>
    <w:rsid w:val="001676A9"/>
    <w:rsid w:val="00167781"/>
    <w:rsid w:val="00167A15"/>
    <w:rsid w:val="00167A50"/>
    <w:rsid w:val="00167D1A"/>
    <w:rsid w:val="00167DF5"/>
    <w:rsid w:val="00170001"/>
    <w:rsid w:val="00172198"/>
    <w:rsid w:val="00172612"/>
    <w:rsid w:val="00172817"/>
    <w:rsid w:val="001734E3"/>
    <w:rsid w:val="001742BF"/>
    <w:rsid w:val="001742E1"/>
    <w:rsid w:val="0017557B"/>
    <w:rsid w:val="00175E49"/>
    <w:rsid w:val="0017649F"/>
    <w:rsid w:val="0017655B"/>
    <w:rsid w:val="00176C30"/>
    <w:rsid w:val="001772C9"/>
    <w:rsid w:val="001805C1"/>
    <w:rsid w:val="00180826"/>
    <w:rsid w:val="00180A2E"/>
    <w:rsid w:val="001813AF"/>
    <w:rsid w:val="001829CD"/>
    <w:rsid w:val="00182A1D"/>
    <w:rsid w:val="00182F01"/>
    <w:rsid w:val="001833C3"/>
    <w:rsid w:val="00183874"/>
    <w:rsid w:val="00184219"/>
    <w:rsid w:val="00184F27"/>
    <w:rsid w:val="0018519B"/>
    <w:rsid w:val="00185966"/>
    <w:rsid w:val="00185A2D"/>
    <w:rsid w:val="00185AFE"/>
    <w:rsid w:val="00185E78"/>
    <w:rsid w:val="00186A4F"/>
    <w:rsid w:val="00187177"/>
    <w:rsid w:val="0018769C"/>
    <w:rsid w:val="00187ABD"/>
    <w:rsid w:val="00190323"/>
    <w:rsid w:val="00190396"/>
    <w:rsid w:val="001904E3"/>
    <w:rsid w:val="0019087A"/>
    <w:rsid w:val="00190CCC"/>
    <w:rsid w:val="00190E13"/>
    <w:rsid w:val="00191C5A"/>
    <w:rsid w:val="00191CEB"/>
    <w:rsid w:val="00191E63"/>
    <w:rsid w:val="00192019"/>
    <w:rsid w:val="00192D68"/>
    <w:rsid w:val="0019388B"/>
    <w:rsid w:val="00193ADE"/>
    <w:rsid w:val="00193B9A"/>
    <w:rsid w:val="00193E7E"/>
    <w:rsid w:val="001940ED"/>
    <w:rsid w:val="001946AE"/>
    <w:rsid w:val="001946D5"/>
    <w:rsid w:val="00194E8C"/>
    <w:rsid w:val="001962EC"/>
    <w:rsid w:val="001963DD"/>
    <w:rsid w:val="00196524"/>
    <w:rsid w:val="001965DB"/>
    <w:rsid w:val="00196D01"/>
    <w:rsid w:val="00196DC9"/>
    <w:rsid w:val="00196E95"/>
    <w:rsid w:val="0019715F"/>
    <w:rsid w:val="00197758"/>
    <w:rsid w:val="00197891"/>
    <w:rsid w:val="00197A42"/>
    <w:rsid w:val="00197F39"/>
    <w:rsid w:val="001A0236"/>
    <w:rsid w:val="001A0915"/>
    <w:rsid w:val="001A0AF8"/>
    <w:rsid w:val="001A1490"/>
    <w:rsid w:val="001A18D5"/>
    <w:rsid w:val="001A1A38"/>
    <w:rsid w:val="001A1BE0"/>
    <w:rsid w:val="001A1D4A"/>
    <w:rsid w:val="001A2667"/>
    <w:rsid w:val="001A3011"/>
    <w:rsid w:val="001A4A9B"/>
    <w:rsid w:val="001A4DAF"/>
    <w:rsid w:val="001A54CD"/>
    <w:rsid w:val="001A5D74"/>
    <w:rsid w:val="001A66DF"/>
    <w:rsid w:val="001A67D0"/>
    <w:rsid w:val="001A6863"/>
    <w:rsid w:val="001A6886"/>
    <w:rsid w:val="001A7591"/>
    <w:rsid w:val="001A75B1"/>
    <w:rsid w:val="001A7B06"/>
    <w:rsid w:val="001B0366"/>
    <w:rsid w:val="001B0444"/>
    <w:rsid w:val="001B096B"/>
    <w:rsid w:val="001B0F9F"/>
    <w:rsid w:val="001B123C"/>
    <w:rsid w:val="001B1A0D"/>
    <w:rsid w:val="001B1BF1"/>
    <w:rsid w:val="001B1DEE"/>
    <w:rsid w:val="001B1E12"/>
    <w:rsid w:val="001B2083"/>
    <w:rsid w:val="001B2456"/>
    <w:rsid w:val="001B2C14"/>
    <w:rsid w:val="001B3CC4"/>
    <w:rsid w:val="001B449C"/>
    <w:rsid w:val="001B4AA2"/>
    <w:rsid w:val="001B4ADE"/>
    <w:rsid w:val="001B5530"/>
    <w:rsid w:val="001B5EF8"/>
    <w:rsid w:val="001B6C54"/>
    <w:rsid w:val="001B71E8"/>
    <w:rsid w:val="001B787E"/>
    <w:rsid w:val="001C07C6"/>
    <w:rsid w:val="001C120D"/>
    <w:rsid w:val="001C19CD"/>
    <w:rsid w:val="001C1A24"/>
    <w:rsid w:val="001C22D5"/>
    <w:rsid w:val="001C2515"/>
    <w:rsid w:val="001C26FB"/>
    <w:rsid w:val="001C33C1"/>
    <w:rsid w:val="001C3E30"/>
    <w:rsid w:val="001C3E5C"/>
    <w:rsid w:val="001C5072"/>
    <w:rsid w:val="001C5B2A"/>
    <w:rsid w:val="001C600B"/>
    <w:rsid w:val="001C63F9"/>
    <w:rsid w:val="001C64F9"/>
    <w:rsid w:val="001C6898"/>
    <w:rsid w:val="001C6DD8"/>
    <w:rsid w:val="001C76FA"/>
    <w:rsid w:val="001C79A4"/>
    <w:rsid w:val="001C7C7B"/>
    <w:rsid w:val="001C7EE5"/>
    <w:rsid w:val="001D03BB"/>
    <w:rsid w:val="001D068D"/>
    <w:rsid w:val="001D1194"/>
    <w:rsid w:val="001D12D1"/>
    <w:rsid w:val="001D15DF"/>
    <w:rsid w:val="001D2EEE"/>
    <w:rsid w:val="001D3058"/>
    <w:rsid w:val="001D30F3"/>
    <w:rsid w:val="001D31A0"/>
    <w:rsid w:val="001D338E"/>
    <w:rsid w:val="001D45E0"/>
    <w:rsid w:val="001D51DD"/>
    <w:rsid w:val="001D56E9"/>
    <w:rsid w:val="001D6A4D"/>
    <w:rsid w:val="001D7616"/>
    <w:rsid w:val="001D796A"/>
    <w:rsid w:val="001D7A84"/>
    <w:rsid w:val="001D7BF1"/>
    <w:rsid w:val="001D7C79"/>
    <w:rsid w:val="001E003B"/>
    <w:rsid w:val="001E192A"/>
    <w:rsid w:val="001E1A88"/>
    <w:rsid w:val="001E1CC4"/>
    <w:rsid w:val="001E1D38"/>
    <w:rsid w:val="001E21E8"/>
    <w:rsid w:val="001E28A0"/>
    <w:rsid w:val="001E2A95"/>
    <w:rsid w:val="001E3FFE"/>
    <w:rsid w:val="001E4258"/>
    <w:rsid w:val="001E5140"/>
    <w:rsid w:val="001E51C2"/>
    <w:rsid w:val="001E5D6A"/>
    <w:rsid w:val="001E6A94"/>
    <w:rsid w:val="001E70FB"/>
    <w:rsid w:val="001E780A"/>
    <w:rsid w:val="001F0D15"/>
    <w:rsid w:val="001F0FA0"/>
    <w:rsid w:val="001F1194"/>
    <w:rsid w:val="001F1349"/>
    <w:rsid w:val="001F1863"/>
    <w:rsid w:val="001F2356"/>
    <w:rsid w:val="001F2A68"/>
    <w:rsid w:val="001F37A7"/>
    <w:rsid w:val="001F3A05"/>
    <w:rsid w:val="001F4773"/>
    <w:rsid w:val="001F5008"/>
    <w:rsid w:val="001F56AA"/>
    <w:rsid w:val="001F58AA"/>
    <w:rsid w:val="001F5A4E"/>
    <w:rsid w:val="001F5EF6"/>
    <w:rsid w:val="001F657F"/>
    <w:rsid w:val="001F6FB6"/>
    <w:rsid w:val="001F72BB"/>
    <w:rsid w:val="001F7978"/>
    <w:rsid w:val="001F7A0E"/>
    <w:rsid w:val="001F7A4B"/>
    <w:rsid w:val="0020022E"/>
    <w:rsid w:val="0020054E"/>
    <w:rsid w:val="0020058F"/>
    <w:rsid w:val="00200A3C"/>
    <w:rsid w:val="00201508"/>
    <w:rsid w:val="002019D7"/>
    <w:rsid w:val="00201AC4"/>
    <w:rsid w:val="00201F1E"/>
    <w:rsid w:val="00202761"/>
    <w:rsid w:val="0020299B"/>
    <w:rsid w:val="00202E44"/>
    <w:rsid w:val="002037AA"/>
    <w:rsid w:val="00203BC6"/>
    <w:rsid w:val="00203CDA"/>
    <w:rsid w:val="00203F64"/>
    <w:rsid w:val="00203FE3"/>
    <w:rsid w:val="002042D8"/>
    <w:rsid w:val="00204379"/>
    <w:rsid w:val="00204515"/>
    <w:rsid w:val="00204BF5"/>
    <w:rsid w:val="00204E6B"/>
    <w:rsid w:val="002053EF"/>
    <w:rsid w:val="002058D4"/>
    <w:rsid w:val="00206172"/>
    <w:rsid w:val="0020632A"/>
    <w:rsid w:val="0020697F"/>
    <w:rsid w:val="0020726E"/>
    <w:rsid w:val="002110EB"/>
    <w:rsid w:val="00211338"/>
    <w:rsid w:val="00211388"/>
    <w:rsid w:val="0021148C"/>
    <w:rsid w:val="00211694"/>
    <w:rsid w:val="0021171B"/>
    <w:rsid w:val="0021201A"/>
    <w:rsid w:val="00212545"/>
    <w:rsid w:val="002135E6"/>
    <w:rsid w:val="002138FE"/>
    <w:rsid w:val="00213A1F"/>
    <w:rsid w:val="00213C63"/>
    <w:rsid w:val="00214502"/>
    <w:rsid w:val="002145E7"/>
    <w:rsid w:val="00214741"/>
    <w:rsid w:val="00214938"/>
    <w:rsid w:val="0021539A"/>
    <w:rsid w:val="00215852"/>
    <w:rsid w:val="00215B01"/>
    <w:rsid w:val="00215B8E"/>
    <w:rsid w:val="00216264"/>
    <w:rsid w:val="002169A0"/>
    <w:rsid w:val="002176B6"/>
    <w:rsid w:val="0021792D"/>
    <w:rsid w:val="00217DB8"/>
    <w:rsid w:val="002202CE"/>
    <w:rsid w:val="0022032A"/>
    <w:rsid w:val="00221467"/>
    <w:rsid w:val="0022194E"/>
    <w:rsid w:val="00221CEF"/>
    <w:rsid w:val="002220B1"/>
    <w:rsid w:val="002221CE"/>
    <w:rsid w:val="00222BE8"/>
    <w:rsid w:val="00222DC1"/>
    <w:rsid w:val="00222DFB"/>
    <w:rsid w:val="00223102"/>
    <w:rsid w:val="002232CB"/>
    <w:rsid w:val="00224022"/>
    <w:rsid w:val="00226055"/>
    <w:rsid w:val="0022609C"/>
    <w:rsid w:val="0022613F"/>
    <w:rsid w:val="0022614F"/>
    <w:rsid w:val="00226236"/>
    <w:rsid w:val="002270C9"/>
    <w:rsid w:val="0022728A"/>
    <w:rsid w:val="00227A8B"/>
    <w:rsid w:val="00230488"/>
    <w:rsid w:val="0023074D"/>
    <w:rsid w:val="002313D1"/>
    <w:rsid w:val="0023146B"/>
    <w:rsid w:val="002315A0"/>
    <w:rsid w:val="00231748"/>
    <w:rsid w:val="00231EC7"/>
    <w:rsid w:val="0023235C"/>
    <w:rsid w:val="002325C1"/>
    <w:rsid w:val="00232E15"/>
    <w:rsid w:val="00233079"/>
    <w:rsid w:val="00233718"/>
    <w:rsid w:val="0023382C"/>
    <w:rsid w:val="00233977"/>
    <w:rsid w:val="00233C58"/>
    <w:rsid w:val="00233C71"/>
    <w:rsid w:val="002345B6"/>
    <w:rsid w:val="002347A6"/>
    <w:rsid w:val="00234B84"/>
    <w:rsid w:val="002355B1"/>
    <w:rsid w:val="00236016"/>
    <w:rsid w:val="00237065"/>
    <w:rsid w:val="00237589"/>
    <w:rsid w:val="0023758D"/>
    <w:rsid w:val="002375A7"/>
    <w:rsid w:val="00237EFF"/>
    <w:rsid w:val="00240171"/>
    <w:rsid w:val="0024019A"/>
    <w:rsid w:val="00240615"/>
    <w:rsid w:val="00240EC1"/>
    <w:rsid w:val="0024120F"/>
    <w:rsid w:val="002412BC"/>
    <w:rsid w:val="0024131D"/>
    <w:rsid w:val="002415B8"/>
    <w:rsid w:val="002425D7"/>
    <w:rsid w:val="00242D5F"/>
    <w:rsid w:val="00242D62"/>
    <w:rsid w:val="002430D0"/>
    <w:rsid w:val="0024316D"/>
    <w:rsid w:val="002431D7"/>
    <w:rsid w:val="00244058"/>
    <w:rsid w:val="00244861"/>
    <w:rsid w:val="002453E7"/>
    <w:rsid w:val="00245718"/>
    <w:rsid w:val="00245E07"/>
    <w:rsid w:val="002467F2"/>
    <w:rsid w:val="00246CEC"/>
    <w:rsid w:val="00247712"/>
    <w:rsid w:val="00250A9E"/>
    <w:rsid w:val="00250EC6"/>
    <w:rsid w:val="002515C7"/>
    <w:rsid w:val="00251866"/>
    <w:rsid w:val="00251A9F"/>
    <w:rsid w:val="00252492"/>
    <w:rsid w:val="00252B35"/>
    <w:rsid w:val="00253070"/>
    <w:rsid w:val="0025316D"/>
    <w:rsid w:val="00253A02"/>
    <w:rsid w:val="00253B81"/>
    <w:rsid w:val="00254AE9"/>
    <w:rsid w:val="00254B7E"/>
    <w:rsid w:val="002554DE"/>
    <w:rsid w:val="00255575"/>
    <w:rsid w:val="00255E11"/>
    <w:rsid w:val="00256835"/>
    <w:rsid w:val="002569F0"/>
    <w:rsid w:val="00256C01"/>
    <w:rsid w:val="00256E1A"/>
    <w:rsid w:val="00256ECF"/>
    <w:rsid w:val="002575AA"/>
    <w:rsid w:val="00257730"/>
    <w:rsid w:val="00257999"/>
    <w:rsid w:val="002604AA"/>
    <w:rsid w:val="0026129B"/>
    <w:rsid w:val="00261560"/>
    <w:rsid w:val="00261715"/>
    <w:rsid w:val="00261CF9"/>
    <w:rsid w:val="00261EC0"/>
    <w:rsid w:val="0026231B"/>
    <w:rsid w:val="00263101"/>
    <w:rsid w:val="002631D1"/>
    <w:rsid w:val="00263201"/>
    <w:rsid w:val="00263A37"/>
    <w:rsid w:val="00264266"/>
    <w:rsid w:val="002642E0"/>
    <w:rsid w:val="0026471F"/>
    <w:rsid w:val="0026480D"/>
    <w:rsid w:val="002653A6"/>
    <w:rsid w:val="00265BEF"/>
    <w:rsid w:val="00265C13"/>
    <w:rsid w:val="00265F47"/>
    <w:rsid w:val="002661F1"/>
    <w:rsid w:val="00266DB6"/>
    <w:rsid w:val="002679C6"/>
    <w:rsid w:val="00271168"/>
    <w:rsid w:val="002711A4"/>
    <w:rsid w:val="00271230"/>
    <w:rsid w:val="00271F13"/>
    <w:rsid w:val="002720E3"/>
    <w:rsid w:val="00272945"/>
    <w:rsid w:val="0027482E"/>
    <w:rsid w:val="00274DB5"/>
    <w:rsid w:val="00275BB1"/>
    <w:rsid w:val="0027770B"/>
    <w:rsid w:val="00277933"/>
    <w:rsid w:val="00277F8D"/>
    <w:rsid w:val="00277FA7"/>
    <w:rsid w:val="00280046"/>
    <w:rsid w:val="00280B4F"/>
    <w:rsid w:val="00280F3D"/>
    <w:rsid w:val="0028106A"/>
    <w:rsid w:val="002816AF"/>
    <w:rsid w:val="00281EB4"/>
    <w:rsid w:val="00282E03"/>
    <w:rsid w:val="0028308E"/>
    <w:rsid w:val="002834E9"/>
    <w:rsid w:val="00283A52"/>
    <w:rsid w:val="00283C5E"/>
    <w:rsid w:val="00283E26"/>
    <w:rsid w:val="0028428F"/>
    <w:rsid w:val="00284CFC"/>
    <w:rsid w:val="00285832"/>
    <w:rsid w:val="00285969"/>
    <w:rsid w:val="00285E14"/>
    <w:rsid w:val="0028663B"/>
    <w:rsid w:val="00286CEC"/>
    <w:rsid w:val="002870F9"/>
    <w:rsid w:val="002871A9"/>
    <w:rsid w:val="00287505"/>
    <w:rsid w:val="00287BDB"/>
    <w:rsid w:val="00290781"/>
    <w:rsid w:val="00291784"/>
    <w:rsid w:val="002920DF"/>
    <w:rsid w:val="002925F5"/>
    <w:rsid w:val="002928A3"/>
    <w:rsid w:val="002929BB"/>
    <w:rsid w:val="00293DA0"/>
    <w:rsid w:val="00294368"/>
    <w:rsid w:val="00294B78"/>
    <w:rsid w:val="0029501B"/>
    <w:rsid w:val="00295416"/>
    <w:rsid w:val="00295949"/>
    <w:rsid w:val="00295AC4"/>
    <w:rsid w:val="00295D7C"/>
    <w:rsid w:val="0029624A"/>
    <w:rsid w:val="00296922"/>
    <w:rsid w:val="00296DF4"/>
    <w:rsid w:val="00297098"/>
    <w:rsid w:val="00297113"/>
    <w:rsid w:val="002A05D4"/>
    <w:rsid w:val="002A06DB"/>
    <w:rsid w:val="002A09FF"/>
    <w:rsid w:val="002A0E60"/>
    <w:rsid w:val="002A0EFF"/>
    <w:rsid w:val="002A1A58"/>
    <w:rsid w:val="002A1B02"/>
    <w:rsid w:val="002A1C53"/>
    <w:rsid w:val="002A244B"/>
    <w:rsid w:val="002A28FC"/>
    <w:rsid w:val="002A2B44"/>
    <w:rsid w:val="002A2EA5"/>
    <w:rsid w:val="002A3D94"/>
    <w:rsid w:val="002A4736"/>
    <w:rsid w:val="002A4B1C"/>
    <w:rsid w:val="002A55FE"/>
    <w:rsid w:val="002A6AFB"/>
    <w:rsid w:val="002A733D"/>
    <w:rsid w:val="002A774A"/>
    <w:rsid w:val="002A78F3"/>
    <w:rsid w:val="002A7D84"/>
    <w:rsid w:val="002A7E5C"/>
    <w:rsid w:val="002A7F6D"/>
    <w:rsid w:val="002B0D83"/>
    <w:rsid w:val="002B1342"/>
    <w:rsid w:val="002B1F83"/>
    <w:rsid w:val="002B20F8"/>
    <w:rsid w:val="002B245F"/>
    <w:rsid w:val="002B27C8"/>
    <w:rsid w:val="002B2A7F"/>
    <w:rsid w:val="002B30DE"/>
    <w:rsid w:val="002B330B"/>
    <w:rsid w:val="002B39BE"/>
    <w:rsid w:val="002B438C"/>
    <w:rsid w:val="002B48DB"/>
    <w:rsid w:val="002B4B34"/>
    <w:rsid w:val="002B541A"/>
    <w:rsid w:val="002B5DC8"/>
    <w:rsid w:val="002B5EAB"/>
    <w:rsid w:val="002B5F2E"/>
    <w:rsid w:val="002B6407"/>
    <w:rsid w:val="002B6416"/>
    <w:rsid w:val="002B6459"/>
    <w:rsid w:val="002B6F22"/>
    <w:rsid w:val="002B7014"/>
    <w:rsid w:val="002B73B0"/>
    <w:rsid w:val="002B73C7"/>
    <w:rsid w:val="002B7C6A"/>
    <w:rsid w:val="002C24B4"/>
    <w:rsid w:val="002C29EA"/>
    <w:rsid w:val="002C2B3A"/>
    <w:rsid w:val="002C2B87"/>
    <w:rsid w:val="002C3045"/>
    <w:rsid w:val="002C3CF4"/>
    <w:rsid w:val="002C441A"/>
    <w:rsid w:val="002C4A73"/>
    <w:rsid w:val="002C4B84"/>
    <w:rsid w:val="002C4C0C"/>
    <w:rsid w:val="002C4DBB"/>
    <w:rsid w:val="002C5016"/>
    <w:rsid w:val="002C5C2F"/>
    <w:rsid w:val="002C5D0F"/>
    <w:rsid w:val="002C60B9"/>
    <w:rsid w:val="002C6F77"/>
    <w:rsid w:val="002C704D"/>
    <w:rsid w:val="002D0845"/>
    <w:rsid w:val="002D0933"/>
    <w:rsid w:val="002D1235"/>
    <w:rsid w:val="002D1555"/>
    <w:rsid w:val="002D19BB"/>
    <w:rsid w:val="002D1A9B"/>
    <w:rsid w:val="002D1D79"/>
    <w:rsid w:val="002D20F8"/>
    <w:rsid w:val="002D22BD"/>
    <w:rsid w:val="002D22C5"/>
    <w:rsid w:val="002D302A"/>
    <w:rsid w:val="002D36C6"/>
    <w:rsid w:val="002D37C1"/>
    <w:rsid w:val="002D444B"/>
    <w:rsid w:val="002D46B4"/>
    <w:rsid w:val="002D494C"/>
    <w:rsid w:val="002D49C2"/>
    <w:rsid w:val="002D4A45"/>
    <w:rsid w:val="002D4B42"/>
    <w:rsid w:val="002D4B43"/>
    <w:rsid w:val="002D5588"/>
    <w:rsid w:val="002D5A1B"/>
    <w:rsid w:val="002D63AB"/>
    <w:rsid w:val="002D6558"/>
    <w:rsid w:val="002D65BC"/>
    <w:rsid w:val="002D65DD"/>
    <w:rsid w:val="002D6A88"/>
    <w:rsid w:val="002D6C30"/>
    <w:rsid w:val="002D7FEE"/>
    <w:rsid w:val="002E055C"/>
    <w:rsid w:val="002E086B"/>
    <w:rsid w:val="002E0ED0"/>
    <w:rsid w:val="002E1050"/>
    <w:rsid w:val="002E107E"/>
    <w:rsid w:val="002E18E5"/>
    <w:rsid w:val="002E1953"/>
    <w:rsid w:val="002E27BF"/>
    <w:rsid w:val="002E2C3F"/>
    <w:rsid w:val="002E2CB5"/>
    <w:rsid w:val="002E2CDE"/>
    <w:rsid w:val="002E2D7D"/>
    <w:rsid w:val="002E32D0"/>
    <w:rsid w:val="002E3580"/>
    <w:rsid w:val="002E35DA"/>
    <w:rsid w:val="002E3913"/>
    <w:rsid w:val="002E3D76"/>
    <w:rsid w:val="002E40A1"/>
    <w:rsid w:val="002E48EC"/>
    <w:rsid w:val="002E4B44"/>
    <w:rsid w:val="002E4ECB"/>
    <w:rsid w:val="002E4F23"/>
    <w:rsid w:val="002E635A"/>
    <w:rsid w:val="002E6D68"/>
    <w:rsid w:val="002E6E2B"/>
    <w:rsid w:val="002E7847"/>
    <w:rsid w:val="002E79FB"/>
    <w:rsid w:val="002F0073"/>
    <w:rsid w:val="002F1C67"/>
    <w:rsid w:val="002F1CA3"/>
    <w:rsid w:val="002F240B"/>
    <w:rsid w:val="002F2F50"/>
    <w:rsid w:val="002F3148"/>
    <w:rsid w:val="002F33EC"/>
    <w:rsid w:val="002F34E3"/>
    <w:rsid w:val="002F3601"/>
    <w:rsid w:val="002F40E2"/>
    <w:rsid w:val="002F45F6"/>
    <w:rsid w:val="002F5A6F"/>
    <w:rsid w:val="002F692F"/>
    <w:rsid w:val="002F6FC9"/>
    <w:rsid w:val="002F7031"/>
    <w:rsid w:val="002F7961"/>
    <w:rsid w:val="002F7B66"/>
    <w:rsid w:val="003007B6"/>
    <w:rsid w:val="00300A52"/>
    <w:rsid w:val="00300CB4"/>
    <w:rsid w:val="00300E24"/>
    <w:rsid w:val="0030248C"/>
    <w:rsid w:val="0030257B"/>
    <w:rsid w:val="00303105"/>
    <w:rsid w:val="003033BA"/>
    <w:rsid w:val="00303C19"/>
    <w:rsid w:val="00303DFA"/>
    <w:rsid w:val="0030415A"/>
    <w:rsid w:val="003043A3"/>
    <w:rsid w:val="0030462D"/>
    <w:rsid w:val="003047E3"/>
    <w:rsid w:val="00304BD4"/>
    <w:rsid w:val="0030500A"/>
    <w:rsid w:val="003052EB"/>
    <w:rsid w:val="00305AF1"/>
    <w:rsid w:val="00305FCB"/>
    <w:rsid w:val="003063C3"/>
    <w:rsid w:val="003069DC"/>
    <w:rsid w:val="00306B44"/>
    <w:rsid w:val="00307608"/>
    <w:rsid w:val="00307C44"/>
    <w:rsid w:val="0031026B"/>
    <w:rsid w:val="0031088E"/>
    <w:rsid w:val="00310D01"/>
    <w:rsid w:val="00311376"/>
    <w:rsid w:val="00311A1F"/>
    <w:rsid w:val="00311B47"/>
    <w:rsid w:val="00311D52"/>
    <w:rsid w:val="00312190"/>
    <w:rsid w:val="003125E0"/>
    <w:rsid w:val="0031271D"/>
    <w:rsid w:val="00312B50"/>
    <w:rsid w:val="003132BB"/>
    <w:rsid w:val="00313337"/>
    <w:rsid w:val="00313447"/>
    <w:rsid w:val="00313748"/>
    <w:rsid w:val="00313EA3"/>
    <w:rsid w:val="003140E7"/>
    <w:rsid w:val="003151FE"/>
    <w:rsid w:val="00315365"/>
    <w:rsid w:val="00315457"/>
    <w:rsid w:val="003161A4"/>
    <w:rsid w:val="00316955"/>
    <w:rsid w:val="0031713F"/>
    <w:rsid w:val="0031720A"/>
    <w:rsid w:val="0031749B"/>
    <w:rsid w:val="003174E5"/>
    <w:rsid w:val="00317C9D"/>
    <w:rsid w:val="00317CD2"/>
    <w:rsid w:val="00317D99"/>
    <w:rsid w:val="003200AE"/>
    <w:rsid w:val="0032078D"/>
    <w:rsid w:val="00320ADF"/>
    <w:rsid w:val="0032137B"/>
    <w:rsid w:val="00321A70"/>
    <w:rsid w:val="00321BD6"/>
    <w:rsid w:val="00321C61"/>
    <w:rsid w:val="00321FA3"/>
    <w:rsid w:val="003227D3"/>
    <w:rsid w:val="00322937"/>
    <w:rsid w:val="00322962"/>
    <w:rsid w:val="00323881"/>
    <w:rsid w:val="003244AE"/>
    <w:rsid w:val="00324885"/>
    <w:rsid w:val="00324EAD"/>
    <w:rsid w:val="003251A8"/>
    <w:rsid w:val="003254B1"/>
    <w:rsid w:val="00325AD9"/>
    <w:rsid w:val="00325D98"/>
    <w:rsid w:val="0032682A"/>
    <w:rsid w:val="00327A5C"/>
    <w:rsid w:val="0033092C"/>
    <w:rsid w:val="00330EEF"/>
    <w:rsid w:val="0033122A"/>
    <w:rsid w:val="003315AC"/>
    <w:rsid w:val="00331932"/>
    <w:rsid w:val="00331F74"/>
    <w:rsid w:val="00332382"/>
    <w:rsid w:val="00332453"/>
    <w:rsid w:val="0033251B"/>
    <w:rsid w:val="00333A88"/>
    <w:rsid w:val="00335B15"/>
    <w:rsid w:val="00335B21"/>
    <w:rsid w:val="00335D3F"/>
    <w:rsid w:val="00336104"/>
    <w:rsid w:val="003364E6"/>
    <w:rsid w:val="00336729"/>
    <w:rsid w:val="00336CD9"/>
    <w:rsid w:val="00336D67"/>
    <w:rsid w:val="0033726D"/>
    <w:rsid w:val="00337CA8"/>
    <w:rsid w:val="00340D3F"/>
    <w:rsid w:val="0034174B"/>
    <w:rsid w:val="0034177C"/>
    <w:rsid w:val="003420E9"/>
    <w:rsid w:val="00342345"/>
    <w:rsid w:val="00342BF0"/>
    <w:rsid w:val="00342C27"/>
    <w:rsid w:val="003430C8"/>
    <w:rsid w:val="003432C8"/>
    <w:rsid w:val="003434B3"/>
    <w:rsid w:val="00343536"/>
    <w:rsid w:val="00343EFB"/>
    <w:rsid w:val="00344760"/>
    <w:rsid w:val="003454E8"/>
    <w:rsid w:val="00345574"/>
    <w:rsid w:val="003461AC"/>
    <w:rsid w:val="0034680A"/>
    <w:rsid w:val="00346C62"/>
    <w:rsid w:val="00347202"/>
    <w:rsid w:val="0034778E"/>
    <w:rsid w:val="00347A5A"/>
    <w:rsid w:val="003501E2"/>
    <w:rsid w:val="00350318"/>
    <w:rsid w:val="00351591"/>
    <w:rsid w:val="00351E10"/>
    <w:rsid w:val="00352583"/>
    <w:rsid w:val="003533F4"/>
    <w:rsid w:val="003536F6"/>
    <w:rsid w:val="00353C59"/>
    <w:rsid w:val="00353DA6"/>
    <w:rsid w:val="00353DD5"/>
    <w:rsid w:val="00355131"/>
    <w:rsid w:val="003555F9"/>
    <w:rsid w:val="00355F74"/>
    <w:rsid w:val="003560DB"/>
    <w:rsid w:val="003564DB"/>
    <w:rsid w:val="00356AA9"/>
    <w:rsid w:val="00356F87"/>
    <w:rsid w:val="00357E83"/>
    <w:rsid w:val="003605C1"/>
    <w:rsid w:val="00360CF3"/>
    <w:rsid w:val="00360E0E"/>
    <w:rsid w:val="003616AB"/>
    <w:rsid w:val="0036194D"/>
    <w:rsid w:val="00361A59"/>
    <w:rsid w:val="00363348"/>
    <w:rsid w:val="00363857"/>
    <w:rsid w:val="00363D59"/>
    <w:rsid w:val="003640F7"/>
    <w:rsid w:val="0036594A"/>
    <w:rsid w:val="00365D3A"/>
    <w:rsid w:val="003664FF"/>
    <w:rsid w:val="00366BD2"/>
    <w:rsid w:val="003670B8"/>
    <w:rsid w:val="00367C33"/>
    <w:rsid w:val="003704A3"/>
    <w:rsid w:val="003706F2"/>
    <w:rsid w:val="0037091B"/>
    <w:rsid w:val="0037124F"/>
    <w:rsid w:val="003722F0"/>
    <w:rsid w:val="00372AED"/>
    <w:rsid w:val="00373827"/>
    <w:rsid w:val="0037401C"/>
    <w:rsid w:val="0037507B"/>
    <w:rsid w:val="00375A41"/>
    <w:rsid w:val="00375C7C"/>
    <w:rsid w:val="00377027"/>
    <w:rsid w:val="00377135"/>
    <w:rsid w:val="00380272"/>
    <w:rsid w:val="003805DB"/>
    <w:rsid w:val="0038152A"/>
    <w:rsid w:val="00382BAD"/>
    <w:rsid w:val="00383579"/>
    <w:rsid w:val="003835FD"/>
    <w:rsid w:val="00384DF1"/>
    <w:rsid w:val="00384FF3"/>
    <w:rsid w:val="00385C61"/>
    <w:rsid w:val="00385FD2"/>
    <w:rsid w:val="00386456"/>
    <w:rsid w:val="003865A9"/>
    <w:rsid w:val="00387C66"/>
    <w:rsid w:val="0039092B"/>
    <w:rsid w:val="00390BD9"/>
    <w:rsid w:val="00390F32"/>
    <w:rsid w:val="00391285"/>
    <w:rsid w:val="0039135E"/>
    <w:rsid w:val="00392262"/>
    <w:rsid w:val="003924A4"/>
    <w:rsid w:val="0039285D"/>
    <w:rsid w:val="0039319C"/>
    <w:rsid w:val="0039323A"/>
    <w:rsid w:val="00393577"/>
    <w:rsid w:val="00393C1A"/>
    <w:rsid w:val="00393CAE"/>
    <w:rsid w:val="003945F4"/>
    <w:rsid w:val="00394EB5"/>
    <w:rsid w:val="003953B4"/>
    <w:rsid w:val="0039615F"/>
    <w:rsid w:val="003966A0"/>
    <w:rsid w:val="00396A29"/>
    <w:rsid w:val="00397FF0"/>
    <w:rsid w:val="003A0878"/>
    <w:rsid w:val="003A1561"/>
    <w:rsid w:val="003A1D25"/>
    <w:rsid w:val="003A22A2"/>
    <w:rsid w:val="003A2447"/>
    <w:rsid w:val="003A2AA1"/>
    <w:rsid w:val="003A31A5"/>
    <w:rsid w:val="003A329A"/>
    <w:rsid w:val="003A3603"/>
    <w:rsid w:val="003A3851"/>
    <w:rsid w:val="003A39DD"/>
    <w:rsid w:val="003A40DB"/>
    <w:rsid w:val="003A4199"/>
    <w:rsid w:val="003A41C5"/>
    <w:rsid w:val="003A4841"/>
    <w:rsid w:val="003A4A8E"/>
    <w:rsid w:val="003A563C"/>
    <w:rsid w:val="003A581E"/>
    <w:rsid w:val="003A6160"/>
    <w:rsid w:val="003A65A5"/>
    <w:rsid w:val="003A72F5"/>
    <w:rsid w:val="003A78E5"/>
    <w:rsid w:val="003A7EDF"/>
    <w:rsid w:val="003B0341"/>
    <w:rsid w:val="003B0E5B"/>
    <w:rsid w:val="003B10C7"/>
    <w:rsid w:val="003B1961"/>
    <w:rsid w:val="003B1E57"/>
    <w:rsid w:val="003B2EF3"/>
    <w:rsid w:val="003B4C61"/>
    <w:rsid w:val="003B534F"/>
    <w:rsid w:val="003B5391"/>
    <w:rsid w:val="003B570B"/>
    <w:rsid w:val="003B58CE"/>
    <w:rsid w:val="003B65D7"/>
    <w:rsid w:val="003B65E0"/>
    <w:rsid w:val="003B6BD4"/>
    <w:rsid w:val="003B6F4D"/>
    <w:rsid w:val="003B6FE7"/>
    <w:rsid w:val="003C0491"/>
    <w:rsid w:val="003C0C0F"/>
    <w:rsid w:val="003C0D1F"/>
    <w:rsid w:val="003C116A"/>
    <w:rsid w:val="003C1AF4"/>
    <w:rsid w:val="003C1CB8"/>
    <w:rsid w:val="003C22DA"/>
    <w:rsid w:val="003C2550"/>
    <w:rsid w:val="003C287F"/>
    <w:rsid w:val="003C3339"/>
    <w:rsid w:val="003C375A"/>
    <w:rsid w:val="003C4317"/>
    <w:rsid w:val="003C4D9F"/>
    <w:rsid w:val="003C5247"/>
    <w:rsid w:val="003C5E8A"/>
    <w:rsid w:val="003C622C"/>
    <w:rsid w:val="003C6505"/>
    <w:rsid w:val="003C73C7"/>
    <w:rsid w:val="003C7CFB"/>
    <w:rsid w:val="003C7EB8"/>
    <w:rsid w:val="003D050B"/>
    <w:rsid w:val="003D0B98"/>
    <w:rsid w:val="003D0C3C"/>
    <w:rsid w:val="003D0DE5"/>
    <w:rsid w:val="003D1351"/>
    <w:rsid w:val="003D1795"/>
    <w:rsid w:val="003D21C1"/>
    <w:rsid w:val="003D23FE"/>
    <w:rsid w:val="003D3B15"/>
    <w:rsid w:val="003D3B2E"/>
    <w:rsid w:val="003D4101"/>
    <w:rsid w:val="003D484D"/>
    <w:rsid w:val="003D49CB"/>
    <w:rsid w:val="003D6B8F"/>
    <w:rsid w:val="003D7566"/>
    <w:rsid w:val="003E0224"/>
    <w:rsid w:val="003E09BB"/>
    <w:rsid w:val="003E159D"/>
    <w:rsid w:val="003E1F86"/>
    <w:rsid w:val="003E20EA"/>
    <w:rsid w:val="003E210C"/>
    <w:rsid w:val="003E2F55"/>
    <w:rsid w:val="003E34DB"/>
    <w:rsid w:val="003E3833"/>
    <w:rsid w:val="003E3AF9"/>
    <w:rsid w:val="003E4A70"/>
    <w:rsid w:val="003E4C48"/>
    <w:rsid w:val="003E4CD9"/>
    <w:rsid w:val="003E52C2"/>
    <w:rsid w:val="003E53D6"/>
    <w:rsid w:val="003E54B3"/>
    <w:rsid w:val="003E5780"/>
    <w:rsid w:val="003E5B9F"/>
    <w:rsid w:val="003E6072"/>
    <w:rsid w:val="003E60D6"/>
    <w:rsid w:val="003E6275"/>
    <w:rsid w:val="003E6AB6"/>
    <w:rsid w:val="003E6E0B"/>
    <w:rsid w:val="003E71CD"/>
    <w:rsid w:val="003E78DA"/>
    <w:rsid w:val="003E7A8B"/>
    <w:rsid w:val="003E7F18"/>
    <w:rsid w:val="003F060E"/>
    <w:rsid w:val="003F0F7F"/>
    <w:rsid w:val="003F115C"/>
    <w:rsid w:val="003F153A"/>
    <w:rsid w:val="003F15B9"/>
    <w:rsid w:val="003F300D"/>
    <w:rsid w:val="003F391F"/>
    <w:rsid w:val="003F3D8A"/>
    <w:rsid w:val="003F4599"/>
    <w:rsid w:val="003F45E1"/>
    <w:rsid w:val="003F4F6C"/>
    <w:rsid w:val="003F559E"/>
    <w:rsid w:val="003F5967"/>
    <w:rsid w:val="003F6181"/>
    <w:rsid w:val="003F6BFC"/>
    <w:rsid w:val="003F6EAE"/>
    <w:rsid w:val="003F6EDD"/>
    <w:rsid w:val="003F7231"/>
    <w:rsid w:val="003F7343"/>
    <w:rsid w:val="003F7400"/>
    <w:rsid w:val="00400002"/>
    <w:rsid w:val="00400054"/>
    <w:rsid w:val="004016A3"/>
    <w:rsid w:val="00401B31"/>
    <w:rsid w:val="0040202B"/>
    <w:rsid w:val="00402B7F"/>
    <w:rsid w:val="00402DE1"/>
    <w:rsid w:val="00402EEB"/>
    <w:rsid w:val="004037C2"/>
    <w:rsid w:val="00404041"/>
    <w:rsid w:val="004040D4"/>
    <w:rsid w:val="00404AA8"/>
    <w:rsid w:val="00404B43"/>
    <w:rsid w:val="00404C61"/>
    <w:rsid w:val="00405487"/>
    <w:rsid w:val="004055EF"/>
    <w:rsid w:val="00405B8A"/>
    <w:rsid w:val="00405E87"/>
    <w:rsid w:val="00406000"/>
    <w:rsid w:val="0040602B"/>
    <w:rsid w:val="0040606C"/>
    <w:rsid w:val="004060DC"/>
    <w:rsid w:val="00406DF5"/>
    <w:rsid w:val="00406F35"/>
    <w:rsid w:val="004077D0"/>
    <w:rsid w:val="00407A7A"/>
    <w:rsid w:val="00407ABC"/>
    <w:rsid w:val="00407AC1"/>
    <w:rsid w:val="00407CD8"/>
    <w:rsid w:val="00407F1E"/>
    <w:rsid w:val="00410A88"/>
    <w:rsid w:val="00410CC8"/>
    <w:rsid w:val="00411317"/>
    <w:rsid w:val="00411692"/>
    <w:rsid w:val="00411A9E"/>
    <w:rsid w:val="0041259F"/>
    <w:rsid w:val="00412B1B"/>
    <w:rsid w:val="00412B4D"/>
    <w:rsid w:val="00412C51"/>
    <w:rsid w:val="00412E19"/>
    <w:rsid w:val="00413262"/>
    <w:rsid w:val="0041329C"/>
    <w:rsid w:val="004139F4"/>
    <w:rsid w:val="00413FFA"/>
    <w:rsid w:val="00414246"/>
    <w:rsid w:val="00414452"/>
    <w:rsid w:val="004146FF"/>
    <w:rsid w:val="00414D9A"/>
    <w:rsid w:val="00415194"/>
    <w:rsid w:val="00415816"/>
    <w:rsid w:val="00415B88"/>
    <w:rsid w:val="00415D32"/>
    <w:rsid w:val="004160A2"/>
    <w:rsid w:val="0041674B"/>
    <w:rsid w:val="004170D7"/>
    <w:rsid w:val="004177A6"/>
    <w:rsid w:val="00417AC7"/>
    <w:rsid w:val="00417C23"/>
    <w:rsid w:val="00417C72"/>
    <w:rsid w:val="00417EFD"/>
    <w:rsid w:val="004200EE"/>
    <w:rsid w:val="00420786"/>
    <w:rsid w:val="004209D2"/>
    <w:rsid w:val="00420D6E"/>
    <w:rsid w:val="0042158C"/>
    <w:rsid w:val="00421617"/>
    <w:rsid w:val="00421BD2"/>
    <w:rsid w:val="00421E00"/>
    <w:rsid w:val="00421FCB"/>
    <w:rsid w:val="00422117"/>
    <w:rsid w:val="00422DCA"/>
    <w:rsid w:val="00423D04"/>
    <w:rsid w:val="00423F9F"/>
    <w:rsid w:val="0042427D"/>
    <w:rsid w:val="00424602"/>
    <w:rsid w:val="00425B51"/>
    <w:rsid w:val="00425C43"/>
    <w:rsid w:val="004273FA"/>
    <w:rsid w:val="004275A7"/>
    <w:rsid w:val="00430186"/>
    <w:rsid w:val="00430F17"/>
    <w:rsid w:val="00430F7D"/>
    <w:rsid w:val="0043260C"/>
    <w:rsid w:val="0043269A"/>
    <w:rsid w:val="004327EC"/>
    <w:rsid w:val="00432BC9"/>
    <w:rsid w:val="004333C2"/>
    <w:rsid w:val="00434787"/>
    <w:rsid w:val="00434C13"/>
    <w:rsid w:val="00434D8B"/>
    <w:rsid w:val="00435703"/>
    <w:rsid w:val="00435BD5"/>
    <w:rsid w:val="00436323"/>
    <w:rsid w:val="0043681D"/>
    <w:rsid w:val="0043683F"/>
    <w:rsid w:val="00436B4C"/>
    <w:rsid w:val="00436F40"/>
    <w:rsid w:val="004370FA"/>
    <w:rsid w:val="00440096"/>
    <w:rsid w:val="004403DD"/>
    <w:rsid w:val="00440B96"/>
    <w:rsid w:val="00440CF3"/>
    <w:rsid w:val="00440DB0"/>
    <w:rsid w:val="00440DDC"/>
    <w:rsid w:val="00440EDD"/>
    <w:rsid w:val="00440FAD"/>
    <w:rsid w:val="00441291"/>
    <w:rsid w:val="00441C68"/>
    <w:rsid w:val="00441E04"/>
    <w:rsid w:val="004420AB"/>
    <w:rsid w:val="004422D6"/>
    <w:rsid w:val="004427AC"/>
    <w:rsid w:val="00442AFD"/>
    <w:rsid w:val="00442C7D"/>
    <w:rsid w:val="00442D13"/>
    <w:rsid w:val="00442D4D"/>
    <w:rsid w:val="0044374D"/>
    <w:rsid w:val="00443B55"/>
    <w:rsid w:val="00443D27"/>
    <w:rsid w:val="00443FF0"/>
    <w:rsid w:val="0044500B"/>
    <w:rsid w:val="00446037"/>
    <w:rsid w:val="00446270"/>
    <w:rsid w:val="004462FD"/>
    <w:rsid w:val="0044642F"/>
    <w:rsid w:val="0044772C"/>
    <w:rsid w:val="00450194"/>
    <w:rsid w:val="004503A3"/>
    <w:rsid w:val="00450846"/>
    <w:rsid w:val="00451A52"/>
    <w:rsid w:val="0045271D"/>
    <w:rsid w:val="00452755"/>
    <w:rsid w:val="00452803"/>
    <w:rsid w:val="004529C6"/>
    <w:rsid w:val="00452EAD"/>
    <w:rsid w:val="004533D1"/>
    <w:rsid w:val="004534D1"/>
    <w:rsid w:val="00454548"/>
    <w:rsid w:val="00454717"/>
    <w:rsid w:val="00454DF8"/>
    <w:rsid w:val="00455004"/>
    <w:rsid w:val="00455047"/>
    <w:rsid w:val="00455354"/>
    <w:rsid w:val="0045558D"/>
    <w:rsid w:val="00455BD3"/>
    <w:rsid w:val="004567DA"/>
    <w:rsid w:val="00456970"/>
    <w:rsid w:val="00456BB1"/>
    <w:rsid w:val="00456CD4"/>
    <w:rsid w:val="00456DDB"/>
    <w:rsid w:val="00456E61"/>
    <w:rsid w:val="00456EF0"/>
    <w:rsid w:val="00457031"/>
    <w:rsid w:val="0046002B"/>
    <w:rsid w:val="00460915"/>
    <w:rsid w:val="00460946"/>
    <w:rsid w:val="00460E63"/>
    <w:rsid w:val="004614A9"/>
    <w:rsid w:val="0046170E"/>
    <w:rsid w:val="00461841"/>
    <w:rsid w:val="00461D5F"/>
    <w:rsid w:val="00461E97"/>
    <w:rsid w:val="0046268F"/>
    <w:rsid w:val="0046284F"/>
    <w:rsid w:val="00462B10"/>
    <w:rsid w:val="00462C04"/>
    <w:rsid w:val="0046320A"/>
    <w:rsid w:val="004636CC"/>
    <w:rsid w:val="004638E2"/>
    <w:rsid w:val="00464030"/>
    <w:rsid w:val="00464539"/>
    <w:rsid w:val="004647F8"/>
    <w:rsid w:val="004647FB"/>
    <w:rsid w:val="00465347"/>
    <w:rsid w:val="00465677"/>
    <w:rsid w:val="00466616"/>
    <w:rsid w:val="00466A0C"/>
    <w:rsid w:val="00466A53"/>
    <w:rsid w:val="00470A6A"/>
    <w:rsid w:val="00470D73"/>
    <w:rsid w:val="00470D92"/>
    <w:rsid w:val="00471DF7"/>
    <w:rsid w:val="004734CF"/>
    <w:rsid w:val="0047586C"/>
    <w:rsid w:val="00475C5A"/>
    <w:rsid w:val="00475C9C"/>
    <w:rsid w:val="0047676B"/>
    <w:rsid w:val="0047773C"/>
    <w:rsid w:val="00477C5F"/>
    <w:rsid w:val="00480050"/>
    <w:rsid w:val="0048011C"/>
    <w:rsid w:val="004808DE"/>
    <w:rsid w:val="00481AC4"/>
    <w:rsid w:val="00481DC1"/>
    <w:rsid w:val="00482507"/>
    <w:rsid w:val="0048268A"/>
    <w:rsid w:val="004835CA"/>
    <w:rsid w:val="004836F8"/>
    <w:rsid w:val="004836FE"/>
    <w:rsid w:val="00484A39"/>
    <w:rsid w:val="00484F0F"/>
    <w:rsid w:val="00484F40"/>
    <w:rsid w:val="0048540C"/>
    <w:rsid w:val="00485EE3"/>
    <w:rsid w:val="004861B4"/>
    <w:rsid w:val="00486226"/>
    <w:rsid w:val="00486654"/>
    <w:rsid w:val="00486BD0"/>
    <w:rsid w:val="00486D00"/>
    <w:rsid w:val="00486FF7"/>
    <w:rsid w:val="00487263"/>
    <w:rsid w:val="0048727E"/>
    <w:rsid w:val="0048734F"/>
    <w:rsid w:val="004874E6"/>
    <w:rsid w:val="00487EC1"/>
    <w:rsid w:val="0049029D"/>
    <w:rsid w:val="0049030C"/>
    <w:rsid w:val="004903C0"/>
    <w:rsid w:val="0049114B"/>
    <w:rsid w:val="004912A8"/>
    <w:rsid w:val="00491577"/>
    <w:rsid w:val="004918E1"/>
    <w:rsid w:val="0049196A"/>
    <w:rsid w:val="0049196E"/>
    <w:rsid w:val="0049241A"/>
    <w:rsid w:val="00492C1F"/>
    <w:rsid w:val="00492E4C"/>
    <w:rsid w:val="00493664"/>
    <w:rsid w:val="004938FD"/>
    <w:rsid w:val="00493E04"/>
    <w:rsid w:val="004940E3"/>
    <w:rsid w:val="0049530F"/>
    <w:rsid w:val="00496664"/>
    <w:rsid w:val="00496703"/>
    <w:rsid w:val="00496786"/>
    <w:rsid w:val="0049695B"/>
    <w:rsid w:val="00496A04"/>
    <w:rsid w:val="00496D8F"/>
    <w:rsid w:val="00497463"/>
    <w:rsid w:val="0049796E"/>
    <w:rsid w:val="00497AC0"/>
    <w:rsid w:val="004A054C"/>
    <w:rsid w:val="004A08D1"/>
    <w:rsid w:val="004A156E"/>
    <w:rsid w:val="004A16C1"/>
    <w:rsid w:val="004A1CE2"/>
    <w:rsid w:val="004A1D11"/>
    <w:rsid w:val="004A34D2"/>
    <w:rsid w:val="004A4301"/>
    <w:rsid w:val="004A4D93"/>
    <w:rsid w:val="004A538A"/>
    <w:rsid w:val="004A58EE"/>
    <w:rsid w:val="004A59B7"/>
    <w:rsid w:val="004A6051"/>
    <w:rsid w:val="004A623B"/>
    <w:rsid w:val="004A6291"/>
    <w:rsid w:val="004A6A04"/>
    <w:rsid w:val="004A6A52"/>
    <w:rsid w:val="004A70C4"/>
    <w:rsid w:val="004B00A7"/>
    <w:rsid w:val="004B0A44"/>
    <w:rsid w:val="004B0F0B"/>
    <w:rsid w:val="004B2197"/>
    <w:rsid w:val="004B298A"/>
    <w:rsid w:val="004B2BB8"/>
    <w:rsid w:val="004B3996"/>
    <w:rsid w:val="004B3A5C"/>
    <w:rsid w:val="004B4C8E"/>
    <w:rsid w:val="004B50CB"/>
    <w:rsid w:val="004B536B"/>
    <w:rsid w:val="004B578D"/>
    <w:rsid w:val="004B5BE7"/>
    <w:rsid w:val="004B5E2D"/>
    <w:rsid w:val="004B65BE"/>
    <w:rsid w:val="004B666E"/>
    <w:rsid w:val="004B6C07"/>
    <w:rsid w:val="004B74D3"/>
    <w:rsid w:val="004B755E"/>
    <w:rsid w:val="004B788E"/>
    <w:rsid w:val="004B7E5D"/>
    <w:rsid w:val="004C06C3"/>
    <w:rsid w:val="004C0E8C"/>
    <w:rsid w:val="004C1983"/>
    <w:rsid w:val="004C22F7"/>
    <w:rsid w:val="004C2B27"/>
    <w:rsid w:val="004C3929"/>
    <w:rsid w:val="004C5212"/>
    <w:rsid w:val="004C5EF0"/>
    <w:rsid w:val="004C64C9"/>
    <w:rsid w:val="004C7226"/>
    <w:rsid w:val="004C74C9"/>
    <w:rsid w:val="004C7915"/>
    <w:rsid w:val="004C7D70"/>
    <w:rsid w:val="004D02F9"/>
    <w:rsid w:val="004D03FE"/>
    <w:rsid w:val="004D0446"/>
    <w:rsid w:val="004D06A3"/>
    <w:rsid w:val="004D0F95"/>
    <w:rsid w:val="004D106A"/>
    <w:rsid w:val="004D1C7E"/>
    <w:rsid w:val="004D245A"/>
    <w:rsid w:val="004D31EE"/>
    <w:rsid w:val="004D36AF"/>
    <w:rsid w:val="004D3BD1"/>
    <w:rsid w:val="004D4BA1"/>
    <w:rsid w:val="004D584D"/>
    <w:rsid w:val="004D5A7E"/>
    <w:rsid w:val="004D6120"/>
    <w:rsid w:val="004D6826"/>
    <w:rsid w:val="004E023F"/>
    <w:rsid w:val="004E0546"/>
    <w:rsid w:val="004E0742"/>
    <w:rsid w:val="004E0C64"/>
    <w:rsid w:val="004E0F6B"/>
    <w:rsid w:val="004E119F"/>
    <w:rsid w:val="004E1545"/>
    <w:rsid w:val="004E1F1C"/>
    <w:rsid w:val="004E28B5"/>
    <w:rsid w:val="004E2A35"/>
    <w:rsid w:val="004E2CCF"/>
    <w:rsid w:val="004E34CF"/>
    <w:rsid w:val="004E38ED"/>
    <w:rsid w:val="004E3B71"/>
    <w:rsid w:val="004E3BD6"/>
    <w:rsid w:val="004E40CE"/>
    <w:rsid w:val="004E5736"/>
    <w:rsid w:val="004E5A3C"/>
    <w:rsid w:val="004E5B36"/>
    <w:rsid w:val="004E5D5D"/>
    <w:rsid w:val="004E6045"/>
    <w:rsid w:val="004E6F43"/>
    <w:rsid w:val="004E7200"/>
    <w:rsid w:val="004E787E"/>
    <w:rsid w:val="004E7AA1"/>
    <w:rsid w:val="004F0805"/>
    <w:rsid w:val="004F0960"/>
    <w:rsid w:val="004F0A5C"/>
    <w:rsid w:val="004F1596"/>
    <w:rsid w:val="004F163F"/>
    <w:rsid w:val="004F18A0"/>
    <w:rsid w:val="004F1A08"/>
    <w:rsid w:val="004F2B64"/>
    <w:rsid w:val="004F31B8"/>
    <w:rsid w:val="004F375E"/>
    <w:rsid w:val="004F3764"/>
    <w:rsid w:val="004F3791"/>
    <w:rsid w:val="004F3EEF"/>
    <w:rsid w:val="004F4DE8"/>
    <w:rsid w:val="004F5180"/>
    <w:rsid w:val="004F57C9"/>
    <w:rsid w:val="004F5930"/>
    <w:rsid w:val="004F5970"/>
    <w:rsid w:val="004F5F0C"/>
    <w:rsid w:val="004F6121"/>
    <w:rsid w:val="004F6161"/>
    <w:rsid w:val="004F6371"/>
    <w:rsid w:val="004F66BC"/>
    <w:rsid w:val="004F6C26"/>
    <w:rsid w:val="004F7AC9"/>
    <w:rsid w:val="004F7DA5"/>
    <w:rsid w:val="0050062F"/>
    <w:rsid w:val="00500E74"/>
    <w:rsid w:val="0050160F"/>
    <w:rsid w:val="0050284E"/>
    <w:rsid w:val="0050306F"/>
    <w:rsid w:val="00503EA9"/>
    <w:rsid w:val="00503FC1"/>
    <w:rsid w:val="00504EB1"/>
    <w:rsid w:val="005052B0"/>
    <w:rsid w:val="00505DCB"/>
    <w:rsid w:val="00506800"/>
    <w:rsid w:val="00506BA2"/>
    <w:rsid w:val="005075CA"/>
    <w:rsid w:val="005077F6"/>
    <w:rsid w:val="00507B06"/>
    <w:rsid w:val="00507BF1"/>
    <w:rsid w:val="0051074C"/>
    <w:rsid w:val="00510DE9"/>
    <w:rsid w:val="00510F8D"/>
    <w:rsid w:val="005111E2"/>
    <w:rsid w:val="00511231"/>
    <w:rsid w:val="00512B88"/>
    <w:rsid w:val="00512C4F"/>
    <w:rsid w:val="00513042"/>
    <w:rsid w:val="0051334F"/>
    <w:rsid w:val="00513399"/>
    <w:rsid w:val="0051395E"/>
    <w:rsid w:val="00513AF2"/>
    <w:rsid w:val="00513B83"/>
    <w:rsid w:val="00514575"/>
    <w:rsid w:val="00514C03"/>
    <w:rsid w:val="00514D67"/>
    <w:rsid w:val="0051522A"/>
    <w:rsid w:val="00515515"/>
    <w:rsid w:val="0051635C"/>
    <w:rsid w:val="00516C5B"/>
    <w:rsid w:val="00517612"/>
    <w:rsid w:val="00517BC8"/>
    <w:rsid w:val="00517CFB"/>
    <w:rsid w:val="00517F85"/>
    <w:rsid w:val="00520235"/>
    <w:rsid w:val="005202BF"/>
    <w:rsid w:val="00520899"/>
    <w:rsid w:val="00520904"/>
    <w:rsid w:val="00520922"/>
    <w:rsid w:val="005209FC"/>
    <w:rsid w:val="00520C09"/>
    <w:rsid w:val="00521A30"/>
    <w:rsid w:val="00521D7C"/>
    <w:rsid w:val="005224E5"/>
    <w:rsid w:val="005226EE"/>
    <w:rsid w:val="00523903"/>
    <w:rsid w:val="005239B6"/>
    <w:rsid w:val="00523C45"/>
    <w:rsid w:val="00523F41"/>
    <w:rsid w:val="00524165"/>
    <w:rsid w:val="00524215"/>
    <w:rsid w:val="005246E7"/>
    <w:rsid w:val="00524B08"/>
    <w:rsid w:val="00524C38"/>
    <w:rsid w:val="00524FD2"/>
    <w:rsid w:val="00525621"/>
    <w:rsid w:val="00526431"/>
    <w:rsid w:val="0052647A"/>
    <w:rsid w:val="00527532"/>
    <w:rsid w:val="00527DEB"/>
    <w:rsid w:val="00527E57"/>
    <w:rsid w:val="00527F2C"/>
    <w:rsid w:val="00530405"/>
    <w:rsid w:val="00530522"/>
    <w:rsid w:val="005305E5"/>
    <w:rsid w:val="0053086F"/>
    <w:rsid w:val="00530CBA"/>
    <w:rsid w:val="00530F38"/>
    <w:rsid w:val="00531E49"/>
    <w:rsid w:val="00531F26"/>
    <w:rsid w:val="005325DB"/>
    <w:rsid w:val="0053277C"/>
    <w:rsid w:val="005327C0"/>
    <w:rsid w:val="0053289E"/>
    <w:rsid w:val="00533101"/>
    <w:rsid w:val="00533CA9"/>
    <w:rsid w:val="005346AD"/>
    <w:rsid w:val="00534EFB"/>
    <w:rsid w:val="00534F60"/>
    <w:rsid w:val="005357F1"/>
    <w:rsid w:val="00535D15"/>
    <w:rsid w:val="00536053"/>
    <w:rsid w:val="005369E6"/>
    <w:rsid w:val="005371AC"/>
    <w:rsid w:val="00537672"/>
    <w:rsid w:val="005376B5"/>
    <w:rsid w:val="0053772F"/>
    <w:rsid w:val="005377B2"/>
    <w:rsid w:val="00537A70"/>
    <w:rsid w:val="00537B64"/>
    <w:rsid w:val="00537B77"/>
    <w:rsid w:val="00540C4C"/>
    <w:rsid w:val="0054101E"/>
    <w:rsid w:val="00541469"/>
    <w:rsid w:val="00541571"/>
    <w:rsid w:val="0054182C"/>
    <w:rsid w:val="00541B1F"/>
    <w:rsid w:val="00541C3D"/>
    <w:rsid w:val="0054275A"/>
    <w:rsid w:val="005428B8"/>
    <w:rsid w:val="005428BE"/>
    <w:rsid w:val="00542BD7"/>
    <w:rsid w:val="00543084"/>
    <w:rsid w:val="00543584"/>
    <w:rsid w:val="00543A9E"/>
    <w:rsid w:val="00543FAE"/>
    <w:rsid w:val="0054413A"/>
    <w:rsid w:val="00544288"/>
    <w:rsid w:val="005446BB"/>
    <w:rsid w:val="00544D65"/>
    <w:rsid w:val="00544DA5"/>
    <w:rsid w:val="00544F43"/>
    <w:rsid w:val="0054511F"/>
    <w:rsid w:val="00545E30"/>
    <w:rsid w:val="00545EA3"/>
    <w:rsid w:val="00546C9B"/>
    <w:rsid w:val="00547BF6"/>
    <w:rsid w:val="00547FB3"/>
    <w:rsid w:val="00551098"/>
    <w:rsid w:val="00551598"/>
    <w:rsid w:val="0055162B"/>
    <w:rsid w:val="00551A56"/>
    <w:rsid w:val="00551BFF"/>
    <w:rsid w:val="00551D68"/>
    <w:rsid w:val="00551DFF"/>
    <w:rsid w:val="005525C9"/>
    <w:rsid w:val="00552B3E"/>
    <w:rsid w:val="0055426D"/>
    <w:rsid w:val="005544B7"/>
    <w:rsid w:val="00554D57"/>
    <w:rsid w:val="005551AA"/>
    <w:rsid w:val="005564CA"/>
    <w:rsid w:val="005568BD"/>
    <w:rsid w:val="005568EA"/>
    <w:rsid w:val="00557140"/>
    <w:rsid w:val="0055715A"/>
    <w:rsid w:val="0055729E"/>
    <w:rsid w:val="00557984"/>
    <w:rsid w:val="00557A3F"/>
    <w:rsid w:val="005601BE"/>
    <w:rsid w:val="005608B4"/>
    <w:rsid w:val="00560C87"/>
    <w:rsid w:val="00560F51"/>
    <w:rsid w:val="00561249"/>
    <w:rsid w:val="0056160C"/>
    <w:rsid w:val="0056182B"/>
    <w:rsid w:val="00561A88"/>
    <w:rsid w:val="00561AF3"/>
    <w:rsid w:val="00561E0B"/>
    <w:rsid w:val="00562141"/>
    <w:rsid w:val="00562D86"/>
    <w:rsid w:val="00563051"/>
    <w:rsid w:val="005636A2"/>
    <w:rsid w:val="005640CA"/>
    <w:rsid w:val="00564704"/>
    <w:rsid w:val="00564712"/>
    <w:rsid w:val="00564FC1"/>
    <w:rsid w:val="005657A8"/>
    <w:rsid w:val="00565952"/>
    <w:rsid w:val="0056685F"/>
    <w:rsid w:val="00566866"/>
    <w:rsid w:val="00566CDE"/>
    <w:rsid w:val="005670A5"/>
    <w:rsid w:val="00567137"/>
    <w:rsid w:val="00567285"/>
    <w:rsid w:val="00567723"/>
    <w:rsid w:val="0056772D"/>
    <w:rsid w:val="005678F5"/>
    <w:rsid w:val="00567AB8"/>
    <w:rsid w:val="00570A26"/>
    <w:rsid w:val="00570CFD"/>
    <w:rsid w:val="005712AC"/>
    <w:rsid w:val="00571872"/>
    <w:rsid w:val="0057221F"/>
    <w:rsid w:val="00572421"/>
    <w:rsid w:val="00572539"/>
    <w:rsid w:val="00573355"/>
    <w:rsid w:val="0057337D"/>
    <w:rsid w:val="00573504"/>
    <w:rsid w:val="00573BA3"/>
    <w:rsid w:val="00574708"/>
    <w:rsid w:val="00574D81"/>
    <w:rsid w:val="00574D83"/>
    <w:rsid w:val="005756AA"/>
    <w:rsid w:val="0057696F"/>
    <w:rsid w:val="005774FE"/>
    <w:rsid w:val="0058040C"/>
    <w:rsid w:val="00580D6D"/>
    <w:rsid w:val="00580FD8"/>
    <w:rsid w:val="005813DE"/>
    <w:rsid w:val="00581796"/>
    <w:rsid w:val="00581B45"/>
    <w:rsid w:val="00581CE6"/>
    <w:rsid w:val="00582480"/>
    <w:rsid w:val="00582805"/>
    <w:rsid w:val="0058290E"/>
    <w:rsid w:val="00582CAB"/>
    <w:rsid w:val="00582FA6"/>
    <w:rsid w:val="005836D5"/>
    <w:rsid w:val="0058375E"/>
    <w:rsid w:val="00584233"/>
    <w:rsid w:val="005842D0"/>
    <w:rsid w:val="005845FB"/>
    <w:rsid w:val="00584A53"/>
    <w:rsid w:val="005855AE"/>
    <w:rsid w:val="00585829"/>
    <w:rsid w:val="00585CA8"/>
    <w:rsid w:val="00585DC0"/>
    <w:rsid w:val="00586412"/>
    <w:rsid w:val="005864B9"/>
    <w:rsid w:val="005866C4"/>
    <w:rsid w:val="00590C77"/>
    <w:rsid w:val="00590F1A"/>
    <w:rsid w:val="00591070"/>
    <w:rsid w:val="00591C03"/>
    <w:rsid w:val="00591E2A"/>
    <w:rsid w:val="005923C4"/>
    <w:rsid w:val="00592B6F"/>
    <w:rsid w:val="00593EA2"/>
    <w:rsid w:val="00593F75"/>
    <w:rsid w:val="005940A0"/>
    <w:rsid w:val="0059429A"/>
    <w:rsid w:val="0059455B"/>
    <w:rsid w:val="00594CBE"/>
    <w:rsid w:val="0059508E"/>
    <w:rsid w:val="00595B12"/>
    <w:rsid w:val="00596561"/>
    <w:rsid w:val="00596AF7"/>
    <w:rsid w:val="00596CCE"/>
    <w:rsid w:val="00596E37"/>
    <w:rsid w:val="005A094C"/>
    <w:rsid w:val="005A1976"/>
    <w:rsid w:val="005A1CD7"/>
    <w:rsid w:val="005A2120"/>
    <w:rsid w:val="005A2501"/>
    <w:rsid w:val="005A2C80"/>
    <w:rsid w:val="005A3066"/>
    <w:rsid w:val="005A38E2"/>
    <w:rsid w:val="005A3B35"/>
    <w:rsid w:val="005A3C4B"/>
    <w:rsid w:val="005A3E5A"/>
    <w:rsid w:val="005A43F3"/>
    <w:rsid w:val="005A467D"/>
    <w:rsid w:val="005A496F"/>
    <w:rsid w:val="005A4986"/>
    <w:rsid w:val="005A4A56"/>
    <w:rsid w:val="005A4DC2"/>
    <w:rsid w:val="005A5608"/>
    <w:rsid w:val="005A5A3D"/>
    <w:rsid w:val="005A6035"/>
    <w:rsid w:val="005A6B75"/>
    <w:rsid w:val="005A6E00"/>
    <w:rsid w:val="005A718A"/>
    <w:rsid w:val="005A7418"/>
    <w:rsid w:val="005A7885"/>
    <w:rsid w:val="005B12B2"/>
    <w:rsid w:val="005B143B"/>
    <w:rsid w:val="005B19BD"/>
    <w:rsid w:val="005B1E45"/>
    <w:rsid w:val="005B21C4"/>
    <w:rsid w:val="005B23BC"/>
    <w:rsid w:val="005B2A28"/>
    <w:rsid w:val="005B35AB"/>
    <w:rsid w:val="005B3621"/>
    <w:rsid w:val="005B3EBE"/>
    <w:rsid w:val="005B4948"/>
    <w:rsid w:val="005B4FF1"/>
    <w:rsid w:val="005B501D"/>
    <w:rsid w:val="005B54CC"/>
    <w:rsid w:val="005B6D72"/>
    <w:rsid w:val="005B71BB"/>
    <w:rsid w:val="005B74AD"/>
    <w:rsid w:val="005B7E96"/>
    <w:rsid w:val="005C0429"/>
    <w:rsid w:val="005C084F"/>
    <w:rsid w:val="005C0EE9"/>
    <w:rsid w:val="005C16A8"/>
    <w:rsid w:val="005C1716"/>
    <w:rsid w:val="005C1954"/>
    <w:rsid w:val="005C1C0B"/>
    <w:rsid w:val="005C2011"/>
    <w:rsid w:val="005C3EA3"/>
    <w:rsid w:val="005C44DE"/>
    <w:rsid w:val="005C5011"/>
    <w:rsid w:val="005C5241"/>
    <w:rsid w:val="005C529E"/>
    <w:rsid w:val="005C57BA"/>
    <w:rsid w:val="005C5C52"/>
    <w:rsid w:val="005C5D3D"/>
    <w:rsid w:val="005C5F05"/>
    <w:rsid w:val="005C6186"/>
    <w:rsid w:val="005C7E45"/>
    <w:rsid w:val="005C7F3E"/>
    <w:rsid w:val="005D06D3"/>
    <w:rsid w:val="005D0C3B"/>
    <w:rsid w:val="005D1051"/>
    <w:rsid w:val="005D1606"/>
    <w:rsid w:val="005D2044"/>
    <w:rsid w:val="005D209E"/>
    <w:rsid w:val="005D26D4"/>
    <w:rsid w:val="005D2917"/>
    <w:rsid w:val="005D2EB2"/>
    <w:rsid w:val="005D2F48"/>
    <w:rsid w:val="005D3B32"/>
    <w:rsid w:val="005D464B"/>
    <w:rsid w:val="005D466F"/>
    <w:rsid w:val="005D49F0"/>
    <w:rsid w:val="005D51F7"/>
    <w:rsid w:val="005D51FA"/>
    <w:rsid w:val="005D5302"/>
    <w:rsid w:val="005D53E8"/>
    <w:rsid w:val="005D5A9D"/>
    <w:rsid w:val="005D5D15"/>
    <w:rsid w:val="005D6651"/>
    <w:rsid w:val="005D691D"/>
    <w:rsid w:val="005D6A72"/>
    <w:rsid w:val="005D6F38"/>
    <w:rsid w:val="005D6FAD"/>
    <w:rsid w:val="005D77F2"/>
    <w:rsid w:val="005D791B"/>
    <w:rsid w:val="005D7CF2"/>
    <w:rsid w:val="005D7F92"/>
    <w:rsid w:val="005E062C"/>
    <w:rsid w:val="005E0D7B"/>
    <w:rsid w:val="005E1595"/>
    <w:rsid w:val="005E1895"/>
    <w:rsid w:val="005E1F1D"/>
    <w:rsid w:val="005E20FE"/>
    <w:rsid w:val="005E2423"/>
    <w:rsid w:val="005E273D"/>
    <w:rsid w:val="005E29AC"/>
    <w:rsid w:val="005E2D05"/>
    <w:rsid w:val="005E3278"/>
    <w:rsid w:val="005E363B"/>
    <w:rsid w:val="005E3736"/>
    <w:rsid w:val="005E3B29"/>
    <w:rsid w:val="005E4B72"/>
    <w:rsid w:val="005E52C9"/>
    <w:rsid w:val="005E544D"/>
    <w:rsid w:val="005E6398"/>
    <w:rsid w:val="005E681E"/>
    <w:rsid w:val="005F2D8B"/>
    <w:rsid w:val="005F305B"/>
    <w:rsid w:val="005F3361"/>
    <w:rsid w:val="005F3B47"/>
    <w:rsid w:val="005F3C4B"/>
    <w:rsid w:val="005F4481"/>
    <w:rsid w:val="005F47AC"/>
    <w:rsid w:val="005F49AF"/>
    <w:rsid w:val="005F4A50"/>
    <w:rsid w:val="005F4A58"/>
    <w:rsid w:val="005F54DF"/>
    <w:rsid w:val="005F5888"/>
    <w:rsid w:val="005F5984"/>
    <w:rsid w:val="005F5EAB"/>
    <w:rsid w:val="005F6CE2"/>
    <w:rsid w:val="005F6EC8"/>
    <w:rsid w:val="005F6F24"/>
    <w:rsid w:val="005F72E9"/>
    <w:rsid w:val="005F780B"/>
    <w:rsid w:val="005F7838"/>
    <w:rsid w:val="00600473"/>
    <w:rsid w:val="0060139A"/>
    <w:rsid w:val="006013C9"/>
    <w:rsid w:val="00602931"/>
    <w:rsid w:val="00602B45"/>
    <w:rsid w:val="006030B7"/>
    <w:rsid w:val="00603499"/>
    <w:rsid w:val="006035F5"/>
    <w:rsid w:val="00603CC2"/>
    <w:rsid w:val="006047D1"/>
    <w:rsid w:val="006048A4"/>
    <w:rsid w:val="0060497C"/>
    <w:rsid w:val="00604A55"/>
    <w:rsid w:val="00604D4E"/>
    <w:rsid w:val="00604E3E"/>
    <w:rsid w:val="00605AC3"/>
    <w:rsid w:val="00606908"/>
    <w:rsid w:val="006074CF"/>
    <w:rsid w:val="00607996"/>
    <w:rsid w:val="00607A37"/>
    <w:rsid w:val="00607E9F"/>
    <w:rsid w:val="0061085E"/>
    <w:rsid w:val="00611398"/>
    <w:rsid w:val="006113B4"/>
    <w:rsid w:val="0061186D"/>
    <w:rsid w:val="00612322"/>
    <w:rsid w:val="006123C0"/>
    <w:rsid w:val="00612FDF"/>
    <w:rsid w:val="00613191"/>
    <w:rsid w:val="006133F9"/>
    <w:rsid w:val="006134B3"/>
    <w:rsid w:val="00613DE1"/>
    <w:rsid w:val="0061401F"/>
    <w:rsid w:val="00614166"/>
    <w:rsid w:val="00614176"/>
    <w:rsid w:val="00614519"/>
    <w:rsid w:val="00614817"/>
    <w:rsid w:val="006149CC"/>
    <w:rsid w:val="006157A9"/>
    <w:rsid w:val="0061591D"/>
    <w:rsid w:val="00615ED0"/>
    <w:rsid w:val="0061604C"/>
    <w:rsid w:val="00616C2B"/>
    <w:rsid w:val="00616D7F"/>
    <w:rsid w:val="006178D1"/>
    <w:rsid w:val="00620719"/>
    <w:rsid w:val="006212C9"/>
    <w:rsid w:val="00621A30"/>
    <w:rsid w:val="00621D0C"/>
    <w:rsid w:val="00621E89"/>
    <w:rsid w:val="00622229"/>
    <w:rsid w:val="00622470"/>
    <w:rsid w:val="00622725"/>
    <w:rsid w:val="00622B63"/>
    <w:rsid w:val="00622E4B"/>
    <w:rsid w:val="006231AA"/>
    <w:rsid w:val="00623482"/>
    <w:rsid w:val="00623AC2"/>
    <w:rsid w:val="00623EBC"/>
    <w:rsid w:val="00624309"/>
    <w:rsid w:val="00624A8E"/>
    <w:rsid w:val="00624C13"/>
    <w:rsid w:val="00625642"/>
    <w:rsid w:val="00625DF2"/>
    <w:rsid w:val="006266D7"/>
    <w:rsid w:val="0062691F"/>
    <w:rsid w:val="00626D42"/>
    <w:rsid w:val="00626EE3"/>
    <w:rsid w:val="006274AD"/>
    <w:rsid w:val="00627519"/>
    <w:rsid w:val="00627532"/>
    <w:rsid w:val="006302AA"/>
    <w:rsid w:val="006310C3"/>
    <w:rsid w:val="0063161E"/>
    <w:rsid w:val="00631848"/>
    <w:rsid w:val="00631B2B"/>
    <w:rsid w:val="00631BB5"/>
    <w:rsid w:val="00631DCA"/>
    <w:rsid w:val="00631DD0"/>
    <w:rsid w:val="00633B54"/>
    <w:rsid w:val="00633DBF"/>
    <w:rsid w:val="00634122"/>
    <w:rsid w:val="0063444B"/>
    <w:rsid w:val="00635E32"/>
    <w:rsid w:val="006360FC"/>
    <w:rsid w:val="006361C9"/>
    <w:rsid w:val="006365DE"/>
    <w:rsid w:val="00636BE4"/>
    <w:rsid w:val="00636F88"/>
    <w:rsid w:val="0063732C"/>
    <w:rsid w:val="00637802"/>
    <w:rsid w:val="00637836"/>
    <w:rsid w:val="00637C26"/>
    <w:rsid w:val="00637F44"/>
    <w:rsid w:val="00640A06"/>
    <w:rsid w:val="00640E88"/>
    <w:rsid w:val="00641078"/>
    <w:rsid w:val="00641242"/>
    <w:rsid w:val="00641D8B"/>
    <w:rsid w:val="00642126"/>
    <w:rsid w:val="00642A32"/>
    <w:rsid w:val="00642F7C"/>
    <w:rsid w:val="00642FB7"/>
    <w:rsid w:val="006433D5"/>
    <w:rsid w:val="00643412"/>
    <w:rsid w:val="006456E6"/>
    <w:rsid w:val="00645B1C"/>
    <w:rsid w:val="00645CEB"/>
    <w:rsid w:val="00645E63"/>
    <w:rsid w:val="006465A1"/>
    <w:rsid w:val="006466CA"/>
    <w:rsid w:val="00646B20"/>
    <w:rsid w:val="00646BE4"/>
    <w:rsid w:val="00646D0F"/>
    <w:rsid w:val="00647A36"/>
    <w:rsid w:val="00647DCC"/>
    <w:rsid w:val="00647EFA"/>
    <w:rsid w:val="00647F14"/>
    <w:rsid w:val="00650027"/>
    <w:rsid w:val="00650E89"/>
    <w:rsid w:val="00651B9C"/>
    <w:rsid w:val="00651C47"/>
    <w:rsid w:val="00652E70"/>
    <w:rsid w:val="0065339A"/>
    <w:rsid w:val="00653469"/>
    <w:rsid w:val="0065443A"/>
    <w:rsid w:val="00654A38"/>
    <w:rsid w:val="00655301"/>
    <w:rsid w:val="00655371"/>
    <w:rsid w:val="00655507"/>
    <w:rsid w:val="006564A5"/>
    <w:rsid w:val="00656C4B"/>
    <w:rsid w:val="006572A7"/>
    <w:rsid w:val="006573EA"/>
    <w:rsid w:val="006577C9"/>
    <w:rsid w:val="006606A4"/>
    <w:rsid w:val="00661029"/>
    <w:rsid w:val="006610C3"/>
    <w:rsid w:val="00661118"/>
    <w:rsid w:val="0066135A"/>
    <w:rsid w:val="00661A38"/>
    <w:rsid w:val="0066272D"/>
    <w:rsid w:val="00662E58"/>
    <w:rsid w:val="00662F39"/>
    <w:rsid w:val="006631DC"/>
    <w:rsid w:val="006635A0"/>
    <w:rsid w:val="00663D26"/>
    <w:rsid w:val="00664351"/>
    <w:rsid w:val="00664CF5"/>
    <w:rsid w:val="00665968"/>
    <w:rsid w:val="00665BF7"/>
    <w:rsid w:val="0066609C"/>
    <w:rsid w:val="006660F0"/>
    <w:rsid w:val="00666178"/>
    <w:rsid w:val="0066639E"/>
    <w:rsid w:val="00666473"/>
    <w:rsid w:val="006666B4"/>
    <w:rsid w:val="0066694D"/>
    <w:rsid w:val="00666B49"/>
    <w:rsid w:val="00666C72"/>
    <w:rsid w:val="00666E6C"/>
    <w:rsid w:val="0066707F"/>
    <w:rsid w:val="00667ED8"/>
    <w:rsid w:val="0067064C"/>
    <w:rsid w:val="00670B0F"/>
    <w:rsid w:val="00670B20"/>
    <w:rsid w:val="00670E12"/>
    <w:rsid w:val="00670F27"/>
    <w:rsid w:val="00671C52"/>
    <w:rsid w:val="00672E80"/>
    <w:rsid w:val="0067333F"/>
    <w:rsid w:val="006739E4"/>
    <w:rsid w:val="00673ECF"/>
    <w:rsid w:val="0067426B"/>
    <w:rsid w:val="00674A1B"/>
    <w:rsid w:val="00674D08"/>
    <w:rsid w:val="00674F1C"/>
    <w:rsid w:val="006754F8"/>
    <w:rsid w:val="00676127"/>
    <w:rsid w:val="00676AED"/>
    <w:rsid w:val="00677212"/>
    <w:rsid w:val="006778E7"/>
    <w:rsid w:val="00677F26"/>
    <w:rsid w:val="006800EE"/>
    <w:rsid w:val="006802A7"/>
    <w:rsid w:val="0068059E"/>
    <w:rsid w:val="006807E3"/>
    <w:rsid w:val="00680A86"/>
    <w:rsid w:val="006811C9"/>
    <w:rsid w:val="006812CE"/>
    <w:rsid w:val="00681FC3"/>
    <w:rsid w:val="006826C1"/>
    <w:rsid w:val="00682C89"/>
    <w:rsid w:val="006832B8"/>
    <w:rsid w:val="006837B2"/>
    <w:rsid w:val="00683800"/>
    <w:rsid w:val="00683CA9"/>
    <w:rsid w:val="00683D9A"/>
    <w:rsid w:val="00684462"/>
    <w:rsid w:val="00684C0D"/>
    <w:rsid w:val="00684C8A"/>
    <w:rsid w:val="00684CF5"/>
    <w:rsid w:val="0068553E"/>
    <w:rsid w:val="00685726"/>
    <w:rsid w:val="00685A9D"/>
    <w:rsid w:val="00685D37"/>
    <w:rsid w:val="00685E7B"/>
    <w:rsid w:val="00686551"/>
    <w:rsid w:val="00686CAB"/>
    <w:rsid w:val="0068717F"/>
    <w:rsid w:val="006871CC"/>
    <w:rsid w:val="0068730C"/>
    <w:rsid w:val="00687504"/>
    <w:rsid w:val="00687A14"/>
    <w:rsid w:val="00687A8C"/>
    <w:rsid w:val="00690839"/>
    <w:rsid w:val="006908DB"/>
    <w:rsid w:val="00690DE9"/>
    <w:rsid w:val="00691563"/>
    <w:rsid w:val="00691DE9"/>
    <w:rsid w:val="00691EAA"/>
    <w:rsid w:val="00692245"/>
    <w:rsid w:val="00692745"/>
    <w:rsid w:val="006927A0"/>
    <w:rsid w:val="00692FFA"/>
    <w:rsid w:val="00693023"/>
    <w:rsid w:val="006932FD"/>
    <w:rsid w:val="00693772"/>
    <w:rsid w:val="0069390E"/>
    <w:rsid w:val="00693984"/>
    <w:rsid w:val="00693B77"/>
    <w:rsid w:val="00694108"/>
    <w:rsid w:val="00694160"/>
    <w:rsid w:val="00694E8B"/>
    <w:rsid w:val="0069521D"/>
    <w:rsid w:val="006959A5"/>
    <w:rsid w:val="00695C0C"/>
    <w:rsid w:val="00696736"/>
    <w:rsid w:val="00696A05"/>
    <w:rsid w:val="006971C0"/>
    <w:rsid w:val="00697665"/>
    <w:rsid w:val="00697C9A"/>
    <w:rsid w:val="00697E68"/>
    <w:rsid w:val="00697FC1"/>
    <w:rsid w:val="006A0274"/>
    <w:rsid w:val="006A1F43"/>
    <w:rsid w:val="006A27BC"/>
    <w:rsid w:val="006A2A43"/>
    <w:rsid w:val="006A2BF1"/>
    <w:rsid w:val="006A2F9A"/>
    <w:rsid w:val="006A34E4"/>
    <w:rsid w:val="006A359C"/>
    <w:rsid w:val="006A3A5A"/>
    <w:rsid w:val="006A44CF"/>
    <w:rsid w:val="006A457D"/>
    <w:rsid w:val="006A4C06"/>
    <w:rsid w:val="006A55EE"/>
    <w:rsid w:val="006A575B"/>
    <w:rsid w:val="006A59DE"/>
    <w:rsid w:val="006A60C7"/>
    <w:rsid w:val="006A64C6"/>
    <w:rsid w:val="006A6655"/>
    <w:rsid w:val="006A6BF9"/>
    <w:rsid w:val="006A7AB8"/>
    <w:rsid w:val="006A7B43"/>
    <w:rsid w:val="006A7CB5"/>
    <w:rsid w:val="006A7FD0"/>
    <w:rsid w:val="006B025C"/>
    <w:rsid w:val="006B0480"/>
    <w:rsid w:val="006B08ED"/>
    <w:rsid w:val="006B15C9"/>
    <w:rsid w:val="006B2170"/>
    <w:rsid w:val="006B2534"/>
    <w:rsid w:val="006B2CB2"/>
    <w:rsid w:val="006B347D"/>
    <w:rsid w:val="006B3505"/>
    <w:rsid w:val="006B3E19"/>
    <w:rsid w:val="006B4488"/>
    <w:rsid w:val="006B4D5D"/>
    <w:rsid w:val="006B4F56"/>
    <w:rsid w:val="006B50C4"/>
    <w:rsid w:val="006B53AE"/>
    <w:rsid w:val="006B58B4"/>
    <w:rsid w:val="006B67AC"/>
    <w:rsid w:val="006B786A"/>
    <w:rsid w:val="006B7E4E"/>
    <w:rsid w:val="006C003A"/>
    <w:rsid w:val="006C1008"/>
    <w:rsid w:val="006C107C"/>
    <w:rsid w:val="006C189C"/>
    <w:rsid w:val="006C2454"/>
    <w:rsid w:val="006C2551"/>
    <w:rsid w:val="006C37CA"/>
    <w:rsid w:val="006C40D2"/>
    <w:rsid w:val="006C4B85"/>
    <w:rsid w:val="006C4BBD"/>
    <w:rsid w:val="006C551E"/>
    <w:rsid w:val="006C5B15"/>
    <w:rsid w:val="006C5D32"/>
    <w:rsid w:val="006C5DCB"/>
    <w:rsid w:val="006C6475"/>
    <w:rsid w:val="006C70C4"/>
    <w:rsid w:val="006C741F"/>
    <w:rsid w:val="006D04DA"/>
    <w:rsid w:val="006D10F6"/>
    <w:rsid w:val="006D1544"/>
    <w:rsid w:val="006D1688"/>
    <w:rsid w:val="006D1A12"/>
    <w:rsid w:val="006D1BE1"/>
    <w:rsid w:val="006D1DD3"/>
    <w:rsid w:val="006D1FF3"/>
    <w:rsid w:val="006D2C65"/>
    <w:rsid w:val="006D32C6"/>
    <w:rsid w:val="006D360E"/>
    <w:rsid w:val="006D3697"/>
    <w:rsid w:val="006D39D2"/>
    <w:rsid w:val="006D3A94"/>
    <w:rsid w:val="006D3F2A"/>
    <w:rsid w:val="006D4370"/>
    <w:rsid w:val="006D46A3"/>
    <w:rsid w:val="006D4FF2"/>
    <w:rsid w:val="006D5DCB"/>
    <w:rsid w:val="006D62E0"/>
    <w:rsid w:val="006D658F"/>
    <w:rsid w:val="006D66B2"/>
    <w:rsid w:val="006D6A12"/>
    <w:rsid w:val="006D712D"/>
    <w:rsid w:val="006D7687"/>
    <w:rsid w:val="006D7D1F"/>
    <w:rsid w:val="006D7D8A"/>
    <w:rsid w:val="006E03E9"/>
    <w:rsid w:val="006E046C"/>
    <w:rsid w:val="006E0572"/>
    <w:rsid w:val="006E05D8"/>
    <w:rsid w:val="006E08EE"/>
    <w:rsid w:val="006E0F32"/>
    <w:rsid w:val="006E155A"/>
    <w:rsid w:val="006E16DF"/>
    <w:rsid w:val="006E2088"/>
    <w:rsid w:val="006E2C34"/>
    <w:rsid w:val="006E359B"/>
    <w:rsid w:val="006E39D1"/>
    <w:rsid w:val="006E3A8B"/>
    <w:rsid w:val="006E3B05"/>
    <w:rsid w:val="006E437F"/>
    <w:rsid w:val="006E4884"/>
    <w:rsid w:val="006E4D5B"/>
    <w:rsid w:val="006E5C3A"/>
    <w:rsid w:val="006E602F"/>
    <w:rsid w:val="006E6720"/>
    <w:rsid w:val="006E7275"/>
    <w:rsid w:val="006E77B8"/>
    <w:rsid w:val="006E7AAF"/>
    <w:rsid w:val="006F06B8"/>
    <w:rsid w:val="006F0F74"/>
    <w:rsid w:val="006F13BA"/>
    <w:rsid w:val="006F15CC"/>
    <w:rsid w:val="006F15F6"/>
    <w:rsid w:val="006F36EA"/>
    <w:rsid w:val="006F4147"/>
    <w:rsid w:val="006F4315"/>
    <w:rsid w:val="006F4CB0"/>
    <w:rsid w:val="006F4F78"/>
    <w:rsid w:val="006F547E"/>
    <w:rsid w:val="006F5CCF"/>
    <w:rsid w:val="006F6F04"/>
    <w:rsid w:val="006F71F5"/>
    <w:rsid w:val="007000A6"/>
    <w:rsid w:val="00700610"/>
    <w:rsid w:val="0070138A"/>
    <w:rsid w:val="0070157E"/>
    <w:rsid w:val="00702AD5"/>
    <w:rsid w:val="00702E24"/>
    <w:rsid w:val="007030D4"/>
    <w:rsid w:val="00703279"/>
    <w:rsid w:val="00703B61"/>
    <w:rsid w:val="00703E11"/>
    <w:rsid w:val="00704102"/>
    <w:rsid w:val="0070437C"/>
    <w:rsid w:val="0070461C"/>
    <w:rsid w:val="00705631"/>
    <w:rsid w:val="00705818"/>
    <w:rsid w:val="00705F62"/>
    <w:rsid w:val="007069E1"/>
    <w:rsid w:val="00706BC6"/>
    <w:rsid w:val="007075EC"/>
    <w:rsid w:val="0070773F"/>
    <w:rsid w:val="00707A2E"/>
    <w:rsid w:val="00707ED3"/>
    <w:rsid w:val="007101B7"/>
    <w:rsid w:val="00710419"/>
    <w:rsid w:val="00710668"/>
    <w:rsid w:val="00711019"/>
    <w:rsid w:val="007110F4"/>
    <w:rsid w:val="007112B1"/>
    <w:rsid w:val="0071130F"/>
    <w:rsid w:val="00711702"/>
    <w:rsid w:val="00712714"/>
    <w:rsid w:val="007129AB"/>
    <w:rsid w:val="00712B63"/>
    <w:rsid w:val="00713526"/>
    <w:rsid w:val="00713FC5"/>
    <w:rsid w:val="00714DCA"/>
    <w:rsid w:val="00715BBF"/>
    <w:rsid w:val="00715C29"/>
    <w:rsid w:val="00715CBD"/>
    <w:rsid w:val="00715EAA"/>
    <w:rsid w:val="00716119"/>
    <w:rsid w:val="007161B9"/>
    <w:rsid w:val="007162E1"/>
    <w:rsid w:val="00716497"/>
    <w:rsid w:val="00716630"/>
    <w:rsid w:val="00716CAD"/>
    <w:rsid w:val="00716F18"/>
    <w:rsid w:val="00717363"/>
    <w:rsid w:val="00717786"/>
    <w:rsid w:val="00717ACB"/>
    <w:rsid w:val="00720DAF"/>
    <w:rsid w:val="0072138B"/>
    <w:rsid w:val="00721BFF"/>
    <w:rsid w:val="0072220F"/>
    <w:rsid w:val="00722B4E"/>
    <w:rsid w:val="00723475"/>
    <w:rsid w:val="007234F8"/>
    <w:rsid w:val="007236C4"/>
    <w:rsid w:val="00724635"/>
    <w:rsid w:val="00724F21"/>
    <w:rsid w:val="00724FBB"/>
    <w:rsid w:val="00725134"/>
    <w:rsid w:val="0072554B"/>
    <w:rsid w:val="00725670"/>
    <w:rsid w:val="0072571F"/>
    <w:rsid w:val="007257F3"/>
    <w:rsid w:val="00725AFD"/>
    <w:rsid w:val="00726603"/>
    <w:rsid w:val="007266AC"/>
    <w:rsid w:val="00727B1D"/>
    <w:rsid w:val="00727DDC"/>
    <w:rsid w:val="00730CD6"/>
    <w:rsid w:val="00730F37"/>
    <w:rsid w:val="00730F74"/>
    <w:rsid w:val="0073114B"/>
    <w:rsid w:val="00732151"/>
    <w:rsid w:val="007326C9"/>
    <w:rsid w:val="00732EBC"/>
    <w:rsid w:val="00734952"/>
    <w:rsid w:val="00734990"/>
    <w:rsid w:val="00734FF5"/>
    <w:rsid w:val="00735B78"/>
    <w:rsid w:val="00735DA7"/>
    <w:rsid w:val="00736700"/>
    <w:rsid w:val="007368B4"/>
    <w:rsid w:val="007378E0"/>
    <w:rsid w:val="0074040E"/>
    <w:rsid w:val="00740529"/>
    <w:rsid w:val="00740876"/>
    <w:rsid w:val="00741358"/>
    <w:rsid w:val="00741626"/>
    <w:rsid w:val="00741D44"/>
    <w:rsid w:val="00742332"/>
    <w:rsid w:val="00742886"/>
    <w:rsid w:val="00742DD2"/>
    <w:rsid w:val="007437C6"/>
    <w:rsid w:val="007441A2"/>
    <w:rsid w:val="00744E80"/>
    <w:rsid w:val="00745035"/>
    <w:rsid w:val="007452A8"/>
    <w:rsid w:val="0074531C"/>
    <w:rsid w:val="00745547"/>
    <w:rsid w:val="007459D0"/>
    <w:rsid w:val="00745FF3"/>
    <w:rsid w:val="0074623A"/>
    <w:rsid w:val="00746420"/>
    <w:rsid w:val="00746A60"/>
    <w:rsid w:val="00746E04"/>
    <w:rsid w:val="00746E08"/>
    <w:rsid w:val="00746E3D"/>
    <w:rsid w:val="00746F82"/>
    <w:rsid w:val="007473B9"/>
    <w:rsid w:val="00747570"/>
    <w:rsid w:val="00747C96"/>
    <w:rsid w:val="00747EC7"/>
    <w:rsid w:val="00750075"/>
    <w:rsid w:val="007502EC"/>
    <w:rsid w:val="00750382"/>
    <w:rsid w:val="007506F4"/>
    <w:rsid w:val="0075094E"/>
    <w:rsid w:val="00750FA8"/>
    <w:rsid w:val="00750FB5"/>
    <w:rsid w:val="007520F0"/>
    <w:rsid w:val="007522E8"/>
    <w:rsid w:val="007529DB"/>
    <w:rsid w:val="007534AD"/>
    <w:rsid w:val="007535E9"/>
    <w:rsid w:val="00753A21"/>
    <w:rsid w:val="00753BAC"/>
    <w:rsid w:val="0075463B"/>
    <w:rsid w:val="00754A0B"/>
    <w:rsid w:val="00754D46"/>
    <w:rsid w:val="00755229"/>
    <w:rsid w:val="007552DB"/>
    <w:rsid w:val="0075549F"/>
    <w:rsid w:val="00755B08"/>
    <w:rsid w:val="00755DD0"/>
    <w:rsid w:val="0075647A"/>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9B7"/>
    <w:rsid w:val="00762E60"/>
    <w:rsid w:val="00763270"/>
    <w:rsid w:val="007634AD"/>
    <w:rsid w:val="0076445F"/>
    <w:rsid w:val="00764EC5"/>
    <w:rsid w:val="007651EC"/>
    <w:rsid w:val="007651EF"/>
    <w:rsid w:val="007663B5"/>
    <w:rsid w:val="00766D49"/>
    <w:rsid w:val="00766ECC"/>
    <w:rsid w:val="007672F3"/>
    <w:rsid w:val="007677B5"/>
    <w:rsid w:val="007678B1"/>
    <w:rsid w:val="00770566"/>
    <w:rsid w:val="007708A8"/>
    <w:rsid w:val="00771358"/>
    <w:rsid w:val="00772100"/>
    <w:rsid w:val="00772275"/>
    <w:rsid w:val="00772D59"/>
    <w:rsid w:val="007734E4"/>
    <w:rsid w:val="0077380D"/>
    <w:rsid w:val="00773BC8"/>
    <w:rsid w:val="00774549"/>
    <w:rsid w:val="0077466F"/>
    <w:rsid w:val="00774A9F"/>
    <w:rsid w:val="007752B7"/>
    <w:rsid w:val="007759A8"/>
    <w:rsid w:val="00775C27"/>
    <w:rsid w:val="00775D98"/>
    <w:rsid w:val="007769D9"/>
    <w:rsid w:val="00776B93"/>
    <w:rsid w:val="00776FE5"/>
    <w:rsid w:val="00777101"/>
    <w:rsid w:val="007774E7"/>
    <w:rsid w:val="0077768C"/>
    <w:rsid w:val="00777696"/>
    <w:rsid w:val="00777EDF"/>
    <w:rsid w:val="00777FF4"/>
    <w:rsid w:val="00780251"/>
    <w:rsid w:val="007804FE"/>
    <w:rsid w:val="00780F32"/>
    <w:rsid w:val="0078122E"/>
    <w:rsid w:val="00781939"/>
    <w:rsid w:val="00781D29"/>
    <w:rsid w:val="007825EF"/>
    <w:rsid w:val="0078286B"/>
    <w:rsid w:val="00782D2C"/>
    <w:rsid w:val="00782FC2"/>
    <w:rsid w:val="0078347A"/>
    <w:rsid w:val="00784938"/>
    <w:rsid w:val="00784FC4"/>
    <w:rsid w:val="00785BBB"/>
    <w:rsid w:val="00786937"/>
    <w:rsid w:val="00786FAD"/>
    <w:rsid w:val="00787B1B"/>
    <w:rsid w:val="00787CCC"/>
    <w:rsid w:val="00787D90"/>
    <w:rsid w:val="00787F5E"/>
    <w:rsid w:val="00790164"/>
    <w:rsid w:val="007905C6"/>
    <w:rsid w:val="00790A24"/>
    <w:rsid w:val="00790A37"/>
    <w:rsid w:val="00790A60"/>
    <w:rsid w:val="0079146D"/>
    <w:rsid w:val="00791A82"/>
    <w:rsid w:val="00791C32"/>
    <w:rsid w:val="00791FF0"/>
    <w:rsid w:val="007923D0"/>
    <w:rsid w:val="007930D3"/>
    <w:rsid w:val="0079381F"/>
    <w:rsid w:val="00793A57"/>
    <w:rsid w:val="00793B2E"/>
    <w:rsid w:val="007948F5"/>
    <w:rsid w:val="00794AFB"/>
    <w:rsid w:val="00794D9E"/>
    <w:rsid w:val="00794DD2"/>
    <w:rsid w:val="00795647"/>
    <w:rsid w:val="007963F6"/>
    <w:rsid w:val="00796DC8"/>
    <w:rsid w:val="00796E80"/>
    <w:rsid w:val="0079744F"/>
    <w:rsid w:val="0079776F"/>
    <w:rsid w:val="007979AD"/>
    <w:rsid w:val="00797A9C"/>
    <w:rsid w:val="007A0EAB"/>
    <w:rsid w:val="007A15BB"/>
    <w:rsid w:val="007A1678"/>
    <w:rsid w:val="007A2341"/>
    <w:rsid w:val="007A2754"/>
    <w:rsid w:val="007A38A1"/>
    <w:rsid w:val="007A3BBE"/>
    <w:rsid w:val="007A3E07"/>
    <w:rsid w:val="007A4766"/>
    <w:rsid w:val="007A4DE3"/>
    <w:rsid w:val="007A523A"/>
    <w:rsid w:val="007A5947"/>
    <w:rsid w:val="007A717B"/>
    <w:rsid w:val="007A7714"/>
    <w:rsid w:val="007B013C"/>
    <w:rsid w:val="007B0175"/>
    <w:rsid w:val="007B0313"/>
    <w:rsid w:val="007B06BD"/>
    <w:rsid w:val="007B0854"/>
    <w:rsid w:val="007B0E48"/>
    <w:rsid w:val="007B115E"/>
    <w:rsid w:val="007B1D1B"/>
    <w:rsid w:val="007B21AA"/>
    <w:rsid w:val="007B2504"/>
    <w:rsid w:val="007B2549"/>
    <w:rsid w:val="007B303E"/>
    <w:rsid w:val="007B32C0"/>
    <w:rsid w:val="007B32F7"/>
    <w:rsid w:val="007B3659"/>
    <w:rsid w:val="007B38B5"/>
    <w:rsid w:val="007B3BF3"/>
    <w:rsid w:val="007B431B"/>
    <w:rsid w:val="007B4558"/>
    <w:rsid w:val="007B4632"/>
    <w:rsid w:val="007B46A2"/>
    <w:rsid w:val="007B4828"/>
    <w:rsid w:val="007B4B2D"/>
    <w:rsid w:val="007B4D4A"/>
    <w:rsid w:val="007B4F7D"/>
    <w:rsid w:val="007B5428"/>
    <w:rsid w:val="007B59B7"/>
    <w:rsid w:val="007B5C60"/>
    <w:rsid w:val="007B6962"/>
    <w:rsid w:val="007B6975"/>
    <w:rsid w:val="007B6C64"/>
    <w:rsid w:val="007B6EC8"/>
    <w:rsid w:val="007B6F81"/>
    <w:rsid w:val="007B7D01"/>
    <w:rsid w:val="007B7EA2"/>
    <w:rsid w:val="007C097D"/>
    <w:rsid w:val="007C0AF2"/>
    <w:rsid w:val="007C1196"/>
    <w:rsid w:val="007C1360"/>
    <w:rsid w:val="007C1672"/>
    <w:rsid w:val="007C17AE"/>
    <w:rsid w:val="007C312A"/>
    <w:rsid w:val="007C3538"/>
    <w:rsid w:val="007C3570"/>
    <w:rsid w:val="007C38B1"/>
    <w:rsid w:val="007C3F3B"/>
    <w:rsid w:val="007C4241"/>
    <w:rsid w:val="007C425E"/>
    <w:rsid w:val="007C55FF"/>
    <w:rsid w:val="007C6339"/>
    <w:rsid w:val="007C7069"/>
    <w:rsid w:val="007C753F"/>
    <w:rsid w:val="007C75F7"/>
    <w:rsid w:val="007C7B4F"/>
    <w:rsid w:val="007C7C43"/>
    <w:rsid w:val="007C7E15"/>
    <w:rsid w:val="007C7F0D"/>
    <w:rsid w:val="007D06E3"/>
    <w:rsid w:val="007D09E4"/>
    <w:rsid w:val="007D1134"/>
    <w:rsid w:val="007D231B"/>
    <w:rsid w:val="007D23F7"/>
    <w:rsid w:val="007D2566"/>
    <w:rsid w:val="007D2C18"/>
    <w:rsid w:val="007D2D74"/>
    <w:rsid w:val="007D3693"/>
    <w:rsid w:val="007D3C6D"/>
    <w:rsid w:val="007D481A"/>
    <w:rsid w:val="007D4B96"/>
    <w:rsid w:val="007D4ED0"/>
    <w:rsid w:val="007D5648"/>
    <w:rsid w:val="007D58C5"/>
    <w:rsid w:val="007D5DE8"/>
    <w:rsid w:val="007D7867"/>
    <w:rsid w:val="007D7C87"/>
    <w:rsid w:val="007D7CFC"/>
    <w:rsid w:val="007E0812"/>
    <w:rsid w:val="007E0825"/>
    <w:rsid w:val="007E0A6A"/>
    <w:rsid w:val="007E18DF"/>
    <w:rsid w:val="007E214A"/>
    <w:rsid w:val="007E238D"/>
    <w:rsid w:val="007E2C36"/>
    <w:rsid w:val="007E32BD"/>
    <w:rsid w:val="007E350D"/>
    <w:rsid w:val="007E368B"/>
    <w:rsid w:val="007E3856"/>
    <w:rsid w:val="007E3ACA"/>
    <w:rsid w:val="007E3F4A"/>
    <w:rsid w:val="007E564D"/>
    <w:rsid w:val="007E5C4A"/>
    <w:rsid w:val="007E64D4"/>
    <w:rsid w:val="007E66E9"/>
    <w:rsid w:val="007E69F2"/>
    <w:rsid w:val="007E6A2A"/>
    <w:rsid w:val="007E7432"/>
    <w:rsid w:val="007E74BF"/>
    <w:rsid w:val="007E7657"/>
    <w:rsid w:val="007E7D2E"/>
    <w:rsid w:val="007F14D3"/>
    <w:rsid w:val="007F1D9D"/>
    <w:rsid w:val="007F1E28"/>
    <w:rsid w:val="007F1F63"/>
    <w:rsid w:val="007F20B7"/>
    <w:rsid w:val="007F22A0"/>
    <w:rsid w:val="007F2902"/>
    <w:rsid w:val="007F2903"/>
    <w:rsid w:val="007F2F90"/>
    <w:rsid w:val="007F310E"/>
    <w:rsid w:val="007F320F"/>
    <w:rsid w:val="007F3320"/>
    <w:rsid w:val="007F3AC1"/>
    <w:rsid w:val="007F4976"/>
    <w:rsid w:val="007F4B40"/>
    <w:rsid w:val="007F5A56"/>
    <w:rsid w:val="007F5D42"/>
    <w:rsid w:val="007F616E"/>
    <w:rsid w:val="007F680B"/>
    <w:rsid w:val="007F6B46"/>
    <w:rsid w:val="007F72CB"/>
    <w:rsid w:val="007F736A"/>
    <w:rsid w:val="007F7635"/>
    <w:rsid w:val="007F785F"/>
    <w:rsid w:val="007F7961"/>
    <w:rsid w:val="007F7AF6"/>
    <w:rsid w:val="007F7E36"/>
    <w:rsid w:val="00800E6D"/>
    <w:rsid w:val="008014D9"/>
    <w:rsid w:val="0080150F"/>
    <w:rsid w:val="0080153A"/>
    <w:rsid w:val="00801A2A"/>
    <w:rsid w:val="00802041"/>
    <w:rsid w:val="008022C9"/>
    <w:rsid w:val="00802605"/>
    <w:rsid w:val="00802F9E"/>
    <w:rsid w:val="00803700"/>
    <w:rsid w:val="00803D9D"/>
    <w:rsid w:val="00804D61"/>
    <w:rsid w:val="008059C6"/>
    <w:rsid w:val="00805AD7"/>
    <w:rsid w:val="00805BD6"/>
    <w:rsid w:val="00805DE3"/>
    <w:rsid w:val="00807489"/>
    <w:rsid w:val="00807C35"/>
    <w:rsid w:val="00807F35"/>
    <w:rsid w:val="00807F69"/>
    <w:rsid w:val="008100F7"/>
    <w:rsid w:val="00810206"/>
    <w:rsid w:val="0081022B"/>
    <w:rsid w:val="00810CC8"/>
    <w:rsid w:val="0081149C"/>
    <w:rsid w:val="00811898"/>
    <w:rsid w:val="00811CDC"/>
    <w:rsid w:val="008124D8"/>
    <w:rsid w:val="00813A7B"/>
    <w:rsid w:val="00813F04"/>
    <w:rsid w:val="0081513E"/>
    <w:rsid w:val="00815DA5"/>
    <w:rsid w:val="00816221"/>
    <w:rsid w:val="0081766B"/>
    <w:rsid w:val="0082042F"/>
    <w:rsid w:val="008205AC"/>
    <w:rsid w:val="00820705"/>
    <w:rsid w:val="00820CBF"/>
    <w:rsid w:val="00820CF5"/>
    <w:rsid w:val="00820FA8"/>
    <w:rsid w:val="008210D4"/>
    <w:rsid w:val="008212FD"/>
    <w:rsid w:val="00821489"/>
    <w:rsid w:val="008217B7"/>
    <w:rsid w:val="0082239B"/>
    <w:rsid w:val="0082292E"/>
    <w:rsid w:val="00822D06"/>
    <w:rsid w:val="00822EC4"/>
    <w:rsid w:val="0082348D"/>
    <w:rsid w:val="008235D5"/>
    <w:rsid w:val="008236BE"/>
    <w:rsid w:val="008241CE"/>
    <w:rsid w:val="00824AE6"/>
    <w:rsid w:val="00825240"/>
    <w:rsid w:val="00825B43"/>
    <w:rsid w:val="00826F71"/>
    <w:rsid w:val="008278EF"/>
    <w:rsid w:val="00827CC0"/>
    <w:rsid w:val="00827CD3"/>
    <w:rsid w:val="00827E7C"/>
    <w:rsid w:val="008306AB"/>
    <w:rsid w:val="00831026"/>
    <w:rsid w:val="0083119B"/>
    <w:rsid w:val="00831BAE"/>
    <w:rsid w:val="00832216"/>
    <w:rsid w:val="00832513"/>
    <w:rsid w:val="00832AD3"/>
    <w:rsid w:val="00832CD0"/>
    <w:rsid w:val="00833430"/>
    <w:rsid w:val="00833ADA"/>
    <w:rsid w:val="00834128"/>
    <w:rsid w:val="0083417F"/>
    <w:rsid w:val="008350F0"/>
    <w:rsid w:val="00835143"/>
    <w:rsid w:val="008355E7"/>
    <w:rsid w:val="0083569B"/>
    <w:rsid w:val="00835741"/>
    <w:rsid w:val="00836E74"/>
    <w:rsid w:val="00836EAB"/>
    <w:rsid w:val="00837673"/>
    <w:rsid w:val="008377D7"/>
    <w:rsid w:val="00837937"/>
    <w:rsid w:val="00837D82"/>
    <w:rsid w:val="00840893"/>
    <w:rsid w:val="00840E88"/>
    <w:rsid w:val="0084102C"/>
    <w:rsid w:val="008410B1"/>
    <w:rsid w:val="00841308"/>
    <w:rsid w:val="008423EC"/>
    <w:rsid w:val="008429A6"/>
    <w:rsid w:val="00843615"/>
    <w:rsid w:val="00843698"/>
    <w:rsid w:val="00843A4B"/>
    <w:rsid w:val="00843B57"/>
    <w:rsid w:val="00843B60"/>
    <w:rsid w:val="00843D33"/>
    <w:rsid w:val="008444F0"/>
    <w:rsid w:val="00844D4F"/>
    <w:rsid w:val="00844F38"/>
    <w:rsid w:val="00845AE3"/>
    <w:rsid w:val="008466A0"/>
    <w:rsid w:val="0084705B"/>
    <w:rsid w:val="00847535"/>
    <w:rsid w:val="00847B6D"/>
    <w:rsid w:val="00850164"/>
    <w:rsid w:val="0085092D"/>
    <w:rsid w:val="008509A5"/>
    <w:rsid w:val="00850C79"/>
    <w:rsid w:val="00850D82"/>
    <w:rsid w:val="00850F79"/>
    <w:rsid w:val="0085100B"/>
    <w:rsid w:val="0085304C"/>
    <w:rsid w:val="008533E7"/>
    <w:rsid w:val="008536BB"/>
    <w:rsid w:val="00853A3C"/>
    <w:rsid w:val="00853EE0"/>
    <w:rsid w:val="0085433A"/>
    <w:rsid w:val="008548CA"/>
    <w:rsid w:val="008563B0"/>
    <w:rsid w:val="008568FE"/>
    <w:rsid w:val="00856C06"/>
    <w:rsid w:val="0085790B"/>
    <w:rsid w:val="008579B9"/>
    <w:rsid w:val="00857C95"/>
    <w:rsid w:val="00857E78"/>
    <w:rsid w:val="00860AEF"/>
    <w:rsid w:val="00860B18"/>
    <w:rsid w:val="00860D5E"/>
    <w:rsid w:val="0086122C"/>
    <w:rsid w:val="00861310"/>
    <w:rsid w:val="0086167B"/>
    <w:rsid w:val="00861F53"/>
    <w:rsid w:val="00862520"/>
    <w:rsid w:val="00862563"/>
    <w:rsid w:val="0086264E"/>
    <w:rsid w:val="0086289E"/>
    <w:rsid w:val="008629CB"/>
    <w:rsid w:val="00862C72"/>
    <w:rsid w:val="0086394E"/>
    <w:rsid w:val="00863F8A"/>
    <w:rsid w:val="00863FB1"/>
    <w:rsid w:val="00863FE3"/>
    <w:rsid w:val="008640C4"/>
    <w:rsid w:val="00864241"/>
    <w:rsid w:val="0086465A"/>
    <w:rsid w:val="0086468A"/>
    <w:rsid w:val="00864E42"/>
    <w:rsid w:val="008650BE"/>
    <w:rsid w:val="00865EAF"/>
    <w:rsid w:val="0086633B"/>
    <w:rsid w:val="00866495"/>
    <w:rsid w:val="00866881"/>
    <w:rsid w:val="00866931"/>
    <w:rsid w:val="00867512"/>
    <w:rsid w:val="008678A3"/>
    <w:rsid w:val="00867C13"/>
    <w:rsid w:val="00867C1D"/>
    <w:rsid w:val="0087033C"/>
    <w:rsid w:val="008715ED"/>
    <w:rsid w:val="008717D8"/>
    <w:rsid w:val="00871E3C"/>
    <w:rsid w:val="00872AC6"/>
    <w:rsid w:val="00872F97"/>
    <w:rsid w:val="00874607"/>
    <w:rsid w:val="008747E9"/>
    <w:rsid w:val="00874915"/>
    <w:rsid w:val="00874B89"/>
    <w:rsid w:val="00874C66"/>
    <w:rsid w:val="00875403"/>
    <w:rsid w:val="00875434"/>
    <w:rsid w:val="00875C1F"/>
    <w:rsid w:val="00876215"/>
    <w:rsid w:val="008763B6"/>
    <w:rsid w:val="0087646C"/>
    <w:rsid w:val="008767F4"/>
    <w:rsid w:val="008767F9"/>
    <w:rsid w:val="00876815"/>
    <w:rsid w:val="00877932"/>
    <w:rsid w:val="008808C7"/>
    <w:rsid w:val="0088106B"/>
    <w:rsid w:val="0088107D"/>
    <w:rsid w:val="0088187A"/>
    <w:rsid w:val="00881E64"/>
    <w:rsid w:val="00882005"/>
    <w:rsid w:val="00882642"/>
    <w:rsid w:val="00882C44"/>
    <w:rsid w:val="00882E39"/>
    <w:rsid w:val="00883899"/>
    <w:rsid w:val="008850EB"/>
    <w:rsid w:val="00885228"/>
    <w:rsid w:val="008857E3"/>
    <w:rsid w:val="00885E06"/>
    <w:rsid w:val="00886DF2"/>
    <w:rsid w:val="00886FB9"/>
    <w:rsid w:val="00887057"/>
    <w:rsid w:val="00887080"/>
    <w:rsid w:val="00887C79"/>
    <w:rsid w:val="00890B7D"/>
    <w:rsid w:val="0089107B"/>
    <w:rsid w:val="008913CC"/>
    <w:rsid w:val="008914AE"/>
    <w:rsid w:val="008918A2"/>
    <w:rsid w:val="008919CF"/>
    <w:rsid w:val="00891ED9"/>
    <w:rsid w:val="00891F84"/>
    <w:rsid w:val="00891FC3"/>
    <w:rsid w:val="008928EC"/>
    <w:rsid w:val="00892A15"/>
    <w:rsid w:val="00892C44"/>
    <w:rsid w:val="00892E5D"/>
    <w:rsid w:val="0089307C"/>
    <w:rsid w:val="0089338A"/>
    <w:rsid w:val="008935CF"/>
    <w:rsid w:val="0089436B"/>
    <w:rsid w:val="00894436"/>
    <w:rsid w:val="00894BB1"/>
    <w:rsid w:val="00894CAA"/>
    <w:rsid w:val="008951D0"/>
    <w:rsid w:val="00895442"/>
    <w:rsid w:val="0089582D"/>
    <w:rsid w:val="008959C6"/>
    <w:rsid w:val="0089606D"/>
    <w:rsid w:val="00896129"/>
    <w:rsid w:val="00896316"/>
    <w:rsid w:val="0089774F"/>
    <w:rsid w:val="00897875"/>
    <w:rsid w:val="008979F4"/>
    <w:rsid w:val="00897B8F"/>
    <w:rsid w:val="008A00D9"/>
    <w:rsid w:val="008A07D5"/>
    <w:rsid w:val="008A1FB7"/>
    <w:rsid w:val="008A229A"/>
    <w:rsid w:val="008A2A23"/>
    <w:rsid w:val="008A2AF5"/>
    <w:rsid w:val="008A2B5A"/>
    <w:rsid w:val="008A3F9D"/>
    <w:rsid w:val="008A43B0"/>
    <w:rsid w:val="008A5474"/>
    <w:rsid w:val="008A5C9A"/>
    <w:rsid w:val="008A5F85"/>
    <w:rsid w:val="008A6005"/>
    <w:rsid w:val="008A614F"/>
    <w:rsid w:val="008A6A55"/>
    <w:rsid w:val="008A6DF0"/>
    <w:rsid w:val="008A6F6E"/>
    <w:rsid w:val="008A7888"/>
    <w:rsid w:val="008A796E"/>
    <w:rsid w:val="008A7B72"/>
    <w:rsid w:val="008B0862"/>
    <w:rsid w:val="008B088C"/>
    <w:rsid w:val="008B1BF5"/>
    <w:rsid w:val="008B263F"/>
    <w:rsid w:val="008B3045"/>
    <w:rsid w:val="008B32B3"/>
    <w:rsid w:val="008B47A6"/>
    <w:rsid w:val="008B522C"/>
    <w:rsid w:val="008B5C7C"/>
    <w:rsid w:val="008B63FE"/>
    <w:rsid w:val="008B658D"/>
    <w:rsid w:val="008B672C"/>
    <w:rsid w:val="008B7101"/>
    <w:rsid w:val="008B7108"/>
    <w:rsid w:val="008B778C"/>
    <w:rsid w:val="008B7E26"/>
    <w:rsid w:val="008C047A"/>
    <w:rsid w:val="008C065F"/>
    <w:rsid w:val="008C0743"/>
    <w:rsid w:val="008C0B4C"/>
    <w:rsid w:val="008C0F69"/>
    <w:rsid w:val="008C11F0"/>
    <w:rsid w:val="008C1DBA"/>
    <w:rsid w:val="008C24E7"/>
    <w:rsid w:val="008C2500"/>
    <w:rsid w:val="008C2790"/>
    <w:rsid w:val="008C2918"/>
    <w:rsid w:val="008C2CAC"/>
    <w:rsid w:val="008C3C57"/>
    <w:rsid w:val="008C3E2A"/>
    <w:rsid w:val="008C3EC6"/>
    <w:rsid w:val="008C45BD"/>
    <w:rsid w:val="008C4B19"/>
    <w:rsid w:val="008C59FB"/>
    <w:rsid w:val="008C62D4"/>
    <w:rsid w:val="008C6B89"/>
    <w:rsid w:val="008C6B97"/>
    <w:rsid w:val="008C7EF7"/>
    <w:rsid w:val="008D0615"/>
    <w:rsid w:val="008D18AA"/>
    <w:rsid w:val="008D1A2A"/>
    <w:rsid w:val="008D1ADE"/>
    <w:rsid w:val="008D35D9"/>
    <w:rsid w:val="008D3B36"/>
    <w:rsid w:val="008D3B85"/>
    <w:rsid w:val="008D462D"/>
    <w:rsid w:val="008D6084"/>
    <w:rsid w:val="008D64AC"/>
    <w:rsid w:val="008D66CA"/>
    <w:rsid w:val="008D69B1"/>
    <w:rsid w:val="008D7338"/>
    <w:rsid w:val="008D785E"/>
    <w:rsid w:val="008D7D66"/>
    <w:rsid w:val="008E0012"/>
    <w:rsid w:val="008E08C2"/>
    <w:rsid w:val="008E0DF7"/>
    <w:rsid w:val="008E0FAD"/>
    <w:rsid w:val="008E11D5"/>
    <w:rsid w:val="008E11E4"/>
    <w:rsid w:val="008E1252"/>
    <w:rsid w:val="008E1347"/>
    <w:rsid w:val="008E16E0"/>
    <w:rsid w:val="008E1C15"/>
    <w:rsid w:val="008E1C9A"/>
    <w:rsid w:val="008E1DF5"/>
    <w:rsid w:val="008E28BD"/>
    <w:rsid w:val="008E2BE6"/>
    <w:rsid w:val="008E2C14"/>
    <w:rsid w:val="008E2C74"/>
    <w:rsid w:val="008E30C4"/>
    <w:rsid w:val="008E38B4"/>
    <w:rsid w:val="008E3BA4"/>
    <w:rsid w:val="008E44AB"/>
    <w:rsid w:val="008E4CAE"/>
    <w:rsid w:val="008E5179"/>
    <w:rsid w:val="008E57FE"/>
    <w:rsid w:val="008E6420"/>
    <w:rsid w:val="008E6598"/>
    <w:rsid w:val="008E6FF3"/>
    <w:rsid w:val="008E710F"/>
    <w:rsid w:val="008E7214"/>
    <w:rsid w:val="008E7497"/>
    <w:rsid w:val="008E7884"/>
    <w:rsid w:val="008E7D6E"/>
    <w:rsid w:val="008F00E2"/>
    <w:rsid w:val="008F1056"/>
    <w:rsid w:val="008F23D9"/>
    <w:rsid w:val="008F2E8D"/>
    <w:rsid w:val="008F316F"/>
    <w:rsid w:val="008F361D"/>
    <w:rsid w:val="008F387B"/>
    <w:rsid w:val="008F3DD9"/>
    <w:rsid w:val="008F409B"/>
    <w:rsid w:val="008F4163"/>
    <w:rsid w:val="008F4814"/>
    <w:rsid w:val="008F4B18"/>
    <w:rsid w:val="008F4DA6"/>
    <w:rsid w:val="008F538E"/>
    <w:rsid w:val="008F5A20"/>
    <w:rsid w:val="008F5ABA"/>
    <w:rsid w:val="008F6157"/>
    <w:rsid w:val="008F71AB"/>
    <w:rsid w:val="008F7905"/>
    <w:rsid w:val="008F7989"/>
    <w:rsid w:val="00900912"/>
    <w:rsid w:val="00901F1D"/>
    <w:rsid w:val="009028E8"/>
    <w:rsid w:val="00902E5C"/>
    <w:rsid w:val="00903604"/>
    <w:rsid w:val="0090363E"/>
    <w:rsid w:val="009046E5"/>
    <w:rsid w:val="009047C5"/>
    <w:rsid w:val="00904BF1"/>
    <w:rsid w:val="00905962"/>
    <w:rsid w:val="00910683"/>
    <w:rsid w:val="00910E00"/>
    <w:rsid w:val="00910E04"/>
    <w:rsid w:val="009116CE"/>
    <w:rsid w:val="00911714"/>
    <w:rsid w:val="00911891"/>
    <w:rsid w:val="00911D04"/>
    <w:rsid w:val="00911EFF"/>
    <w:rsid w:val="0091310F"/>
    <w:rsid w:val="00913693"/>
    <w:rsid w:val="009136D4"/>
    <w:rsid w:val="00914B9A"/>
    <w:rsid w:val="00914C3F"/>
    <w:rsid w:val="00914F33"/>
    <w:rsid w:val="00915EFE"/>
    <w:rsid w:val="00915FCE"/>
    <w:rsid w:val="00916AFE"/>
    <w:rsid w:val="00916FC8"/>
    <w:rsid w:val="009170D3"/>
    <w:rsid w:val="0091759C"/>
    <w:rsid w:val="00920026"/>
    <w:rsid w:val="009203E2"/>
    <w:rsid w:val="00920BF5"/>
    <w:rsid w:val="00920F61"/>
    <w:rsid w:val="00921304"/>
    <w:rsid w:val="00921395"/>
    <w:rsid w:val="00921805"/>
    <w:rsid w:val="00921E63"/>
    <w:rsid w:val="00923396"/>
    <w:rsid w:val="0092359D"/>
    <w:rsid w:val="00923F56"/>
    <w:rsid w:val="00924725"/>
    <w:rsid w:val="00924770"/>
    <w:rsid w:val="00925229"/>
    <w:rsid w:val="00925346"/>
    <w:rsid w:val="00925743"/>
    <w:rsid w:val="0092579F"/>
    <w:rsid w:val="00925BCD"/>
    <w:rsid w:val="00925D65"/>
    <w:rsid w:val="00926C69"/>
    <w:rsid w:val="00927E8D"/>
    <w:rsid w:val="00927F23"/>
    <w:rsid w:val="009307CD"/>
    <w:rsid w:val="00931364"/>
    <w:rsid w:val="00931365"/>
    <w:rsid w:val="00931451"/>
    <w:rsid w:val="009314FA"/>
    <w:rsid w:val="0093194F"/>
    <w:rsid w:val="00931BF3"/>
    <w:rsid w:val="00931C55"/>
    <w:rsid w:val="00933333"/>
    <w:rsid w:val="0093349A"/>
    <w:rsid w:val="0093360C"/>
    <w:rsid w:val="009338BA"/>
    <w:rsid w:val="00933EF7"/>
    <w:rsid w:val="00933FCB"/>
    <w:rsid w:val="009346C8"/>
    <w:rsid w:val="00934CEC"/>
    <w:rsid w:val="00934E69"/>
    <w:rsid w:val="00935E70"/>
    <w:rsid w:val="0093609A"/>
    <w:rsid w:val="00937401"/>
    <w:rsid w:val="009376FB"/>
    <w:rsid w:val="00937C62"/>
    <w:rsid w:val="00937D6B"/>
    <w:rsid w:val="00940477"/>
    <w:rsid w:val="009407D7"/>
    <w:rsid w:val="00940876"/>
    <w:rsid w:val="00940A53"/>
    <w:rsid w:val="00940F3C"/>
    <w:rsid w:val="009410E0"/>
    <w:rsid w:val="00941FA9"/>
    <w:rsid w:val="009439B6"/>
    <w:rsid w:val="009444B4"/>
    <w:rsid w:val="00944644"/>
    <w:rsid w:val="00944968"/>
    <w:rsid w:val="00946A24"/>
    <w:rsid w:val="009470D4"/>
    <w:rsid w:val="00947337"/>
    <w:rsid w:val="00947E6E"/>
    <w:rsid w:val="009512FA"/>
    <w:rsid w:val="009516A9"/>
    <w:rsid w:val="00951E57"/>
    <w:rsid w:val="00952350"/>
    <w:rsid w:val="00952505"/>
    <w:rsid w:val="00952FBB"/>
    <w:rsid w:val="00953018"/>
    <w:rsid w:val="009533E2"/>
    <w:rsid w:val="00953554"/>
    <w:rsid w:val="0095385A"/>
    <w:rsid w:val="00954F3A"/>
    <w:rsid w:val="009551B8"/>
    <w:rsid w:val="0095780A"/>
    <w:rsid w:val="009578C3"/>
    <w:rsid w:val="009579E4"/>
    <w:rsid w:val="00957AA4"/>
    <w:rsid w:val="00957ACB"/>
    <w:rsid w:val="00957F27"/>
    <w:rsid w:val="0096004F"/>
    <w:rsid w:val="00960BDB"/>
    <w:rsid w:val="0096105C"/>
    <w:rsid w:val="0096147D"/>
    <w:rsid w:val="00961D53"/>
    <w:rsid w:val="00961E5F"/>
    <w:rsid w:val="009625C6"/>
    <w:rsid w:val="009629B5"/>
    <w:rsid w:val="00962A50"/>
    <w:rsid w:val="00962AC6"/>
    <w:rsid w:val="00963139"/>
    <w:rsid w:val="00963550"/>
    <w:rsid w:val="00963C19"/>
    <w:rsid w:val="00964138"/>
    <w:rsid w:val="00964356"/>
    <w:rsid w:val="009648D6"/>
    <w:rsid w:val="00964B3F"/>
    <w:rsid w:val="00964C98"/>
    <w:rsid w:val="0096795B"/>
    <w:rsid w:val="00971441"/>
    <w:rsid w:val="00971555"/>
    <w:rsid w:val="009715D4"/>
    <w:rsid w:val="0097179A"/>
    <w:rsid w:val="00971B0A"/>
    <w:rsid w:val="0097296E"/>
    <w:rsid w:val="009731F4"/>
    <w:rsid w:val="009732A4"/>
    <w:rsid w:val="00973C05"/>
    <w:rsid w:val="00973DC6"/>
    <w:rsid w:val="009744FF"/>
    <w:rsid w:val="0097494E"/>
    <w:rsid w:val="00974999"/>
    <w:rsid w:val="00974B58"/>
    <w:rsid w:val="00974CBD"/>
    <w:rsid w:val="009753C3"/>
    <w:rsid w:val="00975445"/>
    <w:rsid w:val="00975460"/>
    <w:rsid w:val="009761ED"/>
    <w:rsid w:val="0098022F"/>
    <w:rsid w:val="009810DE"/>
    <w:rsid w:val="00981B91"/>
    <w:rsid w:val="009822D7"/>
    <w:rsid w:val="009827E6"/>
    <w:rsid w:val="00982F84"/>
    <w:rsid w:val="009831C3"/>
    <w:rsid w:val="0098427D"/>
    <w:rsid w:val="00984567"/>
    <w:rsid w:val="00985102"/>
    <w:rsid w:val="009854BC"/>
    <w:rsid w:val="00985A66"/>
    <w:rsid w:val="0098606C"/>
    <w:rsid w:val="009865D5"/>
    <w:rsid w:val="009876F2"/>
    <w:rsid w:val="0098797D"/>
    <w:rsid w:val="00987C77"/>
    <w:rsid w:val="00987FED"/>
    <w:rsid w:val="00990345"/>
    <w:rsid w:val="00990701"/>
    <w:rsid w:val="0099119C"/>
    <w:rsid w:val="0099137A"/>
    <w:rsid w:val="00991970"/>
    <w:rsid w:val="0099211C"/>
    <w:rsid w:val="009927C6"/>
    <w:rsid w:val="00993013"/>
    <w:rsid w:val="00993B78"/>
    <w:rsid w:val="00994883"/>
    <w:rsid w:val="00994F3F"/>
    <w:rsid w:val="00995119"/>
    <w:rsid w:val="0099531F"/>
    <w:rsid w:val="009953AD"/>
    <w:rsid w:val="009957D7"/>
    <w:rsid w:val="0099583D"/>
    <w:rsid w:val="00996020"/>
    <w:rsid w:val="0099629E"/>
    <w:rsid w:val="00996992"/>
    <w:rsid w:val="00996A60"/>
    <w:rsid w:val="00996E1E"/>
    <w:rsid w:val="00997148"/>
    <w:rsid w:val="00997392"/>
    <w:rsid w:val="0099747C"/>
    <w:rsid w:val="0099771C"/>
    <w:rsid w:val="00997783"/>
    <w:rsid w:val="009A0097"/>
    <w:rsid w:val="009A01E4"/>
    <w:rsid w:val="009A0917"/>
    <w:rsid w:val="009A0A33"/>
    <w:rsid w:val="009A1351"/>
    <w:rsid w:val="009A1723"/>
    <w:rsid w:val="009A2041"/>
    <w:rsid w:val="009A2435"/>
    <w:rsid w:val="009A35DC"/>
    <w:rsid w:val="009A38AB"/>
    <w:rsid w:val="009A39EE"/>
    <w:rsid w:val="009A3D47"/>
    <w:rsid w:val="009A4D63"/>
    <w:rsid w:val="009A5356"/>
    <w:rsid w:val="009A5468"/>
    <w:rsid w:val="009A5D99"/>
    <w:rsid w:val="009A608C"/>
    <w:rsid w:val="009A653C"/>
    <w:rsid w:val="009A6FDF"/>
    <w:rsid w:val="009A715F"/>
    <w:rsid w:val="009A76D6"/>
    <w:rsid w:val="009B2374"/>
    <w:rsid w:val="009B2E29"/>
    <w:rsid w:val="009B3140"/>
    <w:rsid w:val="009B3163"/>
    <w:rsid w:val="009B422F"/>
    <w:rsid w:val="009B4620"/>
    <w:rsid w:val="009B46BC"/>
    <w:rsid w:val="009B4D1A"/>
    <w:rsid w:val="009B519D"/>
    <w:rsid w:val="009B558B"/>
    <w:rsid w:val="009B6591"/>
    <w:rsid w:val="009B6D21"/>
    <w:rsid w:val="009B6E85"/>
    <w:rsid w:val="009B78ED"/>
    <w:rsid w:val="009C0E1B"/>
    <w:rsid w:val="009C12AB"/>
    <w:rsid w:val="009C181C"/>
    <w:rsid w:val="009C1A44"/>
    <w:rsid w:val="009C1C7F"/>
    <w:rsid w:val="009C1DAA"/>
    <w:rsid w:val="009C1EC7"/>
    <w:rsid w:val="009C2210"/>
    <w:rsid w:val="009C28A2"/>
    <w:rsid w:val="009C2BAE"/>
    <w:rsid w:val="009C3239"/>
    <w:rsid w:val="009C36D9"/>
    <w:rsid w:val="009C3828"/>
    <w:rsid w:val="009C3AD3"/>
    <w:rsid w:val="009C3AF4"/>
    <w:rsid w:val="009C3D2C"/>
    <w:rsid w:val="009C4832"/>
    <w:rsid w:val="009C4987"/>
    <w:rsid w:val="009C4FDE"/>
    <w:rsid w:val="009C523F"/>
    <w:rsid w:val="009C52E2"/>
    <w:rsid w:val="009C5905"/>
    <w:rsid w:val="009C59BF"/>
    <w:rsid w:val="009C5E4F"/>
    <w:rsid w:val="009C5F64"/>
    <w:rsid w:val="009C5F82"/>
    <w:rsid w:val="009C60EA"/>
    <w:rsid w:val="009C6BFC"/>
    <w:rsid w:val="009C70F8"/>
    <w:rsid w:val="009C78A3"/>
    <w:rsid w:val="009C7E68"/>
    <w:rsid w:val="009D00D7"/>
    <w:rsid w:val="009D0156"/>
    <w:rsid w:val="009D05DA"/>
    <w:rsid w:val="009D11F6"/>
    <w:rsid w:val="009D1A14"/>
    <w:rsid w:val="009D1E2A"/>
    <w:rsid w:val="009D1FA0"/>
    <w:rsid w:val="009D2BDF"/>
    <w:rsid w:val="009D3736"/>
    <w:rsid w:val="009D4529"/>
    <w:rsid w:val="009D460F"/>
    <w:rsid w:val="009D604F"/>
    <w:rsid w:val="009D61BB"/>
    <w:rsid w:val="009D6410"/>
    <w:rsid w:val="009D68BB"/>
    <w:rsid w:val="009D6909"/>
    <w:rsid w:val="009D700F"/>
    <w:rsid w:val="009D70C2"/>
    <w:rsid w:val="009D7244"/>
    <w:rsid w:val="009D7ADB"/>
    <w:rsid w:val="009D7B33"/>
    <w:rsid w:val="009D7BF4"/>
    <w:rsid w:val="009E06C3"/>
    <w:rsid w:val="009E0703"/>
    <w:rsid w:val="009E0EF1"/>
    <w:rsid w:val="009E1035"/>
    <w:rsid w:val="009E16DA"/>
    <w:rsid w:val="009E1CD4"/>
    <w:rsid w:val="009E2391"/>
    <w:rsid w:val="009E3704"/>
    <w:rsid w:val="009E37E6"/>
    <w:rsid w:val="009E476A"/>
    <w:rsid w:val="009E4E05"/>
    <w:rsid w:val="009E5680"/>
    <w:rsid w:val="009E56FF"/>
    <w:rsid w:val="009E5CB1"/>
    <w:rsid w:val="009E5E56"/>
    <w:rsid w:val="009E61EA"/>
    <w:rsid w:val="009E6990"/>
    <w:rsid w:val="009E6FEE"/>
    <w:rsid w:val="009F002C"/>
    <w:rsid w:val="009F00B9"/>
    <w:rsid w:val="009F060F"/>
    <w:rsid w:val="009F0781"/>
    <w:rsid w:val="009F0850"/>
    <w:rsid w:val="009F1252"/>
    <w:rsid w:val="009F1BDF"/>
    <w:rsid w:val="009F1EAE"/>
    <w:rsid w:val="009F2848"/>
    <w:rsid w:val="009F369D"/>
    <w:rsid w:val="009F36FE"/>
    <w:rsid w:val="009F399F"/>
    <w:rsid w:val="009F4990"/>
    <w:rsid w:val="009F4F25"/>
    <w:rsid w:val="009F59C2"/>
    <w:rsid w:val="009F7263"/>
    <w:rsid w:val="009F76EA"/>
    <w:rsid w:val="009F78EB"/>
    <w:rsid w:val="009F7DB2"/>
    <w:rsid w:val="009F7F32"/>
    <w:rsid w:val="009F7FEB"/>
    <w:rsid w:val="00A003D5"/>
    <w:rsid w:val="00A0056C"/>
    <w:rsid w:val="00A00661"/>
    <w:rsid w:val="00A00EDF"/>
    <w:rsid w:val="00A00F5E"/>
    <w:rsid w:val="00A0120D"/>
    <w:rsid w:val="00A01852"/>
    <w:rsid w:val="00A0188B"/>
    <w:rsid w:val="00A01C35"/>
    <w:rsid w:val="00A01E73"/>
    <w:rsid w:val="00A023E7"/>
    <w:rsid w:val="00A02B88"/>
    <w:rsid w:val="00A03160"/>
    <w:rsid w:val="00A036AC"/>
    <w:rsid w:val="00A03A1F"/>
    <w:rsid w:val="00A03C54"/>
    <w:rsid w:val="00A03DE5"/>
    <w:rsid w:val="00A041BC"/>
    <w:rsid w:val="00A0447F"/>
    <w:rsid w:val="00A046D2"/>
    <w:rsid w:val="00A04A54"/>
    <w:rsid w:val="00A058B8"/>
    <w:rsid w:val="00A05B4B"/>
    <w:rsid w:val="00A066C3"/>
    <w:rsid w:val="00A06754"/>
    <w:rsid w:val="00A0696E"/>
    <w:rsid w:val="00A069E0"/>
    <w:rsid w:val="00A06E4A"/>
    <w:rsid w:val="00A070E9"/>
    <w:rsid w:val="00A078FB"/>
    <w:rsid w:val="00A1036D"/>
    <w:rsid w:val="00A1069F"/>
    <w:rsid w:val="00A10ACA"/>
    <w:rsid w:val="00A10D08"/>
    <w:rsid w:val="00A11284"/>
    <w:rsid w:val="00A113EB"/>
    <w:rsid w:val="00A11E78"/>
    <w:rsid w:val="00A12038"/>
    <w:rsid w:val="00A12355"/>
    <w:rsid w:val="00A1237C"/>
    <w:rsid w:val="00A12574"/>
    <w:rsid w:val="00A127D2"/>
    <w:rsid w:val="00A1284E"/>
    <w:rsid w:val="00A133A2"/>
    <w:rsid w:val="00A13CF5"/>
    <w:rsid w:val="00A143EC"/>
    <w:rsid w:val="00A149E8"/>
    <w:rsid w:val="00A1500F"/>
    <w:rsid w:val="00A15621"/>
    <w:rsid w:val="00A15670"/>
    <w:rsid w:val="00A157A0"/>
    <w:rsid w:val="00A1585B"/>
    <w:rsid w:val="00A15C19"/>
    <w:rsid w:val="00A15FE9"/>
    <w:rsid w:val="00A16809"/>
    <w:rsid w:val="00A17232"/>
    <w:rsid w:val="00A17584"/>
    <w:rsid w:val="00A17769"/>
    <w:rsid w:val="00A17EA2"/>
    <w:rsid w:val="00A20264"/>
    <w:rsid w:val="00A20684"/>
    <w:rsid w:val="00A20997"/>
    <w:rsid w:val="00A210D4"/>
    <w:rsid w:val="00A213DD"/>
    <w:rsid w:val="00A21454"/>
    <w:rsid w:val="00A216CE"/>
    <w:rsid w:val="00A22025"/>
    <w:rsid w:val="00A22498"/>
    <w:rsid w:val="00A22571"/>
    <w:rsid w:val="00A2298D"/>
    <w:rsid w:val="00A22E5D"/>
    <w:rsid w:val="00A23A2C"/>
    <w:rsid w:val="00A23EAB"/>
    <w:rsid w:val="00A243FA"/>
    <w:rsid w:val="00A24560"/>
    <w:rsid w:val="00A24C11"/>
    <w:rsid w:val="00A25924"/>
    <w:rsid w:val="00A25B0F"/>
    <w:rsid w:val="00A25BBB"/>
    <w:rsid w:val="00A2640F"/>
    <w:rsid w:val="00A275AC"/>
    <w:rsid w:val="00A27FB6"/>
    <w:rsid w:val="00A30121"/>
    <w:rsid w:val="00A30368"/>
    <w:rsid w:val="00A3043A"/>
    <w:rsid w:val="00A30968"/>
    <w:rsid w:val="00A309AA"/>
    <w:rsid w:val="00A30E02"/>
    <w:rsid w:val="00A30F6A"/>
    <w:rsid w:val="00A31C3E"/>
    <w:rsid w:val="00A333A0"/>
    <w:rsid w:val="00A34538"/>
    <w:rsid w:val="00A34677"/>
    <w:rsid w:val="00A3540F"/>
    <w:rsid w:val="00A35630"/>
    <w:rsid w:val="00A35914"/>
    <w:rsid w:val="00A36189"/>
    <w:rsid w:val="00A37975"/>
    <w:rsid w:val="00A37E73"/>
    <w:rsid w:val="00A37FB6"/>
    <w:rsid w:val="00A409E2"/>
    <w:rsid w:val="00A4104A"/>
    <w:rsid w:val="00A41081"/>
    <w:rsid w:val="00A411CA"/>
    <w:rsid w:val="00A42080"/>
    <w:rsid w:val="00A42096"/>
    <w:rsid w:val="00A4213F"/>
    <w:rsid w:val="00A426F3"/>
    <w:rsid w:val="00A42939"/>
    <w:rsid w:val="00A42FDF"/>
    <w:rsid w:val="00A430A9"/>
    <w:rsid w:val="00A431FE"/>
    <w:rsid w:val="00A43424"/>
    <w:rsid w:val="00A4383A"/>
    <w:rsid w:val="00A439E5"/>
    <w:rsid w:val="00A4414E"/>
    <w:rsid w:val="00A4497A"/>
    <w:rsid w:val="00A44AB5"/>
    <w:rsid w:val="00A44BE8"/>
    <w:rsid w:val="00A44C96"/>
    <w:rsid w:val="00A44CDD"/>
    <w:rsid w:val="00A44F54"/>
    <w:rsid w:val="00A4566E"/>
    <w:rsid w:val="00A45F9B"/>
    <w:rsid w:val="00A46574"/>
    <w:rsid w:val="00A47849"/>
    <w:rsid w:val="00A500B1"/>
    <w:rsid w:val="00A506E0"/>
    <w:rsid w:val="00A52A53"/>
    <w:rsid w:val="00A52C6D"/>
    <w:rsid w:val="00A52EE5"/>
    <w:rsid w:val="00A53037"/>
    <w:rsid w:val="00A532B9"/>
    <w:rsid w:val="00A5351D"/>
    <w:rsid w:val="00A53E79"/>
    <w:rsid w:val="00A54031"/>
    <w:rsid w:val="00A5426D"/>
    <w:rsid w:val="00A54FC2"/>
    <w:rsid w:val="00A55122"/>
    <w:rsid w:val="00A55CEA"/>
    <w:rsid w:val="00A56DE7"/>
    <w:rsid w:val="00A570CE"/>
    <w:rsid w:val="00A57837"/>
    <w:rsid w:val="00A57EB2"/>
    <w:rsid w:val="00A6009E"/>
    <w:rsid w:val="00A60265"/>
    <w:rsid w:val="00A60540"/>
    <w:rsid w:val="00A60B1F"/>
    <w:rsid w:val="00A6138E"/>
    <w:rsid w:val="00A61C60"/>
    <w:rsid w:val="00A62589"/>
    <w:rsid w:val="00A62AD0"/>
    <w:rsid w:val="00A62C3A"/>
    <w:rsid w:val="00A6319C"/>
    <w:rsid w:val="00A63311"/>
    <w:rsid w:val="00A63812"/>
    <w:rsid w:val="00A63DF7"/>
    <w:rsid w:val="00A6454D"/>
    <w:rsid w:val="00A645BE"/>
    <w:rsid w:val="00A64F2F"/>
    <w:rsid w:val="00A6551D"/>
    <w:rsid w:val="00A6611E"/>
    <w:rsid w:val="00A668BA"/>
    <w:rsid w:val="00A66FA7"/>
    <w:rsid w:val="00A67E16"/>
    <w:rsid w:val="00A67EB1"/>
    <w:rsid w:val="00A703CC"/>
    <w:rsid w:val="00A70C5C"/>
    <w:rsid w:val="00A710A2"/>
    <w:rsid w:val="00A71EA7"/>
    <w:rsid w:val="00A72653"/>
    <w:rsid w:val="00A730AD"/>
    <w:rsid w:val="00A73855"/>
    <w:rsid w:val="00A73D64"/>
    <w:rsid w:val="00A74216"/>
    <w:rsid w:val="00A74360"/>
    <w:rsid w:val="00A744B4"/>
    <w:rsid w:val="00A74919"/>
    <w:rsid w:val="00A751E3"/>
    <w:rsid w:val="00A7536B"/>
    <w:rsid w:val="00A753B9"/>
    <w:rsid w:val="00A7549A"/>
    <w:rsid w:val="00A75504"/>
    <w:rsid w:val="00A75FD7"/>
    <w:rsid w:val="00A765B4"/>
    <w:rsid w:val="00A7677B"/>
    <w:rsid w:val="00A77168"/>
    <w:rsid w:val="00A7723B"/>
    <w:rsid w:val="00A773C3"/>
    <w:rsid w:val="00A776D0"/>
    <w:rsid w:val="00A7793C"/>
    <w:rsid w:val="00A77D21"/>
    <w:rsid w:val="00A77FAF"/>
    <w:rsid w:val="00A80085"/>
    <w:rsid w:val="00A8043B"/>
    <w:rsid w:val="00A80DA0"/>
    <w:rsid w:val="00A81323"/>
    <w:rsid w:val="00A815B2"/>
    <w:rsid w:val="00A820CB"/>
    <w:rsid w:val="00A82342"/>
    <w:rsid w:val="00A8236F"/>
    <w:rsid w:val="00A83BEF"/>
    <w:rsid w:val="00A84443"/>
    <w:rsid w:val="00A8487F"/>
    <w:rsid w:val="00A849A3"/>
    <w:rsid w:val="00A84A0E"/>
    <w:rsid w:val="00A8575D"/>
    <w:rsid w:val="00A861F4"/>
    <w:rsid w:val="00A86ADE"/>
    <w:rsid w:val="00A86E0B"/>
    <w:rsid w:val="00A875DA"/>
    <w:rsid w:val="00A87894"/>
    <w:rsid w:val="00A90F12"/>
    <w:rsid w:val="00A91177"/>
    <w:rsid w:val="00A91DAA"/>
    <w:rsid w:val="00A9235E"/>
    <w:rsid w:val="00A92C3E"/>
    <w:rsid w:val="00A93101"/>
    <w:rsid w:val="00A93239"/>
    <w:rsid w:val="00A93543"/>
    <w:rsid w:val="00A9413E"/>
    <w:rsid w:val="00A94293"/>
    <w:rsid w:val="00A9496E"/>
    <w:rsid w:val="00A949F0"/>
    <w:rsid w:val="00A94BDE"/>
    <w:rsid w:val="00A94FCA"/>
    <w:rsid w:val="00A95E4C"/>
    <w:rsid w:val="00A96C60"/>
    <w:rsid w:val="00A9740B"/>
    <w:rsid w:val="00A9766C"/>
    <w:rsid w:val="00A977F8"/>
    <w:rsid w:val="00A979DB"/>
    <w:rsid w:val="00A97C93"/>
    <w:rsid w:val="00AA0507"/>
    <w:rsid w:val="00AA06C6"/>
    <w:rsid w:val="00AA08E7"/>
    <w:rsid w:val="00AA0A06"/>
    <w:rsid w:val="00AA1351"/>
    <w:rsid w:val="00AA184C"/>
    <w:rsid w:val="00AA1AF4"/>
    <w:rsid w:val="00AA1C84"/>
    <w:rsid w:val="00AA35CB"/>
    <w:rsid w:val="00AA3D7B"/>
    <w:rsid w:val="00AA42A0"/>
    <w:rsid w:val="00AA442B"/>
    <w:rsid w:val="00AA46A4"/>
    <w:rsid w:val="00AA5779"/>
    <w:rsid w:val="00AA58A1"/>
    <w:rsid w:val="00AA61C7"/>
    <w:rsid w:val="00AA669D"/>
    <w:rsid w:val="00AA66ED"/>
    <w:rsid w:val="00AA6B59"/>
    <w:rsid w:val="00AA6BE1"/>
    <w:rsid w:val="00AA7416"/>
    <w:rsid w:val="00AA7A60"/>
    <w:rsid w:val="00AA7B42"/>
    <w:rsid w:val="00AB041C"/>
    <w:rsid w:val="00AB14E8"/>
    <w:rsid w:val="00AB1B1D"/>
    <w:rsid w:val="00AB1CD8"/>
    <w:rsid w:val="00AB2216"/>
    <w:rsid w:val="00AB358D"/>
    <w:rsid w:val="00AB37A1"/>
    <w:rsid w:val="00AB3BAD"/>
    <w:rsid w:val="00AB3CFD"/>
    <w:rsid w:val="00AB49BC"/>
    <w:rsid w:val="00AB4DEE"/>
    <w:rsid w:val="00AB4E32"/>
    <w:rsid w:val="00AB5AC6"/>
    <w:rsid w:val="00AB5C19"/>
    <w:rsid w:val="00AB724B"/>
    <w:rsid w:val="00AB726C"/>
    <w:rsid w:val="00AB72B4"/>
    <w:rsid w:val="00AB7A7A"/>
    <w:rsid w:val="00AC02AA"/>
    <w:rsid w:val="00AC0537"/>
    <w:rsid w:val="00AC0A84"/>
    <w:rsid w:val="00AC1508"/>
    <w:rsid w:val="00AC2A0B"/>
    <w:rsid w:val="00AC2BEE"/>
    <w:rsid w:val="00AC2CA8"/>
    <w:rsid w:val="00AC2E53"/>
    <w:rsid w:val="00AC3CA3"/>
    <w:rsid w:val="00AC4462"/>
    <w:rsid w:val="00AC484F"/>
    <w:rsid w:val="00AC4B20"/>
    <w:rsid w:val="00AC55C7"/>
    <w:rsid w:val="00AC56F2"/>
    <w:rsid w:val="00AC5D9D"/>
    <w:rsid w:val="00AC6689"/>
    <w:rsid w:val="00AC69F8"/>
    <w:rsid w:val="00AC71C3"/>
    <w:rsid w:val="00AD09F7"/>
    <w:rsid w:val="00AD18CA"/>
    <w:rsid w:val="00AD1B3B"/>
    <w:rsid w:val="00AD1EFA"/>
    <w:rsid w:val="00AD2072"/>
    <w:rsid w:val="00AD2439"/>
    <w:rsid w:val="00AD2DBD"/>
    <w:rsid w:val="00AD2FBF"/>
    <w:rsid w:val="00AD340E"/>
    <w:rsid w:val="00AD455D"/>
    <w:rsid w:val="00AD463C"/>
    <w:rsid w:val="00AD4F60"/>
    <w:rsid w:val="00AD5044"/>
    <w:rsid w:val="00AD5114"/>
    <w:rsid w:val="00AD6236"/>
    <w:rsid w:val="00AD63DA"/>
    <w:rsid w:val="00AD69D5"/>
    <w:rsid w:val="00AD74EE"/>
    <w:rsid w:val="00AD7619"/>
    <w:rsid w:val="00AD7770"/>
    <w:rsid w:val="00AE1772"/>
    <w:rsid w:val="00AE1990"/>
    <w:rsid w:val="00AE25E8"/>
    <w:rsid w:val="00AE2AD4"/>
    <w:rsid w:val="00AE2CA7"/>
    <w:rsid w:val="00AE2E59"/>
    <w:rsid w:val="00AE2F1D"/>
    <w:rsid w:val="00AE4C81"/>
    <w:rsid w:val="00AE4CF8"/>
    <w:rsid w:val="00AE586F"/>
    <w:rsid w:val="00AE62FE"/>
    <w:rsid w:val="00AE6582"/>
    <w:rsid w:val="00AE6D6C"/>
    <w:rsid w:val="00AE6DC5"/>
    <w:rsid w:val="00AE74CB"/>
    <w:rsid w:val="00AE7686"/>
    <w:rsid w:val="00AE799A"/>
    <w:rsid w:val="00AF07A5"/>
    <w:rsid w:val="00AF0A12"/>
    <w:rsid w:val="00AF0D97"/>
    <w:rsid w:val="00AF0E81"/>
    <w:rsid w:val="00AF117A"/>
    <w:rsid w:val="00AF16CA"/>
    <w:rsid w:val="00AF186E"/>
    <w:rsid w:val="00AF19DF"/>
    <w:rsid w:val="00AF1B8F"/>
    <w:rsid w:val="00AF1D41"/>
    <w:rsid w:val="00AF26CF"/>
    <w:rsid w:val="00AF3124"/>
    <w:rsid w:val="00AF344D"/>
    <w:rsid w:val="00AF39B3"/>
    <w:rsid w:val="00AF3C1F"/>
    <w:rsid w:val="00AF4402"/>
    <w:rsid w:val="00AF4639"/>
    <w:rsid w:val="00AF4E92"/>
    <w:rsid w:val="00AF554B"/>
    <w:rsid w:val="00AF5C9B"/>
    <w:rsid w:val="00AF5D53"/>
    <w:rsid w:val="00AF5E2D"/>
    <w:rsid w:val="00AF644B"/>
    <w:rsid w:val="00AF67EE"/>
    <w:rsid w:val="00AF69EB"/>
    <w:rsid w:val="00AF6CA6"/>
    <w:rsid w:val="00AF6EB6"/>
    <w:rsid w:val="00AF7796"/>
    <w:rsid w:val="00B011A9"/>
    <w:rsid w:val="00B01BAF"/>
    <w:rsid w:val="00B024ED"/>
    <w:rsid w:val="00B0253D"/>
    <w:rsid w:val="00B026B8"/>
    <w:rsid w:val="00B02C66"/>
    <w:rsid w:val="00B02E14"/>
    <w:rsid w:val="00B02EB3"/>
    <w:rsid w:val="00B02FCB"/>
    <w:rsid w:val="00B033F8"/>
    <w:rsid w:val="00B03C1E"/>
    <w:rsid w:val="00B04400"/>
    <w:rsid w:val="00B046C2"/>
    <w:rsid w:val="00B04835"/>
    <w:rsid w:val="00B04B71"/>
    <w:rsid w:val="00B0592B"/>
    <w:rsid w:val="00B05A55"/>
    <w:rsid w:val="00B05DE1"/>
    <w:rsid w:val="00B06595"/>
    <w:rsid w:val="00B06862"/>
    <w:rsid w:val="00B10109"/>
    <w:rsid w:val="00B1085E"/>
    <w:rsid w:val="00B10FD1"/>
    <w:rsid w:val="00B112D5"/>
    <w:rsid w:val="00B11378"/>
    <w:rsid w:val="00B120A8"/>
    <w:rsid w:val="00B1219D"/>
    <w:rsid w:val="00B12503"/>
    <w:rsid w:val="00B12735"/>
    <w:rsid w:val="00B12F44"/>
    <w:rsid w:val="00B13342"/>
    <w:rsid w:val="00B13C48"/>
    <w:rsid w:val="00B13E35"/>
    <w:rsid w:val="00B13EC0"/>
    <w:rsid w:val="00B14102"/>
    <w:rsid w:val="00B14D32"/>
    <w:rsid w:val="00B1507C"/>
    <w:rsid w:val="00B1519D"/>
    <w:rsid w:val="00B1557C"/>
    <w:rsid w:val="00B155DC"/>
    <w:rsid w:val="00B15766"/>
    <w:rsid w:val="00B15E4A"/>
    <w:rsid w:val="00B1666A"/>
    <w:rsid w:val="00B167C8"/>
    <w:rsid w:val="00B1686D"/>
    <w:rsid w:val="00B16BF7"/>
    <w:rsid w:val="00B17129"/>
    <w:rsid w:val="00B1741D"/>
    <w:rsid w:val="00B17447"/>
    <w:rsid w:val="00B1771D"/>
    <w:rsid w:val="00B17B91"/>
    <w:rsid w:val="00B20209"/>
    <w:rsid w:val="00B203C9"/>
    <w:rsid w:val="00B2088D"/>
    <w:rsid w:val="00B208FF"/>
    <w:rsid w:val="00B21271"/>
    <w:rsid w:val="00B22E22"/>
    <w:rsid w:val="00B22F5F"/>
    <w:rsid w:val="00B23353"/>
    <w:rsid w:val="00B23535"/>
    <w:rsid w:val="00B23813"/>
    <w:rsid w:val="00B23FD9"/>
    <w:rsid w:val="00B24591"/>
    <w:rsid w:val="00B245D5"/>
    <w:rsid w:val="00B245EF"/>
    <w:rsid w:val="00B24C36"/>
    <w:rsid w:val="00B24D9F"/>
    <w:rsid w:val="00B24F94"/>
    <w:rsid w:val="00B25126"/>
    <w:rsid w:val="00B25703"/>
    <w:rsid w:val="00B25A52"/>
    <w:rsid w:val="00B25FC3"/>
    <w:rsid w:val="00B26111"/>
    <w:rsid w:val="00B2692F"/>
    <w:rsid w:val="00B270F8"/>
    <w:rsid w:val="00B27875"/>
    <w:rsid w:val="00B3001D"/>
    <w:rsid w:val="00B3008D"/>
    <w:rsid w:val="00B30884"/>
    <w:rsid w:val="00B30E11"/>
    <w:rsid w:val="00B30EAE"/>
    <w:rsid w:val="00B30EEB"/>
    <w:rsid w:val="00B311E4"/>
    <w:rsid w:val="00B31423"/>
    <w:rsid w:val="00B317AE"/>
    <w:rsid w:val="00B323E0"/>
    <w:rsid w:val="00B32554"/>
    <w:rsid w:val="00B32D31"/>
    <w:rsid w:val="00B32DC0"/>
    <w:rsid w:val="00B3346C"/>
    <w:rsid w:val="00B334D9"/>
    <w:rsid w:val="00B335E4"/>
    <w:rsid w:val="00B33C23"/>
    <w:rsid w:val="00B34374"/>
    <w:rsid w:val="00B345B4"/>
    <w:rsid w:val="00B346D9"/>
    <w:rsid w:val="00B348B1"/>
    <w:rsid w:val="00B34A28"/>
    <w:rsid w:val="00B35046"/>
    <w:rsid w:val="00B35B6A"/>
    <w:rsid w:val="00B35C11"/>
    <w:rsid w:val="00B368EC"/>
    <w:rsid w:val="00B36BE9"/>
    <w:rsid w:val="00B36D2B"/>
    <w:rsid w:val="00B37657"/>
    <w:rsid w:val="00B37AFD"/>
    <w:rsid w:val="00B37B07"/>
    <w:rsid w:val="00B4046F"/>
    <w:rsid w:val="00B406B3"/>
    <w:rsid w:val="00B40A36"/>
    <w:rsid w:val="00B41BCA"/>
    <w:rsid w:val="00B41D39"/>
    <w:rsid w:val="00B422C0"/>
    <w:rsid w:val="00B426CA"/>
    <w:rsid w:val="00B426E1"/>
    <w:rsid w:val="00B4387A"/>
    <w:rsid w:val="00B44746"/>
    <w:rsid w:val="00B44854"/>
    <w:rsid w:val="00B44BA5"/>
    <w:rsid w:val="00B458D0"/>
    <w:rsid w:val="00B47304"/>
    <w:rsid w:val="00B4792C"/>
    <w:rsid w:val="00B47BD2"/>
    <w:rsid w:val="00B50CAE"/>
    <w:rsid w:val="00B512AD"/>
    <w:rsid w:val="00B5196C"/>
    <w:rsid w:val="00B525CB"/>
    <w:rsid w:val="00B52697"/>
    <w:rsid w:val="00B54215"/>
    <w:rsid w:val="00B54D8F"/>
    <w:rsid w:val="00B55719"/>
    <w:rsid w:val="00B55857"/>
    <w:rsid w:val="00B55C69"/>
    <w:rsid w:val="00B56851"/>
    <w:rsid w:val="00B56D6E"/>
    <w:rsid w:val="00B572F7"/>
    <w:rsid w:val="00B574C3"/>
    <w:rsid w:val="00B57B9D"/>
    <w:rsid w:val="00B57DAF"/>
    <w:rsid w:val="00B60094"/>
    <w:rsid w:val="00B6022C"/>
    <w:rsid w:val="00B6040C"/>
    <w:rsid w:val="00B608D6"/>
    <w:rsid w:val="00B614F8"/>
    <w:rsid w:val="00B61994"/>
    <w:rsid w:val="00B61B18"/>
    <w:rsid w:val="00B61FD4"/>
    <w:rsid w:val="00B6235B"/>
    <w:rsid w:val="00B627C3"/>
    <w:rsid w:val="00B62880"/>
    <w:rsid w:val="00B63872"/>
    <w:rsid w:val="00B63CB2"/>
    <w:rsid w:val="00B64246"/>
    <w:rsid w:val="00B64EDB"/>
    <w:rsid w:val="00B65938"/>
    <w:rsid w:val="00B65C8A"/>
    <w:rsid w:val="00B65CE2"/>
    <w:rsid w:val="00B660AD"/>
    <w:rsid w:val="00B66109"/>
    <w:rsid w:val="00B66349"/>
    <w:rsid w:val="00B673E2"/>
    <w:rsid w:val="00B67CED"/>
    <w:rsid w:val="00B67FBF"/>
    <w:rsid w:val="00B70832"/>
    <w:rsid w:val="00B7115C"/>
    <w:rsid w:val="00B71376"/>
    <w:rsid w:val="00B716D7"/>
    <w:rsid w:val="00B72110"/>
    <w:rsid w:val="00B72353"/>
    <w:rsid w:val="00B72B91"/>
    <w:rsid w:val="00B73019"/>
    <w:rsid w:val="00B7315F"/>
    <w:rsid w:val="00B7323A"/>
    <w:rsid w:val="00B7353B"/>
    <w:rsid w:val="00B737FB"/>
    <w:rsid w:val="00B73E5D"/>
    <w:rsid w:val="00B73EF3"/>
    <w:rsid w:val="00B7423D"/>
    <w:rsid w:val="00B74D05"/>
    <w:rsid w:val="00B74EF8"/>
    <w:rsid w:val="00B75893"/>
    <w:rsid w:val="00B771F4"/>
    <w:rsid w:val="00B7762A"/>
    <w:rsid w:val="00B777FA"/>
    <w:rsid w:val="00B77850"/>
    <w:rsid w:val="00B7796B"/>
    <w:rsid w:val="00B77E6B"/>
    <w:rsid w:val="00B80C72"/>
    <w:rsid w:val="00B816FB"/>
    <w:rsid w:val="00B81964"/>
    <w:rsid w:val="00B81E6F"/>
    <w:rsid w:val="00B82017"/>
    <w:rsid w:val="00B82123"/>
    <w:rsid w:val="00B8225B"/>
    <w:rsid w:val="00B82BB5"/>
    <w:rsid w:val="00B83182"/>
    <w:rsid w:val="00B839F0"/>
    <w:rsid w:val="00B83CE9"/>
    <w:rsid w:val="00B851E4"/>
    <w:rsid w:val="00B854CE"/>
    <w:rsid w:val="00B85681"/>
    <w:rsid w:val="00B856EF"/>
    <w:rsid w:val="00B857EB"/>
    <w:rsid w:val="00B858AD"/>
    <w:rsid w:val="00B85E29"/>
    <w:rsid w:val="00B86162"/>
    <w:rsid w:val="00B8672E"/>
    <w:rsid w:val="00B86877"/>
    <w:rsid w:val="00B8695D"/>
    <w:rsid w:val="00B86E66"/>
    <w:rsid w:val="00B873BA"/>
    <w:rsid w:val="00B8746F"/>
    <w:rsid w:val="00B8760D"/>
    <w:rsid w:val="00B87706"/>
    <w:rsid w:val="00B90A49"/>
    <w:rsid w:val="00B90A73"/>
    <w:rsid w:val="00B91B8E"/>
    <w:rsid w:val="00B92531"/>
    <w:rsid w:val="00B92618"/>
    <w:rsid w:val="00B92751"/>
    <w:rsid w:val="00B92B69"/>
    <w:rsid w:val="00B92CC6"/>
    <w:rsid w:val="00B935C9"/>
    <w:rsid w:val="00B93E3D"/>
    <w:rsid w:val="00B9525F"/>
    <w:rsid w:val="00B95464"/>
    <w:rsid w:val="00B95BA5"/>
    <w:rsid w:val="00B95C30"/>
    <w:rsid w:val="00B95E3D"/>
    <w:rsid w:val="00B9691F"/>
    <w:rsid w:val="00B96EEC"/>
    <w:rsid w:val="00B97392"/>
    <w:rsid w:val="00B976C7"/>
    <w:rsid w:val="00B97A73"/>
    <w:rsid w:val="00BA0C54"/>
    <w:rsid w:val="00BA1382"/>
    <w:rsid w:val="00BA15E3"/>
    <w:rsid w:val="00BA1A8C"/>
    <w:rsid w:val="00BA20B6"/>
    <w:rsid w:val="00BA20D8"/>
    <w:rsid w:val="00BA22FC"/>
    <w:rsid w:val="00BA24ED"/>
    <w:rsid w:val="00BA2B44"/>
    <w:rsid w:val="00BA2C2A"/>
    <w:rsid w:val="00BA2F30"/>
    <w:rsid w:val="00BA342C"/>
    <w:rsid w:val="00BA3459"/>
    <w:rsid w:val="00BA3982"/>
    <w:rsid w:val="00BA405F"/>
    <w:rsid w:val="00BA4771"/>
    <w:rsid w:val="00BA482B"/>
    <w:rsid w:val="00BA4A4C"/>
    <w:rsid w:val="00BA5027"/>
    <w:rsid w:val="00BA665B"/>
    <w:rsid w:val="00BA6C48"/>
    <w:rsid w:val="00BA6FE8"/>
    <w:rsid w:val="00BA732D"/>
    <w:rsid w:val="00BA7370"/>
    <w:rsid w:val="00BA778B"/>
    <w:rsid w:val="00BB0888"/>
    <w:rsid w:val="00BB0DF1"/>
    <w:rsid w:val="00BB0E9B"/>
    <w:rsid w:val="00BB191D"/>
    <w:rsid w:val="00BB1A75"/>
    <w:rsid w:val="00BB2841"/>
    <w:rsid w:val="00BB300F"/>
    <w:rsid w:val="00BB32C9"/>
    <w:rsid w:val="00BB35C5"/>
    <w:rsid w:val="00BB39D8"/>
    <w:rsid w:val="00BB4048"/>
    <w:rsid w:val="00BB4C8E"/>
    <w:rsid w:val="00BB57ED"/>
    <w:rsid w:val="00BB5A2D"/>
    <w:rsid w:val="00BB606C"/>
    <w:rsid w:val="00BB65C3"/>
    <w:rsid w:val="00BB662E"/>
    <w:rsid w:val="00BB67A9"/>
    <w:rsid w:val="00BB6C01"/>
    <w:rsid w:val="00BB7942"/>
    <w:rsid w:val="00BB7CD1"/>
    <w:rsid w:val="00BC0F33"/>
    <w:rsid w:val="00BC14A7"/>
    <w:rsid w:val="00BC17CC"/>
    <w:rsid w:val="00BC1DAF"/>
    <w:rsid w:val="00BC209F"/>
    <w:rsid w:val="00BC2647"/>
    <w:rsid w:val="00BC2898"/>
    <w:rsid w:val="00BC2928"/>
    <w:rsid w:val="00BC29BD"/>
    <w:rsid w:val="00BC2BB1"/>
    <w:rsid w:val="00BC34A3"/>
    <w:rsid w:val="00BC382E"/>
    <w:rsid w:val="00BC3FF9"/>
    <w:rsid w:val="00BC4834"/>
    <w:rsid w:val="00BC4A97"/>
    <w:rsid w:val="00BC4BBC"/>
    <w:rsid w:val="00BC5A25"/>
    <w:rsid w:val="00BC5C87"/>
    <w:rsid w:val="00BC5FDD"/>
    <w:rsid w:val="00BC68B4"/>
    <w:rsid w:val="00BC7277"/>
    <w:rsid w:val="00BC7DC0"/>
    <w:rsid w:val="00BD0140"/>
    <w:rsid w:val="00BD02CC"/>
    <w:rsid w:val="00BD088E"/>
    <w:rsid w:val="00BD0F18"/>
    <w:rsid w:val="00BD12A8"/>
    <w:rsid w:val="00BD182E"/>
    <w:rsid w:val="00BD1EEE"/>
    <w:rsid w:val="00BD2063"/>
    <w:rsid w:val="00BD2950"/>
    <w:rsid w:val="00BD337A"/>
    <w:rsid w:val="00BD33D9"/>
    <w:rsid w:val="00BD38C5"/>
    <w:rsid w:val="00BD3A6D"/>
    <w:rsid w:val="00BD3AF1"/>
    <w:rsid w:val="00BD3DEA"/>
    <w:rsid w:val="00BD3E97"/>
    <w:rsid w:val="00BD40E4"/>
    <w:rsid w:val="00BD52FE"/>
    <w:rsid w:val="00BD62CF"/>
    <w:rsid w:val="00BD67B2"/>
    <w:rsid w:val="00BD68E2"/>
    <w:rsid w:val="00BD6D41"/>
    <w:rsid w:val="00BD76E5"/>
    <w:rsid w:val="00BD78FE"/>
    <w:rsid w:val="00BE0149"/>
    <w:rsid w:val="00BE0767"/>
    <w:rsid w:val="00BE07A6"/>
    <w:rsid w:val="00BE0CDF"/>
    <w:rsid w:val="00BE0F24"/>
    <w:rsid w:val="00BE12D7"/>
    <w:rsid w:val="00BE1372"/>
    <w:rsid w:val="00BE1775"/>
    <w:rsid w:val="00BE18DA"/>
    <w:rsid w:val="00BE26C0"/>
    <w:rsid w:val="00BE2BC3"/>
    <w:rsid w:val="00BE3442"/>
    <w:rsid w:val="00BE37CD"/>
    <w:rsid w:val="00BE41B1"/>
    <w:rsid w:val="00BE47B2"/>
    <w:rsid w:val="00BE48C7"/>
    <w:rsid w:val="00BE4F66"/>
    <w:rsid w:val="00BE4FBF"/>
    <w:rsid w:val="00BE5172"/>
    <w:rsid w:val="00BE5238"/>
    <w:rsid w:val="00BE5742"/>
    <w:rsid w:val="00BE57B3"/>
    <w:rsid w:val="00BE6074"/>
    <w:rsid w:val="00BE64CD"/>
    <w:rsid w:val="00BE6D73"/>
    <w:rsid w:val="00BE7257"/>
    <w:rsid w:val="00BF020D"/>
    <w:rsid w:val="00BF0532"/>
    <w:rsid w:val="00BF0609"/>
    <w:rsid w:val="00BF0EE8"/>
    <w:rsid w:val="00BF10ED"/>
    <w:rsid w:val="00BF1DD2"/>
    <w:rsid w:val="00BF23A3"/>
    <w:rsid w:val="00BF2A7E"/>
    <w:rsid w:val="00BF2EAA"/>
    <w:rsid w:val="00BF3331"/>
    <w:rsid w:val="00BF3934"/>
    <w:rsid w:val="00BF3A45"/>
    <w:rsid w:val="00BF3E98"/>
    <w:rsid w:val="00BF436F"/>
    <w:rsid w:val="00BF470D"/>
    <w:rsid w:val="00BF5899"/>
    <w:rsid w:val="00BF5C05"/>
    <w:rsid w:val="00BF5CCE"/>
    <w:rsid w:val="00BF6FC6"/>
    <w:rsid w:val="00BF7330"/>
    <w:rsid w:val="00BF7C52"/>
    <w:rsid w:val="00BF7E36"/>
    <w:rsid w:val="00BF7F99"/>
    <w:rsid w:val="00C00713"/>
    <w:rsid w:val="00C009A0"/>
    <w:rsid w:val="00C01F74"/>
    <w:rsid w:val="00C02558"/>
    <w:rsid w:val="00C0285F"/>
    <w:rsid w:val="00C028F5"/>
    <w:rsid w:val="00C02F35"/>
    <w:rsid w:val="00C03305"/>
    <w:rsid w:val="00C03515"/>
    <w:rsid w:val="00C03738"/>
    <w:rsid w:val="00C037A6"/>
    <w:rsid w:val="00C04221"/>
    <w:rsid w:val="00C043F5"/>
    <w:rsid w:val="00C044E3"/>
    <w:rsid w:val="00C04607"/>
    <w:rsid w:val="00C04BDB"/>
    <w:rsid w:val="00C04E66"/>
    <w:rsid w:val="00C052C6"/>
    <w:rsid w:val="00C05A61"/>
    <w:rsid w:val="00C05FBA"/>
    <w:rsid w:val="00C05FEE"/>
    <w:rsid w:val="00C06CCF"/>
    <w:rsid w:val="00C0794D"/>
    <w:rsid w:val="00C10E78"/>
    <w:rsid w:val="00C1159D"/>
    <w:rsid w:val="00C1233E"/>
    <w:rsid w:val="00C12FB3"/>
    <w:rsid w:val="00C137AF"/>
    <w:rsid w:val="00C138BC"/>
    <w:rsid w:val="00C13D85"/>
    <w:rsid w:val="00C14639"/>
    <w:rsid w:val="00C14E82"/>
    <w:rsid w:val="00C14FF6"/>
    <w:rsid w:val="00C15257"/>
    <w:rsid w:val="00C15567"/>
    <w:rsid w:val="00C15A85"/>
    <w:rsid w:val="00C1637C"/>
    <w:rsid w:val="00C1641B"/>
    <w:rsid w:val="00C165FC"/>
    <w:rsid w:val="00C16DCE"/>
    <w:rsid w:val="00C176D5"/>
    <w:rsid w:val="00C17D24"/>
    <w:rsid w:val="00C17D30"/>
    <w:rsid w:val="00C2082C"/>
    <w:rsid w:val="00C20EB0"/>
    <w:rsid w:val="00C21004"/>
    <w:rsid w:val="00C21005"/>
    <w:rsid w:val="00C21477"/>
    <w:rsid w:val="00C214C3"/>
    <w:rsid w:val="00C220B6"/>
    <w:rsid w:val="00C22142"/>
    <w:rsid w:val="00C22D7C"/>
    <w:rsid w:val="00C22DDE"/>
    <w:rsid w:val="00C2338B"/>
    <w:rsid w:val="00C233CE"/>
    <w:rsid w:val="00C2354E"/>
    <w:rsid w:val="00C237DD"/>
    <w:rsid w:val="00C238F4"/>
    <w:rsid w:val="00C2393A"/>
    <w:rsid w:val="00C23A99"/>
    <w:rsid w:val="00C245EE"/>
    <w:rsid w:val="00C24AE1"/>
    <w:rsid w:val="00C24B8D"/>
    <w:rsid w:val="00C24BD7"/>
    <w:rsid w:val="00C25813"/>
    <w:rsid w:val="00C26B9E"/>
    <w:rsid w:val="00C26C71"/>
    <w:rsid w:val="00C27143"/>
    <w:rsid w:val="00C27490"/>
    <w:rsid w:val="00C27D37"/>
    <w:rsid w:val="00C309E8"/>
    <w:rsid w:val="00C3169C"/>
    <w:rsid w:val="00C32017"/>
    <w:rsid w:val="00C32571"/>
    <w:rsid w:val="00C325CD"/>
    <w:rsid w:val="00C3322E"/>
    <w:rsid w:val="00C333B2"/>
    <w:rsid w:val="00C337F5"/>
    <w:rsid w:val="00C3383E"/>
    <w:rsid w:val="00C33B90"/>
    <w:rsid w:val="00C34161"/>
    <w:rsid w:val="00C34B5F"/>
    <w:rsid w:val="00C358D4"/>
    <w:rsid w:val="00C365C6"/>
    <w:rsid w:val="00C366F4"/>
    <w:rsid w:val="00C36785"/>
    <w:rsid w:val="00C368A6"/>
    <w:rsid w:val="00C36C0E"/>
    <w:rsid w:val="00C3711C"/>
    <w:rsid w:val="00C37256"/>
    <w:rsid w:val="00C37A7B"/>
    <w:rsid w:val="00C37DC1"/>
    <w:rsid w:val="00C37FFE"/>
    <w:rsid w:val="00C40B50"/>
    <w:rsid w:val="00C4112B"/>
    <w:rsid w:val="00C419E3"/>
    <w:rsid w:val="00C419F4"/>
    <w:rsid w:val="00C41E6A"/>
    <w:rsid w:val="00C42247"/>
    <w:rsid w:val="00C428E7"/>
    <w:rsid w:val="00C42D32"/>
    <w:rsid w:val="00C438A2"/>
    <w:rsid w:val="00C439BE"/>
    <w:rsid w:val="00C4539B"/>
    <w:rsid w:val="00C45466"/>
    <w:rsid w:val="00C455C1"/>
    <w:rsid w:val="00C4581D"/>
    <w:rsid w:val="00C46294"/>
    <w:rsid w:val="00C46599"/>
    <w:rsid w:val="00C47472"/>
    <w:rsid w:val="00C500F0"/>
    <w:rsid w:val="00C504A7"/>
    <w:rsid w:val="00C506C9"/>
    <w:rsid w:val="00C50A16"/>
    <w:rsid w:val="00C515FC"/>
    <w:rsid w:val="00C51C9A"/>
    <w:rsid w:val="00C51DE0"/>
    <w:rsid w:val="00C52C68"/>
    <w:rsid w:val="00C52C79"/>
    <w:rsid w:val="00C52D98"/>
    <w:rsid w:val="00C52DA1"/>
    <w:rsid w:val="00C53007"/>
    <w:rsid w:val="00C53D24"/>
    <w:rsid w:val="00C54640"/>
    <w:rsid w:val="00C547A6"/>
    <w:rsid w:val="00C54A3A"/>
    <w:rsid w:val="00C55C32"/>
    <w:rsid w:val="00C56A67"/>
    <w:rsid w:val="00C56CC2"/>
    <w:rsid w:val="00C56D8D"/>
    <w:rsid w:val="00C57498"/>
    <w:rsid w:val="00C5763C"/>
    <w:rsid w:val="00C5780C"/>
    <w:rsid w:val="00C5796B"/>
    <w:rsid w:val="00C57C64"/>
    <w:rsid w:val="00C6038A"/>
    <w:rsid w:val="00C612C4"/>
    <w:rsid w:val="00C619A1"/>
    <w:rsid w:val="00C62370"/>
    <w:rsid w:val="00C62BBB"/>
    <w:rsid w:val="00C62F23"/>
    <w:rsid w:val="00C6305F"/>
    <w:rsid w:val="00C6325B"/>
    <w:rsid w:val="00C638CD"/>
    <w:rsid w:val="00C63DDD"/>
    <w:rsid w:val="00C63E99"/>
    <w:rsid w:val="00C649B8"/>
    <w:rsid w:val="00C64A64"/>
    <w:rsid w:val="00C65151"/>
    <w:rsid w:val="00C653BE"/>
    <w:rsid w:val="00C657F4"/>
    <w:rsid w:val="00C6598D"/>
    <w:rsid w:val="00C660FE"/>
    <w:rsid w:val="00C66119"/>
    <w:rsid w:val="00C66292"/>
    <w:rsid w:val="00C672A3"/>
    <w:rsid w:val="00C672F1"/>
    <w:rsid w:val="00C673D0"/>
    <w:rsid w:val="00C6742E"/>
    <w:rsid w:val="00C67B0B"/>
    <w:rsid w:val="00C67C0E"/>
    <w:rsid w:val="00C67F7A"/>
    <w:rsid w:val="00C70012"/>
    <w:rsid w:val="00C70622"/>
    <w:rsid w:val="00C70BF6"/>
    <w:rsid w:val="00C71188"/>
    <w:rsid w:val="00C71E2A"/>
    <w:rsid w:val="00C72A73"/>
    <w:rsid w:val="00C733BA"/>
    <w:rsid w:val="00C73D96"/>
    <w:rsid w:val="00C760DC"/>
    <w:rsid w:val="00C76D48"/>
    <w:rsid w:val="00C770C5"/>
    <w:rsid w:val="00C8082B"/>
    <w:rsid w:val="00C81012"/>
    <w:rsid w:val="00C81A88"/>
    <w:rsid w:val="00C81D46"/>
    <w:rsid w:val="00C82298"/>
    <w:rsid w:val="00C82DC7"/>
    <w:rsid w:val="00C8331F"/>
    <w:rsid w:val="00C833B4"/>
    <w:rsid w:val="00C84284"/>
    <w:rsid w:val="00C84954"/>
    <w:rsid w:val="00C84B8C"/>
    <w:rsid w:val="00C84E33"/>
    <w:rsid w:val="00C85682"/>
    <w:rsid w:val="00C85ABD"/>
    <w:rsid w:val="00C85FFC"/>
    <w:rsid w:val="00C861FC"/>
    <w:rsid w:val="00C86C87"/>
    <w:rsid w:val="00C9005E"/>
    <w:rsid w:val="00C90111"/>
    <w:rsid w:val="00C9038E"/>
    <w:rsid w:val="00C9077B"/>
    <w:rsid w:val="00C90CA9"/>
    <w:rsid w:val="00C90F88"/>
    <w:rsid w:val="00C915F2"/>
    <w:rsid w:val="00C917B1"/>
    <w:rsid w:val="00C9193C"/>
    <w:rsid w:val="00C91B77"/>
    <w:rsid w:val="00C91B8E"/>
    <w:rsid w:val="00C920E2"/>
    <w:rsid w:val="00C9370F"/>
    <w:rsid w:val="00C93765"/>
    <w:rsid w:val="00C93877"/>
    <w:rsid w:val="00C93D8C"/>
    <w:rsid w:val="00C93E07"/>
    <w:rsid w:val="00C946A3"/>
    <w:rsid w:val="00C946CC"/>
    <w:rsid w:val="00C959BD"/>
    <w:rsid w:val="00C95B08"/>
    <w:rsid w:val="00C95DFE"/>
    <w:rsid w:val="00C95F44"/>
    <w:rsid w:val="00C96389"/>
    <w:rsid w:val="00C96D1B"/>
    <w:rsid w:val="00C97106"/>
    <w:rsid w:val="00C978D4"/>
    <w:rsid w:val="00CA0031"/>
    <w:rsid w:val="00CA0413"/>
    <w:rsid w:val="00CA043A"/>
    <w:rsid w:val="00CA0E51"/>
    <w:rsid w:val="00CA1691"/>
    <w:rsid w:val="00CA1829"/>
    <w:rsid w:val="00CA41E7"/>
    <w:rsid w:val="00CA4A99"/>
    <w:rsid w:val="00CA5520"/>
    <w:rsid w:val="00CA5812"/>
    <w:rsid w:val="00CA5BD4"/>
    <w:rsid w:val="00CA5C14"/>
    <w:rsid w:val="00CA6C6E"/>
    <w:rsid w:val="00CA7019"/>
    <w:rsid w:val="00CA76FC"/>
    <w:rsid w:val="00CA7E7B"/>
    <w:rsid w:val="00CB0236"/>
    <w:rsid w:val="00CB0CB1"/>
    <w:rsid w:val="00CB1881"/>
    <w:rsid w:val="00CB1969"/>
    <w:rsid w:val="00CB19E3"/>
    <w:rsid w:val="00CB1DE9"/>
    <w:rsid w:val="00CB2C3A"/>
    <w:rsid w:val="00CB2D38"/>
    <w:rsid w:val="00CB2F5E"/>
    <w:rsid w:val="00CB3C9D"/>
    <w:rsid w:val="00CB4137"/>
    <w:rsid w:val="00CB50D0"/>
    <w:rsid w:val="00CB52D0"/>
    <w:rsid w:val="00CB5578"/>
    <w:rsid w:val="00CB5671"/>
    <w:rsid w:val="00CB591C"/>
    <w:rsid w:val="00CB5943"/>
    <w:rsid w:val="00CB61B3"/>
    <w:rsid w:val="00CB6801"/>
    <w:rsid w:val="00CB6F83"/>
    <w:rsid w:val="00CB72AE"/>
    <w:rsid w:val="00CC00CD"/>
    <w:rsid w:val="00CC0579"/>
    <w:rsid w:val="00CC0AF3"/>
    <w:rsid w:val="00CC0BC6"/>
    <w:rsid w:val="00CC0E68"/>
    <w:rsid w:val="00CC1780"/>
    <w:rsid w:val="00CC194E"/>
    <w:rsid w:val="00CC2174"/>
    <w:rsid w:val="00CC21AC"/>
    <w:rsid w:val="00CC232E"/>
    <w:rsid w:val="00CC2514"/>
    <w:rsid w:val="00CC2BDF"/>
    <w:rsid w:val="00CC2D34"/>
    <w:rsid w:val="00CC2F69"/>
    <w:rsid w:val="00CC315F"/>
    <w:rsid w:val="00CC3C22"/>
    <w:rsid w:val="00CC3D38"/>
    <w:rsid w:val="00CC40C3"/>
    <w:rsid w:val="00CC414A"/>
    <w:rsid w:val="00CC4CB4"/>
    <w:rsid w:val="00CC4E5D"/>
    <w:rsid w:val="00CC50AE"/>
    <w:rsid w:val="00CC5FFE"/>
    <w:rsid w:val="00CC61B7"/>
    <w:rsid w:val="00CC61CA"/>
    <w:rsid w:val="00CC6363"/>
    <w:rsid w:val="00CC69EC"/>
    <w:rsid w:val="00CC69FF"/>
    <w:rsid w:val="00CC71D3"/>
    <w:rsid w:val="00CC743D"/>
    <w:rsid w:val="00CD02ED"/>
    <w:rsid w:val="00CD050A"/>
    <w:rsid w:val="00CD0AE0"/>
    <w:rsid w:val="00CD1017"/>
    <w:rsid w:val="00CD205D"/>
    <w:rsid w:val="00CD2A22"/>
    <w:rsid w:val="00CD2B50"/>
    <w:rsid w:val="00CD3172"/>
    <w:rsid w:val="00CD4399"/>
    <w:rsid w:val="00CD4506"/>
    <w:rsid w:val="00CD4768"/>
    <w:rsid w:val="00CD4DF9"/>
    <w:rsid w:val="00CD520B"/>
    <w:rsid w:val="00CD53D4"/>
    <w:rsid w:val="00CD592E"/>
    <w:rsid w:val="00CD5982"/>
    <w:rsid w:val="00CD5A1A"/>
    <w:rsid w:val="00CD7EFA"/>
    <w:rsid w:val="00CE020E"/>
    <w:rsid w:val="00CE0566"/>
    <w:rsid w:val="00CE1CD4"/>
    <w:rsid w:val="00CE2761"/>
    <w:rsid w:val="00CE28FC"/>
    <w:rsid w:val="00CE314E"/>
    <w:rsid w:val="00CE3A85"/>
    <w:rsid w:val="00CE3D5C"/>
    <w:rsid w:val="00CE3E09"/>
    <w:rsid w:val="00CE3E14"/>
    <w:rsid w:val="00CE44C7"/>
    <w:rsid w:val="00CE4B1D"/>
    <w:rsid w:val="00CE53CC"/>
    <w:rsid w:val="00CE5E6D"/>
    <w:rsid w:val="00CE5F60"/>
    <w:rsid w:val="00CE5FCA"/>
    <w:rsid w:val="00CE65A7"/>
    <w:rsid w:val="00CE68FE"/>
    <w:rsid w:val="00CE69CC"/>
    <w:rsid w:val="00CE6EC4"/>
    <w:rsid w:val="00CE7F26"/>
    <w:rsid w:val="00CF093F"/>
    <w:rsid w:val="00CF1226"/>
    <w:rsid w:val="00CF1ABB"/>
    <w:rsid w:val="00CF1BB0"/>
    <w:rsid w:val="00CF1E1D"/>
    <w:rsid w:val="00CF24FE"/>
    <w:rsid w:val="00CF287F"/>
    <w:rsid w:val="00CF35D0"/>
    <w:rsid w:val="00CF3B57"/>
    <w:rsid w:val="00CF3DD5"/>
    <w:rsid w:val="00CF4AF7"/>
    <w:rsid w:val="00CF4D20"/>
    <w:rsid w:val="00CF4F8D"/>
    <w:rsid w:val="00CF73F8"/>
    <w:rsid w:val="00CF7928"/>
    <w:rsid w:val="00CF7CA2"/>
    <w:rsid w:val="00D00911"/>
    <w:rsid w:val="00D00A8E"/>
    <w:rsid w:val="00D00DE0"/>
    <w:rsid w:val="00D00F79"/>
    <w:rsid w:val="00D012BF"/>
    <w:rsid w:val="00D01760"/>
    <w:rsid w:val="00D0368E"/>
    <w:rsid w:val="00D03AC3"/>
    <w:rsid w:val="00D03D2D"/>
    <w:rsid w:val="00D03E7B"/>
    <w:rsid w:val="00D0401A"/>
    <w:rsid w:val="00D043AA"/>
    <w:rsid w:val="00D047E0"/>
    <w:rsid w:val="00D0488F"/>
    <w:rsid w:val="00D04B9F"/>
    <w:rsid w:val="00D04D43"/>
    <w:rsid w:val="00D04FFB"/>
    <w:rsid w:val="00D055FE"/>
    <w:rsid w:val="00D058E9"/>
    <w:rsid w:val="00D0612A"/>
    <w:rsid w:val="00D07DE9"/>
    <w:rsid w:val="00D1060D"/>
    <w:rsid w:val="00D10D14"/>
    <w:rsid w:val="00D10E7C"/>
    <w:rsid w:val="00D11182"/>
    <w:rsid w:val="00D1137B"/>
    <w:rsid w:val="00D11508"/>
    <w:rsid w:val="00D11807"/>
    <w:rsid w:val="00D11DB3"/>
    <w:rsid w:val="00D12664"/>
    <w:rsid w:val="00D12759"/>
    <w:rsid w:val="00D129FC"/>
    <w:rsid w:val="00D12D82"/>
    <w:rsid w:val="00D12F77"/>
    <w:rsid w:val="00D1306E"/>
    <w:rsid w:val="00D130B7"/>
    <w:rsid w:val="00D134CD"/>
    <w:rsid w:val="00D14B5F"/>
    <w:rsid w:val="00D14E13"/>
    <w:rsid w:val="00D14F23"/>
    <w:rsid w:val="00D160F6"/>
    <w:rsid w:val="00D16740"/>
    <w:rsid w:val="00D16A8B"/>
    <w:rsid w:val="00D16E39"/>
    <w:rsid w:val="00D171DE"/>
    <w:rsid w:val="00D172A4"/>
    <w:rsid w:val="00D17538"/>
    <w:rsid w:val="00D17951"/>
    <w:rsid w:val="00D17AD8"/>
    <w:rsid w:val="00D20AD2"/>
    <w:rsid w:val="00D2104A"/>
    <w:rsid w:val="00D21A58"/>
    <w:rsid w:val="00D21BB5"/>
    <w:rsid w:val="00D21FFC"/>
    <w:rsid w:val="00D222FD"/>
    <w:rsid w:val="00D223B6"/>
    <w:rsid w:val="00D223E8"/>
    <w:rsid w:val="00D224E1"/>
    <w:rsid w:val="00D22DC8"/>
    <w:rsid w:val="00D2360E"/>
    <w:rsid w:val="00D2477B"/>
    <w:rsid w:val="00D2522A"/>
    <w:rsid w:val="00D25250"/>
    <w:rsid w:val="00D2531C"/>
    <w:rsid w:val="00D25428"/>
    <w:rsid w:val="00D2553E"/>
    <w:rsid w:val="00D2587F"/>
    <w:rsid w:val="00D2742F"/>
    <w:rsid w:val="00D2754F"/>
    <w:rsid w:val="00D277C5"/>
    <w:rsid w:val="00D279D9"/>
    <w:rsid w:val="00D312DC"/>
    <w:rsid w:val="00D319AD"/>
    <w:rsid w:val="00D31B84"/>
    <w:rsid w:val="00D31C6A"/>
    <w:rsid w:val="00D31EDF"/>
    <w:rsid w:val="00D31FF9"/>
    <w:rsid w:val="00D32149"/>
    <w:rsid w:val="00D32256"/>
    <w:rsid w:val="00D32A27"/>
    <w:rsid w:val="00D32ABC"/>
    <w:rsid w:val="00D33C01"/>
    <w:rsid w:val="00D33FA4"/>
    <w:rsid w:val="00D34B25"/>
    <w:rsid w:val="00D34C7F"/>
    <w:rsid w:val="00D34F4E"/>
    <w:rsid w:val="00D357F3"/>
    <w:rsid w:val="00D35C0E"/>
    <w:rsid w:val="00D36FBF"/>
    <w:rsid w:val="00D373A8"/>
    <w:rsid w:val="00D37418"/>
    <w:rsid w:val="00D379A5"/>
    <w:rsid w:val="00D37BB3"/>
    <w:rsid w:val="00D401BE"/>
    <w:rsid w:val="00D4043A"/>
    <w:rsid w:val="00D40DB0"/>
    <w:rsid w:val="00D41093"/>
    <w:rsid w:val="00D41858"/>
    <w:rsid w:val="00D422DB"/>
    <w:rsid w:val="00D42AC2"/>
    <w:rsid w:val="00D44090"/>
    <w:rsid w:val="00D4498E"/>
    <w:rsid w:val="00D4515F"/>
    <w:rsid w:val="00D451E8"/>
    <w:rsid w:val="00D45A45"/>
    <w:rsid w:val="00D466C9"/>
    <w:rsid w:val="00D470BB"/>
    <w:rsid w:val="00D47275"/>
    <w:rsid w:val="00D50F2D"/>
    <w:rsid w:val="00D517F6"/>
    <w:rsid w:val="00D51AB7"/>
    <w:rsid w:val="00D51E15"/>
    <w:rsid w:val="00D52B7E"/>
    <w:rsid w:val="00D52E2F"/>
    <w:rsid w:val="00D52F59"/>
    <w:rsid w:val="00D53445"/>
    <w:rsid w:val="00D53A2E"/>
    <w:rsid w:val="00D53E3E"/>
    <w:rsid w:val="00D54620"/>
    <w:rsid w:val="00D54868"/>
    <w:rsid w:val="00D5564C"/>
    <w:rsid w:val="00D55904"/>
    <w:rsid w:val="00D5614E"/>
    <w:rsid w:val="00D5616F"/>
    <w:rsid w:val="00D57940"/>
    <w:rsid w:val="00D60327"/>
    <w:rsid w:val="00D60D6D"/>
    <w:rsid w:val="00D61384"/>
    <w:rsid w:val="00D61526"/>
    <w:rsid w:val="00D61C39"/>
    <w:rsid w:val="00D61F81"/>
    <w:rsid w:val="00D620A6"/>
    <w:rsid w:val="00D623C0"/>
    <w:rsid w:val="00D62BE6"/>
    <w:rsid w:val="00D63359"/>
    <w:rsid w:val="00D63766"/>
    <w:rsid w:val="00D63912"/>
    <w:rsid w:val="00D63923"/>
    <w:rsid w:val="00D6451B"/>
    <w:rsid w:val="00D645CE"/>
    <w:rsid w:val="00D649EC"/>
    <w:rsid w:val="00D64B57"/>
    <w:rsid w:val="00D651A1"/>
    <w:rsid w:val="00D656F7"/>
    <w:rsid w:val="00D65DEA"/>
    <w:rsid w:val="00D6650F"/>
    <w:rsid w:val="00D66579"/>
    <w:rsid w:val="00D676D3"/>
    <w:rsid w:val="00D67B06"/>
    <w:rsid w:val="00D67BC7"/>
    <w:rsid w:val="00D70058"/>
    <w:rsid w:val="00D701F1"/>
    <w:rsid w:val="00D705D2"/>
    <w:rsid w:val="00D705D3"/>
    <w:rsid w:val="00D70E00"/>
    <w:rsid w:val="00D70F7C"/>
    <w:rsid w:val="00D70FA1"/>
    <w:rsid w:val="00D71280"/>
    <w:rsid w:val="00D715AC"/>
    <w:rsid w:val="00D71851"/>
    <w:rsid w:val="00D718CF"/>
    <w:rsid w:val="00D721AA"/>
    <w:rsid w:val="00D728F5"/>
    <w:rsid w:val="00D72B7E"/>
    <w:rsid w:val="00D72E9D"/>
    <w:rsid w:val="00D73249"/>
    <w:rsid w:val="00D73419"/>
    <w:rsid w:val="00D73881"/>
    <w:rsid w:val="00D73CA9"/>
    <w:rsid w:val="00D746E2"/>
    <w:rsid w:val="00D751B7"/>
    <w:rsid w:val="00D7524B"/>
    <w:rsid w:val="00D75396"/>
    <w:rsid w:val="00D759C0"/>
    <w:rsid w:val="00D75E99"/>
    <w:rsid w:val="00D765CE"/>
    <w:rsid w:val="00D766C7"/>
    <w:rsid w:val="00D7692B"/>
    <w:rsid w:val="00D769E0"/>
    <w:rsid w:val="00D7734F"/>
    <w:rsid w:val="00D7791D"/>
    <w:rsid w:val="00D80321"/>
    <w:rsid w:val="00D8039E"/>
    <w:rsid w:val="00D8044C"/>
    <w:rsid w:val="00D805D6"/>
    <w:rsid w:val="00D8075E"/>
    <w:rsid w:val="00D80860"/>
    <w:rsid w:val="00D80B75"/>
    <w:rsid w:val="00D80D4C"/>
    <w:rsid w:val="00D81782"/>
    <w:rsid w:val="00D8184D"/>
    <w:rsid w:val="00D81A7B"/>
    <w:rsid w:val="00D8223C"/>
    <w:rsid w:val="00D82B57"/>
    <w:rsid w:val="00D82CE5"/>
    <w:rsid w:val="00D82ED5"/>
    <w:rsid w:val="00D831E3"/>
    <w:rsid w:val="00D8342C"/>
    <w:rsid w:val="00D83F9F"/>
    <w:rsid w:val="00D84983"/>
    <w:rsid w:val="00D84C00"/>
    <w:rsid w:val="00D85494"/>
    <w:rsid w:val="00D8582C"/>
    <w:rsid w:val="00D85D61"/>
    <w:rsid w:val="00D8616D"/>
    <w:rsid w:val="00D869BF"/>
    <w:rsid w:val="00D8711B"/>
    <w:rsid w:val="00D87384"/>
    <w:rsid w:val="00D90683"/>
    <w:rsid w:val="00D90B2A"/>
    <w:rsid w:val="00D91483"/>
    <w:rsid w:val="00D915C8"/>
    <w:rsid w:val="00D9310B"/>
    <w:rsid w:val="00D931F3"/>
    <w:rsid w:val="00D93726"/>
    <w:rsid w:val="00D93F3E"/>
    <w:rsid w:val="00D9405B"/>
    <w:rsid w:val="00D944AC"/>
    <w:rsid w:val="00D94942"/>
    <w:rsid w:val="00D94E5D"/>
    <w:rsid w:val="00D95145"/>
    <w:rsid w:val="00D9614B"/>
    <w:rsid w:val="00D96594"/>
    <w:rsid w:val="00D967CB"/>
    <w:rsid w:val="00D968D4"/>
    <w:rsid w:val="00D96C40"/>
    <w:rsid w:val="00D96EE0"/>
    <w:rsid w:val="00D97BD1"/>
    <w:rsid w:val="00D97E8F"/>
    <w:rsid w:val="00D97F36"/>
    <w:rsid w:val="00DA00C3"/>
    <w:rsid w:val="00DA01E9"/>
    <w:rsid w:val="00DA06B8"/>
    <w:rsid w:val="00DA14A9"/>
    <w:rsid w:val="00DA1C53"/>
    <w:rsid w:val="00DA286D"/>
    <w:rsid w:val="00DA2969"/>
    <w:rsid w:val="00DA29B7"/>
    <w:rsid w:val="00DA2CA4"/>
    <w:rsid w:val="00DA2E5F"/>
    <w:rsid w:val="00DA337C"/>
    <w:rsid w:val="00DA3833"/>
    <w:rsid w:val="00DA4842"/>
    <w:rsid w:val="00DA4C97"/>
    <w:rsid w:val="00DA52BB"/>
    <w:rsid w:val="00DA5989"/>
    <w:rsid w:val="00DA5AB1"/>
    <w:rsid w:val="00DA5F9D"/>
    <w:rsid w:val="00DA69B2"/>
    <w:rsid w:val="00DA7462"/>
    <w:rsid w:val="00DA7AD0"/>
    <w:rsid w:val="00DB02D7"/>
    <w:rsid w:val="00DB03CC"/>
    <w:rsid w:val="00DB12D4"/>
    <w:rsid w:val="00DB1445"/>
    <w:rsid w:val="00DB14F0"/>
    <w:rsid w:val="00DB1745"/>
    <w:rsid w:val="00DB19BB"/>
    <w:rsid w:val="00DB1AFF"/>
    <w:rsid w:val="00DB219A"/>
    <w:rsid w:val="00DB3165"/>
    <w:rsid w:val="00DB420F"/>
    <w:rsid w:val="00DB4292"/>
    <w:rsid w:val="00DB4DB7"/>
    <w:rsid w:val="00DB5023"/>
    <w:rsid w:val="00DB5548"/>
    <w:rsid w:val="00DB5767"/>
    <w:rsid w:val="00DB6E46"/>
    <w:rsid w:val="00DB7117"/>
    <w:rsid w:val="00DB7760"/>
    <w:rsid w:val="00DB7DD4"/>
    <w:rsid w:val="00DC00B4"/>
    <w:rsid w:val="00DC0195"/>
    <w:rsid w:val="00DC0759"/>
    <w:rsid w:val="00DC0954"/>
    <w:rsid w:val="00DC0DF8"/>
    <w:rsid w:val="00DC15BA"/>
    <w:rsid w:val="00DC18CD"/>
    <w:rsid w:val="00DC1A68"/>
    <w:rsid w:val="00DC246C"/>
    <w:rsid w:val="00DC30B8"/>
    <w:rsid w:val="00DC4074"/>
    <w:rsid w:val="00DC478F"/>
    <w:rsid w:val="00DC61AC"/>
    <w:rsid w:val="00DC62E5"/>
    <w:rsid w:val="00DC6D70"/>
    <w:rsid w:val="00DC6F33"/>
    <w:rsid w:val="00DC7349"/>
    <w:rsid w:val="00DC7389"/>
    <w:rsid w:val="00DD009A"/>
    <w:rsid w:val="00DD0EA9"/>
    <w:rsid w:val="00DD14D8"/>
    <w:rsid w:val="00DD1599"/>
    <w:rsid w:val="00DD16F1"/>
    <w:rsid w:val="00DD1B03"/>
    <w:rsid w:val="00DD1E43"/>
    <w:rsid w:val="00DD2555"/>
    <w:rsid w:val="00DD2A62"/>
    <w:rsid w:val="00DD2F2F"/>
    <w:rsid w:val="00DD2F7A"/>
    <w:rsid w:val="00DD37C4"/>
    <w:rsid w:val="00DD3885"/>
    <w:rsid w:val="00DD5310"/>
    <w:rsid w:val="00DD5737"/>
    <w:rsid w:val="00DD5808"/>
    <w:rsid w:val="00DD5946"/>
    <w:rsid w:val="00DD5B04"/>
    <w:rsid w:val="00DD5DAE"/>
    <w:rsid w:val="00DD5EC6"/>
    <w:rsid w:val="00DD605F"/>
    <w:rsid w:val="00DD6A79"/>
    <w:rsid w:val="00DD72A0"/>
    <w:rsid w:val="00DD735D"/>
    <w:rsid w:val="00DD7F7D"/>
    <w:rsid w:val="00DE0159"/>
    <w:rsid w:val="00DE064A"/>
    <w:rsid w:val="00DE082D"/>
    <w:rsid w:val="00DE1410"/>
    <w:rsid w:val="00DE20C6"/>
    <w:rsid w:val="00DE3119"/>
    <w:rsid w:val="00DE3C24"/>
    <w:rsid w:val="00DE3FF0"/>
    <w:rsid w:val="00DE4037"/>
    <w:rsid w:val="00DE4105"/>
    <w:rsid w:val="00DE5189"/>
    <w:rsid w:val="00DE63F8"/>
    <w:rsid w:val="00DE6DF6"/>
    <w:rsid w:val="00DE7108"/>
    <w:rsid w:val="00DE74AC"/>
    <w:rsid w:val="00DE78D1"/>
    <w:rsid w:val="00DE78FF"/>
    <w:rsid w:val="00DF0263"/>
    <w:rsid w:val="00DF0BEB"/>
    <w:rsid w:val="00DF0EB4"/>
    <w:rsid w:val="00DF158B"/>
    <w:rsid w:val="00DF1733"/>
    <w:rsid w:val="00DF193C"/>
    <w:rsid w:val="00DF1E36"/>
    <w:rsid w:val="00DF236B"/>
    <w:rsid w:val="00DF2A91"/>
    <w:rsid w:val="00DF2D65"/>
    <w:rsid w:val="00DF31F4"/>
    <w:rsid w:val="00DF3889"/>
    <w:rsid w:val="00DF3CC9"/>
    <w:rsid w:val="00DF433B"/>
    <w:rsid w:val="00DF4451"/>
    <w:rsid w:val="00DF49FF"/>
    <w:rsid w:val="00DF4FFB"/>
    <w:rsid w:val="00DF5236"/>
    <w:rsid w:val="00DF57D9"/>
    <w:rsid w:val="00DF651F"/>
    <w:rsid w:val="00DF6F43"/>
    <w:rsid w:val="00DF71EA"/>
    <w:rsid w:val="00DF752F"/>
    <w:rsid w:val="00DF76A2"/>
    <w:rsid w:val="00DF786B"/>
    <w:rsid w:val="00E0013B"/>
    <w:rsid w:val="00E00B7A"/>
    <w:rsid w:val="00E01519"/>
    <w:rsid w:val="00E01ADA"/>
    <w:rsid w:val="00E02186"/>
    <w:rsid w:val="00E025C2"/>
    <w:rsid w:val="00E026BB"/>
    <w:rsid w:val="00E027C5"/>
    <w:rsid w:val="00E0281E"/>
    <w:rsid w:val="00E03124"/>
    <w:rsid w:val="00E031C3"/>
    <w:rsid w:val="00E03951"/>
    <w:rsid w:val="00E03DA5"/>
    <w:rsid w:val="00E03DB8"/>
    <w:rsid w:val="00E03F17"/>
    <w:rsid w:val="00E0420C"/>
    <w:rsid w:val="00E043DB"/>
    <w:rsid w:val="00E04EDD"/>
    <w:rsid w:val="00E05B0B"/>
    <w:rsid w:val="00E05E70"/>
    <w:rsid w:val="00E064BC"/>
    <w:rsid w:val="00E07225"/>
    <w:rsid w:val="00E072BD"/>
    <w:rsid w:val="00E076B4"/>
    <w:rsid w:val="00E07B55"/>
    <w:rsid w:val="00E07C40"/>
    <w:rsid w:val="00E10366"/>
    <w:rsid w:val="00E10579"/>
    <w:rsid w:val="00E109DD"/>
    <w:rsid w:val="00E11229"/>
    <w:rsid w:val="00E114CA"/>
    <w:rsid w:val="00E127D1"/>
    <w:rsid w:val="00E13867"/>
    <w:rsid w:val="00E1397F"/>
    <w:rsid w:val="00E13AB8"/>
    <w:rsid w:val="00E13DE0"/>
    <w:rsid w:val="00E1482E"/>
    <w:rsid w:val="00E152AF"/>
    <w:rsid w:val="00E15E00"/>
    <w:rsid w:val="00E16382"/>
    <w:rsid w:val="00E1699C"/>
    <w:rsid w:val="00E16E75"/>
    <w:rsid w:val="00E171A8"/>
    <w:rsid w:val="00E1746D"/>
    <w:rsid w:val="00E17FF4"/>
    <w:rsid w:val="00E2012A"/>
    <w:rsid w:val="00E205A2"/>
    <w:rsid w:val="00E20BA4"/>
    <w:rsid w:val="00E210D0"/>
    <w:rsid w:val="00E21887"/>
    <w:rsid w:val="00E21CC0"/>
    <w:rsid w:val="00E23137"/>
    <w:rsid w:val="00E23980"/>
    <w:rsid w:val="00E23FDF"/>
    <w:rsid w:val="00E241E9"/>
    <w:rsid w:val="00E254C3"/>
    <w:rsid w:val="00E257C3"/>
    <w:rsid w:val="00E259C8"/>
    <w:rsid w:val="00E25CB3"/>
    <w:rsid w:val="00E25DA4"/>
    <w:rsid w:val="00E260E6"/>
    <w:rsid w:val="00E26237"/>
    <w:rsid w:val="00E262E1"/>
    <w:rsid w:val="00E26A4A"/>
    <w:rsid w:val="00E26CB8"/>
    <w:rsid w:val="00E26D16"/>
    <w:rsid w:val="00E26FCF"/>
    <w:rsid w:val="00E27165"/>
    <w:rsid w:val="00E27186"/>
    <w:rsid w:val="00E275D9"/>
    <w:rsid w:val="00E3044A"/>
    <w:rsid w:val="00E30643"/>
    <w:rsid w:val="00E30E49"/>
    <w:rsid w:val="00E315A4"/>
    <w:rsid w:val="00E31679"/>
    <w:rsid w:val="00E31A4A"/>
    <w:rsid w:val="00E31CD4"/>
    <w:rsid w:val="00E3344A"/>
    <w:rsid w:val="00E33B29"/>
    <w:rsid w:val="00E33B62"/>
    <w:rsid w:val="00E3403D"/>
    <w:rsid w:val="00E343FD"/>
    <w:rsid w:val="00E344BD"/>
    <w:rsid w:val="00E3452B"/>
    <w:rsid w:val="00E34E6C"/>
    <w:rsid w:val="00E353E2"/>
    <w:rsid w:val="00E35F21"/>
    <w:rsid w:val="00E36345"/>
    <w:rsid w:val="00E36C86"/>
    <w:rsid w:val="00E36CEB"/>
    <w:rsid w:val="00E3786D"/>
    <w:rsid w:val="00E37A28"/>
    <w:rsid w:val="00E400C7"/>
    <w:rsid w:val="00E40430"/>
    <w:rsid w:val="00E40690"/>
    <w:rsid w:val="00E40AEB"/>
    <w:rsid w:val="00E40E82"/>
    <w:rsid w:val="00E41141"/>
    <w:rsid w:val="00E4143A"/>
    <w:rsid w:val="00E424C8"/>
    <w:rsid w:val="00E4251D"/>
    <w:rsid w:val="00E43D00"/>
    <w:rsid w:val="00E443B4"/>
    <w:rsid w:val="00E445E4"/>
    <w:rsid w:val="00E44EDE"/>
    <w:rsid w:val="00E457CB"/>
    <w:rsid w:val="00E45D47"/>
    <w:rsid w:val="00E45DE4"/>
    <w:rsid w:val="00E45E63"/>
    <w:rsid w:val="00E4759C"/>
    <w:rsid w:val="00E50A7B"/>
    <w:rsid w:val="00E50B0B"/>
    <w:rsid w:val="00E50C57"/>
    <w:rsid w:val="00E510FE"/>
    <w:rsid w:val="00E514BA"/>
    <w:rsid w:val="00E51E25"/>
    <w:rsid w:val="00E51F38"/>
    <w:rsid w:val="00E5205B"/>
    <w:rsid w:val="00E521AE"/>
    <w:rsid w:val="00E528C7"/>
    <w:rsid w:val="00E529A3"/>
    <w:rsid w:val="00E52C48"/>
    <w:rsid w:val="00E52EB3"/>
    <w:rsid w:val="00E53952"/>
    <w:rsid w:val="00E53A21"/>
    <w:rsid w:val="00E53BCA"/>
    <w:rsid w:val="00E53DE2"/>
    <w:rsid w:val="00E53F02"/>
    <w:rsid w:val="00E5428D"/>
    <w:rsid w:val="00E54534"/>
    <w:rsid w:val="00E548C3"/>
    <w:rsid w:val="00E54F27"/>
    <w:rsid w:val="00E55D95"/>
    <w:rsid w:val="00E55FF1"/>
    <w:rsid w:val="00E56090"/>
    <w:rsid w:val="00E56408"/>
    <w:rsid w:val="00E565B9"/>
    <w:rsid w:val="00E56853"/>
    <w:rsid w:val="00E56E7B"/>
    <w:rsid w:val="00E5733B"/>
    <w:rsid w:val="00E5756C"/>
    <w:rsid w:val="00E57811"/>
    <w:rsid w:val="00E57FB0"/>
    <w:rsid w:val="00E601BE"/>
    <w:rsid w:val="00E60A44"/>
    <w:rsid w:val="00E60B5F"/>
    <w:rsid w:val="00E60DC8"/>
    <w:rsid w:val="00E613AE"/>
    <w:rsid w:val="00E61429"/>
    <w:rsid w:val="00E61ABB"/>
    <w:rsid w:val="00E61FD7"/>
    <w:rsid w:val="00E623E6"/>
    <w:rsid w:val="00E62C76"/>
    <w:rsid w:val="00E630A2"/>
    <w:rsid w:val="00E630C0"/>
    <w:rsid w:val="00E63107"/>
    <w:rsid w:val="00E6312C"/>
    <w:rsid w:val="00E634E6"/>
    <w:rsid w:val="00E6352C"/>
    <w:rsid w:val="00E63B43"/>
    <w:rsid w:val="00E63B74"/>
    <w:rsid w:val="00E63DCE"/>
    <w:rsid w:val="00E64700"/>
    <w:rsid w:val="00E65074"/>
    <w:rsid w:val="00E65CB3"/>
    <w:rsid w:val="00E65E70"/>
    <w:rsid w:val="00E66087"/>
    <w:rsid w:val="00E66D79"/>
    <w:rsid w:val="00E66FF9"/>
    <w:rsid w:val="00E6706F"/>
    <w:rsid w:val="00E673A2"/>
    <w:rsid w:val="00E67856"/>
    <w:rsid w:val="00E679C8"/>
    <w:rsid w:val="00E70314"/>
    <w:rsid w:val="00E724E7"/>
    <w:rsid w:val="00E729B4"/>
    <w:rsid w:val="00E72B41"/>
    <w:rsid w:val="00E72CCC"/>
    <w:rsid w:val="00E7347B"/>
    <w:rsid w:val="00E73792"/>
    <w:rsid w:val="00E73D03"/>
    <w:rsid w:val="00E7471C"/>
    <w:rsid w:val="00E7498A"/>
    <w:rsid w:val="00E7514E"/>
    <w:rsid w:val="00E76537"/>
    <w:rsid w:val="00E77784"/>
    <w:rsid w:val="00E7781A"/>
    <w:rsid w:val="00E77AF5"/>
    <w:rsid w:val="00E82028"/>
    <w:rsid w:val="00E8206F"/>
    <w:rsid w:val="00E820F4"/>
    <w:rsid w:val="00E82263"/>
    <w:rsid w:val="00E823F9"/>
    <w:rsid w:val="00E82C1F"/>
    <w:rsid w:val="00E83671"/>
    <w:rsid w:val="00E840EE"/>
    <w:rsid w:val="00E84314"/>
    <w:rsid w:val="00E84352"/>
    <w:rsid w:val="00E84925"/>
    <w:rsid w:val="00E849CA"/>
    <w:rsid w:val="00E84A71"/>
    <w:rsid w:val="00E8556F"/>
    <w:rsid w:val="00E85A6D"/>
    <w:rsid w:val="00E86556"/>
    <w:rsid w:val="00E86567"/>
    <w:rsid w:val="00E86B4D"/>
    <w:rsid w:val="00E86D35"/>
    <w:rsid w:val="00E86DC2"/>
    <w:rsid w:val="00E86E32"/>
    <w:rsid w:val="00E86F2E"/>
    <w:rsid w:val="00E8732E"/>
    <w:rsid w:val="00E9011F"/>
    <w:rsid w:val="00E903FC"/>
    <w:rsid w:val="00E906EB"/>
    <w:rsid w:val="00E9147B"/>
    <w:rsid w:val="00E9170E"/>
    <w:rsid w:val="00E919FB"/>
    <w:rsid w:val="00E92410"/>
    <w:rsid w:val="00E9241E"/>
    <w:rsid w:val="00E92460"/>
    <w:rsid w:val="00E92E62"/>
    <w:rsid w:val="00E93804"/>
    <w:rsid w:val="00E9429D"/>
    <w:rsid w:val="00E95434"/>
    <w:rsid w:val="00E96467"/>
    <w:rsid w:val="00E966DA"/>
    <w:rsid w:val="00E96948"/>
    <w:rsid w:val="00E9737B"/>
    <w:rsid w:val="00E97A3F"/>
    <w:rsid w:val="00E97BC5"/>
    <w:rsid w:val="00E97F0A"/>
    <w:rsid w:val="00EA0100"/>
    <w:rsid w:val="00EA0BCE"/>
    <w:rsid w:val="00EA17BC"/>
    <w:rsid w:val="00EA2744"/>
    <w:rsid w:val="00EA37B9"/>
    <w:rsid w:val="00EA39F7"/>
    <w:rsid w:val="00EA3DC2"/>
    <w:rsid w:val="00EA434E"/>
    <w:rsid w:val="00EA4757"/>
    <w:rsid w:val="00EA4D54"/>
    <w:rsid w:val="00EA560B"/>
    <w:rsid w:val="00EA5669"/>
    <w:rsid w:val="00EA5CC6"/>
    <w:rsid w:val="00EA63EF"/>
    <w:rsid w:val="00EA6719"/>
    <w:rsid w:val="00EA793F"/>
    <w:rsid w:val="00EA7B3D"/>
    <w:rsid w:val="00EA7CBF"/>
    <w:rsid w:val="00EB0A89"/>
    <w:rsid w:val="00EB1175"/>
    <w:rsid w:val="00EB1573"/>
    <w:rsid w:val="00EB1910"/>
    <w:rsid w:val="00EB21E4"/>
    <w:rsid w:val="00EB2564"/>
    <w:rsid w:val="00EB2D83"/>
    <w:rsid w:val="00EB2E97"/>
    <w:rsid w:val="00EB2EA0"/>
    <w:rsid w:val="00EB2F11"/>
    <w:rsid w:val="00EB3416"/>
    <w:rsid w:val="00EB4AE1"/>
    <w:rsid w:val="00EB52F4"/>
    <w:rsid w:val="00EB5694"/>
    <w:rsid w:val="00EB5779"/>
    <w:rsid w:val="00EB5D2F"/>
    <w:rsid w:val="00EB5EB7"/>
    <w:rsid w:val="00EB67F1"/>
    <w:rsid w:val="00EB6ADA"/>
    <w:rsid w:val="00EB72CD"/>
    <w:rsid w:val="00EB749A"/>
    <w:rsid w:val="00EB76B6"/>
    <w:rsid w:val="00EB7D8A"/>
    <w:rsid w:val="00EC04F7"/>
    <w:rsid w:val="00EC05E2"/>
    <w:rsid w:val="00EC0E84"/>
    <w:rsid w:val="00EC16E2"/>
    <w:rsid w:val="00EC1CE7"/>
    <w:rsid w:val="00EC1DAE"/>
    <w:rsid w:val="00EC26F1"/>
    <w:rsid w:val="00EC3C94"/>
    <w:rsid w:val="00EC44DF"/>
    <w:rsid w:val="00EC4525"/>
    <w:rsid w:val="00EC4FB9"/>
    <w:rsid w:val="00EC5393"/>
    <w:rsid w:val="00EC5741"/>
    <w:rsid w:val="00EC5DA3"/>
    <w:rsid w:val="00EC6014"/>
    <w:rsid w:val="00EC6565"/>
    <w:rsid w:val="00EC6B3E"/>
    <w:rsid w:val="00EC73DE"/>
    <w:rsid w:val="00EC7637"/>
    <w:rsid w:val="00EC7C07"/>
    <w:rsid w:val="00EC7CF2"/>
    <w:rsid w:val="00EC7EC5"/>
    <w:rsid w:val="00ED046C"/>
    <w:rsid w:val="00ED053A"/>
    <w:rsid w:val="00ED0AF0"/>
    <w:rsid w:val="00ED1F03"/>
    <w:rsid w:val="00ED249D"/>
    <w:rsid w:val="00ED2D27"/>
    <w:rsid w:val="00ED3347"/>
    <w:rsid w:val="00ED334F"/>
    <w:rsid w:val="00ED3441"/>
    <w:rsid w:val="00ED3860"/>
    <w:rsid w:val="00ED3954"/>
    <w:rsid w:val="00ED43A2"/>
    <w:rsid w:val="00ED45AE"/>
    <w:rsid w:val="00ED47DD"/>
    <w:rsid w:val="00ED4967"/>
    <w:rsid w:val="00ED5140"/>
    <w:rsid w:val="00ED538C"/>
    <w:rsid w:val="00ED5771"/>
    <w:rsid w:val="00ED587F"/>
    <w:rsid w:val="00ED5964"/>
    <w:rsid w:val="00ED623F"/>
    <w:rsid w:val="00ED63A5"/>
    <w:rsid w:val="00ED69BA"/>
    <w:rsid w:val="00ED6D1A"/>
    <w:rsid w:val="00ED72E9"/>
    <w:rsid w:val="00ED732E"/>
    <w:rsid w:val="00ED77F0"/>
    <w:rsid w:val="00ED7FBC"/>
    <w:rsid w:val="00EE0253"/>
    <w:rsid w:val="00EE0297"/>
    <w:rsid w:val="00EE0FBE"/>
    <w:rsid w:val="00EE1258"/>
    <w:rsid w:val="00EE13DA"/>
    <w:rsid w:val="00EE1668"/>
    <w:rsid w:val="00EE1756"/>
    <w:rsid w:val="00EE1C10"/>
    <w:rsid w:val="00EE1EDB"/>
    <w:rsid w:val="00EE24E2"/>
    <w:rsid w:val="00EE2D51"/>
    <w:rsid w:val="00EE366D"/>
    <w:rsid w:val="00EE5454"/>
    <w:rsid w:val="00EE59B5"/>
    <w:rsid w:val="00EE5FB7"/>
    <w:rsid w:val="00EE6783"/>
    <w:rsid w:val="00EE678B"/>
    <w:rsid w:val="00EE7B54"/>
    <w:rsid w:val="00EE7C47"/>
    <w:rsid w:val="00EE7C88"/>
    <w:rsid w:val="00EE7C8B"/>
    <w:rsid w:val="00EF0209"/>
    <w:rsid w:val="00EF0A58"/>
    <w:rsid w:val="00EF0EA4"/>
    <w:rsid w:val="00EF1E97"/>
    <w:rsid w:val="00EF2436"/>
    <w:rsid w:val="00EF2547"/>
    <w:rsid w:val="00EF2B2B"/>
    <w:rsid w:val="00EF2E1C"/>
    <w:rsid w:val="00EF2FD6"/>
    <w:rsid w:val="00EF326A"/>
    <w:rsid w:val="00EF33EC"/>
    <w:rsid w:val="00EF397D"/>
    <w:rsid w:val="00EF3A16"/>
    <w:rsid w:val="00EF427A"/>
    <w:rsid w:val="00EF45DF"/>
    <w:rsid w:val="00EF4944"/>
    <w:rsid w:val="00EF4952"/>
    <w:rsid w:val="00EF498F"/>
    <w:rsid w:val="00EF4A42"/>
    <w:rsid w:val="00EF4FC8"/>
    <w:rsid w:val="00EF510C"/>
    <w:rsid w:val="00EF55C4"/>
    <w:rsid w:val="00EF57BC"/>
    <w:rsid w:val="00EF5CA8"/>
    <w:rsid w:val="00EF6784"/>
    <w:rsid w:val="00EF688A"/>
    <w:rsid w:val="00EF6A03"/>
    <w:rsid w:val="00EF6DC2"/>
    <w:rsid w:val="00EF7506"/>
    <w:rsid w:val="00EF760B"/>
    <w:rsid w:val="00EF7BF4"/>
    <w:rsid w:val="00F0030F"/>
    <w:rsid w:val="00F00674"/>
    <w:rsid w:val="00F01657"/>
    <w:rsid w:val="00F01A7B"/>
    <w:rsid w:val="00F01E67"/>
    <w:rsid w:val="00F02366"/>
    <w:rsid w:val="00F02744"/>
    <w:rsid w:val="00F02BD9"/>
    <w:rsid w:val="00F02BFD"/>
    <w:rsid w:val="00F02CC2"/>
    <w:rsid w:val="00F02D25"/>
    <w:rsid w:val="00F03C3D"/>
    <w:rsid w:val="00F0435D"/>
    <w:rsid w:val="00F04580"/>
    <w:rsid w:val="00F04CE1"/>
    <w:rsid w:val="00F04E24"/>
    <w:rsid w:val="00F04ECA"/>
    <w:rsid w:val="00F04F8B"/>
    <w:rsid w:val="00F05E59"/>
    <w:rsid w:val="00F06E19"/>
    <w:rsid w:val="00F06F84"/>
    <w:rsid w:val="00F076E7"/>
    <w:rsid w:val="00F07A86"/>
    <w:rsid w:val="00F07AA1"/>
    <w:rsid w:val="00F07D80"/>
    <w:rsid w:val="00F105AE"/>
    <w:rsid w:val="00F10618"/>
    <w:rsid w:val="00F1108B"/>
    <w:rsid w:val="00F114FA"/>
    <w:rsid w:val="00F11768"/>
    <w:rsid w:val="00F11951"/>
    <w:rsid w:val="00F12262"/>
    <w:rsid w:val="00F12564"/>
    <w:rsid w:val="00F12AF8"/>
    <w:rsid w:val="00F12C52"/>
    <w:rsid w:val="00F13381"/>
    <w:rsid w:val="00F13828"/>
    <w:rsid w:val="00F13A5D"/>
    <w:rsid w:val="00F13CA3"/>
    <w:rsid w:val="00F13E62"/>
    <w:rsid w:val="00F13F51"/>
    <w:rsid w:val="00F148B7"/>
    <w:rsid w:val="00F14EA9"/>
    <w:rsid w:val="00F15242"/>
    <w:rsid w:val="00F15505"/>
    <w:rsid w:val="00F15BFF"/>
    <w:rsid w:val="00F16E4F"/>
    <w:rsid w:val="00F17244"/>
    <w:rsid w:val="00F17388"/>
    <w:rsid w:val="00F17746"/>
    <w:rsid w:val="00F20742"/>
    <w:rsid w:val="00F20931"/>
    <w:rsid w:val="00F20ECE"/>
    <w:rsid w:val="00F213A0"/>
    <w:rsid w:val="00F21D54"/>
    <w:rsid w:val="00F21EF4"/>
    <w:rsid w:val="00F23113"/>
    <w:rsid w:val="00F23255"/>
    <w:rsid w:val="00F23393"/>
    <w:rsid w:val="00F23759"/>
    <w:rsid w:val="00F23B44"/>
    <w:rsid w:val="00F24644"/>
    <w:rsid w:val="00F252E7"/>
    <w:rsid w:val="00F25947"/>
    <w:rsid w:val="00F262D6"/>
    <w:rsid w:val="00F2674A"/>
    <w:rsid w:val="00F26CCF"/>
    <w:rsid w:val="00F26F33"/>
    <w:rsid w:val="00F273D5"/>
    <w:rsid w:val="00F2748A"/>
    <w:rsid w:val="00F27840"/>
    <w:rsid w:val="00F300A8"/>
    <w:rsid w:val="00F302C6"/>
    <w:rsid w:val="00F30400"/>
    <w:rsid w:val="00F3079E"/>
    <w:rsid w:val="00F30FFD"/>
    <w:rsid w:val="00F31289"/>
    <w:rsid w:val="00F3399B"/>
    <w:rsid w:val="00F33F4B"/>
    <w:rsid w:val="00F346ED"/>
    <w:rsid w:val="00F34945"/>
    <w:rsid w:val="00F34E1E"/>
    <w:rsid w:val="00F3570C"/>
    <w:rsid w:val="00F363A4"/>
    <w:rsid w:val="00F3663F"/>
    <w:rsid w:val="00F36765"/>
    <w:rsid w:val="00F368FF"/>
    <w:rsid w:val="00F37068"/>
    <w:rsid w:val="00F37F3F"/>
    <w:rsid w:val="00F40992"/>
    <w:rsid w:val="00F40F72"/>
    <w:rsid w:val="00F41246"/>
    <w:rsid w:val="00F41596"/>
    <w:rsid w:val="00F41D8B"/>
    <w:rsid w:val="00F4200A"/>
    <w:rsid w:val="00F42121"/>
    <w:rsid w:val="00F424B3"/>
    <w:rsid w:val="00F4256A"/>
    <w:rsid w:val="00F428B1"/>
    <w:rsid w:val="00F428B4"/>
    <w:rsid w:val="00F4345D"/>
    <w:rsid w:val="00F4387B"/>
    <w:rsid w:val="00F444BB"/>
    <w:rsid w:val="00F45921"/>
    <w:rsid w:val="00F45B91"/>
    <w:rsid w:val="00F46639"/>
    <w:rsid w:val="00F46990"/>
    <w:rsid w:val="00F46E5D"/>
    <w:rsid w:val="00F476FD"/>
    <w:rsid w:val="00F50183"/>
    <w:rsid w:val="00F50786"/>
    <w:rsid w:val="00F50D92"/>
    <w:rsid w:val="00F5138B"/>
    <w:rsid w:val="00F51585"/>
    <w:rsid w:val="00F51765"/>
    <w:rsid w:val="00F51A51"/>
    <w:rsid w:val="00F51BC6"/>
    <w:rsid w:val="00F51CB4"/>
    <w:rsid w:val="00F52324"/>
    <w:rsid w:val="00F52950"/>
    <w:rsid w:val="00F52C9D"/>
    <w:rsid w:val="00F533F1"/>
    <w:rsid w:val="00F53ED8"/>
    <w:rsid w:val="00F54E7E"/>
    <w:rsid w:val="00F55185"/>
    <w:rsid w:val="00F55679"/>
    <w:rsid w:val="00F560DF"/>
    <w:rsid w:val="00F561E3"/>
    <w:rsid w:val="00F565E6"/>
    <w:rsid w:val="00F56AFA"/>
    <w:rsid w:val="00F575E2"/>
    <w:rsid w:val="00F579FF"/>
    <w:rsid w:val="00F600E0"/>
    <w:rsid w:val="00F605EC"/>
    <w:rsid w:val="00F60F60"/>
    <w:rsid w:val="00F61217"/>
    <w:rsid w:val="00F612CE"/>
    <w:rsid w:val="00F6133C"/>
    <w:rsid w:val="00F61405"/>
    <w:rsid w:val="00F62227"/>
    <w:rsid w:val="00F624A7"/>
    <w:rsid w:val="00F62AB6"/>
    <w:rsid w:val="00F62BDF"/>
    <w:rsid w:val="00F630EB"/>
    <w:rsid w:val="00F63651"/>
    <w:rsid w:val="00F64F19"/>
    <w:rsid w:val="00F65A3C"/>
    <w:rsid w:val="00F66009"/>
    <w:rsid w:val="00F66282"/>
    <w:rsid w:val="00F6639E"/>
    <w:rsid w:val="00F66F77"/>
    <w:rsid w:val="00F670E9"/>
    <w:rsid w:val="00F67AF1"/>
    <w:rsid w:val="00F67D8B"/>
    <w:rsid w:val="00F700AE"/>
    <w:rsid w:val="00F701C5"/>
    <w:rsid w:val="00F7084F"/>
    <w:rsid w:val="00F70961"/>
    <w:rsid w:val="00F70A8F"/>
    <w:rsid w:val="00F70E45"/>
    <w:rsid w:val="00F71397"/>
    <w:rsid w:val="00F7237C"/>
    <w:rsid w:val="00F72389"/>
    <w:rsid w:val="00F72516"/>
    <w:rsid w:val="00F72FB4"/>
    <w:rsid w:val="00F735E5"/>
    <w:rsid w:val="00F736AF"/>
    <w:rsid w:val="00F73B82"/>
    <w:rsid w:val="00F73E80"/>
    <w:rsid w:val="00F7469C"/>
    <w:rsid w:val="00F7492E"/>
    <w:rsid w:val="00F74945"/>
    <w:rsid w:val="00F749A3"/>
    <w:rsid w:val="00F74AE8"/>
    <w:rsid w:val="00F76C11"/>
    <w:rsid w:val="00F77021"/>
    <w:rsid w:val="00F770AB"/>
    <w:rsid w:val="00F77E61"/>
    <w:rsid w:val="00F80221"/>
    <w:rsid w:val="00F80A0A"/>
    <w:rsid w:val="00F80C81"/>
    <w:rsid w:val="00F815AC"/>
    <w:rsid w:val="00F838C5"/>
    <w:rsid w:val="00F839CF"/>
    <w:rsid w:val="00F83B33"/>
    <w:rsid w:val="00F83CAE"/>
    <w:rsid w:val="00F840BF"/>
    <w:rsid w:val="00F8427A"/>
    <w:rsid w:val="00F843DF"/>
    <w:rsid w:val="00F84646"/>
    <w:rsid w:val="00F84899"/>
    <w:rsid w:val="00F85585"/>
    <w:rsid w:val="00F859F0"/>
    <w:rsid w:val="00F85CC1"/>
    <w:rsid w:val="00F86B5D"/>
    <w:rsid w:val="00F86F01"/>
    <w:rsid w:val="00F87144"/>
    <w:rsid w:val="00F8749F"/>
    <w:rsid w:val="00F87634"/>
    <w:rsid w:val="00F87C13"/>
    <w:rsid w:val="00F87C5A"/>
    <w:rsid w:val="00F87E29"/>
    <w:rsid w:val="00F87F18"/>
    <w:rsid w:val="00F87F68"/>
    <w:rsid w:val="00F90C4D"/>
    <w:rsid w:val="00F9167D"/>
    <w:rsid w:val="00F91A72"/>
    <w:rsid w:val="00F91CB2"/>
    <w:rsid w:val="00F922E5"/>
    <w:rsid w:val="00F927E8"/>
    <w:rsid w:val="00F9289C"/>
    <w:rsid w:val="00F92FC1"/>
    <w:rsid w:val="00F932D1"/>
    <w:rsid w:val="00F93DBC"/>
    <w:rsid w:val="00F93E41"/>
    <w:rsid w:val="00F93F1B"/>
    <w:rsid w:val="00F94644"/>
    <w:rsid w:val="00F952E4"/>
    <w:rsid w:val="00F9537B"/>
    <w:rsid w:val="00F96079"/>
    <w:rsid w:val="00F963FC"/>
    <w:rsid w:val="00F97CF1"/>
    <w:rsid w:val="00F97EDE"/>
    <w:rsid w:val="00FA015F"/>
    <w:rsid w:val="00FA0D5F"/>
    <w:rsid w:val="00FA0FAC"/>
    <w:rsid w:val="00FA10F7"/>
    <w:rsid w:val="00FA140C"/>
    <w:rsid w:val="00FA1DA2"/>
    <w:rsid w:val="00FA2357"/>
    <w:rsid w:val="00FA289A"/>
    <w:rsid w:val="00FA3414"/>
    <w:rsid w:val="00FA347A"/>
    <w:rsid w:val="00FA3CDE"/>
    <w:rsid w:val="00FA49B7"/>
    <w:rsid w:val="00FA5043"/>
    <w:rsid w:val="00FA5442"/>
    <w:rsid w:val="00FA60C1"/>
    <w:rsid w:val="00FA646E"/>
    <w:rsid w:val="00FA65A3"/>
    <w:rsid w:val="00FA6F8B"/>
    <w:rsid w:val="00FA727C"/>
    <w:rsid w:val="00FA7A30"/>
    <w:rsid w:val="00FB033F"/>
    <w:rsid w:val="00FB0880"/>
    <w:rsid w:val="00FB12E3"/>
    <w:rsid w:val="00FB1570"/>
    <w:rsid w:val="00FB193B"/>
    <w:rsid w:val="00FB1FBC"/>
    <w:rsid w:val="00FB27B7"/>
    <w:rsid w:val="00FB282A"/>
    <w:rsid w:val="00FB35E3"/>
    <w:rsid w:val="00FB47FB"/>
    <w:rsid w:val="00FB4C98"/>
    <w:rsid w:val="00FB4CE3"/>
    <w:rsid w:val="00FB583C"/>
    <w:rsid w:val="00FB630E"/>
    <w:rsid w:val="00FB6738"/>
    <w:rsid w:val="00FB691B"/>
    <w:rsid w:val="00FB6BE6"/>
    <w:rsid w:val="00FB6DB1"/>
    <w:rsid w:val="00FB6E96"/>
    <w:rsid w:val="00FB731C"/>
    <w:rsid w:val="00FB7628"/>
    <w:rsid w:val="00FC05A0"/>
    <w:rsid w:val="00FC0811"/>
    <w:rsid w:val="00FC09B3"/>
    <w:rsid w:val="00FC1196"/>
    <w:rsid w:val="00FC15EB"/>
    <w:rsid w:val="00FC162C"/>
    <w:rsid w:val="00FC18DC"/>
    <w:rsid w:val="00FC2477"/>
    <w:rsid w:val="00FC2AC4"/>
    <w:rsid w:val="00FC2F73"/>
    <w:rsid w:val="00FC325F"/>
    <w:rsid w:val="00FC3A9B"/>
    <w:rsid w:val="00FC3AE1"/>
    <w:rsid w:val="00FC3DFC"/>
    <w:rsid w:val="00FC3EF4"/>
    <w:rsid w:val="00FC431B"/>
    <w:rsid w:val="00FC434C"/>
    <w:rsid w:val="00FC472C"/>
    <w:rsid w:val="00FC4FDF"/>
    <w:rsid w:val="00FC5CF4"/>
    <w:rsid w:val="00FC5D64"/>
    <w:rsid w:val="00FC6A39"/>
    <w:rsid w:val="00FC6DB9"/>
    <w:rsid w:val="00FC76A9"/>
    <w:rsid w:val="00FC79AB"/>
    <w:rsid w:val="00FC7BE7"/>
    <w:rsid w:val="00FC7DAC"/>
    <w:rsid w:val="00FD005D"/>
    <w:rsid w:val="00FD04AE"/>
    <w:rsid w:val="00FD0DFA"/>
    <w:rsid w:val="00FD1890"/>
    <w:rsid w:val="00FD1994"/>
    <w:rsid w:val="00FD3508"/>
    <w:rsid w:val="00FD393C"/>
    <w:rsid w:val="00FD3AFF"/>
    <w:rsid w:val="00FD3C57"/>
    <w:rsid w:val="00FD43BB"/>
    <w:rsid w:val="00FD4AF3"/>
    <w:rsid w:val="00FD5619"/>
    <w:rsid w:val="00FD6DC5"/>
    <w:rsid w:val="00FD72B1"/>
    <w:rsid w:val="00FD798D"/>
    <w:rsid w:val="00FE141E"/>
    <w:rsid w:val="00FE144E"/>
    <w:rsid w:val="00FE1768"/>
    <w:rsid w:val="00FE1DD5"/>
    <w:rsid w:val="00FE24F4"/>
    <w:rsid w:val="00FE2560"/>
    <w:rsid w:val="00FE2E21"/>
    <w:rsid w:val="00FE2F69"/>
    <w:rsid w:val="00FE35D0"/>
    <w:rsid w:val="00FE3EFB"/>
    <w:rsid w:val="00FE42ED"/>
    <w:rsid w:val="00FE43AD"/>
    <w:rsid w:val="00FE4E06"/>
    <w:rsid w:val="00FE55A7"/>
    <w:rsid w:val="00FE5C5A"/>
    <w:rsid w:val="00FE6432"/>
    <w:rsid w:val="00FE710D"/>
    <w:rsid w:val="00FE72A0"/>
    <w:rsid w:val="00FF0050"/>
    <w:rsid w:val="00FF045F"/>
    <w:rsid w:val="00FF0503"/>
    <w:rsid w:val="00FF13D4"/>
    <w:rsid w:val="00FF2053"/>
    <w:rsid w:val="00FF3B37"/>
    <w:rsid w:val="00FF3CC7"/>
    <w:rsid w:val="00FF3D6F"/>
    <w:rsid w:val="00FF4BD8"/>
    <w:rsid w:val="00FF4D11"/>
    <w:rsid w:val="00FF5214"/>
    <w:rsid w:val="00FF596E"/>
    <w:rsid w:val="00FF5B59"/>
    <w:rsid w:val="00FF5BFD"/>
    <w:rsid w:val="00FF6095"/>
    <w:rsid w:val="00FF62FE"/>
    <w:rsid w:val="00FF6553"/>
    <w:rsid w:val="00FF70BD"/>
    <w:rsid w:val="00FF7124"/>
    <w:rsid w:val="00FF7A39"/>
    <w:rsid w:val="00FF7FC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D2FF7AD6-A1E1-4C6C-AE0E-F49A40E03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190323"/>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aliases w:val="h,h8,h9,h10,h18"/>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aliases w:val="h Car,h8 Car,h9 Car,h10 Car,h18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customStyle="1" w:styleId="Normal11pt">
    <w:name w:val="Normal + 11 pt"/>
    <w:aliases w:val="Negro,Justificado,Izquierda:  -0,95 cm,Derecha:  0,04 cm"/>
    <w:basedOn w:val="Normal"/>
    <w:uiPriority w:val="99"/>
    <w:rsid w:val="00B67CED"/>
    <w:pPr>
      <w:ind w:left="-540"/>
      <w:jc w:val="both"/>
    </w:pPr>
    <w:rPr>
      <w:rFonts w:ascii="Arial" w:hAnsi="Arial" w:cs="Arial"/>
      <w:color w:val="000000"/>
      <w:sz w:val="22"/>
      <w:szCs w:val="22"/>
      <w:lang w:val="es-ES_tradnl" w:eastAsia="es-ES"/>
    </w:rPr>
  </w:style>
  <w:style w:type="character" w:customStyle="1" w:styleId="Ttulo3Car">
    <w:name w:val="Título 3 Car"/>
    <w:basedOn w:val="Fuentedeprrafopredeter"/>
    <w:link w:val="Ttulo3"/>
    <w:uiPriority w:val="9"/>
    <w:semiHidden/>
    <w:rsid w:val="00190323"/>
    <w:rPr>
      <w:rFonts w:asciiTheme="majorHAnsi" w:eastAsiaTheme="majorEastAsia" w:hAnsiTheme="majorHAnsi" w:cstheme="majorBidi"/>
      <w:color w:val="243F60" w:themeColor="accent1" w:themeShade="7F"/>
      <w:sz w:val="24"/>
      <w:szCs w:val="24"/>
      <w:lang w:eastAsia="es-ES_tradnl"/>
    </w:rPr>
  </w:style>
  <w:style w:type="paragraph" w:customStyle="1" w:styleId="InviasNormal">
    <w:name w:val="Invias Normal"/>
    <w:basedOn w:val="Normal"/>
    <w:link w:val="InviasNormalCar"/>
    <w:qFormat/>
    <w:rsid w:val="00D25250"/>
    <w:pPr>
      <w:tabs>
        <w:tab w:val="left" w:pos="-142"/>
      </w:tabs>
      <w:autoSpaceDE w:val="0"/>
      <w:autoSpaceDN w:val="0"/>
      <w:adjustRightInd w:val="0"/>
      <w:spacing w:before="120" w:after="240"/>
      <w:jc w:val="both"/>
    </w:pPr>
    <w:rPr>
      <w:rFonts w:ascii="Arial" w:hAnsi="Arial" w:cs="Arial"/>
      <w:sz w:val="22"/>
      <w:lang w:eastAsia="es-ES"/>
    </w:rPr>
  </w:style>
  <w:style w:type="character" w:customStyle="1" w:styleId="InviasNormalCar">
    <w:name w:val="Invias Normal Car"/>
    <w:link w:val="InviasNormal"/>
    <w:rsid w:val="00D25250"/>
    <w:rPr>
      <w:rFonts w:ascii="Arial" w:eastAsia="Times New Roman" w:hAnsi="Arial" w:cs="Arial"/>
      <w:szCs w:val="24"/>
      <w:lang w:eastAsia="es-ES"/>
    </w:rPr>
  </w:style>
  <w:style w:type="character" w:styleId="Textodelmarcadordeposicin">
    <w:name w:val="Placeholder Text"/>
    <w:basedOn w:val="Fuentedeprrafopredeter"/>
    <w:uiPriority w:val="99"/>
    <w:semiHidden/>
    <w:rsid w:val="001544F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5717">
      <w:bodyDiv w:val="1"/>
      <w:marLeft w:val="0"/>
      <w:marRight w:val="0"/>
      <w:marTop w:val="0"/>
      <w:marBottom w:val="0"/>
      <w:divBdr>
        <w:top w:val="none" w:sz="0" w:space="0" w:color="auto"/>
        <w:left w:val="none" w:sz="0" w:space="0" w:color="auto"/>
        <w:bottom w:val="none" w:sz="0" w:space="0" w:color="auto"/>
        <w:right w:val="none" w:sz="0" w:space="0" w:color="auto"/>
      </w:divBdr>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37634592">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02460894">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14776862">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89016050">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0794896">
      <w:bodyDiv w:val="1"/>
      <w:marLeft w:val="0"/>
      <w:marRight w:val="0"/>
      <w:marTop w:val="0"/>
      <w:marBottom w:val="0"/>
      <w:divBdr>
        <w:top w:val="none" w:sz="0" w:space="0" w:color="auto"/>
        <w:left w:val="none" w:sz="0" w:space="0" w:color="auto"/>
        <w:bottom w:val="none" w:sz="0" w:space="0" w:color="auto"/>
        <w:right w:val="none" w:sz="0" w:space="0" w:color="auto"/>
      </w:divBdr>
      <w:divsChild>
        <w:div w:id="1528789748">
          <w:marLeft w:val="0"/>
          <w:marRight w:val="0"/>
          <w:marTop w:val="0"/>
          <w:marBottom w:val="0"/>
          <w:divBdr>
            <w:top w:val="none" w:sz="0" w:space="0" w:color="auto"/>
            <w:left w:val="none" w:sz="0" w:space="0" w:color="auto"/>
            <w:bottom w:val="none" w:sz="0" w:space="0" w:color="auto"/>
            <w:right w:val="none" w:sz="0" w:space="0" w:color="auto"/>
          </w:divBdr>
          <w:divsChild>
            <w:div w:id="709499541">
              <w:marLeft w:val="0"/>
              <w:marRight w:val="0"/>
              <w:marTop w:val="0"/>
              <w:marBottom w:val="0"/>
              <w:divBdr>
                <w:top w:val="none" w:sz="0" w:space="0" w:color="auto"/>
                <w:left w:val="none" w:sz="0" w:space="0" w:color="auto"/>
                <w:bottom w:val="none" w:sz="0" w:space="0" w:color="auto"/>
                <w:right w:val="none" w:sz="0" w:space="0" w:color="auto"/>
              </w:divBdr>
              <w:divsChild>
                <w:div w:id="145347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302024">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680361">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3383649">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21301682">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074164726">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18734532">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868576">
      <w:bodyDiv w:val="1"/>
      <w:marLeft w:val="0"/>
      <w:marRight w:val="0"/>
      <w:marTop w:val="0"/>
      <w:marBottom w:val="0"/>
      <w:divBdr>
        <w:top w:val="none" w:sz="0" w:space="0" w:color="auto"/>
        <w:left w:val="none" w:sz="0" w:space="0" w:color="auto"/>
        <w:bottom w:val="none" w:sz="0" w:space="0" w:color="auto"/>
        <w:right w:val="none" w:sz="0" w:space="0" w:color="auto"/>
      </w:divBdr>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808774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701324343">
          <w:marLeft w:val="0"/>
          <w:marRight w:val="0"/>
          <w:marTop w:val="0"/>
          <w:marBottom w:val="0"/>
          <w:divBdr>
            <w:top w:val="none" w:sz="0" w:space="0" w:color="auto"/>
            <w:left w:val="none" w:sz="0" w:space="0" w:color="auto"/>
            <w:bottom w:val="none" w:sz="0" w:space="0" w:color="auto"/>
            <w:right w:val="none" w:sz="0" w:space="0" w:color="auto"/>
          </w:divBdr>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37746097">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77793334">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04449">
      <w:bodyDiv w:val="1"/>
      <w:marLeft w:val="0"/>
      <w:marRight w:val="0"/>
      <w:marTop w:val="0"/>
      <w:marBottom w:val="0"/>
      <w:divBdr>
        <w:top w:val="none" w:sz="0" w:space="0" w:color="auto"/>
        <w:left w:val="none" w:sz="0" w:space="0" w:color="auto"/>
        <w:bottom w:val="none" w:sz="0" w:space="0" w:color="auto"/>
        <w:right w:val="none" w:sz="0" w:space="0" w:color="auto"/>
      </w:divBdr>
      <w:divsChild>
        <w:div w:id="657536732">
          <w:marLeft w:val="0"/>
          <w:marRight w:val="0"/>
          <w:marTop w:val="0"/>
          <w:marBottom w:val="0"/>
          <w:divBdr>
            <w:top w:val="none" w:sz="0" w:space="0" w:color="auto"/>
            <w:left w:val="none" w:sz="0" w:space="0" w:color="auto"/>
            <w:bottom w:val="none" w:sz="0" w:space="0" w:color="auto"/>
            <w:right w:val="none" w:sz="0" w:space="0" w:color="auto"/>
          </w:divBdr>
          <w:divsChild>
            <w:div w:id="1142191947">
              <w:marLeft w:val="0"/>
              <w:marRight w:val="0"/>
              <w:marTop w:val="0"/>
              <w:marBottom w:val="0"/>
              <w:divBdr>
                <w:top w:val="none" w:sz="0" w:space="0" w:color="auto"/>
                <w:left w:val="none" w:sz="0" w:space="0" w:color="auto"/>
                <w:bottom w:val="none" w:sz="0" w:space="0" w:color="auto"/>
                <w:right w:val="none" w:sz="0" w:space="0" w:color="auto"/>
              </w:divBdr>
              <w:divsChild>
                <w:div w:id="910889857">
                  <w:marLeft w:val="0"/>
                  <w:marRight w:val="0"/>
                  <w:marTop w:val="0"/>
                  <w:marBottom w:val="0"/>
                  <w:divBdr>
                    <w:top w:val="none" w:sz="0" w:space="0" w:color="auto"/>
                    <w:left w:val="none" w:sz="0" w:space="0" w:color="auto"/>
                    <w:bottom w:val="none" w:sz="0" w:space="0" w:color="auto"/>
                    <w:right w:val="none" w:sz="0" w:space="0" w:color="auto"/>
                  </w:divBdr>
                  <w:divsChild>
                    <w:div w:id="9857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98818976">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475251">
      <w:bodyDiv w:val="1"/>
      <w:marLeft w:val="0"/>
      <w:marRight w:val="0"/>
      <w:marTop w:val="0"/>
      <w:marBottom w:val="0"/>
      <w:divBdr>
        <w:top w:val="none" w:sz="0" w:space="0" w:color="auto"/>
        <w:left w:val="none" w:sz="0" w:space="0" w:color="auto"/>
        <w:bottom w:val="none" w:sz="0" w:space="0" w:color="auto"/>
        <w:right w:val="none" w:sz="0" w:space="0" w:color="auto"/>
      </w:divBdr>
      <w:divsChild>
        <w:div w:id="1110663990">
          <w:marLeft w:val="0"/>
          <w:marRight w:val="0"/>
          <w:marTop w:val="0"/>
          <w:marBottom w:val="0"/>
          <w:divBdr>
            <w:top w:val="none" w:sz="0" w:space="0" w:color="auto"/>
            <w:left w:val="none" w:sz="0" w:space="0" w:color="auto"/>
            <w:bottom w:val="none" w:sz="0" w:space="0" w:color="auto"/>
            <w:right w:val="none" w:sz="0" w:space="0" w:color="auto"/>
          </w:divBdr>
        </w:div>
      </w:divsChild>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0467507">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87966044">
      <w:bodyDiv w:val="1"/>
      <w:marLeft w:val="0"/>
      <w:marRight w:val="0"/>
      <w:marTop w:val="0"/>
      <w:marBottom w:val="0"/>
      <w:divBdr>
        <w:top w:val="none" w:sz="0" w:space="0" w:color="auto"/>
        <w:left w:val="none" w:sz="0" w:space="0" w:color="auto"/>
        <w:bottom w:val="none" w:sz="0" w:space="0" w:color="auto"/>
        <w:right w:val="none" w:sz="0" w:space="0" w:color="auto"/>
      </w:divBdr>
      <w:divsChild>
        <w:div w:id="374894367">
          <w:marLeft w:val="0"/>
          <w:marRight w:val="0"/>
          <w:marTop w:val="0"/>
          <w:marBottom w:val="0"/>
          <w:divBdr>
            <w:top w:val="none" w:sz="0" w:space="0" w:color="auto"/>
            <w:left w:val="none" w:sz="0" w:space="0" w:color="auto"/>
            <w:bottom w:val="none" w:sz="0" w:space="0" w:color="auto"/>
            <w:right w:val="none" w:sz="0" w:space="0" w:color="auto"/>
          </w:divBdr>
          <w:divsChild>
            <w:div w:id="646737932">
              <w:marLeft w:val="0"/>
              <w:marRight w:val="0"/>
              <w:marTop w:val="0"/>
              <w:marBottom w:val="0"/>
              <w:divBdr>
                <w:top w:val="none" w:sz="0" w:space="0" w:color="auto"/>
                <w:left w:val="none" w:sz="0" w:space="0" w:color="auto"/>
                <w:bottom w:val="none" w:sz="0" w:space="0" w:color="auto"/>
                <w:right w:val="none" w:sz="0" w:space="0" w:color="auto"/>
              </w:divBdr>
              <w:divsChild>
                <w:div w:id="180432733">
                  <w:marLeft w:val="0"/>
                  <w:marRight w:val="0"/>
                  <w:marTop w:val="0"/>
                  <w:marBottom w:val="0"/>
                  <w:divBdr>
                    <w:top w:val="none" w:sz="0" w:space="0" w:color="auto"/>
                    <w:left w:val="none" w:sz="0" w:space="0" w:color="auto"/>
                    <w:bottom w:val="none" w:sz="0" w:space="0" w:color="auto"/>
                    <w:right w:val="none" w:sz="0" w:space="0" w:color="auto"/>
                  </w:divBdr>
                  <w:divsChild>
                    <w:div w:id="113695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34757641">
          <w:marLeft w:val="0"/>
          <w:marRight w:val="0"/>
          <w:marTop w:val="0"/>
          <w:marBottom w:val="0"/>
          <w:divBdr>
            <w:top w:val="none" w:sz="0" w:space="0" w:color="auto"/>
            <w:left w:val="none" w:sz="0" w:space="0" w:color="auto"/>
            <w:bottom w:val="none" w:sz="0" w:space="0" w:color="auto"/>
            <w:right w:val="none" w:sz="0" w:space="0" w:color="auto"/>
          </w:divBdr>
        </w:div>
        <w:div w:id="183327756">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315379722">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 w:id="1640528279">
              <w:marLeft w:val="0"/>
              <w:marRight w:val="0"/>
              <w:marTop w:val="0"/>
              <w:marBottom w:val="0"/>
              <w:divBdr>
                <w:top w:val="none" w:sz="0" w:space="0" w:color="auto"/>
                <w:left w:val="none" w:sz="0" w:space="0" w:color="auto"/>
                <w:bottom w:val="none" w:sz="0" w:space="0" w:color="auto"/>
                <w:right w:val="none" w:sz="0" w:space="0" w:color="auto"/>
              </w:divBdr>
            </w:div>
          </w:divsChild>
        </w:div>
        <w:div w:id="1856578142">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18612888">
      <w:bodyDiv w:val="1"/>
      <w:marLeft w:val="0"/>
      <w:marRight w:val="0"/>
      <w:marTop w:val="0"/>
      <w:marBottom w:val="0"/>
      <w:divBdr>
        <w:top w:val="none" w:sz="0" w:space="0" w:color="auto"/>
        <w:left w:val="none" w:sz="0" w:space="0" w:color="auto"/>
        <w:bottom w:val="none" w:sz="0" w:space="0" w:color="auto"/>
        <w:right w:val="none" w:sz="0" w:space="0" w:color="auto"/>
      </w:divBdr>
      <w:divsChild>
        <w:div w:id="723523203">
          <w:marLeft w:val="0"/>
          <w:marRight w:val="0"/>
          <w:marTop w:val="0"/>
          <w:marBottom w:val="0"/>
          <w:divBdr>
            <w:top w:val="none" w:sz="0" w:space="0" w:color="auto"/>
            <w:left w:val="none" w:sz="0" w:space="0" w:color="auto"/>
            <w:bottom w:val="none" w:sz="0" w:space="0" w:color="auto"/>
            <w:right w:val="none" w:sz="0" w:space="0" w:color="auto"/>
          </w:divBdr>
          <w:divsChild>
            <w:div w:id="610016446">
              <w:marLeft w:val="0"/>
              <w:marRight w:val="0"/>
              <w:marTop w:val="0"/>
              <w:marBottom w:val="0"/>
              <w:divBdr>
                <w:top w:val="none" w:sz="0" w:space="0" w:color="auto"/>
                <w:left w:val="none" w:sz="0" w:space="0" w:color="auto"/>
                <w:bottom w:val="none" w:sz="0" w:space="0" w:color="auto"/>
                <w:right w:val="none" w:sz="0" w:space="0" w:color="auto"/>
              </w:divBdr>
              <w:divsChild>
                <w:div w:id="14486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201800">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801059">
      <w:bodyDiv w:val="1"/>
      <w:marLeft w:val="0"/>
      <w:marRight w:val="0"/>
      <w:marTop w:val="0"/>
      <w:marBottom w:val="0"/>
      <w:divBdr>
        <w:top w:val="none" w:sz="0" w:space="0" w:color="auto"/>
        <w:left w:val="none" w:sz="0" w:space="0" w:color="auto"/>
        <w:bottom w:val="none" w:sz="0" w:space="0" w:color="auto"/>
        <w:right w:val="none" w:sz="0" w:space="0" w:color="auto"/>
      </w:divBdr>
      <w:divsChild>
        <w:div w:id="1631937931">
          <w:marLeft w:val="0"/>
          <w:marRight w:val="0"/>
          <w:marTop w:val="0"/>
          <w:marBottom w:val="0"/>
          <w:divBdr>
            <w:top w:val="none" w:sz="0" w:space="0" w:color="auto"/>
            <w:left w:val="none" w:sz="0" w:space="0" w:color="auto"/>
            <w:bottom w:val="none" w:sz="0" w:space="0" w:color="auto"/>
            <w:right w:val="none" w:sz="0" w:space="0" w:color="auto"/>
          </w:divBdr>
          <w:divsChild>
            <w:div w:id="398552084">
              <w:marLeft w:val="0"/>
              <w:marRight w:val="0"/>
              <w:marTop w:val="0"/>
              <w:marBottom w:val="0"/>
              <w:divBdr>
                <w:top w:val="none" w:sz="0" w:space="0" w:color="auto"/>
                <w:left w:val="none" w:sz="0" w:space="0" w:color="auto"/>
                <w:bottom w:val="none" w:sz="0" w:space="0" w:color="auto"/>
                <w:right w:val="none" w:sz="0" w:space="0" w:color="auto"/>
              </w:divBdr>
              <w:divsChild>
                <w:div w:id="99956847">
                  <w:marLeft w:val="0"/>
                  <w:marRight w:val="0"/>
                  <w:marTop w:val="0"/>
                  <w:marBottom w:val="0"/>
                  <w:divBdr>
                    <w:top w:val="none" w:sz="0" w:space="0" w:color="auto"/>
                    <w:left w:val="none" w:sz="0" w:space="0" w:color="auto"/>
                    <w:bottom w:val="none" w:sz="0" w:space="0" w:color="auto"/>
                    <w:right w:val="none" w:sz="0" w:space="0" w:color="auto"/>
                  </w:divBdr>
                  <w:divsChild>
                    <w:div w:id="142194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430862631">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149979592">
              <w:marLeft w:val="0"/>
              <w:marRight w:val="0"/>
              <w:marTop w:val="0"/>
              <w:marBottom w:val="0"/>
              <w:divBdr>
                <w:top w:val="none" w:sz="0" w:space="0" w:color="auto"/>
                <w:left w:val="none" w:sz="0" w:space="0" w:color="auto"/>
                <w:bottom w:val="none" w:sz="0" w:space="0" w:color="auto"/>
                <w:right w:val="none" w:sz="0" w:space="0" w:color="auto"/>
              </w:divBdr>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87085">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7834">
          <w:marLeft w:val="0"/>
          <w:marRight w:val="0"/>
          <w:marTop w:val="0"/>
          <w:marBottom w:val="0"/>
          <w:divBdr>
            <w:top w:val="none" w:sz="0" w:space="0" w:color="auto"/>
            <w:left w:val="none" w:sz="0" w:space="0" w:color="auto"/>
            <w:bottom w:val="none" w:sz="0" w:space="0" w:color="auto"/>
            <w:right w:val="none" w:sz="0" w:space="0" w:color="auto"/>
          </w:divBdr>
        </w:div>
        <w:div w:id="201603263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56910672">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2448930">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0116619">
      <w:bodyDiv w:val="1"/>
      <w:marLeft w:val="0"/>
      <w:marRight w:val="0"/>
      <w:marTop w:val="0"/>
      <w:marBottom w:val="0"/>
      <w:divBdr>
        <w:top w:val="none" w:sz="0" w:space="0" w:color="auto"/>
        <w:left w:val="none" w:sz="0" w:space="0" w:color="auto"/>
        <w:bottom w:val="none" w:sz="0" w:space="0" w:color="auto"/>
        <w:right w:val="none" w:sz="0" w:space="0" w:color="auto"/>
      </w:divBdr>
      <w:divsChild>
        <w:div w:id="1127353483">
          <w:marLeft w:val="0"/>
          <w:marRight w:val="0"/>
          <w:marTop w:val="0"/>
          <w:marBottom w:val="0"/>
          <w:divBdr>
            <w:top w:val="none" w:sz="0" w:space="0" w:color="auto"/>
            <w:left w:val="none" w:sz="0" w:space="0" w:color="auto"/>
            <w:bottom w:val="none" w:sz="0" w:space="0" w:color="auto"/>
            <w:right w:val="none" w:sz="0" w:space="0" w:color="auto"/>
          </w:divBdr>
          <w:divsChild>
            <w:div w:id="1721127380">
              <w:marLeft w:val="0"/>
              <w:marRight w:val="0"/>
              <w:marTop w:val="0"/>
              <w:marBottom w:val="0"/>
              <w:divBdr>
                <w:top w:val="none" w:sz="0" w:space="0" w:color="auto"/>
                <w:left w:val="none" w:sz="0" w:space="0" w:color="auto"/>
                <w:bottom w:val="none" w:sz="0" w:space="0" w:color="auto"/>
                <w:right w:val="none" w:sz="0" w:space="0" w:color="auto"/>
              </w:divBdr>
              <w:divsChild>
                <w:div w:id="111209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471313">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97680798">
              <w:marLeft w:val="0"/>
              <w:marRight w:val="0"/>
              <w:marTop w:val="0"/>
              <w:marBottom w:val="0"/>
              <w:divBdr>
                <w:top w:val="none" w:sz="0" w:space="0" w:color="auto"/>
                <w:left w:val="none" w:sz="0" w:space="0" w:color="auto"/>
                <w:bottom w:val="none" w:sz="0" w:space="0" w:color="auto"/>
                <w:right w:val="none" w:sz="0" w:space="0" w:color="auto"/>
              </w:divBdr>
            </w:div>
            <w:div w:id="1104544632">
              <w:marLeft w:val="0"/>
              <w:marRight w:val="0"/>
              <w:marTop w:val="0"/>
              <w:marBottom w:val="0"/>
              <w:divBdr>
                <w:top w:val="none" w:sz="0" w:space="0" w:color="auto"/>
                <w:left w:val="none" w:sz="0" w:space="0" w:color="auto"/>
                <w:bottom w:val="none" w:sz="0" w:space="0" w:color="auto"/>
                <w:right w:val="none" w:sz="0" w:space="0" w:color="auto"/>
              </w:divBdr>
              <w:divsChild>
                <w:div w:id="244340040">
                  <w:marLeft w:val="0"/>
                  <w:marRight w:val="0"/>
                  <w:marTop w:val="0"/>
                  <w:marBottom w:val="0"/>
                  <w:divBdr>
                    <w:top w:val="none" w:sz="0" w:space="0" w:color="auto"/>
                    <w:left w:val="none" w:sz="0" w:space="0" w:color="auto"/>
                    <w:bottom w:val="none" w:sz="0" w:space="0" w:color="auto"/>
                    <w:right w:val="none" w:sz="0" w:space="0" w:color="auto"/>
                  </w:divBdr>
                </w:div>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30421742">
                  <w:marLeft w:val="0"/>
                  <w:marRight w:val="0"/>
                  <w:marTop w:val="0"/>
                  <w:marBottom w:val="0"/>
                  <w:divBdr>
                    <w:top w:val="none" w:sz="0" w:space="0" w:color="auto"/>
                    <w:left w:val="none" w:sz="0" w:space="0" w:color="auto"/>
                    <w:bottom w:val="none" w:sz="0" w:space="0" w:color="auto"/>
                    <w:right w:val="none" w:sz="0" w:space="0" w:color="auto"/>
                  </w:divBdr>
                </w:div>
                <w:div w:id="544874625">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0184555">
      <w:bodyDiv w:val="1"/>
      <w:marLeft w:val="0"/>
      <w:marRight w:val="0"/>
      <w:marTop w:val="0"/>
      <w:marBottom w:val="0"/>
      <w:divBdr>
        <w:top w:val="none" w:sz="0" w:space="0" w:color="auto"/>
        <w:left w:val="none" w:sz="0" w:space="0" w:color="auto"/>
        <w:bottom w:val="none" w:sz="0" w:space="0" w:color="auto"/>
        <w:right w:val="none" w:sz="0" w:space="0" w:color="auto"/>
      </w:divBdr>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91754144">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7260892">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974843">
      <w:bodyDiv w:val="1"/>
      <w:marLeft w:val="0"/>
      <w:marRight w:val="0"/>
      <w:marTop w:val="0"/>
      <w:marBottom w:val="0"/>
      <w:divBdr>
        <w:top w:val="none" w:sz="0" w:space="0" w:color="auto"/>
        <w:left w:val="none" w:sz="0" w:space="0" w:color="auto"/>
        <w:bottom w:val="none" w:sz="0" w:space="0" w:color="auto"/>
        <w:right w:val="none" w:sz="0" w:space="0" w:color="auto"/>
      </w:divBdr>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42650927">
      <w:bodyDiv w:val="1"/>
      <w:marLeft w:val="0"/>
      <w:marRight w:val="0"/>
      <w:marTop w:val="0"/>
      <w:marBottom w:val="0"/>
      <w:divBdr>
        <w:top w:val="none" w:sz="0" w:space="0" w:color="auto"/>
        <w:left w:val="none" w:sz="0" w:space="0" w:color="auto"/>
        <w:bottom w:val="none" w:sz="0" w:space="0" w:color="auto"/>
        <w:right w:val="none" w:sz="0" w:space="0" w:color="auto"/>
      </w:divBdr>
      <w:divsChild>
        <w:div w:id="4021309">
          <w:marLeft w:val="0"/>
          <w:marRight w:val="0"/>
          <w:marTop w:val="0"/>
          <w:marBottom w:val="0"/>
          <w:divBdr>
            <w:top w:val="none" w:sz="0" w:space="0" w:color="auto"/>
            <w:left w:val="none" w:sz="0" w:space="0" w:color="auto"/>
            <w:bottom w:val="none" w:sz="0" w:space="0" w:color="auto"/>
            <w:right w:val="none" w:sz="0" w:space="0" w:color="auto"/>
          </w:divBdr>
        </w:div>
        <w:div w:id="71661318">
          <w:marLeft w:val="0"/>
          <w:marRight w:val="0"/>
          <w:marTop w:val="0"/>
          <w:marBottom w:val="0"/>
          <w:divBdr>
            <w:top w:val="none" w:sz="0" w:space="0" w:color="auto"/>
            <w:left w:val="none" w:sz="0" w:space="0" w:color="auto"/>
            <w:bottom w:val="none" w:sz="0" w:space="0" w:color="auto"/>
            <w:right w:val="none" w:sz="0" w:space="0" w:color="auto"/>
          </w:divBdr>
        </w:div>
        <w:div w:id="915473964">
          <w:marLeft w:val="0"/>
          <w:marRight w:val="0"/>
          <w:marTop w:val="0"/>
          <w:marBottom w:val="0"/>
          <w:divBdr>
            <w:top w:val="none" w:sz="0" w:space="0" w:color="auto"/>
            <w:left w:val="none" w:sz="0" w:space="0" w:color="auto"/>
            <w:bottom w:val="none" w:sz="0" w:space="0" w:color="auto"/>
            <w:right w:val="none" w:sz="0" w:space="0" w:color="auto"/>
          </w:divBdr>
        </w:div>
        <w:div w:id="1050030576">
          <w:marLeft w:val="0"/>
          <w:marRight w:val="0"/>
          <w:marTop w:val="0"/>
          <w:marBottom w:val="0"/>
          <w:divBdr>
            <w:top w:val="none" w:sz="0" w:space="0" w:color="auto"/>
            <w:left w:val="none" w:sz="0" w:space="0" w:color="auto"/>
            <w:bottom w:val="none" w:sz="0" w:space="0" w:color="auto"/>
            <w:right w:val="none" w:sz="0" w:space="0" w:color="auto"/>
          </w:divBdr>
        </w:div>
        <w:div w:id="1457408054">
          <w:marLeft w:val="0"/>
          <w:marRight w:val="0"/>
          <w:marTop w:val="0"/>
          <w:marBottom w:val="0"/>
          <w:divBdr>
            <w:top w:val="none" w:sz="0" w:space="0" w:color="auto"/>
            <w:left w:val="none" w:sz="0" w:space="0" w:color="auto"/>
            <w:bottom w:val="none" w:sz="0" w:space="0" w:color="auto"/>
            <w:right w:val="none" w:sz="0" w:space="0" w:color="auto"/>
          </w:divBdr>
        </w:div>
        <w:div w:id="1587307328">
          <w:marLeft w:val="0"/>
          <w:marRight w:val="0"/>
          <w:marTop w:val="0"/>
          <w:marBottom w:val="0"/>
          <w:divBdr>
            <w:top w:val="none" w:sz="0" w:space="0" w:color="auto"/>
            <w:left w:val="none" w:sz="0" w:space="0" w:color="auto"/>
            <w:bottom w:val="none" w:sz="0" w:space="0" w:color="auto"/>
            <w:right w:val="none" w:sz="0" w:space="0" w:color="auto"/>
          </w:divBdr>
        </w:div>
        <w:div w:id="1634751300">
          <w:marLeft w:val="0"/>
          <w:marRight w:val="0"/>
          <w:marTop w:val="0"/>
          <w:marBottom w:val="0"/>
          <w:divBdr>
            <w:top w:val="none" w:sz="0" w:space="0" w:color="auto"/>
            <w:left w:val="none" w:sz="0" w:space="0" w:color="auto"/>
            <w:bottom w:val="none" w:sz="0" w:space="0" w:color="auto"/>
            <w:right w:val="none" w:sz="0" w:space="0" w:color="auto"/>
          </w:divBdr>
        </w:div>
        <w:div w:id="1767724050">
          <w:marLeft w:val="0"/>
          <w:marRight w:val="0"/>
          <w:marTop w:val="0"/>
          <w:marBottom w:val="0"/>
          <w:divBdr>
            <w:top w:val="none" w:sz="0" w:space="0" w:color="auto"/>
            <w:left w:val="none" w:sz="0" w:space="0" w:color="auto"/>
            <w:bottom w:val="none" w:sz="0" w:space="0" w:color="auto"/>
            <w:right w:val="none" w:sz="0" w:space="0" w:color="auto"/>
          </w:divBdr>
        </w:div>
      </w:divsChild>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27959752">
      <w:bodyDiv w:val="1"/>
      <w:marLeft w:val="0"/>
      <w:marRight w:val="0"/>
      <w:marTop w:val="0"/>
      <w:marBottom w:val="0"/>
      <w:divBdr>
        <w:top w:val="none" w:sz="0" w:space="0" w:color="auto"/>
        <w:left w:val="none" w:sz="0" w:space="0" w:color="auto"/>
        <w:bottom w:val="none" w:sz="0" w:space="0" w:color="auto"/>
        <w:right w:val="none" w:sz="0" w:space="0" w:color="auto"/>
      </w:divBdr>
      <w:divsChild>
        <w:div w:id="225917367">
          <w:marLeft w:val="0"/>
          <w:marRight w:val="0"/>
          <w:marTop w:val="0"/>
          <w:marBottom w:val="0"/>
          <w:divBdr>
            <w:top w:val="none" w:sz="0" w:space="0" w:color="auto"/>
            <w:left w:val="none" w:sz="0" w:space="0" w:color="auto"/>
            <w:bottom w:val="none" w:sz="0" w:space="0" w:color="auto"/>
            <w:right w:val="none" w:sz="0" w:space="0" w:color="auto"/>
          </w:divBdr>
          <w:divsChild>
            <w:div w:id="895505447">
              <w:marLeft w:val="0"/>
              <w:marRight w:val="0"/>
              <w:marTop w:val="0"/>
              <w:marBottom w:val="0"/>
              <w:divBdr>
                <w:top w:val="none" w:sz="0" w:space="0" w:color="auto"/>
                <w:left w:val="none" w:sz="0" w:space="0" w:color="auto"/>
                <w:bottom w:val="none" w:sz="0" w:space="0" w:color="auto"/>
                <w:right w:val="none" w:sz="0" w:space="0" w:color="auto"/>
              </w:divBdr>
              <w:divsChild>
                <w:div w:id="42823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1499103">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135342158">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631448889">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01537589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266958615">
              <w:marLeft w:val="0"/>
              <w:marRight w:val="0"/>
              <w:marTop w:val="0"/>
              <w:marBottom w:val="0"/>
              <w:divBdr>
                <w:top w:val="none" w:sz="0" w:space="0" w:color="auto"/>
                <w:left w:val="none" w:sz="0" w:space="0" w:color="auto"/>
                <w:bottom w:val="none" w:sz="0" w:space="0" w:color="auto"/>
                <w:right w:val="none" w:sz="0" w:space="0" w:color="auto"/>
              </w:divBdr>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5781306">
      <w:bodyDiv w:val="1"/>
      <w:marLeft w:val="0"/>
      <w:marRight w:val="0"/>
      <w:marTop w:val="0"/>
      <w:marBottom w:val="0"/>
      <w:divBdr>
        <w:top w:val="none" w:sz="0" w:space="0" w:color="auto"/>
        <w:left w:val="none" w:sz="0" w:space="0" w:color="auto"/>
        <w:bottom w:val="none" w:sz="0" w:space="0" w:color="auto"/>
        <w:right w:val="none" w:sz="0" w:space="0" w:color="auto"/>
      </w:divBdr>
      <w:divsChild>
        <w:div w:id="2097171223">
          <w:marLeft w:val="0"/>
          <w:marRight w:val="0"/>
          <w:marTop w:val="0"/>
          <w:marBottom w:val="0"/>
          <w:divBdr>
            <w:top w:val="none" w:sz="0" w:space="0" w:color="auto"/>
            <w:left w:val="none" w:sz="0" w:space="0" w:color="auto"/>
            <w:bottom w:val="none" w:sz="0" w:space="0" w:color="auto"/>
            <w:right w:val="none" w:sz="0" w:space="0" w:color="auto"/>
          </w:divBdr>
          <w:divsChild>
            <w:div w:id="1085880871">
              <w:marLeft w:val="0"/>
              <w:marRight w:val="0"/>
              <w:marTop w:val="0"/>
              <w:marBottom w:val="0"/>
              <w:divBdr>
                <w:top w:val="none" w:sz="0" w:space="0" w:color="auto"/>
                <w:left w:val="none" w:sz="0" w:space="0" w:color="auto"/>
                <w:bottom w:val="none" w:sz="0" w:space="0" w:color="auto"/>
                <w:right w:val="none" w:sz="0" w:space="0" w:color="auto"/>
              </w:divBdr>
              <w:divsChild>
                <w:div w:id="79183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627735588">
                  <w:marLeft w:val="0"/>
                  <w:marRight w:val="0"/>
                  <w:marTop w:val="0"/>
                  <w:marBottom w:val="0"/>
                  <w:divBdr>
                    <w:top w:val="none" w:sz="0" w:space="0" w:color="auto"/>
                    <w:left w:val="none" w:sz="0" w:space="0" w:color="auto"/>
                    <w:bottom w:val="none" w:sz="0" w:space="0" w:color="auto"/>
                    <w:right w:val="none" w:sz="0" w:space="0" w:color="auto"/>
                  </w:divBdr>
                </w:div>
                <w:div w:id="198076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121466798">
                  <w:marLeft w:val="0"/>
                  <w:marRight w:val="0"/>
                  <w:marTop w:val="0"/>
                  <w:marBottom w:val="0"/>
                  <w:divBdr>
                    <w:top w:val="none" w:sz="0" w:space="0" w:color="auto"/>
                    <w:left w:val="none" w:sz="0" w:space="0" w:color="auto"/>
                    <w:bottom w:val="none" w:sz="0" w:space="0" w:color="auto"/>
                    <w:right w:val="none" w:sz="0" w:space="0" w:color="auto"/>
                  </w:divBdr>
                </w:div>
                <w:div w:id="31977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0547222">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8175090">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139924342">
              <w:marLeft w:val="0"/>
              <w:marRight w:val="0"/>
              <w:marTop w:val="0"/>
              <w:marBottom w:val="0"/>
              <w:divBdr>
                <w:top w:val="none" w:sz="0" w:space="0" w:color="auto"/>
                <w:left w:val="none" w:sz="0" w:space="0" w:color="auto"/>
                <w:bottom w:val="none" w:sz="0" w:space="0" w:color="auto"/>
                <w:right w:val="none" w:sz="0" w:space="0" w:color="auto"/>
              </w:divBdr>
            </w:div>
            <w:div w:id="258952796">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sChild>
        </w:div>
        <w:div w:id="1479225221">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1943085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27412970">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233708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0316023">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327903512">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252204489">
          <w:marLeft w:val="0"/>
          <w:marRight w:val="0"/>
          <w:marTop w:val="0"/>
          <w:marBottom w:val="0"/>
          <w:divBdr>
            <w:top w:val="none" w:sz="0" w:space="0" w:color="auto"/>
            <w:left w:val="none" w:sz="0" w:space="0" w:color="auto"/>
            <w:bottom w:val="none" w:sz="0" w:space="0" w:color="auto"/>
            <w:right w:val="none" w:sz="0" w:space="0" w:color="auto"/>
          </w:divBdr>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4247697">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159733033">
          <w:marLeft w:val="0"/>
          <w:marRight w:val="0"/>
          <w:marTop w:val="0"/>
          <w:marBottom w:val="0"/>
          <w:divBdr>
            <w:top w:val="none" w:sz="0" w:space="0" w:color="auto"/>
            <w:left w:val="none" w:sz="0" w:space="0" w:color="auto"/>
            <w:bottom w:val="none" w:sz="0" w:space="0" w:color="auto"/>
            <w:right w:val="none" w:sz="0" w:space="0" w:color="auto"/>
          </w:divBdr>
        </w:div>
        <w:div w:id="643392868">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749620085">
              <w:marLeft w:val="0"/>
              <w:marRight w:val="0"/>
              <w:marTop w:val="0"/>
              <w:marBottom w:val="0"/>
              <w:divBdr>
                <w:top w:val="none" w:sz="0" w:space="0" w:color="auto"/>
                <w:left w:val="none" w:sz="0" w:space="0" w:color="auto"/>
                <w:bottom w:val="none" w:sz="0" w:space="0" w:color="auto"/>
                <w:right w:val="none" w:sz="0" w:space="0" w:color="auto"/>
              </w:divBdr>
            </w:div>
            <w:div w:id="198596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571238">
      <w:bodyDiv w:val="1"/>
      <w:marLeft w:val="0"/>
      <w:marRight w:val="0"/>
      <w:marTop w:val="0"/>
      <w:marBottom w:val="0"/>
      <w:divBdr>
        <w:top w:val="none" w:sz="0" w:space="0" w:color="auto"/>
        <w:left w:val="none" w:sz="0" w:space="0" w:color="auto"/>
        <w:bottom w:val="none" w:sz="0" w:space="0" w:color="auto"/>
        <w:right w:val="none" w:sz="0" w:space="0" w:color="auto"/>
      </w:divBdr>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056508">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285818572">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541938974">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31392902">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69962719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sChild>
        </w:div>
        <w:div w:id="2124106103">
          <w:marLeft w:val="0"/>
          <w:marRight w:val="0"/>
          <w:marTop w:val="0"/>
          <w:marBottom w:val="0"/>
          <w:divBdr>
            <w:top w:val="none" w:sz="0" w:space="0" w:color="auto"/>
            <w:left w:val="none" w:sz="0" w:space="0" w:color="auto"/>
            <w:bottom w:val="none" w:sz="0" w:space="0" w:color="auto"/>
            <w:right w:val="none" w:sz="0" w:space="0" w:color="auto"/>
          </w:divBdr>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172521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3718165">
      <w:bodyDiv w:val="1"/>
      <w:marLeft w:val="0"/>
      <w:marRight w:val="0"/>
      <w:marTop w:val="0"/>
      <w:marBottom w:val="0"/>
      <w:divBdr>
        <w:top w:val="none" w:sz="0" w:space="0" w:color="auto"/>
        <w:left w:val="none" w:sz="0" w:space="0" w:color="auto"/>
        <w:bottom w:val="none" w:sz="0" w:space="0" w:color="auto"/>
        <w:right w:val="none" w:sz="0" w:space="0" w:color="auto"/>
      </w:divBdr>
    </w:div>
    <w:div w:id="2084831999">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802954">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570193454">
          <w:marLeft w:val="0"/>
          <w:marRight w:val="0"/>
          <w:marTop w:val="0"/>
          <w:marBottom w:val="0"/>
          <w:divBdr>
            <w:top w:val="none" w:sz="0" w:space="0" w:color="auto"/>
            <w:left w:val="none" w:sz="0" w:space="0" w:color="auto"/>
            <w:bottom w:val="none" w:sz="0" w:space="0" w:color="auto"/>
            <w:right w:val="none" w:sz="0" w:space="0" w:color="auto"/>
          </w:divBdr>
        </w:div>
        <w:div w:id="610279058">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sChild>
    </w:div>
    <w:div w:id="2113233147">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2741930">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5980293">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8F4A4FA1-0EE5-42C4-8F7E-C4FC32C63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1</TotalTime>
  <Pages>15</Pages>
  <Words>4663</Words>
  <Characters>25647</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JUAN CAMILO VESGA BONILLA</cp:lastModifiedBy>
  <cp:revision>2</cp:revision>
  <cp:lastPrinted>2021-01-20T13:01:00Z</cp:lastPrinted>
  <dcterms:created xsi:type="dcterms:W3CDTF">2021-09-06T15:51:00Z</dcterms:created>
  <dcterms:modified xsi:type="dcterms:W3CDTF">2021-09-06T15:51:00Z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