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F30DE" w14:textId="47271401" w:rsidR="003E3511" w:rsidRPr="00BF3E13" w:rsidRDefault="003E3511" w:rsidP="0010045F">
      <w:pPr>
        <w:widowControl w:val="0"/>
        <w:autoSpaceDE w:val="0"/>
        <w:autoSpaceDN w:val="0"/>
        <w:rPr>
          <w:rFonts w:ascii="Arial" w:eastAsia="Calibri" w:hAnsi="Arial" w:cs="Arial"/>
          <w:b/>
          <w:sz w:val="20"/>
          <w:szCs w:val="20"/>
          <w:lang w:val="es-ES_tradnl"/>
        </w:rPr>
      </w:pPr>
    </w:p>
    <w:p w14:paraId="413739DD" w14:textId="2886C67C" w:rsidR="00A53021" w:rsidRPr="00F14E00" w:rsidRDefault="00A53021" w:rsidP="00B140BD">
      <w:pPr>
        <w:widowControl w:val="0"/>
        <w:autoSpaceDE w:val="0"/>
        <w:autoSpaceDN w:val="0"/>
        <w:rPr>
          <w:rFonts w:ascii="Arial" w:eastAsia="Calibri" w:hAnsi="Arial" w:cs="Arial"/>
          <w:b/>
          <w:sz w:val="20"/>
          <w:szCs w:val="20"/>
          <w:lang w:val="es-ES_tradnl"/>
        </w:rPr>
      </w:pPr>
      <w:r w:rsidRPr="00F14E00">
        <w:rPr>
          <w:rFonts w:ascii="Arial" w:eastAsia="Calibri" w:hAnsi="Arial" w:cs="Arial"/>
          <w:b/>
          <w:color w:val="000000"/>
          <w:sz w:val="22"/>
        </w:rPr>
        <w:t>DOCUMENTOS TIPO – Licitación pública – Infraestructura de transporte</w:t>
      </w:r>
    </w:p>
    <w:p w14:paraId="207BA4B1" w14:textId="32E8D86E" w:rsidR="007C2EF0" w:rsidRPr="00F14E00" w:rsidRDefault="007C2EF0" w:rsidP="00B47D0B">
      <w:pPr>
        <w:widowControl w:val="0"/>
        <w:autoSpaceDE w:val="0"/>
        <w:autoSpaceDN w:val="0"/>
        <w:rPr>
          <w:rFonts w:ascii="Arial" w:eastAsia="Calibri" w:hAnsi="Arial" w:cs="Arial"/>
          <w:sz w:val="20"/>
          <w:szCs w:val="20"/>
          <w:lang w:val="es-ES_tradnl"/>
        </w:rPr>
      </w:pPr>
    </w:p>
    <w:p w14:paraId="4F928C64" w14:textId="77777777" w:rsidR="00A53021" w:rsidRPr="00F14E00" w:rsidRDefault="00A53021" w:rsidP="00B140BD">
      <w:pPr>
        <w:jc w:val="both"/>
        <w:rPr>
          <w:rFonts w:ascii="Arial" w:eastAsia="Calibri" w:hAnsi="Arial" w:cs="Arial"/>
          <w:color w:val="000000"/>
          <w:sz w:val="20"/>
          <w:szCs w:val="20"/>
        </w:rPr>
      </w:pPr>
      <w:r w:rsidRPr="00F14E00">
        <w:rPr>
          <w:rFonts w:ascii="Arial" w:eastAsia="Calibri" w:hAnsi="Arial" w:cs="Arial"/>
          <w:color w:val="000000"/>
          <w:sz w:val="20"/>
          <w:szCs w:val="20"/>
        </w:rPr>
        <w:t>[…] 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 […]</w:t>
      </w:r>
    </w:p>
    <w:p w14:paraId="4420C4E6" w14:textId="77777777" w:rsidR="00A53021" w:rsidRPr="00F14E00" w:rsidRDefault="00A53021" w:rsidP="00B140BD">
      <w:pPr>
        <w:jc w:val="both"/>
        <w:rPr>
          <w:rFonts w:ascii="Arial" w:eastAsia="Calibri" w:hAnsi="Arial" w:cs="Arial"/>
          <w:color w:val="000000"/>
          <w:sz w:val="20"/>
          <w:szCs w:val="20"/>
        </w:rPr>
      </w:pPr>
    </w:p>
    <w:p w14:paraId="382E8CF6" w14:textId="77777777" w:rsidR="00A53021" w:rsidRPr="00F14E00" w:rsidRDefault="00A53021" w:rsidP="00B140BD">
      <w:pPr>
        <w:jc w:val="both"/>
        <w:rPr>
          <w:rFonts w:ascii="Arial" w:eastAsia="Calibri" w:hAnsi="Arial" w:cs="Arial"/>
          <w:color w:val="000000"/>
          <w:sz w:val="20"/>
          <w:szCs w:val="20"/>
        </w:rPr>
      </w:pPr>
      <w:r w:rsidRPr="00F14E00">
        <w:rPr>
          <w:rFonts w:ascii="Arial" w:eastAsia="Calibri" w:hAnsi="Arial" w:cs="Arial"/>
          <w:color w:val="000000"/>
          <w:sz w:val="20"/>
          <w:szCs w:val="20"/>
        </w:rPr>
        <w:t>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29C3B47A" w14:textId="49E33EB9" w:rsidR="00A53021" w:rsidRPr="00F14E00" w:rsidRDefault="00A53021" w:rsidP="00B140BD">
      <w:pPr>
        <w:widowControl w:val="0"/>
        <w:autoSpaceDE w:val="0"/>
        <w:autoSpaceDN w:val="0"/>
        <w:rPr>
          <w:rFonts w:ascii="Arial" w:eastAsia="Calibri" w:hAnsi="Arial" w:cs="Arial"/>
          <w:sz w:val="20"/>
          <w:szCs w:val="20"/>
        </w:rPr>
      </w:pPr>
    </w:p>
    <w:p w14:paraId="6C85E9F9" w14:textId="79AFA836" w:rsidR="00BF3E13" w:rsidRPr="00F14E00" w:rsidRDefault="002A0763" w:rsidP="00B140BD">
      <w:pPr>
        <w:jc w:val="both"/>
        <w:rPr>
          <w:rFonts w:ascii="Arial" w:eastAsia="Arial MT" w:hAnsi="Arial" w:cs="Arial"/>
          <w:b/>
          <w:sz w:val="22"/>
        </w:rPr>
      </w:pPr>
      <w:r w:rsidRPr="00F14E00">
        <w:rPr>
          <w:rFonts w:ascii="Arial" w:eastAsia="Arial MT" w:hAnsi="Arial" w:cs="Arial"/>
          <w:b/>
          <w:sz w:val="22"/>
        </w:rPr>
        <w:t xml:space="preserve">DOCUMENTOS TIPO – Regla de inalterabilidad – Excepciones </w:t>
      </w:r>
    </w:p>
    <w:p w14:paraId="535693ED" w14:textId="77777777" w:rsidR="00BF3E13" w:rsidRPr="00F14E00" w:rsidRDefault="00BF3E13" w:rsidP="00B140BD">
      <w:pPr>
        <w:jc w:val="both"/>
        <w:rPr>
          <w:rFonts w:ascii="Arial" w:eastAsia="Calibri" w:hAnsi="Arial" w:cs="Arial"/>
          <w:color w:val="000000"/>
          <w:sz w:val="20"/>
          <w:szCs w:val="20"/>
          <w:lang w:val="es-ES_tradnl"/>
        </w:rPr>
      </w:pPr>
    </w:p>
    <w:p w14:paraId="686DF4E8" w14:textId="1D426AD8" w:rsidR="00BF3E13" w:rsidRPr="00B613EE" w:rsidRDefault="00BA7D19" w:rsidP="00B613EE">
      <w:pPr>
        <w:jc w:val="both"/>
        <w:rPr>
          <w:rFonts w:ascii="Arial" w:eastAsia="Calibri" w:hAnsi="Arial" w:cs="Arial"/>
          <w:color w:val="000000"/>
          <w:sz w:val="20"/>
          <w:szCs w:val="20"/>
          <w:lang w:val="es-ES_tradnl"/>
        </w:rPr>
      </w:pPr>
      <w:r w:rsidRPr="00B613EE">
        <w:rPr>
          <w:rFonts w:ascii="Arial" w:eastAsia="Calibri" w:hAnsi="Arial" w:cs="Arial"/>
          <w:sz w:val="20"/>
          <w:szCs w:val="20"/>
          <w:lang w:val="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B613EE">
        <w:rPr>
          <w:rFonts w:ascii="Arial" w:eastAsia="Calibri" w:hAnsi="Arial" w:cs="Arial"/>
          <w:i/>
          <w:iCs/>
          <w:sz w:val="20"/>
          <w:szCs w:val="20"/>
          <w:lang w:val="es-ES_tradnl"/>
        </w:rPr>
        <w:t>Documentos del Proceso</w:t>
      </w:r>
      <w:r w:rsidRPr="00B613EE">
        <w:rPr>
          <w:rFonts w:ascii="Arial" w:eastAsia="Calibri" w:hAnsi="Arial" w:cs="Arial"/>
          <w:sz w:val="20"/>
          <w:szCs w:val="20"/>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r>
        <w:rPr>
          <w:rFonts w:ascii="Arial" w:eastAsia="Calibri" w:hAnsi="Arial" w:cs="Arial"/>
          <w:sz w:val="20"/>
          <w:szCs w:val="20"/>
          <w:lang w:val="es-ES_tradnl"/>
        </w:rPr>
        <w:t>.</w:t>
      </w:r>
    </w:p>
    <w:p w14:paraId="7CD10643" w14:textId="77777777" w:rsidR="007F3D1F" w:rsidRPr="00F14E00" w:rsidRDefault="007F3D1F" w:rsidP="00B140BD">
      <w:pPr>
        <w:jc w:val="both"/>
        <w:rPr>
          <w:rFonts w:ascii="Arial" w:eastAsia="Calibri" w:hAnsi="Arial" w:cs="Arial"/>
          <w:color w:val="000000"/>
          <w:sz w:val="20"/>
          <w:szCs w:val="20"/>
          <w:lang w:val="es-ES_tradnl"/>
        </w:rPr>
      </w:pPr>
    </w:p>
    <w:p w14:paraId="3C126285" w14:textId="03B50366" w:rsidR="0010045F" w:rsidRPr="00F14E00" w:rsidRDefault="002A0763" w:rsidP="00B140BD">
      <w:pPr>
        <w:widowControl w:val="0"/>
        <w:autoSpaceDE w:val="0"/>
        <w:autoSpaceDN w:val="0"/>
        <w:rPr>
          <w:rFonts w:ascii="Arial" w:eastAsia="Calibri" w:hAnsi="Arial" w:cs="Arial"/>
          <w:b/>
          <w:bCs/>
          <w:sz w:val="22"/>
          <w:lang w:val="es-ES"/>
        </w:rPr>
      </w:pPr>
      <w:r w:rsidRPr="00F14E00">
        <w:rPr>
          <w:rFonts w:ascii="Arial" w:eastAsia="Arial MT" w:hAnsi="Arial" w:cs="Arial"/>
          <w:b/>
          <w:sz w:val="22"/>
        </w:rPr>
        <w:t xml:space="preserve">ANEXO TÉCNICO </w:t>
      </w:r>
      <w:r w:rsidR="00C4688B">
        <w:rPr>
          <w:rFonts w:ascii="Arial" w:eastAsia="Calibri" w:hAnsi="Arial" w:cs="Arial"/>
          <w:b/>
          <w:bCs/>
          <w:sz w:val="22"/>
          <w:lang w:val="es-ES"/>
        </w:rPr>
        <w:t>– C</w:t>
      </w:r>
      <w:r w:rsidRPr="00F14E00">
        <w:rPr>
          <w:rFonts w:ascii="Arial" w:eastAsia="Calibri" w:hAnsi="Arial" w:cs="Arial"/>
          <w:b/>
          <w:bCs/>
          <w:sz w:val="22"/>
          <w:lang w:val="es-ES"/>
        </w:rPr>
        <w:t>aracterísticas</w:t>
      </w:r>
      <w:r w:rsidRPr="00F14E00">
        <w:rPr>
          <w:rFonts w:ascii="Arial" w:eastAsia="Arial MT" w:hAnsi="Arial" w:cs="Arial"/>
          <w:b/>
          <w:sz w:val="22"/>
        </w:rPr>
        <w:t xml:space="preserve"> </w:t>
      </w:r>
      <w:r w:rsidR="00C4688B">
        <w:rPr>
          <w:rFonts w:ascii="Arial" w:eastAsia="Calibri" w:hAnsi="Arial" w:cs="Arial"/>
          <w:b/>
          <w:bCs/>
          <w:sz w:val="22"/>
          <w:lang w:val="es-ES"/>
        </w:rPr>
        <w:t>– C</w:t>
      </w:r>
      <w:r w:rsidRPr="00F14E00">
        <w:rPr>
          <w:rFonts w:ascii="Arial" w:eastAsia="Calibri" w:hAnsi="Arial" w:cs="Arial"/>
          <w:b/>
          <w:bCs/>
          <w:sz w:val="22"/>
          <w:lang w:val="es-ES"/>
        </w:rPr>
        <w:t>ausales de rechazo</w:t>
      </w:r>
    </w:p>
    <w:p w14:paraId="7CC51D6E" w14:textId="77777777" w:rsidR="002603F3" w:rsidRPr="00F14E00" w:rsidRDefault="002603F3" w:rsidP="00B140BD">
      <w:pPr>
        <w:jc w:val="both"/>
        <w:rPr>
          <w:rFonts w:ascii="Arial" w:eastAsia="Calibri" w:hAnsi="Arial" w:cs="Arial"/>
          <w:sz w:val="20"/>
          <w:szCs w:val="20"/>
        </w:rPr>
      </w:pPr>
    </w:p>
    <w:p w14:paraId="61612091" w14:textId="2C16ABAF" w:rsidR="002603F3" w:rsidRPr="00C4688B" w:rsidRDefault="002603F3" w:rsidP="00B140BD">
      <w:pPr>
        <w:jc w:val="both"/>
        <w:rPr>
          <w:rFonts w:ascii="Arial" w:eastAsia="Calibri" w:hAnsi="Arial" w:cs="Arial"/>
          <w:sz w:val="20"/>
          <w:szCs w:val="20"/>
        </w:rPr>
      </w:pPr>
      <w:r w:rsidRPr="00C4688B">
        <w:rPr>
          <w:rFonts w:ascii="Arial" w:eastAsia="Calibri" w:hAnsi="Arial" w:cs="Arial"/>
          <w:sz w:val="20"/>
          <w:szCs w:val="20"/>
        </w:rPr>
        <w:t xml:space="preserve">El «Anexo 1» de los documentos tipo contiene los siguientes elementos: i) descripción del proyecto –alcance, sitio de trabajo, ubicación rural o urbana y distancia, entre otros–, </w:t>
      </w:r>
      <w:proofErr w:type="spellStart"/>
      <w:r w:rsidRPr="00C4688B">
        <w:rPr>
          <w:rFonts w:ascii="Arial" w:eastAsia="Calibri" w:hAnsi="Arial" w:cs="Arial"/>
          <w:sz w:val="20"/>
          <w:szCs w:val="20"/>
        </w:rPr>
        <w:t>ii</w:t>
      </w:r>
      <w:proofErr w:type="spellEnd"/>
      <w:r w:rsidRPr="00C4688B">
        <w:rPr>
          <w:rFonts w:ascii="Arial" w:eastAsia="Calibri" w:hAnsi="Arial" w:cs="Arial"/>
          <w:sz w:val="20"/>
          <w:szCs w:val="20"/>
        </w:rPr>
        <w:t xml:space="preserve">) descripción obra actual o zona a intervenir –estado del lugar–, </w:t>
      </w:r>
      <w:proofErr w:type="spellStart"/>
      <w:r w:rsidRPr="00C4688B">
        <w:rPr>
          <w:rFonts w:ascii="Arial" w:eastAsia="Calibri" w:hAnsi="Arial" w:cs="Arial"/>
          <w:sz w:val="20"/>
          <w:szCs w:val="20"/>
        </w:rPr>
        <w:t>iii</w:t>
      </w:r>
      <w:proofErr w:type="spellEnd"/>
      <w:r w:rsidRPr="00C4688B">
        <w:rPr>
          <w:rFonts w:ascii="Arial" w:eastAsia="Calibri" w:hAnsi="Arial" w:cs="Arial"/>
          <w:sz w:val="20"/>
          <w:szCs w:val="20"/>
        </w:rPr>
        <w:t xml:space="preserve">) principales actividades por ejecutar y alcance –expectativas de la entidad respecto de la contratación y principales </w:t>
      </w:r>
      <w:r w:rsidRPr="00C4688B">
        <w:rPr>
          <w:rFonts w:ascii="Arial" w:eastAsia="Calibri" w:hAnsi="Arial" w:cs="Arial"/>
          <w:i/>
          <w:iCs/>
          <w:sz w:val="20"/>
          <w:szCs w:val="20"/>
        </w:rPr>
        <w:t>ítems de pago</w:t>
      </w:r>
      <w:r w:rsidRPr="00C4688B">
        <w:rPr>
          <w:rFonts w:ascii="Arial" w:eastAsia="Calibri" w:hAnsi="Arial" w:cs="Arial"/>
          <w:sz w:val="20"/>
          <w:szCs w:val="20"/>
        </w:rPr>
        <w:t xml:space="preserve">–, </w:t>
      </w:r>
      <w:proofErr w:type="spellStart"/>
      <w:r w:rsidRPr="00C4688B">
        <w:rPr>
          <w:rFonts w:ascii="Arial" w:eastAsia="Calibri" w:hAnsi="Arial" w:cs="Arial"/>
          <w:sz w:val="20"/>
          <w:szCs w:val="20"/>
        </w:rPr>
        <w:t>iv</w:t>
      </w:r>
      <w:proofErr w:type="spellEnd"/>
      <w:r w:rsidRPr="00C4688B">
        <w:rPr>
          <w:rFonts w:ascii="Arial" w:eastAsia="Calibri" w:hAnsi="Arial" w:cs="Arial"/>
          <w:sz w:val="20"/>
          <w:szCs w:val="20"/>
        </w:rPr>
        <w:t xml:space="preserve">) plazo para la ejecución del contrato –etapas y su inicio, si aplica–, v) forma de pago –anticipos y la justificación de su inclusión o exclusión–, vi) condiciones particulares del proyecto, </w:t>
      </w:r>
      <w:proofErr w:type="spellStart"/>
      <w:r w:rsidRPr="00C4688B">
        <w:rPr>
          <w:rFonts w:ascii="Arial" w:eastAsia="Calibri" w:hAnsi="Arial" w:cs="Arial"/>
          <w:sz w:val="20"/>
          <w:szCs w:val="20"/>
        </w:rPr>
        <w:t>vii</w:t>
      </w:r>
      <w:proofErr w:type="spellEnd"/>
      <w:r w:rsidRPr="00C4688B">
        <w:rPr>
          <w:rFonts w:ascii="Arial" w:eastAsia="Calibri" w:hAnsi="Arial" w:cs="Arial"/>
          <w:sz w:val="20"/>
          <w:szCs w:val="20"/>
        </w:rPr>
        <w:t xml:space="preserve">) información sobre el personal profesional –el anexo señala las condiciones que la entidad tendrá en cuenta para analizar la información–, </w:t>
      </w:r>
      <w:proofErr w:type="spellStart"/>
      <w:r w:rsidRPr="00C4688B">
        <w:rPr>
          <w:rFonts w:ascii="Arial" w:eastAsia="Calibri" w:hAnsi="Arial" w:cs="Arial"/>
          <w:sz w:val="20"/>
          <w:szCs w:val="20"/>
        </w:rPr>
        <w:t>viii</w:t>
      </w:r>
      <w:proofErr w:type="spellEnd"/>
      <w:r w:rsidRPr="00C4688B">
        <w:rPr>
          <w:rFonts w:ascii="Arial" w:eastAsia="Calibri" w:hAnsi="Arial" w:cs="Arial"/>
          <w:sz w:val="20"/>
          <w:szCs w:val="20"/>
        </w:rPr>
        <w:t xml:space="preserve">) posibles fuentes de materiales para el proyecto, </w:t>
      </w:r>
      <w:proofErr w:type="spellStart"/>
      <w:r w:rsidRPr="00C4688B">
        <w:rPr>
          <w:rFonts w:ascii="Arial" w:eastAsia="Calibri" w:hAnsi="Arial" w:cs="Arial"/>
          <w:sz w:val="20"/>
          <w:szCs w:val="20"/>
        </w:rPr>
        <w:t>ix</w:t>
      </w:r>
      <w:proofErr w:type="spellEnd"/>
      <w:r w:rsidRPr="00C4688B">
        <w:rPr>
          <w:rFonts w:ascii="Arial" w:eastAsia="Calibri" w:hAnsi="Arial" w:cs="Arial"/>
          <w:sz w:val="20"/>
          <w:szCs w:val="20"/>
        </w:rPr>
        <w:t xml:space="preserve">) examen del sitio de la obra, x) obras provisionales, xi) señalización, </w:t>
      </w:r>
      <w:proofErr w:type="spellStart"/>
      <w:r w:rsidRPr="00C4688B">
        <w:rPr>
          <w:rFonts w:ascii="Arial" w:eastAsia="Calibri" w:hAnsi="Arial" w:cs="Arial"/>
          <w:sz w:val="20"/>
          <w:szCs w:val="20"/>
        </w:rPr>
        <w:t>xii</w:t>
      </w:r>
      <w:proofErr w:type="spellEnd"/>
      <w:r w:rsidRPr="00C4688B">
        <w:rPr>
          <w:rFonts w:ascii="Arial" w:eastAsia="Calibri" w:hAnsi="Arial" w:cs="Arial"/>
          <w:sz w:val="20"/>
          <w:szCs w:val="20"/>
        </w:rPr>
        <w:t xml:space="preserve">) permisos, licencias y autorización –los que sean necesarios para la ejecución de la obra–, </w:t>
      </w:r>
      <w:proofErr w:type="spellStart"/>
      <w:r w:rsidRPr="00C4688B">
        <w:rPr>
          <w:rFonts w:ascii="Arial" w:eastAsia="Calibri" w:hAnsi="Arial" w:cs="Arial"/>
          <w:sz w:val="20"/>
          <w:szCs w:val="20"/>
        </w:rPr>
        <w:t>xiii</w:t>
      </w:r>
      <w:proofErr w:type="spellEnd"/>
      <w:r w:rsidRPr="00C4688B">
        <w:rPr>
          <w:rFonts w:ascii="Arial" w:eastAsia="Calibri" w:hAnsi="Arial" w:cs="Arial"/>
          <w:sz w:val="20"/>
          <w:szCs w:val="20"/>
        </w:rPr>
        <w:t xml:space="preserve">) notas técnicas específicas para el proyecto –verificar con la guía de Colombia Compra Eficiente–, y </w:t>
      </w:r>
      <w:proofErr w:type="spellStart"/>
      <w:r w:rsidRPr="00C4688B">
        <w:rPr>
          <w:rFonts w:ascii="Arial" w:eastAsia="Calibri" w:hAnsi="Arial" w:cs="Arial"/>
          <w:sz w:val="20"/>
          <w:szCs w:val="20"/>
        </w:rPr>
        <w:t>xiv</w:t>
      </w:r>
      <w:proofErr w:type="spellEnd"/>
      <w:r w:rsidRPr="00C4688B">
        <w:rPr>
          <w:rFonts w:ascii="Arial" w:eastAsia="Calibri" w:hAnsi="Arial" w:cs="Arial"/>
          <w:sz w:val="20"/>
          <w:szCs w:val="20"/>
        </w:rPr>
        <w:t xml:space="preserve">) documentos técnicos adicionales –los que la entidad considere como manuales, guías, apéndices, anexos o similares, requeridos para la ejecución del contrato–. </w:t>
      </w:r>
    </w:p>
    <w:p w14:paraId="2E82F412" w14:textId="77777777" w:rsidR="002603F3" w:rsidRPr="00C4688B" w:rsidRDefault="002603F3" w:rsidP="00B140BD">
      <w:pPr>
        <w:jc w:val="both"/>
        <w:rPr>
          <w:rFonts w:ascii="Arial" w:eastAsia="Calibri" w:hAnsi="Arial" w:cs="Arial"/>
          <w:sz w:val="20"/>
          <w:szCs w:val="20"/>
        </w:rPr>
      </w:pPr>
    </w:p>
    <w:p w14:paraId="6C221A2A" w14:textId="77777777" w:rsidR="005232BB" w:rsidRDefault="00C4688B" w:rsidP="00B140BD">
      <w:pPr>
        <w:jc w:val="both"/>
        <w:rPr>
          <w:rFonts w:ascii="Arial" w:eastAsia="Calibri" w:hAnsi="Arial" w:cs="Arial"/>
          <w:sz w:val="20"/>
          <w:szCs w:val="20"/>
        </w:rPr>
      </w:pPr>
      <w:r>
        <w:rPr>
          <w:rFonts w:ascii="Arial" w:eastAsia="Calibri" w:hAnsi="Arial" w:cs="Arial"/>
          <w:sz w:val="20"/>
          <w:szCs w:val="20"/>
        </w:rPr>
        <w:t>D</w:t>
      </w:r>
      <w:r w:rsidR="002603F3" w:rsidRPr="00C4688B">
        <w:rPr>
          <w:rFonts w:ascii="Arial" w:eastAsia="Calibri" w:hAnsi="Arial" w:cs="Arial"/>
          <w:sz w:val="20"/>
          <w:szCs w:val="20"/>
        </w:rPr>
        <w:t>ebe t</w:t>
      </w:r>
      <w:r>
        <w:rPr>
          <w:rFonts w:ascii="Arial" w:eastAsia="Calibri" w:hAnsi="Arial" w:cs="Arial"/>
          <w:sz w:val="20"/>
          <w:szCs w:val="20"/>
        </w:rPr>
        <w:t xml:space="preserve">enerse en cuenta que </w:t>
      </w:r>
      <w:r w:rsidR="002603F3" w:rsidRPr="00C4688B">
        <w:rPr>
          <w:rFonts w:ascii="Arial" w:eastAsia="Calibri" w:hAnsi="Arial" w:cs="Arial"/>
          <w:sz w:val="20"/>
          <w:szCs w:val="20"/>
        </w:rPr>
        <w:t xml:space="preserve">las características del Anexo 1- Anexo Técnico son construidas por la entidad, con el fin de establecer las condiciones técnicas que deben cumplir los posibles </w:t>
      </w:r>
      <w:r w:rsidR="002603F3" w:rsidRPr="00C4688B">
        <w:rPr>
          <w:rFonts w:ascii="Arial" w:eastAsia="Calibri" w:hAnsi="Arial" w:cs="Arial"/>
          <w:sz w:val="20"/>
          <w:szCs w:val="20"/>
        </w:rPr>
        <w:lastRenderedPageBreak/>
        <w:t xml:space="preserve">proponentes que pretendan presentarse dentro del proceso de selección. En esa orientación, el numeral 1.15 del Documento Base establece como causales de rechazo en torno al Anexo Técnico lo siguiente: </w:t>
      </w:r>
      <w:r w:rsidR="00BA7D19" w:rsidRPr="00C4688B">
        <w:rPr>
          <w:rFonts w:ascii="Arial" w:eastAsia="Calibri" w:hAnsi="Arial" w:cs="Arial"/>
          <w:sz w:val="20"/>
          <w:szCs w:val="20"/>
        </w:rPr>
        <w:t>«</w:t>
      </w:r>
      <w:r w:rsidR="002603F3" w:rsidRPr="00C4688B">
        <w:rPr>
          <w:rFonts w:ascii="Arial" w:eastAsia="Calibri" w:hAnsi="Arial" w:cs="Arial"/>
          <w:sz w:val="20"/>
          <w:szCs w:val="20"/>
        </w:rPr>
        <w:t xml:space="preserve">AA. </w:t>
      </w:r>
      <w:r w:rsidR="002603F3" w:rsidRPr="00C4688B">
        <w:rPr>
          <w:rFonts w:ascii="Arial" w:eastAsia="Calibri" w:hAnsi="Arial" w:cs="Arial"/>
          <w:color w:val="000000"/>
          <w:sz w:val="20"/>
          <w:szCs w:val="20"/>
        </w:rPr>
        <w:t>Ofrecer un plazo superior al señalado por la entidad en el Anexo 1 – Anexo Técnico.</w:t>
      </w:r>
      <w:r w:rsidR="002603F3" w:rsidRPr="00C4688B">
        <w:rPr>
          <w:rFonts w:ascii="Arial" w:eastAsia="Calibri" w:hAnsi="Arial" w:cs="Arial"/>
          <w:sz w:val="20"/>
          <w:szCs w:val="20"/>
        </w:rPr>
        <w:t xml:space="preserve"> </w:t>
      </w:r>
      <w:proofErr w:type="spellStart"/>
      <w:r w:rsidR="002603F3" w:rsidRPr="00C4688B">
        <w:rPr>
          <w:rFonts w:ascii="Arial" w:eastAsia="Calibri" w:hAnsi="Arial" w:cs="Arial"/>
          <w:color w:val="000000"/>
          <w:sz w:val="20"/>
          <w:szCs w:val="20"/>
        </w:rPr>
        <w:t>BB</w:t>
      </w:r>
      <w:proofErr w:type="spellEnd"/>
      <w:r w:rsidR="002603F3" w:rsidRPr="00C4688B">
        <w:rPr>
          <w:rFonts w:ascii="Arial" w:eastAsia="Calibri" w:hAnsi="Arial" w:cs="Arial"/>
          <w:color w:val="000000"/>
          <w:sz w:val="20"/>
          <w:szCs w:val="20"/>
        </w:rPr>
        <w:t>.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00BA7D19" w:rsidRPr="00C4688B">
        <w:rPr>
          <w:rFonts w:ascii="Arial" w:eastAsia="Calibri" w:hAnsi="Arial" w:cs="Arial"/>
          <w:sz w:val="20"/>
          <w:szCs w:val="20"/>
        </w:rPr>
        <w:t>»</w:t>
      </w:r>
      <w:r w:rsidR="002603F3" w:rsidRPr="00C4688B">
        <w:rPr>
          <w:rFonts w:ascii="Arial" w:eastAsia="Calibri" w:hAnsi="Arial" w:cs="Arial"/>
          <w:color w:val="000000"/>
          <w:sz w:val="20"/>
          <w:szCs w:val="20"/>
        </w:rPr>
        <w:t>.</w:t>
      </w:r>
      <w:r w:rsidR="002603F3" w:rsidRPr="00C4688B">
        <w:rPr>
          <w:rFonts w:ascii="Arial" w:eastAsia="Calibri" w:hAnsi="Arial" w:cs="Arial"/>
          <w:sz w:val="20"/>
          <w:szCs w:val="20"/>
        </w:rPr>
        <w:t xml:space="preserve"> </w:t>
      </w:r>
    </w:p>
    <w:p w14:paraId="4660DF07" w14:textId="77777777" w:rsidR="005232BB" w:rsidRDefault="005232BB" w:rsidP="00B140BD">
      <w:pPr>
        <w:jc w:val="both"/>
        <w:rPr>
          <w:rFonts w:ascii="Arial" w:eastAsia="Calibri" w:hAnsi="Arial" w:cs="Arial"/>
          <w:sz w:val="20"/>
          <w:szCs w:val="20"/>
        </w:rPr>
      </w:pPr>
    </w:p>
    <w:p w14:paraId="2DF06EBF" w14:textId="7352B118" w:rsidR="002603F3" w:rsidRPr="00B613EE" w:rsidRDefault="005232BB" w:rsidP="00B140BD">
      <w:pPr>
        <w:jc w:val="both"/>
        <w:rPr>
          <w:rFonts w:ascii="Arial" w:eastAsia="Calibri" w:hAnsi="Arial" w:cs="Arial"/>
          <w:sz w:val="20"/>
          <w:szCs w:val="20"/>
        </w:rPr>
      </w:pPr>
      <w:r w:rsidRPr="00221403">
        <w:rPr>
          <w:rFonts w:ascii="Arial" w:hAnsi="Arial" w:cs="Arial"/>
          <w:color w:val="000000" w:themeColor="text1"/>
          <w:sz w:val="22"/>
          <w:lang w:val="es-ES_tradnl"/>
        </w:rPr>
        <w:t>La razón por la cual se incluy</w:t>
      </w:r>
      <w:r>
        <w:rPr>
          <w:rFonts w:ascii="Arial" w:hAnsi="Arial" w:cs="Arial"/>
          <w:color w:val="000000" w:themeColor="text1"/>
          <w:sz w:val="22"/>
          <w:lang w:val="es-ES_tradnl"/>
        </w:rPr>
        <w:t>eron</w:t>
      </w:r>
      <w:r w:rsidRPr="00221403">
        <w:rPr>
          <w:rFonts w:ascii="Arial" w:hAnsi="Arial" w:cs="Arial"/>
          <w:color w:val="000000" w:themeColor="text1"/>
          <w:sz w:val="22"/>
          <w:lang w:val="es-ES_tradnl"/>
        </w:rPr>
        <w:t xml:space="preserve"> </w:t>
      </w:r>
      <w:r>
        <w:rPr>
          <w:rFonts w:ascii="Arial" w:hAnsi="Arial" w:cs="Arial"/>
          <w:color w:val="000000" w:themeColor="text1"/>
          <w:sz w:val="22"/>
          <w:lang w:val="es-ES_tradnl"/>
        </w:rPr>
        <w:t>estas</w:t>
      </w:r>
      <w:r w:rsidRPr="00221403">
        <w:rPr>
          <w:rFonts w:ascii="Arial" w:hAnsi="Arial" w:cs="Arial"/>
          <w:color w:val="000000" w:themeColor="text1"/>
          <w:sz w:val="22"/>
          <w:lang w:val="es-ES_tradnl"/>
        </w:rPr>
        <w:t xml:space="preserve"> causal</w:t>
      </w:r>
      <w:r>
        <w:rPr>
          <w:rFonts w:ascii="Arial" w:hAnsi="Arial" w:cs="Arial"/>
          <w:color w:val="000000" w:themeColor="text1"/>
          <w:sz w:val="22"/>
          <w:lang w:val="es-ES_tradnl"/>
        </w:rPr>
        <w:t>es</w:t>
      </w:r>
      <w:r w:rsidRPr="00221403">
        <w:rPr>
          <w:rFonts w:ascii="Arial" w:hAnsi="Arial" w:cs="Arial"/>
          <w:color w:val="000000" w:themeColor="text1"/>
          <w:sz w:val="22"/>
          <w:lang w:val="es-ES_tradnl"/>
        </w:rPr>
        <w:t xml:space="preserve"> de rechazo </w:t>
      </w:r>
      <w:r>
        <w:rPr>
          <w:rFonts w:ascii="Arial" w:hAnsi="Arial" w:cs="Arial"/>
          <w:color w:val="000000" w:themeColor="text1"/>
          <w:sz w:val="22"/>
          <w:lang w:val="es-ES_tradnl"/>
        </w:rPr>
        <w:t>en el</w:t>
      </w:r>
      <w:r w:rsidRPr="00221403">
        <w:rPr>
          <w:rFonts w:ascii="Arial" w:hAnsi="Arial" w:cs="Arial"/>
          <w:color w:val="000000" w:themeColor="text1"/>
          <w:sz w:val="22"/>
          <w:lang w:val="es-ES_tradnl"/>
        </w:rPr>
        <w:t xml:space="preserve"> pliego tipo de licitación de obra pública de infraestructura de transporte </w:t>
      </w:r>
      <w:r>
        <w:rPr>
          <w:rFonts w:ascii="Arial" w:hAnsi="Arial" w:cs="Arial"/>
          <w:color w:val="000000" w:themeColor="text1"/>
          <w:sz w:val="22"/>
          <w:lang w:val="es-ES_tradnl"/>
        </w:rPr>
        <w:t>fue</w:t>
      </w:r>
      <w:r w:rsidRPr="00221403">
        <w:rPr>
          <w:rFonts w:ascii="Arial" w:hAnsi="Arial" w:cs="Arial"/>
          <w:color w:val="000000" w:themeColor="text1"/>
          <w:sz w:val="22"/>
          <w:lang w:val="es-ES_tradnl"/>
        </w:rPr>
        <w:t xml:space="preserve"> evitar que se ofrecieran</w:t>
      </w:r>
      <w:r>
        <w:rPr>
          <w:rFonts w:ascii="Arial" w:hAnsi="Arial" w:cs="Arial"/>
          <w:color w:val="000000" w:themeColor="text1"/>
          <w:sz w:val="22"/>
          <w:lang w:val="es-ES_tradnl"/>
        </w:rPr>
        <w:t xml:space="preserve"> </w:t>
      </w:r>
      <w:proofErr w:type="gramStart"/>
      <w:r>
        <w:rPr>
          <w:rFonts w:ascii="Arial" w:hAnsi="Arial" w:cs="Arial"/>
          <w:color w:val="000000" w:themeColor="text1"/>
          <w:sz w:val="22"/>
          <w:lang w:val="es-ES_tradnl"/>
        </w:rPr>
        <w:t>plazos superior</w:t>
      </w:r>
      <w:proofErr w:type="gramEnd"/>
      <w:r>
        <w:rPr>
          <w:rFonts w:ascii="Arial" w:hAnsi="Arial" w:cs="Arial"/>
          <w:color w:val="000000" w:themeColor="text1"/>
          <w:sz w:val="22"/>
          <w:lang w:val="es-ES_tradnl"/>
        </w:rPr>
        <w:t xml:space="preserve"> al determinado por la entidad para ejecución de la obra o</w:t>
      </w:r>
      <w:r w:rsidRPr="00221403">
        <w:rPr>
          <w:rFonts w:ascii="Arial" w:hAnsi="Arial" w:cs="Arial"/>
          <w:color w:val="000000" w:themeColor="text1"/>
          <w:sz w:val="22"/>
          <w:lang w:val="es-ES_tradnl"/>
        </w:rPr>
        <w:t xml:space="preserve"> </w:t>
      </w:r>
      <w:r w:rsidRPr="00221403">
        <w:rPr>
          <w:rFonts w:ascii="Arial" w:hAnsi="Arial" w:cs="Arial"/>
          <w:color w:val="201F1E"/>
          <w:sz w:val="22"/>
          <w:bdr w:val="none" w:sz="0" w:space="0" w:color="auto" w:frame="1"/>
        </w:rPr>
        <w:t xml:space="preserve">condiciones técnicas inferiores o contrarias a las que se exigen en el anexo técnico. </w:t>
      </w:r>
      <w:r>
        <w:rPr>
          <w:rFonts w:ascii="Arial" w:hAnsi="Arial" w:cs="Arial"/>
          <w:color w:val="201F1E"/>
          <w:sz w:val="22"/>
          <w:bdr w:val="none" w:sz="0" w:space="0" w:color="auto" w:frame="1"/>
        </w:rPr>
        <w:t xml:space="preserve">En tal sentido, no es posible que los proponentes ofrezcan de antemano ejecutar la obra en tiempo mayor al para ello previsto, ni que expresen </w:t>
      </w:r>
      <w:r w:rsidRPr="00221403">
        <w:rPr>
          <w:rFonts w:ascii="Arial" w:hAnsi="Arial" w:cs="Arial"/>
          <w:color w:val="201F1E"/>
          <w:sz w:val="22"/>
          <w:bdr w:val="none" w:sz="0" w:space="0" w:color="auto" w:frame="1"/>
        </w:rPr>
        <w:t xml:space="preserve">que no van a </w:t>
      </w:r>
      <w:r>
        <w:rPr>
          <w:rFonts w:ascii="Arial" w:hAnsi="Arial" w:cs="Arial"/>
          <w:color w:val="201F1E"/>
          <w:sz w:val="22"/>
          <w:bdr w:val="none" w:sz="0" w:space="0" w:color="auto" w:frame="1"/>
        </w:rPr>
        <w:t>cumplir</w:t>
      </w:r>
      <w:r w:rsidRPr="00221403">
        <w:rPr>
          <w:rFonts w:ascii="Arial" w:hAnsi="Arial" w:cs="Arial"/>
          <w:color w:val="201F1E"/>
          <w:sz w:val="22"/>
          <w:bdr w:val="none" w:sz="0" w:space="0" w:color="auto" w:frame="1"/>
        </w:rPr>
        <w:t xml:space="preserve"> con </w:t>
      </w:r>
      <w:r>
        <w:rPr>
          <w:rFonts w:ascii="Arial" w:hAnsi="Arial" w:cs="Arial"/>
          <w:color w:val="201F1E"/>
          <w:sz w:val="22"/>
          <w:bdr w:val="none" w:sz="0" w:space="0" w:color="auto" w:frame="1"/>
        </w:rPr>
        <w:t>alguna</w:t>
      </w:r>
      <w:r w:rsidRPr="00221403">
        <w:rPr>
          <w:rFonts w:ascii="Arial" w:hAnsi="Arial" w:cs="Arial"/>
          <w:color w:val="201F1E"/>
          <w:sz w:val="22"/>
          <w:bdr w:val="none" w:sz="0" w:space="0" w:color="auto" w:frame="1"/>
        </w:rPr>
        <w:t xml:space="preserve"> especificación</w:t>
      </w:r>
      <w:r>
        <w:rPr>
          <w:rFonts w:ascii="Arial" w:hAnsi="Arial" w:cs="Arial"/>
          <w:color w:val="201F1E"/>
          <w:sz w:val="22"/>
          <w:bdr w:val="none" w:sz="0" w:space="0" w:color="auto" w:frame="1"/>
        </w:rPr>
        <w:t xml:space="preserve"> técnica exigida en el pliego, bajo la excusa de que ejecutarán el proyecto como ellos prefieren hacerlo</w:t>
      </w:r>
      <w:r w:rsidRPr="00011709">
        <w:rPr>
          <w:rFonts w:ascii="Arial" w:hAnsi="Arial" w:cs="Arial"/>
          <w:color w:val="201F1E"/>
          <w:sz w:val="22"/>
          <w:bdr w:val="none" w:sz="0" w:space="0" w:color="auto" w:frame="1"/>
        </w:rPr>
        <w:t xml:space="preserve">. </w:t>
      </w:r>
      <w:r>
        <w:rPr>
          <w:rFonts w:ascii="Arial" w:hAnsi="Arial" w:cs="Arial"/>
          <w:color w:val="201F1E"/>
          <w:sz w:val="22"/>
          <w:bdr w:val="none" w:sz="0" w:space="0" w:color="auto" w:frame="1"/>
        </w:rPr>
        <w:t xml:space="preserve">En ese sentido estos eventos </w:t>
      </w:r>
      <w:proofErr w:type="gramStart"/>
      <w:r>
        <w:rPr>
          <w:rFonts w:ascii="Arial" w:hAnsi="Arial" w:cs="Arial"/>
          <w:color w:val="201F1E"/>
          <w:sz w:val="22"/>
          <w:bdr w:val="none" w:sz="0" w:space="0" w:color="auto" w:frame="1"/>
        </w:rPr>
        <w:t>se  contemplan</w:t>
      </w:r>
      <w:proofErr w:type="gramEnd"/>
      <w:r>
        <w:rPr>
          <w:rFonts w:ascii="Arial" w:hAnsi="Arial" w:cs="Arial"/>
          <w:color w:val="201F1E"/>
          <w:sz w:val="22"/>
          <w:bdr w:val="none" w:sz="0" w:space="0" w:color="auto" w:frame="1"/>
        </w:rPr>
        <w:t xml:space="preserve"> como </w:t>
      </w:r>
      <w:r w:rsidRPr="00221403">
        <w:rPr>
          <w:rFonts w:ascii="Arial" w:hAnsi="Arial" w:cs="Arial"/>
          <w:color w:val="201F1E"/>
          <w:sz w:val="22"/>
          <w:bdr w:val="none" w:sz="0" w:space="0" w:color="auto" w:frame="1"/>
        </w:rPr>
        <w:t>causal</w:t>
      </w:r>
      <w:r>
        <w:rPr>
          <w:rFonts w:ascii="Arial" w:hAnsi="Arial" w:cs="Arial"/>
          <w:color w:val="201F1E"/>
          <w:sz w:val="22"/>
          <w:bdr w:val="none" w:sz="0" w:space="0" w:color="auto" w:frame="1"/>
        </w:rPr>
        <w:t>es</w:t>
      </w:r>
      <w:r w:rsidRPr="00221403">
        <w:rPr>
          <w:rFonts w:ascii="Arial" w:hAnsi="Arial" w:cs="Arial"/>
          <w:color w:val="201F1E"/>
          <w:sz w:val="22"/>
          <w:bdr w:val="none" w:sz="0" w:space="0" w:color="auto" w:frame="1"/>
        </w:rPr>
        <w:t xml:space="preserve"> de rechazo, porque </w:t>
      </w:r>
      <w:r>
        <w:rPr>
          <w:rFonts w:ascii="Arial" w:hAnsi="Arial" w:cs="Arial"/>
          <w:color w:val="201F1E"/>
          <w:sz w:val="22"/>
          <w:bdr w:val="none" w:sz="0" w:space="0" w:color="auto" w:frame="1"/>
        </w:rPr>
        <w:t>afectan</w:t>
      </w:r>
      <w:r w:rsidRPr="00221403">
        <w:rPr>
          <w:rFonts w:ascii="Arial" w:hAnsi="Arial" w:cs="Arial"/>
          <w:color w:val="201F1E"/>
          <w:sz w:val="22"/>
          <w:bdr w:val="none" w:sz="0" w:space="0" w:color="auto" w:frame="1"/>
        </w:rPr>
        <w:t xml:space="preserve"> las condiciones </w:t>
      </w:r>
      <w:r w:rsidRPr="00295EB0">
        <w:rPr>
          <w:rFonts w:ascii="Arial" w:hAnsi="Arial" w:cs="Arial"/>
          <w:color w:val="201F1E"/>
          <w:sz w:val="22"/>
          <w:bdr w:val="none" w:sz="0" w:space="0" w:color="auto" w:frame="1"/>
        </w:rPr>
        <w:t>mínimas requeridas</w:t>
      </w:r>
      <w:r w:rsidRPr="00221403">
        <w:rPr>
          <w:rFonts w:ascii="Arial" w:hAnsi="Arial" w:cs="Arial"/>
          <w:color w:val="201F1E"/>
          <w:sz w:val="22"/>
          <w:bdr w:val="none" w:sz="0" w:space="0" w:color="auto" w:frame="1"/>
        </w:rPr>
        <w:t xml:space="preserve"> por la entidad en </w:t>
      </w:r>
      <w:r>
        <w:rPr>
          <w:rFonts w:ascii="Arial" w:hAnsi="Arial" w:cs="Arial"/>
          <w:color w:val="201F1E"/>
          <w:sz w:val="22"/>
          <w:bdr w:val="none" w:sz="0" w:space="0" w:color="auto" w:frame="1"/>
        </w:rPr>
        <w:t>el</w:t>
      </w:r>
      <w:r w:rsidRPr="00221403">
        <w:rPr>
          <w:rFonts w:ascii="Arial" w:hAnsi="Arial" w:cs="Arial"/>
          <w:color w:val="201F1E"/>
          <w:sz w:val="22"/>
          <w:bdr w:val="none" w:sz="0" w:space="0" w:color="auto" w:frame="1"/>
        </w:rPr>
        <w:t xml:space="preserve"> proceso de contratación</w:t>
      </w:r>
    </w:p>
    <w:p w14:paraId="140D875D" w14:textId="77777777" w:rsidR="00BF3E13" w:rsidRPr="00F14E00" w:rsidRDefault="00BF3E13" w:rsidP="00B140BD">
      <w:pPr>
        <w:jc w:val="both"/>
        <w:rPr>
          <w:rFonts w:ascii="Arial" w:hAnsi="Arial" w:cs="Arial"/>
          <w:b/>
          <w:sz w:val="20"/>
          <w:szCs w:val="20"/>
          <w:lang w:val="es-ES" w:eastAsia="es-ES"/>
        </w:rPr>
      </w:pPr>
    </w:p>
    <w:p w14:paraId="697A50BA" w14:textId="30D2B480" w:rsidR="002603F3" w:rsidRPr="00F14E00" w:rsidRDefault="002603F3" w:rsidP="002A0763">
      <w:pPr>
        <w:widowControl w:val="0"/>
        <w:autoSpaceDE w:val="0"/>
        <w:autoSpaceDN w:val="0"/>
        <w:rPr>
          <w:rFonts w:ascii="Arial MT" w:eastAsia="Arial MT" w:hAnsi="Arial MT" w:cs="Arial MT"/>
          <w:sz w:val="22"/>
        </w:rPr>
      </w:pPr>
    </w:p>
    <w:p w14:paraId="1E636D2A" w14:textId="59E80C46" w:rsidR="002603F3" w:rsidRPr="00F14E00" w:rsidRDefault="002603F3" w:rsidP="002A0763">
      <w:pPr>
        <w:widowControl w:val="0"/>
        <w:autoSpaceDE w:val="0"/>
        <w:autoSpaceDN w:val="0"/>
        <w:rPr>
          <w:rFonts w:ascii="Arial MT" w:eastAsia="Arial MT" w:hAnsi="Arial MT" w:cs="Arial MT"/>
          <w:sz w:val="22"/>
        </w:rPr>
      </w:pPr>
    </w:p>
    <w:p w14:paraId="362BBCDC" w14:textId="77FAA58D" w:rsidR="002603F3" w:rsidRPr="00F14E00" w:rsidRDefault="002603F3" w:rsidP="002A0763">
      <w:pPr>
        <w:widowControl w:val="0"/>
        <w:autoSpaceDE w:val="0"/>
        <w:autoSpaceDN w:val="0"/>
        <w:rPr>
          <w:rFonts w:ascii="Arial MT" w:eastAsia="Arial MT" w:hAnsi="Arial MT" w:cs="Arial MT"/>
          <w:sz w:val="22"/>
        </w:rPr>
      </w:pPr>
    </w:p>
    <w:p w14:paraId="71B06DDB" w14:textId="5999E429" w:rsidR="0086272D" w:rsidRPr="0086272D" w:rsidRDefault="0086272D" w:rsidP="0086272D">
      <w:pPr>
        <w:widowControl w:val="0"/>
        <w:autoSpaceDE w:val="0"/>
        <w:autoSpaceDN w:val="0"/>
        <w:ind w:left="4825"/>
        <w:rPr>
          <w:rFonts w:ascii="Times New Roman" w:eastAsia="Arial MT" w:hAnsi="Arial MT" w:cs="Arial MT"/>
          <w:sz w:val="20"/>
          <w:lang w:val="es-ES"/>
        </w:rPr>
      </w:pPr>
    </w:p>
    <w:p w14:paraId="07791F22" w14:textId="77777777" w:rsidR="0086272D" w:rsidRPr="0086272D" w:rsidRDefault="0086272D" w:rsidP="0086272D">
      <w:pPr>
        <w:widowControl w:val="0"/>
        <w:autoSpaceDE w:val="0"/>
        <w:autoSpaceDN w:val="0"/>
        <w:spacing w:before="1"/>
        <w:rPr>
          <w:rFonts w:ascii="Times New Roman" w:eastAsia="Arial MT" w:hAnsi="Arial MT" w:cs="Arial MT"/>
          <w:sz w:val="18"/>
          <w:lang w:val="es-ES"/>
        </w:rPr>
      </w:pPr>
    </w:p>
    <w:p w14:paraId="21A3561C" w14:textId="2B5B9D75" w:rsidR="00B47D0B" w:rsidRDefault="00B47D0B">
      <w:pPr>
        <w:spacing w:after="200" w:line="276" w:lineRule="auto"/>
        <w:rPr>
          <w:rFonts w:ascii="Arial" w:eastAsia="Arial MT" w:hAnsi="Arial MT" w:cs="Arial MT"/>
          <w:b/>
          <w:color w:val="585858"/>
          <w:sz w:val="18"/>
          <w:lang w:val="es-ES"/>
        </w:rPr>
      </w:pPr>
      <w:r>
        <w:rPr>
          <w:rFonts w:ascii="Arial" w:eastAsia="Arial MT" w:hAnsi="Arial MT" w:cs="Arial MT"/>
          <w:b/>
          <w:color w:val="585858"/>
          <w:sz w:val="18"/>
          <w:lang w:val="es-ES"/>
        </w:rPr>
        <w:br w:type="page"/>
      </w:r>
    </w:p>
    <w:p w14:paraId="7B8E9238" w14:textId="5606CEEC" w:rsidR="008E4625" w:rsidRDefault="008E4625" w:rsidP="0086272D">
      <w:pPr>
        <w:widowControl w:val="0"/>
        <w:autoSpaceDE w:val="0"/>
        <w:autoSpaceDN w:val="0"/>
        <w:spacing w:before="94"/>
        <w:ind w:right="173"/>
        <w:jc w:val="right"/>
        <w:rPr>
          <w:rFonts w:ascii="Arial" w:eastAsia="Arial MT" w:hAnsi="Arial MT" w:cs="Arial MT"/>
          <w:b/>
          <w:color w:val="585858"/>
          <w:sz w:val="18"/>
          <w:lang w:val="es-ES"/>
        </w:rPr>
      </w:pPr>
      <w:r w:rsidRPr="008E4625">
        <w:rPr>
          <w:rFonts w:ascii="Arial" w:eastAsia="Arial MT" w:hAnsi="Arial MT" w:cs="Arial MT"/>
          <w:b/>
          <w:color w:val="585858"/>
          <w:sz w:val="18"/>
          <w:lang w:val="es-ES"/>
        </w:rPr>
        <w:lastRenderedPageBreak/>
        <w:drawing>
          <wp:anchor distT="0" distB="0" distL="114300" distR="114300" simplePos="0" relativeHeight="251660288" behindDoc="1" locked="0" layoutInCell="1" allowOverlap="1" wp14:anchorId="399DA3D5" wp14:editId="424CB344">
            <wp:simplePos x="0" y="0"/>
            <wp:positionH relativeFrom="column">
              <wp:posOffset>2331805</wp:posOffset>
            </wp:positionH>
            <wp:positionV relativeFrom="paragraph">
              <wp:posOffset>-690785</wp:posOffset>
            </wp:positionV>
            <wp:extent cx="3386351" cy="1575691"/>
            <wp:effectExtent l="0" t="0" r="5080" b="5715"/>
            <wp:wrapNone/>
            <wp:docPr id="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a:stretch>
                      <a:fillRect/>
                    </a:stretch>
                  </pic:blipFill>
                  <pic:spPr>
                    <a:xfrm>
                      <a:off x="0" y="0"/>
                      <a:ext cx="3390800" cy="1577761"/>
                    </a:xfrm>
                    <a:prstGeom prst="rect">
                      <a:avLst/>
                    </a:prstGeom>
                  </pic:spPr>
                </pic:pic>
              </a:graphicData>
            </a:graphic>
            <wp14:sizeRelH relativeFrom="margin">
              <wp14:pctWidth>0</wp14:pctWidth>
            </wp14:sizeRelH>
            <wp14:sizeRelV relativeFrom="margin">
              <wp14:pctHeight>0</wp14:pctHeight>
            </wp14:sizeRelV>
          </wp:anchor>
        </w:drawing>
      </w:r>
    </w:p>
    <w:p w14:paraId="4FC1F678" w14:textId="77777777" w:rsidR="008E4625" w:rsidRDefault="008E4625" w:rsidP="0086272D">
      <w:pPr>
        <w:widowControl w:val="0"/>
        <w:autoSpaceDE w:val="0"/>
        <w:autoSpaceDN w:val="0"/>
        <w:spacing w:before="94"/>
        <w:ind w:right="173"/>
        <w:jc w:val="right"/>
        <w:rPr>
          <w:rFonts w:ascii="Arial" w:eastAsia="Arial MT" w:hAnsi="Arial MT" w:cs="Arial MT"/>
          <w:b/>
          <w:color w:val="585858"/>
          <w:sz w:val="18"/>
          <w:lang w:val="es-ES"/>
        </w:rPr>
      </w:pPr>
    </w:p>
    <w:p w14:paraId="639DA917" w14:textId="37797016" w:rsidR="008E4625" w:rsidRDefault="008E4625" w:rsidP="0086272D">
      <w:pPr>
        <w:widowControl w:val="0"/>
        <w:autoSpaceDE w:val="0"/>
        <w:autoSpaceDN w:val="0"/>
        <w:spacing w:before="94"/>
        <w:ind w:right="173"/>
        <w:jc w:val="right"/>
        <w:rPr>
          <w:rFonts w:ascii="Arial" w:eastAsia="Arial MT" w:hAnsi="Arial MT" w:cs="Arial MT"/>
          <w:b/>
          <w:color w:val="585858"/>
          <w:sz w:val="18"/>
          <w:lang w:val="es-ES"/>
        </w:rPr>
      </w:pPr>
    </w:p>
    <w:p w14:paraId="12D8CEAB" w14:textId="11C88E46" w:rsidR="008E4625" w:rsidRDefault="008E4625" w:rsidP="0086272D">
      <w:pPr>
        <w:widowControl w:val="0"/>
        <w:autoSpaceDE w:val="0"/>
        <w:autoSpaceDN w:val="0"/>
        <w:spacing w:before="94"/>
        <w:ind w:right="173"/>
        <w:jc w:val="right"/>
        <w:rPr>
          <w:rFonts w:ascii="Arial" w:eastAsia="Arial MT" w:hAnsi="Arial MT" w:cs="Arial MT"/>
          <w:b/>
          <w:color w:val="585858"/>
          <w:sz w:val="18"/>
          <w:lang w:val="es-ES"/>
        </w:rPr>
      </w:pPr>
    </w:p>
    <w:p w14:paraId="3A5D99F7" w14:textId="77777777" w:rsidR="008E4625" w:rsidRDefault="008E4625" w:rsidP="0086272D">
      <w:pPr>
        <w:widowControl w:val="0"/>
        <w:autoSpaceDE w:val="0"/>
        <w:autoSpaceDN w:val="0"/>
        <w:spacing w:before="94"/>
        <w:ind w:right="173"/>
        <w:jc w:val="right"/>
        <w:rPr>
          <w:rFonts w:ascii="Arial" w:eastAsia="Arial MT" w:hAnsi="Arial MT" w:cs="Arial MT"/>
          <w:b/>
          <w:color w:val="585858"/>
          <w:sz w:val="18"/>
          <w:lang w:val="es-ES"/>
        </w:rPr>
      </w:pPr>
    </w:p>
    <w:p w14:paraId="76B405E4" w14:textId="77777777" w:rsidR="008E4625" w:rsidRDefault="008E4625" w:rsidP="0086272D">
      <w:pPr>
        <w:widowControl w:val="0"/>
        <w:autoSpaceDE w:val="0"/>
        <w:autoSpaceDN w:val="0"/>
        <w:spacing w:before="94"/>
        <w:ind w:right="173"/>
        <w:jc w:val="right"/>
        <w:rPr>
          <w:rFonts w:ascii="Arial" w:eastAsia="Arial MT" w:hAnsi="Arial MT" w:cs="Arial MT"/>
          <w:b/>
          <w:color w:val="585858"/>
          <w:sz w:val="18"/>
          <w:lang w:val="es-ES"/>
        </w:rPr>
      </w:pPr>
    </w:p>
    <w:p w14:paraId="4CAC1A37" w14:textId="33E86D40" w:rsidR="0086272D" w:rsidRPr="0086272D" w:rsidRDefault="0086272D" w:rsidP="0086272D">
      <w:pPr>
        <w:widowControl w:val="0"/>
        <w:autoSpaceDE w:val="0"/>
        <w:autoSpaceDN w:val="0"/>
        <w:spacing w:before="94"/>
        <w:ind w:right="173"/>
        <w:jc w:val="right"/>
        <w:rPr>
          <w:rFonts w:ascii="Arial" w:eastAsia="Arial MT" w:hAnsi="Arial MT" w:cs="Arial MT"/>
          <w:b/>
          <w:sz w:val="18"/>
          <w:lang w:val="es-ES"/>
        </w:rPr>
      </w:pPr>
      <w:r w:rsidRPr="0086272D">
        <w:rPr>
          <w:rFonts w:ascii="Arial" w:eastAsia="Arial MT" w:hAnsi="Arial MT" w:cs="Arial MT"/>
          <w:b/>
          <w:color w:val="585858"/>
          <w:sz w:val="18"/>
          <w:lang w:val="es-ES"/>
        </w:rPr>
        <w:t>CCE-DES-FM-17</w:t>
      </w:r>
    </w:p>
    <w:p w14:paraId="01769909" w14:textId="5592A27C" w:rsidR="0086272D" w:rsidRDefault="0086272D" w:rsidP="0086272D">
      <w:pPr>
        <w:widowControl w:val="0"/>
        <w:autoSpaceDE w:val="0"/>
        <w:autoSpaceDN w:val="0"/>
        <w:rPr>
          <w:rFonts w:ascii="Arial" w:eastAsia="Arial MT" w:hAnsi="Arial MT" w:cs="Arial MT"/>
          <w:b/>
          <w:sz w:val="20"/>
          <w:lang w:val="es-ES"/>
        </w:rPr>
      </w:pPr>
    </w:p>
    <w:p w14:paraId="65ADFB6C" w14:textId="06DA50E3" w:rsidR="002603F3" w:rsidRPr="008B438D" w:rsidRDefault="002603F3" w:rsidP="002A0763">
      <w:pPr>
        <w:widowControl w:val="0"/>
        <w:autoSpaceDE w:val="0"/>
        <w:autoSpaceDN w:val="0"/>
        <w:rPr>
          <w:rFonts w:ascii="Arial MT" w:eastAsia="Arial MT" w:hAnsi="Arial MT" w:cs="Arial MT"/>
          <w:sz w:val="22"/>
        </w:rPr>
      </w:pPr>
    </w:p>
    <w:p w14:paraId="005DDAC0" w14:textId="1BE575F1" w:rsidR="0086272D" w:rsidRPr="0086272D" w:rsidRDefault="008E4625" w:rsidP="002A0763">
      <w:pPr>
        <w:widowControl w:val="0"/>
        <w:autoSpaceDE w:val="0"/>
        <w:autoSpaceDN w:val="0"/>
        <w:rPr>
          <w:rFonts w:ascii="Arial MT" w:eastAsia="Arial MT" w:hAnsi="Arial MT" w:cs="Arial MT"/>
          <w:sz w:val="22"/>
          <w:lang w:val="es-ES"/>
        </w:rPr>
      </w:pPr>
      <w:r>
        <w:rPr>
          <w:rFonts w:ascii="ArialMT" w:hAnsi="ArialMT" w:cs="ArialMT"/>
          <w:color w:val="4E4D4D"/>
          <w:sz w:val="22"/>
          <w:lang w:val="es-CO"/>
        </w:rPr>
        <w:t>Bogotá, 17 Mayo 2022</w:t>
      </w:r>
    </w:p>
    <w:p w14:paraId="3CABADFD" w14:textId="77777777" w:rsidR="008E4625" w:rsidRDefault="008E4625" w:rsidP="00D4187C">
      <w:pPr>
        <w:widowControl w:val="0"/>
        <w:autoSpaceDE w:val="0"/>
        <w:autoSpaceDN w:val="0"/>
        <w:spacing w:before="144"/>
        <w:rPr>
          <w:rFonts w:ascii="Arial MT" w:eastAsia="Arial MT" w:hAnsi="Arial MT" w:cs="Arial MT"/>
          <w:sz w:val="22"/>
          <w:lang w:val="es-ES"/>
        </w:rPr>
      </w:pPr>
    </w:p>
    <w:p w14:paraId="1467BFC7" w14:textId="4F319847" w:rsidR="00C175DA" w:rsidRPr="00F14E00" w:rsidRDefault="00C175DA" w:rsidP="00D4187C">
      <w:pPr>
        <w:widowControl w:val="0"/>
        <w:autoSpaceDE w:val="0"/>
        <w:autoSpaceDN w:val="0"/>
        <w:spacing w:before="144"/>
        <w:rPr>
          <w:rFonts w:ascii="Arial MT" w:eastAsia="Arial MT" w:hAnsi="Arial MT" w:cs="Arial MT"/>
          <w:sz w:val="22"/>
          <w:lang w:val="es-ES"/>
        </w:rPr>
      </w:pPr>
      <w:r w:rsidRPr="00F14E00">
        <w:rPr>
          <w:rFonts w:ascii="Arial MT" w:eastAsia="Arial MT" w:hAnsi="Arial MT" w:cs="Arial MT"/>
          <w:sz w:val="22"/>
          <w:lang w:val="es-ES"/>
        </w:rPr>
        <w:t>Señor</w:t>
      </w:r>
    </w:p>
    <w:p w14:paraId="5613BC46" w14:textId="088E2766" w:rsidR="008B438D" w:rsidRPr="008B438D" w:rsidRDefault="008B438D" w:rsidP="00D4187C">
      <w:pPr>
        <w:widowControl w:val="0"/>
        <w:autoSpaceDE w:val="0"/>
        <w:autoSpaceDN w:val="0"/>
        <w:outlineLvl w:val="0"/>
        <w:rPr>
          <w:rFonts w:ascii="Arial" w:eastAsia="Arial" w:hAnsi="Arial" w:cs="Arial"/>
          <w:b/>
          <w:bCs/>
          <w:sz w:val="22"/>
          <w:lang w:val="es-ES"/>
        </w:rPr>
      </w:pPr>
      <w:r w:rsidRPr="008B438D">
        <w:rPr>
          <w:rFonts w:ascii="Arial" w:eastAsia="Arial" w:hAnsi="Arial" w:cs="Arial"/>
          <w:b/>
          <w:bCs/>
          <w:sz w:val="22"/>
          <w:lang w:val="es-ES"/>
        </w:rPr>
        <w:t>Gustavo Adolfo Patarroyo Cubides</w:t>
      </w:r>
    </w:p>
    <w:p w14:paraId="51A1D5F0" w14:textId="6603A10D" w:rsidR="00C175DA" w:rsidRPr="00F14E00" w:rsidRDefault="008B438D" w:rsidP="008B438D">
      <w:pPr>
        <w:widowControl w:val="0"/>
        <w:autoSpaceDE w:val="0"/>
        <w:autoSpaceDN w:val="0"/>
        <w:rPr>
          <w:rFonts w:ascii="Arial MT" w:eastAsia="Arial MT" w:hAnsi="Arial MT" w:cs="Arial MT"/>
          <w:sz w:val="20"/>
          <w:lang w:val="es-ES"/>
        </w:rPr>
      </w:pPr>
      <w:r w:rsidRPr="008B438D">
        <w:rPr>
          <w:rFonts w:ascii="Arial" w:eastAsia="Arial" w:hAnsi="Arial" w:cs="Arial"/>
          <w:bCs/>
          <w:sz w:val="22"/>
          <w:lang w:val="es-ES"/>
        </w:rPr>
        <w:t>gustavopatarroyo@hotmail.com</w:t>
      </w:r>
    </w:p>
    <w:p w14:paraId="0C85C775" w14:textId="77777777" w:rsidR="00B140BD" w:rsidRPr="00F14E00" w:rsidRDefault="00B140BD" w:rsidP="00C175DA">
      <w:pPr>
        <w:widowControl w:val="0"/>
        <w:autoSpaceDE w:val="0"/>
        <w:autoSpaceDN w:val="0"/>
        <w:rPr>
          <w:rFonts w:ascii="Arial MT" w:eastAsia="Arial MT" w:hAnsi="Arial MT" w:cs="Arial MT"/>
          <w:sz w:val="20"/>
          <w:lang w:val="es-ES"/>
        </w:rPr>
      </w:pPr>
    </w:p>
    <w:p w14:paraId="489932A0" w14:textId="396577D1" w:rsidR="00C175DA" w:rsidRPr="00483C47" w:rsidRDefault="00C175DA" w:rsidP="00884E4C">
      <w:pPr>
        <w:jc w:val="center"/>
        <w:rPr>
          <w:rFonts w:ascii="Arial" w:eastAsia="Calibri" w:hAnsi="Arial" w:cs="Arial"/>
          <w:b/>
          <w:sz w:val="22"/>
        </w:rPr>
      </w:pPr>
      <w:r w:rsidRPr="00483C47">
        <w:rPr>
          <w:rFonts w:ascii="Arial" w:eastAsia="Calibri" w:hAnsi="Arial" w:cs="Arial"/>
          <w:b/>
          <w:sz w:val="22"/>
        </w:rPr>
        <w:t xml:space="preserve">Concepto C – </w:t>
      </w:r>
      <w:r w:rsidR="00B47D0B" w:rsidRPr="00483C47">
        <w:rPr>
          <w:rFonts w:ascii="Arial" w:eastAsia="Calibri" w:hAnsi="Arial" w:cs="Arial"/>
          <w:b/>
          <w:sz w:val="22"/>
        </w:rPr>
        <w:t>321</w:t>
      </w:r>
      <w:r w:rsidRPr="00483C47">
        <w:rPr>
          <w:rFonts w:ascii="Arial" w:eastAsia="Calibri" w:hAnsi="Arial" w:cs="Arial"/>
          <w:b/>
          <w:sz w:val="22"/>
        </w:rPr>
        <w:t xml:space="preserve"> de </w:t>
      </w:r>
      <w:r w:rsidR="008B438D" w:rsidRPr="00483C47">
        <w:rPr>
          <w:rFonts w:ascii="Arial" w:eastAsia="Calibri" w:hAnsi="Arial" w:cs="Arial"/>
          <w:b/>
          <w:sz w:val="22"/>
        </w:rPr>
        <w:t>2022</w:t>
      </w:r>
    </w:p>
    <w:p w14:paraId="3838072E" w14:textId="77777777" w:rsidR="00C175DA" w:rsidRDefault="00C175DA" w:rsidP="00C175DA">
      <w:pPr>
        <w:widowControl w:val="0"/>
        <w:autoSpaceDE w:val="0"/>
        <w:autoSpaceDN w:val="0"/>
        <w:spacing w:before="10"/>
        <w:rPr>
          <w:rFonts w:ascii="Arial" w:eastAsia="Arial MT" w:hAnsi="Arial MT" w:cs="Arial MT"/>
          <w:b/>
          <w:sz w:val="35"/>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7B03" w:rsidRPr="005873AF" w14:paraId="64E6FFCD" w14:textId="77777777" w:rsidTr="00387E6B">
        <w:tc>
          <w:tcPr>
            <w:tcW w:w="2689" w:type="dxa"/>
          </w:tcPr>
          <w:p w14:paraId="4D8344B4" w14:textId="77777777" w:rsidR="005A7B03" w:rsidRPr="005873AF" w:rsidRDefault="005A7B03" w:rsidP="00387E6B">
            <w:pPr>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Temas:                                      </w:t>
            </w:r>
          </w:p>
        </w:tc>
        <w:tc>
          <w:tcPr>
            <w:tcW w:w="6237" w:type="dxa"/>
          </w:tcPr>
          <w:p w14:paraId="3FEF92FE" w14:textId="48D6C5B9" w:rsidR="005A7B03" w:rsidRPr="00FA036C" w:rsidRDefault="005A7B03" w:rsidP="00387E6B">
            <w:pPr>
              <w:widowControl w:val="0"/>
              <w:autoSpaceDE w:val="0"/>
              <w:autoSpaceDN w:val="0"/>
              <w:adjustRightInd w:val="0"/>
              <w:spacing w:line="300" w:lineRule="atLeast"/>
              <w:jc w:val="both"/>
              <w:rPr>
                <w:rFonts w:ascii="Arial" w:hAnsi="Arial" w:cs="Arial"/>
                <w:color w:val="000000" w:themeColor="text1"/>
                <w:sz w:val="22"/>
                <w:lang w:val="es-ES_tradnl"/>
              </w:rPr>
            </w:pPr>
            <w:r w:rsidRPr="005A7B03">
              <w:rPr>
                <w:rFonts w:ascii="Arial" w:hAnsi="Arial" w:cs="Arial"/>
                <w:color w:val="000000" w:themeColor="text1"/>
                <w:sz w:val="22"/>
                <w:lang w:val="es-ES_tradnl"/>
              </w:rPr>
              <w:t xml:space="preserve">DOCUMENTOS TIPO – Licitación pública – Infraestructura de transporte </w:t>
            </w:r>
            <w:proofErr w:type="gramStart"/>
            <w:r w:rsidRPr="005A7B03">
              <w:rPr>
                <w:rFonts w:ascii="Arial" w:hAnsi="Arial" w:cs="Arial"/>
                <w:color w:val="000000" w:themeColor="text1"/>
                <w:sz w:val="22"/>
                <w:lang w:val="es-ES_tradnl"/>
              </w:rPr>
              <w:t>/  DOCUMENTOS</w:t>
            </w:r>
            <w:proofErr w:type="gramEnd"/>
            <w:r w:rsidRPr="005A7B03">
              <w:rPr>
                <w:rFonts w:ascii="Arial" w:hAnsi="Arial" w:cs="Arial"/>
                <w:color w:val="000000" w:themeColor="text1"/>
                <w:sz w:val="22"/>
                <w:lang w:val="es-ES_tradnl"/>
              </w:rPr>
              <w:t xml:space="preserve"> TIPO – Regla de inalterabilidad – Excepciones / ANEXO TÉCNICO – Características – Causales de rechazo</w:t>
            </w:r>
            <w:r w:rsidRPr="00FA036C">
              <w:rPr>
                <w:rFonts w:ascii="Arial" w:hAnsi="Arial" w:cs="Arial"/>
                <w:color w:val="000000" w:themeColor="text1"/>
                <w:sz w:val="22"/>
                <w:lang w:val="es-ES_tradnl"/>
              </w:rPr>
              <w:t>.</w:t>
            </w:r>
          </w:p>
        </w:tc>
      </w:tr>
      <w:tr w:rsidR="005A7B03" w:rsidRPr="005873AF" w14:paraId="4FCE87CC" w14:textId="77777777" w:rsidTr="00387E6B">
        <w:trPr>
          <w:trHeight w:val="391"/>
        </w:trPr>
        <w:tc>
          <w:tcPr>
            <w:tcW w:w="2689" w:type="dxa"/>
          </w:tcPr>
          <w:p w14:paraId="0CF03A09" w14:textId="77777777" w:rsidR="005A7B03" w:rsidRPr="005873AF" w:rsidRDefault="005A7B03" w:rsidP="00387E6B">
            <w:pPr>
              <w:spacing w:before="120"/>
              <w:jc w:val="both"/>
              <w:rPr>
                <w:rFonts w:ascii="Arial" w:eastAsia="Calibri" w:hAnsi="Arial" w:cs="Arial"/>
                <w:color w:val="000000" w:themeColor="text1"/>
                <w:sz w:val="22"/>
                <w:lang w:val="es-ES_tradnl"/>
              </w:rPr>
            </w:pPr>
            <w:r w:rsidRPr="005873AF">
              <w:rPr>
                <w:rFonts w:ascii="Arial" w:eastAsia="Calibri" w:hAnsi="Arial" w:cs="Arial"/>
                <w:b/>
                <w:color w:val="000000" w:themeColor="text1"/>
                <w:sz w:val="22"/>
                <w:lang w:val="es-ES_tradnl"/>
              </w:rPr>
              <w:t>Radicación</w:t>
            </w:r>
            <w:r w:rsidRPr="005873AF">
              <w:rPr>
                <w:rFonts w:ascii="Arial" w:eastAsia="Calibri" w:hAnsi="Arial" w:cs="Arial"/>
                <w:color w:val="000000" w:themeColor="text1"/>
                <w:sz w:val="22"/>
                <w:lang w:val="es-ES_tradnl"/>
              </w:rPr>
              <w:t xml:space="preserve">:                              </w:t>
            </w:r>
          </w:p>
        </w:tc>
        <w:tc>
          <w:tcPr>
            <w:tcW w:w="6237" w:type="dxa"/>
          </w:tcPr>
          <w:p w14:paraId="76EF2795" w14:textId="51BAB10F" w:rsidR="005A7B03" w:rsidRPr="00FA036C" w:rsidRDefault="005A7B03" w:rsidP="00387E6B">
            <w:pPr>
              <w:widowControl w:val="0"/>
              <w:autoSpaceDE w:val="0"/>
              <w:autoSpaceDN w:val="0"/>
              <w:adjustRightInd w:val="0"/>
              <w:spacing w:line="300" w:lineRule="atLeast"/>
              <w:jc w:val="both"/>
              <w:rPr>
                <w:rFonts w:ascii="Arial" w:hAnsi="Arial" w:cs="Arial"/>
                <w:color w:val="000000" w:themeColor="text1"/>
                <w:sz w:val="22"/>
                <w:lang w:val="es-ES_tradnl"/>
              </w:rPr>
            </w:pPr>
            <w:r w:rsidRPr="00E0224A">
              <w:rPr>
                <w:rFonts w:ascii="Arial" w:hAnsi="Arial" w:cs="Arial"/>
                <w:color w:val="000000" w:themeColor="text1"/>
                <w:sz w:val="22"/>
                <w:lang w:val="es-ES_tradnl"/>
              </w:rPr>
              <w:t>Respuesta a la consulta P20220405003438</w:t>
            </w:r>
          </w:p>
        </w:tc>
      </w:tr>
    </w:tbl>
    <w:p w14:paraId="1A52FB29" w14:textId="77777777" w:rsidR="00EC171C" w:rsidRDefault="00EC171C" w:rsidP="00DE7D58">
      <w:pPr>
        <w:jc w:val="both"/>
        <w:rPr>
          <w:rFonts w:ascii="Arial" w:eastAsia="Calibri" w:hAnsi="Arial" w:cs="Arial"/>
          <w:sz w:val="22"/>
          <w:lang w:val="es-CO"/>
        </w:rPr>
      </w:pPr>
    </w:p>
    <w:p w14:paraId="517A8240" w14:textId="77777777" w:rsidR="005A7B03" w:rsidRPr="00F14E00" w:rsidRDefault="005A7B03" w:rsidP="00DE7D58">
      <w:pPr>
        <w:jc w:val="both"/>
        <w:rPr>
          <w:rFonts w:ascii="Arial" w:eastAsia="Calibri" w:hAnsi="Arial" w:cs="Arial"/>
          <w:sz w:val="22"/>
          <w:lang w:val="es-CO"/>
        </w:rPr>
      </w:pPr>
    </w:p>
    <w:p w14:paraId="23FFBBCE" w14:textId="16F55B17" w:rsidR="00904CD9" w:rsidRPr="00F14E00" w:rsidRDefault="009F6F22" w:rsidP="00904CD9">
      <w:pPr>
        <w:rPr>
          <w:rFonts w:ascii="Arial" w:eastAsia="Calibri" w:hAnsi="Arial" w:cs="Arial"/>
          <w:sz w:val="22"/>
          <w:lang w:val="es-CO"/>
        </w:rPr>
      </w:pPr>
      <w:r w:rsidRPr="00C4688B">
        <w:rPr>
          <w:rFonts w:ascii="Arial" w:eastAsia="Calibri" w:hAnsi="Arial" w:cs="Arial"/>
          <w:sz w:val="22"/>
          <w:lang w:val="es-CO"/>
        </w:rPr>
        <w:t>Estimad</w:t>
      </w:r>
      <w:r w:rsidR="00716FED" w:rsidRPr="00C4688B">
        <w:rPr>
          <w:rFonts w:ascii="Arial" w:eastAsia="Calibri" w:hAnsi="Arial" w:cs="Arial"/>
          <w:sz w:val="22"/>
          <w:lang w:val="es-CO"/>
        </w:rPr>
        <w:t>o</w:t>
      </w:r>
      <w:r w:rsidR="00C4688B" w:rsidRPr="00C4688B">
        <w:rPr>
          <w:rFonts w:ascii="Arial" w:eastAsia="Calibri" w:hAnsi="Arial" w:cs="Arial"/>
          <w:sz w:val="22"/>
          <w:lang w:val="es-CO"/>
        </w:rPr>
        <w:t xml:space="preserve"> Señor Patarroyo</w:t>
      </w:r>
      <w:r w:rsidR="00567165" w:rsidRPr="00C4688B">
        <w:rPr>
          <w:rFonts w:ascii="Arial" w:eastAsia="Calibri" w:hAnsi="Arial" w:cs="Arial"/>
          <w:sz w:val="22"/>
          <w:lang w:val="es-CO"/>
        </w:rPr>
        <w:t>:</w:t>
      </w:r>
      <w:r w:rsidR="00567165" w:rsidRPr="00F14E00">
        <w:rPr>
          <w:rFonts w:ascii="Arial" w:eastAsia="Calibri" w:hAnsi="Arial" w:cs="Arial"/>
          <w:sz w:val="22"/>
          <w:lang w:val="es-CO"/>
        </w:rPr>
        <w:t xml:space="preserve"> </w:t>
      </w:r>
    </w:p>
    <w:p w14:paraId="24D48CA1" w14:textId="77777777" w:rsidR="00904CD9" w:rsidRPr="00F14E00" w:rsidRDefault="00904CD9" w:rsidP="00904CD9">
      <w:pPr>
        <w:rPr>
          <w:rFonts w:ascii="Arial" w:eastAsia="Calibri" w:hAnsi="Arial" w:cs="Arial"/>
          <w:sz w:val="22"/>
          <w:lang w:val="es-CO"/>
        </w:rPr>
      </w:pPr>
    </w:p>
    <w:p w14:paraId="0923B836" w14:textId="58AF584C" w:rsidR="00904CD9" w:rsidRPr="00F14E00" w:rsidRDefault="00912BD6" w:rsidP="00904CD9">
      <w:pPr>
        <w:spacing w:line="276" w:lineRule="auto"/>
        <w:ind w:right="49"/>
        <w:jc w:val="both"/>
        <w:rPr>
          <w:rFonts w:ascii="Arial" w:eastAsia="Calibri" w:hAnsi="Arial" w:cs="Arial"/>
          <w:sz w:val="22"/>
          <w:lang w:val="es-CO"/>
        </w:rPr>
      </w:pPr>
      <w:r w:rsidRPr="00F14E00">
        <w:rPr>
          <w:rFonts w:ascii="Arial" w:eastAsia="Calibri" w:hAnsi="Arial" w:cs="Arial"/>
          <w:sz w:val="22"/>
          <w:lang w:val="es-ES_tradnl"/>
        </w:rPr>
        <w:t>En ejercicio de la competencia otorgada por el numeral 8 del artículo 11 y el numeral 5 del artículo 3 del Decreto Ley 4170 de 2011, y dentro de los términos establecidos en el artí</w:t>
      </w:r>
      <w:r w:rsidR="008A5AC8" w:rsidRPr="00F14E00">
        <w:rPr>
          <w:rFonts w:ascii="Arial" w:eastAsia="Calibri" w:hAnsi="Arial" w:cs="Arial"/>
          <w:sz w:val="22"/>
          <w:lang w:val="es-ES_tradnl"/>
        </w:rPr>
        <w:t>culo 14 de la Ley 1437 de 2011</w:t>
      </w:r>
      <w:r w:rsidRPr="00F14E00">
        <w:rPr>
          <w:rFonts w:ascii="Arial" w:eastAsia="Calibri" w:hAnsi="Arial" w:cs="Arial"/>
          <w:sz w:val="22"/>
          <w:lang w:val="es-ES_tradnl"/>
        </w:rPr>
        <w:t>, la Agencia Nacional de Contratación Pública – Colombia Compra</w:t>
      </w:r>
      <w:r w:rsidR="00626B4F" w:rsidRPr="00F14E00">
        <w:rPr>
          <w:rFonts w:ascii="Arial" w:eastAsia="Calibri" w:hAnsi="Arial" w:cs="Arial"/>
          <w:sz w:val="22"/>
          <w:lang w:val="es-ES_tradnl"/>
        </w:rPr>
        <w:t xml:space="preserve"> Efici</w:t>
      </w:r>
      <w:r w:rsidR="001A4138" w:rsidRPr="00F14E00">
        <w:rPr>
          <w:rFonts w:ascii="Arial" w:eastAsia="Calibri" w:hAnsi="Arial" w:cs="Arial"/>
          <w:sz w:val="22"/>
          <w:lang w:val="es-ES_tradnl"/>
        </w:rPr>
        <w:t>ent</w:t>
      </w:r>
      <w:r w:rsidR="008B438D">
        <w:rPr>
          <w:rFonts w:ascii="Arial" w:eastAsia="Calibri" w:hAnsi="Arial" w:cs="Arial"/>
          <w:sz w:val="22"/>
          <w:lang w:val="es-ES_tradnl"/>
        </w:rPr>
        <w:t>e responde a su consulta del 05 de abril de 2022</w:t>
      </w:r>
      <w:r w:rsidR="001A4138" w:rsidRPr="00F14E00">
        <w:rPr>
          <w:rFonts w:ascii="Arial" w:eastAsia="Calibri" w:hAnsi="Arial" w:cs="Arial"/>
          <w:sz w:val="22"/>
          <w:lang w:val="es-ES_tradnl"/>
        </w:rPr>
        <w:t xml:space="preserve">. </w:t>
      </w:r>
    </w:p>
    <w:p w14:paraId="3A5E9A2D" w14:textId="77777777" w:rsidR="00904CD9" w:rsidRPr="00F14E00" w:rsidRDefault="00904CD9" w:rsidP="00904CD9">
      <w:pPr>
        <w:spacing w:line="276" w:lineRule="auto"/>
        <w:jc w:val="both"/>
        <w:rPr>
          <w:rFonts w:ascii="Arial" w:eastAsia="Calibri" w:hAnsi="Arial" w:cs="Arial"/>
          <w:sz w:val="22"/>
          <w:lang w:val="es-CO"/>
        </w:rPr>
      </w:pPr>
    </w:p>
    <w:p w14:paraId="5A4D90C7" w14:textId="3CFBE737" w:rsidR="00904CD9" w:rsidRPr="00B613EE" w:rsidRDefault="00904CD9" w:rsidP="00904CD9">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B613EE">
        <w:rPr>
          <w:rFonts w:ascii="Arial" w:eastAsia="Calibri" w:hAnsi="Arial" w:cs="Arial"/>
          <w:b/>
          <w:sz w:val="22"/>
          <w:lang w:val="es-CO"/>
        </w:rPr>
        <w:t xml:space="preserve">Problema planteado </w:t>
      </w:r>
    </w:p>
    <w:p w14:paraId="6CB819BA" w14:textId="77777777" w:rsidR="00904CD9" w:rsidRPr="00B613EE" w:rsidRDefault="00904CD9" w:rsidP="00FD7994">
      <w:pPr>
        <w:tabs>
          <w:tab w:val="left" w:pos="426"/>
        </w:tabs>
        <w:spacing w:line="276" w:lineRule="auto"/>
        <w:jc w:val="both"/>
        <w:rPr>
          <w:rFonts w:ascii="Arial" w:eastAsia="Calibri" w:hAnsi="Arial" w:cs="Arial"/>
          <w:b/>
          <w:sz w:val="22"/>
          <w:lang w:val="es-CO"/>
        </w:rPr>
      </w:pPr>
    </w:p>
    <w:p w14:paraId="575B0B66" w14:textId="1860E1EB" w:rsidR="00626B4F" w:rsidRPr="00B613EE" w:rsidRDefault="00DD0A90" w:rsidP="00626B4F">
      <w:pPr>
        <w:spacing w:line="276" w:lineRule="auto"/>
        <w:jc w:val="both"/>
        <w:rPr>
          <w:rFonts w:ascii="Arial" w:eastAsia="Calibri" w:hAnsi="Arial" w:cs="Arial"/>
          <w:sz w:val="22"/>
          <w:lang w:val="es-CO"/>
        </w:rPr>
      </w:pPr>
      <w:r>
        <w:rPr>
          <w:rFonts w:ascii="Arial" w:eastAsia="Calibri" w:hAnsi="Arial" w:cs="Arial"/>
          <w:sz w:val="22"/>
          <w:lang w:val="es-CO"/>
        </w:rPr>
        <w:t>En relación con las causales de rechazo que se refieren al Anexo 1- Anexo Técnico de los Documentos tipo</w:t>
      </w:r>
      <w:r w:rsidR="00523A3E">
        <w:rPr>
          <w:rFonts w:ascii="Arial" w:eastAsia="Calibri" w:hAnsi="Arial" w:cs="Arial"/>
          <w:sz w:val="22"/>
          <w:lang w:val="es-CO"/>
        </w:rPr>
        <w:t xml:space="preserve"> de licitación de infraestructura de transporte</w:t>
      </w:r>
      <w:r>
        <w:rPr>
          <w:rFonts w:ascii="Arial" w:eastAsia="Calibri" w:hAnsi="Arial" w:cs="Arial"/>
          <w:sz w:val="22"/>
          <w:lang w:val="es-CO"/>
        </w:rPr>
        <w:t>, uste</w:t>
      </w:r>
      <w:r w:rsidR="00436C94">
        <w:rPr>
          <w:rFonts w:ascii="Arial" w:eastAsia="Calibri" w:hAnsi="Arial" w:cs="Arial"/>
          <w:sz w:val="22"/>
          <w:lang w:val="es-CO"/>
        </w:rPr>
        <w:t>d</w:t>
      </w:r>
      <w:r>
        <w:rPr>
          <w:rFonts w:ascii="Arial" w:eastAsia="Calibri" w:hAnsi="Arial" w:cs="Arial"/>
          <w:sz w:val="22"/>
          <w:lang w:val="es-CO"/>
        </w:rPr>
        <w:t xml:space="preserve"> realiza la siguiente consulta</w:t>
      </w:r>
      <w:r w:rsidR="00904CD9" w:rsidRPr="00B613EE">
        <w:rPr>
          <w:rFonts w:ascii="Arial" w:eastAsia="Calibri" w:hAnsi="Arial" w:cs="Arial"/>
          <w:sz w:val="22"/>
          <w:lang w:val="es-CO"/>
        </w:rPr>
        <w:t>:</w:t>
      </w:r>
      <w:r w:rsidR="00567165" w:rsidRPr="00B613EE">
        <w:rPr>
          <w:rFonts w:ascii="Arial" w:eastAsia="Calibri" w:hAnsi="Arial" w:cs="Arial"/>
          <w:sz w:val="22"/>
          <w:lang w:val="es-CO"/>
        </w:rPr>
        <w:t xml:space="preserve"> </w:t>
      </w:r>
    </w:p>
    <w:p w14:paraId="01606C6C" w14:textId="77777777" w:rsidR="00626B4F" w:rsidRPr="00F14E00" w:rsidRDefault="00626B4F" w:rsidP="00626B4F">
      <w:pPr>
        <w:spacing w:line="276" w:lineRule="auto"/>
        <w:jc w:val="both"/>
        <w:rPr>
          <w:rFonts w:ascii="Arial" w:eastAsia="Calibri" w:hAnsi="Arial" w:cs="Arial"/>
          <w:sz w:val="21"/>
          <w:szCs w:val="21"/>
          <w:lang w:val="es-CO"/>
        </w:rPr>
      </w:pPr>
    </w:p>
    <w:p w14:paraId="4FE1DE9C" w14:textId="40440C6E" w:rsidR="008E08B2" w:rsidRDefault="00567165" w:rsidP="009F6F22">
      <w:pPr>
        <w:pStyle w:val="Default"/>
        <w:ind w:left="709" w:right="709"/>
        <w:jc w:val="both"/>
        <w:rPr>
          <w:sz w:val="21"/>
          <w:szCs w:val="21"/>
          <w:lang w:val="es-CO"/>
        </w:rPr>
      </w:pPr>
      <w:r w:rsidRPr="008E08B2">
        <w:rPr>
          <w:rFonts w:eastAsia="Calibri"/>
          <w:color w:val="auto"/>
          <w:sz w:val="21"/>
          <w:szCs w:val="21"/>
          <w:lang w:val="es-CO"/>
        </w:rPr>
        <w:t>«</w:t>
      </w:r>
      <w:r w:rsidR="008E08B2" w:rsidRPr="008E08B2">
        <w:rPr>
          <w:sz w:val="21"/>
          <w:szCs w:val="21"/>
          <w:lang w:val="es-CO"/>
        </w:rPr>
        <w:t xml:space="preserve">En relación con los documentos tipo es necesario que los proponentes presentes a la propuesta </w:t>
      </w:r>
      <w:proofErr w:type="gramStart"/>
      <w:r w:rsidR="008E08B2" w:rsidRPr="008E08B2">
        <w:rPr>
          <w:sz w:val="21"/>
          <w:szCs w:val="21"/>
          <w:lang w:val="es-CO"/>
        </w:rPr>
        <w:t>una anexo</w:t>
      </w:r>
      <w:proofErr w:type="gramEnd"/>
      <w:r w:rsidR="008E08B2" w:rsidRPr="008E08B2">
        <w:rPr>
          <w:sz w:val="21"/>
          <w:szCs w:val="21"/>
          <w:lang w:val="es-CO"/>
        </w:rPr>
        <w:t xml:space="preserve"> </w:t>
      </w:r>
      <w:proofErr w:type="spellStart"/>
      <w:r w:rsidR="008E08B2" w:rsidRPr="008E08B2">
        <w:rPr>
          <w:sz w:val="21"/>
          <w:szCs w:val="21"/>
          <w:lang w:val="es-CO"/>
        </w:rPr>
        <w:t>tecnico</w:t>
      </w:r>
      <w:proofErr w:type="spellEnd"/>
      <w:r w:rsidR="008E08B2" w:rsidRPr="008E08B2">
        <w:rPr>
          <w:sz w:val="21"/>
          <w:szCs w:val="21"/>
          <w:lang w:val="es-CO"/>
        </w:rPr>
        <w:t>, para no caer en la causal de rechazo</w:t>
      </w:r>
    </w:p>
    <w:p w14:paraId="3328EE5D" w14:textId="77777777" w:rsidR="008E08B2" w:rsidRDefault="008E08B2" w:rsidP="009F6F22">
      <w:pPr>
        <w:pStyle w:val="Default"/>
        <w:ind w:left="709" w:right="709"/>
        <w:jc w:val="both"/>
        <w:rPr>
          <w:sz w:val="21"/>
          <w:szCs w:val="21"/>
          <w:lang w:val="es-CO"/>
        </w:rPr>
      </w:pPr>
    </w:p>
    <w:p w14:paraId="4246C283" w14:textId="77777777" w:rsidR="008E08B2" w:rsidRDefault="008E08B2" w:rsidP="009F6F22">
      <w:pPr>
        <w:pStyle w:val="Default"/>
        <w:ind w:left="709" w:right="709"/>
        <w:jc w:val="both"/>
        <w:rPr>
          <w:sz w:val="21"/>
          <w:szCs w:val="21"/>
          <w:lang w:val="es-CO"/>
        </w:rPr>
      </w:pPr>
      <w:r w:rsidRPr="008E08B2">
        <w:rPr>
          <w:sz w:val="21"/>
          <w:szCs w:val="21"/>
          <w:lang w:val="es-CO"/>
        </w:rPr>
        <w:t xml:space="preserve"> AA. Ofrecer un plazo superior al señalado por la entidad en el Anexo 1 – Anexo Técnico. </w:t>
      </w:r>
    </w:p>
    <w:p w14:paraId="2942008A" w14:textId="77777777" w:rsidR="008E08B2" w:rsidRDefault="008E08B2" w:rsidP="009F6F22">
      <w:pPr>
        <w:pStyle w:val="Default"/>
        <w:ind w:left="709" w:right="709"/>
        <w:jc w:val="both"/>
        <w:rPr>
          <w:sz w:val="21"/>
          <w:szCs w:val="21"/>
          <w:lang w:val="es-CO"/>
        </w:rPr>
      </w:pPr>
    </w:p>
    <w:p w14:paraId="7C0AC6C8" w14:textId="77777777" w:rsidR="008E08B2" w:rsidRDefault="008E08B2" w:rsidP="009F6F22">
      <w:pPr>
        <w:pStyle w:val="Default"/>
        <w:ind w:left="709" w:right="709"/>
        <w:jc w:val="both"/>
        <w:rPr>
          <w:sz w:val="21"/>
          <w:szCs w:val="21"/>
          <w:lang w:val="es-CO"/>
        </w:rPr>
      </w:pPr>
      <w:proofErr w:type="spellStart"/>
      <w:r w:rsidRPr="008E08B2">
        <w:rPr>
          <w:sz w:val="21"/>
          <w:szCs w:val="21"/>
          <w:lang w:val="es-CO"/>
        </w:rPr>
        <w:t>BB</w:t>
      </w:r>
      <w:proofErr w:type="spellEnd"/>
      <w:r w:rsidRPr="008E08B2">
        <w:rPr>
          <w:sz w:val="21"/>
          <w:szCs w:val="21"/>
          <w:lang w:val="es-CO"/>
        </w:rPr>
        <w:t xml:space="preserve">.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 </w:t>
      </w:r>
    </w:p>
    <w:p w14:paraId="06457AA0" w14:textId="77777777" w:rsidR="008E08B2" w:rsidRDefault="008E08B2" w:rsidP="009F6F22">
      <w:pPr>
        <w:pStyle w:val="Default"/>
        <w:ind w:left="709" w:right="709"/>
        <w:jc w:val="both"/>
        <w:rPr>
          <w:sz w:val="21"/>
          <w:szCs w:val="21"/>
          <w:lang w:val="es-CO"/>
        </w:rPr>
      </w:pPr>
    </w:p>
    <w:p w14:paraId="33FD7DD3" w14:textId="3F8C592A" w:rsidR="009F6F22" w:rsidRPr="008E08B2" w:rsidRDefault="008E08B2" w:rsidP="009F6F22">
      <w:pPr>
        <w:pStyle w:val="Default"/>
        <w:ind w:left="709" w:right="709"/>
        <w:jc w:val="both"/>
        <w:rPr>
          <w:color w:val="auto"/>
          <w:sz w:val="21"/>
          <w:szCs w:val="21"/>
          <w:lang w:val="es-ES"/>
        </w:rPr>
      </w:pPr>
      <w:r w:rsidRPr="008E08B2">
        <w:rPr>
          <w:sz w:val="21"/>
          <w:szCs w:val="21"/>
          <w:lang w:val="es-CO"/>
        </w:rPr>
        <w:t xml:space="preserve">Como se debe aplicar y </w:t>
      </w:r>
      <w:proofErr w:type="spellStart"/>
      <w:r w:rsidRPr="008E08B2">
        <w:rPr>
          <w:sz w:val="21"/>
          <w:szCs w:val="21"/>
          <w:lang w:val="es-CO"/>
        </w:rPr>
        <w:t>cual</w:t>
      </w:r>
      <w:proofErr w:type="spellEnd"/>
      <w:r w:rsidRPr="008E08B2">
        <w:rPr>
          <w:sz w:val="21"/>
          <w:szCs w:val="21"/>
          <w:lang w:val="es-CO"/>
        </w:rPr>
        <w:t xml:space="preserve"> es su alcance de estas causales de </w:t>
      </w:r>
      <w:proofErr w:type="gramStart"/>
      <w:r w:rsidRPr="008E08B2">
        <w:rPr>
          <w:sz w:val="21"/>
          <w:szCs w:val="21"/>
          <w:lang w:val="es-CO"/>
        </w:rPr>
        <w:t xml:space="preserve">rechazo </w:t>
      </w:r>
      <w:r w:rsidR="005A14E0" w:rsidRPr="008E08B2">
        <w:rPr>
          <w:rFonts w:eastAsia="Calibri"/>
          <w:bCs/>
          <w:sz w:val="21"/>
          <w:szCs w:val="21"/>
          <w:lang w:val="es-ES"/>
        </w:rPr>
        <w:t>»</w:t>
      </w:r>
      <w:proofErr w:type="gramEnd"/>
      <w:r w:rsidR="009F6F22" w:rsidRPr="008E08B2">
        <w:rPr>
          <w:bCs/>
          <w:color w:val="auto"/>
          <w:sz w:val="21"/>
          <w:szCs w:val="21"/>
          <w:lang w:val="es-ES"/>
        </w:rPr>
        <w:t xml:space="preserve">. </w:t>
      </w:r>
    </w:p>
    <w:p w14:paraId="5FD678F6" w14:textId="77777777" w:rsidR="00347C6A" w:rsidRPr="00F14E00" w:rsidRDefault="00347C6A" w:rsidP="00055733">
      <w:pPr>
        <w:tabs>
          <w:tab w:val="left" w:pos="426"/>
        </w:tabs>
        <w:spacing w:line="276" w:lineRule="auto"/>
        <w:jc w:val="both"/>
        <w:rPr>
          <w:rFonts w:ascii="Arial" w:eastAsia="Calibri" w:hAnsi="Arial" w:cs="Arial"/>
          <w:b/>
          <w:sz w:val="22"/>
          <w:lang w:val="es-ES"/>
        </w:rPr>
      </w:pPr>
    </w:p>
    <w:p w14:paraId="76A6A0AF" w14:textId="77777777" w:rsidR="00003409" w:rsidRPr="00F14E00" w:rsidRDefault="00003409" w:rsidP="00003409">
      <w:pPr>
        <w:spacing w:line="276" w:lineRule="auto"/>
        <w:jc w:val="both"/>
        <w:rPr>
          <w:rFonts w:ascii="Arial" w:eastAsia="Calibri" w:hAnsi="Arial" w:cs="Arial"/>
          <w:b/>
          <w:sz w:val="22"/>
        </w:rPr>
      </w:pPr>
      <w:r w:rsidRPr="00F14E00">
        <w:rPr>
          <w:rFonts w:ascii="Arial" w:eastAsia="Calibri" w:hAnsi="Arial" w:cs="Arial"/>
          <w:b/>
          <w:sz w:val="22"/>
        </w:rPr>
        <w:t>2. Consideraciones</w:t>
      </w:r>
    </w:p>
    <w:p w14:paraId="716F4877" w14:textId="77777777" w:rsidR="00003409" w:rsidRPr="00F14E00" w:rsidRDefault="00003409" w:rsidP="005A14E0">
      <w:pPr>
        <w:jc w:val="both"/>
        <w:rPr>
          <w:rFonts w:ascii="Arial" w:eastAsia="Calibri" w:hAnsi="Arial" w:cs="Arial"/>
          <w:b/>
          <w:sz w:val="22"/>
        </w:rPr>
      </w:pPr>
    </w:p>
    <w:p w14:paraId="7BF71092" w14:textId="562C09FB" w:rsidR="00F858AD" w:rsidRPr="00F172AE" w:rsidRDefault="00F858AD" w:rsidP="00E0224A">
      <w:pPr>
        <w:spacing w:after="120" w:line="276" w:lineRule="auto"/>
        <w:jc w:val="both"/>
        <w:rPr>
          <w:rFonts w:ascii="Arial" w:hAnsi="Arial" w:cs="Arial"/>
          <w:sz w:val="22"/>
          <w:highlight w:val="yellow"/>
        </w:rPr>
      </w:pPr>
      <w:r w:rsidRPr="0045129A">
        <w:rPr>
          <w:rFonts w:ascii="Arial" w:hAnsi="Arial" w:cs="Arial"/>
          <w:sz w:val="22"/>
        </w:rPr>
        <w:t xml:space="preserve">Para </w:t>
      </w:r>
      <w:r>
        <w:rPr>
          <w:rFonts w:ascii="Arial" w:hAnsi="Arial" w:cs="Arial"/>
          <w:sz w:val="22"/>
        </w:rPr>
        <w:t xml:space="preserve">absolver la consulta </w:t>
      </w:r>
      <w:proofErr w:type="gramStart"/>
      <w:r>
        <w:rPr>
          <w:rFonts w:ascii="Arial" w:hAnsi="Arial" w:cs="Arial"/>
          <w:sz w:val="22"/>
        </w:rPr>
        <w:t>planteada  se</w:t>
      </w:r>
      <w:proofErr w:type="gramEnd"/>
      <w:r>
        <w:rPr>
          <w:rFonts w:ascii="Arial" w:hAnsi="Arial" w:cs="Arial"/>
          <w:sz w:val="22"/>
        </w:rPr>
        <w:t xml:space="preserve"> abordarán los siguientes temas: </w:t>
      </w:r>
      <w:r w:rsidRPr="00B277D3">
        <w:rPr>
          <w:rFonts w:ascii="Arial" w:hAnsi="Arial" w:cs="Arial"/>
          <w:sz w:val="22"/>
        </w:rPr>
        <w:t>i</w:t>
      </w:r>
      <w:r w:rsidRPr="00B277D3">
        <w:t xml:space="preserve">) </w:t>
      </w:r>
      <w:r w:rsidRPr="00F858AD">
        <w:rPr>
          <w:rFonts w:ascii="Arial" w:hAnsi="Arial" w:cs="Arial"/>
          <w:sz w:val="22"/>
        </w:rPr>
        <w:t>Expedición de los documentos tipo de licitación de obra pública de infraestructura de transporte</w:t>
      </w:r>
      <w:r w:rsidRPr="00B277D3">
        <w:rPr>
          <w:rFonts w:ascii="Arial" w:hAnsi="Arial" w:cs="Arial"/>
          <w:sz w:val="22"/>
        </w:rPr>
        <w:t xml:space="preserve">; y </w:t>
      </w:r>
      <w:proofErr w:type="spellStart"/>
      <w:r w:rsidRPr="00B277D3">
        <w:rPr>
          <w:rFonts w:ascii="Arial" w:hAnsi="Arial" w:cs="Arial"/>
          <w:sz w:val="22"/>
        </w:rPr>
        <w:t>ii</w:t>
      </w:r>
      <w:proofErr w:type="spellEnd"/>
      <w:r w:rsidRPr="00B277D3">
        <w:rPr>
          <w:rFonts w:ascii="Arial" w:hAnsi="Arial" w:cs="Arial"/>
          <w:sz w:val="22"/>
        </w:rPr>
        <w:t xml:space="preserve">) </w:t>
      </w:r>
      <w:r w:rsidR="00F172AE" w:rsidRPr="00F172AE">
        <w:rPr>
          <w:rFonts w:ascii="Arial" w:hAnsi="Arial" w:cs="Arial"/>
          <w:sz w:val="22"/>
        </w:rPr>
        <w:t>Alcance de la regla de inalterabilidad de los documentos tipo y sus excepciones</w:t>
      </w:r>
      <w:r w:rsidR="00F172AE">
        <w:rPr>
          <w:rFonts w:ascii="Arial" w:hAnsi="Arial" w:cs="Arial"/>
          <w:sz w:val="22"/>
        </w:rPr>
        <w:t xml:space="preserve">; y </w:t>
      </w:r>
      <w:proofErr w:type="spellStart"/>
      <w:r w:rsidR="00F172AE">
        <w:rPr>
          <w:rFonts w:ascii="Arial" w:hAnsi="Arial" w:cs="Arial"/>
          <w:sz w:val="22"/>
        </w:rPr>
        <w:t>iii</w:t>
      </w:r>
      <w:proofErr w:type="spellEnd"/>
      <w:r w:rsidR="00F172AE">
        <w:rPr>
          <w:rFonts w:ascii="Arial" w:hAnsi="Arial" w:cs="Arial"/>
          <w:sz w:val="22"/>
        </w:rPr>
        <w:t xml:space="preserve">)  </w:t>
      </w:r>
      <w:r w:rsidR="00F172AE" w:rsidRPr="00F172AE">
        <w:rPr>
          <w:rFonts w:ascii="Arial" w:hAnsi="Arial" w:cs="Arial"/>
          <w:sz w:val="22"/>
        </w:rPr>
        <w:t>Alcance del «Anexo 1 – Anexo Técnico»</w:t>
      </w:r>
      <w:r w:rsidR="00F172AE">
        <w:rPr>
          <w:rFonts w:ascii="Arial" w:hAnsi="Arial" w:cs="Arial"/>
          <w:sz w:val="22"/>
        </w:rPr>
        <w:t>.</w:t>
      </w:r>
    </w:p>
    <w:p w14:paraId="0FE5E82E" w14:textId="1F98E9C4" w:rsidR="00F172AE" w:rsidRPr="00F14E00" w:rsidRDefault="00F172AE" w:rsidP="00E0224A">
      <w:pPr>
        <w:spacing w:line="276" w:lineRule="auto"/>
        <w:ind w:firstLine="708"/>
        <w:jc w:val="both"/>
        <w:rPr>
          <w:rFonts w:ascii="Arial" w:hAnsi="Arial" w:cs="Arial"/>
          <w:sz w:val="22"/>
          <w:shd w:val="clear" w:color="auto" w:fill="FFFFFF"/>
          <w:lang w:val="es-CO"/>
        </w:rPr>
      </w:pPr>
      <w:r w:rsidRPr="00F14E00">
        <w:rPr>
          <w:rStyle w:val="normaltextrun"/>
          <w:rFonts w:ascii="Arial" w:hAnsi="Arial" w:cs="Arial"/>
          <w:sz w:val="22"/>
          <w:shd w:val="clear" w:color="auto" w:fill="FFFFFF"/>
          <w:lang w:val="es-CO"/>
        </w:rPr>
        <w:t>La Agencia Nacional de Contratación Pública − Colombia Compra Eficiente </w:t>
      </w:r>
      <w:r>
        <w:rPr>
          <w:rStyle w:val="normaltextrun"/>
          <w:rFonts w:ascii="Arial" w:hAnsi="Arial" w:cs="Arial"/>
          <w:sz w:val="22"/>
          <w:shd w:val="clear" w:color="auto" w:fill="FFFFFF"/>
          <w:lang w:val="es-CO"/>
        </w:rPr>
        <w:t xml:space="preserve">ha abordado el tema de los documentos tipo y su inalterabilidad, entre otros, </w:t>
      </w:r>
      <w:r w:rsidRPr="00F14E00">
        <w:rPr>
          <w:rStyle w:val="normaltextrun"/>
          <w:rFonts w:ascii="Arial" w:hAnsi="Arial" w:cs="Arial"/>
          <w:sz w:val="22"/>
          <w:shd w:val="clear" w:color="auto" w:fill="FFFFFF"/>
          <w:lang w:val="es-CO"/>
        </w:rPr>
        <w:t>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w:t>
      </w:r>
      <w:r w:rsidRPr="00F14E00">
        <w:rPr>
          <w:rStyle w:val="normaltextrun"/>
          <w:rFonts w:ascii="Arial" w:hAnsi="Arial" w:cs="Arial"/>
          <w:sz w:val="22"/>
          <w:shd w:val="clear" w:color="auto" w:fill="FFFFFF"/>
          <w:lang w:val="es-ES"/>
        </w:rPr>
        <w:t>C-031 del 1 de febrero de 2021,</w:t>
      </w:r>
      <w:r w:rsidRPr="00F14E00">
        <w:rPr>
          <w:rStyle w:val="normaltextrun"/>
          <w:rFonts w:ascii="Arial" w:hAnsi="Arial" w:cs="Arial"/>
          <w:sz w:val="22"/>
          <w:shd w:val="clear" w:color="auto" w:fill="FFFFFF"/>
          <w:lang w:val="es-CO"/>
        </w:rPr>
        <w:t xml:space="preserve"> C-027 del 1 de marzo de 2021, C-064 del 8 de marzo 2021, C-157 del 13 de abril de 2021 y C-204 del 6 de mayo de 2021, C-555 del 20 de octubre de </w:t>
      </w:r>
      <w:r w:rsidRPr="00F172AE">
        <w:rPr>
          <w:rStyle w:val="normaltextrun"/>
          <w:rFonts w:ascii="Arial" w:hAnsi="Arial" w:cs="Arial"/>
          <w:sz w:val="22"/>
          <w:shd w:val="clear" w:color="auto" w:fill="FFFFFF"/>
          <w:lang w:val="es-CO"/>
        </w:rPr>
        <w:t xml:space="preserve">2021, C-691 del 28 de diciembre de 2021 y C-753 del </w:t>
      </w:r>
      <w:r w:rsidR="008B438D">
        <w:rPr>
          <w:rStyle w:val="normaltextrun"/>
          <w:rFonts w:ascii="Arial" w:hAnsi="Arial" w:cs="Arial"/>
          <w:sz w:val="22"/>
          <w:shd w:val="clear" w:color="auto" w:fill="FFFFFF"/>
          <w:lang w:val="es-CO"/>
        </w:rPr>
        <w:t>06 de febrero de 2022</w:t>
      </w:r>
      <w:r w:rsidRPr="00F172AE">
        <w:rPr>
          <w:rStyle w:val="normaltextrun"/>
          <w:rFonts w:ascii="Arial" w:hAnsi="Arial" w:cs="Arial"/>
          <w:sz w:val="22"/>
          <w:shd w:val="clear" w:color="auto" w:fill="FFFFFF"/>
          <w:lang w:val="es-CO"/>
        </w:rPr>
        <w:t>. Las tesis desarrolladas en estos conceptos se reiteran a</w:t>
      </w:r>
      <w:r>
        <w:rPr>
          <w:rStyle w:val="normaltextrun"/>
          <w:rFonts w:ascii="Arial" w:hAnsi="Arial" w:cs="Arial"/>
          <w:sz w:val="22"/>
          <w:shd w:val="clear" w:color="auto" w:fill="FFFFFF"/>
          <w:lang w:val="es-CO"/>
        </w:rPr>
        <w:t xml:space="preserve"> continuación y se complementan en lo pertinente.</w:t>
      </w:r>
    </w:p>
    <w:p w14:paraId="3D9DB932" w14:textId="77777777" w:rsidR="00E0224A" w:rsidRDefault="00E0224A" w:rsidP="00E0224A">
      <w:pPr>
        <w:spacing w:line="276" w:lineRule="auto"/>
        <w:jc w:val="both"/>
        <w:rPr>
          <w:rFonts w:ascii="Arial" w:eastAsia="Calibri" w:hAnsi="Arial" w:cs="Arial"/>
          <w:b/>
          <w:bCs/>
          <w:sz w:val="22"/>
        </w:rPr>
      </w:pPr>
    </w:p>
    <w:p w14:paraId="7DB757FB" w14:textId="5231051B" w:rsidR="008B7E23" w:rsidRPr="00F14E00" w:rsidRDefault="008B7E23" w:rsidP="00E0224A">
      <w:pPr>
        <w:spacing w:line="276" w:lineRule="auto"/>
        <w:jc w:val="both"/>
        <w:rPr>
          <w:rFonts w:ascii="Arial" w:eastAsia="Calibri" w:hAnsi="Arial" w:cs="Arial"/>
          <w:b/>
          <w:bCs/>
          <w:sz w:val="22"/>
        </w:rPr>
      </w:pPr>
      <w:r w:rsidRPr="00F14E00">
        <w:rPr>
          <w:rFonts w:ascii="Arial" w:eastAsia="Calibri" w:hAnsi="Arial" w:cs="Arial"/>
          <w:b/>
          <w:bCs/>
          <w:sz w:val="22"/>
        </w:rPr>
        <w:t>2.1. Expedición de los documentos tipo de licitación de obra pública de infraestructura de transporte</w:t>
      </w:r>
    </w:p>
    <w:p w14:paraId="7DB72FC4" w14:textId="77777777" w:rsidR="008B7E23" w:rsidRPr="00F14E00" w:rsidRDefault="008B7E23" w:rsidP="00E0224A">
      <w:pPr>
        <w:spacing w:line="276" w:lineRule="auto"/>
        <w:jc w:val="both"/>
        <w:rPr>
          <w:rFonts w:ascii="Arial" w:eastAsia="Calibri" w:hAnsi="Arial" w:cs="Arial"/>
          <w:b/>
          <w:bCs/>
          <w:sz w:val="22"/>
        </w:rPr>
      </w:pPr>
    </w:p>
    <w:p w14:paraId="77B06E82" w14:textId="4468F3C5" w:rsidR="008B7E23" w:rsidRPr="00F14E00" w:rsidRDefault="00E36F58" w:rsidP="00E0224A">
      <w:pPr>
        <w:shd w:val="clear" w:color="auto" w:fill="FFFFFF"/>
        <w:spacing w:after="120" w:line="276" w:lineRule="auto"/>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Los pliegos tipo tiene su origen</w:t>
      </w:r>
      <w:r w:rsidR="008B7E23" w:rsidRPr="00F14E00">
        <w:rPr>
          <w:rFonts w:ascii="Arial" w:eastAsia="Calibri" w:hAnsi="Arial" w:cs="Arial"/>
          <w:sz w:val="22"/>
          <w:bdr w:val="none" w:sz="0" w:space="0" w:color="auto" w:frame="1"/>
          <w:lang w:eastAsia="es-CO"/>
        </w:rPr>
        <w:t xml:space="preserve"> en el 2007</w:t>
      </w:r>
      <w:r w:rsidR="00A267B5" w:rsidRPr="00F14E00">
        <w:rPr>
          <w:rFonts w:ascii="Arial" w:eastAsia="Calibri" w:hAnsi="Arial" w:cs="Arial"/>
          <w:sz w:val="22"/>
          <w:bdr w:val="none" w:sz="0" w:space="0" w:color="auto" w:frame="1"/>
          <w:lang w:eastAsia="es-CO"/>
        </w:rPr>
        <w:t>,</w:t>
      </w:r>
      <w:r w:rsidR="008B7E23" w:rsidRPr="00F14E00">
        <w:rPr>
          <w:rFonts w:ascii="Arial" w:eastAsia="Calibri" w:hAnsi="Arial" w:cs="Arial"/>
          <w:sz w:val="22"/>
          <w:bdr w:val="none" w:sz="0" w:space="0" w:color="auto" w:frame="1"/>
          <w:lang w:eastAsia="es-CO"/>
        </w:rPr>
        <w:t xml:space="preserve"> cuando el legislador facultó al Gobierno Nacional para adoptarlos en la compra o suministro de bienes de características técnicas uniformes</w:t>
      </w:r>
      <w:r w:rsidR="008B7E23" w:rsidRPr="00F14E00">
        <w:rPr>
          <w:rFonts w:ascii="Arial" w:eastAsia="Calibri" w:hAnsi="Arial" w:cs="Arial"/>
          <w:sz w:val="22"/>
          <w:bdr w:val="none" w:sz="0" w:space="0" w:color="auto" w:frame="1"/>
          <w:vertAlign w:val="superscript"/>
          <w:lang w:eastAsia="es-CO"/>
        </w:rPr>
        <w:footnoteReference w:id="1"/>
      </w:r>
      <w:r w:rsidR="008B7E23" w:rsidRPr="00F14E00">
        <w:rPr>
          <w:rFonts w:ascii="Arial" w:eastAsia="Calibri" w:hAnsi="Arial" w:cs="Arial"/>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008B7E23" w:rsidRPr="00F14E00">
        <w:rPr>
          <w:rFonts w:ascii="Arial" w:eastAsia="Calibri" w:hAnsi="Arial" w:cs="Arial"/>
          <w:sz w:val="22"/>
          <w:bdr w:val="none" w:sz="0" w:space="0" w:color="auto" w:frame="1"/>
          <w:vertAlign w:val="superscript"/>
          <w:lang w:eastAsia="es-CO"/>
        </w:rPr>
        <w:footnoteReference w:id="2"/>
      </w:r>
      <w:r w:rsidR="008B7E23" w:rsidRPr="00F14E00">
        <w:rPr>
          <w:rFonts w:ascii="Arial" w:eastAsia="Calibri" w:hAnsi="Arial" w:cs="Arial"/>
          <w:sz w:val="22"/>
          <w:bdr w:val="none" w:sz="0" w:space="0" w:color="auto" w:frame="1"/>
          <w:lang w:eastAsia="es-CO"/>
        </w:rPr>
        <w:t>. </w:t>
      </w:r>
    </w:p>
    <w:p w14:paraId="468C5841" w14:textId="7DFB2DF6" w:rsidR="008B7E23" w:rsidRPr="00F14E00" w:rsidRDefault="008B7E23" w:rsidP="00E0224A">
      <w:pPr>
        <w:shd w:val="clear" w:color="auto" w:fill="FFFFFF"/>
        <w:spacing w:line="276" w:lineRule="auto"/>
        <w:ind w:firstLine="708"/>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 xml:space="preserve">La intención era agilizar y </w:t>
      </w:r>
      <w:r w:rsidR="00E36F58" w:rsidRPr="00F14E00">
        <w:rPr>
          <w:rFonts w:ascii="Arial" w:eastAsia="Calibri" w:hAnsi="Arial" w:cs="Arial"/>
          <w:sz w:val="22"/>
          <w:bdr w:val="none" w:sz="0" w:space="0" w:color="auto" w:frame="1"/>
          <w:lang w:eastAsia="es-CO"/>
        </w:rPr>
        <w:t xml:space="preserve">generar la </w:t>
      </w:r>
      <w:r w:rsidRPr="00F14E00">
        <w:rPr>
          <w:rFonts w:ascii="Arial" w:eastAsia="Calibri" w:hAnsi="Arial" w:cs="Arial"/>
          <w:sz w:val="22"/>
          <w:bdr w:val="none" w:sz="0" w:space="0" w:color="auto" w:frame="1"/>
          <w:lang w:eastAsia="es-CO"/>
        </w:rPr>
        <w:t>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F14E00">
        <w:rPr>
          <w:rFonts w:ascii="Arial" w:eastAsia="Calibri" w:hAnsi="Arial" w:cs="Arial"/>
          <w:sz w:val="22"/>
          <w:bdr w:val="none" w:sz="0" w:space="0" w:color="auto" w:frame="1"/>
          <w:vertAlign w:val="superscript"/>
          <w:lang w:eastAsia="es-CO"/>
        </w:rPr>
        <w:footnoteReference w:id="3"/>
      </w:r>
      <w:r w:rsidRPr="00F14E00">
        <w:rPr>
          <w:rFonts w:ascii="Arial" w:eastAsia="Calibri" w:hAnsi="Arial" w:cs="Arial"/>
          <w:sz w:val="22"/>
          <w:bdr w:val="none" w:sz="0" w:space="0" w:color="auto" w:frame="1"/>
          <w:lang w:eastAsia="es-CO"/>
        </w:rPr>
        <w:t>. Sin embargo, en el texto aprobado, los pliegos tipo se limitaron a la adquisición o suministro de bienes de características técnicas uniformes</w:t>
      </w:r>
      <w:r w:rsidRPr="00F14E00">
        <w:rPr>
          <w:rFonts w:ascii="Arial" w:eastAsia="Calibri" w:hAnsi="Arial" w:cs="Arial"/>
          <w:sz w:val="22"/>
          <w:bdr w:val="none" w:sz="0" w:space="0" w:color="auto" w:frame="1"/>
          <w:vertAlign w:val="superscript"/>
          <w:lang w:eastAsia="es-CO"/>
        </w:rPr>
        <w:footnoteReference w:id="4"/>
      </w:r>
      <w:r w:rsidRPr="00F14E00">
        <w:rPr>
          <w:rFonts w:ascii="Arial" w:eastAsia="Calibri" w:hAnsi="Arial" w:cs="Arial"/>
          <w:sz w:val="22"/>
          <w:bdr w:val="none" w:sz="0" w:space="0" w:color="auto" w:frame="1"/>
          <w:lang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1122862A" w14:textId="77777777" w:rsidR="008B7E23" w:rsidRPr="00F14E00" w:rsidRDefault="008B7E23" w:rsidP="00E0224A">
      <w:pPr>
        <w:shd w:val="clear" w:color="auto" w:fill="FFFFFF"/>
        <w:spacing w:line="276" w:lineRule="auto"/>
        <w:ind w:firstLine="709"/>
        <w:jc w:val="both"/>
        <w:rPr>
          <w:rFonts w:ascii="Arial" w:eastAsia="Calibri" w:hAnsi="Arial" w:cs="Arial"/>
          <w:sz w:val="22"/>
          <w:lang w:eastAsia="es-CO"/>
        </w:rPr>
      </w:pPr>
    </w:p>
    <w:p w14:paraId="7481B6D9" w14:textId="77777777" w:rsidR="008B7E23" w:rsidRPr="00F14E00" w:rsidRDefault="008B7E23" w:rsidP="008B7E23">
      <w:pPr>
        <w:shd w:val="clear" w:color="auto" w:fill="FFFFFF"/>
        <w:ind w:left="709" w:right="709"/>
        <w:jc w:val="both"/>
        <w:rPr>
          <w:rFonts w:ascii="Arial" w:eastAsia="Calibri" w:hAnsi="Arial" w:cs="Arial"/>
          <w:sz w:val="21"/>
          <w:szCs w:val="21"/>
          <w:bdr w:val="none" w:sz="0" w:space="0" w:color="auto" w:frame="1"/>
          <w:lang w:eastAsia="es-CO"/>
        </w:rPr>
      </w:pPr>
      <w:r w:rsidRPr="00F14E00">
        <w:rPr>
          <w:rFonts w:ascii="Arial" w:eastAsia="Calibri" w:hAnsi="Arial" w:cs="Arial"/>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F14E00">
        <w:rPr>
          <w:rFonts w:ascii="Arial" w:eastAsia="Calibri" w:hAnsi="Arial" w:cs="Arial"/>
          <w:i/>
          <w:iCs/>
          <w:sz w:val="21"/>
          <w:szCs w:val="21"/>
          <w:bdr w:val="none" w:sz="0" w:space="0" w:color="auto" w:frame="1"/>
          <w:lang w:eastAsia="es-CO"/>
        </w:rPr>
        <w:t xml:space="preserve">Dentro de los documentos tipo el Gobierno adoptará de manera general y con alcance obligatorio para todas las entidades sometidas al Estatuto General de Contratación de la Administración Pública, las condiciones </w:t>
      </w:r>
      <w:r w:rsidRPr="00F14E00">
        <w:rPr>
          <w:rFonts w:ascii="Arial" w:eastAsia="Calibri" w:hAnsi="Arial" w:cs="Arial"/>
          <w:i/>
          <w:iCs/>
          <w:sz w:val="21"/>
          <w:szCs w:val="21"/>
          <w:bdr w:val="none" w:sz="0" w:space="0" w:color="auto" w:frame="1"/>
          <w:lang w:eastAsia="es-CO"/>
        </w:rPr>
        <w:lastRenderedPageBreak/>
        <w:t>habilitantes, así como los factores técnicos y económicos de escogencia</w:t>
      </w:r>
      <w:r w:rsidRPr="00F14E00">
        <w:rPr>
          <w:rFonts w:ascii="Arial" w:eastAsia="Calibri" w:hAnsi="Arial" w:cs="Arial"/>
          <w:sz w:val="21"/>
          <w:szCs w:val="21"/>
          <w:bdr w:val="none" w:sz="0" w:space="0" w:color="auto" w:frame="1"/>
          <w:lang w:eastAsia="es-CO"/>
        </w:rPr>
        <w:t> […] </w:t>
      </w:r>
      <w:r w:rsidRPr="00F14E00">
        <w:rPr>
          <w:rFonts w:ascii="Arial" w:eastAsia="Calibri" w:hAnsi="Arial" w:cs="Arial"/>
          <w:i/>
          <w:iCs/>
          <w:sz w:val="21"/>
          <w:szCs w:val="21"/>
          <w:bdr w:val="none" w:sz="0" w:space="0" w:color="auto" w:frame="1"/>
          <w:lang w:eastAsia="es-CO"/>
        </w:rPr>
        <w:t>teniendo en cuenta la naturaleza y cuantía de los contratos</w:t>
      </w:r>
      <w:r w:rsidRPr="00F14E00">
        <w:rPr>
          <w:rFonts w:ascii="Arial" w:eastAsia="Calibri" w:hAnsi="Arial" w:cs="Arial"/>
          <w:sz w:val="21"/>
          <w:szCs w:val="21"/>
          <w:bdr w:val="none" w:sz="0" w:space="0" w:color="auto" w:frame="1"/>
          <w:lang w:eastAsia="es-CO"/>
        </w:rPr>
        <w:t> […]. (Énfasis fuera de texto) </w:t>
      </w:r>
    </w:p>
    <w:p w14:paraId="2F508883" w14:textId="77777777" w:rsidR="008B7E23" w:rsidRPr="00F14E00" w:rsidRDefault="008B7E23" w:rsidP="008B7E23">
      <w:pPr>
        <w:shd w:val="clear" w:color="auto" w:fill="FFFFFF"/>
        <w:spacing w:line="276" w:lineRule="auto"/>
        <w:ind w:left="709" w:right="709"/>
        <w:jc w:val="both"/>
        <w:rPr>
          <w:rFonts w:ascii="Arial" w:eastAsia="Calibri" w:hAnsi="Arial" w:cs="Arial"/>
          <w:sz w:val="22"/>
          <w:lang w:eastAsia="es-CO"/>
        </w:rPr>
      </w:pPr>
    </w:p>
    <w:p w14:paraId="3F91CFCC" w14:textId="0865B2F3" w:rsidR="008B7E23" w:rsidRPr="00F14E00" w:rsidRDefault="008B7E23" w:rsidP="00E0224A">
      <w:pPr>
        <w:shd w:val="clear" w:color="auto" w:fill="FFFFFF"/>
        <w:spacing w:after="120" w:line="276" w:lineRule="auto"/>
        <w:ind w:firstLine="708"/>
        <w:jc w:val="both"/>
        <w:rPr>
          <w:rFonts w:ascii="Arial" w:eastAsia="Calibri" w:hAnsi="Arial" w:cs="Arial"/>
          <w:sz w:val="22"/>
          <w:bdr w:val="none" w:sz="0" w:space="0" w:color="auto" w:frame="1"/>
          <w:lang w:eastAsia="es-CO"/>
        </w:rPr>
      </w:pPr>
      <w:r w:rsidRPr="00F14E00">
        <w:rPr>
          <w:rFonts w:ascii="Arial" w:eastAsia="Calibri" w:hAnsi="Arial" w:cs="Arial"/>
          <w:sz w:val="22"/>
          <w:bdr w:val="none" w:sz="0" w:space="0" w:color="auto" w:frame="1"/>
          <w:lang w:eastAsia="es-CO"/>
        </w:rPr>
        <w:t>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w:t>
      </w:r>
      <w:r w:rsidR="00523A3E">
        <w:rPr>
          <w:rFonts w:ascii="Arial" w:eastAsia="Calibri" w:hAnsi="Arial" w:cs="Arial"/>
          <w:sz w:val="22"/>
          <w:bdr w:val="none" w:sz="0" w:space="0" w:color="auto" w:frame="1"/>
          <w:lang w:eastAsia="es-CO"/>
        </w:rPr>
        <w:t xml:space="preserve"> señalaba al Gobierno n</w:t>
      </w:r>
      <w:r w:rsidRPr="00F14E00">
        <w:rPr>
          <w:rFonts w:ascii="Arial" w:eastAsia="Calibri" w:hAnsi="Arial" w:cs="Arial"/>
          <w:sz w:val="22"/>
          <w:bdr w:val="none" w:sz="0" w:space="0" w:color="auto" w:frame="1"/>
          <w:lang w:eastAsia="es-CO"/>
        </w:rPr>
        <w:t xml:space="preserve">acional y ahora la entidad encargada directamente por la Ley es la Agencia Nacional de Contratación Pública – Colombia Compra Eficiente o quien haga sus veces; </w:t>
      </w:r>
      <w:proofErr w:type="spellStart"/>
      <w:r w:rsidRPr="00F14E00">
        <w:rPr>
          <w:rFonts w:ascii="Arial" w:eastAsia="Calibri" w:hAnsi="Arial" w:cs="Arial"/>
          <w:sz w:val="22"/>
          <w:bdr w:val="none" w:sz="0" w:space="0" w:color="auto" w:frame="1"/>
          <w:lang w:eastAsia="es-CO"/>
        </w:rPr>
        <w:t>ii</w:t>
      </w:r>
      <w:proofErr w:type="spellEnd"/>
      <w:r w:rsidRPr="00F14E00">
        <w:rPr>
          <w:rFonts w:ascii="Arial" w:eastAsia="Calibri" w:hAnsi="Arial" w:cs="Arial"/>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F14E00">
        <w:rPr>
          <w:rFonts w:ascii="Arial" w:eastAsia="Calibri" w:hAnsi="Arial" w:cs="Arial"/>
          <w:sz w:val="22"/>
          <w:bdr w:val="none" w:sz="0" w:space="0" w:color="auto" w:frame="1"/>
          <w:lang w:eastAsia="es-CO"/>
        </w:rPr>
        <w:t>iii</w:t>
      </w:r>
      <w:proofErr w:type="spellEnd"/>
      <w:r w:rsidRPr="00F14E00">
        <w:rPr>
          <w:rFonts w:ascii="Arial" w:eastAsia="Calibri" w:hAnsi="Arial" w:cs="Arial"/>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F14E00">
        <w:rPr>
          <w:rFonts w:ascii="Arial" w:eastAsia="Calibri" w:hAnsi="Arial" w:cs="Arial"/>
          <w:sz w:val="22"/>
          <w:bdr w:val="none" w:sz="0" w:space="0" w:color="auto" w:frame="1"/>
          <w:lang w:eastAsia="es-CO"/>
        </w:rPr>
        <w:t>iv</w:t>
      </w:r>
      <w:proofErr w:type="spellEnd"/>
      <w:r w:rsidRPr="00F14E00">
        <w:rPr>
          <w:rFonts w:ascii="Arial" w:eastAsia="Calibri" w:hAnsi="Arial" w:cs="Arial"/>
          <w:sz w:val="22"/>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F14E00">
        <w:rPr>
          <w:rFonts w:ascii="Arial" w:eastAsia="Calibri" w:hAnsi="Arial" w:cs="Arial"/>
          <w:sz w:val="22"/>
          <w:bdr w:val="none" w:sz="0" w:space="0" w:color="auto" w:frame="1"/>
          <w:vertAlign w:val="superscript"/>
          <w:lang w:eastAsia="es-CO"/>
        </w:rPr>
        <w:footnoteReference w:id="5"/>
      </w:r>
      <w:r w:rsidRPr="00F14E00">
        <w:rPr>
          <w:rFonts w:ascii="Arial" w:eastAsia="Calibri" w:hAnsi="Arial" w:cs="Arial"/>
          <w:sz w:val="22"/>
          <w:bdr w:val="none" w:sz="0" w:space="0" w:color="auto" w:frame="1"/>
          <w:lang w:eastAsia="es-CO"/>
        </w:rPr>
        <w:t>.  </w:t>
      </w:r>
    </w:p>
    <w:p w14:paraId="57DDA684" w14:textId="0F33FAC5" w:rsidR="008B7E23" w:rsidRPr="00F14E00" w:rsidRDefault="008B7E23" w:rsidP="00E0224A">
      <w:pPr>
        <w:spacing w:after="120" w:line="276" w:lineRule="auto"/>
        <w:ind w:firstLine="709"/>
        <w:jc w:val="both"/>
        <w:rPr>
          <w:rFonts w:ascii="Arial" w:eastAsia="Times New Roman" w:hAnsi="Arial" w:cs="Arial"/>
          <w:sz w:val="22"/>
          <w:bdr w:val="none" w:sz="0" w:space="0" w:color="auto" w:frame="1"/>
          <w:lang w:val="es-ES_tradnl" w:eastAsia="es-CO"/>
        </w:rPr>
      </w:pPr>
      <w:r w:rsidRPr="00F14E00">
        <w:rPr>
          <w:rFonts w:ascii="Arial" w:eastAsia="Calibri" w:hAnsi="Arial" w:cs="Arial"/>
          <w:sz w:val="22"/>
          <w:bdr w:val="none" w:sz="0" w:space="0" w:color="auto" w:frame="1"/>
          <w:lang w:eastAsia="es-CO"/>
        </w:rPr>
        <w:t>Con fundamento en las disposiciones anteriores</w:t>
      </w:r>
      <w:r w:rsidRPr="00F14E00">
        <w:rPr>
          <w:rFonts w:ascii="Arial" w:eastAsia="Times New Roman" w:hAnsi="Arial" w:cs="Arial"/>
          <w:sz w:val="22"/>
          <w:bdr w:val="none" w:sz="0" w:space="0" w:color="auto" w:frame="1"/>
          <w:lang w:val="es-ES_tradnl" w:eastAsia="es-CO"/>
        </w:rPr>
        <w:t xml:space="preserve">, la Agencia Nacional de Contratación Pública – Colombia Compra Eficiente expidió las Resoluciones No. 240 y 241 del 27 de noviembre 2020, mediante las cuales se adoptan los documentos tipo de licitación </w:t>
      </w:r>
      <w:r w:rsidRPr="00F14E00">
        <w:rPr>
          <w:rFonts w:ascii="Arial" w:eastAsia="Times New Roman" w:hAnsi="Arial" w:cs="Arial"/>
          <w:sz w:val="22"/>
          <w:bdr w:val="none" w:sz="0" w:space="0" w:color="auto" w:frame="1"/>
          <w:lang w:val="es-ES_tradnl" w:eastAsia="es-CO"/>
        </w:rPr>
        <w:lastRenderedPageBreak/>
        <w:t>de obra pública de infraestructura de transporte –versión 3</w:t>
      </w:r>
      <w:r w:rsidR="00F317BC" w:rsidRPr="00F14E00">
        <w:rPr>
          <w:rFonts w:ascii="Arial" w:eastAsia="Times New Roman" w:hAnsi="Arial" w:cs="Arial"/>
          <w:sz w:val="22"/>
          <w:bdr w:val="none" w:sz="0" w:space="0" w:color="auto" w:frame="1"/>
          <w:lang w:val="es-ES_tradnl" w:eastAsia="es-CO"/>
        </w:rPr>
        <w:t>–</w:t>
      </w:r>
      <w:r w:rsidRPr="00F14E00">
        <w:rPr>
          <w:rFonts w:ascii="Arial" w:eastAsia="Times New Roman" w:hAnsi="Arial" w:cs="Arial"/>
          <w:sz w:val="22"/>
          <w:bdr w:val="none" w:sz="0" w:space="0" w:color="auto" w:frame="1"/>
          <w:lang w:val="es-ES_tradnl" w:eastAsia="es-CO"/>
        </w:rPr>
        <w:t xml:space="preserve"> y de selección abreviada de menor cuantía de obra de infraestructura de transporte –versión 2</w:t>
      </w:r>
      <w:r w:rsidR="00F317BC" w:rsidRPr="00F14E00">
        <w:rPr>
          <w:rFonts w:ascii="Arial" w:eastAsia="Times New Roman" w:hAnsi="Arial" w:cs="Arial"/>
          <w:sz w:val="22"/>
          <w:bdr w:val="none" w:sz="0" w:space="0" w:color="auto" w:frame="1"/>
          <w:lang w:val="es-ES_tradnl" w:eastAsia="es-CO"/>
        </w:rPr>
        <w:softHyphen/>
      </w:r>
      <w:r w:rsidR="00EB351D" w:rsidRPr="00F14E00">
        <w:rPr>
          <w:rFonts w:ascii="Arial" w:eastAsia="Times New Roman" w:hAnsi="Arial" w:cs="Arial"/>
          <w:sz w:val="22"/>
          <w:bdr w:val="none" w:sz="0" w:space="0" w:color="auto" w:frame="1"/>
          <w:lang w:val="es-ES_tradnl" w:eastAsia="es-CO"/>
        </w:rPr>
        <w:t>–</w:t>
      </w:r>
      <w:r w:rsidRPr="00F14E00">
        <w:rPr>
          <w:rFonts w:ascii="Arial" w:eastAsia="Times New Roman" w:hAnsi="Arial" w:cs="Arial"/>
          <w:sz w:val="22"/>
          <w:bdr w:val="none" w:sz="0" w:space="0" w:color="auto" w:frame="1"/>
          <w:lang w:val="es-ES_tradnl" w:eastAsia="es-CO"/>
        </w:rPr>
        <w:t xml:space="preserve">. Estas versiones de los documentos tipo son obligatorias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6D49F4E3" w14:textId="376CC453" w:rsidR="008B7E23" w:rsidRPr="00F14E00" w:rsidRDefault="008B7E23" w:rsidP="00E0224A">
      <w:pPr>
        <w:spacing w:after="120" w:line="276" w:lineRule="auto"/>
        <w:ind w:firstLine="709"/>
        <w:jc w:val="both"/>
        <w:rPr>
          <w:rFonts w:ascii="Arial" w:eastAsia="Times New Roman" w:hAnsi="Arial" w:cs="Arial"/>
          <w:sz w:val="22"/>
          <w:bdr w:val="none" w:sz="0" w:space="0" w:color="auto" w:frame="1"/>
          <w:lang w:val="es-ES_tradnl" w:eastAsia="es-CO"/>
        </w:rPr>
      </w:pPr>
      <w:r w:rsidRPr="00F14E00">
        <w:rPr>
          <w:rFonts w:ascii="Arial" w:eastAsia="Times New Roman" w:hAnsi="Arial" w:cs="Arial"/>
          <w:sz w:val="22"/>
          <w:bdr w:val="none" w:sz="0" w:space="0" w:color="auto" w:frame="1"/>
          <w:lang w:val="es-ES_tradnl" w:eastAsia="es-CO"/>
        </w:rPr>
        <w:t>Además, tenie</w:t>
      </w:r>
      <w:r w:rsidR="00523A3E">
        <w:rPr>
          <w:rFonts w:ascii="Arial" w:eastAsia="Times New Roman" w:hAnsi="Arial" w:cs="Arial"/>
          <w:sz w:val="22"/>
          <w:bdr w:val="none" w:sz="0" w:space="0" w:color="auto" w:frame="1"/>
          <w:lang w:val="es-ES_tradnl" w:eastAsia="es-CO"/>
        </w:rPr>
        <w:t>ndo en cuenta que el Gobierno n</w:t>
      </w:r>
      <w:r w:rsidRPr="00F14E00">
        <w:rPr>
          <w:rFonts w:ascii="Arial" w:eastAsia="Times New Roman" w:hAnsi="Arial" w:cs="Arial"/>
          <w:sz w:val="22"/>
          <w:bdr w:val="none" w:sz="0" w:space="0" w:color="auto" w:frame="1"/>
          <w:lang w:val="es-ES_tradnl" w:eastAsia="es-CO"/>
        </w:rPr>
        <w:t xml:space="preserve">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 </w:t>
      </w:r>
    </w:p>
    <w:p w14:paraId="494487A0" w14:textId="502BB278" w:rsidR="008B7E23" w:rsidRPr="00F14E00" w:rsidRDefault="008B7E23" w:rsidP="00E0224A">
      <w:pPr>
        <w:spacing w:line="276" w:lineRule="auto"/>
        <w:ind w:firstLine="709"/>
        <w:jc w:val="both"/>
        <w:rPr>
          <w:rFonts w:ascii="Arial" w:eastAsia="Calibri" w:hAnsi="Arial" w:cs="Arial"/>
          <w:sz w:val="22"/>
          <w:lang w:val="es-ES_tradnl"/>
        </w:rPr>
      </w:pPr>
      <w:r w:rsidRPr="00F14E00">
        <w:rPr>
          <w:rFonts w:ascii="Arial" w:eastAsia="Calibri" w:hAnsi="Arial" w:cs="Arial"/>
          <w:sz w:val="22"/>
          <w:lang w:val="es-ES_tradnl" w:eastAsia="es-ES"/>
        </w:rPr>
        <w:t>Cabe aclarar que la Agencia Nacional de Contratación Pública sigue avanzando en la expedición de nuevos documentos tipo. Sin embargo, debe tenerse en cuenta que estos exigen un minucioso desarrollo</w:t>
      </w:r>
      <w:r w:rsidR="00395A3E" w:rsidRPr="00F14E00">
        <w:rPr>
          <w:rFonts w:ascii="Arial" w:eastAsia="Calibri" w:hAnsi="Arial" w:cs="Arial"/>
          <w:sz w:val="22"/>
          <w:lang w:val="es-ES_tradnl" w:eastAsia="es-ES"/>
        </w:rPr>
        <w:t>,</w:t>
      </w:r>
      <w:r w:rsidRPr="00F14E00">
        <w:rPr>
          <w:rFonts w:ascii="Arial" w:eastAsia="Calibri" w:hAnsi="Arial" w:cs="Arial"/>
          <w:sz w:val="22"/>
          <w:lang w:val="es-ES_tradnl" w:eastAsia="es-ES"/>
        </w:rPr>
        <w:t xml:space="preserve"> en el cual se consideran las observaciones de las entidades técnicas y especializadas, con la finalidad de expedir documentos tipo que contengan las mejores prácticas contractuales y que procuren el adecuado desarrollo de los principios que rigen la contratación pública.</w:t>
      </w:r>
    </w:p>
    <w:p w14:paraId="148F36D2" w14:textId="6627C365" w:rsidR="0069660F" w:rsidRPr="00F14E00" w:rsidRDefault="0069660F" w:rsidP="00E0224A">
      <w:pPr>
        <w:spacing w:line="276" w:lineRule="auto"/>
        <w:jc w:val="both"/>
        <w:rPr>
          <w:rFonts w:ascii="Arial" w:hAnsi="Arial" w:cs="Arial"/>
          <w:sz w:val="22"/>
          <w:bdr w:val="none" w:sz="0" w:space="0" w:color="auto" w:frame="1"/>
          <w:lang w:eastAsia="es-CO"/>
        </w:rPr>
      </w:pPr>
    </w:p>
    <w:p w14:paraId="25E4C2B0" w14:textId="55846F07" w:rsidR="00003409" w:rsidRPr="00F14E00" w:rsidRDefault="008A4852" w:rsidP="00E0224A">
      <w:pPr>
        <w:pStyle w:val="Normal11pt"/>
        <w:spacing w:line="276" w:lineRule="auto"/>
        <w:ind w:left="0"/>
        <w:rPr>
          <w:b/>
          <w:bCs/>
          <w:lang w:eastAsia="es-CO"/>
        </w:rPr>
      </w:pPr>
      <w:r>
        <w:rPr>
          <w:b/>
          <w:bCs/>
          <w:color w:val="auto"/>
          <w:bdr w:val="none" w:sz="0" w:space="0" w:color="auto" w:frame="1"/>
          <w:lang w:eastAsia="es-CO"/>
        </w:rPr>
        <w:t>2.2.</w:t>
      </w:r>
      <w:r w:rsidR="00003409" w:rsidRPr="00F14E00">
        <w:rPr>
          <w:b/>
          <w:bCs/>
          <w:lang w:eastAsia="es-CO"/>
        </w:rPr>
        <w:t xml:space="preserve"> Alcance de la regla de inalterabilidad de los documentos tipo y sus excepciones </w:t>
      </w:r>
    </w:p>
    <w:p w14:paraId="4FB5937E" w14:textId="77777777" w:rsidR="00E0224A" w:rsidRDefault="00E0224A" w:rsidP="00E0224A">
      <w:pPr>
        <w:spacing w:line="276" w:lineRule="auto"/>
        <w:jc w:val="both"/>
        <w:rPr>
          <w:rFonts w:ascii="Arial" w:eastAsia="Calibri" w:hAnsi="Arial" w:cs="Arial"/>
          <w:sz w:val="22"/>
          <w:lang w:val="es-ES_tradnl"/>
        </w:rPr>
      </w:pPr>
    </w:p>
    <w:p w14:paraId="72DCB9E2" w14:textId="66D68B94" w:rsidR="00003409" w:rsidRPr="00F14E00" w:rsidRDefault="00003409" w:rsidP="00E0224A">
      <w:pPr>
        <w:spacing w:after="120" w:line="276" w:lineRule="auto"/>
        <w:jc w:val="both"/>
        <w:rPr>
          <w:rFonts w:ascii="Arial" w:eastAsia="Calibri" w:hAnsi="Arial" w:cs="Arial"/>
          <w:sz w:val="22"/>
          <w:lang w:val="es-ES_tradnl"/>
        </w:rPr>
      </w:pPr>
      <w:r w:rsidRPr="00F14E00">
        <w:rPr>
          <w:rFonts w:ascii="Arial" w:eastAsia="Calibri" w:hAnsi="Arial" w:cs="Arial"/>
          <w:sz w:val="22"/>
          <w:lang w:val="es-ES_tradnl"/>
        </w:rPr>
        <w:t>Todas las resoluciones</w:t>
      </w:r>
      <w:r w:rsidRPr="00F14E00">
        <w:rPr>
          <w:rFonts w:ascii="Arial" w:eastAsia="Calibri" w:hAnsi="Arial" w:cs="Arial"/>
          <w:sz w:val="22"/>
          <w:vertAlign w:val="superscript"/>
          <w:lang w:val="es-ES_tradnl"/>
        </w:rPr>
        <w:footnoteReference w:id="6"/>
      </w:r>
      <w:r w:rsidRPr="00F14E00">
        <w:rPr>
          <w:rFonts w:ascii="Arial" w:eastAsia="Calibri" w:hAnsi="Arial" w:cs="Arial"/>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F14E00">
        <w:rPr>
          <w:rFonts w:ascii="Arial" w:eastAsia="Calibri" w:hAnsi="Arial" w:cs="Arial"/>
          <w:i/>
          <w:iCs/>
          <w:sz w:val="22"/>
          <w:lang w:val="es-ES_tradnl"/>
        </w:rPr>
        <w:t>Documentos del Proceso</w:t>
      </w:r>
      <w:r w:rsidRPr="00F14E00">
        <w:rPr>
          <w:rFonts w:ascii="Arial" w:eastAsia="Calibri" w:hAnsi="Arial" w:cs="Arial"/>
          <w:sz w:val="22"/>
          <w:lang w:val="es-ES_tradnl"/>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w:t>
      </w:r>
      <w:r w:rsidRPr="00F14E00">
        <w:rPr>
          <w:rFonts w:ascii="Arial" w:eastAsia="Calibri" w:hAnsi="Arial" w:cs="Arial"/>
          <w:sz w:val="22"/>
          <w:lang w:val="es-ES_tradnl"/>
        </w:rPr>
        <w:lastRenderedPageBreak/>
        <w:t>fijados en ellos. Por lo tanto, las entidades estatales, al realizar sus procedimientos de selección, solo podrán modificarlos en los aspectos en que los documentos tipo lo permitan.</w:t>
      </w:r>
    </w:p>
    <w:p w14:paraId="5B4B5EE8" w14:textId="009B73FE" w:rsidR="00F60DF8" w:rsidRPr="00F14E00" w:rsidRDefault="00003409" w:rsidP="00E0224A">
      <w:pPr>
        <w:spacing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r w:rsidR="00F60DF8" w:rsidRPr="00F14E00">
        <w:rPr>
          <w:rFonts w:ascii="Arial" w:eastAsia="Calibri" w:hAnsi="Arial" w:cs="Arial"/>
          <w:sz w:val="22"/>
          <w:lang w:val="es-ES_tradnl"/>
        </w:rPr>
        <w:t xml:space="preserve"> 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18D40512" w14:textId="38958737" w:rsidR="00003409" w:rsidRPr="00F14E00" w:rsidRDefault="00F60DF8" w:rsidP="00E0224A">
      <w:pPr>
        <w:spacing w:after="120" w:line="276" w:lineRule="auto"/>
        <w:ind w:firstLine="709"/>
        <w:jc w:val="both"/>
        <w:rPr>
          <w:rFonts w:ascii="Arial" w:eastAsia="Calibri" w:hAnsi="Arial" w:cs="Arial"/>
          <w:sz w:val="22"/>
          <w:lang w:val="es-ES_tradnl"/>
        </w:rPr>
      </w:pPr>
      <w:r w:rsidRPr="00F14E00">
        <w:rPr>
          <w:rFonts w:ascii="Arial" w:eastAsia="Calibri" w:hAnsi="Arial" w:cs="Arial"/>
          <w:sz w:val="22"/>
          <w:lang w:val="es-ES_tradnl"/>
        </w:rPr>
        <w:t>La inalterabilidad de los documentos es una manifestación en mayor grado de las potestades regladas, lo cual implica una reducción de la discrecionalidad de la Administración en el momento de tomar una decisión en el proceso de contratación</w:t>
      </w:r>
      <w:r w:rsidRPr="00F14E00">
        <w:rPr>
          <w:rStyle w:val="Refdenotaalpie"/>
          <w:rFonts w:ascii="Arial" w:eastAsia="Calibri" w:hAnsi="Arial" w:cs="Arial"/>
          <w:sz w:val="22"/>
          <w:lang w:val="es-ES_tradnl"/>
        </w:rPr>
        <w:footnoteReference w:id="7"/>
      </w:r>
      <w:r w:rsidRPr="00F14E00">
        <w:rPr>
          <w:rFonts w:ascii="Arial" w:eastAsia="Calibri" w:hAnsi="Arial" w:cs="Arial"/>
          <w:sz w:val="22"/>
          <w:lang w:val="es-ES_tradnl"/>
        </w:rPr>
        <w:t xml:space="preserve">. Cada entidad pública sujeta a los documentos tipo deberá hacer una aplicación o constatación irrestricta de las reglas y condiciones dispuestas en estos, salvo que las mismas posibilitan la discrecionalidad en determinados aspectos. </w:t>
      </w:r>
    </w:p>
    <w:p w14:paraId="18D341A8" w14:textId="77777777" w:rsidR="00003409" w:rsidRPr="00F14E00" w:rsidRDefault="00003409" w:rsidP="00E0224A">
      <w:pPr>
        <w:spacing w:after="120" w:line="276" w:lineRule="auto"/>
        <w:ind w:firstLine="709"/>
        <w:jc w:val="both"/>
        <w:rPr>
          <w:rFonts w:ascii="Arial" w:eastAsia="Calibri" w:hAnsi="Arial" w:cs="Arial"/>
          <w:bCs/>
          <w:sz w:val="22"/>
          <w:lang w:val="es-ES_tradnl"/>
        </w:rPr>
      </w:pPr>
      <w:r w:rsidRPr="00F14E00">
        <w:rPr>
          <w:rFonts w:ascii="Arial" w:eastAsia="Calibri" w:hAnsi="Arial" w:cs="Arial"/>
          <w:bCs/>
          <w:sz w:val="22"/>
          <w:lang w:val="es-ES_tradnl"/>
        </w:rPr>
        <w:t xml:space="preserve">Además, las entidades estatales deben garantizar el </w:t>
      </w:r>
      <w:r w:rsidRPr="00F14E00">
        <w:rPr>
          <w:rFonts w:ascii="Arial" w:eastAsia="Calibri" w:hAnsi="Arial" w:cs="Arial"/>
          <w:bCs/>
          <w:i/>
          <w:iCs/>
          <w:sz w:val="22"/>
          <w:lang w:val="es-ES_tradnl"/>
        </w:rPr>
        <w:t>principio de economía</w:t>
      </w:r>
      <w:r w:rsidRPr="00F14E00">
        <w:rPr>
          <w:rFonts w:ascii="Arial" w:eastAsia="Calibri" w:hAnsi="Arial" w:cs="Arial"/>
          <w:bCs/>
          <w:sz w:val="22"/>
          <w:lang w:val="es-ES_tradnl"/>
        </w:rPr>
        <w:t>, del cual se desprende que no pueden exigir documentos o requisitos más allá de los que permitan la Constitución, la ley y los reglamentos. Este postulado ha sido recogido no solo en la contratación estatal</w:t>
      </w:r>
      <w:r w:rsidRPr="00F14E00">
        <w:rPr>
          <w:rFonts w:ascii="Arial" w:eastAsia="Calibri" w:hAnsi="Arial" w:cs="Arial"/>
          <w:bCs/>
          <w:sz w:val="22"/>
          <w:vertAlign w:val="superscript"/>
          <w:lang w:val="es-ES_tradnl"/>
        </w:rPr>
        <w:footnoteReference w:id="8"/>
      </w:r>
      <w:r w:rsidRPr="00F14E00">
        <w:rPr>
          <w:rFonts w:ascii="Arial" w:eastAsia="Calibri" w:hAnsi="Arial" w:cs="Arial"/>
          <w:bCs/>
          <w:sz w:val="22"/>
          <w:lang w:val="es-ES_tradnl"/>
        </w:rPr>
        <w:t xml:space="preserve"> sino además en la normativa </w:t>
      </w:r>
      <w:proofErr w:type="spellStart"/>
      <w:r w:rsidRPr="00F14E00">
        <w:rPr>
          <w:rFonts w:ascii="Arial" w:eastAsia="Calibri" w:hAnsi="Arial" w:cs="Arial"/>
          <w:bCs/>
          <w:sz w:val="22"/>
          <w:lang w:val="es-ES_tradnl"/>
        </w:rPr>
        <w:t>antitrámites</w:t>
      </w:r>
      <w:proofErr w:type="spellEnd"/>
      <w:r w:rsidRPr="00F14E00">
        <w:rPr>
          <w:rFonts w:ascii="Arial" w:eastAsia="Calibri" w:hAnsi="Arial" w:cs="Arial"/>
          <w:bCs/>
          <w:sz w:val="22"/>
          <w:vertAlign w:val="superscript"/>
          <w:lang w:val="es-ES_tradnl"/>
        </w:rPr>
        <w:footnoteReference w:id="9"/>
      </w:r>
      <w:r w:rsidRPr="00F14E00">
        <w:rPr>
          <w:rFonts w:ascii="Arial" w:eastAsia="Calibri" w:hAnsi="Arial" w:cs="Arial"/>
          <w:bCs/>
          <w:sz w:val="22"/>
          <w:lang w:val="es-ES_tradnl"/>
        </w:rPr>
        <w:t xml:space="preserve">; pues se inscribe dentro de </w:t>
      </w:r>
      <w:r w:rsidRPr="00F14E00">
        <w:rPr>
          <w:rFonts w:ascii="Arial" w:eastAsia="Calibri" w:hAnsi="Arial" w:cs="Arial"/>
          <w:bCs/>
          <w:sz w:val="22"/>
          <w:lang w:val="es-ES_tradnl"/>
        </w:rPr>
        <w:lastRenderedPageBreak/>
        <w:t>la tendencia de simplificación y racionalización de los procedimientos administrativos. De ahí que cuando las autoridades solicitan la entrega de documentación innecesaria, desconocen el principio de economía.</w:t>
      </w:r>
    </w:p>
    <w:p w14:paraId="7B8A93C2" w14:textId="77777777" w:rsidR="00003409" w:rsidRPr="00F14E00" w:rsidRDefault="00003409"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Adicionalmente, la parte introductoria de los documentos base de los documentos tipo disponen que los aspectos incluidos en corchetes y resaltados en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0E536F7E" w14:textId="5CC44001" w:rsidR="00003409" w:rsidRPr="00F14E00" w:rsidRDefault="00003409" w:rsidP="00E0224A">
      <w:pPr>
        <w:spacing w:after="120" w:line="276" w:lineRule="auto"/>
        <w:ind w:firstLine="709"/>
        <w:jc w:val="both"/>
        <w:rPr>
          <w:rFonts w:ascii="Arial" w:eastAsia="Calibri" w:hAnsi="Arial" w:cs="Arial"/>
          <w:bCs/>
          <w:sz w:val="22"/>
        </w:rPr>
      </w:pPr>
      <w:r w:rsidRPr="00F14E00">
        <w:rPr>
          <w:rFonts w:ascii="Arial" w:eastAsia="Calibri" w:hAnsi="Arial" w:cs="Arial"/>
          <w:bCs/>
          <w:sz w:val="22"/>
        </w:rPr>
        <w:t>En suma, la regla general frente la aplicación de los documentos tipo</w:t>
      </w:r>
      <w:r w:rsidR="00EC171C" w:rsidRPr="00F14E00">
        <w:rPr>
          <w:rFonts w:ascii="Arial" w:eastAsia="Calibri" w:hAnsi="Arial" w:cs="Arial"/>
          <w:bCs/>
          <w:sz w:val="22"/>
        </w:rPr>
        <w:t xml:space="preserve"> es su inalterabilidad, y no </w:t>
      </w:r>
      <w:r w:rsidRPr="00F14E00">
        <w:rPr>
          <w:rFonts w:ascii="Arial" w:eastAsia="Calibri" w:hAnsi="Arial" w:cs="Arial"/>
          <w:bCs/>
          <w:sz w:val="22"/>
        </w:rPr>
        <w:t>podrán incluir</w:t>
      </w:r>
      <w:r w:rsidR="00EC171C" w:rsidRPr="00F14E00">
        <w:rPr>
          <w:rFonts w:ascii="Arial" w:eastAsia="Calibri" w:hAnsi="Arial" w:cs="Arial"/>
          <w:bCs/>
          <w:sz w:val="22"/>
        </w:rPr>
        <w:t>se</w:t>
      </w:r>
      <w:r w:rsidRPr="00F14E00">
        <w:rPr>
          <w:rFonts w:ascii="Arial" w:eastAsia="Calibri" w:hAnsi="Arial" w:cs="Arial"/>
          <w:bCs/>
          <w:sz w:val="22"/>
        </w:rPr>
        <w:t xml:space="preserve"> o modificar</w:t>
      </w:r>
      <w:r w:rsidR="00EC171C" w:rsidRPr="00F14E00">
        <w:rPr>
          <w:rFonts w:ascii="Arial" w:eastAsia="Calibri" w:hAnsi="Arial" w:cs="Arial"/>
          <w:bCs/>
          <w:sz w:val="22"/>
        </w:rPr>
        <w:t>se</w:t>
      </w:r>
      <w:r w:rsidRPr="00F14E00">
        <w:rPr>
          <w:rFonts w:ascii="Arial" w:eastAsia="Calibri" w:hAnsi="Arial" w:cs="Arial"/>
          <w:bCs/>
          <w:sz w:val="22"/>
        </w:rPr>
        <w:t xml:space="preserve"> en los documentos del proceso las condiciones habilitantes, los factores técnicos y económicos de escogencia y los sistemas de ponderación distintos a los señalados en los documentos tipo. En tal sentido, solo se podrán modificar aquellos contenidos que el mismo documento tipo permita.</w:t>
      </w:r>
    </w:p>
    <w:p w14:paraId="31E8EB8C" w14:textId="77777777" w:rsidR="00003409" w:rsidRPr="00F14E00" w:rsidRDefault="00003409" w:rsidP="00E0224A">
      <w:pPr>
        <w:spacing w:after="120" w:line="276" w:lineRule="auto"/>
        <w:ind w:firstLine="709"/>
        <w:jc w:val="both"/>
        <w:rPr>
          <w:rFonts w:ascii="Arial" w:eastAsia="Calibri" w:hAnsi="Arial" w:cs="Arial"/>
          <w:bCs/>
          <w:sz w:val="22"/>
        </w:rPr>
      </w:pPr>
      <w:r w:rsidRPr="00F14E00">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4FA12B3B" w14:textId="77777777" w:rsidR="00003409" w:rsidRPr="00F14E00" w:rsidRDefault="00003409"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Con todo, 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4E3E1102" w14:textId="6FD85DA6" w:rsidR="00157CA4" w:rsidRPr="00F14E00" w:rsidRDefault="00003409"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El carácter inalterable de los documentos tipo no puede, entonces, hacerse extensivo a los aspectos meramente formales de tales documentos, esto es, el tamaño y </w:t>
      </w:r>
      <w:r w:rsidRPr="00F14E00">
        <w:rPr>
          <w:rFonts w:ascii="Arial" w:eastAsia="Calibri" w:hAnsi="Arial" w:cs="Arial"/>
          <w:sz w:val="22"/>
        </w:rPr>
        <w:lastRenderedPageBreak/>
        <w:t>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 es decir, no afectan su contenido esencial y, mucho menos, las obligaciones, deberes y derechos que se derivan para las partes contratantes.</w:t>
      </w:r>
    </w:p>
    <w:p w14:paraId="644456FA" w14:textId="6F873D96" w:rsidR="00000CA5" w:rsidRPr="00F14E00" w:rsidRDefault="006A143D"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Bajo este entendimiento </w:t>
      </w:r>
      <w:proofErr w:type="spellStart"/>
      <w:r w:rsidRPr="00F14E00">
        <w:rPr>
          <w:rFonts w:ascii="Arial" w:eastAsia="Calibri" w:hAnsi="Arial" w:cs="Arial"/>
          <w:sz w:val="22"/>
        </w:rPr>
        <w:t>principialístico</w:t>
      </w:r>
      <w:proofErr w:type="spellEnd"/>
      <w:r w:rsidRPr="00F14E00">
        <w:rPr>
          <w:rFonts w:ascii="Arial" w:eastAsia="Calibri" w:hAnsi="Arial" w:cs="Arial"/>
          <w:sz w:val="22"/>
        </w:rPr>
        <w:t xml:space="preserve">, </w:t>
      </w:r>
      <w:r w:rsidR="00361FDA" w:rsidRPr="00F14E00">
        <w:rPr>
          <w:rFonts w:ascii="Arial" w:eastAsia="Calibri" w:hAnsi="Arial" w:cs="Arial"/>
          <w:sz w:val="22"/>
        </w:rPr>
        <w:t xml:space="preserve">la inclusión o supresión de expresiones en los formatos y anexos de los documentos tipo no generan </w:t>
      </w:r>
      <w:r w:rsidR="002E0AA8" w:rsidRPr="00F14E00">
        <w:rPr>
          <w:rFonts w:ascii="Arial" w:eastAsia="Calibri" w:hAnsi="Arial" w:cs="Arial"/>
          <w:i/>
          <w:sz w:val="22"/>
        </w:rPr>
        <w:t>per se</w:t>
      </w:r>
      <w:r w:rsidR="002E0AA8" w:rsidRPr="00F14E00">
        <w:rPr>
          <w:rFonts w:ascii="Arial" w:eastAsia="Calibri" w:hAnsi="Arial" w:cs="Arial"/>
          <w:sz w:val="22"/>
        </w:rPr>
        <w:t xml:space="preserve"> </w:t>
      </w:r>
      <w:r w:rsidR="00361FDA" w:rsidRPr="00F14E00">
        <w:rPr>
          <w:rFonts w:ascii="Arial" w:eastAsia="Calibri" w:hAnsi="Arial" w:cs="Arial"/>
          <w:sz w:val="22"/>
        </w:rPr>
        <w:t>un rechazo de la oferta, toda vez que lo importa</w:t>
      </w:r>
      <w:r w:rsidR="001D4A42" w:rsidRPr="00F14E00">
        <w:rPr>
          <w:rFonts w:ascii="Arial" w:eastAsia="Calibri" w:hAnsi="Arial" w:cs="Arial"/>
          <w:sz w:val="22"/>
        </w:rPr>
        <w:t>nte</w:t>
      </w:r>
      <w:r w:rsidR="00361FDA" w:rsidRPr="00F14E00">
        <w:rPr>
          <w:rFonts w:ascii="Arial" w:eastAsia="Calibri" w:hAnsi="Arial" w:cs="Arial"/>
          <w:sz w:val="22"/>
        </w:rPr>
        <w:t xml:space="preserve"> es que lo expresado </w:t>
      </w:r>
      <w:r w:rsidR="00872A3B" w:rsidRPr="00F14E00">
        <w:rPr>
          <w:rFonts w:ascii="Arial" w:eastAsia="Calibri" w:hAnsi="Arial" w:cs="Arial"/>
          <w:sz w:val="22"/>
        </w:rPr>
        <w:t xml:space="preserve">en el documento sea </w:t>
      </w:r>
      <w:r w:rsidR="00361FDA" w:rsidRPr="00F14E00">
        <w:rPr>
          <w:rFonts w:ascii="Arial" w:eastAsia="Calibri" w:hAnsi="Arial" w:cs="Arial"/>
          <w:sz w:val="22"/>
        </w:rPr>
        <w:t xml:space="preserve">necesario dentro del proceso de contratación. </w:t>
      </w:r>
      <w:r w:rsidR="00B81C71" w:rsidRPr="00F14E00">
        <w:rPr>
          <w:rFonts w:ascii="Arial" w:eastAsia="Calibri" w:hAnsi="Arial" w:cs="Arial"/>
          <w:sz w:val="22"/>
        </w:rPr>
        <w:t>Por ello</w:t>
      </w:r>
      <w:r w:rsidR="00361FDA" w:rsidRPr="00F14E00">
        <w:rPr>
          <w:rFonts w:ascii="Arial" w:eastAsia="Calibri" w:hAnsi="Arial" w:cs="Arial"/>
          <w:sz w:val="22"/>
        </w:rPr>
        <w:t>, en aras de garantizar la primac</w:t>
      </w:r>
      <w:r w:rsidR="004B40DB" w:rsidRPr="00F14E00">
        <w:rPr>
          <w:rFonts w:ascii="Arial" w:eastAsia="Calibri" w:hAnsi="Arial" w:cs="Arial"/>
          <w:sz w:val="22"/>
        </w:rPr>
        <w:t>í</w:t>
      </w:r>
      <w:r w:rsidR="00361FDA" w:rsidRPr="00F14E00">
        <w:rPr>
          <w:rFonts w:ascii="Arial" w:eastAsia="Calibri" w:hAnsi="Arial" w:cs="Arial"/>
          <w:sz w:val="22"/>
        </w:rPr>
        <w:t>a de lo sustancial sobre l</w:t>
      </w:r>
      <w:r w:rsidR="004B40DB" w:rsidRPr="00F14E00">
        <w:rPr>
          <w:rFonts w:ascii="Arial" w:eastAsia="Calibri" w:hAnsi="Arial" w:cs="Arial"/>
          <w:sz w:val="22"/>
        </w:rPr>
        <w:t>o</w:t>
      </w:r>
      <w:r w:rsidR="00361FDA" w:rsidRPr="00F14E00">
        <w:rPr>
          <w:rFonts w:ascii="Arial" w:eastAsia="Calibri" w:hAnsi="Arial" w:cs="Arial"/>
          <w:sz w:val="22"/>
        </w:rPr>
        <w:t xml:space="preserve"> forma</w:t>
      </w:r>
      <w:r w:rsidR="004B40DB" w:rsidRPr="00F14E00">
        <w:rPr>
          <w:rFonts w:ascii="Arial" w:eastAsia="Calibri" w:hAnsi="Arial" w:cs="Arial"/>
          <w:sz w:val="22"/>
        </w:rPr>
        <w:t>l</w:t>
      </w:r>
      <w:r w:rsidR="00BA7C2F" w:rsidRPr="00F14E00">
        <w:rPr>
          <w:rFonts w:ascii="Arial" w:eastAsia="Calibri" w:hAnsi="Arial" w:cs="Arial"/>
          <w:sz w:val="22"/>
        </w:rPr>
        <w:t>,</w:t>
      </w:r>
      <w:r w:rsidR="00361FDA" w:rsidRPr="00F14E00">
        <w:rPr>
          <w:rFonts w:ascii="Arial" w:eastAsia="Calibri" w:hAnsi="Arial" w:cs="Arial"/>
          <w:sz w:val="22"/>
        </w:rPr>
        <w:t xml:space="preserve"> no podrá rechazar</w:t>
      </w:r>
      <w:r w:rsidR="00872A3B" w:rsidRPr="00F14E00">
        <w:rPr>
          <w:rFonts w:ascii="Arial" w:eastAsia="Calibri" w:hAnsi="Arial" w:cs="Arial"/>
          <w:sz w:val="22"/>
        </w:rPr>
        <w:t>se</w:t>
      </w:r>
      <w:r w:rsidR="00361FDA" w:rsidRPr="00F14E00">
        <w:rPr>
          <w:rFonts w:ascii="Arial" w:eastAsia="Calibri" w:hAnsi="Arial" w:cs="Arial"/>
          <w:sz w:val="22"/>
        </w:rPr>
        <w:t xml:space="preserve"> la oferta por cuestiones formales, </w:t>
      </w:r>
      <w:r w:rsidR="00872A3B" w:rsidRPr="00F14E00">
        <w:rPr>
          <w:rFonts w:ascii="Arial" w:eastAsia="Calibri" w:hAnsi="Arial" w:cs="Arial"/>
          <w:sz w:val="22"/>
        </w:rPr>
        <w:t xml:space="preserve">ya sea en esta o en </w:t>
      </w:r>
      <w:r w:rsidR="00361FDA" w:rsidRPr="00F14E00">
        <w:rPr>
          <w:rFonts w:ascii="Arial" w:eastAsia="Calibri" w:hAnsi="Arial" w:cs="Arial"/>
          <w:sz w:val="22"/>
        </w:rPr>
        <w:t>los anexos</w:t>
      </w:r>
      <w:r w:rsidR="00E46983">
        <w:rPr>
          <w:rFonts w:ascii="Arial" w:eastAsia="Calibri" w:hAnsi="Arial" w:cs="Arial"/>
          <w:sz w:val="22"/>
        </w:rPr>
        <w:t>. Así pues</w:t>
      </w:r>
      <w:r w:rsidR="00872A3B" w:rsidRPr="00F14E00">
        <w:rPr>
          <w:rFonts w:ascii="Arial" w:eastAsia="Calibri" w:hAnsi="Arial" w:cs="Arial"/>
          <w:sz w:val="22"/>
        </w:rPr>
        <w:t>, aquellas modificaciones formales en los diferentes formatos y anexos de los documentos no son un argumento suficiente para un rechazo de la oferta, pues lo que debe garantizarse es el principio de selección objetiva y la libre concurrencia de los proponentes</w:t>
      </w:r>
      <w:r w:rsidR="006F79F7" w:rsidRPr="00F14E00">
        <w:rPr>
          <w:rFonts w:ascii="Arial" w:eastAsia="Calibri" w:hAnsi="Arial" w:cs="Arial"/>
          <w:sz w:val="22"/>
        </w:rPr>
        <w:t xml:space="preserve">. </w:t>
      </w:r>
    </w:p>
    <w:p w14:paraId="6F8C013B" w14:textId="0D66AF10" w:rsidR="00000CA5" w:rsidRPr="00F14E00" w:rsidRDefault="00000CA5" w:rsidP="00000CA5">
      <w:pPr>
        <w:tabs>
          <w:tab w:val="left" w:pos="709"/>
        </w:tabs>
        <w:spacing w:line="276" w:lineRule="auto"/>
        <w:jc w:val="both"/>
        <w:rPr>
          <w:rFonts w:ascii="Arial" w:eastAsia="Times New Roman" w:hAnsi="Arial" w:cs="Arial"/>
          <w:sz w:val="22"/>
          <w:lang w:val="es-CO" w:eastAsia="es-ES_tradnl"/>
        </w:rPr>
      </w:pPr>
      <w:r w:rsidRPr="00F14E00">
        <w:rPr>
          <w:rFonts w:ascii="Arial" w:eastAsia="Times New Roman" w:hAnsi="Arial" w:cs="Arial"/>
          <w:sz w:val="22"/>
          <w:szCs w:val="24"/>
          <w:lang w:val="es-CO" w:eastAsia="es-ES_tradnl"/>
        </w:rPr>
        <w:tab/>
        <w:t xml:space="preserve">Ahora bien, las causales de rechazo que aplican para los procedimientos de licitación de obra pública de infraestructura de transporte son las establecidas en la ley y las definidas en el numeral 1.15 del </w:t>
      </w:r>
      <w:r w:rsidRPr="00F14E00">
        <w:rPr>
          <w:rFonts w:ascii="Arial" w:eastAsia="Times New Roman" w:hAnsi="Arial" w:cs="Arial"/>
          <w:sz w:val="19"/>
          <w:szCs w:val="19"/>
          <w:lang w:val="es-CO" w:eastAsia="es-ES_tradnl"/>
        </w:rPr>
        <w:t>«</w:t>
      </w:r>
      <w:r w:rsidRPr="00F14E00">
        <w:rPr>
          <w:rFonts w:ascii="Arial" w:eastAsia="Times New Roman" w:hAnsi="Arial" w:cs="Arial"/>
          <w:sz w:val="22"/>
          <w:szCs w:val="24"/>
          <w:lang w:val="es-CO" w:eastAsia="es-ES_tradnl"/>
        </w:rPr>
        <w:t>Documento Base</w:t>
      </w:r>
      <w:r w:rsidRPr="00F14E00">
        <w:rPr>
          <w:rFonts w:ascii="Arial" w:eastAsia="Times New Roman" w:hAnsi="Arial" w:cs="Arial"/>
          <w:sz w:val="19"/>
          <w:szCs w:val="19"/>
          <w:lang w:val="es-CO" w:eastAsia="es-ES_tradnl"/>
        </w:rPr>
        <w:t>»</w:t>
      </w:r>
      <w:r w:rsidRPr="00F14E00">
        <w:rPr>
          <w:rFonts w:ascii="Arial" w:eastAsia="Times New Roman" w:hAnsi="Arial" w:cs="Arial"/>
          <w:sz w:val="22"/>
          <w:szCs w:val="24"/>
          <w:lang w:val="es-CO" w:eastAsia="es-ES_tradnl"/>
        </w:rPr>
        <w:t>. De igual forma, se rigen por el principio de inalterabilidad</w:t>
      </w:r>
      <w:r w:rsidR="00214DF8" w:rsidRPr="00F14E00">
        <w:rPr>
          <w:rFonts w:ascii="Arial" w:eastAsia="Times New Roman" w:hAnsi="Arial" w:cs="Arial"/>
          <w:sz w:val="22"/>
          <w:szCs w:val="24"/>
          <w:lang w:val="es-CO" w:eastAsia="es-ES_tradnl"/>
        </w:rPr>
        <w:t>,</w:t>
      </w:r>
      <w:r w:rsidRPr="00F14E00">
        <w:rPr>
          <w:rFonts w:ascii="Arial" w:eastAsia="Times New Roman" w:hAnsi="Arial" w:cs="Arial"/>
          <w:sz w:val="22"/>
          <w:szCs w:val="24"/>
          <w:lang w:val="es-CO" w:eastAsia="es-ES_tradnl"/>
        </w:rPr>
        <w:t xml:space="preserve"> en la medida </w:t>
      </w:r>
      <w:r w:rsidR="00214DF8" w:rsidRPr="00F14E00">
        <w:rPr>
          <w:rFonts w:ascii="Arial" w:eastAsia="Times New Roman" w:hAnsi="Arial" w:cs="Arial"/>
          <w:sz w:val="22"/>
          <w:szCs w:val="24"/>
          <w:lang w:val="es-CO" w:eastAsia="es-ES_tradnl"/>
        </w:rPr>
        <w:t xml:space="preserve">en </w:t>
      </w:r>
      <w:r w:rsidRPr="00F14E00">
        <w:rPr>
          <w:rFonts w:ascii="Arial" w:eastAsia="Times New Roman" w:hAnsi="Arial" w:cs="Arial"/>
          <w:sz w:val="22"/>
          <w:szCs w:val="24"/>
          <w:lang w:val="es-CO" w:eastAsia="es-ES_tradnl"/>
        </w:rPr>
        <w:t>que «Las entidades no podrán incluir causales de rechazo distintas a las señaladas en la presente sección». Estas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sidRPr="00F14E00">
        <w:rPr>
          <w:rFonts w:ascii="Arial" w:eastAsia="Times New Roman" w:hAnsi="Arial" w:cs="Arial"/>
          <w:sz w:val="19"/>
          <w:szCs w:val="19"/>
          <w:lang w:val="es-CO" w:eastAsia="es-ES_tradnl"/>
        </w:rPr>
        <w:t xml:space="preserve"> </w:t>
      </w:r>
      <w:r w:rsidRPr="00F14E00">
        <w:rPr>
          <w:rFonts w:ascii="Arial" w:eastAsia="Times New Roman" w:hAnsi="Arial" w:cs="Arial"/>
          <w:sz w:val="22"/>
          <w:lang w:val="es-CO" w:eastAsia="es-ES_tradnl"/>
        </w:rPr>
        <w:t>Al respecto, la jurisprudencia explica que:</w:t>
      </w:r>
    </w:p>
    <w:p w14:paraId="69183861" w14:textId="77777777" w:rsidR="00000CA5" w:rsidRPr="00F14E00" w:rsidRDefault="00000CA5" w:rsidP="00000CA5">
      <w:pPr>
        <w:tabs>
          <w:tab w:val="left" w:pos="709"/>
        </w:tabs>
        <w:spacing w:line="276" w:lineRule="auto"/>
        <w:jc w:val="both"/>
        <w:rPr>
          <w:rFonts w:ascii="Arial" w:eastAsia="Times New Roman" w:hAnsi="Arial" w:cs="Arial"/>
          <w:sz w:val="22"/>
          <w:lang w:val="es-CO" w:eastAsia="es-ES_tradnl"/>
        </w:rPr>
      </w:pPr>
    </w:p>
    <w:p w14:paraId="6137DC7E" w14:textId="77777777" w:rsidR="00000CA5" w:rsidRPr="00F14E00" w:rsidRDefault="00000CA5" w:rsidP="00000CA5">
      <w:pPr>
        <w:tabs>
          <w:tab w:val="left" w:pos="709"/>
        </w:tabs>
        <w:ind w:left="709" w:right="709"/>
        <w:jc w:val="both"/>
        <w:rPr>
          <w:rFonts w:ascii="Arial" w:eastAsia="Calibri" w:hAnsi="Arial" w:cs="Arial"/>
          <w:color w:val="404040" w:themeColor="text1" w:themeTint="BF"/>
          <w:sz w:val="21"/>
          <w:szCs w:val="21"/>
          <w:lang w:val="es-ES_tradnl" w:eastAsia="es-ES_tradnl"/>
        </w:rPr>
      </w:pPr>
      <w:r w:rsidRPr="00F14E00">
        <w:rPr>
          <w:rFonts w:ascii="Arial" w:eastAsia="Times New Roman" w:hAnsi="Arial" w:cs="Arial"/>
          <w:sz w:val="21"/>
          <w:szCs w:val="21"/>
          <w:lang w:val="es-CO" w:eastAsia="es-ES_tradnl"/>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F14E00">
        <w:rPr>
          <w:rFonts w:ascii="Arial" w:eastAsia="Calibri" w:hAnsi="Arial" w:cs="Arial"/>
          <w:sz w:val="21"/>
          <w:szCs w:val="21"/>
          <w:vertAlign w:val="superscript"/>
          <w:lang w:val="es-ES_tradnl" w:eastAsia="es-ES_tradnl"/>
        </w:rPr>
        <w:footnoteReference w:id="10"/>
      </w:r>
      <w:r w:rsidRPr="00F14E00">
        <w:rPr>
          <w:rFonts w:ascii="Arial" w:eastAsia="Calibri" w:hAnsi="Arial" w:cs="Arial"/>
          <w:color w:val="404040" w:themeColor="text1" w:themeTint="BF"/>
          <w:sz w:val="21"/>
          <w:szCs w:val="21"/>
          <w:lang w:val="es-ES_tradnl" w:eastAsia="es-ES_tradnl"/>
        </w:rPr>
        <w:t>.</w:t>
      </w:r>
    </w:p>
    <w:p w14:paraId="3712C642" w14:textId="77777777" w:rsidR="00000CA5" w:rsidRPr="00F14E00" w:rsidRDefault="00000CA5" w:rsidP="00000CA5">
      <w:pPr>
        <w:tabs>
          <w:tab w:val="left" w:pos="709"/>
        </w:tabs>
        <w:spacing w:line="276" w:lineRule="auto"/>
        <w:ind w:left="709" w:right="709"/>
        <w:jc w:val="both"/>
        <w:rPr>
          <w:rFonts w:ascii="Arial" w:eastAsia="Times New Roman" w:hAnsi="Arial" w:cs="Arial"/>
          <w:sz w:val="22"/>
          <w:lang w:val="es-CO" w:eastAsia="es-ES_tradnl"/>
        </w:rPr>
      </w:pPr>
    </w:p>
    <w:p w14:paraId="20F69F94" w14:textId="786F681B" w:rsidR="00802872" w:rsidRPr="00F14E00" w:rsidRDefault="00000CA5" w:rsidP="00E0224A">
      <w:pPr>
        <w:tabs>
          <w:tab w:val="left" w:pos="709"/>
        </w:tabs>
        <w:spacing w:line="276" w:lineRule="auto"/>
        <w:jc w:val="both"/>
        <w:rPr>
          <w:rFonts w:ascii="Arial" w:eastAsia="Calibri" w:hAnsi="Arial" w:cs="Arial"/>
          <w:sz w:val="22"/>
        </w:rPr>
      </w:pPr>
      <w:r w:rsidRPr="00F14E00">
        <w:rPr>
          <w:rFonts w:ascii="Arial" w:eastAsia="Times New Roman" w:hAnsi="Arial" w:cs="Arial"/>
          <w:sz w:val="22"/>
          <w:szCs w:val="24"/>
          <w:lang w:val="es-CO" w:eastAsia="es-ES_tradnl"/>
        </w:rPr>
        <w:lastRenderedPageBreak/>
        <w:tab/>
        <w:t xml:space="preserve">De esta manera, para los «Documentos Tipo – Versión 3» de licitación para obra pública de infraestructura de transporte, el pliego de condiciones no consagra la modificación de los anexos como causal de rechazo, pues ninguno está relacionado con las condiciones del proponente ni con requisitos de la propuesta en los términos anteriormente explicados. </w:t>
      </w:r>
      <w:r w:rsidRPr="00F14E00">
        <w:rPr>
          <w:rFonts w:ascii="Arial" w:eastAsia="Calibri" w:hAnsi="Arial" w:cs="Arial"/>
          <w:sz w:val="22"/>
          <w:lang w:val="es-ES" w:eastAsia="es-ES" w:bidi="es-ES"/>
        </w:rPr>
        <w:t xml:space="preserve">En efecto, los documentos tipo adoptados mediante la </w:t>
      </w:r>
      <w:r w:rsidRPr="00F14E00">
        <w:rPr>
          <w:rFonts w:ascii="Arial" w:eastAsia="Times New Roman" w:hAnsi="Arial" w:cs="Arial"/>
          <w:sz w:val="22"/>
          <w:szCs w:val="24"/>
          <w:lang w:val="es-CO" w:eastAsia="es-ES_tradnl"/>
        </w:rPr>
        <w:t>Resolución No. 240 de 2020 tienen cinco anexos</w:t>
      </w:r>
      <w:r w:rsidRPr="00F14E00">
        <w:rPr>
          <w:rFonts w:ascii="Arial" w:eastAsia="Calibri" w:hAnsi="Arial" w:cs="Arial"/>
          <w:sz w:val="22"/>
          <w:lang w:val="es-ES" w:eastAsia="es-ES" w:bidi="es-ES"/>
        </w:rPr>
        <w:t xml:space="preserve">: i) «Anexo1 – Anexo técnico», </w:t>
      </w:r>
      <w:proofErr w:type="spellStart"/>
      <w:r w:rsidRPr="00F14E00">
        <w:rPr>
          <w:rFonts w:ascii="Arial" w:eastAsia="Calibri" w:hAnsi="Arial" w:cs="Arial"/>
          <w:sz w:val="22"/>
          <w:lang w:val="es-ES" w:eastAsia="es-ES" w:bidi="es-ES"/>
        </w:rPr>
        <w:t>ii</w:t>
      </w:r>
      <w:proofErr w:type="spellEnd"/>
      <w:r w:rsidRPr="00F14E00">
        <w:rPr>
          <w:rFonts w:ascii="Arial" w:eastAsia="Calibri" w:hAnsi="Arial" w:cs="Arial"/>
          <w:sz w:val="22"/>
          <w:lang w:val="es-ES" w:eastAsia="es-ES" w:bidi="es-ES"/>
        </w:rPr>
        <w:t xml:space="preserve">) «Anexo 2 – Cronograma», </w:t>
      </w:r>
      <w:proofErr w:type="spellStart"/>
      <w:r w:rsidRPr="00F14E00">
        <w:rPr>
          <w:rFonts w:ascii="Arial" w:eastAsia="Calibri" w:hAnsi="Arial" w:cs="Arial"/>
          <w:sz w:val="22"/>
          <w:lang w:val="es-ES" w:eastAsia="es-ES" w:bidi="es-ES"/>
        </w:rPr>
        <w:t>iii</w:t>
      </w:r>
      <w:proofErr w:type="spellEnd"/>
      <w:r w:rsidRPr="00F14E00">
        <w:rPr>
          <w:rFonts w:ascii="Arial" w:eastAsia="Calibri" w:hAnsi="Arial" w:cs="Arial"/>
          <w:sz w:val="22"/>
          <w:lang w:val="es-ES" w:eastAsia="es-ES" w:bidi="es-ES"/>
        </w:rPr>
        <w:t xml:space="preserve">) «Anexo 3 – Glosario», </w:t>
      </w:r>
      <w:proofErr w:type="spellStart"/>
      <w:r w:rsidRPr="00F14E00">
        <w:rPr>
          <w:rFonts w:ascii="Arial" w:eastAsia="Calibri" w:hAnsi="Arial" w:cs="Arial"/>
          <w:sz w:val="22"/>
          <w:lang w:val="es-ES" w:eastAsia="es-ES" w:bidi="es-ES"/>
        </w:rPr>
        <w:t>iv</w:t>
      </w:r>
      <w:proofErr w:type="spellEnd"/>
      <w:r w:rsidRPr="00F14E00">
        <w:rPr>
          <w:rFonts w:ascii="Arial" w:eastAsia="Calibri" w:hAnsi="Arial" w:cs="Arial"/>
          <w:sz w:val="22"/>
          <w:lang w:val="es-ES" w:eastAsia="es-ES" w:bidi="es-ES"/>
        </w:rPr>
        <w:t xml:space="preserve">) «Anexo 4 – Pacto de transparencia» y v) «Anexo 5 – Minuta del contrato». </w:t>
      </w:r>
      <w:r w:rsidR="00802872" w:rsidRPr="00F14E00">
        <w:rPr>
          <w:rFonts w:ascii="Arial" w:eastAsia="Calibri" w:hAnsi="Arial" w:cs="Arial"/>
          <w:sz w:val="22"/>
        </w:rPr>
        <w:t xml:space="preserve">En este sentido, se hará un análisis del Anexo 1 – Anexo técnico, para determinar sus particularidades y características. </w:t>
      </w:r>
    </w:p>
    <w:p w14:paraId="3A480075" w14:textId="77777777" w:rsidR="00802872" w:rsidRPr="00F14E00" w:rsidRDefault="00802872" w:rsidP="00E0224A">
      <w:pPr>
        <w:tabs>
          <w:tab w:val="left" w:pos="709"/>
        </w:tabs>
        <w:spacing w:line="276" w:lineRule="auto"/>
        <w:jc w:val="both"/>
        <w:rPr>
          <w:rFonts w:ascii="Arial" w:eastAsia="Calibri" w:hAnsi="Arial" w:cs="Arial"/>
          <w:sz w:val="22"/>
        </w:rPr>
      </w:pPr>
    </w:p>
    <w:p w14:paraId="73863B0A" w14:textId="1BD5C0BD" w:rsidR="00802872" w:rsidRPr="00F14E00" w:rsidRDefault="00F03D6F" w:rsidP="00E0224A">
      <w:pPr>
        <w:spacing w:line="276" w:lineRule="auto"/>
        <w:jc w:val="both"/>
        <w:rPr>
          <w:rFonts w:ascii="Arial" w:eastAsia="Calibri" w:hAnsi="Arial" w:cs="Arial"/>
          <w:b/>
          <w:bCs/>
          <w:sz w:val="22"/>
        </w:rPr>
      </w:pPr>
      <w:r w:rsidRPr="00523A3E">
        <w:rPr>
          <w:rFonts w:ascii="Arial" w:eastAsia="Calibri" w:hAnsi="Arial" w:cs="Arial"/>
          <w:b/>
          <w:bCs/>
          <w:sz w:val="22"/>
        </w:rPr>
        <w:t>2.</w:t>
      </w:r>
      <w:r w:rsidR="00523A3E" w:rsidRPr="00523A3E">
        <w:rPr>
          <w:rFonts w:ascii="Arial" w:eastAsia="Calibri" w:hAnsi="Arial" w:cs="Arial"/>
          <w:b/>
          <w:bCs/>
          <w:sz w:val="22"/>
        </w:rPr>
        <w:t>3</w:t>
      </w:r>
      <w:r w:rsidR="00802872" w:rsidRPr="00523A3E">
        <w:rPr>
          <w:rFonts w:ascii="Arial" w:eastAsia="Calibri" w:hAnsi="Arial" w:cs="Arial"/>
          <w:b/>
          <w:bCs/>
          <w:sz w:val="22"/>
        </w:rPr>
        <w:t>.</w:t>
      </w:r>
      <w:r w:rsidR="00802872" w:rsidRPr="00F14E00">
        <w:rPr>
          <w:rFonts w:ascii="Arial" w:eastAsia="Calibri" w:hAnsi="Arial" w:cs="Arial"/>
          <w:b/>
          <w:bCs/>
          <w:sz w:val="22"/>
        </w:rPr>
        <w:t xml:space="preserve"> Alcance del «Anexo 1 – Anexo Técnico»</w:t>
      </w:r>
      <w:r w:rsidR="00CE38F9">
        <w:rPr>
          <w:rFonts w:ascii="Arial" w:eastAsia="Calibri" w:hAnsi="Arial" w:cs="Arial"/>
          <w:b/>
          <w:bCs/>
          <w:sz w:val="22"/>
        </w:rPr>
        <w:t xml:space="preserve">. Procedencia del rechazo de la oferta </w:t>
      </w:r>
      <w:r w:rsidR="003966FF">
        <w:rPr>
          <w:rFonts w:ascii="Arial" w:eastAsia="Calibri" w:hAnsi="Arial" w:cs="Arial"/>
          <w:b/>
          <w:bCs/>
          <w:sz w:val="22"/>
        </w:rPr>
        <w:t xml:space="preserve">oír </w:t>
      </w:r>
      <w:r w:rsidR="00802872" w:rsidRPr="00F14E00">
        <w:rPr>
          <w:rFonts w:ascii="Arial" w:eastAsia="Calibri" w:hAnsi="Arial" w:cs="Arial"/>
          <w:b/>
          <w:bCs/>
          <w:sz w:val="22"/>
        </w:rPr>
        <w:t xml:space="preserve"> </w:t>
      </w:r>
      <w:bookmarkStart w:id="1" w:name="_Hlk61610425"/>
    </w:p>
    <w:bookmarkEnd w:id="1"/>
    <w:p w14:paraId="7F93E504" w14:textId="77777777" w:rsidR="00802872" w:rsidRPr="00F14E00" w:rsidRDefault="00802872" w:rsidP="00E0224A">
      <w:pPr>
        <w:spacing w:line="276" w:lineRule="auto"/>
        <w:jc w:val="both"/>
        <w:rPr>
          <w:rFonts w:ascii="Arial" w:eastAsia="Calibri" w:hAnsi="Arial" w:cs="Arial"/>
          <w:sz w:val="22"/>
        </w:rPr>
      </w:pPr>
    </w:p>
    <w:p w14:paraId="67C5CA5B" w14:textId="6EB1738A" w:rsidR="00802872" w:rsidRPr="00F14E00" w:rsidRDefault="00802872" w:rsidP="00E0224A">
      <w:pPr>
        <w:spacing w:after="120" w:line="276" w:lineRule="auto"/>
        <w:jc w:val="both"/>
        <w:rPr>
          <w:rFonts w:ascii="Arial" w:eastAsia="Calibri" w:hAnsi="Arial" w:cs="Arial"/>
          <w:sz w:val="22"/>
        </w:rPr>
      </w:pPr>
      <w:r w:rsidRPr="00F14E00">
        <w:rPr>
          <w:rFonts w:ascii="Arial" w:eastAsia="Calibri" w:hAnsi="Arial" w:cs="Arial"/>
          <w:sz w:val="22"/>
        </w:rPr>
        <w:t>Las características técnicas de los materiales y especificaciones necesarios para la ejecución del objeto contractual deben plasmarse en el «Anexo 1 – Anexo Técnico». De acuerdo con la guía para la comprensión e implementación de los Documentos Tipo de obra pública de infraestructura de transporte expedida por la Agencia, este anexo contiene «[…] las condiciones técnicas aplicables a la obra pública de infraestructura de transporte que se pretende contratar, siguiendo los lineamientos de dicho documento»</w:t>
      </w:r>
      <w:r w:rsidRPr="00F14E00">
        <w:rPr>
          <w:rFonts w:ascii="Arial" w:eastAsia="Calibri" w:hAnsi="Arial" w:cs="Arial"/>
          <w:sz w:val="22"/>
          <w:vertAlign w:val="superscript"/>
        </w:rPr>
        <w:footnoteReference w:id="11"/>
      </w:r>
      <w:r w:rsidRPr="00F14E00">
        <w:rPr>
          <w:rFonts w:ascii="Arial" w:eastAsia="Calibri" w:hAnsi="Arial" w:cs="Arial"/>
          <w:sz w:val="22"/>
        </w:rPr>
        <w:t>. Además, señala que «Cuando la Entidad cuente con documentos adicionales como un Anexo técnico separable por capítulos (Pavimentos, geotécnica, urbanismo, social, ambiental, SST, etc.), podrá adjuntarlos como documentos complementarios al Anexo 1, siempre y cuando no se realicen requerimientos o requisitos de participación en dichos anexos».</w:t>
      </w:r>
    </w:p>
    <w:p w14:paraId="29F0E14C" w14:textId="77777777" w:rsidR="00802872" w:rsidRPr="00F14E00" w:rsidRDefault="00802872"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El «Anexo 1» de los documentos tipo contiene los siguientes elementos: i) descripción del proyecto –alcance, sitio de trabajo, ubicación rural o urbana y distancia, entre otros–, </w:t>
      </w:r>
      <w:proofErr w:type="spellStart"/>
      <w:r w:rsidRPr="00F14E00">
        <w:rPr>
          <w:rFonts w:ascii="Arial" w:eastAsia="Calibri" w:hAnsi="Arial" w:cs="Arial"/>
          <w:sz w:val="22"/>
        </w:rPr>
        <w:t>ii</w:t>
      </w:r>
      <w:proofErr w:type="spellEnd"/>
      <w:r w:rsidRPr="00F14E00">
        <w:rPr>
          <w:rFonts w:ascii="Arial" w:eastAsia="Calibri" w:hAnsi="Arial" w:cs="Arial"/>
          <w:sz w:val="22"/>
        </w:rPr>
        <w:t xml:space="preserve">) descripción obra actual o zona a intervenir –estado del lugar–, </w:t>
      </w:r>
      <w:proofErr w:type="spellStart"/>
      <w:r w:rsidRPr="00F14E00">
        <w:rPr>
          <w:rFonts w:ascii="Arial" w:eastAsia="Calibri" w:hAnsi="Arial" w:cs="Arial"/>
          <w:sz w:val="22"/>
        </w:rPr>
        <w:t>iii</w:t>
      </w:r>
      <w:proofErr w:type="spellEnd"/>
      <w:r w:rsidRPr="00F14E00">
        <w:rPr>
          <w:rFonts w:ascii="Arial" w:eastAsia="Calibri" w:hAnsi="Arial" w:cs="Arial"/>
          <w:sz w:val="22"/>
        </w:rPr>
        <w:t xml:space="preserve">) principales actividades por ejecutar y alcance –expectativas de la entidad respecto de la contratación y principales </w:t>
      </w:r>
      <w:r w:rsidRPr="00F14E00">
        <w:rPr>
          <w:rFonts w:ascii="Arial" w:eastAsia="Calibri" w:hAnsi="Arial" w:cs="Arial"/>
          <w:i/>
          <w:iCs/>
          <w:sz w:val="22"/>
        </w:rPr>
        <w:t>ítems de pago</w:t>
      </w:r>
      <w:r w:rsidRPr="00F14E00">
        <w:rPr>
          <w:rFonts w:ascii="Arial" w:eastAsia="Calibri" w:hAnsi="Arial" w:cs="Arial"/>
          <w:sz w:val="22"/>
        </w:rPr>
        <w:t xml:space="preserve">–, </w:t>
      </w:r>
      <w:proofErr w:type="spellStart"/>
      <w:r w:rsidRPr="00F14E00">
        <w:rPr>
          <w:rFonts w:ascii="Arial" w:eastAsia="Calibri" w:hAnsi="Arial" w:cs="Arial"/>
          <w:sz w:val="22"/>
        </w:rPr>
        <w:t>iv</w:t>
      </w:r>
      <w:proofErr w:type="spellEnd"/>
      <w:r w:rsidRPr="00F14E00">
        <w:rPr>
          <w:rFonts w:ascii="Arial" w:eastAsia="Calibri" w:hAnsi="Arial" w:cs="Arial"/>
          <w:sz w:val="22"/>
        </w:rPr>
        <w:t xml:space="preserve">) plazo para la ejecución del contrato –etapas y su inicio, si aplica–, v) forma de pago –anticipos y la justificación de su inclusión o exclusión–, vi) condiciones particulares del proyecto, </w:t>
      </w:r>
      <w:proofErr w:type="spellStart"/>
      <w:r w:rsidRPr="00F14E00">
        <w:rPr>
          <w:rFonts w:ascii="Arial" w:eastAsia="Calibri" w:hAnsi="Arial" w:cs="Arial"/>
          <w:sz w:val="22"/>
        </w:rPr>
        <w:t>vii</w:t>
      </w:r>
      <w:proofErr w:type="spellEnd"/>
      <w:r w:rsidRPr="00F14E00">
        <w:rPr>
          <w:rFonts w:ascii="Arial" w:eastAsia="Calibri" w:hAnsi="Arial" w:cs="Arial"/>
          <w:sz w:val="22"/>
        </w:rPr>
        <w:t xml:space="preserve">) información sobre el personal profesional –el anexo señala las condiciones que la entidad tendrá en cuenta para analizar la información–, </w:t>
      </w:r>
      <w:proofErr w:type="spellStart"/>
      <w:r w:rsidRPr="00F14E00">
        <w:rPr>
          <w:rFonts w:ascii="Arial" w:eastAsia="Calibri" w:hAnsi="Arial" w:cs="Arial"/>
          <w:sz w:val="22"/>
        </w:rPr>
        <w:t>viii</w:t>
      </w:r>
      <w:proofErr w:type="spellEnd"/>
      <w:r w:rsidRPr="00F14E00">
        <w:rPr>
          <w:rFonts w:ascii="Arial" w:eastAsia="Calibri" w:hAnsi="Arial" w:cs="Arial"/>
          <w:sz w:val="22"/>
        </w:rPr>
        <w:t xml:space="preserve">) posibles fuentes de materiales para el proyecto, </w:t>
      </w:r>
      <w:proofErr w:type="spellStart"/>
      <w:r w:rsidRPr="00F14E00">
        <w:rPr>
          <w:rFonts w:ascii="Arial" w:eastAsia="Calibri" w:hAnsi="Arial" w:cs="Arial"/>
          <w:sz w:val="22"/>
        </w:rPr>
        <w:t>ix</w:t>
      </w:r>
      <w:proofErr w:type="spellEnd"/>
      <w:r w:rsidRPr="00F14E00">
        <w:rPr>
          <w:rFonts w:ascii="Arial" w:eastAsia="Calibri" w:hAnsi="Arial" w:cs="Arial"/>
          <w:sz w:val="22"/>
        </w:rPr>
        <w:t xml:space="preserve">) examen del sitio de la obra, x) obras provisionales, xi) señalización, </w:t>
      </w:r>
      <w:proofErr w:type="spellStart"/>
      <w:r w:rsidRPr="00F14E00">
        <w:rPr>
          <w:rFonts w:ascii="Arial" w:eastAsia="Calibri" w:hAnsi="Arial" w:cs="Arial"/>
          <w:sz w:val="22"/>
        </w:rPr>
        <w:t>xii</w:t>
      </w:r>
      <w:proofErr w:type="spellEnd"/>
      <w:r w:rsidRPr="00F14E00">
        <w:rPr>
          <w:rFonts w:ascii="Arial" w:eastAsia="Calibri" w:hAnsi="Arial" w:cs="Arial"/>
          <w:sz w:val="22"/>
        </w:rPr>
        <w:t xml:space="preserve">) permisos, licencias y autorización –los que sean necesarios para la ejecución de la obra–, </w:t>
      </w:r>
      <w:proofErr w:type="spellStart"/>
      <w:r w:rsidRPr="00F14E00">
        <w:rPr>
          <w:rFonts w:ascii="Arial" w:eastAsia="Calibri" w:hAnsi="Arial" w:cs="Arial"/>
          <w:sz w:val="22"/>
        </w:rPr>
        <w:t>xiii</w:t>
      </w:r>
      <w:proofErr w:type="spellEnd"/>
      <w:r w:rsidRPr="00F14E00">
        <w:rPr>
          <w:rFonts w:ascii="Arial" w:eastAsia="Calibri" w:hAnsi="Arial" w:cs="Arial"/>
          <w:sz w:val="22"/>
        </w:rPr>
        <w:t xml:space="preserve">) notas técnicas específicas para el proyecto –verificar con la guía de Colombia Compra Eficiente–, y </w:t>
      </w:r>
      <w:proofErr w:type="spellStart"/>
      <w:r w:rsidRPr="00F14E00">
        <w:rPr>
          <w:rFonts w:ascii="Arial" w:eastAsia="Calibri" w:hAnsi="Arial" w:cs="Arial"/>
          <w:sz w:val="22"/>
        </w:rPr>
        <w:t>xiv</w:t>
      </w:r>
      <w:proofErr w:type="spellEnd"/>
      <w:r w:rsidRPr="00F14E00">
        <w:rPr>
          <w:rFonts w:ascii="Arial" w:eastAsia="Calibri" w:hAnsi="Arial" w:cs="Arial"/>
          <w:sz w:val="22"/>
        </w:rPr>
        <w:t xml:space="preserve">) documentos técnicos </w:t>
      </w:r>
      <w:r w:rsidRPr="00F14E00">
        <w:rPr>
          <w:rFonts w:ascii="Arial" w:eastAsia="Calibri" w:hAnsi="Arial" w:cs="Arial"/>
          <w:sz w:val="22"/>
        </w:rPr>
        <w:lastRenderedPageBreak/>
        <w:t xml:space="preserve">adicionales –los que la entidad considere como manuales, guías, apéndices, anexos o similares, requeridos para la ejecución del contrato–. </w:t>
      </w:r>
    </w:p>
    <w:p w14:paraId="18FFEB17" w14:textId="52922F87" w:rsidR="00802872" w:rsidRPr="00F14E00" w:rsidRDefault="00802872"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Por consiguiente, el «Anexo 1» establece reglas cuando la entidad cuenta con los estudios y diseños definitivos y el contratista los ha aceptado</w:t>
      </w:r>
      <w:r w:rsidR="006C1636" w:rsidRPr="00F14E00">
        <w:rPr>
          <w:rFonts w:ascii="Arial" w:eastAsia="Calibri" w:hAnsi="Arial" w:cs="Arial"/>
          <w:sz w:val="22"/>
        </w:rPr>
        <w:t>,</w:t>
      </w:r>
      <w:r w:rsidRPr="00F14E00">
        <w:rPr>
          <w:rFonts w:ascii="Arial" w:eastAsia="Calibri" w:hAnsi="Arial" w:cs="Arial"/>
          <w:sz w:val="22"/>
        </w:rPr>
        <w:t xml:space="preserve"> expresa o tácitamente, asumiendo la responsabilidad de su contenido. La entidad, al estructurar el «Anexo 1», puede modificar los parámetros del i) al </w:t>
      </w:r>
      <w:proofErr w:type="spellStart"/>
      <w:r w:rsidRPr="00F14E00">
        <w:rPr>
          <w:rFonts w:ascii="Arial" w:eastAsia="Calibri" w:hAnsi="Arial" w:cs="Arial"/>
          <w:sz w:val="22"/>
        </w:rPr>
        <w:t>vii</w:t>
      </w:r>
      <w:proofErr w:type="spellEnd"/>
      <w:r w:rsidRPr="00F14E00">
        <w:rPr>
          <w:rFonts w:ascii="Arial" w:eastAsia="Calibri" w:hAnsi="Arial" w:cs="Arial"/>
          <w:sz w:val="22"/>
        </w:rPr>
        <w:t xml:space="preserve">), el x), y del </w:t>
      </w:r>
      <w:proofErr w:type="spellStart"/>
      <w:r w:rsidRPr="00F14E00">
        <w:rPr>
          <w:rFonts w:ascii="Arial" w:eastAsia="Calibri" w:hAnsi="Arial" w:cs="Arial"/>
          <w:sz w:val="22"/>
        </w:rPr>
        <w:t>xii</w:t>
      </w:r>
      <w:proofErr w:type="spellEnd"/>
      <w:r w:rsidRPr="00F14E00">
        <w:rPr>
          <w:rFonts w:ascii="Arial" w:eastAsia="Calibri" w:hAnsi="Arial" w:cs="Arial"/>
          <w:sz w:val="22"/>
        </w:rPr>
        <w:t xml:space="preserve">) al </w:t>
      </w:r>
      <w:proofErr w:type="spellStart"/>
      <w:r w:rsidRPr="00F14E00">
        <w:rPr>
          <w:rFonts w:ascii="Arial" w:eastAsia="Calibri" w:hAnsi="Arial" w:cs="Arial"/>
          <w:sz w:val="22"/>
        </w:rPr>
        <w:t>xiv</w:t>
      </w:r>
      <w:proofErr w:type="spellEnd"/>
      <w:r w:rsidRPr="00F14E00">
        <w:rPr>
          <w:rFonts w:ascii="Arial" w:eastAsia="Calibri" w:hAnsi="Arial" w:cs="Arial"/>
          <w:sz w:val="22"/>
        </w:rPr>
        <w:t xml:space="preserve">), puesto que contienen espacios en corchetes y resaltado en gris que deben ser revisados o diligenciados por la entidad, según corresponda. Los restantes están fijados en el documento, y en su mayoría no contienen los espacios que puedan diligenciarse por quien adelante el procedimiento de selección. </w:t>
      </w:r>
    </w:p>
    <w:p w14:paraId="2CEA99F6" w14:textId="77777777" w:rsidR="00802872" w:rsidRPr="00F14E00" w:rsidRDefault="00802872"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así como los requerimientos de técnicos de los materiales en los cuales serán ejecutadas las obras. De allí que estas condiciones deben definirse en el «Anexo 1», de forma tal que estas sean adecuadas, proporcionales y consecuentes con el contenido de los documentos tipo y el proyecto a ejecutar.</w:t>
      </w:r>
    </w:p>
    <w:p w14:paraId="54357C65" w14:textId="1FAD1645" w:rsidR="00F03D6F" w:rsidRPr="00F14E00" w:rsidRDefault="00802872" w:rsidP="00E0224A">
      <w:pPr>
        <w:spacing w:after="120" w:line="276" w:lineRule="auto"/>
        <w:ind w:firstLine="709"/>
        <w:jc w:val="both"/>
        <w:rPr>
          <w:rFonts w:ascii="Arial" w:eastAsia="Calibri" w:hAnsi="Arial" w:cs="Arial"/>
          <w:sz w:val="22"/>
        </w:rPr>
      </w:pPr>
      <w:r w:rsidRPr="00F14E00">
        <w:rPr>
          <w:rFonts w:ascii="Arial" w:eastAsia="Calibri" w:hAnsi="Arial" w:cs="Arial"/>
          <w:sz w:val="22"/>
        </w:rPr>
        <w:t xml:space="preserve">Ahora bien, el numeral 6 del </w:t>
      </w:r>
      <w:r w:rsidRPr="00F14E00">
        <w:rPr>
          <w:rFonts w:ascii="Arial" w:eastAsia="Arial" w:hAnsi="Arial" w:cs="Arial"/>
          <w:sz w:val="22"/>
        </w:rPr>
        <w:t>«Anexo 1</w:t>
      </w:r>
      <w:r w:rsidRPr="00F14E00">
        <w:rPr>
          <w:rFonts w:ascii="Arial" w:eastAsia="Calibri" w:hAnsi="Arial" w:cs="Arial"/>
          <w:sz w:val="22"/>
        </w:rPr>
        <w:t>» hace referencia a las condiciones particulares del proyecto, el cual permite definir las características técnicas de los materiales del objeto contractual en el literal «a) materiales». Según el numeral 1.1 del documento base, el «Anexo 1 – Anexo Técnico» contiene las especificaciones técnicas del proyecto»</w:t>
      </w:r>
      <w:r w:rsidR="004B2A5D" w:rsidRPr="00F14E00">
        <w:rPr>
          <w:rFonts w:ascii="Arial" w:eastAsia="Calibri" w:hAnsi="Arial" w:cs="Arial"/>
          <w:sz w:val="22"/>
        </w:rPr>
        <w:t>,</w:t>
      </w:r>
      <w:r w:rsidRPr="00F14E00">
        <w:rPr>
          <w:rFonts w:ascii="Arial" w:eastAsia="Calibri" w:hAnsi="Arial" w:cs="Arial"/>
          <w:sz w:val="22"/>
        </w:rPr>
        <w:t xml:space="preserve"> por lo que la entidad debe definir, en detalle, la obra pública de infraestructura de transporte que se pretende contratar, desagregándola en los numerales señalados en este anexo, modificando los que contengan espacios en corchete y resaltado en gris </w:t>
      </w:r>
      <w:r w:rsidR="00F060C6" w:rsidRPr="00F14E00">
        <w:rPr>
          <w:rFonts w:ascii="Arial" w:eastAsia="Calibri" w:hAnsi="Arial" w:cs="Arial"/>
          <w:sz w:val="22"/>
        </w:rPr>
        <w:t xml:space="preserve">los </w:t>
      </w:r>
      <w:r w:rsidRPr="00F14E00">
        <w:rPr>
          <w:rFonts w:ascii="Arial" w:eastAsia="Calibri" w:hAnsi="Arial" w:cs="Arial"/>
          <w:sz w:val="22"/>
        </w:rPr>
        <w:t xml:space="preserve">que deben ser diligenciados por la entidad. Por tanto, las entidades pueden definir los estándares que debe cumplir el futuro contratista frente a cada uno de los insumos y especificaciones técnicas requeridos para la construcción de la obra, de acuerdo con el contenido del anexo técnico. </w:t>
      </w:r>
    </w:p>
    <w:p w14:paraId="5700675B" w14:textId="2751FDCE" w:rsidR="006E5FAC" w:rsidRPr="00523A3E" w:rsidRDefault="00555AA7" w:rsidP="00E0224A">
      <w:pPr>
        <w:spacing w:before="120" w:line="276" w:lineRule="auto"/>
        <w:ind w:firstLine="709"/>
        <w:jc w:val="both"/>
        <w:rPr>
          <w:rFonts w:ascii="Arial" w:eastAsia="Calibri" w:hAnsi="Arial" w:cs="Arial"/>
          <w:sz w:val="22"/>
        </w:rPr>
      </w:pPr>
      <w:r w:rsidRPr="00523A3E">
        <w:rPr>
          <w:rFonts w:ascii="Arial" w:eastAsia="Calibri" w:hAnsi="Arial" w:cs="Arial"/>
          <w:sz w:val="22"/>
        </w:rPr>
        <w:t>D</w:t>
      </w:r>
      <w:r w:rsidR="00F03D6F" w:rsidRPr="00523A3E">
        <w:rPr>
          <w:rFonts w:ascii="Arial" w:eastAsia="Calibri" w:hAnsi="Arial" w:cs="Arial"/>
          <w:sz w:val="22"/>
        </w:rPr>
        <w:t xml:space="preserve">ebe tenerse </w:t>
      </w:r>
      <w:r w:rsidR="00802872" w:rsidRPr="00523A3E">
        <w:rPr>
          <w:rFonts w:ascii="Arial" w:eastAsia="Calibri" w:hAnsi="Arial" w:cs="Arial"/>
          <w:sz w:val="22"/>
        </w:rPr>
        <w:t xml:space="preserve">en cuenta </w:t>
      </w:r>
      <w:r w:rsidR="00F03D6F" w:rsidRPr="00523A3E">
        <w:rPr>
          <w:rFonts w:ascii="Arial" w:eastAsia="Calibri" w:hAnsi="Arial" w:cs="Arial"/>
          <w:sz w:val="22"/>
        </w:rPr>
        <w:t xml:space="preserve">que </w:t>
      </w:r>
      <w:r w:rsidR="00802872" w:rsidRPr="00523A3E">
        <w:rPr>
          <w:rFonts w:ascii="Arial" w:eastAsia="Calibri" w:hAnsi="Arial" w:cs="Arial"/>
          <w:sz w:val="22"/>
        </w:rPr>
        <w:t>la</w:t>
      </w:r>
      <w:r w:rsidR="00F03D6F" w:rsidRPr="00523A3E">
        <w:rPr>
          <w:rFonts w:ascii="Arial" w:eastAsia="Calibri" w:hAnsi="Arial" w:cs="Arial"/>
          <w:sz w:val="22"/>
        </w:rPr>
        <w:t>s</w:t>
      </w:r>
      <w:r w:rsidR="00802872" w:rsidRPr="00523A3E">
        <w:rPr>
          <w:rFonts w:ascii="Arial" w:eastAsia="Calibri" w:hAnsi="Arial" w:cs="Arial"/>
          <w:sz w:val="22"/>
        </w:rPr>
        <w:t xml:space="preserve"> características del Anexo 1- Anexo T</w:t>
      </w:r>
      <w:r w:rsidR="00F03D6F" w:rsidRPr="00523A3E">
        <w:rPr>
          <w:rFonts w:ascii="Arial" w:eastAsia="Calibri" w:hAnsi="Arial" w:cs="Arial"/>
          <w:sz w:val="22"/>
        </w:rPr>
        <w:t>écnico son construidas</w:t>
      </w:r>
      <w:r w:rsidR="00802872" w:rsidRPr="00523A3E">
        <w:rPr>
          <w:rFonts w:ascii="Arial" w:eastAsia="Calibri" w:hAnsi="Arial" w:cs="Arial"/>
          <w:sz w:val="22"/>
        </w:rPr>
        <w:t xml:space="preserve"> por la entidad, con el fin de establecer </w:t>
      </w:r>
      <w:r w:rsidR="004B5ECB" w:rsidRPr="00523A3E">
        <w:rPr>
          <w:rFonts w:ascii="Arial" w:eastAsia="Calibri" w:hAnsi="Arial" w:cs="Arial"/>
          <w:sz w:val="22"/>
        </w:rPr>
        <w:t>las condiciones técnicas que deben cumplir los</w:t>
      </w:r>
      <w:r w:rsidR="00F03D6F" w:rsidRPr="00523A3E">
        <w:rPr>
          <w:rFonts w:ascii="Arial" w:eastAsia="Calibri" w:hAnsi="Arial" w:cs="Arial"/>
          <w:sz w:val="22"/>
        </w:rPr>
        <w:t xml:space="preserve"> posibles proponentes</w:t>
      </w:r>
      <w:r w:rsidR="004B5ECB" w:rsidRPr="00523A3E">
        <w:rPr>
          <w:rFonts w:ascii="Arial" w:eastAsia="Calibri" w:hAnsi="Arial" w:cs="Arial"/>
          <w:sz w:val="22"/>
        </w:rPr>
        <w:t xml:space="preserve"> que pretendan presentarse dentro del proceso de selección. En esa orientación, el numeral 1.15 del Documento B</w:t>
      </w:r>
      <w:r w:rsidR="006E5FAC" w:rsidRPr="00523A3E">
        <w:rPr>
          <w:rFonts w:ascii="Arial" w:eastAsia="Calibri" w:hAnsi="Arial" w:cs="Arial"/>
          <w:sz w:val="22"/>
        </w:rPr>
        <w:t xml:space="preserve">ase establece como causales de rechazo en torno al Anexo Técnico lo siguiente: </w:t>
      </w:r>
    </w:p>
    <w:p w14:paraId="794801C8" w14:textId="77777777" w:rsidR="00E0224A" w:rsidRDefault="00E0224A" w:rsidP="00E0224A">
      <w:pPr>
        <w:spacing w:line="259" w:lineRule="auto"/>
        <w:ind w:left="709" w:right="709"/>
        <w:jc w:val="both"/>
        <w:rPr>
          <w:rFonts w:ascii="Arial" w:eastAsia="Calibri" w:hAnsi="Arial" w:cs="Arial"/>
          <w:sz w:val="21"/>
          <w:szCs w:val="21"/>
        </w:rPr>
      </w:pPr>
    </w:p>
    <w:p w14:paraId="6BD6443F" w14:textId="5B5F7CEA" w:rsidR="006E5FAC" w:rsidRPr="00523A3E" w:rsidRDefault="006E5FAC" w:rsidP="00E0224A">
      <w:pPr>
        <w:spacing w:line="259" w:lineRule="auto"/>
        <w:ind w:left="709" w:right="709"/>
        <w:jc w:val="both"/>
        <w:rPr>
          <w:rFonts w:ascii="Arial" w:eastAsia="Calibri" w:hAnsi="Arial" w:cs="Arial"/>
          <w:color w:val="000000"/>
          <w:sz w:val="21"/>
          <w:szCs w:val="21"/>
        </w:rPr>
      </w:pPr>
      <w:r w:rsidRPr="00523A3E">
        <w:rPr>
          <w:rFonts w:ascii="Arial" w:eastAsia="Calibri" w:hAnsi="Arial" w:cs="Arial"/>
          <w:sz w:val="21"/>
          <w:szCs w:val="21"/>
        </w:rPr>
        <w:t xml:space="preserve">AA. </w:t>
      </w:r>
      <w:r w:rsidRPr="00523A3E">
        <w:rPr>
          <w:rFonts w:ascii="Arial" w:eastAsia="Calibri" w:hAnsi="Arial" w:cs="Arial"/>
          <w:color w:val="000000"/>
          <w:sz w:val="21"/>
          <w:szCs w:val="21"/>
        </w:rPr>
        <w:t>Ofrecer un plazo superior al señalado por la entidad en el Anexo 1 – Anexo Técnico.</w:t>
      </w:r>
    </w:p>
    <w:p w14:paraId="1605113C" w14:textId="09AD0554" w:rsidR="006E5FAC" w:rsidRDefault="006E5FAC" w:rsidP="00FA22B3">
      <w:pPr>
        <w:spacing w:after="160" w:line="259" w:lineRule="auto"/>
        <w:ind w:left="709" w:right="709"/>
        <w:contextualSpacing/>
        <w:jc w:val="both"/>
        <w:rPr>
          <w:rFonts w:ascii="Arial" w:eastAsia="Calibri" w:hAnsi="Arial" w:cs="Arial"/>
          <w:color w:val="000000"/>
          <w:sz w:val="21"/>
          <w:szCs w:val="21"/>
        </w:rPr>
      </w:pPr>
      <w:proofErr w:type="spellStart"/>
      <w:r w:rsidRPr="00523A3E">
        <w:rPr>
          <w:rFonts w:ascii="Arial" w:eastAsia="Calibri" w:hAnsi="Arial" w:cs="Arial"/>
          <w:color w:val="000000"/>
          <w:sz w:val="21"/>
          <w:szCs w:val="21"/>
        </w:rPr>
        <w:lastRenderedPageBreak/>
        <w:t>BB</w:t>
      </w:r>
      <w:proofErr w:type="spellEnd"/>
      <w:r w:rsidRPr="00523A3E">
        <w:rPr>
          <w:rFonts w:ascii="Arial" w:eastAsia="Calibri" w:hAnsi="Arial" w:cs="Arial"/>
          <w:color w:val="000000"/>
          <w:sz w:val="21"/>
          <w:szCs w:val="21"/>
        </w:rPr>
        <w:t>.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7FC0F8E1" w14:textId="77777777" w:rsidR="00E0224A" w:rsidRPr="00523A3E" w:rsidRDefault="00E0224A" w:rsidP="00FA22B3">
      <w:pPr>
        <w:spacing w:after="160" w:line="259" w:lineRule="auto"/>
        <w:ind w:left="709" w:right="709"/>
        <w:contextualSpacing/>
        <w:jc w:val="both"/>
        <w:rPr>
          <w:rFonts w:ascii="Arial" w:eastAsia="Calibri" w:hAnsi="Arial" w:cs="Arial"/>
          <w:color w:val="000000"/>
          <w:sz w:val="21"/>
          <w:szCs w:val="21"/>
        </w:rPr>
      </w:pPr>
    </w:p>
    <w:p w14:paraId="1F839507" w14:textId="432651D2" w:rsidR="00233365" w:rsidRDefault="00233365" w:rsidP="00123AA4">
      <w:pPr>
        <w:tabs>
          <w:tab w:val="left" w:pos="0"/>
        </w:tabs>
        <w:spacing w:after="120" w:line="276" w:lineRule="auto"/>
        <w:ind w:firstLine="709"/>
        <w:jc w:val="both"/>
        <w:rPr>
          <w:rFonts w:ascii="Arial" w:hAnsi="Arial" w:cs="Arial"/>
          <w:color w:val="201F1E"/>
          <w:sz w:val="22"/>
          <w:bdr w:val="none" w:sz="0" w:space="0" w:color="auto" w:frame="1"/>
        </w:rPr>
      </w:pPr>
      <w:r w:rsidRPr="00221403">
        <w:rPr>
          <w:rFonts w:ascii="Arial" w:hAnsi="Arial" w:cs="Arial"/>
          <w:color w:val="000000" w:themeColor="text1"/>
          <w:sz w:val="22"/>
          <w:lang w:val="es-ES_tradnl"/>
        </w:rPr>
        <w:t>La razón por la cual se incluy</w:t>
      </w:r>
      <w:r>
        <w:rPr>
          <w:rFonts w:ascii="Arial" w:hAnsi="Arial" w:cs="Arial"/>
          <w:color w:val="000000" w:themeColor="text1"/>
          <w:sz w:val="22"/>
          <w:lang w:val="es-ES_tradnl"/>
        </w:rPr>
        <w:t>eron</w:t>
      </w:r>
      <w:r w:rsidRPr="00221403">
        <w:rPr>
          <w:rFonts w:ascii="Arial" w:hAnsi="Arial" w:cs="Arial"/>
          <w:color w:val="000000" w:themeColor="text1"/>
          <w:sz w:val="22"/>
          <w:lang w:val="es-ES_tradnl"/>
        </w:rPr>
        <w:t xml:space="preserve"> </w:t>
      </w:r>
      <w:r>
        <w:rPr>
          <w:rFonts w:ascii="Arial" w:hAnsi="Arial" w:cs="Arial"/>
          <w:color w:val="000000" w:themeColor="text1"/>
          <w:sz w:val="22"/>
          <w:lang w:val="es-ES_tradnl"/>
        </w:rPr>
        <w:t>estas</w:t>
      </w:r>
      <w:r w:rsidRPr="00221403">
        <w:rPr>
          <w:rFonts w:ascii="Arial" w:hAnsi="Arial" w:cs="Arial"/>
          <w:color w:val="000000" w:themeColor="text1"/>
          <w:sz w:val="22"/>
          <w:lang w:val="es-ES_tradnl"/>
        </w:rPr>
        <w:t xml:space="preserve"> causal</w:t>
      </w:r>
      <w:r>
        <w:rPr>
          <w:rFonts w:ascii="Arial" w:hAnsi="Arial" w:cs="Arial"/>
          <w:color w:val="000000" w:themeColor="text1"/>
          <w:sz w:val="22"/>
          <w:lang w:val="es-ES_tradnl"/>
        </w:rPr>
        <w:t>es</w:t>
      </w:r>
      <w:r w:rsidRPr="00221403">
        <w:rPr>
          <w:rFonts w:ascii="Arial" w:hAnsi="Arial" w:cs="Arial"/>
          <w:color w:val="000000" w:themeColor="text1"/>
          <w:sz w:val="22"/>
          <w:lang w:val="es-ES_tradnl"/>
        </w:rPr>
        <w:t xml:space="preserve"> de rechazo </w:t>
      </w:r>
      <w:r>
        <w:rPr>
          <w:rFonts w:ascii="Arial" w:hAnsi="Arial" w:cs="Arial"/>
          <w:color w:val="000000" w:themeColor="text1"/>
          <w:sz w:val="22"/>
          <w:lang w:val="es-ES_tradnl"/>
        </w:rPr>
        <w:t>en el</w:t>
      </w:r>
      <w:r w:rsidRPr="00221403">
        <w:rPr>
          <w:rFonts w:ascii="Arial" w:hAnsi="Arial" w:cs="Arial"/>
          <w:color w:val="000000" w:themeColor="text1"/>
          <w:sz w:val="22"/>
          <w:lang w:val="es-ES_tradnl"/>
        </w:rPr>
        <w:t xml:space="preserve"> pliego tipo de licitación de obra pública de infraestructura de transporte </w:t>
      </w:r>
      <w:r>
        <w:rPr>
          <w:rFonts w:ascii="Arial" w:hAnsi="Arial" w:cs="Arial"/>
          <w:color w:val="000000" w:themeColor="text1"/>
          <w:sz w:val="22"/>
          <w:lang w:val="es-ES_tradnl"/>
        </w:rPr>
        <w:t>fue</w:t>
      </w:r>
      <w:r w:rsidRPr="00221403">
        <w:rPr>
          <w:rFonts w:ascii="Arial" w:hAnsi="Arial" w:cs="Arial"/>
          <w:color w:val="000000" w:themeColor="text1"/>
          <w:sz w:val="22"/>
          <w:lang w:val="es-ES_tradnl"/>
        </w:rPr>
        <w:t xml:space="preserve"> evitar que se ofrecieran</w:t>
      </w:r>
      <w:r>
        <w:rPr>
          <w:rFonts w:ascii="Arial" w:hAnsi="Arial" w:cs="Arial"/>
          <w:color w:val="000000" w:themeColor="text1"/>
          <w:sz w:val="22"/>
          <w:lang w:val="es-ES_tradnl"/>
        </w:rPr>
        <w:t xml:space="preserve"> plazos superior al determinado por la entidad para </w:t>
      </w:r>
      <w:r w:rsidR="0024604B">
        <w:rPr>
          <w:rFonts w:ascii="Arial" w:hAnsi="Arial" w:cs="Arial"/>
          <w:color w:val="000000" w:themeColor="text1"/>
          <w:sz w:val="22"/>
          <w:lang w:val="es-ES_tradnl"/>
        </w:rPr>
        <w:t>ejecución de la obra o</w:t>
      </w:r>
      <w:r w:rsidRPr="00221403">
        <w:rPr>
          <w:rFonts w:ascii="Arial" w:hAnsi="Arial" w:cs="Arial"/>
          <w:color w:val="000000" w:themeColor="text1"/>
          <w:sz w:val="22"/>
          <w:lang w:val="es-ES_tradnl"/>
        </w:rPr>
        <w:t xml:space="preserve"> </w:t>
      </w:r>
      <w:r w:rsidRPr="00221403">
        <w:rPr>
          <w:rFonts w:ascii="Arial" w:hAnsi="Arial" w:cs="Arial"/>
          <w:color w:val="201F1E"/>
          <w:sz w:val="22"/>
          <w:bdr w:val="none" w:sz="0" w:space="0" w:color="auto" w:frame="1"/>
        </w:rPr>
        <w:t xml:space="preserve">condiciones técnicas inferiores o contrarias a las que se exigen en el anexo técnico. </w:t>
      </w:r>
      <w:r>
        <w:rPr>
          <w:rFonts w:ascii="Arial" w:hAnsi="Arial" w:cs="Arial"/>
          <w:color w:val="201F1E"/>
          <w:sz w:val="22"/>
          <w:bdr w:val="none" w:sz="0" w:space="0" w:color="auto" w:frame="1"/>
        </w:rPr>
        <w:t>En tal sentido, no es posible</w:t>
      </w:r>
      <w:r w:rsidR="0024604B">
        <w:rPr>
          <w:rFonts w:ascii="Arial" w:hAnsi="Arial" w:cs="Arial"/>
          <w:color w:val="201F1E"/>
          <w:sz w:val="22"/>
          <w:bdr w:val="none" w:sz="0" w:space="0" w:color="auto" w:frame="1"/>
        </w:rPr>
        <w:t xml:space="preserve"> que los proponentes ofrezcan de antemano ejecutar la obra en tiempo mayor al para ello previsto, ni</w:t>
      </w:r>
      <w:r>
        <w:rPr>
          <w:rFonts w:ascii="Arial" w:hAnsi="Arial" w:cs="Arial"/>
          <w:color w:val="201F1E"/>
          <w:sz w:val="22"/>
          <w:bdr w:val="none" w:sz="0" w:space="0" w:color="auto" w:frame="1"/>
        </w:rPr>
        <w:t xml:space="preserve"> que expresen </w:t>
      </w:r>
      <w:r w:rsidRPr="00221403">
        <w:rPr>
          <w:rFonts w:ascii="Arial" w:hAnsi="Arial" w:cs="Arial"/>
          <w:color w:val="201F1E"/>
          <w:sz w:val="22"/>
          <w:bdr w:val="none" w:sz="0" w:space="0" w:color="auto" w:frame="1"/>
        </w:rPr>
        <w:t xml:space="preserve">que no van a </w:t>
      </w:r>
      <w:r>
        <w:rPr>
          <w:rFonts w:ascii="Arial" w:hAnsi="Arial" w:cs="Arial"/>
          <w:color w:val="201F1E"/>
          <w:sz w:val="22"/>
          <w:bdr w:val="none" w:sz="0" w:space="0" w:color="auto" w:frame="1"/>
        </w:rPr>
        <w:t>cumplir</w:t>
      </w:r>
      <w:r w:rsidRPr="00221403">
        <w:rPr>
          <w:rFonts w:ascii="Arial" w:hAnsi="Arial" w:cs="Arial"/>
          <w:color w:val="201F1E"/>
          <w:sz w:val="22"/>
          <w:bdr w:val="none" w:sz="0" w:space="0" w:color="auto" w:frame="1"/>
        </w:rPr>
        <w:t xml:space="preserve"> con </w:t>
      </w:r>
      <w:r>
        <w:rPr>
          <w:rFonts w:ascii="Arial" w:hAnsi="Arial" w:cs="Arial"/>
          <w:color w:val="201F1E"/>
          <w:sz w:val="22"/>
          <w:bdr w:val="none" w:sz="0" w:space="0" w:color="auto" w:frame="1"/>
        </w:rPr>
        <w:t>alguna</w:t>
      </w:r>
      <w:r w:rsidRPr="00221403">
        <w:rPr>
          <w:rFonts w:ascii="Arial" w:hAnsi="Arial" w:cs="Arial"/>
          <w:color w:val="201F1E"/>
          <w:sz w:val="22"/>
          <w:bdr w:val="none" w:sz="0" w:space="0" w:color="auto" w:frame="1"/>
        </w:rPr>
        <w:t xml:space="preserve"> especificación</w:t>
      </w:r>
      <w:r>
        <w:rPr>
          <w:rFonts w:ascii="Arial" w:hAnsi="Arial" w:cs="Arial"/>
          <w:color w:val="201F1E"/>
          <w:sz w:val="22"/>
          <w:bdr w:val="none" w:sz="0" w:space="0" w:color="auto" w:frame="1"/>
        </w:rPr>
        <w:t xml:space="preserve"> técnica exigida en el pliego, bajo la excusa de que ejecutarán el proyecto como ellos prefieren hacerlo</w:t>
      </w:r>
      <w:r w:rsidRPr="00011709">
        <w:rPr>
          <w:rFonts w:ascii="Arial" w:hAnsi="Arial" w:cs="Arial"/>
          <w:color w:val="201F1E"/>
          <w:sz w:val="22"/>
          <w:bdr w:val="none" w:sz="0" w:space="0" w:color="auto" w:frame="1"/>
        </w:rPr>
        <w:t xml:space="preserve">. </w:t>
      </w:r>
      <w:r>
        <w:rPr>
          <w:rFonts w:ascii="Arial" w:hAnsi="Arial" w:cs="Arial"/>
          <w:color w:val="201F1E"/>
          <w:sz w:val="22"/>
          <w:bdr w:val="none" w:sz="0" w:space="0" w:color="auto" w:frame="1"/>
        </w:rPr>
        <w:t>E</w:t>
      </w:r>
      <w:r w:rsidR="00AF376E">
        <w:rPr>
          <w:rFonts w:ascii="Arial" w:hAnsi="Arial" w:cs="Arial"/>
          <w:color w:val="201F1E"/>
          <w:sz w:val="22"/>
          <w:bdr w:val="none" w:sz="0" w:space="0" w:color="auto" w:frame="1"/>
        </w:rPr>
        <w:t>n ese sentido e</w:t>
      </w:r>
      <w:r>
        <w:rPr>
          <w:rFonts w:ascii="Arial" w:hAnsi="Arial" w:cs="Arial"/>
          <w:color w:val="201F1E"/>
          <w:sz w:val="22"/>
          <w:bdr w:val="none" w:sz="0" w:space="0" w:color="auto" w:frame="1"/>
        </w:rPr>
        <w:t>st</w:t>
      </w:r>
      <w:r w:rsidR="0024604B">
        <w:rPr>
          <w:rFonts w:ascii="Arial" w:hAnsi="Arial" w:cs="Arial"/>
          <w:color w:val="201F1E"/>
          <w:sz w:val="22"/>
          <w:bdr w:val="none" w:sz="0" w:space="0" w:color="auto" w:frame="1"/>
        </w:rPr>
        <w:t>os</w:t>
      </w:r>
      <w:r>
        <w:rPr>
          <w:rFonts w:ascii="Arial" w:hAnsi="Arial" w:cs="Arial"/>
          <w:color w:val="201F1E"/>
          <w:sz w:val="22"/>
          <w:bdr w:val="none" w:sz="0" w:space="0" w:color="auto" w:frame="1"/>
        </w:rPr>
        <w:t xml:space="preserve"> </w:t>
      </w:r>
      <w:r w:rsidR="0024604B">
        <w:rPr>
          <w:rFonts w:ascii="Arial" w:hAnsi="Arial" w:cs="Arial"/>
          <w:color w:val="201F1E"/>
          <w:sz w:val="22"/>
          <w:bdr w:val="none" w:sz="0" w:space="0" w:color="auto" w:frame="1"/>
        </w:rPr>
        <w:t xml:space="preserve">eventos </w:t>
      </w:r>
      <w:proofErr w:type="gramStart"/>
      <w:r>
        <w:rPr>
          <w:rFonts w:ascii="Arial" w:hAnsi="Arial" w:cs="Arial"/>
          <w:color w:val="201F1E"/>
          <w:sz w:val="22"/>
          <w:bdr w:val="none" w:sz="0" w:space="0" w:color="auto" w:frame="1"/>
        </w:rPr>
        <w:t xml:space="preserve">se  </w:t>
      </w:r>
      <w:r w:rsidR="00AF376E">
        <w:rPr>
          <w:rFonts w:ascii="Arial" w:hAnsi="Arial" w:cs="Arial"/>
          <w:color w:val="201F1E"/>
          <w:sz w:val="22"/>
          <w:bdr w:val="none" w:sz="0" w:space="0" w:color="auto" w:frame="1"/>
        </w:rPr>
        <w:t>contemplan</w:t>
      </w:r>
      <w:proofErr w:type="gramEnd"/>
      <w:r w:rsidR="00AF376E">
        <w:rPr>
          <w:rFonts w:ascii="Arial" w:hAnsi="Arial" w:cs="Arial"/>
          <w:color w:val="201F1E"/>
          <w:sz w:val="22"/>
          <w:bdr w:val="none" w:sz="0" w:space="0" w:color="auto" w:frame="1"/>
        </w:rPr>
        <w:t xml:space="preserve"> como </w:t>
      </w:r>
      <w:r w:rsidRPr="00221403">
        <w:rPr>
          <w:rFonts w:ascii="Arial" w:hAnsi="Arial" w:cs="Arial"/>
          <w:color w:val="201F1E"/>
          <w:sz w:val="22"/>
          <w:bdr w:val="none" w:sz="0" w:space="0" w:color="auto" w:frame="1"/>
        </w:rPr>
        <w:t>causal</w:t>
      </w:r>
      <w:r w:rsidR="00AF376E">
        <w:rPr>
          <w:rFonts w:ascii="Arial" w:hAnsi="Arial" w:cs="Arial"/>
          <w:color w:val="201F1E"/>
          <w:sz w:val="22"/>
          <w:bdr w:val="none" w:sz="0" w:space="0" w:color="auto" w:frame="1"/>
        </w:rPr>
        <w:t>es</w:t>
      </w:r>
      <w:r w:rsidRPr="00221403">
        <w:rPr>
          <w:rFonts w:ascii="Arial" w:hAnsi="Arial" w:cs="Arial"/>
          <w:color w:val="201F1E"/>
          <w:sz w:val="22"/>
          <w:bdr w:val="none" w:sz="0" w:space="0" w:color="auto" w:frame="1"/>
        </w:rPr>
        <w:t xml:space="preserve"> de rechazo, porque </w:t>
      </w:r>
      <w:r>
        <w:rPr>
          <w:rFonts w:ascii="Arial" w:hAnsi="Arial" w:cs="Arial"/>
          <w:color w:val="201F1E"/>
          <w:sz w:val="22"/>
          <w:bdr w:val="none" w:sz="0" w:space="0" w:color="auto" w:frame="1"/>
        </w:rPr>
        <w:t>afecta</w:t>
      </w:r>
      <w:r w:rsidR="00AF376E">
        <w:rPr>
          <w:rFonts w:ascii="Arial" w:hAnsi="Arial" w:cs="Arial"/>
          <w:color w:val="201F1E"/>
          <w:sz w:val="22"/>
          <w:bdr w:val="none" w:sz="0" w:space="0" w:color="auto" w:frame="1"/>
        </w:rPr>
        <w:t>n</w:t>
      </w:r>
      <w:r w:rsidRPr="00221403">
        <w:rPr>
          <w:rFonts w:ascii="Arial" w:hAnsi="Arial" w:cs="Arial"/>
          <w:color w:val="201F1E"/>
          <w:sz w:val="22"/>
          <w:bdr w:val="none" w:sz="0" w:space="0" w:color="auto" w:frame="1"/>
        </w:rPr>
        <w:t xml:space="preserve"> las condiciones </w:t>
      </w:r>
      <w:r w:rsidRPr="00295EB0">
        <w:rPr>
          <w:rFonts w:ascii="Arial" w:hAnsi="Arial" w:cs="Arial"/>
          <w:color w:val="201F1E"/>
          <w:sz w:val="22"/>
          <w:bdr w:val="none" w:sz="0" w:space="0" w:color="auto" w:frame="1"/>
        </w:rPr>
        <w:t>mínimas requeridas</w:t>
      </w:r>
      <w:r w:rsidRPr="00221403">
        <w:rPr>
          <w:rFonts w:ascii="Arial" w:hAnsi="Arial" w:cs="Arial"/>
          <w:color w:val="201F1E"/>
          <w:sz w:val="22"/>
          <w:bdr w:val="none" w:sz="0" w:space="0" w:color="auto" w:frame="1"/>
        </w:rPr>
        <w:t xml:space="preserve"> por la entidad en </w:t>
      </w:r>
      <w:r>
        <w:rPr>
          <w:rFonts w:ascii="Arial" w:hAnsi="Arial" w:cs="Arial"/>
          <w:color w:val="201F1E"/>
          <w:sz w:val="22"/>
          <w:bdr w:val="none" w:sz="0" w:space="0" w:color="auto" w:frame="1"/>
        </w:rPr>
        <w:t>el</w:t>
      </w:r>
      <w:r w:rsidRPr="00221403">
        <w:rPr>
          <w:rFonts w:ascii="Arial" w:hAnsi="Arial" w:cs="Arial"/>
          <w:color w:val="201F1E"/>
          <w:sz w:val="22"/>
          <w:bdr w:val="none" w:sz="0" w:space="0" w:color="auto" w:frame="1"/>
        </w:rPr>
        <w:t xml:space="preserve"> proceso de contratación.</w:t>
      </w:r>
      <w:r>
        <w:rPr>
          <w:rFonts w:ascii="Arial" w:hAnsi="Arial" w:cs="Arial"/>
          <w:color w:val="201F1E"/>
          <w:sz w:val="22"/>
          <w:bdr w:val="none" w:sz="0" w:space="0" w:color="auto" w:frame="1"/>
        </w:rPr>
        <w:t xml:space="preserve"> </w:t>
      </w:r>
    </w:p>
    <w:p w14:paraId="301DC426" w14:textId="00864C73" w:rsidR="00071D4B" w:rsidRDefault="00071D4B" w:rsidP="00EB76EE">
      <w:pPr>
        <w:tabs>
          <w:tab w:val="left" w:pos="0"/>
        </w:tabs>
        <w:spacing w:line="276" w:lineRule="auto"/>
        <w:ind w:firstLine="709"/>
        <w:jc w:val="both"/>
        <w:rPr>
          <w:rFonts w:ascii="Arial" w:hAnsi="Arial" w:cs="Arial"/>
          <w:color w:val="201F1E"/>
          <w:sz w:val="22"/>
          <w:bdr w:val="none" w:sz="0" w:space="0" w:color="auto" w:frame="1"/>
        </w:rPr>
      </w:pPr>
      <w:r>
        <w:rPr>
          <w:rFonts w:ascii="Arial" w:hAnsi="Arial" w:cs="Arial"/>
          <w:color w:val="201F1E"/>
          <w:sz w:val="22"/>
          <w:bdr w:val="none" w:sz="0" w:space="0" w:color="auto" w:frame="1"/>
        </w:rPr>
        <w:t xml:space="preserve">De acuerdo con esto, </w:t>
      </w:r>
      <w:proofErr w:type="gramStart"/>
      <w:r>
        <w:rPr>
          <w:rFonts w:ascii="Arial" w:hAnsi="Arial" w:cs="Arial"/>
          <w:color w:val="201F1E"/>
          <w:sz w:val="22"/>
          <w:bdr w:val="none" w:sz="0" w:space="0" w:color="auto" w:frame="1"/>
        </w:rPr>
        <w:t>si</w:t>
      </w:r>
      <w:proofErr w:type="gramEnd"/>
      <w:r>
        <w:rPr>
          <w:rFonts w:ascii="Arial" w:hAnsi="Arial" w:cs="Arial"/>
          <w:color w:val="201F1E"/>
          <w:sz w:val="22"/>
          <w:bdr w:val="none" w:sz="0" w:space="0" w:color="auto" w:frame="1"/>
        </w:rPr>
        <w:t xml:space="preserve"> por ejemplo, la entidad </w:t>
      </w:r>
      <w:r w:rsidR="002C5D89">
        <w:rPr>
          <w:rFonts w:ascii="Arial" w:hAnsi="Arial" w:cs="Arial"/>
          <w:color w:val="201F1E"/>
          <w:sz w:val="22"/>
          <w:bdr w:val="none" w:sz="0" w:space="0" w:color="auto" w:frame="1"/>
        </w:rPr>
        <w:t>establece en el «</w:t>
      </w:r>
      <w:r w:rsidR="002C5D89" w:rsidRPr="000733FE">
        <w:rPr>
          <w:rFonts w:ascii="Arial" w:hAnsi="Arial" w:cs="Arial"/>
          <w:color w:val="201F1E"/>
          <w:sz w:val="22"/>
          <w:bdr w:val="none" w:sz="0" w:space="0" w:color="auto" w:frame="1"/>
        </w:rPr>
        <w:t>Anexo 1 – Anexo Técnico</w:t>
      </w:r>
      <w:r w:rsidR="002C5D89">
        <w:rPr>
          <w:rFonts w:ascii="Arial" w:hAnsi="Arial" w:cs="Arial"/>
          <w:color w:val="201F1E"/>
          <w:sz w:val="22"/>
          <w:bdr w:val="none" w:sz="0" w:space="0" w:color="auto" w:frame="1"/>
        </w:rPr>
        <w:t>»</w:t>
      </w:r>
      <w:r w:rsidR="00C83121">
        <w:rPr>
          <w:rFonts w:ascii="Arial" w:hAnsi="Arial" w:cs="Arial"/>
          <w:color w:val="201F1E"/>
          <w:sz w:val="22"/>
          <w:bdr w:val="none" w:sz="0" w:space="0" w:color="auto" w:frame="1"/>
        </w:rPr>
        <w:t xml:space="preserve"> establece como plazo máximo para la ejecución de la obra el término de cinco (5) años, y se presenta una oferta que ofrece </w:t>
      </w:r>
      <w:proofErr w:type="spellStart"/>
      <w:r w:rsidR="00C83121">
        <w:rPr>
          <w:rFonts w:ascii="Arial" w:hAnsi="Arial" w:cs="Arial"/>
          <w:color w:val="201F1E"/>
          <w:sz w:val="22"/>
          <w:bdr w:val="none" w:sz="0" w:space="0" w:color="auto" w:frame="1"/>
        </w:rPr>
        <w:t>ejercutar</w:t>
      </w:r>
      <w:proofErr w:type="spellEnd"/>
      <w:r w:rsidR="00C83121">
        <w:rPr>
          <w:rFonts w:ascii="Arial" w:hAnsi="Arial" w:cs="Arial"/>
          <w:color w:val="201F1E"/>
          <w:sz w:val="22"/>
          <w:bdr w:val="none" w:sz="0" w:space="0" w:color="auto" w:frame="1"/>
        </w:rPr>
        <w:t xml:space="preserve"> la obra en un mínimo de siete (7) años, la entidad deberá dar aplicación a la causal de rechazo de la oferta </w:t>
      </w:r>
      <w:proofErr w:type="spellStart"/>
      <w:r w:rsidR="0082378E">
        <w:rPr>
          <w:rFonts w:ascii="Arial" w:hAnsi="Arial" w:cs="Arial"/>
          <w:color w:val="201F1E"/>
          <w:sz w:val="22"/>
          <w:bdr w:val="none" w:sz="0" w:space="0" w:color="auto" w:frame="1"/>
        </w:rPr>
        <w:t>previta</w:t>
      </w:r>
      <w:proofErr w:type="spellEnd"/>
      <w:r w:rsidR="0082378E">
        <w:rPr>
          <w:rFonts w:ascii="Arial" w:hAnsi="Arial" w:cs="Arial"/>
          <w:color w:val="201F1E"/>
          <w:sz w:val="22"/>
          <w:bdr w:val="none" w:sz="0" w:space="0" w:color="auto" w:frame="1"/>
        </w:rPr>
        <w:t xml:space="preserve"> en el literal AA del</w:t>
      </w:r>
      <w:r w:rsidR="005D4609">
        <w:rPr>
          <w:rFonts w:ascii="Arial" w:hAnsi="Arial" w:cs="Arial"/>
          <w:color w:val="201F1E"/>
          <w:sz w:val="22"/>
          <w:bdr w:val="none" w:sz="0" w:space="0" w:color="auto" w:frame="1"/>
        </w:rPr>
        <w:t xml:space="preserve"> numeral 1.15</w:t>
      </w:r>
      <w:r w:rsidR="0082378E">
        <w:rPr>
          <w:rFonts w:ascii="Arial" w:hAnsi="Arial" w:cs="Arial"/>
          <w:color w:val="201F1E"/>
          <w:sz w:val="22"/>
          <w:bdr w:val="none" w:sz="0" w:space="0" w:color="auto" w:frame="1"/>
        </w:rPr>
        <w:t xml:space="preserve"> Documento Base</w:t>
      </w:r>
      <w:r w:rsidR="00EB76EE">
        <w:rPr>
          <w:rFonts w:ascii="Arial" w:hAnsi="Arial" w:cs="Arial"/>
          <w:color w:val="201F1E"/>
          <w:sz w:val="22"/>
          <w:bdr w:val="none" w:sz="0" w:space="0" w:color="auto" w:frame="1"/>
        </w:rPr>
        <w:t xml:space="preserve">. De la misma manera, si, hipotéticamente, </w:t>
      </w:r>
      <w:r w:rsidR="00C96171">
        <w:rPr>
          <w:rFonts w:ascii="Arial" w:hAnsi="Arial" w:cs="Arial"/>
          <w:color w:val="201F1E"/>
          <w:sz w:val="22"/>
          <w:bdr w:val="none" w:sz="0" w:space="0" w:color="auto" w:frame="1"/>
        </w:rPr>
        <w:t>en el marco de un proceso de contratación</w:t>
      </w:r>
      <w:r w:rsidR="00EB76EE">
        <w:rPr>
          <w:rFonts w:ascii="Arial" w:hAnsi="Arial" w:cs="Arial"/>
          <w:color w:val="201F1E"/>
          <w:sz w:val="22"/>
          <w:bdr w:val="none" w:sz="0" w:space="0" w:color="auto" w:frame="1"/>
        </w:rPr>
        <w:t xml:space="preserve"> </w:t>
      </w:r>
      <w:r w:rsidR="00576B7C">
        <w:rPr>
          <w:rFonts w:ascii="Arial" w:hAnsi="Arial" w:cs="Arial"/>
          <w:color w:val="201F1E"/>
          <w:sz w:val="22"/>
          <w:bdr w:val="none" w:sz="0" w:space="0" w:color="auto" w:frame="1"/>
        </w:rPr>
        <w:t xml:space="preserve">de </w:t>
      </w:r>
      <w:r w:rsidR="00C96171">
        <w:rPr>
          <w:rFonts w:ascii="Arial" w:hAnsi="Arial" w:cs="Arial"/>
          <w:color w:val="201F1E"/>
          <w:sz w:val="22"/>
          <w:bdr w:val="none" w:sz="0" w:space="0" w:color="auto" w:frame="1"/>
        </w:rPr>
        <w:t>una obra tendiente</w:t>
      </w:r>
      <w:r w:rsidR="00EB76EE">
        <w:rPr>
          <w:rFonts w:ascii="Arial" w:hAnsi="Arial" w:cs="Arial"/>
          <w:color w:val="201F1E"/>
          <w:sz w:val="22"/>
          <w:bdr w:val="none" w:sz="0" w:space="0" w:color="auto" w:frame="1"/>
        </w:rPr>
        <w:t xml:space="preserve"> la constr</w:t>
      </w:r>
      <w:r w:rsidR="001010FA">
        <w:rPr>
          <w:rFonts w:ascii="Arial" w:hAnsi="Arial" w:cs="Arial"/>
          <w:color w:val="201F1E"/>
          <w:sz w:val="22"/>
          <w:bdr w:val="none" w:sz="0" w:space="0" w:color="auto" w:frame="1"/>
        </w:rPr>
        <w:t>u</w:t>
      </w:r>
      <w:r w:rsidR="00EB76EE">
        <w:rPr>
          <w:rFonts w:ascii="Arial" w:hAnsi="Arial" w:cs="Arial"/>
          <w:color w:val="201F1E"/>
          <w:sz w:val="22"/>
          <w:bdr w:val="none" w:sz="0" w:space="0" w:color="auto" w:frame="1"/>
        </w:rPr>
        <w:t>cción de una</w:t>
      </w:r>
      <w:r w:rsidR="002C7CF0">
        <w:rPr>
          <w:rFonts w:ascii="Arial" w:hAnsi="Arial" w:cs="Arial"/>
          <w:color w:val="201F1E"/>
          <w:sz w:val="22"/>
          <w:bdr w:val="none" w:sz="0" w:space="0" w:color="auto" w:frame="1"/>
        </w:rPr>
        <w:t xml:space="preserve"> vía </w:t>
      </w:r>
      <w:r w:rsidR="001010FA">
        <w:rPr>
          <w:rFonts w:ascii="Arial" w:hAnsi="Arial" w:cs="Arial"/>
          <w:color w:val="201F1E"/>
          <w:sz w:val="22"/>
          <w:bdr w:val="none" w:sz="0" w:space="0" w:color="auto" w:frame="1"/>
        </w:rPr>
        <w:t>urbana</w:t>
      </w:r>
      <w:r w:rsidR="002C7CF0">
        <w:rPr>
          <w:rFonts w:ascii="Arial" w:hAnsi="Arial" w:cs="Arial"/>
          <w:color w:val="201F1E"/>
          <w:sz w:val="22"/>
          <w:bdr w:val="none" w:sz="0" w:space="0" w:color="auto" w:frame="1"/>
        </w:rPr>
        <w:t xml:space="preserve"> en </w:t>
      </w:r>
      <w:r w:rsidR="00E50B32">
        <w:rPr>
          <w:rFonts w:ascii="Arial" w:hAnsi="Arial" w:cs="Arial"/>
          <w:color w:val="201F1E"/>
          <w:sz w:val="22"/>
          <w:bdr w:val="none" w:sz="0" w:space="0" w:color="auto" w:frame="1"/>
        </w:rPr>
        <w:t>pavimento</w:t>
      </w:r>
      <w:r w:rsidR="002C7CF0">
        <w:rPr>
          <w:rFonts w:ascii="Arial" w:hAnsi="Arial" w:cs="Arial"/>
          <w:color w:val="201F1E"/>
          <w:sz w:val="22"/>
          <w:bdr w:val="none" w:sz="0" w:space="0" w:color="auto" w:frame="1"/>
        </w:rPr>
        <w:t xml:space="preserve"> hidráulico</w:t>
      </w:r>
      <w:r w:rsidR="00576B7C">
        <w:rPr>
          <w:rFonts w:ascii="Arial" w:hAnsi="Arial" w:cs="Arial"/>
          <w:color w:val="201F1E"/>
          <w:sz w:val="22"/>
          <w:bdr w:val="none" w:sz="0" w:space="0" w:color="auto" w:frame="1"/>
        </w:rPr>
        <w:t xml:space="preserve"> en determinada longitud</w:t>
      </w:r>
      <w:r w:rsidR="002C7CF0">
        <w:rPr>
          <w:rFonts w:ascii="Arial" w:hAnsi="Arial" w:cs="Arial"/>
          <w:color w:val="201F1E"/>
          <w:sz w:val="22"/>
          <w:bdr w:val="none" w:sz="0" w:space="0" w:color="auto" w:frame="1"/>
        </w:rPr>
        <w:t>,</w:t>
      </w:r>
      <w:r w:rsidR="001010FA">
        <w:rPr>
          <w:rFonts w:ascii="Arial" w:hAnsi="Arial" w:cs="Arial"/>
          <w:color w:val="201F1E"/>
          <w:sz w:val="22"/>
          <w:bdr w:val="none" w:sz="0" w:space="0" w:color="auto" w:frame="1"/>
        </w:rPr>
        <w:t xml:space="preserve"> </w:t>
      </w:r>
      <w:r w:rsidR="00576B7C">
        <w:rPr>
          <w:rFonts w:ascii="Arial" w:hAnsi="Arial" w:cs="Arial"/>
          <w:color w:val="201F1E"/>
          <w:sz w:val="22"/>
          <w:bdr w:val="none" w:sz="0" w:space="0" w:color="auto" w:frame="1"/>
        </w:rPr>
        <w:t xml:space="preserve">se presenta una propuesta para ejecutar la </w:t>
      </w:r>
      <w:proofErr w:type="gramStart"/>
      <w:r w:rsidR="00576B7C">
        <w:rPr>
          <w:rFonts w:ascii="Arial" w:hAnsi="Arial" w:cs="Arial"/>
          <w:color w:val="201F1E"/>
          <w:sz w:val="22"/>
          <w:bdr w:val="none" w:sz="0" w:space="0" w:color="auto" w:frame="1"/>
        </w:rPr>
        <w:t>obra</w:t>
      </w:r>
      <w:proofErr w:type="gramEnd"/>
      <w:r w:rsidR="00576B7C">
        <w:rPr>
          <w:rFonts w:ascii="Arial" w:hAnsi="Arial" w:cs="Arial"/>
          <w:color w:val="201F1E"/>
          <w:sz w:val="22"/>
          <w:bdr w:val="none" w:sz="0" w:space="0" w:color="auto" w:frame="1"/>
        </w:rPr>
        <w:t xml:space="preserve"> </w:t>
      </w:r>
      <w:r w:rsidR="00504EAC">
        <w:rPr>
          <w:rFonts w:ascii="Arial" w:hAnsi="Arial" w:cs="Arial"/>
          <w:color w:val="201F1E"/>
          <w:sz w:val="22"/>
          <w:bdr w:val="none" w:sz="0" w:space="0" w:color="auto" w:frame="1"/>
        </w:rPr>
        <w:t xml:space="preserve">pero con pavimento </w:t>
      </w:r>
      <w:proofErr w:type="spellStart"/>
      <w:r w:rsidR="00504EAC">
        <w:rPr>
          <w:rFonts w:ascii="Arial" w:hAnsi="Arial" w:cs="Arial"/>
          <w:color w:val="201F1E"/>
          <w:sz w:val="22"/>
          <w:bdr w:val="none" w:sz="0" w:space="0" w:color="auto" w:frame="1"/>
        </w:rPr>
        <w:t>asfacltico</w:t>
      </w:r>
      <w:proofErr w:type="spellEnd"/>
      <w:r w:rsidR="00504EAC">
        <w:rPr>
          <w:rFonts w:ascii="Arial" w:hAnsi="Arial" w:cs="Arial"/>
          <w:color w:val="201F1E"/>
          <w:sz w:val="22"/>
          <w:bdr w:val="none" w:sz="0" w:space="0" w:color="auto" w:frame="1"/>
        </w:rPr>
        <w:t>, en</w:t>
      </w:r>
      <w:r w:rsidR="00576B7C">
        <w:rPr>
          <w:rFonts w:ascii="Arial" w:hAnsi="Arial" w:cs="Arial"/>
          <w:color w:val="201F1E"/>
          <w:sz w:val="22"/>
          <w:bdr w:val="none" w:sz="0" w:space="0" w:color="auto" w:frame="1"/>
        </w:rPr>
        <w:t xml:space="preserve"> una distancia </w:t>
      </w:r>
      <w:r w:rsidR="00504EAC">
        <w:rPr>
          <w:rFonts w:ascii="Arial" w:hAnsi="Arial" w:cs="Arial"/>
          <w:color w:val="201F1E"/>
          <w:sz w:val="22"/>
          <w:bdr w:val="none" w:sz="0" w:space="0" w:color="auto" w:frame="1"/>
        </w:rPr>
        <w:t xml:space="preserve">más corta de la establecida por la entidad, </w:t>
      </w:r>
      <w:r w:rsidR="00DF02B2">
        <w:rPr>
          <w:rFonts w:ascii="Arial" w:hAnsi="Arial" w:cs="Arial"/>
          <w:color w:val="201F1E"/>
          <w:sz w:val="22"/>
          <w:bdr w:val="none" w:sz="0" w:space="0" w:color="auto" w:frame="1"/>
        </w:rPr>
        <w:t xml:space="preserve">podría rechazarse la oferta con sustento en la causal del literal </w:t>
      </w:r>
      <w:proofErr w:type="spellStart"/>
      <w:r w:rsidR="00DF02B2">
        <w:rPr>
          <w:rFonts w:ascii="Arial" w:hAnsi="Arial" w:cs="Arial"/>
          <w:color w:val="201F1E"/>
          <w:sz w:val="22"/>
          <w:bdr w:val="none" w:sz="0" w:space="0" w:color="auto" w:frame="1"/>
        </w:rPr>
        <w:t>BB</w:t>
      </w:r>
      <w:proofErr w:type="spellEnd"/>
      <w:r w:rsidR="00DF02B2">
        <w:rPr>
          <w:rFonts w:ascii="Arial" w:hAnsi="Arial" w:cs="Arial"/>
          <w:color w:val="201F1E"/>
          <w:sz w:val="22"/>
          <w:bdr w:val="none" w:sz="0" w:space="0" w:color="auto" w:frame="1"/>
        </w:rPr>
        <w:t xml:space="preserve"> del </w:t>
      </w:r>
      <w:r w:rsidR="005D4609">
        <w:rPr>
          <w:rFonts w:ascii="Arial" w:hAnsi="Arial" w:cs="Arial"/>
          <w:color w:val="201F1E"/>
          <w:sz w:val="22"/>
          <w:bdr w:val="none" w:sz="0" w:space="0" w:color="auto" w:frame="1"/>
        </w:rPr>
        <w:t>numeral 1</w:t>
      </w:r>
      <w:r w:rsidR="00576B7C">
        <w:rPr>
          <w:rFonts w:ascii="Arial" w:hAnsi="Arial" w:cs="Arial"/>
          <w:color w:val="201F1E"/>
          <w:sz w:val="22"/>
          <w:bdr w:val="none" w:sz="0" w:space="0" w:color="auto" w:frame="1"/>
        </w:rPr>
        <w:t xml:space="preserve"> </w:t>
      </w:r>
      <w:r w:rsidR="00637830">
        <w:rPr>
          <w:rFonts w:ascii="Arial" w:hAnsi="Arial" w:cs="Arial"/>
          <w:color w:val="201F1E"/>
          <w:sz w:val="22"/>
          <w:bdr w:val="none" w:sz="0" w:space="0" w:color="auto" w:frame="1"/>
        </w:rPr>
        <w:t xml:space="preserve"> </w:t>
      </w:r>
      <w:r w:rsidR="002C7CF0">
        <w:rPr>
          <w:rFonts w:ascii="Arial" w:hAnsi="Arial" w:cs="Arial"/>
          <w:color w:val="201F1E"/>
          <w:sz w:val="22"/>
          <w:bdr w:val="none" w:sz="0" w:space="0" w:color="auto" w:frame="1"/>
        </w:rPr>
        <w:t xml:space="preserve"> </w:t>
      </w:r>
      <w:r w:rsidR="0082378E">
        <w:rPr>
          <w:rFonts w:ascii="Arial" w:hAnsi="Arial" w:cs="Arial"/>
          <w:color w:val="201F1E"/>
          <w:sz w:val="22"/>
          <w:bdr w:val="none" w:sz="0" w:space="0" w:color="auto" w:frame="1"/>
        </w:rPr>
        <w:t xml:space="preserve"> </w:t>
      </w:r>
      <w:r w:rsidR="00C83121">
        <w:rPr>
          <w:rFonts w:ascii="Arial" w:hAnsi="Arial" w:cs="Arial"/>
          <w:color w:val="201F1E"/>
          <w:sz w:val="22"/>
          <w:bdr w:val="none" w:sz="0" w:space="0" w:color="auto" w:frame="1"/>
        </w:rPr>
        <w:t xml:space="preserve"> </w:t>
      </w:r>
    </w:p>
    <w:p w14:paraId="0E2ABE0A" w14:textId="15D3C274" w:rsidR="00E66ECC" w:rsidRDefault="00233365" w:rsidP="00CE38F9">
      <w:pPr>
        <w:tabs>
          <w:tab w:val="left" w:pos="0"/>
        </w:tabs>
        <w:spacing w:before="120" w:after="120" w:line="276" w:lineRule="auto"/>
        <w:ind w:firstLine="709"/>
        <w:jc w:val="both"/>
        <w:rPr>
          <w:rFonts w:ascii="Arial" w:hAnsi="Arial" w:cs="Arial"/>
          <w:color w:val="201F1E"/>
          <w:sz w:val="22"/>
          <w:bdr w:val="none" w:sz="0" w:space="0" w:color="auto" w:frame="1"/>
        </w:rPr>
      </w:pPr>
      <w:r>
        <w:rPr>
          <w:rFonts w:ascii="Arial" w:hAnsi="Arial" w:cs="Arial"/>
          <w:color w:val="201F1E"/>
          <w:sz w:val="22"/>
          <w:bdr w:val="none" w:sz="0" w:space="0" w:color="auto" w:frame="1"/>
        </w:rPr>
        <w:t>En consecuencia, como el Anexo 1 – Anexo Técnico contiene principalmente exigencias hechas con antelación y a las cuales debe sujetarse el oferente</w:t>
      </w:r>
      <w:r w:rsidR="00E66ECC">
        <w:rPr>
          <w:rFonts w:ascii="Arial" w:hAnsi="Arial" w:cs="Arial"/>
          <w:color w:val="201F1E"/>
          <w:sz w:val="22"/>
          <w:bdr w:val="none" w:sz="0" w:space="0" w:color="auto" w:frame="1"/>
        </w:rPr>
        <w:t>. En ese sentido, cuando los proponentes ofrecen ejecutar la obra en un tiempo mayor al previsto por la entidad, es posible aplicar la causal del artículo AA</w:t>
      </w:r>
      <w:r w:rsidR="002E2947">
        <w:rPr>
          <w:rFonts w:ascii="Arial" w:hAnsi="Arial" w:cs="Arial"/>
          <w:color w:val="201F1E"/>
          <w:sz w:val="22"/>
          <w:bdr w:val="none" w:sz="0" w:space="0" w:color="auto" w:frame="1"/>
        </w:rPr>
        <w:t xml:space="preserve">, dándose lugar al rechazo de la oferta. Del mismo modo, habrá lugar al rechazo de la oferta en virtud de la causal prevista en el literal </w:t>
      </w:r>
      <w:proofErr w:type="spellStart"/>
      <w:r w:rsidR="002E2947">
        <w:rPr>
          <w:rFonts w:ascii="Arial" w:hAnsi="Arial" w:cs="Arial"/>
          <w:color w:val="201F1E"/>
          <w:sz w:val="22"/>
          <w:bdr w:val="none" w:sz="0" w:space="0" w:color="auto" w:frame="1"/>
        </w:rPr>
        <w:t>BB</w:t>
      </w:r>
      <w:proofErr w:type="spellEnd"/>
      <w:r w:rsidR="002E2947">
        <w:rPr>
          <w:rFonts w:ascii="Arial" w:hAnsi="Arial" w:cs="Arial"/>
          <w:color w:val="201F1E"/>
          <w:sz w:val="22"/>
          <w:bdr w:val="none" w:sz="0" w:space="0" w:color="auto" w:frame="1"/>
        </w:rPr>
        <w:t xml:space="preserve"> cuando el oferente proponga condiciones técnicas diferentes menos favorables, esto es, cuando ofrezca «</w:t>
      </w:r>
      <w:r w:rsidR="002E2947" w:rsidRPr="000733FE">
        <w:rPr>
          <w:rFonts w:ascii="Arial" w:hAnsi="Arial" w:cs="Arial"/>
          <w:color w:val="201F1E"/>
          <w:sz w:val="22"/>
          <w:bdr w:val="none" w:sz="0" w:space="0" w:color="auto" w:frame="1"/>
        </w:rPr>
        <w:t xml:space="preserve">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w:t>
      </w:r>
      <w:r w:rsidR="002C5D89">
        <w:rPr>
          <w:rFonts w:ascii="Arial" w:hAnsi="Arial" w:cs="Arial"/>
          <w:color w:val="201F1E"/>
          <w:sz w:val="22"/>
          <w:bdr w:val="none" w:sz="0" w:space="0" w:color="auto" w:frame="1"/>
        </w:rPr>
        <w:t>«</w:t>
      </w:r>
      <w:r w:rsidR="002E2947" w:rsidRPr="000733FE">
        <w:rPr>
          <w:rFonts w:ascii="Arial" w:hAnsi="Arial" w:cs="Arial"/>
          <w:color w:val="201F1E"/>
          <w:sz w:val="22"/>
          <w:bdr w:val="none" w:sz="0" w:space="0" w:color="auto" w:frame="1"/>
        </w:rPr>
        <w:t>Anexo 1 – Anexo Técnico</w:t>
      </w:r>
      <w:r w:rsidR="002E2947">
        <w:rPr>
          <w:rFonts w:ascii="Arial" w:hAnsi="Arial" w:cs="Arial"/>
          <w:color w:val="201F1E"/>
          <w:sz w:val="22"/>
          <w:bdr w:val="none" w:sz="0" w:space="0" w:color="auto" w:frame="1"/>
        </w:rPr>
        <w:t>».</w:t>
      </w:r>
    </w:p>
    <w:p w14:paraId="77D79425" w14:textId="25D16C69" w:rsidR="005D4609" w:rsidRDefault="005D4609" w:rsidP="00AC4C3C">
      <w:pPr>
        <w:tabs>
          <w:tab w:val="left" w:pos="0"/>
        </w:tabs>
        <w:spacing w:before="120" w:line="276" w:lineRule="auto"/>
        <w:ind w:firstLine="709"/>
        <w:jc w:val="both"/>
        <w:rPr>
          <w:rFonts w:ascii="Arial" w:hAnsi="Arial" w:cs="Arial"/>
          <w:color w:val="201F1E"/>
          <w:sz w:val="22"/>
          <w:bdr w:val="none" w:sz="0" w:space="0" w:color="auto" w:frame="1"/>
        </w:rPr>
      </w:pPr>
      <w:r>
        <w:rPr>
          <w:rFonts w:ascii="Arial" w:hAnsi="Arial" w:cs="Arial"/>
          <w:color w:val="201F1E"/>
          <w:sz w:val="22"/>
          <w:bdr w:val="none" w:sz="0" w:space="0" w:color="auto" w:frame="1"/>
        </w:rPr>
        <w:t xml:space="preserve">Con todo </w:t>
      </w:r>
      <w:proofErr w:type="spellStart"/>
      <w:r>
        <w:rPr>
          <w:rFonts w:ascii="Arial" w:hAnsi="Arial" w:cs="Arial"/>
          <w:color w:val="201F1E"/>
          <w:sz w:val="22"/>
          <w:bdr w:val="none" w:sz="0" w:space="0" w:color="auto" w:frame="1"/>
        </w:rPr>
        <w:t>todo</w:t>
      </w:r>
      <w:proofErr w:type="spellEnd"/>
      <w:r>
        <w:rPr>
          <w:rFonts w:ascii="Arial" w:hAnsi="Arial" w:cs="Arial"/>
          <w:color w:val="201F1E"/>
          <w:sz w:val="22"/>
          <w:bdr w:val="none" w:sz="0" w:space="0" w:color="auto" w:frame="1"/>
        </w:rPr>
        <w:t xml:space="preserve">, debe señalarse que la configuración de causales de rechazo en casos particulares </w:t>
      </w:r>
      <w:r w:rsidR="00A8281A">
        <w:rPr>
          <w:rFonts w:ascii="Arial" w:hAnsi="Arial" w:cs="Arial"/>
          <w:color w:val="201F1E"/>
          <w:sz w:val="22"/>
          <w:bdr w:val="none" w:sz="0" w:space="0" w:color="auto" w:frame="1"/>
        </w:rPr>
        <w:t xml:space="preserve">debe ser determinada por </w:t>
      </w:r>
      <w:r>
        <w:rPr>
          <w:rFonts w:ascii="Arial" w:hAnsi="Arial" w:cs="Arial"/>
          <w:color w:val="201F1E"/>
          <w:sz w:val="22"/>
          <w:bdr w:val="none" w:sz="0" w:space="0" w:color="auto" w:frame="1"/>
        </w:rPr>
        <w:t>las entidades estatales que adelantan los procesos de contratación y sus comités eval</w:t>
      </w:r>
      <w:r w:rsidR="00A8281A">
        <w:rPr>
          <w:rFonts w:ascii="Arial" w:hAnsi="Arial" w:cs="Arial"/>
          <w:color w:val="201F1E"/>
          <w:sz w:val="22"/>
          <w:bdr w:val="none" w:sz="0" w:space="0" w:color="auto" w:frame="1"/>
        </w:rPr>
        <w:t xml:space="preserve">uadores, </w:t>
      </w:r>
      <w:r w:rsidR="00AC4C3C">
        <w:rPr>
          <w:rFonts w:ascii="Arial" w:hAnsi="Arial" w:cs="Arial"/>
          <w:color w:val="201F1E"/>
          <w:sz w:val="22"/>
          <w:bdr w:val="none" w:sz="0" w:space="0" w:color="auto" w:frame="1"/>
        </w:rPr>
        <w:t xml:space="preserve">a </w:t>
      </w:r>
      <w:r w:rsidR="00A8281A">
        <w:rPr>
          <w:rFonts w:ascii="Arial" w:hAnsi="Arial" w:cs="Arial"/>
          <w:color w:val="201F1E"/>
          <w:sz w:val="22"/>
          <w:bdr w:val="none" w:sz="0" w:space="0" w:color="auto" w:frame="1"/>
        </w:rPr>
        <w:t>quienes</w:t>
      </w:r>
      <w:r w:rsidR="00EC249E">
        <w:rPr>
          <w:rFonts w:ascii="Arial" w:hAnsi="Arial" w:cs="Arial"/>
          <w:color w:val="201F1E"/>
          <w:sz w:val="22"/>
          <w:bdr w:val="none" w:sz="0" w:space="0" w:color="auto" w:frame="1"/>
        </w:rPr>
        <w:t>,</w:t>
      </w:r>
      <w:r w:rsidR="00E27565">
        <w:rPr>
          <w:rFonts w:ascii="Arial" w:hAnsi="Arial" w:cs="Arial"/>
          <w:color w:val="201F1E"/>
          <w:sz w:val="22"/>
          <w:bdr w:val="none" w:sz="0" w:space="0" w:color="auto" w:frame="1"/>
        </w:rPr>
        <w:t xml:space="preserve"> analizando las </w:t>
      </w:r>
      <w:r w:rsidR="00E27565">
        <w:rPr>
          <w:rFonts w:ascii="Arial" w:hAnsi="Arial" w:cs="Arial"/>
          <w:color w:val="201F1E"/>
          <w:sz w:val="22"/>
          <w:bdr w:val="none" w:sz="0" w:space="0" w:color="auto" w:frame="1"/>
        </w:rPr>
        <w:lastRenderedPageBreak/>
        <w:t>circunstancias propias de cada caso, con un criterio de interpretación restrictiva,</w:t>
      </w:r>
      <w:r w:rsidR="00AC4C3C">
        <w:rPr>
          <w:rFonts w:ascii="Arial" w:hAnsi="Arial" w:cs="Arial"/>
          <w:color w:val="201F1E"/>
          <w:sz w:val="22"/>
          <w:bdr w:val="none" w:sz="0" w:space="0" w:color="auto" w:frame="1"/>
        </w:rPr>
        <w:t xml:space="preserve"> corresponde</w:t>
      </w:r>
      <w:r w:rsidR="00E27565">
        <w:rPr>
          <w:rFonts w:ascii="Arial" w:hAnsi="Arial" w:cs="Arial"/>
          <w:color w:val="201F1E"/>
          <w:sz w:val="22"/>
          <w:bdr w:val="none" w:sz="0" w:space="0" w:color="auto" w:frame="1"/>
        </w:rPr>
        <w:t xml:space="preserve"> establecer si en efecto se presentan los supuestos de hecho </w:t>
      </w:r>
      <w:r w:rsidR="00A0237A">
        <w:rPr>
          <w:rFonts w:ascii="Arial" w:hAnsi="Arial" w:cs="Arial"/>
          <w:color w:val="201F1E"/>
          <w:sz w:val="22"/>
          <w:bdr w:val="none" w:sz="0" w:space="0" w:color="auto" w:frame="1"/>
        </w:rPr>
        <w:t>de estas causales</w:t>
      </w:r>
      <w:r w:rsidR="00AC4C3C">
        <w:rPr>
          <w:rFonts w:ascii="Arial" w:hAnsi="Arial" w:cs="Arial"/>
          <w:color w:val="201F1E"/>
          <w:sz w:val="22"/>
          <w:bdr w:val="none" w:sz="0" w:space="0" w:color="auto" w:frame="1"/>
        </w:rPr>
        <w:t xml:space="preserve"> de rechazo</w:t>
      </w:r>
      <w:r w:rsidR="00A0237A">
        <w:rPr>
          <w:rFonts w:ascii="Arial" w:hAnsi="Arial" w:cs="Arial"/>
          <w:color w:val="201F1E"/>
          <w:sz w:val="22"/>
          <w:bdr w:val="none" w:sz="0" w:space="0" w:color="auto" w:frame="1"/>
        </w:rPr>
        <w:t xml:space="preserve">. </w:t>
      </w:r>
      <w:r w:rsidR="00E27565">
        <w:rPr>
          <w:rFonts w:ascii="Arial" w:hAnsi="Arial" w:cs="Arial"/>
          <w:color w:val="201F1E"/>
          <w:sz w:val="22"/>
          <w:bdr w:val="none" w:sz="0" w:space="0" w:color="auto" w:frame="1"/>
        </w:rPr>
        <w:t xml:space="preserve">  </w:t>
      </w:r>
      <w:r w:rsidR="00A8281A">
        <w:rPr>
          <w:rFonts w:ascii="Arial" w:hAnsi="Arial" w:cs="Arial"/>
          <w:color w:val="201F1E"/>
          <w:sz w:val="22"/>
          <w:bdr w:val="none" w:sz="0" w:space="0" w:color="auto" w:frame="1"/>
        </w:rPr>
        <w:t xml:space="preserve"> </w:t>
      </w:r>
    </w:p>
    <w:p w14:paraId="68D49236" w14:textId="77777777" w:rsidR="00E0224A" w:rsidRDefault="00E0224A" w:rsidP="00E0224A">
      <w:pPr>
        <w:spacing w:line="276" w:lineRule="auto"/>
        <w:jc w:val="both"/>
        <w:rPr>
          <w:rFonts w:ascii="Arial" w:eastAsia="Calibri" w:hAnsi="Arial" w:cs="Arial"/>
          <w:b/>
          <w:sz w:val="22"/>
        </w:rPr>
      </w:pPr>
    </w:p>
    <w:p w14:paraId="44E20D10" w14:textId="7356ED25" w:rsidR="007C2EF0" w:rsidRPr="00F14E00" w:rsidRDefault="007C2EF0" w:rsidP="00E0224A">
      <w:pPr>
        <w:spacing w:line="276" w:lineRule="auto"/>
        <w:jc w:val="both"/>
        <w:rPr>
          <w:rFonts w:ascii="Arial" w:eastAsia="Calibri" w:hAnsi="Arial" w:cs="Arial"/>
          <w:b/>
          <w:sz w:val="22"/>
        </w:rPr>
      </w:pPr>
      <w:r w:rsidRPr="00F14E00">
        <w:rPr>
          <w:rFonts w:ascii="Arial" w:eastAsia="Calibri" w:hAnsi="Arial" w:cs="Arial"/>
          <w:b/>
          <w:sz w:val="22"/>
        </w:rPr>
        <w:t xml:space="preserve">3. Respuesta. </w:t>
      </w:r>
    </w:p>
    <w:p w14:paraId="2F1BFB33" w14:textId="19B6DD5A" w:rsidR="007C2EF0" w:rsidRPr="00F14E00" w:rsidRDefault="007C2EF0" w:rsidP="00E0224A">
      <w:pPr>
        <w:spacing w:line="276" w:lineRule="auto"/>
        <w:jc w:val="both"/>
        <w:rPr>
          <w:rFonts w:ascii="Arial" w:eastAsia="Calibri" w:hAnsi="Arial" w:cs="Arial"/>
          <w:b/>
          <w:sz w:val="22"/>
        </w:rPr>
      </w:pPr>
    </w:p>
    <w:p w14:paraId="59D4E605" w14:textId="208F0A48" w:rsidR="008A4852" w:rsidRDefault="008A4852" w:rsidP="008A4852">
      <w:pPr>
        <w:pStyle w:val="Default"/>
        <w:ind w:left="709" w:right="709"/>
        <w:jc w:val="both"/>
        <w:rPr>
          <w:sz w:val="21"/>
          <w:szCs w:val="21"/>
          <w:lang w:val="es-CO"/>
        </w:rPr>
      </w:pPr>
      <w:r w:rsidRPr="008E08B2">
        <w:rPr>
          <w:rFonts w:eastAsia="Calibri"/>
          <w:color w:val="auto"/>
          <w:sz w:val="21"/>
          <w:szCs w:val="21"/>
          <w:lang w:val="es-CO"/>
        </w:rPr>
        <w:t>«</w:t>
      </w:r>
      <w:r w:rsidRPr="008E08B2">
        <w:rPr>
          <w:sz w:val="21"/>
          <w:szCs w:val="21"/>
          <w:lang w:val="es-CO"/>
        </w:rPr>
        <w:t xml:space="preserve">En relación con los documentos tipo es necesario que los proponentes presentes a la propuesta </w:t>
      </w:r>
      <w:proofErr w:type="gramStart"/>
      <w:r w:rsidRPr="008E08B2">
        <w:rPr>
          <w:sz w:val="21"/>
          <w:szCs w:val="21"/>
          <w:lang w:val="es-CO"/>
        </w:rPr>
        <w:t>una anexo</w:t>
      </w:r>
      <w:proofErr w:type="gramEnd"/>
      <w:r w:rsidRPr="008E08B2">
        <w:rPr>
          <w:sz w:val="21"/>
          <w:szCs w:val="21"/>
          <w:lang w:val="es-CO"/>
        </w:rPr>
        <w:t xml:space="preserve"> </w:t>
      </w:r>
      <w:proofErr w:type="spellStart"/>
      <w:r w:rsidRPr="008E08B2">
        <w:rPr>
          <w:sz w:val="21"/>
          <w:szCs w:val="21"/>
          <w:lang w:val="es-CO"/>
        </w:rPr>
        <w:t>tecnico</w:t>
      </w:r>
      <w:proofErr w:type="spellEnd"/>
      <w:r w:rsidRPr="008E08B2">
        <w:rPr>
          <w:sz w:val="21"/>
          <w:szCs w:val="21"/>
          <w:lang w:val="es-CO"/>
        </w:rPr>
        <w:t>, para no caer en la causal de rechazo</w:t>
      </w:r>
    </w:p>
    <w:p w14:paraId="57893358" w14:textId="77777777" w:rsidR="008A4852" w:rsidRDefault="008A4852" w:rsidP="008A4852">
      <w:pPr>
        <w:pStyle w:val="Default"/>
        <w:ind w:left="709" w:right="709"/>
        <w:jc w:val="both"/>
        <w:rPr>
          <w:sz w:val="21"/>
          <w:szCs w:val="21"/>
          <w:lang w:val="es-CO"/>
        </w:rPr>
      </w:pPr>
    </w:p>
    <w:p w14:paraId="45839587" w14:textId="77777777" w:rsidR="008A4852" w:rsidRDefault="008A4852" w:rsidP="008A4852">
      <w:pPr>
        <w:pStyle w:val="Default"/>
        <w:ind w:left="709" w:right="709"/>
        <w:jc w:val="both"/>
        <w:rPr>
          <w:sz w:val="21"/>
          <w:szCs w:val="21"/>
          <w:lang w:val="es-CO"/>
        </w:rPr>
      </w:pPr>
      <w:r w:rsidRPr="008E08B2">
        <w:rPr>
          <w:sz w:val="21"/>
          <w:szCs w:val="21"/>
          <w:lang w:val="es-CO"/>
        </w:rPr>
        <w:t xml:space="preserve"> AA. Ofrecer un plazo superior al señalado por la entidad en el Anexo 1 – Anexo Técnico. </w:t>
      </w:r>
    </w:p>
    <w:p w14:paraId="640C3EB9" w14:textId="77777777" w:rsidR="008A4852" w:rsidRDefault="008A4852" w:rsidP="008A4852">
      <w:pPr>
        <w:pStyle w:val="Default"/>
        <w:ind w:left="709" w:right="709"/>
        <w:jc w:val="both"/>
        <w:rPr>
          <w:sz w:val="21"/>
          <w:szCs w:val="21"/>
          <w:lang w:val="es-CO"/>
        </w:rPr>
      </w:pPr>
    </w:p>
    <w:p w14:paraId="44CF2183" w14:textId="77777777" w:rsidR="008A4852" w:rsidRDefault="008A4852" w:rsidP="008A4852">
      <w:pPr>
        <w:pStyle w:val="Default"/>
        <w:ind w:left="709" w:right="709"/>
        <w:jc w:val="both"/>
        <w:rPr>
          <w:sz w:val="21"/>
          <w:szCs w:val="21"/>
          <w:lang w:val="es-CO"/>
        </w:rPr>
      </w:pPr>
      <w:proofErr w:type="spellStart"/>
      <w:r w:rsidRPr="008E08B2">
        <w:rPr>
          <w:sz w:val="21"/>
          <w:szCs w:val="21"/>
          <w:lang w:val="es-CO"/>
        </w:rPr>
        <w:t>BB</w:t>
      </w:r>
      <w:proofErr w:type="spellEnd"/>
      <w:r w:rsidRPr="008E08B2">
        <w:rPr>
          <w:sz w:val="21"/>
          <w:szCs w:val="21"/>
          <w:lang w:val="es-CO"/>
        </w:rPr>
        <w:t xml:space="preserve">.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 </w:t>
      </w:r>
    </w:p>
    <w:p w14:paraId="5945846B" w14:textId="77777777" w:rsidR="008A4852" w:rsidRDefault="008A4852" w:rsidP="008A4852">
      <w:pPr>
        <w:pStyle w:val="Default"/>
        <w:ind w:left="709" w:right="709"/>
        <w:jc w:val="both"/>
        <w:rPr>
          <w:sz w:val="21"/>
          <w:szCs w:val="21"/>
          <w:lang w:val="es-CO"/>
        </w:rPr>
      </w:pPr>
    </w:p>
    <w:p w14:paraId="0A6CC739" w14:textId="2A8A2C4C" w:rsidR="005A14E0" w:rsidRPr="00F14E00" w:rsidRDefault="008A4852" w:rsidP="00E0224A">
      <w:pPr>
        <w:pStyle w:val="Default"/>
        <w:ind w:left="709" w:right="709"/>
        <w:jc w:val="both"/>
        <w:rPr>
          <w:bCs/>
          <w:sz w:val="21"/>
          <w:szCs w:val="21"/>
          <w:lang w:val="es-ES"/>
        </w:rPr>
      </w:pPr>
      <w:r w:rsidRPr="008E08B2">
        <w:rPr>
          <w:sz w:val="21"/>
          <w:szCs w:val="21"/>
          <w:lang w:val="es-CO"/>
        </w:rPr>
        <w:t xml:space="preserve">Como se debe aplicar y </w:t>
      </w:r>
      <w:proofErr w:type="spellStart"/>
      <w:r w:rsidRPr="008E08B2">
        <w:rPr>
          <w:sz w:val="21"/>
          <w:szCs w:val="21"/>
          <w:lang w:val="es-CO"/>
        </w:rPr>
        <w:t>cual</w:t>
      </w:r>
      <w:proofErr w:type="spellEnd"/>
      <w:r w:rsidRPr="008E08B2">
        <w:rPr>
          <w:sz w:val="21"/>
          <w:szCs w:val="21"/>
          <w:lang w:val="es-CO"/>
        </w:rPr>
        <w:t xml:space="preserve"> es su alcance de estas causales de rechazo</w:t>
      </w:r>
      <w:r w:rsidRPr="008E08B2">
        <w:rPr>
          <w:rFonts w:eastAsia="Calibri"/>
          <w:bCs/>
          <w:sz w:val="21"/>
          <w:szCs w:val="21"/>
          <w:lang w:val="es-ES"/>
        </w:rPr>
        <w:t>»</w:t>
      </w:r>
      <w:r w:rsidRPr="008E08B2">
        <w:rPr>
          <w:bCs/>
          <w:color w:val="auto"/>
          <w:sz w:val="21"/>
          <w:szCs w:val="21"/>
          <w:lang w:val="es-ES"/>
        </w:rPr>
        <w:t>.</w:t>
      </w:r>
    </w:p>
    <w:p w14:paraId="2EA36F2C" w14:textId="77777777" w:rsidR="008A4852" w:rsidRDefault="008A4852" w:rsidP="00123AA4">
      <w:pPr>
        <w:pStyle w:val="Default"/>
        <w:jc w:val="both"/>
        <w:rPr>
          <w:bCs/>
          <w:sz w:val="22"/>
          <w:szCs w:val="22"/>
          <w:lang w:val="es-ES"/>
        </w:rPr>
      </w:pPr>
    </w:p>
    <w:p w14:paraId="7E73F875" w14:textId="6266CC65" w:rsidR="00733865" w:rsidRDefault="00A97AEB" w:rsidP="00123AA4">
      <w:pPr>
        <w:spacing w:after="120" w:line="276" w:lineRule="auto"/>
        <w:jc w:val="both"/>
        <w:rPr>
          <w:rFonts w:ascii="Arial" w:eastAsia="Calibri" w:hAnsi="Arial" w:cs="Arial"/>
          <w:sz w:val="22"/>
        </w:rPr>
      </w:pPr>
      <w:r>
        <w:rPr>
          <w:rFonts w:ascii="Arial" w:eastAsia="Calibri" w:hAnsi="Arial" w:cs="Arial"/>
          <w:sz w:val="22"/>
          <w:lang w:val="es-ES"/>
        </w:rPr>
        <w:t>Conforme a las consideraciones anteriores</w:t>
      </w:r>
      <w:r w:rsidR="0051623D">
        <w:rPr>
          <w:rFonts w:ascii="Arial" w:eastAsia="Calibri" w:hAnsi="Arial" w:cs="Arial"/>
          <w:sz w:val="22"/>
        </w:rPr>
        <w:t>,</w:t>
      </w:r>
      <w:r w:rsidR="0021327A" w:rsidRPr="0051623D">
        <w:rPr>
          <w:rFonts w:ascii="Arial" w:eastAsia="Calibri" w:hAnsi="Arial" w:cs="Arial"/>
          <w:sz w:val="22"/>
        </w:rPr>
        <w:t xml:space="preserve"> </w:t>
      </w:r>
      <w:r w:rsidR="0096196C">
        <w:rPr>
          <w:rFonts w:ascii="Arial" w:eastAsia="Calibri" w:hAnsi="Arial" w:cs="Arial"/>
          <w:sz w:val="22"/>
        </w:rPr>
        <w:t>«</w:t>
      </w:r>
      <w:r w:rsidR="0006738C" w:rsidRPr="0051623D">
        <w:rPr>
          <w:rFonts w:ascii="Arial" w:eastAsia="Calibri" w:hAnsi="Arial" w:cs="Arial"/>
          <w:sz w:val="22"/>
        </w:rPr>
        <w:t>Anexo 1- Anexo Técnico</w:t>
      </w:r>
      <w:r w:rsidR="0096196C">
        <w:rPr>
          <w:rFonts w:ascii="Arial" w:eastAsia="Calibri" w:hAnsi="Arial" w:cs="Arial"/>
          <w:sz w:val="22"/>
        </w:rPr>
        <w:t>»</w:t>
      </w:r>
      <w:r w:rsidR="0006738C" w:rsidRPr="0051623D">
        <w:rPr>
          <w:rFonts w:ascii="Arial" w:eastAsia="Calibri" w:hAnsi="Arial" w:cs="Arial"/>
          <w:sz w:val="22"/>
        </w:rPr>
        <w:t xml:space="preserve"> </w:t>
      </w:r>
      <w:r w:rsidR="0096196C">
        <w:rPr>
          <w:rFonts w:ascii="Arial" w:eastAsia="Calibri" w:hAnsi="Arial" w:cs="Arial"/>
          <w:sz w:val="22"/>
        </w:rPr>
        <w:t xml:space="preserve">es un </w:t>
      </w:r>
      <w:proofErr w:type="gramStart"/>
      <w:r w:rsidR="0096196C">
        <w:rPr>
          <w:rFonts w:ascii="Arial" w:eastAsia="Calibri" w:hAnsi="Arial" w:cs="Arial"/>
          <w:sz w:val="22"/>
        </w:rPr>
        <w:t xml:space="preserve">componente </w:t>
      </w:r>
      <w:r w:rsidR="0006738C" w:rsidRPr="0051623D">
        <w:rPr>
          <w:rFonts w:ascii="Arial" w:eastAsia="Calibri" w:hAnsi="Arial" w:cs="Arial"/>
          <w:sz w:val="22"/>
        </w:rPr>
        <w:t xml:space="preserve"> construid</w:t>
      </w:r>
      <w:r w:rsidR="006212BE" w:rsidRPr="0051623D">
        <w:rPr>
          <w:rFonts w:ascii="Arial" w:eastAsia="Calibri" w:hAnsi="Arial" w:cs="Arial"/>
          <w:sz w:val="22"/>
        </w:rPr>
        <w:t>o</w:t>
      </w:r>
      <w:proofErr w:type="gramEnd"/>
      <w:r w:rsidR="0006738C" w:rsidRPr="0051623D">
        <w:rPr>
          <w:rFonts w:ascii="Arial" w:eastAsia="Calibri" w:hAnsi="Arial" w:cs="Arial"/>
          <w:sz w:val="22"/>
        </w:rPr>
        <w:t xml:space="preserve"> por la entidad</w:t>
      </w:r>
      <w:r w:rsidR="006212BE" w:rsidRPr="0051623D">
        <w:rPr>
          <w:rFonts w:ascii="Arial" w:eastAsia="Calibri" w:hAnsi="Arial" w:cs="Arial"/>
          <w:sz w:val="22"/>
        </w:rPr>
        <w:t xml:space="preserve"> estatal</w:t>
      </w:r>
      <w:r w:rsidR="0006738C" w:rsidRPr="0051623D">
        <w:rPr>
          <w:rFonts w:ascii="Arial" w:eastAsia="Calibri" w:hAnsi="Arial" w:cs="Arial"/>
          <w:sz w:val="22"/>
        </w:rPr>
        <w:t xml:space="preserve">, con el fin de establecer las condiciones técnicas que deben cumplir los posibles proponentes que pretendan presentarse dentro del proceso de selección. </w:t>
      </w:r>
      <w:r w:rsidR="00A0237A">
        <w:rPr>
          <w:rFonts w:ascii="Arial" w:eastAsia="Calibri" w:hAnsi="Arial" w:cs="Arial"/>
          <w:sz w:val="22"/>
        </w:rPr>
        <w:t>Adicionalmente,</w:t>
      </w:r>
      <w:r w:rsidR="0096196C">
        <w:rPr>
          <w:rFonts w:ascii="Arial" w:eastAsia="Calibri" w:hAnsi="Arial" w:cs="Arial"/>
          <w:sz w:val="22"/>
        </w:rPr>
        <w:t xml:space="preserve"> </w:t>
      </w:r>
      <w:r w:rsidR="00A0237A">
        <w:rPr>
          <w:rFonts w:ascii="Arial" w:eastAsia="Calibri" w:hAnsi="Arial" w:cs="Arial"/>
          <w:sz w:val="22"/>
        </w:rPr>
        <w:t xml:space="preserve">en </w:t>
      </w:r>
      <w:r w:rsidR="0096196C">
        <w:rPr>
          <w:rFonts w:ascii="Arial" w:eastAsia="Calibri" w:hAnsi="Arial" w:cs="Arial"/>
          <w:sz w:val="22"/>
        </w:rPr>
        <w:t>este documento la entidad est</w:t>
      </w:r>
      <w:r w:rsidR="001736CF">
        <w:rPr>
          <w:rFonts w:ascii="Arial" w:eastAsia="Calibri" w:hAnsi="Arial" w:cs="Arial"/>
          <w:sz w:val="22"/>
        </w:rPr>
        <w:t>a</w:t>
      </w:r>
      <w:r w:rsidR="0096196C">
        <w:rPr>
          <w:rFonts w:ascii="Arial" w:eastAsia="Calibri" w:hAnsi="Arial" w:cs="Arial"/>
          <w:sz w:val="22"/>
        </w:rPr>
        <w:t xml:space="preserve">tal debe señalar el plazo que tendrá como </w:t>
      </w:r>
      <w:r w:rsidR="00EA1ADA">
        <w:rPr>
          <w:rFonts w:ascii="Arial" w:eastAsia="Calibri" w:hAnsi="Arial" w:cs="Arial"/>
          <w:sz w:val="22"/>
        </w:rPr>
        <w:t xml:space="preserve">tiempo máximo para la ejecución del objeto </w:t>
      </w:r>
      <w:proofErr w:type="spellStart"/>
      <w:r w:rsidR="00EA1ADA">
        <w:rPr>
          <w:rFonts w:ascii="Arial" w:eastAsia="Calibri" w:hAnsi="Arial" w:cs="Arial"/>
          <w:sz w:val="22"/>
        </w:rPr>
        <w:t>contratual</w:t>
      </w:r>
      <w:proofErr w:type="spellEnd"/>
      <w:r w:rsidR="00CB28A7">
        <w:rPr>
          <w:rFonts w:ascii="Arial" w:eastAsia="Calibri" w:hAnsi="Arial" w:cs="Arial"/>
          <w:sz w:val="22"/>
        </w:rPr>
        <w:t>.</w:t>
      </w:r>
      <w:r w:rsidR="00733865">
        <w:rPr>
          <w:rFonts w:ascii="Arial" w:eastAsia="Calibri" w:hAnsi="Arial" w:cs="Arial"/>
          <w:sz w:val="22"/>
        </w:rPr>
        <w:t xml:space="preserve"> </w:t>
      </w:r>
    </w:p>
    <w:p w14:paraId="16E798DD" w14:textId="5C6ABE38" w:rsidR="0053307D" w:rsidRDefault="00B556C7" w:rsidP="00123AA4">
      <w:pPr>
        <w:spacing w:after="120" w:line="276" w:lineRule="auto"/>
        <w:jc w:val="both"/>
        <w:rPr>
          <w:rFonts w:ascii="Arial" w:eastAsia="Calibri" w:hAnsi="Arial" w:cs="Arial"/>
          <w:sz w:val="22"/>
        </w:rPr>
      </w:pPr>
      <w:r>
        <w:rPr>
          <w:rFonts w:ascii="Arial" w:eastAsia="Calibri" w:hAnsi="Arial" w:cs="Arial"/>
          <w:sz w:val="22"/>
        </w:rPr>
        <w:t xml:space="preserve"> </w:t>
      </w:r>
      <w:r w:rsidR="00733865">
        <w:rPr>
          <w:rFonts w:ascii="Arial" w:eastAsia="Calibri" w:hAnsi="Arial" w:cs="Arial"/>
          <w:sz w:val="22"/>
        </w:rPr>
        <w:tab/>
      </w:r>
      <w:r w:rsidR="00BA67BE">
        <w:rPr>
          <w:rFonts w:ascii="Arial" w:eastAsia="Calibri" w:hAnsi="Arial" w:cs="Arial"/>
          <w:sz w:val="22"/>
        </w:rPr>
        <w:t xml:space="preserve">Los proponentes </w:t>
      </w:r>
      <w:proofErr w:type="spellStart"/>
      <w:r w:rsidR="00BA67BE">
        <w:rPr>
          <w:rFonts w:ascii="Arial" w:eastAsia="Calibri" w:hAnsi="Arial" w:cs="Arial"/>
          <w:sz w:val="22"/>
        </w:rPr>
        <w:t>deberan</w:t>
      </w:r>
      <w:proofErr w:type="spellEnd"/>
      <w:r w:rsidR="00BA67BE">
        <w:rPr>
          <w:rFonts w:ascii="Arial" w:eastAsia="Calibri" w:hAnsi="Arial" w:cs="Arial"/>
          <w:sz w:val="22"/>
        </w:rPr>
        <w:t xml:space="preserve"> sujetarse a</w:t>
      </w:r>
      <w:r w:rsidR="00CB28A7">
        <w:rPr>
          <w:rFonts w:ascii="Arial" w:eastAsia="Calibri" w:hAnsi="Arial" w:cs="Arial"/>
          <w:sz w:val="22"/>
        </w:rPr>
        <w:t>l plazo</w:t>
      </w:r>
      <w:r w:rsidR="00BA67BE">
        <w:rPr>
          <w:rFonts w:ascii="Arial" w:eastAsia="Calibri" w:hAnsi="Arial" w:cs="Arial"/>
          <w:sz w:val="22"/>
        </w:rPr>
        <w:t xml:space="preserve"> máximo</w:t>
      </w:r>
      <w:r w:rsidR="00CB28A7">
        <w:rPr>
          <w:rFonts w:ascii="Arial" w:eastAsia="Calibri" w:hAnsi="Arial" w:cs="Arial"/>
          <w:sz w:val="22"/>
        </w:rPr>
        <w:t xml:space="preserve"> y especificaci</w:t>
      </w:r>
      <w:r w:rsidR="001736CF">
        <w:rPr>
          <w:rFonts w:ascii="Arial" w:eastAsia="Calibri" w:hAnsi="Arial" w:cs="Arial"/>
          <w:sz w:val="22"/>
        </w:rPr>
        <w:t xml:space="preserve">ones mínimas establecidas por la entidad </w:t>
      </w:r>
      <w:proofErr w:type="spellStart"/>
      <w:r w:rsidR="001736CF">
        <w:rPr>
          <w:rFonts w:ascii="Arial" w:eastAsia="Calibri" w:hAnsi="Arial" w:cs="Arial"/>
          <w:sz w:val="22"/>
        </w:rPr>
        <w:t>eststal</w:t>
      </w:r>
      <w:proofErr w:type="spellEnd"/>
      <w:r w:rsidR="001736CF">
        <w:rPr>
          <w:rFonts w:ascii="Arial" w:eastAsia="Calibri" w:hAnsi="Arial" w:cs="Arial"/>
          <w:sz w:val="22"/>
        </w:rPr>
        <w:t xml:space="preserve"> en el «Anexo </w:t>
      </w:r>
      <w:r w:rsidR="00BA67BE">
        <w:rPr>
          <w:rFonts w:ascii="Arial" w:eastAsia="Calibri" w:hAnsi="Arial" w:cs="Arial"/>
          <w:sz w:val="22"/>
        </w:rPr>
        <w:t>1- Anexo Técnico», por lo que no podrán ofrecer ejecutar la obra en mayor tiempo al estimado</w:t>
      </w:r>
      <w:r w:rsidR="00F81A22">
        <w:rPr>
          <w:rFonts w:ascii="Arial" w:eastAsia="Calibri" w:hAnsi="Arial" w:cs="Arial"/>
          <w:sz w:val="22"/>
        </w:rPr>
        <w:t>, ni ofrecer ejecutarla con unas condiciones técnicas distintas a las establecidas por la entidad.</w:t>
      </w:r>
      <w:r w:rsidR="00FC639D">
        <w:rPr>
          <w:rFonts w:ascii="Arial" w:eastAsia="Calibri" w:hAnsi="Arial" w:cs="Arial"/>
          <w:sz w:val="22"/>
        </w:rPr>
        <w:t xml:space="preserve"> Para evitar estar circunstancias se </w:t>
      </w:r>
      <w:proofErr w:type="spellStart"/>
      <w:r w:rsidR="00FC639D">
        <w:rPr>
          <w:rFonts w:ascii="Arial" w:eastAsia="Calibri" w:hAnsi="Arial" w:cs="Arial"/>
          <w:sz w:val="22"/>
        </w:rPr>
        <w:t>tipificarón</w:t>
      </w:r>
      <w:proofErr w:type="spellEnd"/>
      <w:r w:rsidR="00FC639D">
        <w:rPr>
          <w:rFonts w:ascii="Arial" w:eastAsia="Calibri" w:hAnsi="Arial" w:cs="Arial"/>
          <w:sz w:val="22"/>
        </w:rPr>
        <w:t xml:space="preserve"> las causales de rechazo de los literal AA y </w:t>
      </w:r>
      <w:proofErr w:type="spellStart"/>
      <w:r w:rsidR="00FC639D">
        <w:rPr>
          <w:rFonts w:ascii="Arial" w:eastAsia="Calibri" w:hAnsi="Arial" w:cs="Arial"/>
          <w:sz w:val="22"/>
        </w:rPr>
        <w:t>BB</w:t>
      </w:r>
      <w:proofErr w:type="spellEnd"/>
      <w:r w:rsidR="00FC639D">
        <w:rPr>
          <w:rFonts w:ascii="Arial" w:eastAsia="Calibri" w:hAnsi="Arial" w:cs="Arial"/>
          <w:sz w:val="22"/>
        </w:rPr>
        <w:t xml:space="preserve"> del numeral 1.15 del «Documento Base»</w:t>
      </w:r>
      <w:r w:rsidR="0053307D">
        <w:rPr>
          <w:rFonts w:ascii="Arial" w:eastAsia="Calibri" w:hAnsi="Arial" w:cs="Arial"/>
          <w:sz w:val="22"/>
        </w:rPr>
        <w:t>, que sancionan con el rechazo de la oferta las dos conductas mencionadas.</w:t>
      </w:r>
    </w:p>
    <w:p w14:paraId="7AE15497" w14:textId="3D4981F0" w:rsidR="0006738C" w:rsidRPr="0051623D" w:rsidRDefault="00E939A8" w:rsidP="00123AA4">
      <w:pPr>
        <w:tabs>
          <w:tab w:val="left" w:pos="709"/>
        </w:tabs>
        <w:spacing w:line="276" w:lineRule="auto"/>
        <w:jc w:val="both"/>
        <w:rPr>
          <w:rFonts w:ascii="Arial" w:eastAsia="Calibri" w:hAnsi="Arial" w:cs="Arial"/>
          <w:sz w:val="22"/>
          <w:lang w:eastAsia="es-ES" w:bidi="es-ES"/>
        </w:rPr>
      </w:pPr>
      <w:r>
        <w:rPr>
          <w:rFonts w:ascii="Arial" w:eastAsia="Calibri" w:hAnsi="Arial" w:cs="Arial"/>
          <w:sz w:val="22"/>
        </w:rPr>
        <w:tab/>
        <w:t xml:space="preserve">De esta manera, si en el marco de un proceso de selección de un contratista se presenta una oferta en la que se propone ejecutar la obra en un término mayor al señalado por la entidad estatal en el «Anexo </w:t>
      </w:r>
      <w:r w:rsidR="00F823C6">
        <w:rPr>
          <w:rFonts w:ascii="Arial" w:eastAsia="Calibri" w:hAnsi="Arial" w:cs="Arial"/>
          <w:sz w:val="22"/>
        </w:rPr>
        <w:t xml:space="preserve">1- Anexo Técnico», la entidad deberá proceder al rechazo de la oferta, de conformidad </w:t>
      </w:r>
      <w:r w:rsidR="00414B1E">
        <w:rPr>
          <w:rFonts w:ascii="Arial" w:eastAsia="Calibri" w:hAnsi="Arial" w:cs="Arial"/>
          <w:sz w:val="22"/>
        </w:rPr>
        <w:t>con la causal del literal AA. Del mismo modo</w:t>
      </w:r>
      <w:r w:rsidR="00071D4B">
        <w:rPr>
          <w:rFonts w:ascii="Arial" w:eastAsia="Calibri" w:hAnsi="Arial" w:cs="Arial"/>
          <w:sz w:val="22"/>
        </w:rPr>
        <w:t xml:space="preserve">, deberá procederse al rechazo de la oferta de conformidad con el literal </w:t>
      </w:r>
      <w:proofErr w:type="spellStart"/>
      <w:r w:rsidR="00071D4B">
        <w:rPr>
          <w:rFonts w:ascii="Arial" w:eastAsia="Calibri" w:hAnsi="Arial" w:cs="Arial"/>
          <w:sz w:val="22"/>
        </w:rPr>
        <w:t>BB</w:t>
      </w:r>
      <w:proofErr w:type="spellEnd"/>
      <w:r w:rsidR="00071D4B">
        <w:rPr>
          <w:rFonts w:ascii="Arial" w:eastAsia="Calibri" w:hAnsi="Arial" w:cs="Arial"/>
          <w:sz w:val="22"/>
        </w:rPr>
        <w:t xml:space="preserve">, en caso de que se </w:t>
      </w:r>
      <w:r w:rsidR="003D711A">
        <w:rPr>
          <w:rFonts w:ascii="Arial" w:eastAsia="Calibri" w:hAnsi="Arial" w:cs="Arial"/>
          <w:sz w:val="22"/>
        </w:rPr>
        <w:t>ofert</w:t>
      </w:r>
      <w:r w:rsidR="00071D4B">
        <w:rPr>
          <w:rFonts w:ascii="Arial" w:eastAsia="Calibri" w:hAnsi="Arial" w:cs="Arial"/>
          <w:sz w:val="22"/>
        </w:rPr>
        <w:t>e</w:t>
      </w:r>
      <w:r w:rsidR="003D711A">
        <w:rPr>
          <w:rFonts w:ascii="Arial" w:eastAsia="Calibri" w:hAnsi="Arial" w:cs="Arial"/>
          <w:sz w:val="22"/>
        </w:rPr>
        <w:t>n</w:t>
      </w:r>
      <w:r w:rsidR="00071D4B">
        <w:rPr>
          <w:rFonts w:ascii="Arial" w:eastAsia="Calibri" w:hAnsi="Arial" w:cs="Arial"/>
          <w:sz w:val="22"/>
        </w:rPr>
        <w:t xml:space="preserve"> </w:t>
      </w:r>
      <w:r w:rsidR="00500564" w:rsidRPr="00573E10">
        <w:rPr>
          <w:rFonts w:ascii="Arial" w:eastAsia="Calibri" w:hAnsi="Arial" w:cs="Arial"/>
          <w:color w:val="000000"/>
          <w:sz w:val="22"/>
        </w:rPr>
        <w:t xml:space="preserve">condiciones particulares de inferior calidad, personal profesional sin los requisitos mínimos; actividades por ejecutar y su alcance, forma de pago, obras provisionales, permisos, licencias y autorizaciones, notas técnicas específicas, y documentos técnicos </w:t>
      </w:r>
      <w:r w:rsidR="00500564" w:rsidRPr="00573E10">
        <w:rPr>
          <w:rFonts w:ascii="Arial" w:eastAsia="Calibri" w:hAnsi="Arial" w:cs="Arial"/>
          <w:color w:val="000000"/>
          <w:sz w:val="22"/>
        </w:rPr>
        <w:lastRenderedPageBreak/>
        <w:t>adicionales, en condiciones diferentes a las establecidas por la Entidad en el Anexo en mención</w:t>
      </w:r>
      <w:r w:rsidR="00071D4B">
        <w:rPr>
          <w:rFonts w:ascii="Arial" w:eastAsia="Calibri" w:hAnsi="Arial" w:cs="Arial"/>
          <w:color w:val="000000"/>
          <w:sz w:val="22"/>
        </w:rPr>
        <w:t>.</w:t>
      </w:r>
      <w:r w:rsidR="0006738C" w:rsidRPr="0051623D">
        <w:rPr>
          <w:rFonts w:ascii="Arial" w:eastAsia="Calibri" w:hAnsi="Arial" w:cs="Arial"/>
          <w:sz w:val="22"/>
          <w:lang w:eastAsia="es-ES" w:bidi="es-ES"/>
        </w:rPr>
        <w:t xml:space="preserve"> </w:t>
      </w:r>
    </w:p>
    <w:p w14:paraId="5B70E2F6" w14:textId="2E11EB70" w:rsidR="006A01DD" w:rsidRPr="0051623D" w:rsidRDefault="006A01DD" w:rsidP="003D2167">
      <w:pPr>
        <w:pStyle w:val="Default"/>
        <w:ind w:right="709"/>
        <w:jc w:val="both"/>
        <w:rPr>
          <w:bCs/>
          <w:sz w:val="21"/>
          <w:szCs w:val="21"/>
          <w:lang w:val="es-MX"/>
        </w:rPr>
      </w:pPr>
    </w:p>
    <w:p w14:paraId="1A44042C" w14:textId="77777777" w:rsidR="006A01DD" w:rsidRPr="0045129A" w:rsidRDefault="006A01DD" w:rsidP="006A01DD">
      <w:pPr>
        <w:spacing w:line="276" w:lineRule="auto"/>
        <w:jc w:val="both"/>
        <w:rPr>
          <w:rFonts w:ascii="Arial" w:eastAsia="Calibri" w:hAnsi="Arial" w:cs="Arial"/>
          <w:sz w:val="22"/>
        </w:rPr>
      </w:pPr>
      <w:r w:rsidRPr="0051623D">
        <w:rPr>
          <w:rFonts w:ascii="Arial" w:eastAsia="Calibri" w:hAnsi="Arial" w:cs="Arial"/>
          <w:sz w:val="22"/>
        </w:rPr>
        <w:t>Este concepto tiene el alcance previsto en el artículo 28 del</w:t>
      </w:r>
      <w:r w:rsidRPr="0045129A">
        <w:rPr>
          <w:rFonts w:ascii="Arial" w:eastAsia="Calibri" w:hAnsi="Arial" w:cs="Arial"/>
          <w:sz w:val="22"/>
        </w:rPr>
        <w:t xml:space="preserve"> Código de Procedimiento Administrativo y de lo Contencioso Administrativo.</w:t>
      </w:r>
    </w:p>
    <w:p w14:paraId="3E60D497" w14:textId="77777777" w:rsidR="006A01DD" w:rsidRPr="0045129A" w:rsidRDefault="006A01DD" w:rsidP="006A01DD">
      <w:pPr>
        <w:spacing w:line="276" w:lineRule="auto"/>
        <w:rPr>
          <w:rFonts w:ascii="Arial" w:hAnsi="Arial" w:cs="Arial"/>
          <w:lang w:eastAsia="es-CO"/>
        </w:rPr>
      </w:pPr>
      <w:bookmarkStart w:id="2" w:name="_Hlk50370367"/>
    </w:p>
    <w:bookmarkEnd w:id="2"/>
    <w:p w14:paraId="23C87F12" w14:textId="0B5F4C53" w:rsidR="006A01DD" w:rsidRPr="005873AF" w:rsidRDefault="008E4625" w:rsidP="006A01DD">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D75C1">
        <w:rPr>
          <w:rFonts w:ascii="Arial" w:hAnsi="Arial" w:cs="Arial"/>
          <w:noProof/>
          <w:color w:val="000000" w:themeColor="text1"/>
          <w:lang w:val="es-ES_tradnl"/>
        </w:rPr>
        <w:drawing>
          <wp:anchor distT="0" distB="0" distL="0" distR="0" simplePos="0" relativeHeight="251659264" behindDoc="0" locked="0" layoutInCell="1" allowOverlap="1" wp14:anchorId="00237277" wp14:editId="52E33664">
            <wp:simplePos x="0" y="0"/>
            <wp:positionH relativeFrom="margin">
              <wp:posOffset>1567180</wp:posOffset>
            </wp:positionH>
            <wp:positionV relativeFrom="paragraph">
              <wp:posOffset>282575</wp:posOffset>
            </wp:positionV>
            <wp:extent cx="2453005" cy="1080135"/>
            <wp:effectExtent l="0" t="0" r="4445" b="571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2"/>
                    <a:stretch>
                      <a:fillRect/>
                    </a:stretch>
                  </pic:blipFill>
                  <pic:spPr>
                    <a:xfrm>
                      <a:off x="0" y="0"/>
                      <a:ext cx="2453005" cy="1080135"/>
                    </a:xfrm>
                    <a:prstGeom prst="rect">
                      <a:avLst/>
                    </a:prstGeom>
                  </pic:spPr>
                </pic:pic>
              </a:graphicData>
            </a:graphic>
            <wp14:sizeRelV relativeFrom="margin">
              <wp14:pctHeight>0</wp14:pctHeight>
            </wp14:sizeRelV>
          </wp:anchor>
        </w:drawing>
      </w:r>
      <w:r w:rsidR="006A01DD" w:rsidRPr="005873AF">
        <w:rPr>
          <w:rFonts w:ascii="Arial" w:hAnsi="Arial" w:cs="Arial"/>
          <w:color w:val="000000" w:themeColor="text1"/>
          <w:sz w:val="22"/>
          <w:szCs w:val="22"/>
          <w:lang w:val="es-ES_tradnl"/>
        </w:rPr>
        <w:t>Atentamente,</w:t>
      </w:r>
    </w:p>
    <w:p w14:paraId="5DBFA3B0" w14:textId="7285A030" w:rsidR="006A01DD" w:rsidRPr="005873AF" w:rsidRDefault="006A01DD" w:rsidP="006A01DD">
      <w:pPr>
        <w:pStyle w:val="NormalWeb"/>
        <w:spacing w:before="0" w:beforeAutospacing="0" w:after="0" w:afterAutospacing="0" w:line="276" w:lineRule="auto"/>
        <w:jc w:val="center"/>
        <w:rPr>
          <w:color w:val="000000" w:themeColor="text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858"/>
      </w:tblGrid>
      <w:tr w:rsidR="006A01DD" w:rsidRPr="005873AF" w14:paraId="73FF4653" w14:textId="77777777" w:rsidTr="00393075">
        <w:trPr>
          <w:trHeight w:val="315"/>
        </w:trPr>
        <w:tc>
          <w:tcPr>
            <w:tcW w:w="812" w:type="dxa"/>
            <w:vAlign w:val="center"/>
            <w:hideMark/>
          </w:tcPr>
          <w:p w14:paraId="1BF78216" w14:textId="77777777" w:rsidR="006A01DD" w:rsidRPr="005873AF" w:rsidRDefault="006A01DD" w:rsidP="00393075">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858" w:type="dxa"/>
            <w:tcBorders>
              <w:top w:val="nil"/>
              <w:left w:val="nil"/>
              <w:bottom w:val="dotted" w:sz="4" w:space="0" w:color="7F7F7F" w:themeColor="text1" w:themeTint="80"/>
              <w:right w:val="nil"/>
            </w:tcBorders>
            <w:vAlign w:val="center"/>
            <w:hideMark/>
          </w:tcPr>
          <w:p w14:paraId="01465618" w14:textId="77777777" w:rsidR="006A01DD" w:rsidRPr="00E21A8A" w:rsidRDefault="006A01DD" w:rsidP="00393075">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 xml:space="preserve">Guillermo Escolar Flórez </w:t>
            </w:r>
          </w:p>
          <w:p w14:paraId="026190DE" w14:textId="77777777" w:rsidR="006A01DD" w:rsidRPr="00E21A8A" w:rsidRDefault="006A01DD" w:rsidP="00393075">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Contratista de la Subdirección de Gestión Contractual</w:t>
            </w:r>
          </w:p>
        </w:tc>
      </w:tr>
      <w:tr w:rsidR="006A01DD" w:rsidRPr="005873AF" w14:paraId="1FE999A5" w14:textId="77777777" w:rsidTr="00393075">
        <w:trPr>
          <w:trHeight w:val="330"/>
        </w:trPr>
        <w:tc>
          <w:tcPr>
            <w:tcW w:w="812" w:type="dxa"/>
            <w:vAlign w:val="center"/>
            <w:hideMark/>
          </w:tcPr>
          <w:p w14:paraId="2339D3E7" w14:textId="77777777" w:rsidR="006A01DD" w:rsidRPr="005873AF" w:rsidRDefault="006A01DD" w:rsidP="00393075">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7C8305E1" w14:textId="24AAE3E8" w:rsidR="006A01DD" w:rsidRPr="00E21A8A" w:rsidRDefault="0051623D" w:rsidP="0039307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49857516" w14:textId="77777777" w:rsidR="006A01DD" w:rsidRPr="00E21A8A" w:rsidRDefault="006A01DD" w:rsidP="00393075">
            <w:pPr>
              <w:jc w:val="both"/>
              <w:rPr>
                <w:rFonts w:ascii="Arial" w:hAnsi="Arial" w:cs="Arial"/>
                <w:color w:val="000000" w:themeColor="text1"/>
                <w:sz w:val="16"/>
                <w:szCs w:val="16"/>
                <w:highlight w:val="yellow"/>
                <w:lang w:val="es-ES_tradnl" w:eastAsia="es-ES"/>
              </w:rPr>
            </w:pPr>
            <w:r w:rsidRPr="00E21A8A">
              <w:rPr>
                <w:rFonts w:ascii="Arial" w:hAnsi="Arial" w:cs="Arial"/>
                <w:color w:val="000000" w:themeColor="text1"/>
                <w:sz w:val="16"/>
                <w:szCs w:val="16"/>
                <w:lang w:val="es-ES_tradnl" w:eastAsia="es-ES"/>
              </w:rPr>
              <w:t xml:space="preserve">Gestor T1-15 de la de la Subdirección de Gestión Contractual  </w:t>
            </w:r>
          </w:p>
        </w:tc>
      </w:tr>
      <w:tr w:rsidR="006A01DD" w:rsidRPr="006A6B87" w14:paraId="5EC124A6" w14:textId="77777777" w:rsidTr="00393075">
        <w:trPr>
          <w:trHeight w:val="300"/>
        </w:trPr>
        <w:tc>
          <w:tcPr>
            <w:tcW w:w="812" w:type="dxa"/>
            <w:vAlign w:val="center"/>
            <w:hideMark/>
          </w:tcPr>
          <w:p w14:paraId="5FB821CF" w14:textId="77777777" w:rsidR="006A01DD" w:rsidRPr="005873AF" w:rsidRDefault="006A01DD" w:rsidP="00393075">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858" w:type="dxa"/>
            <w:tcBorders>
              <w:top w:val="dotted" w:sz="4" w:space="0" w:color="7F7F7F" w:themeColor="text1" w:themeTint="80"/>
              <w:left w:val="nil"/>
              <w:bottom w:val="dotted" w:sz="4" w:space="0" w:color="7F7F7F" w:themeColor="text1" w:themeTint="80"/>
              <w:right w:val="nil"/>
            </w:tcBorders>
            <w:vAlign w:val="center"/>
            <w:hideMark/>
          </w:tcPr>
          <w:p w14:paraId="35F5FE5B" w14:textId="77777777" w:rsidR="006A01DD" w:rsidRPr="00E21A8A" w:rsidRDefault="006A01DD" w:rsidP="00393075">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Andrés Ricardo Mancipe González</w:t>
            </w:r>
          </w:p>
          <w:p w14:paraId="392BC213" w14:textId="77777777" w:rsidR="006A01DD" w:rsidRPr="00E21A8A" w:rsidRDefault="006A01DD" w:rsidP="00393075">
            <w:pPr>
              <w:jc w:val="both"/>
              <w:rPr>
                <w:rFonts w:ascii="Arial" w:hAnsi="Arial" w:cs="Arial"/>
                <w:color w:val="000000" w:themeColor="text1"/>
                <w:sz w:val="16"/>
                <w:szCs w:val="16"/>
                <w:lang w:val="es-ES_tradnl" w:eastAsia="es-ES"/>
              </w:rPr>
            </w:pPr>
            <w:r w:rsidRPr="00E21A8A">
              <w:rPr>
                <w:rFonts w:ascii="Arial" w:hAnsi="Arial" w:cs="Arial"/>
                <w:color w:val="000000" w:themeColor="text1"/>
                <w:sz w:val="16"/>
                <w:szCs w:val="16"/>
                <w:lang w:val="es-ES_tradnl" w:eastAsia="es-ES"/>
              </w:rPr>
              <w:t xml:space="preserve">Subdirector de Gestión Contractual </w:t>
            </w:r>
            <w:proofErr w:type="spellStart"/>
            <w:r w:rsidRPr="00E21A8A">
              <w:rPr>
                <w:rFonts w:ascii="Arial" w:hAnsi="Arial" w:cs="Arial"/>
                <w:color w:val="000000" w:themeColor="text1"/>
                <w:sz w:val="16"/>
                <w:szCs w:val="16"/>
                <w:lang w:val="es-ES_tradnl" w:eastAsia="es-ES"/>
              </w:rPr>
              <w:t>ANCP</w:t>
            </w:r>
            <w:proofErr w:type="spellEnd"/>
            <w:r w:rsidRPr="00E21A8A">
              <w:rPr>
                <w:rFonts w:ascii="Arial" w:hAnsi="Arial" w:cs="Arial"/>
                <w:color w:val="000000" w:themeColor="text1"/>
                <w:sz w:val="16"/>
                <w:szCs w:val="16"/>
                <w:lang w:val="es-ES_tradnl" w:eastAsia="es-ES"/>
              </w:rPr>
              <w:t xml:space="preserve"> – </w:t>
            </w:r>
            <w:proofErr w:type="spellStart"/>
            <w:r w:rsidRPr="00E21A8A">
              <w:rPr>
                <w:rFonts w:ascii="Arial" w:hAnsi="Arial" w:cs="Arial"/>
                <w:color w:val="000000" w:themeColor="text1"/>
                <w:sz w:val="16"/>
                <w:szCs w:val="16"/>
                <w:lang w:val="es-ES_tradnl" w:eastAsia="es-ES"/>
              </w:rPr>
              <w:t>CCE</w:t>
            </w:r>
            <w:proofErr w:type="spellEnd"/>
            <w:r w:rsidRPr="00E21A8A">
              <w:rPr>
                <w:rFonts w:ascii="Arial" w:hAnsi="Arial" w:cs="Arial"/>
                <w:color w:val="000000" w:themeColor="text1"/>
                <w:sz w:val="16"/>
                <w:szCs w:val="16"/>
                <w:lang w:val="es-ES_tradnl" w:eastAsia="es-ES"/>
              </w:rPr>
              <w:t xml:space="preserve"> (E)</w:t>
            </w:r>
          </w:p>
        </w:tc>
      </w:tr>
    </w:tbl>
    <w:p w14:paraId="32A7D4AA" w14:textId="77777777" w:rsidR="006A01DD" w:rsidRPr="002B79DC" w:rsidRDefault="006A01DD" w:rsidP="006A01DD">
      <w:pPr>
        <w:spacing w:line="276" w:lineRule="auto"/>
        <w:rPr>
          <w:rFonts w:ascii="Arial" w:hAnsi="Arial" w:cs="Arial"/>
          <w:sz w:val="14"/>
          <w:szCs w:val="14"/>
        </w:rPr>
      </w:pPr>
    </w:p>
    <w:p w14:paraId="0081E2F6" w14:textId="77777777" w:rsidR="006A01DD" w:rsidRPr="00F14E00" w:rsidRDefault="006A01DD" w:rsidP="003D2167">
      <w:pPr>
        <w:pStyle w:val="Default"/>
        <w:ind w:right="709"/>
        <w:jc w:val="both"/>
        <w:rPr>
          <w:bCs/>
          <w:sz w:val="21"/>
          <w:szCs w:val="21"/>
          <w:lang w:val="es-MX"/>
        </w:rPr>
      </w:pPr>
    </w:p>
    <w:sectPr w:rsidR="006A01DD" w:rsidRPr="00F14E00"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C659" w14:textId="77777777" w:rsidR="00920389" w:rsidRDefault="00920389">
      <w:r>
        <w:separator/>
      </w:r>
    </w:p>
  </w:endnote>
  <w:endnote w:type="continuationSeparator" w:id="0">
    <w:p w14:paraId="6B694320" w14:textId="77777777" w:rsidR="00920389" w:rsidRDefault="0092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D1CB" w14:textId="1AB2AE8F" w:rsidR="00F14E00" w:rsidRDefault="00F14E00" w:rsidP="00B6444C">
    <w:pPr>
      <w:pStyle w:val="Sinespaciado"/>
      <w:rPr>
        <w:rFonts w:ascii="Arial" w:hAnsi="Arial" w:cs="Arial"/>
        <w:sz w:val="18"/>
        <w:szCs w:val="18"/>
      </w:rPr>
    </w:pPr>
  </w:p>
  <w:p w14:paraId="53DF6B5B" w14:textId="77777777" w:rsidR="00F14E00" w:rsidRDefault="00F14E00" w:rsidP="00B6444C">
    <w:pPr>
      <w:pStyle w:val="Sinespaciado"/>
      <w:rPr>
        <w:rFonts w:ascii="Arial" w:hAnsi="Arial" w:cs="Arial"/>
        <w:sz w:val="18"/>
        <w:szCs w:val="18"/>
      </w:rPr>
    </w:pPr>
  </w:p>
  <w:p w14:paraId="312C4A14" w14:textId="39E095C3" w:rsidR="00F14E00" w:rsidRPr="005A79FE" w:rsidRDefault="00F14E0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45FF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45FF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48FC6A04" w14:textId="4A5E79D2" w:rsidR="00F14E00" w:rsidRDefault="00F14E00" w:rsidP="007B0854">
    <w:pPr>
      <w:pStyle w:val="Piedepgina"/>
      <w:jc w:val="center"/>
      <w:rPr>
        <w:lang w:val="es-ES"/>
      </w:rPr>
    </w:pPr>
    <w:r>
      <w:rPr>
        <w:noProof/>
        <w:lang w:val="en-US"/>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5744B2D" w14:textId="77777777" w:rsidR="00F14E00" w:rsidRDefault="00F14E00" w:rsidP="007B0854">
    <w:pPr>
      <w:pStyle w:val="Piedepgina"/>
      <w:jc w:val="center"/>
      <w:rPr>
        <w:lang w:val="es-ES"/>
      </w:rPr>
    </w:pPr>
  </w:p>
  <w:p w14:paraId="645768A8" w14:textId="77777777" w:rsidR="00F14E00" w:rsidRPr="007B0854" w:rsidRDefault="00F14E00"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0E50" w14:textId="77777777" w:rsidR="00920389" w:rsidRDefault="00920389">
      <w:r>
        <w:separator/>
      </w:r>
    </w:p>
  </w:footnote>
  <w:footnote w:type="continuationSeparator" w:id="0">
    <w:p w14:paraId="02DBCA2C" w14:textId="77777777" w:rsidR="00920389" w:rsidRDefault="00920389">
      <w:r>
        <w:continuationSeparator/>
      </w:r>
    </w:p>
  </w:footnote>
  <w:footnote w:id="1">
    <w:p w14:paraId="6513D2F9" w14:textId="77777777" w:rsidR="00F14E00" w:rsidRPr="005A14E0" w:rsidRDefault="00F14E00" w:rsidP="00526831">
      <w:pPr>
        <w:pStyle w:val="Textonotapie"/>
        <w:ind w:firstLine="709"/>
        <w:jc w:val="both"/>
        <w:rPr>
          <w:rFonts w:ascii="Arial" w:eastAsia="Times New Roman"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eastAsia="Times New Roman" w:hAnsi="Arial" w:cs="Arial"/>
          <w:sz w:val="18"/>
          <w:szCs w:val="18"/>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4919018" w14:textId="77777777" w:rsidR="00F14E00" w:rsidRPr="005A14E0" w:rsidRDefault="00F14E00" w:rsidP="00526831">
      <w:pPr>
        <w:pStyle w:val="Textonotapie"/>
        <w:ind w:firstLine="709"/>
        <w:jc w:val="both"/>
        <w:rPr>
          <w:rFonts w:ascii="Arial" w:hAnsi="Arial" w:cs="Arial"/>
          <w:sz w:val="18"/>
          <w:szCs w:val="18"/>
        </w:rPr>
      </w:pPr>
    </w:p>
  </w:footnote>
  <w:footnote w:id="2">
    <w:p w14:paraId="1F51C94E" w14:textId="77777777" w:rsidR="00F14E00" w:rsidRPr="005A14E0" w:rsidRDefault="00F14E00" w:rsidP="00526831">
      <w:pPr>
        <w:pStyle w:val="Textonotapie"/>
        <w:ind w:firstLine="709"/>
        <w:jc w:val="both"/>
        <w:rPr>
          <w:rFonts w:ascii="Arial" w:eastAsia="Times New Roman"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eastAsia="Times New Roman" w:hAnsi="Arial" w:cs="Arial"/>
          <w:sz w:val="18"/>
          <w:szCs w:val="18"/>
          <w:bdr w:val="none" w:sz="0" w:space="0" w:color="auto" w:frame="1"/>
          <w:lang w:eastAsia="es-CO"/>
        </w:rPr>
        <w:t>Diario Oficial. Gaceta del Congreso 458 de 2005.  </w:t>
      </w:r>
    </w:p>
    <w:p w14:paraId="1FA46DFC" w14:textId="77777777" w:rsidR="00F14E00" w:rsidRPr="005A14E0" w:rsidRDefault="00F14E00" w:rsidP="00526831">
      <w:pPr>
        <w:pStyle w:val="Textonotapie"/>
        <w:ind w:firstLine="709"/>
        <w:jc w:val="both"/>
        <w:rPr>
          <w:rFonts w:ascii="Arial" w:hAnsi="Arial" w:cs="Arial"/>
          <w:sz w:val="18"/>
          <w:szCs w:val="18"/>
        </w:rPr>
      </w:pPr>
    </w:p>
  </w:footnote>
  <w:footnote w:id="3">
    <w:p w14:paraId="021C1C51" w14:textId="77777777" w:rsidR="00F14E00" w:rsidRPr="005A14E0" w:rsidRDefault="00F14E00" w:rsidP="00526831">
      <w:pPr>
        <w:pStyle w:val="Textonotapie"/>
        <w:ind w:firstLine="709"/>
        <w:jc w:val="both"/>
        <w:rPr>
          <w:rFonts w:ascii="Arial" w:hAnsi="Arial" w:cs="Arial"/>
          <w:sz w:val="18"/>
          <w:szCs w:val="18"/>
        </w:rPr>
      </w:pPr>
      <w:r w:rsidRPr="005A14E0">
        <w:rPr>
          <w:rStyle w:val="Refdenotaalpie"/>
          <w:rFonts w:ascii="Arial" w:hAnsi="Arial" w:cs="Arial"/>
          <w:sz w:val="18"/>
          <w:szCs w:val="18"/>
        </w:rPr>
        <w:footnoteRef/>
      </w:r>
      <w:r w:rsidRPr="005A14E0">
        <w:rPr>
          <w:rFonts w:ascii="Arial" w:hAnsi="Arial" w:cs="Arial"/>
          <w:sz w:val="18"/>
          <w:szCs w:val="18"/>
        </w:rPr>
        <w:t xml:space="preserve"> Ibídem.  </w:t>
      </w:r>
    </w:p>
    <w:p w14:paraId="0B76F2A5" w14:textId="77777777" w:rsidR="00F14E00" w:rsidRPr="005A14E0" w:rsidRDefault="00F14E00" w:rsidP="00526831">
      <w:pPr>
        <w:pStyle w:val="Textonotapie"/>
        <w:ind w:firstLine="709"/>
        <w:jc w:val="both"/>
        <w:rPr>
          <w:rFonts w:ascii="Arial" w:hAnsi="Arial" w:cs="Arial"/>
          <w:sz w:val="18"/>
          <w:szCs w:val="18"/>
        </w:rPr>
      </w:pPr>
    </w:p>
  </w:footnote>
  <w:footnote w:id="4">
    <w:p w14:paraId="6D4765A7" w14:textId="77777777" w:rsidR="00F14E00" w:rsidRPr="005A14E0" w:rsidRDefault="00F14E00" w:rsidP="00F14E00">
      <w:pPr>
        <w:shd w:val="clear" w:color="auto" w:fill="FFFFFF"/>
        <w:ind w:firstLine="709"/>
        <w:jc w:val="both"/>
        <w:textAlignment w:val="baseline"/>
        <w:rPr>
          <w:rFonts w:ascii="Arial" w:hAnsi="Arial" w:cs="Arial"/>
          <w:sz w:val="18"/>
          <w:szCs w:val="18"/>
          <w:bdr w:val="none" w:sz="0" w:space="0" w:color="auto" w:frame="1"/>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bdr w:val="none" w:sz="0" w:space="0" w:color="auto" w:frame="1"/>
          <w:lang w:eastAsia="es-CO"/>
        </w:rPr>
        <w:t>Diario Oficial. Gaceta del Congreso 416 de 2007, Informe de Conciliación Senado. </w:t>
      </w:r>
    </w:p>
    <w:p w14:paraId="6713B3F6"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p>
  </w:footnote>
  <w:footnote w:id="5">
    <w:p w14:paraId="79EBE278"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5A14E0">
        <w:rPr>
          <w:rFonts w:ascii="Arial" w:hAnsi="Arial" w:cs="Arial"/>
          <w:sz w:val="18"/>
          <w:szCs w:val="18"/>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695C0A54"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B0538B9"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625DBC84"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4115ED58" w14:textId="77777777" w:rsidR="00F14E00" w:rsidRPr="005A14E0" w:rsidRDefault="00F14E00" w:rsidP="00F14E00">
      <w:pPr>
        <w:shd w:val="clear" w:color="auto" w:fill="FFFFFF"/>
        <w:ind w:firstLine="709"/>
        <w:jc w:val="both"/>
        <w:textAlignment w:val="baseline"/>
        <w:rPr>
          <w:rFonts w:ascii="Arial" w:hAnsi="Arial" w:cs="Arial"/>
          <w:sz w:val="18"/>
          <w:szCs w:val="18"/>
          <w:lang w:eastAsia="es-CO"/>
        </w:rPr>
      </w:pPr>
      <w:r w:rsidRPr="005A14E0">
        <w:rPr>
          <w:rFonts w:ascii="Arial" w:hAnsi="Arial" w:cs="Arial"/>
          <w:sz w:val="18"/>
          <w:szCs w:val="18"/>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13F1733" w14:textId="77777777" w:rsidR="00F14E00" w:rsidRPr="005A14E0" w:rsidRDefault="00F14E00" w:rsidP="00F14E00">
      <w:pPr>
        <w:pStyle w:val="Textonotapie"/>
        <w:ind w:firstLine="709"/>
        <w:jc w:val="both"/>
        <w:rPr>
          <w:rFonts w:ascii="Arial" w:hAnsi="Arial" w:cs="Arial"/>
          <w:sz w:val="18"/>
          <w:szCs w:val="18"/>
        </w:rPr>
      </w:pPr>
    </w:p>
  </w:footnote>
  <w:footnote w:id="6">
    <w:p w14:paraId="2EC96ACD" w14:textId="6E86BFC6" w:rsidR="00F14E00" w:rsidRPr="00DA5414" w:rsidRDefault="00F14E00" w:rsidP="00526831">
      <w:pPr>
        <w:pStyle w:val="Textonotapie"/>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 xml:space="preserve">En cuanto a las resoluciones vigentes, dicha regla se observa en el artículo 3 de las Resoluciones </w:t>
      </w:r>
      <w:bookmarkStart w:id="0" w:name="_Hlk82363077"/>
      <w:r w:rsidRPr="00D035F8">
        <w:rPr>
          <w:rFonts w:ascii="Arial" w:hAnsi="Arial" w:cs="Arial"/>
          <w:sz w:val="18"/>
          <w:szCs w:val="18"/>
          <w:lang w:val="es-ES"/>
        </w:rPr>
        <w:t>240 de 2020, 241 de 2020, 248 de 2020, 249 de 2020, 269 de 2020, 219 de 2021, 392 de 2021, 454 de 2021, entre otras, así como lo dispuesto en el artículo 2 d</w:t>
      </w:r>
      <w:r w:rsidRPr="00DA5414">
        <w:rPr>
          <w:rFonts w:ascii="Arial" w:hAnsi="Arial" w:cs="Arial"/>
          <w:sz w:val="18"/>
          <w:szCs w:val="18"/>
          <w:lang w:val="es-ES"/>
        </w:rPr>
        <w:t>e la Resolución 094 de 2020</w:t>
      </w:r>
      <w:bookmarkEnd w:id="0"/>
      <w:r w:rsidRPr="00DA5414">
        <w:rPr>
          <w:rFonts w:ascii="Arial" w:hAnsi="Arial" w:cs="Arial"/>
          <w:sz w:val="18"/>
          <w:szCs w:val="18"/>
          <w:lang w:val="es-ES"/>
        </w:rPr>
        <w:t>.</w:t>
      </w:r>
    </w:p>
    <w:p w14:paraId="00130F39" w14:textId="77777777" w:rsidR="00F14E00" w:rsidRPr="005A14E0" w:rsidRDefault="00F14E00" w:rsidP="00526831">
      <w:pPr>
        <w:pStyle w:val="Textonotapie"/>
        <w:ind w:firstLine="709"/>
        <w:jc w:val="both"/>
        <w:rPr>
          <w:rFonts w:ascii="Arial" w:hAnsi="Arial" w:cs="Arial"/>
          <w:sz w:val="18"/>
          <w:szCs w:val="18"/>
          <w:lang w:val="es-ES"/>
        </w:rPr>
      </w:pPr>
    </w:p>
  </w:footnote>
  <w:footnote w:id="7">
    <w:p w14:paraId="685B67BC" w14:textId="4A30E13B" w:rsidR="00F14E00" w:rsidRPr="005A14E0" w:rsidRDefault="00F14E00" w:rsidP="00F14E00">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En torno a las potestades regladas, García de Enterría y Fernández manifiestan: «El ejercicio de las ptestades regladas reduce a la Administración a la constatación (accertamento, en el expresivo concepto italiano) del</w:t>
      </w:r>
      <w:r w:rsidRPr="00DA5414">
        <w:rPr>
          <w:rFonts w:ascii="Arial" w:hAnsi="Arial" w:cs="Arial"/>
          <w:sz w:val="18"/>
          <w:szCs w:val="18"/>
        </w:rPr>
        <w:t xml:space="preserve"> supuesto de hecho legalmente definido de manera completa y aplicar en presenci</w:t>
      </w:r>
      <w:r w:rsidRPr="005A14E0">
        <w:rPr>
          <w:rFonts w:ascii="Arial" w:hAnsi="Arial" w:cs="Arial"/>
          <w:sz w:val="18"/>
          <w:szCs w:val="18"/>
        </w:rPr>
        <w:t>a del mismo lo que la propia Ley ha determinado también agotadoramente […] La decisión en que consista el ejercicio de la potestad es obligatoria en presencia de dicho supuesto y su contenido no puede ser configurado libremente por la Administración, sino que ha de limitarse a lo que la propia Ley ha previsto sobre ese contenido de modo preciso y completo» (GARCÍA DE ENTERRÍA, Eduardo; y FERNÁNDEZ, Tom</w:t>
      </w:r>
      <w:r>
        <w:rPr>
          <w:rFonts w:ascii="Arial" w:hAnsi="Arial" w:cs="Arial"/>
          <w:sz w:val="18"/>
          <w:szCs w:val="18"/>
        </w:rPr>
        <w:t>á</w:t>
      </w:r>
      <w:r w:rsidRPr="005A14E0">
        <w:rPr>
          <w:rFonts w:ascii="Arial" w:hAnsi="Arial" w:cs="Arial"/>
          <w:sz w:val="18"/>
          <w:szCs w:val="18"/>
        </w:rPr>
        <w:t>s</w:t>
      </w:r>
      <w:r>
        <w:rPr>
          <w:rFonts w:ascii="Arial" w:hAnsi="Arial" w:cs="Arial"/>
          <w:sz w:val="18"/>
          <w:szCs w:val="18"/>
        </w:rPr>
        <w:t>-Ramón</w:t>
      </w:r>
      <w:r w:rsidRPr="005A14E0">
        <w:rPr>
          <w:rFonts w:ascii="Arial" w:hAnsi="Arial" w:cs="Arial"/>
          <w:sz w:val="18"/>
          <w:szCs w:val="18"/>
        </w:rPr>
        <w:t>. Curso de derecho administrativo. Tomo I. Madrid: Civitas, 1997. pp. 444-445)</w:t>
      </w:r>
    </w:p>
    <w:p w14:paraId="0C05B834" w14:textId="77777777" w:rsidR="00F14E00" w:rsidRPr="005A14E0" w:rsidRDefault="00F14E00" w:rsidP="00F14E00">
      <w:pPr>
        <w:pStyle w:val="Textonotapie"/>
        <w:ind w:firstLine="709"/>
        <w:jc w:val="both"/>
        <w:rPr>
          <w:rFonts w:ascii="Arial" w:hAnsi="Arial" w:cs="Arial"/>
          <w:sz w:val="18"/>
          <w:szCs w:val="18"/>
        </w:rPr>
      </w:pPr>
    </w:p>
  </w:footnote>
  <w:footnote w:id="8">
    <w:p w14:paraId="763B9B87" w14:textId="77777777" w:rsidR="00F14E00" w:rsidRPr="00DA5414" w:rsidRDefault="00F14E00" w:rsidP="00526831">
      <w:pPr>
        <w:pStyle w:val="Textonotapie"/>
        <w:ind w:firstLine="709"/>
        <w:jc w:val="both"/>
        <w:rPr>
          <w:rFonts w:ascii="Arial" w:hAnsi="Arial" w:cs="Arial"/>
          <w:sz w:val="18"/>
          <w:szCs w:val="18"/>
        </w:rPr>
      </w:pPr>
      <w:r w:rsidRPr="00D035F8">
        <w:rPr>
          <w:rStyle w:val="Refdenotaalpie"/>
          <w:rFonts w:ascii="Arial" w:hAnsi="Arial" w:cs="Arial"/>
          <w:sz w:val="18"/>
          <w:szCs w:val="18"/>
        </w:rPr>
        <w:footnoteRef/>
      </w:r>
      <w:r w:rsidRPr="00D035F8">
        <w:rPr>
          <w:rFonts w:ascii="Arial" w:hAnsi="Arial" w:cs="Arial"/>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w:t>
      </w:r>
      <w:r w:rsidRPr="00DA5414">
        <w:rPr>
          <w:rFonts w:ascii="Arial" w:hAnsi="Arial" w:cs="Arial"/>
          <w:sz w:val="18"/>
          <w:szCs w:val="18"/>
        </w:rPr>
        <w:t>oficioso a las actuaciones».</w:t>
      </w:r>
    </w:p>
    <w:p w14:paraId="67CA6F1F" w14:textId="77777777" w:rsidR="00F14E00" w:rsidRPr="005A14E0" w:rsidRDefault="00F14E00" w:rsidP="00526831">
      <w:pPr>
        <w:pStyle w:val="Textonotapie"/>
        <w:ind w:firstLine="709"/>
        <w:jc w:val="both"/>
        <w:rPr>
          <w:rFonts w:ascii="Arial" w:hAnsi="Arial" w:cs="Arial"/>
          <w:sz w:val="18"/>
          <w:szCs w:val="18"/>
        </w:rPr>
      </w:pPr>
    </w:p>
  </w:footnote>
  <w:footnote w:id="9">
    <w:p w14:paraId="5C15E116" w14:textId="77777777" w:rsidR="00F14E00" w:rsidRPr="005A14E0" w:rsidRDefault="00F14E00" w:rsidP="00526831">
      <w:pPr>
        <w:ind w:firstLine="709"/>
        <w:jc w:val="both"/>
        <w:rPr>
          <w:rFonts w:ascii="Arial" w:hAnsi="Arial" w:cs="Arial"/>
          <w:sz w:val="18"/>
          <w:szCs w:val="18"/>
          <w:lang w:val="es-ES"/>
        </w:rPr>
      </w:pPr>
      <w:r w:rsidRPr="00D035F8">
        <w:rPr>
          <w:rStyle w:val="Refdenotaalpie"/>
          <w:rFonts w:ascii="Arial" w:hAnsi="Arial" w:cs="Arial"/>
          <w:sz w:val="18"/>
          <w:szCs w:val="18"/>
        </w:rPr>
        <w:footnoteRef/>
      </w:r>
      <w:r w:rsidRPr="00D035F8">
        <w:rPr>
          <w:rFonts w:ascii="Arial" w:hAnsi="Arial" w:cs="Arial"/>
          <w:sz w:val="18"/>
          <w:szCs w:val="18"/>
        </w:rPr>
        <w:t xml:space="preserve"> </w:t>
      </w:r>
      <w:r w:rsidRPr="00D035F8">
        <w:rPr>
          <w:rFonts w:ascii="Arial" w:hAnsi="Arial" w:cs="Arial"/>
          <w:sz w:val="18"/>
          <w:szCs w:val="18"/>
          <w:lang w:val="es-ES"/>
        </w:rPr>
        <w:t>En efecto, el artículo 5 del Decreto 019 de 2012 prevé lo siguiente: «Las normas de procedimiento administrativo deben ser utilizadas para agilizar las decisiones; los procedimientos se deben adelantar en el menor tiempo y c</w:t>
      </w:r>
      <w:r w:rsidRPr="00DA5414">
        <w:rPr>
          <w:rFonts w:ascii="Arial" w:hAnsi="Arial" w:cs="Arial"/>
          <w:sz w:val="18"/>
          <w:szCs w:val="18"/>
          <w:lang w:val="es-ES"/>
        </w:rPr>
        <w:t>on la menor cantidad de gastos de quienes intervienen en ellos; las autoridades</w:t>
      </w:r>
      <w:r w:rsidRPr="005A14E0">
        <w:rPr>
          <w:rFonts w:ascii="Arial" w:hAnsi="Arial" w:cs="Arial"/>
          <w:sz w:val="18"/>
          <w:szCs w:val="18"/>
          <w:lang w:val="es-ES"/>
        </w:rPr>
        <w:t xml:space="preserve">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4E68E740" w14:textId="77777777" w:rsidR="00F14E00" w:rsidRPr="005A14E0" w:rsidRDefault="00F14E00" w:rsidP="00526831">
      <w:pPr>
        <w:ind w:firstLine="709"/>
        <w:jc w:val="both"/>
        <w:rPr>
          <w:rFonts w:ascii="Arial" w:hAnsi="Arial" w:cs="Arial"/>
          <w:sz w:val="18"/>
          <w:szCs w:val="18"/>
          <w:lang w:val="es-ES"/>
        </w:rPr>
      </w:pPr>
    </w:p>
  </w:footnote>
  <w:footnote w:id="10">
    <w:p w14:paraId="01CF5217" w14:textId="77777777" w:rsidR="00F14E00" w:rsidRPr="0010045F" w:rsidRDefault="00F14E00" w:rsidP="00F14E00">
      <w:pPr>
        <w:pStyle w:val="Textonotapie"/>
        <w:ind w:firstLine="709"/>
        <w:jc w:val="both"/>
        <w:rPr>
          <w:rFonts w:ascii="Arial" w:hAnsi="Arial" w:cs="Arial"/>
          <w:sz w:val="18"/>
          <w:szCs w:val="18"/>
          <w:lang w:val="es-ES"/>
        </w:rPr>
      </w:pPr>
      <w:r w:rsidRPr="005A14E0">
        <w:rPr>
          <w:rStyle w:val="Refdenotaalpie"/>
          <w:rFonts w:ascii="Arial" w:hAnsi="Arial" w:cs="Arial"/>
          <w:sz w:val="18"/>
          <w:szCs w:val="18"/>
        </w:rPr>
        <w:footnoteRef/>
      </w:r>
      <w:r w:rsidRPr="005A14E0">
        <w:rPr>
          <w:rFonts w:ascii="Arial" w:hAnsi="Arial" w:cs="Arial"/>
          <w:sz w:val="18"/>
          <w:szCs w:val="18"/>
        </w:rPr>
        <w:t xml:space="preserve"> </w:t>
      </w:r>
      <w:r w:rsidRPr="0010045F">
        <w:rPr>
          <w:rFonts w:ascii="Arial" w:hAnsi="Arial" w:cs="Arial"/>
          <w:sz w:val="18"/>
          <w:szCs w:val="18"/>
        </w:rPr>
        <w:t>CONSEJO DE ESTADO. Sección Tercera. Sentencia del 4 de junio de 2008. Exp. 17.783. C.P. Myriam Guerrero de Escobar.</w:t>
      </w:r>
    </w:p>
  </w:footnote>
  <w:footnote w:id="11">
    <w:p w14:paraId="7B83BE47" w14:textId="77777777" w:rsidR="00F14E00" w:rsidRPr="005A14E0" w:rsidRDefault="00F14E00" w:rsidP="00F14E00">
      <w:pPr>
        <w:pStyle w:val="Textonotapie"/>
        <w:ind w:firstLine="709"/>
        <w:jc w:val="both"/>
        <w:rPr>
          <w:rFonts w:ascii="Arial" w:hAnsi="Arial" w:cs="Arial"/>
          <w:sz w:val="18"/>
          <w:szCs w:val="18"/>
          <w:lang w:val="es-CO"/>
        </w:rPr>
      </w:pPr>
      <w:r w:rsidRPr="0010045F">
        <w:rPr>
          <w:rStyle w:val="Refdenotaalpie"/>
          <w:rFonts w:ascii="Arial" w:hAnsi="Arial" w:cs="Arial"/>
          <w:sz w:val="18"/>
          <w:szCs w:val="18"/>
        </w:rPr>
        <w:footnoteRef/>
      </w:r>
      <w:r w:rsidRPr="0010045F">
        <w:rPr>
          <w:rFonts w:ascii="Arial" w:hAnsi="Arial" w:cs="Arial"/>
          <w:sz w:val="18"/>
          <w:szCs w:val="18"/>
        </w:rPr>
        <w:t xml:space="preserve"> Cfr. </w:t>
      </w:r>
      <w:hyperlink r:id="rId1" w:history="1">
        <w:r w:rsidRPr="002603F3">
          <w:rPr>
            <w:rStyle w:val="Hipervnculo"/>
            <w:rFonts w:ascii="Arial" w:hAnsi="Arial" w:cs="Arial"/>
            <w:color w:val="auto"/>
            <w:sz w:val="18"/>
            <w:szCs w:val="18"/>
          </w:rPr>
          <w:t>https://colombiacompra.gov.co/sites/cce_public/files/cce_documents/guia_para_la_comprension_e_implementacion_de_los_documentos_tipo_obra_publica_de_infraestructura_transporte_-_cce-eicp-gi12.pdf</w:t>
        </w:r>
      </w:hyperlink>
      <w:r w:rsidRPr="0010045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F14E00" w:rsidRDefault="00F14E00">
    <w:pPr>
      <w:pStyle w:val="Encabezado"/>
    </w:pPr>
  </w:p>
  <w:p w14:paraId="6A4C7F2C" w14:textId="7D093DBB" w:rsidR="00F14E00" w:rsidRDefault="00F14E00">
    <w:pPr>
      <w:pStyle w:val="Encabezado"/>
    </w:pPr>
  </w:p>
  <w:p w14:paraId="055F2E1F" w14:textId="0B935ADD" w:rsidR="00F14E00" w:rsidRDefault="00F14E00">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14E00" w:rsidRDefault="00F14E00">
    <w:pPr>
      <w:pStyle w:val="Encabezado"/>
    </w:pPr>
  </w:p>
  <w:p w14:paraId="3D323BDB" w14:textId="04AF0DE6" w:rsidR="00F14E00" w:rsidRDefault="00F14E00">
    <w:pPr>
      <w:pStyle w:val="Encabezado"/>
    </w:pPr>
  </w:p>
  <w:p w14:paraId="6520770B" w14:textId="18EB07B5" w:rsidR="00F14E00" w:rsidRDefault="00F14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E6728C"/>
    <w:multiLevelType w:val="multilevel"/>
    <w:tmpl w:val="4E16258E"/>
    <w:lvl w:ilvl="0">
      <w:start w:val="2"/>
      <w:numFmt w:val="decimal"/>
      <w:lvlText w:val="%1."/>
      <w:lvlJc w:val="left"/>
      <w:pPr>
        <w:ind w:left="435" w:hanging="435"/>
      </w:pPr>
      <w:rPr>
        <w:rFonts w:hint="default"/>
        <w:b/>
      </w:rPr>
    </w:lvl>
    <w:lvl w:ilvl="1">
      <w:start w:val="36"/>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8371A1"/>
    <w:multiLevelType w:val="hybridMultilevel"/>
    <w:tmpl w:val="9306F928"/>
    <w:lvl w:ilvl="0" w:tplc="30185D2E">
      <w:start w:val="1"/>
      <w:numFmt w:val="lowerLetter"/>
      <w:lvlText w:val="%1."/>
      <w:lvlJc w:val="left"/>
      <w:pPr>
        <w:ind w:left="1211" w:hanging="360"/>
      </w:pPr>
      <w:rPr>
        <w:rFonts w:asciiTheme="minorHAnsi" w:eastAsia="Times New Roman" w:hAnsiTheme="minorHAnsi" w:cstheme="minorHAnsi"/>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65D158D2"/>
    <w:multiLevelType w:val="multilevel"/>
    <w:tmpl w:val="5EF0B0CA"/>
    <w:lvl w:ilvl="0">
      <w:start w:val="2"/>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1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16"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06687031">
    <w:abstractNumId w:val="6"/>
  </w:num>
  <w:num w:numId="2" w16cid:durableId="189688734">
    <w:abstractNumId w:val="5"/>
  </w:num>
  <w:num w:numId="3" w16cid:durableId="1566377502">
    <w:abstractNumId w:val="8"/>
  </w:num>
  <w:num w:numId="4" w16cid:durableId="893083433">
    <w:abstractNumId w:val="10"/>
  </w:num>
  <w:num w:numId="5" w16cid:durableId="1861965652">
    <w:abstractNumId w:val="13"/>
  </w:num>
  <w:num w:numId="6" w16cid:durableId="80138943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987023">
    <w:abstractNumId w:val="3"/>
  </w:num>
  <w:num w:numId="8" w16cid:durableId="610087200">
    <w:abstractNumId w:val="14"/>
  </w:num>
  <w:num w:numId="9" w16cid:durableId="2114863418">
    <w:abstractNumId w:val="3"/>
    <w:lvlOverride w:ilvl="0">
      <w:startOverride w:val="1"/>
    </w:lvlOverride>
  </w:num>
  <w:num w:numId="10" w16cid:durableId="2088795441">
    <w:abstractNumId w:val="15"/>
  </w:num>
  <w:num w:numId="11" w16cid:durableId="456023524">
    <w:abstractNumId w:val="4"/>
  </w:num>
  <w:num w:numId="12" w16cid:durableId="1246571150">
    <w:abstractNumId w:val="16"/>
  </w:num>
  <w:num w:numId="13" w16cid:durableId="376442565">
    <w:abstractNumId w:val="9"/>
  </w:num>
  <w:num w:numId="14" w16cid:durableId="1696492627">
    <w:abstractNumId w:val="11"/>
  </w:num>
  <w:num w:numId="15" w16cid:durableId="974331519">
    <w:abstractNumId w:val="1"/>
  </w:num>
  <w:num w:numId="16" w16cid:durableId="298538678">
    <w:abstractNumId w:val="2"/>
  </w:num>
  <w:num w:numId="17" w16cid:durableId="607741339">
    <w:abstractNumId w:val="12"/>
  </w:num>
  <w:num w:numId="18" w16cid:durableId="1991904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CA5"/>
    <w:rsid w:val="0000268F"/>
    <w:rsid w:val="00003409"/>
    <w:rsid w:val="0000404B"/>
    <w:rsid w:val="0000645E"/>
    <w:rsid w:val="0000651A"/>
    <w:rsid w:val="00006C9C"/>
    <w:rsid w:val="00010563"/>
    <w:rsid w:val="00010D56"/>
    <w:rsid w:val="000126BB"/>
    <w:rsid w:val="00012A1B"/>
    <w:rsid w:val="00013517"/>
    <w:rsid w:val="000136DC"/>
    <w:rsid w:val="00016F33"/>
    <w:rsid w:val="00016FAC"/>
    <w:rsid w:val="0001726A"/>
    <w:rsid w:val="0001795B"/>
    <w:rsid w:val="000201EA"/>
    <w:rsid w:val="00020801"/>
    <w:rsid w:val="00023441"/>
    <w:rsid w:val="00023549"/>
    <w:rsid w:val="000244AB"/>
    <w:rsid w:val="00024BE5"/>
    <w:rsid w:val="0002665B"/>
    <w:rsid w:val="00026AD9"/>
    <w:rsid w:val="000271AD"/>
    <w:rsid w:val="00027940"/>
    <w:rsid w:val="00027F74"/>
    <w:rsid w:val="000303EC"/>
    <w:rsid w:val="00032DA3"/>
    <w:rsid w:val="000365C0"/>
    <w:rsid w:val="00037112"/>
    <w:rsid w:val="00037BF5"/>
    <w:rsid w:val="00042AC5"/>
    <w:rsid w:val="00044E56"/>
    <w:rsid w:val="000503A1"/>
    <w:rsid w:val="0005095B"/>
    <w:rsid w:val="00051882"/>
    <w:rsid w:val="00055733"/>
    <w:rsid w:val="00056024"/>
    <w:rsid w:val="00056BF7"/>
    <w:rsid w:val="00057953"/>
    <w:rsid w:val="0006293E"/>
    <w:rsid w:val="0006625D"/>
    <w:rsid w:val="0006738C"/>
    <w:rsid w:val="00070770"/>
    <w:rsid w:val="00070A22"/>
    <w:rsid w:val="00071D4B"/>
    <w:rsid w:val="00071D6E"/>
    <w:rsid w:val="00072969"/>
    <w:rsid w:val="0007590A"/>
    <w:rsid w:val="00080D35"/>
    <w:rsid w:val="00081AF3"/>
    <w:rsid w:val="0008260E"/>
    <w:rsid w:val="000827F2"/>
    <w:rsid w:val="00084278"/>
    <w:rsid w:val="00084DC0"/>
    <w:rsid w:val="00085CC3"/>
    <w:rsid w:val="00085D36"/>
    <w:rsid w:val="00087888"/>
    <w:rsid w:val="00090683"/>
    <w:rsid w:val="000939E0"/>
    <w:rsid w:val="00093D35"/>
    <w:rsid w:val="000942EB"/>
    <w:rsid w:val="0009440D"/>
    <w:rsid w:val="0009651A"/>
    <w:rsid w:val="00096EAB"/>
    <w:rsid w:val="000970AA"/>
    <w:rsid w:val="0009712F"/>
    <w:rsid w:val="000972BA"/>
    <w:rsid w:val="000A15CB"/>
    <w:rsid w:val="000A1B81"/>
    <w:rsid w:val="000A2169"/>
    <w:rsid w:val="000A2C01"/>
    <w:rsid w:val="000A3536"/>
    <w:rsid w:val="000A44E8"/>
    <w:rsid w:val="000A5189"/>
    <w:rsid w:val="000A668C"/>
    <w:rsid w:val="000A7E46"/>
    <w:rsid w:val="000B0831"/>
    <w:rsid w:val="000B103F"/>
    <w:rsid w:val="000B1C28"/>
    <w:rsid w:val="000B1DCE"/>
    <w:rsid w:val="000B26E7"/>
    <w:rsid w:val="000B3893"/>
    <w:rsid w:val="000B4FC6"/>
    <w:rsid w:val="000B53D0"/>
    <w:rsid w:val="000C0B7C"/>
    <w:rsid w:val="000C2DD2"/>
    <w:rsid w:val="000C4F67"/>
    <w:rsid w:val="000C4F79"/>
    <w:rsid w:val="000C5A1F"/>
    <w:rsid w:val="000C6347"/>
    <w:rsid w:val="000D0AFA"/>
    <w:rsid w:val="000D228B"/>
    <w:rsid w:val="000E00A8"/>
    <w:rsid w:val="000E1761"/>
    <w:rsid w:val="000E1F13"/>
    <w:rsid w:val="000E2297"/>
    <w:rsid w:val="000E2B3A"/>
    <w:rsid w:val="000E68FA"/>
    <w:rsid w:val="000E6962"/>
    <w:rsid w:val="000E6D84"/>
    <w:rsid w:val="000F07B8"/>
    <w:rsid w:val="000F14E8"/>
    <w:rsid w:val="000F2007"/>
    <w:rsid w:val="000F3B04"/>
    <w:rsid w:val="000F6869"/>
    <w:rsid w:val="000F7AE4"/>
    <w:rsid w:val="0010045F"/>
    <w:rsid w:val="001010FA"/>
    <w:rsid w:val="001015E9"/>
    <w:rsid w:val="001017F1"/>
    <w:rsid w:val="00102AA1"/>
    <w:rsid w:val="00103915"/>
    <w:rsid w:val="00103D3D"/>
    <w:rsid w:val="00106085"/>
    <w:rsid w:val="001065D1"/>
    <w:rsid w:val="00106B75"/>
    <w:rsid w:val="00110012"/>
    <w:rsid w:val="001112CF"/>
    <w:rsid w:val="00111438"/>
    <w:rsid w:val="00111636"/>
    <w:rsid w:val="00112192"/>
    <w:rsid w:val="00112D2F"/>
    <w:rsid w:val="00114236"/>
    <w:rsid w:val="00114D72"/>
    <w:rsid w:val="001152BA"/>
    <w:rsid w:val="0011561C"/>
    <w:rsid w:val="00115D3E"/>
    <w:rsid w:val="001170AB"/>
    <w:rsid w:val="001214FF"/>
    <w:rsid w:val="0012244A"/>
    <w:rsid w:val="001229C6"/>
    <w:rsid w:val="00122B23"/>
    <w:rsid w:val="00123AA4"/>
    <w:rsid w:val="00124CE3"/>
    <w:rsid w:val="00124E73"/>
    <w:rsid w:val="00124EC3"/>
    <w:rsid w:val="00125291"/>
    <w:rsid w:val="0012570E"/>
    <w:rsid w:val="00125D4C"/>
    <w:rsid w:val="0012754A"/>
    <w:rsid w:val="00130333"/>
    <w:rsid w:val="00130544"/>
    <w:rsid w:val="0013236F"/>
    <w:rsid w:val="00132C50"/>
    <w:rsid w:val="001332D0"/>
    <w:rsid w:val="001344AA"/>
    <w:rsid w:val="001349B6"/>
    <w:rsid w:val="00137BA1"/>
    <w:rsid w:val="00137FFA"/>
    <w:rsid w:val="001425C5"/>
    <w:rsid w:val="001428CF"/>
    <w:rsid w:val="001448B5"/>
    <w:rsid w:val="00146179"/>
    <w:rsid w:val="00146E1D"/>
    <w:rsid w:val="00152609"/>
    <w:rsid w:val="0015382E"/>
    <w:rsid w:val="00154263"/>
    <w:rsid w:val="001550CF"/>
    <w:rsid w:val="001554A4"/>
    <w:rsid w:val="00155B6E"/>
    <w:rsid w:val="00156A50"/>
    <w:rsid w:val="00156DAF"/>
    <w:rsid w:val="00157821"/>
    <w:rsid w:val="00157CA4"/>
    <w:rsid w:val="0016135A"/>
    <w:rsid w:val="0016149E"/>
    <w:rsid w:val="0016152C"/>
    <w:rsid w:val="00161D78"/>
    <w:rsid w:val="00163B50"/>
    <w:rsid w:val="00164225"/>
    <w:rsid w:val="0016511A"/>
    <w:rsid w:val="00165EA8"/>
    <w:rsid w:val="0016658C"/>
    <w:rsid w:val="0016680A"/>
    <w:rsid w:val="00167B9D"/>
    <w:rsid w:val="00167F0C"/>
    <w:rsid w:val="00170733"/>
    <w:rsid w:val="00172E0A"/>
    <w:rsid w:val="001736CF"/>
    <w:rsid w:val="00174107"/>
    <w:rsid w:val="00175343"/>
    <w:rsid w:val="001755EC"/>
    <w:rsid w:val="00175795"/>
    <w:rsid w:val="00177BAA"/>
    <w:rsid w:val="00180B3B"/>
    <w:rsid w:val="00184E93"/>
    <w:rsid w:val="001900CF"/>
    <w:rsid w:val="001918D6"/>
    <w:rsid w:val="00191FB4"/>
    <w:rsid w:val="00192B77"/>
    <w:rsid w:val="001939B7"/>
    <w:rsid w:val="001963C6"/>
    <w:rsid w:val="00196917"/>
    <w:rsid w:val="0019745D"/>
    <w:rsid w:val="001A08F7"/>
    <w:rsid w:val="001A0DF1"/>
    <w:rsid w:val="001A0EC0"/>
    <w:rsid w:val="001A27D7"/>
    <w:rsid w:val="001A3721"/>
    <w:rsid w:val="001A387A"/>
    <w:rsid w:val="001A4138"/>
    <w:rsid w:val="001A569E"/>
    <w:rsid w:val="001A70EF"/>
    <w:rsid w:val="001B1BE7"/>
    <w:rsid w:val="001B2EA0"/>
    <w:rsid w:val="001B3306"/>
    <w:rsid w:val="001B464A"/>
    <w:rsid w:val="001B4A46"/>
    <w:rsid w:val="001B4BEB"/>
    <w:rsid w:val="001B528A"/>
    <w:rsid w:val="001B53B4"/>
    <w:rsid w:val="001B6044"/>
    <w:rsid w:val="001B686F"/>
    <w:rsid w:val="001B68B7"/>
    <w:rsid w:val="001B7618"/>
    <w:rsid w:val="001B7DEA"/>
    <w:rsid w:val="001C219D"/>
    <w:rsid w:val="001C33CB"/>
    <w:rsid w:val="001C4297"/>
    <w:rsid w:val="001C54B1"/>
    <w:rsid w:val="001C6128"/>
    <w:rsid w:val="001C722C"/>
    <w:rsid w:val="001D172E"/>
    <w:rsid w:val="001D4A20"/>
    <w:rsid w:val="001D4A42"/>
    <w:rsid w:val="001D5E4D"/>
    <w:rsid w:val="001E0042"/>
    <w:rsid w:val="001E008B"/>
    <w:rsid w:val="001E0545"/>
    <w:rsid w:val="001E0849"/>
    <w:rsid w:val="001E1694"/>
    <w:rsid w:val="001E1984"/>
    <w:rsid w:val="001E1A13"/>
    <w:rsid w:val="001E24F4"/>
    <w:rsid w:val="001E30CF"/>
    <w:rsid w:val="001E453C"/>
    <w:rsid w:val="001E7880"/>
    <w:rsid w:val="001F140A"/>
    <w:rsid w:val="001F1AFA"/>
    <w:rsid w:val="001F25AA"/>
    <w:rsid w:val="001F2AD0"/>
    <w:rsid w:val="001F3C7B"/>
    <w:rsid w:val="001F3D53"/>
    <w:rsid w:val="001F416A"/>
    <w:rsid w:val="001F5546"/>
    <w:rsid w:val="001F6AAC"/>
    <w:rsid w:val="001F790E"/>
    <w:rsid w:val="002005CC"/>
    <w:rsid w:val="00203F1A"/>
    <w:rsid w:val="00204114"/>
    <w:rsid w:val="00204C65"/>
    <w:rsid w:val="002059AF"/>
    <w:rsid w:val="002107F4"/>
    <w:rsid w:val="002131AD"/>
    <w:rsid w:val="0021327A"/>
    <w:rsid w:val="002135F3"/>
    <w:rsid w:val="002146C0"/>
    <w:rsid w:val="00214DF8"/>
    <w:rsid w:val="0021564F"/>
    <w:rsid w:val="0021571D"/>
    <w:rsid w:val="00216478"/>
    <w:rsid w:val="00216F1A"/>
    <w:rsid w:val="0021759E"/>
    <w:rsid w:val="00220CE5"/>
    <w:rsid w:val="002215FF"/>
    <w:rsid w:val="00222935"/>
    <w:rsid w:val="002236DB"/>
    <w:rsid w:val="00224570"/>
    <w:rsid w:val="0022655C"/>
    <w:rsid w:val="00233365"/>
    <w:rsid w:val="00233A24"/>
    <w:rsid w:val="0023484E"/>
    <w:rsid w:val="00234B84"/>
    <w:rsid w:val="00235EAA"/>
    <w:rsid w:val="00237329"/>
    <w:rsid w:val="00237CB3"/>
    <w:rsid w:val="002412CB"/>
    <w:rsid w:val="002416BA"/>
    <w:rsid w:val="00242EFF"/>
    <w:rsid w:val="00244CC4"/>
    <w:rsid w:val="002457FD"/>
    <w:rsid w:val="00245C7E"/>
    <w:rsid w:val="0024604B"/>
    <w:rsid w:val="00246B81"/>
    <w:rsid w:val="00250718"/>
    <w:rsid w:val="00251445"/>
    <w:rsid w:val="00253276"/>
    <w:rsid w:val="00253C1D"/>
    <w:rsid w:val="00254319"/>
    <w:rsid w:val="002563B9"/>
    <w:rsid w:val="0025685E"/>
    <w:rsid w:val="00256BB9"/>
    <w:rsid w:val="00256EDF"/>
    <w:rsid w:val="0025768C"/>
    <w:rsid w:val="002603F3"/>
    <w:rsid w:val="00265C96"/>
    <w:rsid w:val="00265CEB"/>
    <w:rsid w:val="00265ED0"/>
    <w:rsid w:val="00266E0C"/>
    <w:rsid w:val="00270234"/>
    <w:rsid w:val="0027071C"/>
    <w:rsid w:val="00272C62"/>
    <w:rsid w:val="00273DED"/>
    <w:rsid w:val="00275701"/>
    <w:rsid w:val="00276521"/>
    <w:rsid w:val="00283380"/>
    <w:rsid w:val="0028382A"/>
    <w:rsid w:val="00284F66"/>
    <w:rsid w:val="00285D7E"/>
    <w:rsid w:val="00285FED"/>
    <w:rsid w:val="00286A53"/>
    <w:rsid w:val="00287542"/>
    <w:rsid w:val="002877E9"/>
    <w:rsid w:val="0029159E"/>
    <w:rsid w:val="00292CD9"/>
    <w:rsid w:val="00294801"/>
    <w:rsid w:val="00295418"/>
    <w:rsid w:val="002A01C4"/>
    <w:rsid w:val="002A0763"/>
    <w:rsid w:val="002A3730"/>
    <w:rsid w:val="002A4E44"/>
    <w:rsid w:val="002A4F10"/>
    <w:rsid w:val="002A63F4"/>
    <w:rsid w:val="002B0564"/>
    <w:rsid w:val="002B0BD2"/>
    <w:rsid w:val="002B4907"/>
    <w:rsid w:val="002B50DA"/>
    <w:rsid w:val="002B5BCA"/>
    <w:rsid w:val="002B7DD1"/>
    <w:rsid w:val="002C087E"/>
    <w:rsid w:val="002C27C5"/>
    <w:rsid w:val="002C2B17"/>
    <w:rsid w:val="002C2BF2"/>
    <w:rsid w:val="002C5940"/>
    <w:rsid w:val="002C5D89"/>
    <w:rsid w:val="002C7CF0"/>
    <w:rsid w:val="002D17B8"/>
    <w:rsid w:val="002D3456"/>
    <w:rsid w:val="002D4BB3"/>
    <w:rsid w:val="002D6190"/>
    <w:rsid w:val="002D696B"/>
    <w:rsid w:val="002D7E62"/>
    <w:rsid w:val="002D7F92"/>
    <w:rsid w:val="002E0A18"/>
    <w:rsid w:val="002E0AA8"/>
    <w:rsid w:val="002E0FAD"/>
    <w:rsid w:val="002E1964"/>
    <w:rsid w:val="002E19A6"/>
    <w:rsid w:val="002E1E7E"/>
    <w:rsid w:val="002E2947"/>
    <w:rsid w:val="002E6B6F"/>
    <w:rsid w:val="002E6F7C"/>
    <w:rsid w:val="002F0602"/>
    <w:rsid w:val="002F0800"/>
    <w:rsid w:val="002F3606"/>
    <w:rsid w:val="002F4BC7"/>
    <w:rsid w:val="002F5131"/>
    <w:rsid w:val="002F6EDA"/>
    <w:rsid w:val="002F6EE0"/>
    <w:rsid w:val="002F70EB"/>
    <w:rsid w:val="002F779E"/>
    <w:rsid w:val="002F7BFE"/>
    <w:rsid w:val="003033BA"/>
    <w:rsid w:val="003038BC"/>
    <w:rsid w:val="00303EFC"/>
    <w:rsid w:val="003046D6"/>
    <w:rsid w:val="003103C3"/>
    <w:rsid w:val="00310895"/>
    <w:rsid w:val="003112B5"/>
    <w:rsid w:val="0031293C"/>
    <w:rsid w:val="00313BBA"/>
    <w:rsid w:val="00313D9F"/>
    <w:rsid w:val="00314010"/>
    <w:rsid w:val="00314899"/>
    <w:rsid w:val="00314A89"/>
    <w:rsid w:val="00315623"/>
    <w:rsid w:val="00316182"/>
    <w:rsid w:val="0032072B"/>
    <w:rsid w:val="00320C7F"/>
    <w:rsid w:val="00320DFD"/>
    <w:rsid w:val="00320E68"/>
    <w:rsid w:val="00326F22"/>
    <w:rsid w:val="0033002D"/>
    <w:rsid w:val="00332906"/>
    <w:rsid w:val="00332C3C"/>
    <w:rsid w:val="00333BE1"/>
    <w:rsid w:val="00334B76"/>
    <w:rsid w:val="00336644"/>
    <w:rsid w:val="00337299"/>
    <w:rsid w:val="0033763C"/>
    <w:rsid w:val="0034149E"/>
    <w:rsid w:val="00341CE5"/>
    <w:rsid w:val="00342202"/>
    <w:rsid w:val="003429C9"/>
    <w:rsid w:val="00344889"/>
    <w:rsid w:val="0034680A"/>
    <w:rsid w:val="00347661"/>
    <w:rsid w:val="003478E7"/>
    <w:rsid w:val="00347C6A"/>
    <w:rsid w:val="00351383"/>
    <w:rsid w:val="0035216C"/>
    <w:rsid w:val="00352927"/>
    <w:rsid w:val="00353FDF"/>
    <w:rsid w:val="0035453F"/>
    <w:rsid w:val="00354545"/>
    <w:rsid w:val="003555B4"/>
    <w:rsid w:val="003567B6"/>
    <w:rsid w:val="00361B65"/>
    <w:rsid w:val="00361FDA"/>
    <w:rsid w:val="00362486"/>
    <w:rsid w:val="0036497E"/>
    <w:rsid w:val="00364F1A"/>
    <w:rsid w:val="00366C32"/>
    <w:rsid w:val="00370640"/>
    <w:rsid w:val="0037099D"/>
    <w:rsid w:val="00372A55"/>
    <w:rsid w:val="00374F25"/>
    <w:rsid w:val="003776F1"/>
    <w:rsid w:val="00377AD6"/>
    <w:rsid w:val="00381A7D"/>
    <w:rsid w:val="00381B41"/>
    <w:rsid w:val="00383DDA"/>
    <w:rsid w:val="00384AFA"/>
    <w:rsid w:val="00384B44"/>
    <w:rsid w:val="00385EC9"/>
    <w:rsid w:val="00386456"/>
    <w:rsid w:val="00387241"/>
    <w:rsid w:val="0039010E"/>
    <w:rsid w:val="003901D8"/>
    <w:rsid w:val="003914FA"/>
    <w:rsid w:val="00391D93"/>
    <w:rsid w:val="00393184"/>
    <w:rsid w:val="0039340C"/>
    <w:rsid w:val="003934DD"/>
    <w:rsid w:val="00395A3E"/>
    <w:rsid w:val="003960C7"/>
    <w:rsid w:val="003962C5"/>
    <w:rsid w:val="003966FF"/>
    <w:rsid w:val="00396D23"/>
    <w:rsid w:val="003A02EB"/>
    <w:rsid w:val="003A046A"/>
    <w:rsid w:val="003A25E4"/>
    <w:rsid w:val="003A2C66"/>
    <w:rsid w:val="003A362C"/>
    <w:rsid w:val="003A3686"/>
    <w:rsid w:val="003A4F71"/>
    <w:rsid w:val="003A581E"/>
    <w:rsid w:val="003A651C"/>
    <w:rsid w:val="003B0B16"/>
    <w:rsid w:val="003B241A"/>
    <w:rsid w:val="003B2705"/>
    <w:rsid w:val="003B621E"/>
    <w:rsid w:val="003B79A5"/>
    <w:rsid w:val="003C40DD"/>
    <w:rsid w:val="003C4141"/>
    <w:rsid w:val="003C50C9"/>
    <w:rsid w:val="003C62BD"/>
    <w:rsid w:val="003C7DFA"/>
    <w:rsid w:val="003D2167"/>
    <w:rsid w:val="003D284B"/>
    <w:rsid w:val="003D40F4"/>
    <w:rsid w:val="003D4F72"/>
    <w:rsid w:val="003D711A"/>
    <w:rsid w:val="003E05EB"/>
    <w:rsid w:val="003E07B4"/>
    <w:rsid w:val="003E11A8"/>
    <w:rsid w:val="003E14B0"/>
    <w:rsid w:val="003E3511"/>
    <w:rsid w:val="003E54CB"/>
    <w:rsid w:val="003E5505"/>
    <w:rsid w:val="003E5ED1"/>
    <w:rsid w:val="003E6682"/>
    <w:rsid w:val="003E7261"/>
    <w:rsid w:val="003E7A20"/>
    <w:rsid w:val="003F0FBE"/>
    <w:rsid w:val="003F28CF"/>
    <w:rsid w:val="003F2E7B"/>
    <w:rsid w:val="003F328D"/>
    <w:rsid w:val="003F415A"/>
    <w:rsid w:val="003F47E5"/>
    <w:rsid w:val="003F5CDD"/>
    <w:rsid w:val="003F5F8D"/>
    <w:rsid w:val="003F7E6A"/>
    <w:rsid w:val="00400083"/>
    <w:rsid w:val="0040059A"/>
    <w:rsid w:val="00400A4C"/>
    <w:rsid w:val="00404A20"/>
    <w:rsid w:val="00407BD2"/>
    <w:rsid w:val="0041043C"/>
    <w:rsid w:val="00411B85"/>
    <w:rsid w:val="00411D1B"/>
    <w:rsid w:val="00411F9D"/>
    <w:rsid w:val="00412972"/>
    <w:rsid w:val="004129E3"/>
    <w:rsid w:val="00414B1E"/>
    <w:rsid w:val="00415610"/>
    <w:rsid w:val="00416511"/>
    <w:rsid w:val="004200BB"/>
    <w:rsid w:val="004207E3"/>
    <w:rsid w:val="00420D01"/>
    <w:rsid w:val="0042321C"/>
    <w:rsid w:val="00423267"/>
    <w:rsid w:val="00424744"/>
    <w:rsid w:val="004250CD"/>
    <w:rsid w:val="004252E8"/>
    <w:rsid w:val="004268C3"/>
    <w:rsid w:val="00426EEE"/>
    <w:rsid w:val="00426F4A"/>
    <w:rsid w:val="0043155D"/>
    <w:rsid w:val="00432915"/>
    <w:rsid w:val="00435AA2"/>
    <w:rsid w:val="004363BC"/>
    <w:rsid w:val="00436BC5"/>
    <w:rsid w:val="00436C94"/>
    <w:rsid w:val="0043754D"/>
    <w:rsid w:val="00437BF5"/>
    <w:rsid w:val="00437BF8"/>
    <w:rsid w:val="004422D6"/>
    <w:rsid w:val="00442BFD"/>
    <w:rsid w:val="00444A46"/>
    <w:rsid w:val="004453FD"/>
    <w:rsid w:val="00445EE4"/>
    <w:rsid w:val="00447095"/>
    <w:rsid w:val="00447ADC"/>
    <w:rsid w:val="004507CF"/>
    <w:rsid w:val="0045342C"/>
    <w:rsid w:val="00454B0F"/>
    <w:rsid w:val="00460FD4"/>
    <w:rsid w:val="0046169F"/>
    <w:rsid w:val="00463997"/>
    <w:rsid w:val="0046604D"/>
    <w:rsid w:val="004675A7"/>
    <w:rsid w:val="0047250D"/>
    <w:rsid w:val="0047444E"/>
    <w:rsid w:val="00474491"/>
    <w:rsid w:val="00474614"/>
    <w:rsid w:val="00474644"/>
    <w:rsid w:val="00474880"/>
    <w:rsid w:val="004749E6"/>
    <w:rsid w:val="0047589D"/>
    <w:rsid w:val="004768C9"/>
    <w:rsid w:val="00476A0B"/>
    <w:rsid w:val="00477A49"/>
    <w:rsid w:val="00477BFF"/>
    <w:rsid w:val="00481FA4"/>
    <w:rsid w:val="004838AB"/>
    <w:rsid w:val="00483C47"/>
    <w:rsid w:val="00485F24"/>
    <w:rsid w:val="004878C1"/>
    <w:rsid w:val="0049189C"/>
    <w:rsid w:val="00491F45"/>
    <w:rsid w:val="0049331C"/>
    <w:rsid w:val="0049505C"/>
    <w:rsid w:val="00496626"/>
    <w:rsid w:val="0049684A"/>
    <w:rsid w:val="00496EEE"/>
    <w:rsid w:val="00497B27"/>
    <w:rsid w:val="004A34D2"/>
    <w:rsid w:val="004A40FC"/>
    <w:rsid w:val="004A411B"/>
    <w:rsid w:val="004A488B"/>
    <w:rsid w:val="004A5C48"/>
    <w:rsid w:val="004B1AF2"/>
    <w:rsid w:val="004B219E"/>
    <w:rsid w:val="004B2A5D"/>
    <w:rsid w:val="004B40DB"/>
    <w:rsid w:val="004B4A0E"/>
    <w:rsid w:val="004B5ECB"/>
    <w:rsid w:val="004B6DE0"/>
    <w:rsid w:val="004C003F"/>
    <w:rsid w:val="004C05CA"/>
    <w:rsid w:val="004C0993"/>
    <w:rsid w:val="004C1226"/>
    <w:rsid w:val="004C1F44"/>
    <w:rsid w:val="004C1F93"/>
    <w:rsid w:val="004C247D"/>
    <w:rsid w:val="004C3FAA"/>
    <w:rsid w:val="004C5092"/>
    <w:rsid w:val="004D2B08"/>
    <w:rsid w:val="004D2C64"/>
    <w:rsid w:val="004D3473"/>
    <w:rsid w:val="004D40F7"/>
    <w:rsid w:val="004D4556"/>
    <w:rsid w:val="004D7A98"/>
    <w:rsid w:val="004E1E4A"/>
    <w:rsid w:val="004E2973"/>
    <w:rsid w:val="004E4142"/>
    <w:rsid w:val="004E5102"/>
    <w:rsid w:val="004E5B78"/>
    <w:rsid w:val="004E77C8"/>
    <w:rsid w:val="004F0B50"/>
    <w:rsid w:val="004F1050"/>
    <w:rsid w:val="004F32CC"/>
    <w:rsid w:val="004F4EB9"/>
    <w:rsid w:val="00500564"/>
    <w:rsid w:val="005019B6"/>
    <w:rsid w:val="00502467"/>
    <w:rsid w:val="00502929"/>
    <w:rsid w:val="00502A2B"/>
    <w:rsid w:val="00502F06"/>
    <w:rsid w:val="005037CD"/>
    <w:rsid w:val="00503872"/>
    <w:rsid w:val="0050454C"/>
    <w:rsid w:val="00504EAC"/>
    <w:rsid w:val="005053B0"/>
    <w:rsid w:val="0051074C"/>
    <w:rsid w:val="0051089A"/>
    <w:rsid w:val="00510975"/>
    <w:rsid w:val="00510BB6"/>
    <w:rsid w:val="0051288D"/>
    <w:rsid w:val="00513A69"/>
    <w:rsid w:val="00513AE4"/>
    <w:rsid w:val="00513AF2"/>
    <w:rsid w:val="0051420E"/>
    <w:rsid w:val="005148C5"/>
    <w:rsid w:val="005152C2"/>
    <w:rsid w:val="0051623D"/>
    <w:rsid w:val="00517A9B"/>
    <w:rsid w:val="005200B5"/>
    <w:rsid w:val="0052099D"/>
    <w:rsid w:val="005216BC"/>
    <w:rsid w:val="00521B54"/>
    <w:rsid w:val="00522B0F"/>
    <w:rsid w:val="0052307C"/>
    <w:rsid w:val="005232BB"/>
    <w:rsid w:val="00523A3E"/>
    <w:rsid w:val="00523A7E"/>
    <w:rsid w:val="00524F8D"/>
    <w:rsid w:val="00526831"/>
    <w:rsid w:val="0052715F"/>
    <w:rsid w:val="00527891"/>
    <w:rsid w:val="00532AC6"/>
    <w:rsid w:val="0053307D"/>
    <w:rsid w:val="00533367"/>
    <w:rsid w:val="0053422D"/>
    <w:rsid w:val="00535161"/>
    <w:rsid w:val="0053606E"/>
    <w:rsid w:val="00536424"/>
    <w:rsid w:val="00536C27"/>
    <w:rsid w:val="005379F9"/>
    <w:rsid w:val="005418FA"/>
    <w:rsid w:val="0054413A"/>
    <w:rsid w:val="005443C9"/>
    <w:rsid w:val="00545144"/>
    <w:rsid w:val="00545326"/>
    <w:rsid w:val="00545604"/>
    <w:rsid w:val="005457A0"/>
    <w:rsid w:val="0054784F"/>
    <w:rsid w:val="00550551"/>
    <w:rsid w:val="00550E5E"/>
    <w:rsid w:val="00555AA7"/>
    <w:rsid w:val="005564CA"/>
    <w:rsid w:val="00561510"/>
    <w:rsid w:val="005620AD"/>
    <w:rsid w:val="005626E7"/>
    <w:rsid w:val="00562799"/>
    <w:rsid w:val="0056664B"/>
    <w:rsid w:val="00566BCB"/>
    <w:rsid w:val="00567165"/>
    <w:rsid w:val="005678D7"/>
    <w:rsid w:val="00571897"/>
    <w:rsid w:val="005731B5"/>
    <w:rsid w:val="0057389B"/>
    <w:rsid w:val="00573E10"/>
    <w:rsid w:val="00574D20"/>
    <w:rsid w:val="0057593D"/>
    <w:rsid w:val="00575B77"/>
    <w:rsid w:val="00575D08"/>
    <w:rsid w:val="00576B7C"/>
    <w:rsid w:val="005770F6"/>
    <w:rsid w:val="005811F1"/>
    <w:rsid w:val="00584E86"/>
    <w:rsid w:val="0058545D"/>
    <w:rsid w:val="00586344"/>
    <w:rsid w:val="00590DD9"/>
    <w:rsid w:val="005911A7"/>
    <w:rsid w:val="0059266D"/>
    <w:rsid w:val="00592B47"/>
    <w:rsid w:val="005938AB"/>
    <w:rsid w:val="005977A4"/>
    <w:rsid w:val="005A0585"/>
    <w:rsid w:val="005A0B35"/>
    <w:rsid w:val="005A14E0"/>
    <w:rsid w:val="005A1570"/>
    <w:rsid w:val="005A34F0"/>
    <w:rsid w:val="005A456B"/>
    <w:rsid w:val="005A4A4C"/>
    <w:rsid w:val="005A5272"/>
    <w:rsid w:val="005A5275"/>
    <w:rsid w:val="005A5BF9"/>
    <w:rsid w:val="005A6DCD"/>
    <w:rsid w:val="005A79FE"/>
    <w:rsid w:val="005A7B03"/>
    <w:rsid w:val="005B2AF3"/>
    <w:rsid w:val="005B4AA6"/>
    <w:rsid w:val="005B6A46"/>
    <w:rsid w:val="005B7215"/>
    <w:rsid w:val="005B7515"/>
    <w:rsid w:val="005B7A2F"/>
    <w:rsid w:val="005C0D43"/>
    <w:rsid w:val="005C1FFD"/>
    <w:rsid w:val="005C24FC"/>
    <w:rsid w:val="005C266E"/>
    <w:rsid w:val="005C31C3"/>
    <w:rsid w:val="005C51A7"/>
    <w:rsid w:val="005C5A22"/>
    <w:rsid w:val="005C5B5C"/>
    <w:rsid w:val="005D29B5"/>
    <w:rsid w:val="005D2A61"/>
    <w:rsid w:val="005D3445"/>
    <w:rsid w:val="005D4609"/>
    <w:rsid w:val="005D474D"/>
    <w:rsid w:val="005D552E"/>
    <w:rsid w:val="005E1D1D"/>
    <w:rsid w:val="005E2F44"/>
    <w:rsid w:val="005E3788"/>
    <w:rsid w:val="005E605B"/>
    <w:rsid w:val="005E67FC"/>
    <w:rsid w:val="005E7572"/>
    <w:rsid w:val="005E7A0B"/>
    <w:rsid w:val="005E7B38"/>
    <w:rsid w:val="005F0C78"/>
    <w:rsid w:val="005F1050"/>
    <w:rsid w:val="005F3431"/>
    <w:rsid w:val="005F4AAF"/>
    <w:rsid w:val="005F4BF5"/>
    <w:rsid w:val="0060010B"/>
    <w:rsid w:val="006007CC"/>
    <w:rsid w:val="00601496"/>
    <w:rsid w:val="00601C07"/>
    <w:rsid w:val="00601FCA"/>
    <w:rsid w:val="006030AA"/>
    <w:rsid w:val="00603BDE"/>
    <w:rsid w:val="00604673"/>
    <w:rsid w:val="0060549B"/>
    <w:rsid w:val="00605CEA"/>
    <w:rsid w:val="00610457"/>
    <w:rsid w:val="00610C94"/>
    <w:rsid w:val="0061135A"/>
    <w:rsid w:val="00611D3C"/>
    <w:rsid w:val="00612BDB"/>
    <w:rsid w:val="00612E94"/>
    <w:rsid w:val="006134DB"/>
    <w:rsid w:val="00617D73"/>
    <w:rsid w:val="00620CBF"/>
    <w:rsid w:val="00620E47"/>
    <w:rsid w:val="006212BE"/>
    <w:rsid w:val="0062567A"/>
    <w:rsid w:val="00625C29"/>
    <w:rsid w:val="00626B4F"/>
    <w:rsid w:val="006334A8"/>
    <w:rsid w:val="00634CC6"/>
    <w:rsid w:val="00635BA5"/>
    <w:rsid w:val="006367B1"/>
    <w:rsid w:val="00637235"/>
    <w:rsid w:val="00637830"/>
    <w:rsid w:val="0063788B"/>
    <w:rsid w:val="006404C9"/>
    <w:rsid w:val="00641EB9"/>
    <w:rsid w:val="00642D57"/>
    <w:rsid w:val="00645ADA"/>
    <w:rsid w:val="00647622"/>
    <w:rsid w:val="00651D31"/>
    <w:rsid w:val="006524BE"/>
    <w:rsid w:val="00652A5C"/>
    <w:rsid w:val="006533F8"/>
    <w:rsid w:val="00655360"/>
    <w:rsid w:val="00655371"/>
    <w:rsid w:val="006563C3"/>
    <w:rsid w:val="0065641E"/>
    <w:rsid w:val="006568E8"/>
    <w:rsid w:val="006622BE"/>
    <w:rsid w:val="006623E2"/>
    <w:rsid w:val="00666AF7"/>
    <w:rsid w:val="00667C72"/>
    <w:rsid w:val="00667EBB"/>
    <w:rsid w:val="00670B1B"/>
    <w:rsid w:val="00671F22"/>
    <w:rsid w:val="00672EEC"/>
    <w:rsid w:val="00673789"/>
    <w:rsid w:val="00673AB7"/>
    <w:rsid w:val="00677F77"/>
    <w:rsid w:val="0068250F"/>
    <w:rsid w:val="00683085"/>
    <w:rsid w:val="00683332"/>
    <w:rsid w:val="0068338B"/>
    <w:rsid w:val="0068394B"/>
    <w:rsid w:val="0069158F"/>
    <w:rsid w:val="00691C58"/>
    <w:rsid w:val="00693CC2"/>
    <w:rsid w:val="0069660F"/>
    <w:rsid w:val="0069678A"/>
    <w:rsid w:val="00697665"/>
    <w:rsid w:val="00697D73"/>
    <w:rsid w:val="006A01DD"/>
    <w:rsid w:val="006A12F4"/>
    <w:rsid w:val="006A143D"/>
    <w:rsid w:val="006A1A12"/>
    <w:rsid w:val="006A25AB"/>
    <w:rsid w:val="006A27C9"/>
    <w:rsid w:val="006A2F2D"/>
    <w:rsid w:val="006A3206"/>
    <w:rsid w:val="006A3CD1"/>
    <w:rsid w:val="006A454C"/>
    <w:rsid w:val="006A58B8"/>
    <w:rsid w:val="006A64A9"/>
    <w:rsid w:val="006A6650"/>
    <w:rsid w:val="006A7FD0"/>
    <w:rsid w:val="006B161A"/>
    <w:rsid w:val="006B2195"/>
    <w:rsid w:val="006B34D7"/>
    <w:rsid w:val="006B55C5"/>
    <w:rsid w:val="006C084F"/>
    <w:rsid w:val="006C1636"/>
    <w:rsid w:val="006C4A30"/>
    <w:rsid w:val="006C5364"/>
    <w:rsid w:val="006C68E5"/>
    <w:rsid w:val="006D07CF"/>
    <w:rsid w:val="006D23BA"/>
    <w:rsid w:val="006D2CB8"/>
    <w:rsid w:val="006D40DC"/>
    <w:rsid w:val="006D4F07"/>
    <w:rsid w:val="006D5386"/>
    <w:rsid w:val="006D7687"/>
    <w:rsid w:val="006D7E35"/>
    <w:rsid w:val="006E0385"/>
    <w:rsid w:val="006E0572"/>
    <w:rsid w:val="006E1324"/>
    <w:rsid w:val="006E1CCF"/>
    <w:rsid w:val="006E5FAC"/>
    <w:rsid w:val="006E6D63"/>
    <w:rsid w:val="006E6E42"/>
    <w:rsid w:val="006F10DD"/>
    <w:rsid w:val="006F27FF"/>
    <w:rsid w:val="006F3DAA"/>
    <w:rsid w:val="006F3EF7"/>
    <w:rsid w:val="006F4573"/>
    <w:rsid w:val="006F77A7"/>
    <w:rsid w:val="006F79F7"/>
    <w:rsid w:val="00700377"/>
    <w:rsid w:val="007020A1"/>
    <w:rsid w:val="00702115"/>
    <w:rsid w:val="00702D2C"/>
    <w:rsid w:val="00703E2C"/>
    <w:rsid w:val="007054AA"/>
    <w:rsid w:val="00705631"/>
    <w:rsid w:val="00705FE1"/>
    <w:rsid w:val="00706399"/>
    <w:rsid w:val="00707FF5"/>
    <w:rsid w:val="00711A50"/>
    <w:rsid w:val="00711F3A"/>
    <w:rsid w:val="00713DE5"/>
    <w:rsid w:val="00714254"/>
    <w:rsid w:val="00714718"/>
    <w:rsid w:val="00714774"/>
    <w:rsid w:val="00715929"/>
    <w:rsid w:val="00715AC3"/>
    <w:rsid w:val="00716FED"/>
    <w:rsid w:val="00720966"/>
    <w:rsid w:val="007210EC"/>
    <w:rsid w:val="0072127D"/>
    <w:rsid w:val="00722363"/>
    <w:rsid w:val="007229B0"/>
    <w:rsid w:val="007252B4"/>
    <w:rsid w:val="00725AC2"/>
    <w:rsid w:val="00726DBE"/>
    <w:rsid w:val="00727A8F"/>
    <w:rsid w:val="00727EAE"/>
    <w:rsid w:val="00727FB6"/>
    <w:rsid w:val="007300F3"/>
    <w:rsid w:val="007305C3"/>
    <w:rsid w:val="00731139"/>
    <w:rsid w:val="0073364E"/>
    <w:rsid w:val="00733865"/>
    <w:rsid w:val="007348A0"/>
    <w:rsid w:val="00734D43"/>
    <w:rsid w:val="00736214"/>
    <w:rsid w:val="007363BD"/>
    <w:rsid w:val="0073763F"/>
    <w:rsid w:val="007404BC"/>
    <w:rsid w:val="00742DD2"/>
    <w:rsid w:val="00745106"/>
    <w:rsid w:val="00745E02"/>
    <w:rsid w:val="00752568"/>
    <w:rsid w:val="00752A9B"/>
    <w:rsid w:val="00752FBE"/>
    <w:rsid w:val="00753620"/>
    <w:rsid w:val="00754621"/>
    <w:rsid w:val="00755EFB"/>
    <w:rsid w:val="0075647A"/>
    <w:rsid w:val="00757862"/>
    <w:rsid w:val="00757A66"/>
    <w:rsid w:val="00761319"/>
    <w:rsid w:val="007634AD"/>
    <w:rsid w:val="00764CD2"/>
    <w:rsid w:val="0076566F"/>
    <w:rsid w:val="007656E6"/>
    <w:rsid w:val="00765BE2"/>
    <w:rsid w:val="007673F0"/>
    <w:rsid w:val="00770B77"/>
    <w:rsid w:val="00770D63"/>
    <w:rsid w:val="00771679"/>
    <w:rsid w:val="00772C6C"/>
    <w:rsid w:val="00772FD2"/>
    <w:rsid w:val="0077336F"/>
    <w:rsid w:val="00773FAA"/>
    <w:rsid w:val="007741D9"/>
    <w:rsid w:val="007743B6"/>
    <w:rsid w:val="007748F6"/>
    <w:rsid w:val="007750BB"/>
    <w:rsid w:val="00775796"/>
    <w:rsid w:val="007765A3"/>
    <w:rsid w:val="0078122E"/>
    <w:rsid w:val="00782024"/>
    <w:rsid w:val="00783506"/>
    <w:rsid w:val="0078442B"/>
    <w:rsid w:val="00785A12"/>
    <w:rsid w:val="0078614D"/>
    <w:rsid w:val="00791C0F"/>
    <w:rsid w:val="00793845"/>
    <w:rsid w:val="0079520D"/>
    <w:rsid w:val="00795BA3"/>
    <w:rsid w:val="00796EC8"/>
    <w:rsid w:val="00797AAA"/>
    <w:rsid w:val="00797DF7"/>
    <w:rsid w:val="007A0D0E"/>
    <w:rsid w:val="007A2E32"/>
    <w:rsid w:val="007A4C5A"/>
    <w:rsid w:val="007A4CB6"/>
    <w:rsid w:val="007A615D"/>
    <w:rsid w:val="007B0646"/>
    <w:rsid w:val="007B0854"/>
    <w:rsid w:val="007B09F4"/>
    <w:rsid w:val="007B0F58"/>
    <w:rsid w:val="007B192E"/>
    <w:rsid w:val="007B24B5"/>
    <w:rsid w:val="007B3AE4"/>
    <w:rsid w:val="007B4C6A"/>
    <w:rsid w:val="007C0326"/>
    <w:rsid w:val="007C2EF0"/>
    <w:rsid w:val="007C38CA"/>
    <w:rsid w:val="007C4430"/>
    <w:rsid w:val="007C5086"/>
    <w:rsid w:val="007C6273"/>
    <w:rsid w:val="007C6410"/>
    <w:rsid w:val="007C66D7"/>
    <w:rsid w:val="007C672F"/>
    <w:rsid w:val="007C744F"/>
    <w:rsid w:val="007C7638"/>
    <w:rsid w:val="007C7F04"/>
    <w:rsid w:val="007D0305"/>
    <w:rsid w:val="007D0C22"/>
    <w:rsid w:val="007D1949"/>
    <w:rsid w:val="007D1AD1"/>
    <w:rsid w:val="007D55E9"/>
    <w:rsid w:val="007D5E0B"/>
    <w:rsid w:val="007D698F"/>
    <w:rsid w:val="007E01FC"/>
    <w:rsid w:val="007E39F0"/>
    <w:rsid w:val="007E44A3"/>
    <w:rsid w:val="007E5F95"/>
    <w:rsid w:val="007E750C"/>
    <w:rsid w:val="007F0C9F"/>
    <w:rsid w:val="007F0D40"/>
    <w:rsid w:val="007F168F"/>
    <w:rsid w:val="007F367B"/>
    <w:rsid w:val="007F3D1F"/>
    <w:rsid w:val="007F4347"/>
    <w:rsid w:val="007F505E"/>
    <w:rsid w:val="007F72CB"/>
    <w:rsid w:val="007F7BDE"/>
    <w:rsid w:val="00802872"/>
    <w:rsid w:val="008028A1"/>
    <w:rsid w:val="00802A13"/>
    <w:rsid w:val="00804C29"/>
    <w:rsid w:val="00804CE6"/>
    <w:rsid w:val="00804EB1"/>
    <w:rsid w:val="00805114"/>
    <w:rsid w:val="00805603"/>
    <w:rsid w:val="00805916"/>
    <w:rsid w:val="0080594C"/>
    <w:rsid w:val="008101D2"/>
    <w:rsid w:val="008111B0"/>
    <w:rsid w:val="00811ED3"/>
    <w:rsid w:val="008127A2"/>
    <w:rsid w:val="00813504"/>
    <w:rsid w:val="00813C1B"/>
    <w:rsid w:val="0081452B"/>
    <w:rsid w:val="00815851"/>
    <w:rsid w:val="008159D3"/>
    <w:rsid w:val="00816302"/>
    <w:rsid w:val="00817578"/>
    <w:rsid w:val="00817CA8"/>
    <w:rsid w:val="0082159E"/>
    <w:rsid w:val="00822D58"/>
    <w:rsid w:val="0082378E"/>
    <w:rsid w:val="008259B9"/>
    <w:rsid w:val="00826A9D"/>
    <w:rsid w:val="008272F1"/>
    <w:rsid w:val="008273B8"/>
    <w:rsid w:val="0083119B"/>
    <w:rsid w:val="0083133A"/>
    <w:rsid w:val="0083271F"/>
    <w:rsid w:val="00836134"/>
    <w:rsid w:val="008362A4"/>
    <w:rsid w:val="008366AF"/>
    <w:rsid w:val="00836EAB"/>
    <w:rsid w:val="00841280"/>
    <w:rsid w:val="0084152B"/>
    <w:rsid w:val="00841639"/>
    <w:rsid w:val="00842535"/>
    <w:rsid w:val="00842F23"/>
    <w:rsid w:val="008437E8"/>
    <w:rsid w:val="00843BC4"/>
    <w:rsid w:val="00843E6C"/>
    <w:rsid w:val="00845FF9"/>
    <w:rsid w:val="00847D50"/>
    <w:rsid w:val="0085092D"/>
    <w:rsid w:val="008509DD"/>
    <w:rsid w:val="00850DF5"/>
    <w:rsid w:val="0085128C"/>
    <w:rsid w:val="00852018"/>
    <w:rsid w:val="008524B4"/>
    <w:rsid w:val="0085264F"/>
    <w:rsid w:val="00852E12"/>
    <w:rsid w:val="00852F5E"/>
    <w:rsid w:val="0085374E"/>
    <w:rsid w:val="00853776"/>
    <w:rsid w:val="00854DBB"/>
    <w:rsid w:val="00855FDF"/>
    <w:rsid w:val="00857F63"/>
    <w:rsid w:val="00860B10"/>
    <w:rsid w:val="00861408"/>
    <w:rsid w:val="008617E0"/>
    <w:rsid w:val="0086272D"/>
    <w:rsid w:val="00862B2A"/>
    <w:rsid w:val="00865967"/>
    <w:rsid w:val="00867771"/>
    <w:rsid w:val="008705DE"/>
    <w:rsid w:val="00872A3B"/>
    <w:rsid w:val="00873BCF"/>
    <w:rsid w:val="00874031"/>
    <w:rsid w:val="00874CC0"/>
    <w:rsid w:val="00877366"/>
    <w:rsid w:val="00881730"/>
    <w:rsid w:val="008817ED"/>
    <w:rsid w:val="0088243F"/>
    <w:rsid w:val="008844BE"/>
    <w:rsid w:val="0088457C"/>
    <w:rsid w:val="00884E4C"/>
    <w:rsid w:val="00885AA7"/>
    <w:rsid w:val="00886201"/>
    <w:rsid w:val="00886412"/>
    <w:rsid w:val="008871CF"/>
    <w:rsid w:val="00887B15"/>
    <w:rsid w:val="00890882"/>
    <w:rsid w:val="008927A8"/>
    <w:rsid w:val="00893165"/>
    <w:rsid w:val="0089412F"/>
    <w:rsid w:val="00897B7A"/>
    <w:rsid w:val="008A0A11"/>
    <w:rsid w:val="008A2225"/>
    <w:rsid w:val="008A257A"/>
    <w:rsid w:val="008A265F"/>
    <w:rsid w:val="008A3228"/>
    <w:rsid w:val="008A3DB4"/>
    <w:rsid w:val="008A4852"/>
    <w:rsid w:val="008A53F7"/>
    <w:rsid w:val="008A54C1"/>
    <w:rsid w:val="008A575E"/>
    <w:rsid w:val="008A5AC8"/>
    <w:rsid w:val="008A69BA"/>
    <w:rsid w:val="008B1A31"/>
    <w:rsid w:val="008B438D"/>
    <w:rsid w:val="008B7E23"/>
    <w:rsid w:val="008C0AF6"/>
    <w:rsid w:val="008C1555"/>
    <w:rsid w:val="008C26E3"/>
    <w:rsid w:val="008C41C5"/>
    <w:rsid w:val="008C4724"/>
    <w:rsid w:val="008C7BC2"/>
    <w:rsid w:val="008D11FF"/>
    <w:rsid w:val="008D17B2"/>
    <w:rsid w:val="008D1B84"/>
    <w:rsid w:val="008D3411"/>
    <w:rsid w:val="008D3FBB"/>
    <w:rsid w:val="008D4225"/>
    <w:rsid w:val="008D4C63"/>
    <w:rsid w:val="008D5317"/>
    <w:rsid w:val="008D55E9"/>
    <w:rsid w:val="008D56F0"/>
    <w:rsid w:val="008D63A0"/>
    <w:rsid w:val="008D6B0E"/>
    <w:rsid w:val="008D76C2"/>
    <w:rsid w:val="008D776A"/>
    <w:rsid w:val="008E08B2"/>
    <w:rsid w:val="008E1C15"/>
    <w:rsid w:val="008E3219"/>
    <w:rsid w:val="008E4625"/>
    <w:rsid w:val="008E6F70"/>
    <w:rsid w:val="008F14CC"/>
    <w:rsid w:val="008F1588"/>
    <w:rsid w:val="008F1D84"/>
    <w:rsid w:val="008F2734"/>
    <w:rsid w:val="008F4227"/>
    <w:rsid w:val="008F51F5"/>
    <w:rsid w:val="008F5C25"/>
    <w:rsid w:val="008F646E"/>
    <w:rsid w:val="008F6E4A"/>
    <w:rsid w:val="00900239"/>
    <w:rsid w:val="00900DDB"/>
    <w:rsid w:val="0090136A"/>
    <w:rsid w:val="009015DF"/>
    <w:rsid w:val="009030CB"/>
    <w:rsid w:val="00903815"/>
    <w:rsid w:val="009047C5"/>
    <w:rsid w:val="00904CD9"/>
    <w:rsid w:val="009064C4"/>
    <w:rsid w:val="009066C0"/>
    <w:rsid w:val="00907A73"/>
    <w:rsid w:val="0091085E"/>
    <w:rsid w:val="00910B86"/>
    <w:rsid w:val="00912BD6"/>
    <w:rsid w:val="009138D4"/>
    <w:rsid w:val="00914EC4"/>
    <w:rsid w:val="00914F02"/>
    <w:rsid w:val="00916C89"/>
    <w:rsid w:val="009176F3"/>
    <w:rsid w:val="00917700"/>
    <w:rsid w:val="00920389"/>
    <w:rsid w:val="0092143E"/>
    <w:rsid w:val="00921659"/>
    <w:rsid w:val="00923DC9"/>
    <w:rsid w:val="00924541"/>
    <w:rsid w:val="0092462A"/>
    <w:rsid w:val="0092465E"/>
    <w:rsid w:val="0092478E"/>
    <w:rsid w:val="00924D2F"/>
    <w:rsid w:val="00926500"/>
    <w:rsid w:val="009278F1"/>
    <w:rsid w:val="00931310"/>
    <w:rsid w:val="0093193A"/>
    <w:rsid w:val="00931B7E"/>
    <w:rsid w:val="00932FBD"/>
    <w:rsid w:val="00935661"/>
    <w:rsid w:val="00936908"/>
    <w:rsid w:val="00937BFF"/>
    <w:rsid w:val="009409CA"/>
    <w:rsid w:val="00944EA4"/>
    <w:rsid w:val="00945536"/>
    <w:rsid w:val="009465F7"/>
    <w:rsid w:val="00946737"/>
    <w:rsid w:val="00946CFA"/>
    <w:rsid w:val="00947DB5"/>
    <w:rsid w:val="00950258"/>
    <w:rsid w:val="0095385A"/>
    <w:rsid w:val="00955CAC"/>
    <w:rsid w:val="009568DA"/>
    <w:rsid w:val="00956C80"/>
    <w:rsid w:val="00956E82"/>
    <w:rsid w:val="00957BB0"/>
    <w:rsid w:val="0096196C"/>
    <w:rsid w:val="00962034"/>
    <w:rsid w:val="00962A37"/>
    <w:rsid w:val="00964EB4"/>
    <w:rsid w:val="00965638"/>
    <w:rsid w:val="00965849"/>
    <w:rsid w:val="009701E5"/>
    <w:rsid w:val="0097090E"/>
    <w:rsid w:val="00973F55"/>
    <w:rsid w:val="009754FD"/>
    <w:rsid w:val="00975D1B"/>
    <w:rsid w:val="00976CC3"/>
    <w:rsid w:val="00977088"/>
    <w:rsid w:val="00981B5D"/>
    <w:rsid w:val="00982489"/>
    <w:rsid w:val="009859D0"/>
    <w:rsid w:val="009866C8"/>
    <w:rsid w:val="009874B4"/>
    <w:rsid w:val="009877AC"/>
    <w:rsid w:val="00987F32"/>
    <w:rsid w:val="00990A2F"/>
    <w:rsid w:val="00990EBD"/>
    <w:rsid w:val="009967F8"/>
    <w:rsid w:val="009A2E0F"/>
    <w:rsid w:val="009A353C"/>
    <w:rsid w:val="009A77CC"/>
    <w:rsid w:val="009A7A2E"/>
    <w:rsid w:val="009B0CB9"/>
    <w:rsid w:val="009B1BF2"/>
    <w:rsid w:val="009B29F8"/>
    <w:rsid w:val="009B4391"/>
    <w:rsid w:val="009C24BD"/>
    <w:rsid w:val="009C2A57"/>
    <w:rsid w:val="009C376A"/>
    <w:rsid w:val="009C3794"/>
    <w:rsid w:val="009C6A4B"/>
    <w:rsid w:val="009C782E"/>
    <w:rsid w:val="009D0923"/>
    <w:rsid w:val="009D0FC4"/>
    <w:rsid w:val="009D19A0"/>
    <w:rsid w:val="009D3049"/>
    <w:rsid w:val="009D424F"/>
    <w:rsid w:val="009D54EC"/>
    <w:rsid w:val="009E0D1B"/>
    <w:rsid w:val="009E2882"/>
    <w:rsid w:val="009E2A67"/>
    <w:rsid w:val="009E48B1"/>
    <w:rsid w:val="009E5CE5"/>
    <w:rsid w:val="009E7320"/>
    <w:rsid w:val="009E7C61"/>
    <w:rsid w:val="009F2377"/>
    <w:rsid w:val="009F48F0"/>
    <w:rsid w:val="009F4F93"/>
    <w:rsid w:val="009F6B3F"/>
    <w:rsid w:val="009F6F22"/>
    <w:rsid w:val="00A0237A"/>
    <w:rsid w:val="00A02449"/>
    <w:rsid w:val="00A028FC"/>
    <w:rsid w:val="00A03556"/>
    <w:rsid w:val="00A035A4"/>
    <w:rsid w:val="00A036C4"/>
    <w:rsid w:val="00A044A1"/>
    <w:rsid w:val="00A059F9"/>
    <w:rsid w:val="00A06181"/>
    <w:rsid w:val="00A07446"/>
    <w:rsid w:val="00A07B99"/>
    <w:rsid w:val="00A10135"/>
    <w:rsid w:val="00A11267"/>
    <w:rsid w:val="00A118A0"/>
    <w:rsid w:val="00A14F3C"/>
    <w:rsid w:val="00A16ACF"/>
    <w:rsid w:val="00A24560"/>
    <w:rsid w:val="00A267B5"/>
    <w:rsid w:val="00A26900"/>
    <w:rsid w:val="00A26D28"/>
    <w:rsid w:val="00A2737D"/>
    <w:rsid w:val="00A27EFE"/>
    <w:rsid w:val="00A3050C"/>
    <w:rsid w:val="00A305CD"/>
    <w:rsid w:val="00A308D1"/>
    <w:rsid w:val="00A316F7"/>
    <w:rsid w:val="00A32559"/>
    <w:rsid w:val="00A338FC"/>
    <w:rsid w:val="00A34378"/>
    <w:rsid w:val="00A34538"/>
    <w:rsid w:val="00A35156"/>
    <w:rsid w:val="00A37529"/>
    <w:rsid w:val="00A37A8E"/>
    <w:rsid w:val="00A41BFA"/>
    <w:rsid w:val="00A42A3B"/>
    <w:rsid w:val="00A43FD5"/>
    <w:rsid w:val="00A44DA5"/>
    <w:rsid w:val="00A470F2"/>
    <w:rsid w:val="00A47DA6"/>
    <w:rsid w:val="00A47F59"/>
    <w:rsid w:val="00A507B2"/>
    <w:rsid w:val="00A5235A"/>
    <w:rsid w:val="00A52E43"/>
    <w:rsid w:val="00A53021"/>
    <w:rsid w:val="00A533E4"/>
    <w:rsid w:val="00A53490"/>
    <w:rsid w:val="00A539FF"/>
    <w:rsid w:val="00A53B56"/>
    <w:rsid w:val="00A546CA"/>
    <w:rsid w:val="00A54AB9"/>
    <w:rsid w:val="00A55D83"/>
    <w:rsid w:val="00A572E1"/>
    <w:rsid w:val="00A578E2"/>
    <w:rsid w:val="00A61FEE"/>
    <w:rsid w:val="00A6404B"/>
    <w:rsid w:val="00A72A3B"/>
    <w:rsid w:val="00A74FC9"/>
    <w:rsid w:val="00A7716E"/>
    <w:rsid w:val="00A77505"/>
    <w:rsid w:val="00A814D6"/>
    <w:rsid w:val="00A8216B"/>
    <w:rsid w:val="00A8281A"/>
    <w:rsid w:val="00A82C85"/>
    <w:rsid w:val="00A8432B"/>
    <w:rsid w:val="00A84361"/>
    <w:rsid w:val="00A84904"/>
    <w:rsid w:val="00A852F0"/>
    <w:rsid w:val="00A87C40"/>
    <w:rsid w:val="00A97342"/>
    <w:rsid w:val="00A97AEB"/>
    <w:rsid w:val="00AA03C4"/>
    <w:rsid w:val="00AA0F9D"/>
    <w:rsid w:val="00AA18DB"/>
    <w:rsid w:val="00AA24CE"/>
    <w:rsid w:val="00AA3DEF"/>
    <w:rsid w:val="00AA442B"/>
    <w:rsid w:val="00AA52D5"/>
    <w:rsid w:val="00AA6CC1"/>
    <w:rsid w:val="00AB00BD"/>
    <w:rsid w:val="00AB05AF"/>
    <w:rsid w:val="00AB09DD"/>
    <w:rsid w:val="00AB0D4D"/>
    <w:rsid w:val="00AB0E2B"/>
    <w:rsid w:val="00AB0FFD"/>
    <w:rsid w:val="00AB14CE"/>
    <w:rsid w:val="00AB196B"/>
    <w:rsid w:val="00AB1AC8"/>
    <w:rsid w:val="00AB27FD"/>
    <w:rsid w:val="00AB30DF"/>
    <w:rsid w:val="00AB3E40"/>
    <w:rsid w:val="00AB47E2"/>
    <w:rsid w:val="00AB4DF6"/>
    <w:rsid w:val="00AB513F"/>
    <w:rsid w:val="00AC0EEB"/>
    <w:rsid w:val="00AC1646"/>
    <w:rsid w:val="00AC3414"/>
    <w:rsid w:val="00AC3ACC"/>
    <w:rsid w:val="00AC4527"/>
    <w:rsid w:val="00AC4C3C"/>
    <w:rsid w:val="00AC65A4"/>
    <w:rsid w:val="00AD0308"/>
    <w:rsid w:val="00AD0B1D"/>
    <w:rsid w:val="00AD22FC"/>
    <w:rsid w:val="00AD2F7B"/>
    <w:rsid w:val="00AD3331"/>
    <w:rsid w:val="00AD47FB"/>
    <w:rsid w:val="00AD48B1"/>
    <w:rsid w:val="00AD5E7A"/>
    <w:rsid w:val="00AD6135"/>
    <w:rsid w:val="00AD7298"/>
    <w:rsid w:val="00AD7C52"/>
    <w:rsid w:val="00AE1289"/>
    <w:rsid w:val="00AE19FC"/>
    <w:rsid w:val="00AE4119"/>
    <w:rsid w:val="00AE4E69"/>
    <w:rsid w:val="00AE5B43"/>
    <w:rsid w:val="00AE65B9"/>
    <w:rsid w:val="00AE6D68"/>
    <w:rsid w:val="00AF1383"/>
    <w:rsid w:val="00AF1ED8"/>
    <w:rsid w:val="00AF376E"/>
    <w:rsid w:val="00AF426F"/>
    <w:rsid w:val="00AF51A9"/>
    <w:rsid w:val="00AF5CE1"/>
    <w:rsid w:val="00AF6FAC"/>
    <w:rsid w:val="00AF713D"/>
    <w:rsid w:val="00B02705"/>
    <w:rsid w:val="00B02E80"/>
    <w:rsid w:val="00B04843"/>
    <w:rsid w:val="00B05552"/>
    <w:rsid w:val="00B055C7"/>
    <w:rsid w:val="00B0560B"/>
    <w:rsid w:val="00B0615F"/>
    <w:rsid w:val="00B06243"/>
    <w:rsid w:val="00B07B48"/>
    <w:rsid w:val="00B07BE4"/>
    <w:rsid w:val="00B1060D"/>
    <w:rsid w:val="00B10D05"/>
    <w:rsid w:val="00B118E9"/>
    <w:rsid w:val="00B120C2"/>
    <w:rsid w:val="00B140BD"/>
    <w:rsid w:val="00B16E58"/>
    <w:rsid w:val="00B17763"/>
    <w:rsid w:val="00B20A74"/>
    <w:rsid w:val="00B21D6C"/>
    <w:rsid w:val="00B22E22"/>
    <w:rsid w:val="00B230FE"/>
    <w:rsid w:val="00B23606"/>
    <w:rsid w:val="00B243F7"/>
    <w:rsid w:val="00B258A0"/>
    <w:rsid w:val="00B32C0B"/>
    <w:rsid w:val="00B32DE6"/>
    <w:rsid w:val="00B33D08"/>
    <w:rsid w:val="00B36E67"/>
    <w:rsid w:val="00B371E9"/>
    <w:rsid w:val="00B41170"/>
    <w:rsid w:val="00B439B4"/>
    <w:rsid w:val="00B43C9B"/>
    <w:rsid w:val="00B441D5"/>
    <w:rsid w:val="00B4473B"/>
    <w:rsid w:val="00B46402"/>
    <w:rsid w:val="00B47D0B"/>
    <w:rsid w:val="00B50315"/>
    <w:rsid w:val="00B50DB8"/>
    <w:rsid w:val="00B512C3"/>
    <w:rsid w:val="00B5146F"/>
    <w:rsid w:val="00B5178D"/>
    <w:rsid w:val="00B525CB"/>
    <w:rsid w:val="00B531D7"/>
    <w:rsid w:val="00B53F68"/>
    <w:rsid w:val="00B54E40"/>
    <w:rsid w:val="00B5556E"/>
    <w:rsid w:val="00B55682"/>
    <w:rsid w:val="00B556C7"/>
    <w:rsid w:val="00B56262"/>
    <w:rsid w:val="00B5777C"/>
    <w:rsid w:val="00B57F79"/>
    <w:rsid w:val="00B60926"/>
    <w:rsid w:val="00B613B9"/>
    <w:rsid w:val="00B613EE"/>
    <w:rsid w:val="00B6143C"/>
    <w:rsid w:val="00B6341F"/>
    <w:rsid w:val="00B637F3"/>
    <w:rsid w:val="00B63CB2"/>
    <w:rsid w:val="00B64278"/>
    <w:rsid w:val="00B6444C"/>
    <w:rsid w:val="00B67883"/>
    <w:rsid w:val="00B71561"/>
    <w:rsid w:val="00B71E68"/>
    <w:rsid w:val="00B73B11"/>
    <w:rsid w:val="00B73E64"/>
    <w:rsid w:val="00B754CA"/>
    <w:rsid w:val="00B75BAA"/>
    <w:rsid w:val="00B75C7C"/>
    <w:rsid w:val="00B76DD3"/>
    <w:rsid w:val="00B80316"/>
    <w:rsid w:val="00B80794"/>
    <w:rsid w:val="00B80D60"/>
    <w:rsid w:val="00B81C71"/>
    <w:rsid w:val="00B81F14"/>
    <w:rsid w:val="00B82E58"/>
    <w:rsid w:val="00B8385C"/>
    <w:rsid w:val="00B90205"/>
    <w:rsid w:val="00B90B34"/>
    <w:rsid w:val="00B914C4"/>
    <w:rsid w:val="00B93287"/>
    <w:rsid w:val="00B94B3C"/>
    <w:rsid w:val="00BA0E6C"/>
    <w:rsid w:val="00BA1433"/>
    <w:rsid w:val="00BA2F75"/>
    <w:rsid w:val="00BA4904"/>
    <w:rsid w:val="00BA4B5B"/>
    <w:rsid w:val="00BA549C"/>
    <w:rsid w:val="00BA54F0"/>
    <w:rsid w:val="00BA67BE"/>
    <w:rsid w:val="00BA73DE"/>
    <w:rsid w:val="00BA7C2F"/>
    <w:rsid w:val="00BA7D19"/>
    <w:rsid w:val="00BB10FB"/>
    <w:rsid w:val="00BB37BD"/>
    <w:rsid w:val="00BB5C7A"/>
    <w:rsid w:val="00BC0980"/>
    <w:rsid w:val="00BC1901"/>
    <w:rsid w:val="00BC24FF"/>
    <w:rsid w:val="00BC3610"/>
    <w:rsid w:val="00BC46FA"/>
    <w:rsid w:val="00BC4CFC"/>
    <w:rsid w:val="00BC638A"/>
    <w:rsid w:val="00BC6722"/>
    <w:rsid w:val="00BC7DCD"/>
    <w:rsid w:val="00BD0942"/>
    <w:rsid w:val="00BD16E4"/>
    <w:rsid w:val="00BD3D5B"/>
    <w:rsid w:val="00BD3F0A"/>
    <w:rsid w:val="00BD404B"/>
    <w:rsid w:val="00BD44E7"/>
    <w:rsid w:val="00BD4F98"/>
    <w:rsid w:val="00BD5979"/>
    <w:rsid w:val="00BD6F8C"/>
    <w:rsid w:val="00BD78FE"/>
    <w:rsid w:val="00BE1B2E"/>
    <w:rsid w:val="00BE32EF"/>
    <w:rsid w:val="00BE43C0"/>
    <w:rsid w:val="00BE4C31"/>
    <w:rsid w:val="00BE60C5"/>
    <w:rsid w:val="00BE6711"/>
    <w:rsid w:val="00BF0068"/>
    <w:rsid w:val="00BF0945"/>
    <w:rsid w:val="00BF0F80"/>
    <w:rsid w:val="00BF239F"/>
    <w:rsid w:val="00BF2E6F"/>
    <w:rsid w:val="00BF3779"/>
    <w:rsid w:val="00BF3E13"/>
    <w:rsid w:val="00BF3E3E"/>
    <w:rsid w:val="00BF46EB"/>
    <w:rsid w:val="00BF52BB"/>
    <w:rsid w:val="00BF59DD"/>
    <w:rsid w:val="00BF6B5E"/>
    <w:rsid w:val="00BF6F68"/>
    <w:rsid w:val="00C01360"/>
    <w:rsid w:val="00C02F56"/>
    <w:rsid w:val="00C0391F"/>
    <w:rsid w:val="00C03D7A"/>
    <w:rsid w:val="00C06C24"/>
    <w:rsid w:val="00C07969"/>
    <w:rsid w:val="00C07EFC"/>
    <w:rsid w:val="00C1063D"/>
    <w:rsid w:val="00C108FF"/>
    <w:rsid w:val="00C175DA"/>
    <w:rsid w:val="00C17996"/>
    <w:rsid w:val="00C204CE"/>
    <w:rsid w:val="00C215F9"/>
    <w:rsid w:val="00C21979"/>
    <w:rsid w:val="00C21B8B"/>
    <w:rsid w:val="00C22C1C"/>
    <w:rsid w:val="00C2341D"/>
    <w:rsid w:val="00C236F1"/>
    <w:rsid w:val="00C248E6"/>
    <w:rsid w:val="00C24D65"/>
    <w:rsid w:val="00C25356"/>
    <w:rsid w:val="00C2785E"/>
    <w:rsid w:val="00C32E42"/>
    <w:rsid w:val="00C339FE"/>
    <w:rsid w:val="00C3599D"/>
    <w:rsid w:val="00C35CCA"/>
    <w:rsid w:val="00C3789F"/>
    <w:rsid w:val="00C37E77"/>
    <w:rsid w:val="00C40C20"/>
    <w:rsid w:val="00C41A44"/>
    <w:rsid w:val="00C421D2"/>
    <w:rsid w:val="00C4266A"/>
    <w:rsid w:val="00C42BAC"/>
    <w:rsid w:val="00C4327C"/>
    <w:rsid w:val="00C439A1"/>
    <w:rsid w:val="00C43D92"/>
    <w:rsid w:val="00C43FAA"/>
    <w:rsid w:val="00C44120"/>
    <w:rsid w:val="00C44219"/>
    <w:rsid w:val="00C44D43"/>
    <w:rsid w:val="00C4553B"/>
    <w:rsid w:val="00C4688B"/>
    <w:rsid w:val="00C474F7"/>
    <w:rsid w:val="00C50FFB"/>
    <w:rsid w:val="00C51383"/>
    <w:rsid w:val="00C51D0E"/>
    <w:rsid w:val="00C527CB"/>
    <w:rsid w:val="00C52AA0"/>
    <w:rsid w:val="00C54884"/>
    <w:rsid w:val="00C56658"/>
    <w:rsid w:val="00C606C0"/>
    <w:rsid w:val="00C61197"/>
    <w:rsid w:val="00C62DD6"/>
    <w:rsid w:val="00C63537"/>
    <w:rsid w:val="00C63B97"/>
    <w:rsid w:val="00C65F11"/>
    <w:rsid w:val="00C67675"/>
    <w:rsid w:val="00C713D7"/>
    <w:rsid w:val="00C74D7F"/>
    <w:rsid w:val="00C75515"/>
    <w:rsid w:val="00C8023B"/>
    <w:rsid w:val="00C81AC2"/>
    <w:rsid w:val="00C82754"/>
    <w:rsid w:val="00C83121"/>
    <w:rsid w:val="00C83D45"/>
    <w:rsid w:val="00C8433B"/>
    <w:rsid w:val="00C845E6"/>
    <w:rsid w:val="00C8556C"/>
    <w:rsid w:val="00C85B4E"/>
    <w:rsid w:val="00C878E8"/>
    <w:rsid w:val="00C87FB1"/>
    <w:rsid w:val="00C92306"/>
    <w:rsid w:val="00C93C7B"/>
    <w:rsid w:val="00C9425D"/>
    <w:rsid w:val="00C96171"/>
    <w:rsid w:val="00C97546"/>
    <w:rsid w:val="00CA0C3E"/>
    <w:rsid w:val="00CA1540"/>
    <w:rsid w:val="00CA287E"/>
    <w:rsid w:val="00CA44C0"/>
    <w:rsid w:val="00CA44E6"/>
    <w:rsid w:val="00CA5926"/>
    <w:rsid w:val="00CA5FFD"/>
    <w:rsid w:val="00CA6B80"/>
    <w:rsid w:val="00CA73A8"/>
    <w:rsid w:val="00CB084F"/>
    <w:rsid w:val="00CB1DAE"/>
    <w:rsid w:val="00CB21C6"/>
    <w:rsid w:val="00CB28A7"/>
    <w:rsid w:val="00CB3DAB"/>
    <w:rsid w:val="00CB3E07"/>
    <w:rsid w:val="00CB4B63"/>
    <w:rsid w:val="00CB532E"/>
    <w:rsid w:val="00CB78EB"/>
    <w:rsid w:val="00CB7FCB"/>
    <w:rsid w:val="00CC00CD"/>
    <w:rsid w:val="00CC2C34"/>
    <w:rsid w:val="00CC3766"/>
    <w:rsid w:val="00CC5BE0"/>
    <w:rsid w:val="00CC5E3E"/>
    <w:rsid w:val="00CC670C"/>
    <w:rsid w:val="00CC6D9C"/>
    <w:rsid w:val="00CC786F"/>
    <w:rsid w:val="00CD080F"/>
    <w:rsid w:val="00CD1A2C"/>
    <w:rsid w:val="00CD2F3A"/>
    <w:rsid w:val="00CD4012"/>
    <w:rsid w:val="00CD4748"/>
    <w:rsid w:val="00CD4CEE"/>
    <w:rsid w:val="00CD5F34"/>
    <w:rsid w:val="00CD64E2"/>
    <w:rsid w:val="00CE041B"/>
    <w:rsid w:val="00CE163D"/>
    <w:rsid w:val="00CE33FA"/>
    <w:rsid w:val="00CE3652"/>
    <w:rsid w:val="00CE38F9"/>
    <w:rsid w:val="00CE3953"/>
    <w:rsid w:val="00CE7849"/>
    <w:rsid w:val="00CF298B"/>
    <w:rsid w:val="00CF2CA1"/>
    <w:rsid w:val="00CF2EF6"/>
    <w:rsid w:val="00CF4690"/>
    <w:rsid w:val="00CF5D8B"/>
    <w:rsid w:val="00CF6B14"/>
    <w:rsid w:val="00CF7584"/>
    <w:rsid w:val="00CF7DE3"/>
    <w:rsid w:val="00D004A0"/>
    <w:rsid w:val="00D03273"/>
    <w:rsid w:val="00D0349B"/>
    <w:rsid w:val="00D035F8"/>
    <w:rsid w:val="00D04268"/>
    <w:rsid w:val="00D04F45"/>
    <w:rsid w:val="00D054BD"/>
    <w:rsid w:val="00D063D2"/>
    <w:rsid w:val="00D06D43"/>
    <w:rsid w:val="00D1185B"/>
    <w:rsid w:val="00D11E53"/>
    <w:rsid w:val="00D1318F"/>
    <w:rsid w:val="00D13CF4"/>
    <w:rsid w:val="00D15D40"/>
    <w:rsid w:val="00D16345"/>
    <w:rsid w:val="00D16516"/>
    <w:rsid w:val="00D16E36"/>
    <w:rsid w:val="00D16E39"/>
    <w:rsid w:val="00D2094E"/>
    <w:rsid w:val="00D20C61"/>
    <w:rsid w:val="00D23634"/>
    <w:rsid w:val="00D24BCF"/>
    <w:rsid w:val="00D24CC2"/>
    <w:rsid w:val="00D250D0"/>
    <w:rsid w:val="00D26C96"/>
    <w:rsid w:val="00D30246"/>
    <w:rsid w:val="00D319E3"/>
    <w:rsid w:val="00D31F4A"/>
    <w:rsid w:val="00D32C9D"/>
    <w:rsid w:val="00D348D5"/>
    <w:rsid w:val="00D35D5C"/>
    <w:rsid w:val="00D361D0"/>
    <w:rsid w:val="00D36A8C"/>
    <w:rsid w:val="00D36EF3"/>
    <w:rsid w:val="00D376C1"/>
    <w:rsid w:val="00D40DDB"/>
    <w:rsid w:val="00D4187C"/>
    <w:rsid w:val="00D4245F"/>
    <w:rsid w:val="00D42812"/>
    <w:rsid w:val="00D44651"/>
    <w:rsid w:val="00D44846"/>
    <w:rsid w:val="00D45AF8"/>
    <w:rsid w:val="00D4690E"/>
    <w:rsid w:val="00D4754F"/>
    <w:rsid w:val="00D50796"/>
    <w:rsid w:val="00D5088B"/>
    <w:rsid w:val="00D50CC2"/>
    <w:rsid w:val="00D53EA2"/>
    <w:rsid w:val="00D55E8F"/>
    <w:rsid w:val="00D56AB8"/>
    <w:rsid w:val="00D57255"/>
    <w:rsid w:val="00D577D1"/>
    <w:rsid w:val="00D627E4"/>
    <w:rsid w:val="00D63787"/>
    <w:rsid w:val="00D644AA"/>
    <w:rsid w:val="00D64797"/>
    <w:rsid w:val="00D65554"/>
    <w:rsid w:val="00D67754"/>
    <w:rsid w:val="00D70679"/>
    <w:rsid w:val="00D710DF"/>
    <w:rsid w:val="00D729F6"/>
    <w:rsid w:val="00D72E9D"/>
    <w:rsid w:val="00D73A21"/>
    <w:rsid w:val="00D73D62"/>
    <w:rsid w:val="00D74389"/>
    <w:rsid w:val="00D74E75"/>
    <w:rsid w:val="00D76689"/>
    <w:rsid w:val="00D80EB6"/>
    <w:rsid w:val="00D8209A"/>
    <w:rsid w:val="00D82CE5"/>
    <w:rsid w:val="00D848A7"/>
    <w:rsid w:val="00D84D9D"/>
    <w:rsid w:val="00D856F4"/>
    <w:rsid w:val="00D864FC"/>
    <w:rsid w:val="00D87C9A"/>
    <w:rsid w:val="00D9054B"/>
    <w:rsid w:val="00D9294F"/>
    <w:rsid w:val="00D945B8"/>
    <w:rsid w:val="00DA01E8"/>
    <w:rsid w:val="00DA0FB4"/>
    <w:rsid w:val="00DA0FD1"/>
    <w:rsid w:val="00DA1E8F"/>
    <w:rsid w:val="00DA2FF5"/>
    <w:rsid w:val="00DA3452"/>
    <w:rsid w:val="00DA4638"/>
    <w:rsid w:val="00DA4710"/>
    <w:rsid w:val="00DA5414"/>
    <w:rsid w:val="00DA5AB1"/>
    <w:rsid w:val="00DA6EE1"/>
    <w:rsid w:val="00DA72B4"/>
    <w:rsid w:val="00DB04FC"/>
    <w:rsid w:val="00DB12BD"/>
    <w:rsid w:val="00DB2EB1"/>
    <w:rsid w:val="00DB31D9"/>
    <w:rsid w:val="00DB3448"/>
    <w:rsid w:val="00DB4398"/>
    <w:rsid w:val="00DB44D8"/>
    <w:rsid w:val="00DB49AA"/>
    <w:rsid w:val="00DB5ED4"/>
    <w:rsid w:val="00DB768D"/>
    <w:rsid w:val="00DC32BD"/>
    <w:rsid w:val="00DC3D67"/>
    <w:rsid w:val="00DC578F"/>
    <w:rsid w:val="00DC62E5"/>
    <w:rsid w:val="00DC6ACC"/>
    <w:rsid w:val="00DD0196"/>
    <w:rsid w:val="00DD0A90"/>
    <w:rsid w:val="00DD160B"/>
    <w:rsid w:val="00DD1C18"/>
    <w:rsid w:val="00DD2075"/>
    <w:rsid w:val="00DD31A9"/>
    <w:rsid w:val="00DD3432"/>
    <w:rsid w:val="00DD3F40"/>
    <w:rsid w:val="00DD70F8"/>
    <w:rsid w:val="00DD735D"/>
    <w:rsid w:val="00DD7D8D"/>
    <w:rsid w:val="00DE035A"/>
    <w:rsid w:val="00DE0618"/>
    <w:rsid w:val="00DE1FEF"/>
    <w:rsid w:val="00DE2858"/>
    <w:rsid w:val="00DE2B79"/>
    <w:rsid w:val="00DE3119"/>
    <w:rsid w:val="00DE3A59"/>
    <w:rsid w:val="00DE62DC"/>
    <w:rsid w:val="00DE6B11"/>
    <w:rsid w:val="00DE6E79"/>
    <w:rsid w:val="00DE70DC"/>
    <w:rsid w:val="00DE7D58"/>
    <w:rsid w:val="00DF02B2"/>
    <w:rsid w:val="00DF0A9C"/>
    <w:rsid w:val="00DF0AB4"/>
    <w:rsid w:val="00DF16DA"/>
    <w:rsid w:val="00DF1DAA"/>
    <w:rsid w:val="00DF236B"/>
    <w:rsid w:val="00DF5090"/>
    <w:rsid w:val="00DF6ACD"/>
    <w:rsid w:val="00E000C8"/>
    <w:rsid w:val="00E009B9"/>
    <w:rsid w:val="00E01453"/>
    <w:rsid w:val="00E017C4"/>
    <w:rsid w:val="00E0224A"/>
    <w:rsid w:val="00E04C9B"/>
    <w:rsid w:val="00E056B2"/>
    <w:rsid w:val="00E06F42"/>
    <w:rsid w:val="00E07843"/>
    <w:rsid w:val="00E10A6D"/>
    <w:rsid w:val="00E13AB8"/>
    <w:rsid w:val="00E13FD3"/>
    <w:rsid w:val="00E14299"/>
    <w:rsid w:val="00E144AB"/>
    <w:rsid w:val="00E163A8"/>
    <w:rsid w:val="00E17C49"/>
    <w:rsid w:val="00E17EE1"/>
    <w:rsid w:val="00E21494"/>
    <w:rsid w:val="00E23732"/>
    <w:rsid w:val="00E240E7"/>
    <w:rsid w:val="00E24319"/>
    <w:rsid w:val="00E2553E"/>
    <w:rsid w:val="00E27565"/>
    <w:rsid w:val="00E3090F"/>
    <w:rsid w:val="00E3117C"/>
    <w:rsid w:val="00E33B62"/>
    <w:rsid w:val="00E34612"/>
    <w:rsid w:val="00E36BAD"/>
    <w:rsid w:val="00E36E37"/>
    <w:rsid w:val="00E36F58"/>
    <w:rsid w:val="00E42CEA"/>
    <w:rsid w:val="00E43A34"/>
    <w:rsid w:val="00E44462"/>
    <w:rsid w:val="00E449E0"/>
    <w:rsid w:val="00E45104"/>
    <w:rsid w:val="00E453B7"/>
    <w:rsid w:val="00E45E0B"/>
    <w:rsid w:val="00E46983"/>
    <w:rsid w:val="00E50B32"/>
    <w:rsid w:val="00E52D01"/>
    <w:rsid w:val="00E55371"/>
    <w:rsid w:val="00E5557F"/>
    <w:rsid w:val="00E5588F"/>
    <w:rsid w:val="00E57442"/>
    <w:rsid w:val="00E60196"/>
    <w:rsid w:val="00E60756"/>
    <w:rsid w:val="00E60BE9"/>
    <w:rsid w:val="00E61299"/>
    <w:rsid w:val="00E61E09"/>
    <w:rsid w:val="00E62192"/>
    <w:rsid w:val="00E621BC"/>
    <w:rsid w:val="00E63396"/>
    <w:rsid w:val="00E64B60"/>
    <w:rsid w:val="00E657D4"/>
    <w:rsid w:val="00E66E98"/>
    <w:rsid w:val="00E66ECC"/>
    <w:rsid w:val="00E67E83"/>
    <w:rsid w:val="00E737A7"/>
    <w:rsid w:val="00E74C96"/>
    <w:rsid w:val="00E768B7"/>
    <w:rsid w:val="00E80C3F"/>
    <w:rsid w:val="00E832F8"/>
    <w:rsid w:val="00E83789"/>
    <w:rsid w:val="00E87315"/>
    <w:rsid w:val="00E874AC"/>
    <w:rsid w:val="00E911EE"/>
    <w:rsid w:val="00E91306"/>
    <w:rsid w:val="00E91477"/>
    <w:rsid w:val="00E915AC"/>
    <w:rsid w:val="00E9178F"/>
    <w:rsid w:val="00E91DA5"/>
    <w:rsid w:val="00E91E80"/>
    <w:rsid w:val="00E921B1"/>
    <w:rsid w:val="00E939A8"/>
    <w:rsid w:val="00E93C78"/>
    <w:rsid w:val="00E96EC1"/>
    <w:rsid w:val="00E9754A"/>
    <w:rsid w:val="00E9760B"/>
    <w:rsid w:val="00E97732"/>
    <w:rsid w:val="00E97CC7"/>
    <w:rsid w:val="00EA04EF"/>
    <w:rsid w:val="00EA1131"/>
    <w:rsid w:val="00EA189B"/>
    <w:rsid w:val="00EA1ADA"/>
    <w:rsid w:val="00EA3483"/>
    <w:rsid w:val="00EA4DB3"/>
    <w:rsid w:val="00EA704D"/>
    <w:rsid w:val="00EA79EB"/>
    <w:rsid w:val="00EB0D81"/>
    <w:rsid w:val="00EB0DF1"/>
    <w:rsid w:val="00EB2933"/>
    <w:rsid w:val="00EB351D"/>
    <w:rsid w:val="00EB76EE"/>
    <w:rsid w:val="00EC0082"/>
    <w:rsid w:val="00EC100B"/>
    <w:rsid w:val="00EC171C"/>
    <w:rsid w:val="00EC19AB"/>
    <w:rsid w:val="00EC249E"/>
    <w:rsid w:val="00EC44C2"/>
    <w:rsid w:val="00EC5F41"/>
    <w:rsid w:val="00EC60CB"/>
    <w:rsid w:val="00EC7B4C"/>
    <w:rsid w:val="00ED0667"/>
    <w:rsid w:val="00ED0F19"/>
    <w:rsid w:val="00ED2ED4"/>
    <w:rsid w:val="00ED2EFF"/>
    <w:rsid w:val="00ED3BF4"/>
    <w:rsid w:val="00ED3C6D"/>
    <w:rsid w:val="00ED4234"/>
    <w:rsid w:val="00ED55E1"/>
    <w:rsid w:val="00ED65D6"/>
    <w:rsid w:val="00ED741C"/>
    <w:rsid w:val="00ED7F90"/>
    <w:rsid w:val="00EE094E"/>
    <w:rsid w:val="00EE1CCD"/>
    <w:rsid w:val="00EE4DB7"/>
    <w:rsid w:val="00EE5189"/>
    <w:rsid w:val="00EE776B"/>
    <w:rsid w:val="00EF1522"/>
    <w:rsid w:val="00EF15DA"/>
    <w:rsid w:val="00EF16DD"/>
    <w:rsid w:val="00EF2829"/>
    <w:rsid w:val="00EF5251"/>
    <w:rsid w:val="00EF66D5"/>
    <w:rsid w:val="00EF66D6"/>
    <w:rsid w:val="00F03853"/>
    <w:rsid w:val="00F03D6F"/>
    <w:rsid w:val="00F04CC2"/>
    <w:rsid w:val="00F05499"/>
    <w:rsid w:val="00F058FE"/>
    <w:rsid w:val="00F060C6"/>
    <w:rsid w:val="00F06B15"/>
    <w:rsid w:val="00F0755F"/>
    <w:rsid w:val="00F109B1"/>
    <w:rsid w:val="00F1157D"/>
    <w:rsid w:val="00F11EDA"/>
    <w:rsid w:val="00F1301C"/>
    <w:rsid w:val="00F13DF7"/>
    <w:rsid w:val="00F14E00"/>
    <w:rsid w:val="00F155B7"/>
    <w:rsid w:val="00F172AE"/>
    <w:rsid w:val="00F237C9"/>
    <w:rsid w:val="00F24361"/>
    <w:rsid w:val="00F277D0"/>
    <w:rsid w:val="00F30701"/>
    <w:rsid w:val="00F317BC"/>
    <w:rsid w:val="00F36E11"/>
    <w:rsid w:val="00F379A3"/>
    <w:rsid w:val="00F42730"/>
    <w:rsid w:val="00F43415"/>
    <w:rsid w:val="00F449FE"/>
    <w:rsid w:val="00F44CA3"/>
    <w:rsid w:val="00F46903"/>
    <w:rsid w:val="00F472E1"/>
    <w:rsid w:val="00F47B8F"/>
    <w:rsid w:val="00F50F9E"/>
    <w:rsid w:val="00F52A68"/>
    <w:rsid w:val="00F55AA3"/>
    <w:rsid w:val="00F562BD"/>
    <w:rsid w:val="00F57B5D"/>
    <w:rsid w:val="00F608B9"/>
    <w:rsid w:val="00F60DB7"/>
    <w:rsid w:val="00F60DF8"/>
    <w:rsid w:val="00F60E91"/>
    <w:rsid w:val="00F62C3C"/>
    <w:rsid w:val="00F70D8C"/>
    <w:rsid w:val="00F71570"/>
    <w:rsid w:val="00F72BAE"/>
    <w:rsid w:val="00F74127"/>
    <w:rsid w:val="00F74374"/>
    <w:rsid w:val="00F74FD2"/>
    <w:rsid w:val="00F7558E"/>
    <w:rsid w:val="00F76205"/>
    <w:rsid w:val="00F803F1"/>
    <w:rsid w:val="00F8177B"/>
    <w:rsid w:val="00F81A22"/>
    <w:rsid w:val="00F81B47"/>
    <w:rsid w:val="00F823C6"/>
    <w:rsid w:val="00F83B75"/>
    <w:rsid w:val="00F84899"/>
    <w:rsid w:val="00F858AD"/>
    <w:rsid w:val="00F859F0"/>
    <w:rsid w:val="00F8789E"/>
    <w:rsid w:val="00F92E29"/>
    <w:rsid w:val="00F93C66"/>
    <w:rsid w:val="00F9407E"/>
    <w:rsid w:val="00F94B56"/>
    <w:rsid w:val="00FA06A3"/>
    <w:rsid w:val="00FA0FB5"/>
    <w:rsid w:val="00FA188E"/>
    <w:rsid w:val="00FA22B3"/>
    <w:rsid w:val="00FA310C"/>
    <w:rsid w:val="00FA3B5A"/>
    <w:rsid w:val="00FA40C0"/>
    <w:rsid w:val="00FA4A30"/>
    <w:rsid w:val="00FA540E"/>
    <w:rsid w:val="00FA6587"/>
    <w:rsid w:val="00FA69B7"/>
    <w:rsid w:val="00FA79D2"/>
    <w:rsid w:val="00FB0D40"/>
    <w:rsid w:val="00FB0E35"/>
    <w:rsid w:val="00FB301D"/>
    <w:rsid w:val="00FB309D"/>
    <w:rsid w:val="00FB42FF"/>
    <w:rsid w:val="00FB47F3"/>
    <w:rsid w:val="00FB516F"/>
    <w:rsid w:val="00FC3726"/>
    <w:rsid w:val="00FC639D"/>
    <w:rsid w:val="00FC711A"/>
    <w:rsid w:val="00FD2533"/>
    <w:rsid w:val="00FD3213"/>
    <w:rsid w:val="00FD39C2"/>
    <w:rsid w:val="00FD3A2E"/>
    <w:rsid w:val="00FD4AFF"/>
    <w:rsid w:val="00FD674C"/>
    <w:rsid w:val="00FD7994"/>
    <w:rsid w:val="00FD7A75"/>
    <w:rsid w:val="00FD7C89"/>
    <w:rsid w:val="00FE0DC4"/>
    <w:rsid w:val="00FE125A"/>
    <w:rsid w:val="00FE141E"/>
    <w:rsid w:val="00FE18E0"/>
    <w:rsid w:val="00FE2149"/>
    <w:rsid w:val="00FE21DA"/>
    <w:rsid w:val="00FE24F4"/>
    <w:rsid w:val="00FE2A33"/>
    <w:rsid w:val="00FE2B5E"/>
    <w:rsid w:val="00FE58FE"/>
    <w:rsid w:val="00FE5ECC"/>
    <w:rsid w:val="00FE674D"/>
    <w:rsid w:val="00FE78CB"/>
    <w:rsid w:val="00FE793C"/>
    <w:rsid w:val="00FF3657"/>
    <w:rsid w:val="00FF417D"/>
    <w:rsid w:val="00FF4A50"/>
    <w:rsid w:val="00FF5D63"/>
    <w:rsid w:val="00FF66DD"/>
    <w:rsid w:val="00FF7737"/>
    <w:rsid w:val="00FF7CFA"/>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2578DC8A-C80E-4FE9-80A8-6123A8F3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1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after="200" w:line="276" w:lineRule="auto"/>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character" w:customStyle="1" w:styleId="Mencinsinresolver2">
    <w:name w:val="Mención sin resolver2"/>
    <w:basedOn w:val="Fuentedeprrafopredeter"/>
    <w:uiPriority w:val="99"/>
    <w:semiHidden/>
    <w:unhideWhenUsed/>
    <w:rsid w:val="00BF0068"/>
    <w:rPr>
      <w:color w:val="605E5C"/>
      <w:shd w:val="clear" w:color="auto" w:fill="E1DFDD"/>
    </w:rPr>
  </w:style>
  <w:style w:type="paragraph" w:customStyle="1" w:styleId="Normal11pt">
    <w:name w:val="Normal + 11 pt"/>
    <w:aliases w:val="Negro,Justificado,Izquierda:  -0,95 cm,Derecha:  0,04 cm"/>
    <w:basedOn w:val="Normal"/>
    <w:uiPriority w:val="99"/>
    <w:rsid w:val="002A4E44"/>
    <w:pPr>
      <w:ind w:left="-540"/>
      <w:jc w:val="both"/>
    </w:pPr>
    <w:rPr>
      <w:rFonts w:ascii="Arial" w:eastAsia="Times New Roman" w:hAnsi="Arial" w:cs="Arial"/>
      <w:color w:val="000000"/>
      <w:sz w:val="22"/>
      <w:lang w:val="es-ES_tradnl" w:eastAsia="es-ES"/>
    </w:rPr>
  </w:style>
  <w:style w:type="table" w:customStyle="1" w:styleId="Tablaconcuadrcula1">
    <w:name w:val="Tabla con cuadrícula1"/>
    <w:basedOn w:val="Tablanormal"/>
    <w:next w:val="Tablaconcuadrcula"/>
    <w:uiPriority w:val="59"/>
    <w:rsid w:val="00601C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B4F"/>
    <w:pPr>
      <w:autoSpaceDE w:val="0"/>
      <w:autoSpaceDN w:val="0"/>
      <w:adjustRightInd w:val="0"/>
      <w:spacing w:after="0" w:line="240" w:lineRule="auto"/>
    </w:pPr>
    <w:rPr>
      <w:rFonts w:ascii="Arial" w:hAnsi="Arial" w:cs="Arial"/>
      <w:color w:val="000000"/>
      <w:sz w:val="24"/>
      <w:szCs w:val="24"/>
      <w:lang w:val="en-US"/>
    </w:rPr>
  </w:style>
  <w:style w:type="paragraph" w:customStyle="1" w:styleId="paragraph">
    <w:name w:val="paragraph"/>
    <w:basedOn w:val="Normal"/>
    <w:rsid w:val="00155B6E"/>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Fuentedeprrafopredeter"/>
    <w:rsid w:val="0015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6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7896281">
      <w:bodyDiv w:val="1"/>
      <w:marLeft w:val="0"/>
      <w:marRight w:val="0"/>
      <w:marTop w:val="0"/>
      <w:marBottom w:val="0"/>
      <w:divBdr>
        <w:top w:val="none" w:sz="0" w:space="0" w:color="auto"/>
        <w:left w:val="none" w:sz="0" w:space="0" w:color="auto"/>
        <w:bottom w:val="none" w:sz="0" w:space="0" w:color="auto"/>
        <w:right w:val="none" w:sz="0" w:space="0" w:color="auto"/>
      </w:divBdr>
    </w:div>
    <w:div w:id="410280652">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5883">
      <w:bodyDiv w:val="1"/>
      <w:marLeft w:val="0"/>
      <w:marRight w:val="0"/>
      <w:marTop w:val="0"/>
      <w:marBottom w:val="0"/>
      <w:divBdr>
        <w:top w:val="none" w:sz="0" w:space="0" w:color="auto"/>
        <w:left w:val="none" w:sz="0" w:space="0" w:color="auto"/>
        <w:bottom w:val="none" w:sz="0" w:space="0" w:color="auto"/>
        <w:right w:val="none" w:sz="0" w:space="0" w:color="auto"/>
      </w:divBdr>
    </w:div>
    <w:div w:id="866216845">
      <w:bodyDiv w:val="1"/>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0"/>
          <w:marBottom w:val="0"/>
          <w:divBdr>
            <w:top w:val="none" w:sz="0" w:space="0" w:color="auto"/>
            <w:left w:val="none" w:sz="0" w:space="0" w:color="auto"/>
            <w:bottom w:val="none" w:sz="0" w:space="0" w:color="auto"/>
            <w:right w:val="none" w:sz="0" w:space="0" w:color="auto"/>
          </w:divBdr>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28346294">
      <w:bodyDiv w:val="1"/>
      <w:marLeft w:val="0"/>
      <w:marRight w:val="0"/>
      <w:marTop w:val="0"/>
      <w:marBottom w:val="0"/>
      <w:divBdr>
        <w:top w:val="none" w:sz="0" w:space="0" w:color="auto"/>
        <w:left w:val="none" w:sz="0" w:space="0" w:color="auto"/>
        <w:bottom w:val="none" w:sz="0" w:space="0" w:color="auto"/>
        <w:right w:val="none" w:sz="0" w:space="0" w:color="auto"/>
      </w:divBdr>
    </w:div>
    <w:div w:id="947077977">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6215052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47035932">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716924715">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6520">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665">
      <w:bodyDiv w:val="1"/>
      <w:marLeft w:val="0"/>
      <w:marRight w:val="0"/>
      <w:marTop w:val="0"/>
      <w:marBottom w:val="0"/>
      <w:divBdr>
        <w:top w:val="none" w:sz="0" w:space="0" w:color="auto"/>
        <w:left w:val="none" w:sz="0" w:space="0" w:color="auto"/>
        <w:bottom w:val="none" w:sz="0" w:space="0" w:color="auto"/>
        <w:right w:val="none" w:sz="0" w:space="0" w:color="auto"/>
      </w:divBdr>
      <w:divsChild>
        <w:div w:id="16976422">
          <w:marLeft w:val="0"/>
          <w:marRight w:val="0"/>
          <w:marTop w:val="0"/>
          <w:marBottom w:val="0"/>
          <w:divBdr>
            <w:top w:val="none" w:sz="0" w:space="0" w:color="auto"/>
            <w:left w:val="none" w:sz="0" w:space="0" w:color="auto"/>
            <w:bottom w:val="none" w:sz="0" w:space="0" w:color="auto"/>
            <w:right w:val="none" w:sz="0" w:space="0" w:color="auto"/>
          </w:divBdr>
        </w:div>
        <w:div w:id="165467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guia_para_la_comprension_e_implementacion_de_los_documentos_tipo_obra_publica_de_infraestructura_transporte_-_cce-eicp-gi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3388797-337E-484E-8B54-9A1AF4C82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0D95B246-B2FE-455E-8251-0D279575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184</TotalTime>
  <Pages>15</Pages>
  <Words>5337</Words>
  <Characters>29355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Andrea Ramírez Castañeda</cp:lastModifiedBy>
  <cp:revision>60</cp:revision>
  <dcterms:created xsi:type="dcterms:W3CDTF">2022-04-12T17:28:00Z</dcterms:created>
  <dcterms:modified xsi:type="dcterms:W3CDTF">2022-05-17T20:58:00Z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