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3470" w14:textId="77777777" w:rsidR="009F50A3" w:rsidRPr="00C94F95" w:rsidRDefault="009F50A3" w:rsidP="009F50A3">
      <w:pPr>
        <w:spacing w:after="0" w:line="240" w:lineRule="auto"/>
        <w:jc w:val="both"/>
        <w:rPr>
          <w:rFonts w:ascii="Arial" w:hAnsi="Arial" w:cs="Arial"/>
          <w:b/>
          <w:szCs w:val="24"/>
          <w:lang w:val="es-ES_tradnl" w:eastAsia="es-ES_tradnl"/>
        </w:rPr>
      </w:pPr>
      <w:bookmarkStart w:id="0" w:name="_Hlk103947551"/>
      <w:r w:rsidRPr="00C94F95">
        <w:rPr>
          <w:rFonts w:ascii="Arial" w:hAnsi="Arial" w:cs="Arial"/>
          <w:b/>
          <w:szCs w:val="24"/>
          <w:lang w:val="es-ES_tradnl" w:eastAsia="es-ES_tradnl"/>
        </w:rPr>
        <w:t>PLAN ANUAL DE ADQUISICIONES – Plan de acción</w:t>
      </w:r>
    </w:p>
    <w:p w14:paraId="547B8BEC" w14:textId="77777777" w:rsidR="009F50A3" w:rsidRPr="00E65CA2" w:rsidRDefault="009F50A3" w:rsidP="009F50A3">
      <w:pPr>
        <w:spacing w:after="0" w:line="240" w:lineRule="auto"/>
        <w:jc w:val="both"/>
        <w:rPr>
          <w:rFonts w:ascii="Arial" w:hAnsi="Arial" w:cs="Arial"/>
          <w:bCs/>
          <w:lang w:val="es-MX" w:eastAsia="en-GB"/>
        </w:rPr>
      </w:pPr>
    </w:p>
    <w:p w14:paraId="22B3B168" w14:textId="6A249DC0" w:rsidR="009F50A3" w:rsidRPr="00C94F95" w:rsidRDefault="009F50A3" w:rsidP="009F50A3">
      <w:pPr>
        <w:spacing w:after="0" w:line="240" w:lineRule="auto"/>
        <w:jc w:val="both"/>
        <w:rPr>
          <w:rFonts w:ascii="Arial" w:hAnsi="Arial" w:cs="Arial"/>
          <w:sz w:val="20"/>
          <w:szCs w:val="20"/>
          <w:lang w:val="es-ES_tradnl" w:eastAsia="es-ES_tradnl"/>
        </w:rPr>
      </w:pPr>
      <w:r w:rsidRPr="00C94F95">
        <w:rPr>
          <w:rFonts w:ascii="Arial" w:hAnsi="Arial" w:cs="Arial"/>
          <w:sz w:val="20"/>
          <w:szCs w:val="20"/>
          <w:lang w:val="es-ES_tradnl" w:eastAsia="es-ES_tradnl"/>
        </w:rPr>
        <w:t xml:space="preserve">El artículo 74 de la Ley 1474 </w:t>
      </w:r>
      <w:r w:rsidR="00EE56BD" w:rsidRPr="00C94F95">
        <w:rPr>
          <w:rFonts w:ascii="Arial" w:hAnsi="Arial" w:cs="Arial"/>
          <w:sz w:val="20"/>
          <w:szCs w:val="20"/>
          <w:lang w:val="es-ES_tradnl" w:eastAsia="es-ES_tradnl"/>
        </w:rPr>
        <w:t>dispone</w:t>
      </w:r>
      <w:r w:rsidRPr="00C94F95">
        <w:rPr>
          <w:rFonts w:ascii="Arial" w:hAnsi="Arial" w:cs="Arial"/>
          <w:sz w:val="20"/>
          <w:szCs w:val="20"/>
          <w:lang w:val="es-ES_tradnl" w:eastAsia="es-ES_tradnl"/>
        </w:rPr>
        <w:t>,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p>
    <w:p w14:paraId="62A99FFF" w14:textId="77777777" w:rsidR="009F50A3" w:rsidRPr="00C94F95" w:rsidRDefault="009F50A3" w:rsidP="009F50A3">
      <w:pPr>
        <w:widowControl w:val="0"/>
        <w:autoSpaceDE w:val="0"/>
        <w:autoSpaceDN w:val="0"/>
        <w:spacing w:before="94" w:after="0" w:line="240" w:lineRule="auto"/>
        <w:ind w:right="533"/>
        <w:jc w:val="both"/>
        <w:rPr>
          <w:rFonts w:ascii="Arial" w:eastAsia="Arial MT" w:hAnsi="Arial" w:cs="Arial"/>
          <w:b/>
          <w:color w:val="585858"/>
          <w:sz w:val="18"/>
          <w:lang w:val="es-ES"/>
        </w:rPr>
      </w:pPr>
    </w:p>
    <w:p w14:paraId="206BE2D7" w14:textId="77777777" w:rsidR="009F50A3" w:rsidRPr="00C94F95" w:rsidRDefault="009F50A3" w:rsidP="009F50A3">
      <w:pPr>
        <w:spacing w:after="0" w:line="240" w:lineRule="auto"/>
        <w:jc w:val="both"/>
        <w:rPr>
          <w:rFonts w:ascii="Arial" w:hAnsi="Arial" w:cs="Arial"/>
          <w:b/>
          <w:szCs w:val="24"/>
          <w:lang w:val="es-ES_tradnl" w:eastAsia="es-ES_tradnl"/>
        </w:rPr>
      </w:pPr>
      <w:r w:rsidRPr="00C94F95">
        <w:rPr>
          <w:rFonts w:ascii="Arial" w:hAnsi="Arial" w:cs="Arial"/>
          <w:b/>
          <w:szCs w:val="24"/>
          <w:lang w:val="es-ES_tradnl" w:eastAsia="es-ES_tradnl"/>
        </w:rPr>
        <w:t>PLAN ANUAL DE ADQUISICIONES – Publicidad – Entidades estatales obligadas</w:t>
      </w:r>
    </w:p>
    <w:p w14:paraId="65EA067A" w14:textId="77777777" w:rsidR="009F50A3" w:rsidRPr="00E65CA2" w:rsidRDefault="009F50A3" w:rsidP="009F50A3">
      <w:pPr>
        <w:spacing w:after="0" w:line="240" w:lineRule="auto"/>
        <w:jc w:val="both"/>
        <w:rPr>
          <w:rFonts w:ascii="Arial" w:hAnsi="Arial" w:cs="Arial"/>
          <w:lang w:val="es-ES" w:eastAsia="en-GB"/>
        </w:rPr>
      </w:pPr>
    </w:p>
    <w:p w14:paraId="5E07753F" w14:textId="77777777" w:rsidR="009F50A3" w:rsidRPr="00C94F95" w:rsidRDefault="009F50A3" w:rsidP="009F50A3">
      <w:pPr>
        <w:spacing w:after="0" w:line="240" w:lineRule="auto"/>
        <w:jc w:val="both"/>
        <w:rPr>
          <w:rFonts w:ascii="Arial" w:hAnsi="Arial" w:cs="Arial"/>
          <w:sz w:val="20"/>
          <w:szCs w:val="20"/>
          <w:lang w:val="es-ES_tradnl" w:eastAsia="es-ES_tradnl"/>
        </w:rPr>
      </w:pPr>
      <w:r w:rsidRPr="00C94F95">
        <w:rPr>
          <w:rFonts w:ascii="Arial" w:hAnsi="Arial" w:cs="Arial"/>
          <w:sz w:val="20"/>
          <w:szCs w:val="20"/>
          <w:lang w:val="es-ES_tradnl" w:eastAsia="es-ES_tradnl"/>
        </w:rPr>
        <w:t xml:space="preserve">El artículo 9, literal e), prescribe que todo sujeto obligado deberá publicar, en los sistemas de información del Estado o herramientas que lo sustituyan, su respectivo plan de compras anual. Para determinar los sujetos obligados a publicarlo es necesario remitirse al artículo 5 de la Ley 1712 de 2014. </w:t>
      </w:r>
    </w:p>
    <w:p w14:paraId="5F29E68C" w14:textId="77777777" w:rsidR="009F50A3" w:rsidRPr="00C94F95" w:rsidRDefault="009F50A3" w:rsidP="009F50A3">
      <w:pPr>
        <w:spacing w:after="0" w:line="240" w:lineRule="auto"/>
        <w:jc w:val="both"/>
        <w:rPr>
          <w:rFonts w:ascii="Arial" w:hAnsi="Arial" w:cs="Arial"/>
          <w:sz w:val="20"/>
          <w:szCs w:val="20"/>
          <w:lang w:val="es-ES_tradnl" w:eastAsia="es-ES_tradnl"/>
        </w:rPr>
      </w:pPr>
      <w:r w:rsidRPr="00C94F95">
        <w:rPr>
          <w:rFonts w:ascii="Arial" w:hAnsi="Arial" w:cs="Arial"/>
          <w:sz w:val="20"/>
          <w:szCs w:val="20"/>
          <w:lang w:val="es-ES_tradnl" w:eastAsia="es-ES_tradnl"/>
        </w:rPr>
        <w:t>[…]</w:t>
      </w:r>
    </w:p>
    <w:p w14:paraId="657E81F1" w14:textId="77777777" w:rsidR="009F50A3" w:rsidRPr="00C94F95" w:rsidRDefault="009F50A3" w:rsidP="009F50A3">
      <w:pPr>
        <w:spacing w:after="0" w:line="240" w:lineRule="auto"/>
        <w:jc w:val="both"/>
        <w:rPr>
          <w:rFonts w:ascii="Arial" w:hAnsi="Arial" w:cs="Arial"/>
          <w:sz w:val="20"/>
          <w:szCs w:val="20"/>
          <w:lang w:val="es-ES_tradnl" w:eastAsia="es-ES_tradnl"/>
        </w:rPr>
      </w:pPr>
    </w:p>
    <w:p w14:paraId="414BE8C5" w14:textId="77777777" w:rsidR="009F50A3" w:rsidRPr="00C94F95" w:rsidRDefault="009F50A3" w:rsidP="009F50A3">
      <w:pPr>
        <w:spacing w:after="0" w:line="240" w:lineRule="auto"/>
        <w:jc w:val="both"/>
        <w:rPr>
          <w:rFonts w:ascii="Arial" w:hAnsi="Arial" w:cs="Arial"/>
          <w:sz w:val="20"/>
          <w:szCs w:val="20"/>
          <w:lang w:val="es-ES_tradnl" w:eastAsia="es-ES_tradnl"/>
        </w:rPr>
      </w:pPr>
      <w:r w:rsidRPr="00C94F95">
        <w:rPr>
          <w:rFonts w:ascii="Arial" w:hAnsi="Arial" w:cs="Arial"/>
          <w:sz w:val="20"/>
          <w:szCs w:val="20"/>
          <w:lang w:val="es-ES_tradnl" w:eastAsia="es-ES_tradnl"/>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w:t>
      </w:r>
    </w:p>
    <w:p w14:paraId="182DAED3" w14:textId="77777777" w:rsidR="009F50A3" w:rsidRPr="00E65CA2" w:rsidRDefault="009F50A3" w:rsidP="009F50A3">
      <w:pPr>
        <w:spacing w:after="0" w:line="240" w:lineRule="auto"/>
        <w:jc w:val="both"/>
        <w:rPr>
          <w:rFonts w:ascii="Arial" w:hAnsi="Arial" w:cs="Arial"/>
          <w:sz w:val="20"/>
          <w:szCs w:val="20"/>
          <w:lang w:val="es-ES" w:eastAsia="en-GB"/>
        </w:rPr>
      </w:pPr>
    </w:p>
    <w:p w14:paraId="2B98A5A7" w14:textId="77777777" w:rsidR="009F50A3" w:rsidRPr="00C94F95" w:rsidRDefault="009F50A3" w:rsidP="009F50A3">
      <w:pPr>
        <w:spacing w:after="0" w:line="240" w:lineRule="auto"/>
        <w:jc w:val="both"/>
        <w:rPr>
          <w:rFonts w:ascii="Arial" w:hAnsi="Arial" w:cs="Arial"/>
          <w:b/>
          <w:szCs w:val="24"/>
          <w:lang w:val="es-ES_tradnl" w:eastAsia="es-ES_tradnl"/>
        </w:rPr>
      </w:pPr>
      <w:r w:rsidRPr="00C94F95">
        <w:rPr>
          <w:rFonts w:ascii="Arial" w:hAnsi="Arial" w:cs="Arial"/>
          <w:b/>
          <w:szCs w:val="24"/>
          <w:lang w:val="es-ES_tradnl" w:eastAsia="es-ES_tradnl"/>
        </w:rPr>
        <w:t xml:space="preserve">PLAN ANUAL DE ADQUISICIONES – Contenido </w:t>
      </w:r>
    </w:p>
    <w:p w14:paraId="1A17B8B5" w14:textId="77777777" w:rsidR="009F50A3" w:rsidRPr="00E65CA2" w:rsidRDefault="009F50A3" w:rsidP="009F50A3">
      <w:pPr>
        <w:spacing w:after="0" w:line="276" w:lineRule="auto"/>
        <w:jc w:val="both"/>
        <w:rPr>
          <w:rFonts w:ascii="Arial" w:hAnsi="Arial" w:cs="Arial"/>
          <w:b/>
          <w:sz w:val="20"/>
          <w:szCs w:val="20"/>
          <w:lang w:val="es-ES"/>
        </w:rPr>
      </w:pPr>
    </w:p>
    <w:p w14:paraId="0686769C" w14:textId="179BD327" w:rsidR="00EE56BD" w:rsidRPr="00C94F95" w:rsidRDefault="00EE56BD" w:rsidP="00EE56BD">
      <w:pPr>
        <w:spacing w:after="0" w:line="240" w:lineRule="auto"/>
        <w:jc w:val="both"/>
        <w:rPr>
          <w:rFonts w:ascii="Arial" w:hAnsi="Arial" w:cs="Arial"/>
          <w:sz w:val="20"/>
          <w:szCs w:val="20"/>
          <w:lang w:val="es-ES_tradnl" w:eastAsia="es-ES_tradnl"/>
        </w:rPr>
      </w:pPr>
      <w:r w:rsidRPr="00C94F95">
        <w:rPr>
          <w:rFonts w:ascii="Arial" w:hAnsi="Arial" w:cs="Arial"/>
          <w:sz w:val="20"/>
          <w:szCs w:val="20"/>
          <w:lang w:val="es-ES_tradnl" w:eastAsia="es-ES_tradnl"/>
        </w:rPr>
        <w:t xml:space="preserve">Precisar el grado de vinculatoriedad del plan anual de adquisiciones supone el análisis de lo dispuesto en los artículos 2.2.1.1.1.4.1, 2.2.1.1.1.4.3 y 2.2.1.1.1.4.4 del Decreto 1082 de 2015. El primer artículo establece el deber de las entidades de «elaborar el plan anual de adquisiciones, el cual debe contener la lista de bienes, obras y servicios que pretenden adquirir durante el año». 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ii) la identificación en el clasificador si la entidad conoce el bien, obra o servicio que satisface la necesidad; iii) el valor estimado del contrato; iv) el tipo de recursos con cargo a los cuales la entidad pagará el bien, obra o servicio; v) la modalidad de selección del contratista y vi) la fecha aproximada en la cual la entidad indicará el procedimiento de selección. </w:t>
      </w:r>
    </w:p>
    <w:p w14:paraId="2D281C23" w14:textId="77777777" w:rsidR="009F50A3" w:rsidRPr="00C94F95" w:rsidRDefault="009F50A3" w:rsidP="009F50A3">
      <w:pPr>
        <w:spacing w:after="0" w:line="240" w:lineRule="auto"/>
        <w:jc w:val="both"/>
        <w:rPr>
          <w:rFonts w:ascii="Arial" w:hAnsi="Arial" w:cs="Arial"/>
          <w:b/>
          <w:szCs w:val="24"/>
          <w:lang w:val="es-ES_tradnl" w:eastAsia="es-ES_tradnl"/>
        </w:rPr>
      </w:pPr>
    </w:p>
    <w:p w14:paraId="76CC3005" w14:textId="77777777" w:rsidR="009F50A3" w:rsidRPr="00C94F95" w:rsidRDefault="009F50A3" w:rsidP="009F50A3">
      <w:pPr>
        <w:spacing w:after="0" w:line="240" w:lineRule="auto"/>
        <w:jc w:val="both"/>
        <w:rPr>
          <w:rFonts w:ascii="Arial" w:hAnsi="Arial" w:cs="Arial"/>
          <w:b/>
          <w:szCs w:val="24"/>
          <w:lang w:val="es-ES_tradnl" w:eastAsia="es-ES_tradnl"/>
        </w:rPr>
      </w:pPr>
      <w:r w:rsidRPr="00C94F95">
        <w:rPr>
          <w:rFonts w:ascii="Arial" w:hAnsi="Arial" w:cs="Arial"/>
          <w:b/>
          <w:szCs w:val="24"/>
          <w:lang w:val="es-ES_tradnl" w:eastAsia="es-ES_tradnl"/>
        </w:rPr>
        <w:t xml:space="preserve">PLAN ANUAL DE ADQUISICIONES – Carácter estimativo </w:t>
      </w:r>
    </w:p>
    <w:p w14:paraId="125B30B2" w14:textId="77777777" w:rsidR="009F50A3" w:rsidRPr="00E65CA2" w:rsidRDefault="009F50A3" w:rsidP="009F50A3">
      <w:pPr>
        <w:spacing w:after="0" w:line="240" w:lineRule="auto"/>
        <w:jc w:val="both"/>
        <w:rPr>
          <w:rFonts w:ascii="Arial" w:hAnsi="Arial" w:cs="Arial"/>
          <w:sz w:val="20"/>
          <w:szCs w:val="20"/>
          <w:lang w:val="es-ES"/>
        </w:rPr>
      </w:pPr>
    </w:p>
    <w:p w14:paraId="4F67E053" w14:textId="77777777" w:rsidR="009F50A3" w:rsidRPr="00C94F95" w:rsidRDefault="009F50A3" w:rsidP="009F50A3">
      <w:pPr>
        <w:spacing w:after="0" w:line="240" w:lineRule="auto"/>
        <w:jc w:val="both"/>
        <w:rPr>
          <w:rFonts w:ascii="Arial" w:hAnsi="Arial" w:cs="Arial"/>
          <w:sz w:val="20"/>
          <w:szCs w:val="20"/>
          <w:lang w:val="es-ES_tradnl" w:eastAsia="es-ES_tradnl"/>
        </w:rPr>
      </w:pPr>
      <w:r w:rsidRPr="00C94F95">
        <w:rPr>
          <w:rFonts w:ascii="Arial" w:hAnsi="Arial" w:cs="Arial"/>
          <w:sz w:val="20"/>
          <w:szCs w:val="20"/>
          <w:lang w:val="es-ES_tradnl" w:eastAsia="es-ES_tradnl"/>
        </w:rPr>
        <w:t xml:space="preserve">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sidRPr="00C94F95">
        <w:rPr>
          <w:rFonts w:ascii="Arial" w:hAnsi="Arial" w:cs="Arial" w:hint="eastAsia"/>
          <w:sz w:val="20"/>
          <w:szCs w:val="20"/>
          <w:lang w:val="es-ES_tradnl" w:eastAsia="es-ES_tradnl"/>
        </w:rPr>
        <w:t>―</w:t>
      </w:r>
      <w:r w:rsidRPr="00C94F95">
        <w:rPr>
          <w:rFonts w:ascii="Arial" w:hAnsi="Arial" w:cs="Arial"/>
          <w:sz w:val="20"/>
          <w:szCs w:val="20"/>
          <w:lang w:val="es-ES_tradnl" w:eastAsia="es-ES_tradnl"/>
        </w:rPr>
        <w:t xml:space="preserve">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14:paraId="5F15AAD0" w14:textId="77777777" w:rsidR="009F50A3" w:rsidRPr="00C94F95" w:rsidRDefault="009F50A3" w:rsidP="009F50A3">
      <w:pPr>
        <w:spacing w:after="0" w:line="240" w:lineRule="auto"/>
        <w:jc w:val="both"/>
        <w:rPr>
          <w:rFonts w:ascii="Arial" w:hAnsi="Arial" w:cs="Arial"/>
          <w:b/>
          <w:szCs w:val="24"/>
          <w:lang w:val="es-ES_tradnl" w:eastAsia="es-ES_tradnl"/>
        </w:rPr>
      </w:pPr>
    </w:p>
    <w:p w14:paraId="5D46E585" w14:textId="77777777" w:rsidR="009F50A3" w:rsidRPr="00E65CA2" w:rsidRDefault="009F50A3" w:rsidP="009F50A3">
      <w:pPr>
        <w:spacing w:after="0" w:line="240" w:lineRule="auto"/>
        <w:jc w:val="both"/>
        <w:rPr>
          <w:rFonts w:ascii="Arial" w:hAnsi="Arial" w:cs="Arial"/>
          <w:b/>
          <w:sz w:val="21"/>
          <w:szCs w:val="21"/>
          <w:lang w:val="es-MX"/>
        </w:rPr>
      </w:pPr>
      <w:r w:rsidRPr="00C94F95">
        <w:rPr>
          <w:rFonts w:ascii="Arial" w:hAnsi="Arial" w:cs="Arial"/>
          <w:b/>
          <w:szCs w:val="24"/>
          <w:lang w:val="es-ES_tradnl" w:eastAsia="es-ES_tradnl"/>
        </w:rPr>
        <w:t xml:space="preserve">SECOP – Publicación – Contratos sin erogación presupuestal </w:t>
      </w:r>
    </w:p>
    <w:p w14:paraId="03E0181B" w14:textId="77777777" w:rsidR="009F50A3" w:rsidRPr="00C94F95" w:rsidRDefault="009F50A3" w:rsidP="009F50A3">
      <w:pPr>
        <w:spacing w:after="0" w:line="240" w:lineRule="auto"/>
        <w:jc w:val="both"/>
        <w:rPr>
          <w:rFonts w:ascii="Arial" w:hAnsi="Arial" w:cs="Arial"/>
          <w:sz w:val="20"/>
          <w:szCs w:val="20"/>
          <w:lang w:val="es-ES_tradnl" w:eastAsia="es-ES_tradnl"/>
        </w:rPr>
      </w:pPr>
    </w:p>
    <w:p w14:paraId="47096FCB" w14:textId="77777777" w:rsidR="009F50A3" w:rsidRPr="00C94F95" w:rsidRDefault="009F50A3" w:rsidP="009F50A3">
      <w:pPr>
        <w:spacing w:after="120" w:line="240" w:lineRule="auto"/>
        <w:jc w:val="both"/>
        <w:rPr>
          <w:rFonts w:ascii="Arial" w:hAnsi="Arial" w:cs="Arial"/>
          <w:sz w:val="20"/>
          <w:szCs w:val="20"/>
          <w:lang w:val="es-ES_tradnl" w:eastAsia="es-ES_tradnl"/>
        </w:rPr>
      </w:pPr>
      <w:r w:rsidRPr="00C94F95">
        <w:rPr>
          <w:rFonts w:ascii="Arial" w:hAnsi="Arial" w:cs="Arial"/>
          <w:sz w:val="20"/>
          <w:szCs w:val="20"/>
          <w:lang w:val="es-ES_tradnl" w:eastAsia="es-ES_tradnl"/>
        </w:rPr>
        <w:t>La norma citada genera un cambio en la contratación pública, donde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 No obstante, es necesario aclarar que la norma no impone como requisito que se deba publicar en el SECOP, únicamente cuando se ejecuten recursos públicos, ya que el deber de publicidad es amplio teniendo en cuenta que está consagrado en una norma que aplica a las entidades, esto es, que son ellas quienes deben publicar las actuaciones relacionadas con su actividad contractual, sin que sea relevante en el cumplimiento de este deber la ejecución o no de recursos públicos, a pesar de que cuando se ejecutan cobra mayor importancia que se cumpla el principio de publicidad por involucrar un interés principal de la ciudadanía.</w:t>
      </w:r>
    </w:p>
    <w:p w14:paraId="50128A20" w14:textId="77777777" w:rsidR="009F50A3" w:rsidRPr="00C94F95" w:rsidRDefault="009F50A3" w:rsidP="009F50A3">
      <w:pPr>
        <w:spacing w:after="0" w:line="240" w:lineRule="auto"/>
        <w:jc w:val="both"/>
        <w:rPr>
          <w:rFonts w:ascii="Arial" w:hAnsi="Arial" w:cs="Arial"/>
          <w:sz w:val="20"/>
          <w:szCs w:val="20"/>
          <w:lang w:val="es-ES_tradnl" w:eastAsia="es-ES_tradnl"/>
        </w:rPr>
      </w:pPr>
      <w:r w:rsidRPr="00C94F95">
        <w:rPr>
          <w:rFonts w:ascii="Arial" w:hAnsi="Arial" w:cs="Arial"/>
          <w:sz w:val="20"/>
          <w:szCs w:val="20"/>
          <w:lang w:val="es-ES_tradnl" w:eastAsia="es-ES_tradnl"/>
        </w:rPr>
        <w:t xml:space="preserve">Además, es preciso analizar en detalle el artículo 3 de la Ley 1150 de 2007 citado, ya que al observar la literalidad de la norma se señala la obligación de que la actividad contractual de las entidades se publique en el SECOP, sin que esta, necesariamente, involucre recursos públicos; por el contrario, la norma es general al referirse a los actos derivados de las etapas de un procedimiento contractual, lo cual hace énfasis en que el objetivo de la ley es la contratación que realizan las entidades, y no únicamente los recursos públicos que se ejecuten para la satisfacción de las necesidades […] Así, analizando las normas sobre publicidad en el SECOP, se concluye que no existen disposiciones de las que se pueda inferir el interés de la ley en exigir la publicación de los actos que evidencien la ejecución de recursos públicos, puesto que su objetivo es general y se refiere a la actividad precontractual, contractual y poscontractual de las entidades, sin que pueda existir una interpretación diferente, debido a la finalidad de la ley respecto de la ciudadanía y su derecho a conocer las decisiones de la Administración pública. </w:t>
      </w:r>
    </w:p>
    <w:p w14:paraId="7249BD1F" w14:textId="77777777" w:rsidR="009F50A3" w:rsidRPr="00C94F95" w:rsidRDefault="009F50A3" w:rsidP="009F50A3">
      <w:pPr>
        <w:spacing w:after="0" w:line="240" w:lineRule="auto"/>
        <w:jc w:val="both"/>
        <w:rPr>
          <w:rFonts w:ascii="Arial" w:hAnsi="Arial" w:cs="Arial"/>
          <w:b/>
          <w:szCs w:val="24"/>
          <w:lang w:val="es-ES_tradnl" w:eastAsia="es-ES_tradnl"/>
        </w:rPr>
      </w:pPr>
    </w:p>
    <w:p w14:paraId="3CD8EF65" w14:textId="0BD5FA00" w:rsidR="009F50A3" w:rsidRPr="00C94F95" w:rsidRDefault="009F50A3" w:rsidP="009F50A3">
      <w:pPr>
        <w:spacing w:after="0" w:line="240" w:lineRule="auto"/>
        <w:jc w:val="both"/>
        <w:rPr>
          <w:rFonts w:ascii="Arial" w:hAnsi="Arial" w:cs="Arial"/>
          <w:b/>
          <w:szCs w:val="24"/>
          <w:lang w:val="es-ES_tradnl" w:eastAsia="es-ES_tradnl"/>
        </w:rPr>
      </w:pPr>
      <w:r w:rsidRPr="00C94F95">
        <w:rPr>
          <w:rFonts w:ascii="Arial" w:hAnsi="Arial" w:cs="Arial"/>
          <w:b/>
          <w:szCs w:val="24"/>
          <w:lang w:val="es-ES_tradnl" w:eastAsia="es-ES_tradnl"/>
        </w:rPr>
        <w:t xml:space="preserve">SECOP – Publicación – Régimen aplicable – Contratos </w:t>
      </w:r>
      <w:r w:rsidR="005C305F" w:rsidRPr="00C94F95">
        <w:rPr>
          <w:rFonts w:ascii="Arial" w:hAnsi="Arial" w:cs="Arial"/>
          <w:b/>
          <w:szCs w:val="24"/>
          <w:lang w:val="es-ES_tradnl" w:eastAsia="es-ES_tradnl"/>
        </w:rPr>
        <w:t>–</w:t>
      </w:r>
      <w:r w:rsidRPr="00C94F95">
        <w:rPr>
          <w:rFonts w:ascii="Arial" w:hAnsi="Arial" w:cs="Arial"/>
          <w:b/>
          <w:szCs w:val="24"/>
          <w:lang w:val="es-ES_tradnl" w:eastAsia="es-ES_tradnl"/>
        </w:rPr>
        <w:t xml:space="preserve"> donación – Circular Externa</w:t>
      </w:r>
      <w:r w:rsidR="00291AAD" w:rsidRPr="00C94F95">
        <w:rPr>
          <w:rFonts w:ascii="Arial" w:hAnsi="Arial" w:cs="Arial"/>
          <w:b/>
          <w:szCs w:val="24"/>
          <w:lang w:val="es-ES_tradnl" w:eastAsia="es-ES_tradnl"/>
        </w:rPr>
        <w:t xml:space="preserve"> Única </w:t>
      </w:r>
    </w:p>
    <w:p w14:paraId="5325F5B4" w14:textId="77777777" w:rsidR="009F50A3" w:rsidRPr="00C94F95" w:rsidRDefault="009F50A3" w:rsidP="009F50A3">
      <w:pPr>
        <w:spacing w:after="0" w:line="240" w:lineRule="auto"/>
        <w:jc w:val="both"/>
        <w:rPr>
          <w:rFonts w:ascii="Arial" w:hAnsi="Arial" w:cs="Arial"/>
          <w:b/>
          <w:szCs w:val="24"/>
          <w:lang w:val="es-ES_tradnl" w:eastAsia="es-ES_tradnl"/>
        </w:rPr>
      </w:pPr>
    </w:p>
    <w:p w14:paraId="4B941174" w14:textId="3F0073F1" w:rsidR="00EE56BD" w:rsidRPr="00C94F95" w:rsidRDefault="00EE56BD" w:rsidP="00EE56BD">
      <w:pPr>
        <w:spacing w:after="0" w:line="240" w:lineRule="auto"/>
        <w:jc w:val="both"/>
        <w:rPr>
          <w:rFonts w:ascii="Arial" w:hAnsi="Arial" w:cs="Arial"/>
          <w:sz w:val="20"/>
          <w:szCs w:val="20"/>
          <w:lang w:val="es-ES_tradnl" w:eastAsia="es-ES_tradnl"/>
        </w:rPr>
      </w:pPr>
      <w:r w:rsidRPr="00C94F95">
        <w:rPr>
          <w:rFonts w:ascii="Arial" w:hAnsi="Arial" w:cs="Arial"/>
          <w:bCs/>
          <w:sz w:val="20"/>
          <w:szCs w:val="20"/>
          <w:lang w:val="es-MX" w:eastAsia="es-ES_tradnl"/>
        </w:rPr>
        <w:t xml:space="preserve">El numeral 1.1. </w:t>
      </w:r>
      <w:r w:rsidRPr="00C94F95">
        <w:rPr>
          <w:rFonts w:ascii="Arial" w:hAnsi="Arial" w:cs="Arial"/>
          <w:bCs/>
          <w:sz w:val="20"/>
          <w:szCs w:val="20"/>
          <w:lang w:eastAsia="es-ES_tradnl"/>
        </w:rPr>
        <w:t>«</w:t>
      </w:r>
      <w:r w:rsidRPr="00C94F95">
        <w:rPr>
          <w:rFonts w:ascii="Arial" w:hAnsi="Arial" w:cs="Arial"/>
          <w:bCs/>
          <w:sz w:val="20"/>
          <w:szCs w:val="20"/>
          <w:lang w:val="es-MX" w:eastAsia="es-ES_tradnl"/>
        </w:rPr>
        <w:t>Quienes deben publicar la actividad contractual en el SECOP</w:t>
      </w:r>
      <w:r w:rsidRPr="00C94F95">
        <w:rPr>
          <w:rFonts w:ascii="Arial" w:hAnsi="Arial" w:cs="Arial"/>
          <w:sz w:val="20"/>
          <w:szCs w:val="20"/>
          <w:lang w:val="es-ES_tradnl" w:eastAsia="es-ES_tradnl"/>
        </w:rPr>
        <w:t>»</w:t>
      </w:r>
      <w:r w:rsidRPr="00C94F95">
        <w:rPr>
          <w:rFonts w:ascii="Arial" w:hAnsi="Arial" w:cs="Arial"/>
          <w:bCs/>
          <w:sz w:val="20"/>
          <w:szCs w:val="20"/>
          <w:lang w:val="es-MX" w:eastAsia="es-ES_tradnl"/>
        </w:rPr>
        <w:t xml:space="preserve"> de la Circular Externa</w:t>
      </w:r>
      <w:r w:rsidR="00291AAD" w:rsidRPr="00C94F95">
        <w:rPr>
          <w:rFonts w:ascii="Arial" w:hAnsi="Arial" w:cs="Arial"/>
          <w:bCs/>
          <w:sz w:val="20"/>
          <w:szCs w:val="20"/>
          <w:lang w:val="es-MX" w:eastAsia="es-ES_tradnl"/>
        </w:rPr>
        <w:t xml:space="preserve"> Única</w:t>
      </w:r>
      <w:r w:rsidRPr="00C94F95">
        <w:rPr>
          <w:rFonts w:ascii="Arial" w:hAnsi="Arial" w:cs="Arial"/>
          <w:bCs/>
          <w:sz w:val="20"/>
          <w:szCs w:val="20"/>
          <w:lang w:val="es-MX" w:eastAsia="es-ES_tradnl"/>
        </w:rPr>
        <w:t xml:space="preserve"> expedida por esta Agencia indica que </w:t>
      </w:r>
      <w:r w:rsidRPr="00C94F95">
        <w:rPr>
          <w:rFonts w:ascii="Arial" w:hAnsi="Arial" w:cs="Arial"/>
          <w:bCs/>
          <w:sz w:val="20"/>
          <w:szCs w:val="20"/>
          <w:lang w:eastAsia="es-ES_tradnl"/>
        </w:rPr>
        <w:t>«</w:t>
      </w:r>
      <w:r w:rsidRPr="00C94F95">
        <w:rPr>
          <w:rFonts w:ascii="Arial" w:hAnsi="Arial" w:cs="Arial"/>
          <w:bCs/>
          <w:sz w:val="20"/>
          <w:szCs w:val="20"/>
          <w:lang w:val="es-ES_tradnl" w:eastAsia="es-ES_tradnl"/>
        </w:rPr>
        <w:t>Las Entidades Estatales que contratan con cargo a recursos públicos están obligadas a publicar oportunamente su actividad contractual en el SECOP, sin que sea relevante, para la exigencia de esta obligación, su régimen jurídico, naturaleza de pública o privada o la pertenencia a una u otra rama del poder público</w:t>
      </w:r>
      <w:r w:rsidRPr="00C94F95">
        <w:rPr>
          <w:rFonts w:ascii="Arial" w:hAnsi="Arial" w:cs="Arial"/>
          <w:bCs/>
          <w:i/>
          <w:iCs/>
          <w:sz w:val="20"/>
          <w:szCs w:val="20"/>
          <w:lang w:val="es-ES_tradnl" w:eastAsia="es-ES_tradnl"/>
        </w:rPr>
        <w:t>. Esta obligación deberá cumplirse, inclusive, si la ejecución del contrato no implica erogación presupuestal</w:t>
      </w:r>
      <w:r w:rsidRPr="00C94F95">
        <w:rPr>
          <w:rFonts w:ascii="Arial" w:hAnsi="Arial" w:cs="Arial"/>
          <w:sz w:val="20"/>
          <w:szCs w:val="20"/>
          <w:lang w:val="es-ES_tradnl" w:eastAsia="es-ES_tradnl"/>
        </w:rPr>
        <w:t>» (Énfasis por fuera de texto).</w:t>
      </w:r>
    </w:p>
    <w:p w14:paraId="3FCCC8C4" w14:textId="77777777" w:rsidR="00EE56BD" w:rsidRPr="00C94F95" w:rsidRDefault="00EE56BD" w:rsidP="00EE56BD">
      <w:pPr>
        <w:spacing w:after="0" w:line="240" w:lineRule="auto"/>
        <w:jc w:val="both"/>
        <w:rPr>
          <w:rFonts w:ascii="Arial" w:hAnsi="Arial" w:cs="Arial"/>
          <w:sz w:val="20"/>
          <w:szCs w:val="20"/>
          <w:lang w:val="es-ES_tradnl" w:eastAsia="es-ES_tradnl"/>
        </w:rPr>
      </w:pPr>
    </w:p>
    <w:p w14:paraId="1A3179BA" w14:textId="2C2A0F65" w:rsidR="00CF405E" w:rsidRPr="00CF405E" w:rsidRDefault="00EE56BD" w:rsidP="00CF405E">
      <w:pPr>
        <w:spacing w:after="0" w:line="240" w:lineRule="auto"/>
        <w:jc w:val="both"/>
        <w:rPr>
          <w:rFonts w:ascii="Arial" w:hAnsi="Arial" w:cs="Arial"/>
          <w:sz w:val="20"/>
          <w:szCs w:val="20"/>
          <w:lang w:val="es-ES_tradnl" w:eastAsia="es-ES_tradnl"/>
        </w:rPr>
      </w:pPr>
      <w:r w:rsidRPr="00C94F95">
        <w:rPr>
          <w:rFonts w:ascii="Arial" w:hAnsi="Arial" w:cs="Arial"/>
          <w:sz w:val="20"/>
          <w:szCs w:val="20"/>
          <w:lang w:val="es-ES_tradnl" w:eastAsia="es-ES_tradnl"/>
        </w:rPr>
        <w:t xml:space="preserve">Así las cosas, </w:t>
      </w:r>
      <w:r w:rsidRPr="00C94F95">
        <w:rPr>
          <w:rFonts w:ascii="Arial" w:hAnsi="Arial" w:cs="Arial"/>
          <w:bCs/>
          <w:sz w:val="20"/>
          <w:szCs w:val="20"/>
          <w:lang w:val="es-MX" w:eastAsia="es-ES_tradnl"/>
        </w:rPr>
        <w:t>la publicidad de los contratos estatales debe realizarse a través de SECOP, independientemente del régimen aplicable al contrato o que este implique o no la erogación de recursos públicos, comoquiera que las referidas normas no sujetan la obligación de publicar en dicha plataforma a tales condiciones. Esto en la medida en que, independientemente de que se realice alguna erogación o se apliquen normas de derecho privado, los contratos estatales involucran un interés público, por lo que deben publicarse en el SECOP que fue el mecanismo establecido por el legislador y el reglamento para garantizar que se cumplan los principios de publicidad y transparencia respecto de los estos. En consecuencia, los contratos de donación que tengan como parte a una entidad estatal, deberán publicarse en el SECOP independientemente del régimen aplicable o que impliquen o no erogación de recursos públicos.</w:t>
      </w:r>
      <w:bookmarkStart w:id="1" w:name="_Hlk100051121"/>
    </w:p>
    <w:p w14:paraId="5C638AB0" w14:textId="77777777" w:rsidR="00CF405E" w:rsidRDefault="00CF405E" w:rsidP="00B7240D">
      <w:pPr>
        <w:spacing w:after="0" w:line="276" w:lineRule="auto"/>
        <w:jc w:val="both"/>
        <w:rPr>
          <w:rFonts w:ascii="Arial" w:hAnsi="Arial" w:cs="Arial"/>
          <w:color w:val="000000" w:themeColor="text1"/>
        </w:rPr>
      </w:pPr>
    </w:p>
    <w:p w14:paraId="471ABC47" w14:textId="1A3A1C97" w:rsidR="00CF405E" w:rsidRDefault="00CF405E" w:rsidP="00CF405E">
      <w:pPr>
        <w:spacing w:after="0" w:line="276" w:lineRule="auto"/>
        <w:jc w:val="right"/>
        <w:rPr>
          <w:rFonts w:ascii="Arial" w:hAnsi="Arial" w:cs="Arial"/>
          <w:color w:val="000000" w:themeColor="text1"/>
        </w:rPr>
      </w:pPr>
      <w:r w:rsidRPr="00CF405E">
        <w:rPr>
          <w:rFonts w:ascii="Arial" w:hAnsi="Arial" w:cs="Arial"/>
          <w:noProof/>
          <w:color w:val="000000" w:themeColor="text1"/>
        </w:rPr>
        <w:drawing>
          <wp:inline distT="0" distB="0" distL="0" distR="0" wp14:anchorId="76EA0114" wp14:editId="5CA468A7">
            <wp:extent cx="2619375" cy="819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19150"/>
                    </a:xfrm>
                    <a:prstGeom prst="rect">
                      <a:avLst/>
                    </a:prstGeom>
                    <a:noFill/>
                    <a:ln>
                      <a:noFill/>
                    </a:ln>
                  </pic:spPr>
                </pic:pic>
              </a:graphicData>
            </a:graphic>
          </wp:inline>
        </w:drawing>
      </w:r>
    </w:p>
    <w:p w14:paraId="4272AFA1" w14:textId="77777777" w:rsidR="00CF405E" w:rsidRDefault="00CF405E" w:rsidP="00B7240D">
      <w:pPr>
        <w:spacing w:after="0" w:line="276" w:lineRule="auto"/>
        <w:jc w:val="both"/>
        <w:rPr>
          <w:rFonts w:ascii="Arial" w:hAnsi="Arial" w:cs="Arial"/>
          <w:color w:val="000000" w:themeColor="text1"/>
        </w:rPr>
      </w:pPr>
    </w:p>
    <w:p w14:paraId="6D37158B" w14:textId="67B5BF24" w:rsidR="00CF405E" w:rsidRDefault="00CF405E" w:rsidP="00B7240D">
      <w:pPr>
        <w:spacing w:after="0" w:line="276" w:lineRule="auto"/>
        <w:jc w:val="both"/>
        <w:rPr>
          <w:rFonts w:ascii="Arial" w:hAnsi="Arial" w:cs="Arial"/>
          <w:color w:val="000000" w:themeColor="text1"/>
        </w:rPr>
      </w:pPr>
      <w:r>
        <w:rPr>
          <w:rFonts w:ascii="Arial" w:hAnsi="Arial" w:cs="Arial"/>
          <w:color w:val="000000" w:themeColor="text1"/>
        </w:rPr>
        <w:t>Bogotá D.C., 15 de noviembre de 2022</w:t>
      </w:r>
    </w:p>
    <w:p w14:paraId="0D5D373C" w14:textId="77777777" w:rsidR="00CF405E" w:rsidRDefault="00CF405E" w:rsidP="00B7240D">
      <w:pPr>
        <w:spacing w:after="0" w:line="276" w:lineRule="auto"/>
        <w:jc w:val="both"/>
        <w:rPr>
          <w:rFonts w:ascii="Arial" w:hAnsi="Arial" w:cs="Arial"/>
          <w:color w:val="000000" w:themeColor="text1"/>
        </w:rPr>
      </w:pPr>
    </w:p>
    <w:p w14:paraId="5F5AE9EF" w14:textId="754258FF" w:rsidR="00B95C30" w:rsidRPr="00C94F95" w:rsidRDefault="00B95C30" w:rsidP="00B7240D">
      <w:pPr>
        <w:spacing w:after="0" w:line="276" w:lineRule="auto"/>
        <w:jc w:val="both"/>
        <w:rPr>
          <w:rFonts w:ascii="Arial" w:hAnsi="Arial" w:cs="Arial"/>
          <w:color w:val="000000" w:themeColor="text1"/>
        </w:rPr>
      </w:pPr>
      <w:r w:rsidRPr="00C94F95">
        <w:rPr>
          <w:rFonts w:ascii="Arial" w:hAnsi="Arial" w:cs="Arial"/>
          <w:color w:val="000000" w:themeColor="text1"/>
        </w:rPr>
        <w:t>Señor</w:t>
      </w:r>
      <w:r w:rsidR="006149AF" w:rsidRPr="00C94F95">
        <w:rPr>
          <w:rFonts w:ascii="Arial" w:hAnsi="Arial" w:cs="Arial"/>
          <w:color w:val="000000" w:themeColor="text1"/>
        </w:rPr>
        <w:t>a</w:t>
      </w:r>
    </w:p>
    <w:p w14:paraId="798A20AC" w14:textId="000296AE" w:rsidR="005F5F37" w:rsidRPr="00C94F95" w:rsidRDefault="006149AF" w:rsidP="00B7240D">
      <w:pPr>
        <w:tabs>
          <w:tab w:val="center" w:pos="4394"/>
        </w:tabs>
        <w:spacing w:after="0" w:line="276" w:lineRule="auto"/>
        <w:jc w:val="both"/>
        <w:rPr>
          <w:rFonts w:ascii="Arial" w:hAnsi="Arial" w:cs="Arial"/>
          <w:b/>
          <w:color w:val="000000" w:themeColor="text1"/>
        </w:rPr>
      </w:pPr>
      <w:r w:rsidRPr="00C94F95">
        <w:rPr>
          <w:rFonts w:ascii="Arial" w:hAnsi="Arial" w:cs="Arial"/>
          <w:b/>
          <w:color w:val="000000" w:themeColor="text1"/>
        </w:rPr>
        <w:t>Sandra Milena Girón Maldonado</w:t>
      </w:r>
      <w:r w:rsidR="00F650A2" w:rsidRPr="00C94F95">
        <w:rPr>
          <w:rFonts w:ascii="Arial" w:hAnsi="Arial" w:cs="Arial"/>
          <w:b/>
          <w:color w:val="000000" w:themeColor="text1"/>
        </w:rPr>
        <w:tab/>
      </w:r>
    </w:p>
    <w:p w14:paraId="4A1C8FFE" w14:textId="40550068" w:rsidR="008120C4" w:rsidRPr="00C94F95" w:rsidRDefault="006149AF" w:rsidP="00B7240D">
      <w:pPr>
        <w:spacing w:after="0" w:line="276" w:lineRule="auto"/>
        <w:rPr>
          <w:rFonts w:ascii="Arial" w:hAnsi="Arial" w:cs="Arial"/>
          <w:b/>
          <w:bCs/>
          <w:color w:val="000000" w:themeColor="text1"/>
        </w:rPr>
      </w:pPr>
      <w:r w:rsidRPr="00C94F95">
        <w:rPr>
          <w:rFonts w:ascii="Arial" w:hAnsi="Arial" w:cs="Arial"/>
          <w:bCs/>
          <w:color w:val="000000" w:themeColor="text1"/>
        </w:rPr>
        <w:t>Yopal, Casanare</w:t>
      </w:r>
    </w:p>
    <w:p w14:paraId="122205C3" w14:textId="77777777" w:rsidR="000277A2" w:rsidRPr="00C94F95" w:rsidRDefault="000277A2" w:rsidP="00B7240D">
      <w:pPr>
        <w:spacing w:after="0" w:line="276" w:lineRule="auto"/>
        <w:rPr>
          <w:rFonts w:ascii="Arial" w:hAnsi="Arial" w:cs="Arial"/>
          <w:b/>
          <w:bCs/>
          <w:color w:val="000000" w:themeColor="text1"/>
        </w:rPr>
      </w:pPr>
    </w:p>
    <w:p w14:paraId="1BD594F9" w14:textId="5F9DD24F" w:rsidR="00B95C30" w:rsidRPr="00C94F95" w:rsidRDefault="005B1504" w:rsidP="00B7240D">
      <w:pPr>
        <w:spacing w:after="0" w:line="276" w:lineRule="auto"/>
        <w:rPr>
          <w:rFonts w:ascii="Arial" w:hAnsi="Arial" w:cs="Arial"/>
          <w:b/>
          <w:bCs/>
          <w:color w:val="000000" w:themeColor="text1"/>
          <w:lang w:val="pt-BR"/>
        </w:rPr>
      </w:pPr>
      <w:r w:rsidRPr="00C94F95">
        <w:rPr>
          <w:rFonts w:ascii="Arial" w:hAnsi="Arial" w:cs="Arial"/>
          <w:b/>
          <w:bCs/>
          <w:color w:val="000000" w:themeColor="text1"/>
        </w:rPr>
        <w:t xml:space="preserve">                     </w:t>
      </w:r>
      <w:r w:rsidR="00923FA6" w:rsidRPr="00C94F95">
        <w:rPr>
          <w:rFonts w:ascii="Arial" w:hAnsi="Arial" w:cs="Arial"/>
          <w:b/>
          <w:bCs/>
          <w:color w:val="000000" w:themeColor="text1"/>
        </w:rPr>
        <w:t xml:space="preserve">                      </w:t>
      </w:r>
      <w:r w:rsidRPr="00C94F95">
        <w:rPr>
          <w:rFonts w:ascii="Arial" w:hAnsi="Arial" w:cs="Arial"/>
          <w:b/>
          <w:bCs/>
          <w:color w:val="000000" w:themeColor="text1"/>
        </w:rPr>
        <w:t xml:space="preserve"> </w:t>
      </w:r>
      <w:r w:rsidR="00023FA5" w:rsidRPr="00C94F95">
        <w:rPr>
          <w:rFonts w:ascii="Arial" w:hAnsi="Arial" w:cs="Arial"/>
          <w:b/>
          <w:bCs/>
          <w:color w:val="000000" w:themeColor="text1"/>
          <w:lang w:val="pt-BR"/>
        </w:rPr>
        <w:t>Concepto C</w:t>
      </w:r>
      <w:r w:rsidR="00AE0F7E" w:rsidRPr="00C94F95">
        <w:rPr>
          <w:rFonts w:ascii="Arial" w:hAnsi="Arial" w:cs="Arial"/>
          <w:b/>
          <w:bCs/>
          <w:color w:val="000000" w:themeColor="text1"/>
          <w:lang w:val="pt-BR"/>
        </w:rPr>
        <w:t>-</w:t>
      </w:r>
      <w:r w:rsidR="006149AF" w:rsidRPr="00C94F95">
        <w:rPr>
          <w:rFonts w:ascii="Arial" w:hAnsi="Arial" w:cs="Arial"/>
          <w:b/>
          <w:bCs/>
          <w:color w:val="000000" w:themeColor="text1"/>
          <w:lang w:val="pt-BR"/>
        </w:rPr>
        <w:t>763</w:t>
      </w:r>
      <w:r w:rsidR="000277A2" w:rsidRPr="00C94F95">
        <w:rPr>
          <w:rFonts w:ascii="Arial" w:hAnsi="Arial" w:cs="Arial"/>
          <w:b/>
          <w:bCs/>
          <w:color w:val="000000" w:themeColor="text1"/>
          <w:lang w:val="pt-BR"/>
        </w:rPr>
        <w:t xml:space="preserve"> </w:t>
      </w:r>
      <w:r w:rsidR="00275FBF" w:rsidRPr="00C94F95">
        <w:rPr>
          <w:rFonts w:ascii="Arial" w:hAnsi="Arial" w:cs="Arial"/>
          <w:b/>
          <w:bCs/>
          <w:color w:val="000000" w:themeColor="text1"/>
          <w:lang w:val="pt-BR"/>
        </w:rPr>
        <w:t>de 202</w:t>
      </w:r>
      <w:r w:rsidR="00BF4EC5" w:rsidRPr="00C94F95">
        <w:rPr>
          <w:rFonts w:ascii="Arial" w:hAnsi="Arial" w:cs="Arial"/>
          <w:b/>
          <w:bCs/>
          <w:color w:val="000000" w:themeColor="text1"/>
          <w:lang w:val="pt-BR"/>
        </w:rPr>
        <w:t>2</w:t>
      </w:r>
    </w:p>
    <w:p w14:paraId="7063750E" w14:textId="77777777" w:rsidR="005F5F37" w:rsidRPr="00C94F95" w:rsidRDefault="005F5F37" w:rsidP="006A3704">
      <w:pPr>
        <w:spacing w:after="0" w:line="240" w:lineRule="auto"/>
        <w:rPr>
          <w:rFonts w:ascii="Arial" w:hAnsi="Arial"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65CA2" w14:paraId="19DFC051" w14:textId="77777777" w:rsidTr="00C06955">
        <w:trPr>
          <w:trHeight w:val="884"/>
        </w:trPr>
        <w:tc>
          <w:tcPr>
            <w:tcW w:w="2689" w:type="dxa"/>
          </w:tcPr>
          <w:p w14:paraId="6BC0D1AC" w14:textId="569BAEB9" w:rsidR="00B95C30" w:rsidRPr="00C94F95" w:rsidRDefault="00B95C30" w:rsidP="006A3704">
            <w:pPr>
              <w:spacing w:after="0" w:line="240" w:lineRule="auto"/>
              <w:jc w:val="both"/>
              <w:rPr>
                <w:rFonts w:ascii="Arial" w:hAnsi="Arial" w:cs="Arial"/>
                <w:b/>
                <w:color w:val="000000" w:themeColor="text1"/>
                <w:szCs w:val="24"/>
                <w:lang w:val="es-ES_tradnl" w:eastAsia="es-ES_tradnl"/>
              </w:rPr>
            </w:pPr>
            <w:r w:rsidRPr="00C94F95">
              <w:rPr>
                <w:rFonts w:ascii="Arial" w:hAnsi="Arial" w:cs="Arial"/>
                <w:b/>
                <w:color w:val="000000" w:themeColor="text1"/>
                <w:szCs w:val="24"/>
                <w:lang w:val="es-ES_tradnl" w:eastAsia="es-ES_tradnl"/>
              </w:rPr>
              <w:t>Temas:</w:t>
            </w:r>
            <w:r w:rsidR="005B1504" w:rsidRPr="00C94F95">
              <w:rPr>
                <w:rFonts w:ascii="Arial" w:hAnsi="Arial" w:cs="Arial"/>
                <w:b/>
                <w:color w:val="000000" w:themeColor="text1"/>
                <w:szCs w:val="24"/>
                <w:lang w:val="es-ES_tradnl" w:eastAsia="es-ES_tradnl"/>
              </w:rPr>
              <w:t xml:space="preserve">                   </w:t>
            </w:r>
          </w:p>
        </w:tc>
        <w:tc>
          <w:tcPr>
            <w:tcW w:w="6237" w:type="dxa"/>
          </w:tcPr>
          <w:p w14:paraId="5D049E9C" w14:textId="6CC91390" w:rsidR="006A3704" w:rsidRPr="00C94F95" w:rsidRDefault="002A68BF" w:rsidP="004F0538">
            <w:pPr>
              <w:spacing w:after="0" w:line="240" w:lineRule="auto"/>
              <w:jc w:val="both"/>
              <w:rPr>
                <w:rFonts w:ascii="Arial" w:hAnsi="Arial" w:cs="Arial"/>
                <w:bCs/>
                <w:sz w:val="20"/>
                <w:szCs w:val="20"/>
                <w:lang w:val="es-ES"/>
              </w:rPr>
            </w:pPr>
            <w:r w:rsidRPr="00C94F95">
              <w:rPr>
                <w:rFonts w:ascii="Arial" w:hAnsi="Arial" w:cs="Arial"/>
                <w:bCs/>
                <w:color w:val="000000" w:themeColor="text1"/>
                <w:szCs w:val="24"/>
                <w:lang w:eastAsia="es-ES_tradnl"/>
              </w:rPr>
              <w:t>PLAN ANUAL DE ADQUISICIONES – Plan de acción/ PLAN ANUAL DE ADQUISICIONES – Publicidad – Entidades estatales obligadas/ PLAN ANUAL DE ADQUISICIONES – Contenido/ PLAN ANUAL DE ADQUISICIONES – Carácter estimativo/ SECOP – Publicación – Contratos sin erogación presupuestal / SECOP – Publicación – Régimen aplicable – Contratos – Donación – Circular Externa</w:t>
            </w:r>
            <w:r w:rsidR="00291AAD" w:rsidRPr="00C94F95">
              <w:rPr>
                <w:rFonts w:ascii="Arial" w:hAnsi="Arial" w:cs="Arial"/>
                <w:bCs/>
                <w:color w:val="000000" w:themeColor="text1"/>
                <w:szCs w:val="24"/>
                <w:lang w:eastAsia="es-ES_tradnl"/>
              </w:rPr>
              <w:t xml:space="preserve"> Única </w:t>
            </w:r>
          </w:p>
          <w:p w14:paraId="5F389CAF" w14:textId="053BAA65" w:rsidR="004F0538" w:rsidRPr="00C94F95" w:rsidRDefault="004F0538" w:rsidP="004F0538">
            <w:pPr>
              <w:tabs>
                <w:tab w:val="left" w:pos="6551"/>
              </w:tabs>
              <w:spacing w:after="0" w:line="240" w:lineRule="auto"/>
              <w:jc w:val="both"/>
              <w:rPr>
                <w:rFonts w:ascii="Arial" w:hAnsi="Arial" w:cs="Arial"/>
                <w:b/>
                <w:color w:val="000000" w:themeColor="text1"/>
                <w:lang w:val="es-ES_tradnl"/>
              </w:rPr>
            </w:pPr>
          </w:p>
        </w:tc>
      </w:tr>
      <w:tr w:rsidR="00B95C30" w:rsidRPr="00E65CA2" w14:paraId="27CD52AB" w14:textId="77777777" w:rsidTr="00D15356">
        <w:tc>
          <w:tcPr>
            <w:tcW w:w="2689" w:type="dxa"/>
          </w:tcPr>
          <w:p w14:paraId="37E195A1" w14:textId="017D9507" w:rsidR="00B95C30" w:rsidRPr="00C94F95" w:rsidRDefault="00B95C30" w:rsidP="006A3704">
            <w:pPr>
              <w:spacing w:after="0" w:line="240" w:lineRule="auto"/>
              <w:jc w:val="both"/>
              <w:rPr>
                <w:rFonts w:ascii="Arial" w:hAnsi="Arial" w:cs="Arial"/>
                <w:b/>
                <w:color w:val="000000" w:themeColor="text1"/>
                <w:szCs w:val="24"/>
                <w:lang w:val="es-ES_tradnl" w:eastAsia="es-ES_tradnl"/>
              </w:rPr>
            </w:pPr>
            <w:r w:rsidRPr="00C94F95">
              <w:rPr>
                <w:rFonts w:ascii="Arial" w:hAnsi="Arial" w:cs="Arial"/>
                <w:b/>
                <w:color w:val="000000" w:themeColor="text1"/>
                <w:szCs w:val="24"/>
                <w:lang w:val="es-ES_tradnl" w:eastAsia="es-ES_tradnl"/>
              </w:rPr>
              <w:t>Radicación:</w:t>
            </w:r>
            <w:r w:rsidR="005B1504" w:rsidRPr="00C94F95">
              <w:rPr>
                <w:rFonts w:ascii="Arial" w:hAnsi="Arial" w:cs="Arial"/>
                <w:b/>
                <w:color w:val="000000" w:themeColor="text1"/>
                <w:szCs w:val="24"/>
                <w:lang w:val="es-ES_tradnl" w:eastAsia="es-ES_tradnl"/>
              </w:rPr>
              <w:t xml:space="preserve">               </w:t>
            </w:r>
          </w:p>
        </w:tc>
        <w:tc>
          <w:tcPr>
            <w:tcW w:w="6237" w:type="dxa"/>
          </w:tcPr>
          <w:p w14:paraId="09088B1B" w14:textId="63E8D05B" w:rsidR="00B95C30" w:rsidRPr="00C94F95" w:rsidRDefault="00B95C30" w:rsidP="006A3704">
            <w:pPr>
              <w:spacing w:after="0" w:line="240" w:lineRule="auto"/>
              <w:jc w:val="both"/>
              <w:rPr>
                <w:rFonts w:ascii="Arial" w:hAnsi="Arial" w:cs="Arial"/>
                <w:bCs/>
                <w:color w:val="000000" w:themeColor="text1"/>
                <w:szCs w:val="24"/>
                <w:lang w:val="es-ES_tradnl" w:eastAsia="es-ES_tradnl"/>
              </w:rPr>
            </w:pPr>
            <w:r w:rsidRPr="00C94F95">
              <w:rPr>
                <w:rFonts w:ascii="Arial" w:hAnsi="Arial" w:cs="Arial"/>
                <w:bCs/>
                <w:color w:val="000000" w:themeColor="text1"/>
                <w:szCs w:val="24"/>
                <w:lang w:val="es-ES_tradnl" w:eastAsia="es-ES_tradnl"/>
              </w:rPr>
              <w:t>Respuesta a consulta</w:t>
            </w:r>
            <w:r w:rsidR="000D0CC7" w:rsidRPr="00C94F95">
              <w:rPr>
                <w:rFonts w:ascii="Arial" w:hAnsi="Arial" w:cs="Arial"/>
                <w:bCs/>
                <w:color w:val="000000" w:themeColor="text1"/>
                <w:szCs w:val="24"/>
                <w:lang w:val="es-ES_tradnl" w:eastAsia="es-ES_tradnl"/>
              </w:rPr>
              <w:t xml:space="preserve"> </w:t>
            </w:r>
            <w:r w:rsidR="006149AF" w:rsidRPr="00C94F95">
              <w:rPr>
                <w:rFonts w:ascii="Arial" w:hAnsi="Arial" w:cs="Arial"/>
                <w:bCs/>
                <w:color w:val="000000" w:themeColor="text1"/>
                <w:szCs w:val="24"/>
                <w:lang w:val="es-ES_tradnl" w:eastAsia="es-ES_tradnl"/>
              </w:rPr>
              <w:t>P20220929009814</w:t>
            </w:r>
          </w:p>
        </w:tc>
      </w:tr>
    </w:tbl>
    <w:p w14:paraId="234C0002" w14:textId="62B39031" w:rsidR="005F5F37" w:rsidRPr="00C94F95" w:rsidRDefault="005F5F37" w:rsidP="00B7240D">
      <w:pPr>
        <w:spacing w:after="0" w:line="274" w:lineRule="auto"/>
        <w:jc w:val="both"/>
        <w:rPr>
          <w:rFonts w:ascii="Arial" w:hAnsi="Arial" w:cs="Arial"/>
          <w:color w:val="000000" w:themeColor="text1"/>
          <w:lang w:val="es-ES_tradnl"/>
        </w:rPr>
      </w:pPr>
    </w:p>
    <w:p w14:paraId="1DAF8FE2" w14:textId="77777777" w:rsidR="006A3704" w:rsidRPr="00C94F95" w:rsidRDefault="006A3704" w:rsidP="00B7240D">
      <w:pPr>
        <w:spacing w:after="0" w:line="274" w:lineRule="auto"/>
        <w:jc w:val="both"/>
        <w:rPr>
          <w:rFonts w:ascii="Arial" w:hAnsi="Arial" w:cs="Arial"/>
          <w:color w:val="000000" w:themeColor="text1"/>
          <w:lang w:val="es-ES_tradnl"/>
        </w:rPr>
      </w:pPr>
    </w:p>
    <w:p w14:paraId="1CF4AEA0" w14:textId="31BA56FB" w:rsidR="003C3339" w:rsidRPr="00C94F95" w:rsidRDefault="003C3339" w:rsidP="00B7240D">
      <w:pPr>
        <w:spacing w:after="0" w:line="274" w:lineRule="auto"/>
        <w:jc w:val="both"/>
        <w:rPr>
          <w:rFonts w:ascii="Arial" w:hAnsi="Arial" w:cs="Arial"/>
          <w:color w:val="000000" w:themeColor="text1"/>
          <w:lang w:val="es-ES_tradnl"/>
        </w:rPr>
      </w:pPr>
      <w:r w:rsidRPr="00C94F95">
        <w:rPr>
          <w:rFonts w:ascii="Arial" w:hAnsi="Arial" w:cs="Arial"/>
          <w:color w:val="000000" w:themeColor="text1"/>
          <w:lang w:val="es-ES_tradnl"/>
        </w:rPr>
        <w:t>Estimad</w:t>
      </w:r>
      <w:r w:rsidR="006149AF" w:rsidRPr="00C94F95">
        <w:rPr>
          <w:rFonts w:ascii="Arial" w:hAnsi="Arial" w:cs="Arial"/>
          <w:color w:val="000000" w:themeColor="text1"/>
          <w:lang w:val="es-ES_tradnl"/>
        </w:rPr>
        <w:t xml:space="preserve">a </w:t>
      </w:r>
      <w:r w:rsidRPr="00C94F95">
        <w:rPr>
          <w:rFonts w:ascii="Arial" w:hAnsi="Arial" w:cs="Arial"/>
          <w:color w:val="000000" w:themeColor="text1"/>
          <w:lang w:val="es-ES_tradnl"/>
        </w:rPr>
        <w:t>señor</w:t>
      </w:r>
      <w:r w:rsidR="006149AF" w:rsidRPr="00C94F95">
        <w:rPr>
          <w:rFonts w:ascii="Arial" w:hAnsi="Arial" w:cs="Arial"/>
          <w:color w:val="000000" w:themeColor="text1"/>
          <w:lang w:val="es-ES_tradnl"/>
        </w:rPr>
        <w:t>a Girón</w:t>
      </w:r>
      <w:r w:rsidR="008C3FFC" w:rsidRPr="00C94F95">
        <w:rPr>
          <w:rFonts w:ascii="Arial" w:hAnsi="Arial" w:cs="Arial"/>
          <w:color w:val="000000" w:themeColor="text1"/>
          <w:lang w:val="es-ES_tradnl"/>
        </w:rPr>
        <w:t xml:space="preserve">: </w:t>
      </w:r>
    </w:p>
    <w:p w14:paraId="1EAE5543" w14:textId="37990AD8" w:rsidR="00DD5B04" w:rsidRPr="00C94F95" w:rsidRDefault="00DD5B04" w:rsidP="00B7240D">
      <w:pPr>
        <w:spacing w:after="0" w:line="274" w:lineRule="auto"/>
        <w:jc w:val="both"/>
        <w:rPr>
          <w:rFonts w:ascii="Arial" w:hAnsi="Arial" w:cs="Arial"/>
          <w:color w:val="000000" w:themeColor="text1"/>
          <w:lang w:val="es-ES_tradnl"/>
        </w:rPr>
      </w:pPr>
    </w:p>
    <w:p w14:paraId="2109B2D3" w14:textId="5D98ECE8" w:rsidR="00DD5B04" w:rsidRPr="00C94F95" w:rsidRDefault="00DD5B04" w:rsidP="00B7240D">
      <w:pPr>
        <w:spacing w:after="0" w:line="274" w:lineRule="auto"/>
        <w:jc w:val="both"/>
        <w:rPr>
          <w:rFonts w:ascii="Arial" w:hAnsi="Arial" w:cs="Arial"/>
          <w:color w:val="000000" w:themeColor="text1"/>
          <w:lang w:val="es-ES_tradnl"/>
        </w:rPr>
      </w:pPr>
      <w:r w:rsidRPr="00C94F95">
        <w:rPr>
          <w:rFonts w:ascii="Arial" w:hAnsi="Arial" w:cs="Arial"/>
          <w:color w:val="000000" w:themeColor="text1"/>
          <w:lang w:val="es-ES_tradnl"/>
        </w:rPr>
        <w:t>En ejercicio de la competencia otorgada por el numeral 8 del artículo 11 y el numeral 5 del artículo 3 del Decreto Ley 4170 de 2011,</w:t>
      </w:r>
      <w:r w:rsidR="00B24D49" w:rsidRPr="00C94F95">
        <w:rPr>
          <w:rFonts w:ascii="Arial" w:eastAsia="Arial MT" w:hAnsi="Arial" w:cs="Arial"/>
          <w:lang w:val="es-ES"/>
        </w:rPr>
        <w:t xml:space="preserve"> </w:t>
      </w:r>
      <w:r w:rsidRPr="00C94F95">
        <w:rPr>
          <w:rFonts w:ascii="Arial" w:hAnsi="Arial" w:cs="Arial"/>
          <w:color w:val="000000" w:themeColor="text1"/>
          <w:lang w:val="es-ES_tradnl"/>
        </w:rPr>
        <w:t xml:space="preserve">la Agencia Nacional de Contratación Pública </w:t>
      </w:r>
      <w:r w:rsidR="00C31846" w:rsidRPr="00C94F95">
        <w:rPr>
          <w:rFonts w:ascii="Arial" w:hAnsi="Arial" w:cs="Arial"/>
          <w:color w:val="000000" w:themeColor="text1"/>
          <w:lang w:val="es-ES_tradnl"/>
        </w:rPr>
        <w:t>–</w:t>
      </w:r>
      <w:r w:rsidRPr="00C94F95">
        <w:rPr>
          <w:rFonts w:ascii="Arial" w:hAnsi="Arial" w:cs="Arial"/>
          <w:color w:val="000000" w:themeColor="text1"/>
          <w:lang w:val="es-ES_tradnl"/>
        </w:rPr>
        <w:t xml:space="preserve"> Colombia Compra Eficiente</w:t>
      </w:r>
      <w:r w:rsidR="00CE69CC" w:rsidRPr="00C94F95">
        <w:rPr>
          <w:rFonts w:ascii="Arial" w:hAnsi="Arial" w:cs="Arial"/>
          <w:color w:val="000000" w:themeColor="text1"/>
          <w:lang w:val="es-ES_tradnl"/>
        </w:rPr>
        <w:t xml:space="preserve">, </w:t>
      </w:r>
      <w:r w:rsidRPr="00C94F95">
        <w:rPr>
          <w:rFonts w:ascii="Arial" w:hAnsi="Arial" w:cs="Arial"/>
          <w:color w:val="000000" w:themeColor="text1"/>
          <w:lang w:val="es-ES_tradnl"/>
        </w:rPr>
        <w:t xml:space="preserve">responde </w:t>
      </w:r>
      <w:r w:rsidR="00F14618" w:rsidRPr="00C94F95">
        <w:rPr>
          <w:rFonts w:ascii="Arial" w:hAnsi="Arial" w:cs="Arial"/>
          <w:color w:val="000000" w:themeColor="text1"/>
          <w:lang w:val="es-ES_tradnl"/>
        </w:rPr>
        <w:t>su</w:t>
      </w:r>
      <w:r w:rsidR="003902B1" w:rsidRPr="00C94F95">
        <w:rPr>
          <w:rFonts w:ascii="Arial" w:hAnsi="Arial" w:cs="Arial"/>
          <w:color w:val="000000" w:themeColor="text1"/>
          <w:lang w:val="es-ES_tradnl"/>
        </w:rPr>
        <w:t xml:space="preserve"> </w:t>
      </w:r>
      <w:r w:rsidR="00F14618" w:rsidRPr="00C94F95">
        <w:rPr>
          <w:rFonts w:ascii="Arial" w:hAnsi="Arial" w:cs="Arial"/>
          <w:color w:val="000000" w:themeColor="text1"/>
          <w:lang w:val="es-ES_tradnl"/>
        </w:rPr>
        <w:t>consulta</w:t>
      </w:r>
      <w:r w:rsidR="00150A17" w:rsidRPr="00C94F95">
        <w:rPr>
          <w:rFonts w:ascii="Arial" w:hAnsi="Arial" w:cs="Arial"/>
          <w:color w:val="000000" w:themeColor="text1"/>
          <w:lang w:val="es-ES_tradnl"/>
        </w:rPr>
        <w:t xml:space="preserve"> </w:t>
      </w:r>
      <w:r w:rsidR="000D0CC7" w:rsidRPr="00C94F95">
        <w:rPr>
          <w:rFonts w:ascii="Arial" w:hAnsi="Arial" w:cs="Arial"/>
          <w:color w:val="000000" w:themeColor="text1"/>
          <w:lang w:val="es-ES_tradnl"/>
        </w:rPr>
        <w:t>d</w:t>
      </w:r>
      <w:r w:rsidR="00F14618" w:rsidRPr="00C94F95">
        <w:rPr>
          <w:rFonts w:ascii="Arial" w:hAnsi="Arial" w:cs="Arial"/>
          <w:color w:val="000000" w:themeColor="text1"/>
          <w:lang w:val="es-ES_tradnl"/>
        </w:rPr>
        <w:t xml:space="preserve">el </w:t>
      </w:r>
      <w:r w:rsidR="006149AF" w:rsidRPr="00C94F95">
        <w:rPr>
          <w:rFonts w:ascii="Arial" w:hAnsi="Arial" w:cs="Arial"/>
          <w:color w:val="000000" w:themeColor="text1"/>
          <w:lang w:val="es-ES_tradnl"/>
        </w:rPr>
        <w:t>29</w:t>
      </w:r>
      <w:r w:rsidR="00150A17" w:rsidRPr="00C94F95">
        <w:rPr>
          <w:rFonts w:ascii="Arial" w:hAnsi="Arial" w:cs="Arial"/>
          <w:color w:val="000000" w:themeColor="text1"/>
          <w:lang w:val="es-ES_tradnl"/>
        </w:rPr>
        <w:t xml:space="preserve"> </w:t>
      </w:r>
      <w:r w:rsidR="00F14618" w:rsidRPr="00C94F95">
        <w:rPr>
          <w:rFonts w:ascii="Arial" w:hAnsi="Arial" w:cs="Arial"/>
          <w:color w:val="000000" w:themeColor="text1"/>
          <w:lang w:val="es-ES_tradnl"/>
        </w:rPr>
        <w:t xml:space="preserve">de </w:t>
      </w:r>
      <w:r w:rsidR="00DA371B" w:rsidRPr="00C94F95">
        <w:rPr>
          <w:rFonts w:ascii="Arial" w:hAnsi="Arial" w:cs="Arial"/>
          <w:color w:val="000000" w:themeColor="text1"/>
          <w:lang w:val="es-ES_tradnl"/>
        </w:rPr>
        <w:t>septiembre</w:t>
      </w:r>
      <w:r w:rsidR="00F14618" w:rsidRPr="00C94F95">
        <w:rPr>
          <w:rFonts w:ascii="Arial" w:hAnsi="Arial" w:cs="Arial"/>
          <w:color w:val="000000" w:themeColor="text1"/>
          <w:lang w:val="es-ES_tradnl"/>
        </w:rPr>
        <w:t xml:space="preserve"> de 202</w:t>
      </w:r>
      <w:r w:rsidR="00782354" w:rsidRPr="00C94F95">
        <w:rPr>
          <w:rFonts w:ascii="Arial" w:hAnsi="Arial" w:cs="Arial"/>
          <w:color w:val="000000" w:themeColor="text1"/>
          <w:lang w:val="es-ES_tradnl"/>
        </w:rPr>
        <w:t>2</w:t>
      </w:r>
      <w:r w:rsidR="00F14618" w:rsidRPr="00C94F95">
        <w:rPr>
          <w:rFonts w:ascii="Arial" w:hAnsi="Arial" w:cs="Arial"/>
          <w:color w:val="000000" w:themeColor="text1"/>
          <w:lang w:val="es-ES_tradnl"/>
        </w:rPr>
        <w:t>.</w:t>
      </w:r>
    </w:p>
    <w:p w14:paraId="0C1E0712" w14:textId="77777777" w:rsidR="00DD5B04" w:rsidRPr="00C94F95" w:rsidRDefault="00DD5B04" w:rsidP="00443945">
      <w:pPr>
        <w:spacing w:after="0" w:line="276" w:lineRule="auto"/>
        <w:jc w:val="both"/>
        <w:rPr>
          <w:rFonts w:ascii="Arial" w:hAnsi="Arial" w:cs="Arial"/>
          <w:b/>
          <w:color w:val="000000" w:themeColor="text1"/>
          <w:lang w:val="es-ES_tradnl"/>
        </w:rPr>
      </w:pPr>
    </w:p>
    <w:p w14:paraId="7701FCC7" w14:textId="77777777" w:rsidR="00DD5B04" w:rsidRPr="00C94F95"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C94F95">
        <w:rPr>
          <w:rFonts w:ascii="Arial" w:eastAsia="Calibri" w:hAnsi="Arial" w:cs="Arial"/>
          <w:b/>
          <w:color w:val="000000" w:themeColor="text1"/>
          <w:sz w:val="22"/>
          <w:lang w:val="es-ES_tradnl"/>
        </w:rPr>
        <w:t xml:space="preserve">Problema planteado </w:t>
      </w:r>
    </w:p>
    <w:p w14:paraId="224B43D3" w14:textId="23DC0BDF" w:rsidR="00DD5B04" w:rsidRPr="00C94F95" w:rsidRDefault="00DD5B04" w:rsidP="00B7240D">
      <w:pPr>
        <w:tabs>
          <w:tab w:val="left" w:pos="426"/>
        </w:tabs>
        <w:spacing w:after="0" w:line="276" w:lineRule="auto"/>
        <w:jc w:val="both"/>
        <w:rPr>
          <w:rFonts w:ascii="Arial" w:hAnsi="Arial" w:cs="Arial"/>
          <w:b/>
          <w:color w:val="000000" w:themeColor="text1"/>
          <w:lang w:val="es-ES_tradnl"/>
        </w:rPr>
      </w:pPr>
    </w:p>
    <w:p w14:paraId="5845D8EE" w14:textId="6B5D0532" w:rsidR="000D0CC7" w:rsidRPr="00C94F95" w:rsidRDefault="000D0CC7" w:rsidP="00B7240D">
      <w:pPr>
        <w:spacing w:after="0" w:line="276" w:lineRule="auto"/>
        <w:jc w:val="both"/>
        <w:rPr>
          <w:rFonts w:ascii="Arial" w:hAnsi="Arial" w:cs="Arial"/>
          <w:bCs/>
        </w:rPr>
      </w:pPr>
      <w:r w:rsidRPr="00C94F95">
        <w:rPr>
          <w:rFonts w:ascii="Arial" w:hAnsi="Arial" w:cs="Arial"/>
          <w:bCs/>
        </w:rPr>
        <w:t xml:space="preserve">Usted realiza la siguiente pregunta: </w:t>
      </w:r>
      <w:r w:rsidR="00DA371B" w:rsidRPr="00C94F95">
        <w:rPr>
          <w:rFonts w:ascii="Arial" w:hAnsi="Arial" w:cs="Arial"/>
          <w:bCs/>
        </w:rPr>
        <w:t>«</w:t>
      </w:r>
      <w:r w:rsidR="006149AF" w:rsidRPr="00C94F95">
        <w:rPr>
          <w:rFonts w:ascii="Arial" w:hAnsi="Arial" w:cs="Arial"/>
          <w:bCs/>
        </w:rPr>
        <w:t>Teniendo en cuenta que se reciben por parte de la entidad donaciones por parte de particulares y/ o entidades, que no generan gasto para la entidad, y como resultado es un contrato de donación en su mayoría de estudios y diseños. Se solicita informar si dichos contratos de donación deben estar incluidos en el Plan anual de adquisiciones (teniendo en cuenta que son donaciones a la entidad no viceversa) y si este contrato de donación debe publicarse en SECOP II</w:t>
      </w:r>
      <w:r w:rsidR="00DA371B" w:rsidRPr="00C94F95">
        <w:rPr>
          <w:rFonts w:ascii="Arial" w:hAnsi="Arial" w:cs="Arial"/>
          <w:bCs/>
        </w:rPr>
        <w:t>».</w:t>
      </w:r>
    </w:p>
    <w:p w14:paraId="3875CC47" w14:textId="77777777" w:rsidR="00DA371B" w:rsidRPr="00C94F95" w:rsidRDefault="00DA371B" w:rsidP="00B7240D">
      <w:pPr>
        <w:spacing w:after="0" w:line="276" w:lineRule="auto"/>
        <w:jc w:val="both"/>
        <w:rPr>
          <w:rFonts w:ascii="Arial" w:hAnsi="Arial" w:cs="Arial"/>
          <w:bCs/>
        </w:rPr>
      </w:pPr>
    </w:p>
    <w:p w14:paraId="124D2DCA" w14:textId="77777777" w:rsidR="00DD5B04" w:rsidRPr="00C94F95"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C94F95">
        <w:rPr>
          <w:rFonts w:ascii="Arial" w:eastAsia="Calibri" w:hAnsi="Arial" w:cs="Arial"/>
          <w:b/>
          <w:color w:val="000000" w:themeColor="text1"/>
          <w:sz w:val="22"/>
          <w:lang w:val="es-ES_tradnl"/>
        </w:rPr>
        <w:t>Consideraciones</w:t>
      </w:r>
    </w:p>
    <w:p w14:paraId="395997FF" w14:textId="77777777" w:rsidR="00621981" w:rsidRPr="00C94F95" w:rsidRDefault="00621981" w:rsidP="00B7240D">
      <w:pPr>
        <w:spacing w:after="0" w:line="276" w:lineRule="auto"/>
        <w:jc w:val="both"/>
        <w:rPr>
          <w:rFonts w:ascii="Arial" w:hAnsi="Arial" w:cs="Arial"/>
          <w:color w:val="000000" w:themeColor="text1"/>
        </w:rPr>
      </w:pPr>
    </w:p>
    <w:p w14:paraId="6270D7BD" w14:textId="77777777" w:rsidR="006149AF" w:rsidRPr="00C94F95" w:rsidRDefault="006149AF" w:rsidP="006149AF">
      <w:pPr>
        <w:spacing w:after="0" w:line="276" w:lineRule="auto"/>
        <w:jc w:val="both"/>
        <w:rPr>
          <w:rFonts w:ascii="Arial" w:hAnsi="Arial" w:cs="Arial"/>
          <w:b/>
          <w:bCs/>
          <w:lang w:val="es-MX"/>
        </w:rPr>
      </w:pPr>
      <w:r w:rsidRPr="00C94F95">
        <w:rPr>
          <w:rFonts w:ascii="Arial" w:hAnsi="Arial" w:cs="Arial"/>
          <w:bCs/>
        </w:rPr>
        <w:t xml:space="preserve">Para resolver la pregunta planteada se estudiarán los siguientes temas: i) Sujetos obligados a publicar el plan anual de adquisiciones, ii) </w:t>
      </w:r>
      <w:r w:rsidRPr="00C94F95">
        <w:rPr>
          <w:rFonts w:ascii="Arial" w:hAnsi="Arial" w:cs="Arial"/>
          <w:bCs/>
          <w:lang w:val="es-ES"/>
        </w:rPr>
        <w:t>Carácter estimativo del plan anual de adquisiciones respecto al régimen jurídico para su expedición y publicación, y,</w:t>
      </w:r>
      <w:r w:rsidRPr="00C94F95">
        <w:rPr>
          <w:rFonts w:ascii="Arial" w:hAnsi="Arial" w:cs="Arial"/>
          <w:bCs/>
        </w:rPr>
        <w:t xml:space="preserve"> iii) el SECOP como mecanismo para garantizar el principio de publicidad en la contratación estatal.</w:t>
      </w:r>
    </w:p>
    <w:p w14:paraId="74430BFD" w14:textId="09E5F4E9" w:rsidR="006149AF" w:rsidRPr="00C94F95" w:rsidRDefault="006149AF" w:rsidP="0057336A">
      <w:pPr>
        <w:spacing w:before="120" w:after="0" w:line="276" w:lineRule="auto"/>
        <w:ind w:firstLine="709"/>
        <w:jc w:val="both"/>
        <w:rPr>
          <w:rFonts w:ascii="Arial" w:hAnsi="Arial" w:cs="Arial"/>
          <w:b/>
          <w:bCs/>
          <w:lang w:val="es-MX"/>
        </w:rPr>
      </w:pPr>
      <w:r w:rsidRPr="00C94F95">
        <w:rPr>
          <w:rFonts w:ascii="Arial" w:eastAsia="Times New Roman" w:hAnsi="Arial" w:cs="Arial"/>
          <w:szCs w:val="24"/>
          <w:lang w:eastAsia="es-ES_tradnl"/>
        </w:rPr>
        <w:t xml:space="preserve">La Agencia Nacional de Contratación Pública – Colombia Compra Eficiente </w:t>
      </w:r>
      <w:r w:rsidRPr="00C94F95">
        <w:rPr>
          <w:rFonts w:ascii="Arial" w:eastAsia="Times New Roman" w:hAnsi="Arial" w:cs="Arial"/>
          <w:szCs w:val="24"/>
          <w:lang w:val="es-ES_tradnl" w:eastAsia="es-ES_tradnl"/>
        </w:rPr>
        <w:t xml:space="preserve">analizó el plan anual de </w:t>
      </w:r>
      <w:r w:rsidRPr="00C94F95">
        <w:rPr>
          <w:rFonts w:ascii="Arial" w:eastAsia="Times New Roman" w:hAnsi="Arial" w:cs="Arial"/>
          <w:bCs/>
          <w:szCs w:val="24"/>
          <w:lang w:val="es-ES_tradnl" w:eastAsia="es-ES_tradnl"/>
        </w:rPr>
        <w:t>adquisiciones en los siguientes conceptos</w:t>
      </w:r>
      <w:r w:rsidRPr="00C94F95">
        <w:rPr>
          <w:rFonts w:ascii="Arial" w:eastAsia="Times New Roman" w:hAnsi="Arial" w:cs="Arial"/>
          <w:szCs w:val="24"/>
          <w:lang w:val="es-ES_tradnl" w:eastAsia="es-ES_tradnl"/>
        </w:rPr>
        <w:t xml:space="preserve"> 4201913000006571 del 8 de noviembre de 2019, reiterado y desarrollado en los conceptos 4201912000007258 del 4 de diciembre de 2019, C-048 del 13 de enero de 2020, C</w:t>
      </w:r>
      <w:r w:rsidRPr="00C94F95">
        <w:rPr>
          <w:rFonts w:ascii="Arial" w:eastAsia="Times New Roman" w:hAnsi="Arial" w:cs="Arial"/>
          <w:bCs/>
          <w:szCs w:val="24"/>
          <w:lang w:val="es-ES_tradnl" w:eastAsia="es-ES_tradnl"/>
        </w:rPr>
        <w:t>-</w:t>
      </w:r>
      <w:r w:rsidRPr="00C94F95">
        <w:rPr>
          <w:rFonts w:ascii="Arial" w:eastAsia="Times New Roman" w:hAnsi="Arial" w:cs="Arial"/>
          <w:szCs w:val="24"/>
          <w:lang w:val="es-ES_tradnl" w:eastAsia="es-ES_tradnl"/>
        </w:rPr>
        <w:t>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 C-637 del 7 de diciembre de 2021</w:t>
      </w:r>
      <w:r w:rsidR="00363CB3" w:rsidRPr="00C94F95">
        <w:rPr>
          <w:rFonts w:ascii="Arial" w:eastAsia="Times New Roman" w:hAnsi="Arial" w:cs="Arial"/>
          <w:szCs w:val="24"/>
          <w:lang w:val="es-ES_tradnl" w:eastAsia="es-ES_tradnl"/>
        </w:rPr>
        <w:t>,</w:t>
      </w:r>
      <w:r w:rsidRPr="00C94F95">
        <w:rPr>
          <w:rFonts w:ascii="Arial" w:eastAsia="Times New Roman" w:hAnsi="Arial" w:cs="Arial"/>
          <w:szCs w:val="24"/>
          <w:lang w:val="es-ES_tradnl" w:eastAsia="es-ES_tradnl"/>
        </w:rPr>
        <w:t xml:space="preserve"> C-733 del 13 de enero de 2022</w:t>
      </w:r>
      <w:r w:rsidR="00363CB3" w:rsidRPr="00C94F95">
        <w:rPr>
          <w:rFonts w:ascii="Arial" w:eastAsia="Times New Roman" w:hAnsi="Arial" w:cs="Arial"/>
          <w:szCs w:val="24"/>
          <w:lang w:val="es-ES_tradnl" w:eastAsia="es-ES_tradnl"/>
        </w:rPr>
        <w:t xml:space="preserve"> y C-</w:t>
      </w:r>
      <w:r w:rsidR="006B3BA7" w:rsidRPr="00C94F95">
        <w:rPr>
          <w:rFonts w:ascii="Arial" w:eastAsia="Times New Roman" w:hAnsi="Arial" w:cs="Arial"/>
          <w:szCs w:val="24"/>
          <w:lang w:val="es-ES_tradnl" w:eastAsia="es-ES_tradnl"/>
        </w:rPr>
        <w:t xml:space="preserve">026 del 18 de febrero de 2022. </w:t>
      </w:r>
    </w:p>
    <w:p w14:paraId="445B1898" w14:textId="12DC1BD9" w:rsidR="006149AF" w:rsidRPr="00C94F95" w:rsidRDefault="006149AF" w:rsidP="006149AF">
      <w:pPr>
        <w:spacing w:before="120" w:after="0" w:line="276" w:lineRule="auto"/>
        <w:ind w:firstLine="708"/>
        <w:jc w:val="both"/>
        <w:rPr>
          <w:rFonts w:ascii="Arial" w:eastAsia="Times New Roman" w:hAnsi="Arial" w:cs="Arial"/>
          <w:szCs w:val="24"/>
          <w:lang w:val="es-ES_tradnl" w:eastAsia="es-ES_tradnl"/>
        </w:rPr>
      </w:pPr>
      <w:r w:rsidRPr="00C94F95">
        <w:rPr>
          <w:rFonts w:ascii="Arial" w:eastAsia="Times New Roman" w:hAnsi="Arial" w:cs="Arial"/>
          <w:szCs w:val="24"/>
          <w:lang w:val="es-MX" w:eastAsia="es-ES_tradnl"/>
        </w:rPr>
        <w:t xml:space="preserve">De otra parte, en </w:t>
      </w:r>
      <w:r w:rsidRPr="00C94F95">
        <w:rPr>
          <w:rFonts w:ascii="Arial" w:eastAsia="Times New Roman" w:hAnsi="Arial" w:cs="Arial"/>
          <w:szCs w:val="24"/>
          <w:lang w:val="es-ES" w:eastAsia="es-ES_tradnl"/>
        </w:rPr>
        <w:t xml:space="preserve">los conceptos C-046 del 19 de febrero de 2020, C-095 del 16 de marzo de 2020, C-197 del 26 de marzo de 2020, C-170 del 6 de abril de 2020, C-172 del 6 de abril de 2020, C-176  del 6 de abril de 2020, C-009 del 27 de abril de 2020, y C-015 del 29 de abril de 2020, se estudiaron temas como el SECOP I como medio de publicidad de las actuaciones contractuales, la naturaleza transaccional y obligatoriedad de SECOP II, así como los documentos que deben publicarse en estas plataformas. En los conceptos con radicados Nos. 4201912000007253 del 4 de diciembre de 2019, reiterado en el concepto con radicado No. 4201912000007289 de la misma fecha, así como en el C-336 del 2 de junio de 2020, se realizaron consideraciones relativas a la publicidad en SECOP en lo concerniente a las entidades regidas por el Estatuto General de Contratación de la Administración Pública. Todos estos conceptos fueron unificados en el concepto CU-367 del </w:t>
      </w:r>
      <w:r w:rsidRPr="00C94F95">
        <w:rPr>
          <w:rFonts w:ascii="Arial" w:eastAsia="Times New Roman" w:hAnsi="Arial" w:cs="Arial"/>
          <w:szCs w:val="24"/>
          <w:lang w:val="es-MX" w:eastAsia="es-ES_tradnl"/>
        </w:rPr>
        <w:t xml:space="preserve">23 de julio de 2020,  el cual fue reiterado en los conceptos C-433 del 24 de julio de 2020, C-474 del 24 de julio de 2020, C-504 del 31 de julio de 2020, C-508 del 31 de julio de 2020, C-521 del 11 de agosto de 2020, C-543 del 19 de agosto de 2020, C-544 del 21 de agosto de 2020, C-604 del 9 de septiembre de 2020, C-554 del 17 de septiembre de 2020, C-672 del 11 de noviembre de 2020, C-661 del 17 de noviembre de 2020, C-680 del </w:t>
      </w:r>
      <w:r w:rsidRPr="00C94F95">
        <w:rPr>
          <w:rFonts w:ascii="Arial" w:eastAsia="Times New Roman" w:hAnsi="Arial" w:cs="Arial"/>
          <w:szCs w:val="24"/>
          <w:lang w:val="es-MX" w:eastAsia="es-ES_tradnl"/>
        </w:rPr>
        <w:lastRenderedPageBreak/>
        <w:t>18 de noviembre de 2020</w:t>
      </w:r>
      <w:r w:rsidR="007D32E6" w:rsidRPr="00C94F95">
        <w:rPr>
          <w:rFonts w:ascii="Arial" w:eastAsia="Times New Roman" w:hAnsi="Arial" w:cs="Arial"/>
          <w:szCs w:val="24"/>
          <w:lang w:val="es-MX" w:eastAsia="es-ES_tradnl"/>
        </w:rPr>
        <w:t xml:space="preserve">, </w:t>
      </w:r>
      <w:r w:rsidRPr="00C94F95">
        <w:rPr>
          <w:rFonts w:ascii="Arial" w:eastAsia="Times New Roman" w:hAnsi="Arial" w:cs="Arial"/>
          <w:szCs w:val="24"/>
          <w:lang w:val="es-MX" w:eastAsia="es-ES_tradnl"/>
        </w:rPr>
        <w:t>C-780 del 18 de enero de 2021</w:t>
      </w:r>
      <w:r w:rsidR="0057336A" w:rsidRPr="00C94F95">
        <w:rPr>
          <w:rFonts w:ascii="Arial" w:eastAsia="Times New Roman" w:hAnsi="Arial" w:cs="Arial"/>
          <w:szCs w:val="24"/>
          <w:lang w:val="es-MX" w:eastAsia="es-ES_tradnl"/>
        </w:rPr>
        <w:t xml:space="preserve">, </w:t>
      </w:r>
      <w:r w:rsidR="008F5813" w:rsidRPr="00C94F95">
        <w:rPr>
          <w:rFonts w:ascii="Arial" w:eastAsia="Times New Roman" w:hAnsi="Arial" w:cs="Arial"/>
          <w:szCs w:val="24"/>
          <w:lang w:val="es-MX" w:eastAsia="es-ES_tradnl"/>
        </w:rPr>
        <w:t>C</w:t>
      </w:r>
      <w:r w:rsidR="008F5813" w:rsidRPr="00C94F95">
        <w:rPr>
          <w:rFonts w:ascii="Arial" w:eastAsia="Times New Roman" w:hAnsi="Arial" w:cs="Arial"/>
          <w:szCs w:val="24"/>
          <w:lang w:val="es-ES_tradnl" w:eastAsia="es-ES_tradnl"/>
        </w:rPr>
        <w:t xml:space="preserve">-026 del 18 de febrero de 2022, </w:t>
      </w:r>
      <w:r w:rsidR="0057336A" w:rsidRPr="00C94F95">
        <w:rPr>
          <w:rFonts w:ascii="Arial" w:eastAsia="Times New Roman" w:hAnsi="Arial" w:cs="Arial"/>
          <w:szCs w:val="24"/>
          <w:lang w:val="es-MX" w:eastAsia="es-ES_tradnl"/>
        </w:rPr>
        <w:t>entre otros</w:t>
      </w:r>
      <w:r w:rsidR="006B3BA7" w:rsidRPr="00C94F95">
        <w:rPr>
          <w:rStyle w:val="Refdenotaalpie"/>
          <w:rFonts w:ascii="Arial" w:eastAsia="Times New Roman" w:hAnsi="Arial" w:cs="Arial"/>
          <w:szCs w:val="24"/>
          <w:lang w:val="es-MX" w:eastAsia="es-ES_tradnl"/>
        </w:rPr>
        <w:footnoteReference w:id="2"/>
      </w:r>
      <w:r w:rsidRPr="00C94F95">
        <w:rPr>
          <w:rFonts w:ascii="Arial" w:eastAsia="Times New Roman" w:hAnsi="Arial" w:cs="Arial"/>
          <w:szCs w:val="24"/>
          <w:lang w:val="es-MX" w:eastAsia="es-ES_tradnl"/>
        </w:rPr>
        <w:t>. La tesis desarrollada en estos conceptos se reitera a continuación:</w:t>
      </w:r>
    </w:p>
    <w:p w14:paraId="68429C48" w14:textId="77777777" w:rsidR="003208AB" w:rsidRPr="00C94F95" w:rsidRDefault="003208AB" w:rsidP="003208AB">
      <w:pPr>
        <w:spacing w:after="0" w:line="276" w:lineRule="auto"/>
        <w:rPr>
          <w:rFonts w:ascii="Arial" w:eastAsia="Times New Roman" w:hAnsi="Arial" w:cs="Arial"/>
          <w:b/>
          <w:bCs/>
          <w:szCs w:val="24"/>
          <w:lang w:val="es-MX" w:eastAsia="es-ES_tradnl"/>
        </w:rPr>
      </w:pPr>
    </w:p>
    <w:p w14:paraId="2284249A" w14:textId="55FB94CC" w:rsidR="003208AB" w:rsidRPr="00C94F95" w:rsidRDefault="003208AB" w:rsidP="003208AB">
      <w:pPr>
        <w:spacing w:after="0" w:line="276" w:lineRule="auto"/>
        <w:rPr>
          <w:rFonts w:ascii="Arial" w:eastAsia="Times New Roman" w:hAnsi="Arial" w:cs="Arial"/>
          <w:b/>
          <w:bCs/>
          <w:szCs w:val="24"/>
          <w:lang w:val="es-MX" w:eastAsia="es-ES_tradnl"/>
        </w:rPr>
      </w:pPr>
      <w:r w:rsidRPr="00C94F95">
        <w:rPr>
          <w:rFonts w:ascii="Arial" w:eastAsia="Times New Roman" w:hAnsi="Arial" w:cs="Arial"/>
          <w:b/>
          <w:bCs/>
          <w:szCs w:val="24"/>
          <w:lang w:val="es-MX" w:eastAsia="es-ES_tradnl"/>
        </w:rPr>
        <w:t xml:space="preserve">2.1. </w:t>
      </w:r>
      <w:bookmarkStart w:id="2" w:name="_Hlk93995318"/>
      <w:r w:rsidRPr="00C94F95">
        <w:rPr>
          <w:rFonts w:ascii="Arial" w:eastAsia="Times New Roman" w:hAnsi="Arial" w:cs="Arial"/>
          <w:b/>
          <w:bCs/>
          <w:szCs w:val="24"/>
          <w:lang w:val="es-MX" w:eastAsia="es-ES_tradnl"/>
        </w:rPr>
        <w:t xml:space="preserve">Sujetos obligados a publicar el plan anual de adquisiciones </w:t>
      </w:r>
      <w:bookmarkEnd w:id="2"/>
    </w:p>
    <w:p w14:paraId="2F884587" w14:textId="77777777" w:rsidR="003208AB" w:rsidRPr="00E65CA2" w:rsidRDefault="003208AB" w:rsidP="003208AB">
      <w:pPr>
        <w:spacing w:after="0" w:line="276" w:lineRule="auto"/>
        <w:rPr>
          <w:rFonts w:ascii="Arial" w:hAnsi="Arial" w:cs="Arial"/>
          <w:b/>
          <w:color w:val="000000"/>
          <w:lang w:val="es-ES"/>
        </w:rPr>
      </w:pPr>
    </w:p>
    <w:p w14:paraId="427CE383" w14:textId="77777777" w:rsidR="003208AB" w:rsidRPr="00C94F95" w:rsidRDefault="003208AB" w:rsidP="003208AB">
      <w:pPr>
        <w:spacing w:line="276" w:lineRule="auto"/>
        <w:jc w:val="both"/>
        <w:rPr>
          <w:rFonts w:ascii="Arial" w:hAnsi="Arial" w:cs="Arial"/>
          <w:szCs w:val="24"/>
          <w:lang w:val="es-ES_tradnl" w:eastAsia="es-ES_tradnl"/>
        </w:rPr>
      </w:pPr>
      <w:r w:rsidRPr="00C94F95">
        <w:rPr>
          <w:rFonts w:ascii="Arial" w:hAnsi="Arial" w:cs="Arial"/>
          <w:szCs w:val="24"/>
          <w:lang w:val="es-ES_tradnl" w:eastAsia="es-ES_tradnl"/>
        </w:rPr>
        <w:t>El artículo 74 de la Ley 1474 dispone que «todas las entidades del Estado» deben publicar, a más tardar el 31 de enero de cada año, en su respectiva página web, el plan de acción, en el cual se incluye el plan general de compras</w:t>
      </w:r>
      <w:r w:rsidRPr="00C94F95">
        <w:rPr>
          <w:rFonts w:ascii="Arial" w:hAnsi="Arial" w:cs="Arial"/>
          <w:szCs w:val="24"/>
          <w:vertAlign w:val="superscript"/>
          <w:lang w:val="es-ES_tradnl" w:eastAsia="es-ES_tradnl"/>
        </w:rPr>
        <w:footnoteReference w:id="3"/>
      </w:r>
      <w:r w:rsidRPr="00C94F95">
        <w:rPr>
          <w:rFonts w:ascii="Arial" w:hAnsi="Arial" w:cs="Arial"/>
          <w:szCs w:val="24"/>
          <w:lang w:val="es-ES_tradnl" w:eastAsia="es-ES_tradnl"/>
        </w:rPr>
        <w:t>. El plan general de compras para el ordenamiento vigente corresponde con el concepto de plan anual de adquisiciones como lo establece el artículo 2.2.1.1.1.3.1. del Decreto 1082 de 2015</w:t>
      </w:r>
      <w:r w:rsidRPr="00C94F95">
        <w:rPr>
          <w:rFonts w:ascii="Arial" w:hAnsi="Arial" w:cs="Arial"/>
          <w:szCs w:val="24"/>
          <w:vertAlign w:val="superscript"/>
          <w:lang w:val="es-ES_tradnl" w:eastAsia="es-ES_tradnl"/>
        </w:rPr>
        <w:footnoteReference w:id="4"/>
      </w:r>
      <w:r w:rsidRPr="00C94F95">
        <w:rPr>
          <w:rFonts w:ascii="Arial" w:hAnsi="Arial" w:cs="Arial"/>
          <w:szCs w:val="24"/>
          <w:lang w:val="es-ES_tradnl" w:eastAsia="es-ES_tradnl"/>
        </w:rPr>
        <w:t xml:space="preserve">.  </w:t>
      </w:r>
    </w:p>
    <w:p w14:paraId="0F243CDE" w14:textId="6E4309F9" w:rsidR="003208AB" w:rsidRPr="00C94F95" w:rsidRDefault="003208AB" w:rsidP="00CD4A24">
      <w:pPr>
        <w:spacing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Para continuar con las normas generales sobre la publicidad del plan de compras, debe analizarse la Ley 1712 de 2014. El artículo 9, literal e), prescribe que todo sujeto obligado deberá publicar, en los sistemas de información del Estado o herramientas que lo sustituyan, su respectivo plan de compras anual</w:t>
      </w:r>
      <w:r w:rsidRPr="00C94F95">
        <w:rPr>
          <w:rFonts w:ascii="Arial" w:hAnsi="Arial" w:cs="Arial"/>
          <w:szCs w:val="24"/>
          <w:vertAlign w:val="superscript"/>
          <w:lang w:val="es-ES_tradnl" w:eastAsia="es-ES_tradnl"/>
        </w:rPr>
        <w:footnoteReference w:id="5"/>
      </w:r>
      <w:r w:rsidRPr="00C94F95">
        <w:rPr>
          <w:rFonts w:ascii="Arial" w:hAnsi="Arial" w:cs="Arial"/>
          <w:szCs w:val="24"/>
          <w:lang w:val="es-ES_tradnl" w:eastAsia="es-ES_tradnl"/>
        </w:rPr>
        <w:t xml:space="preserve">. Para determinar los sujetos obligados a </w:t>
      </w:r>
      <w:r w:rsidRPr="00C94F95">
        <w:rPr>
          <w:rFonts w:ascii="Arial" w:hAnsi="Arial" w:cs="Arial"/>
          <w:szCs w:val="24"/>
          <w:lang w:val="es-ES_tradnl" w:eastAsia="es-ES_tradnl"/>
        </w:rPr>
        <w:lastRenderedPageBreak/>
        <w:t xml:space="preserve">publicarlo es necesario remitirse al artículo 5 de la Ley 1712 de 2014. Esta norma prescribe lo siguiente: </w:t>
      </w:r>
    </w:p>
    <w:p w14:paraId="3A6C3363" w14:textId="77777777" w:rsidR="00CD4A24" w:rsidRPr="00C94F95" w:rsidRDefault="00CD4A24" w:rsidP="00CD4A24">
      <w:pPr>
        <w:tabs>
          <w:tab w:val="left" w:pos="709"/>
        </w:tabs>
        <w:spacing w:after="0" w:line="276" w:lineRule="auto"/>
        <w:ind w:left="709" w:right="760"/>
        <w:jc w:val="both"/>
        <w:rPr>
          <w:rFonts w:ascii="Arial" w:hAnsi="Arial" w:cs="Arial"/>
          <w:szCs w:val="24"/>
          <w:lang w:val="es-ES_tradnl" w:eastAsia="es-ES_tradnl"/>
        </w:rPr>
      </w:pPr>
    </w:p>
    <w:p w14:paraId="7C3FBA9B" w14:textId="1CE28DF2" w:rsidR="003208AB" w:rsidRPr="00C94F95" w:rsidRDefault="003208AB" w:rsidP="00420A6C">
      <w:pPr>
        <w:tabs>
          <w:tab w:val="left" w:pos="709"/>
        </w:tabs>
        <w:spacing w:after="0" w:line="240" w:lineRule="auto"/>
        <w:ind w:left="709" w:right="760"/>
        <w:jc w:val="both"/>
        <w:rPr>
          <w:rFonts w:ascii="Arial" w:hAnsi="Arial" w:cs="Arial"/>
          <w:sz w:val="21"/>
          <w:szCs w:val="21"/>
          <w:lang w:val="es-ES_tradnl" w:eastAsia="es-ES_tradnl"/>
        </w:rPr>
      </w:pPr>
      <w:r w:rsidRPr="00C94F95">
        <w:rPr>
          <w:rFonts w:ascii="Arial" w:hAnsi="Arial" w:cs="Arial"/>
          <w:sz w:val="21"/>
          <w:szCs w:val="21"/>
          <w:lang w:val="es-ES_tradnl" w:eastAsia="es-ES_tradnl"/>
        </w:rPr>
        <w:t>Artículo 5. Las disposiciones de esta ley serán aplicables a las siguientes personas en calidad de sujetos obligados:</w:t>
      </w:r>
    </w:p>
    <w:p w14:paraId="33E6C1B9" w14:textId="77777777" w:rsidR="003208AB" w:rsidRPr="00C94F95" w:rsidRDefault="003208AB" w:rsidP="00C94F95">
      <w:pPr>
        <w:tabs>
          <w:tab w:val="left" w:pos="709"/>
        </w:tabs>
        <w:spacing w:after="120" w:line="240" w:lineRule="auto"/>
        <w:ind w:left="709" w:right="758"/>
        <w:jc w:val="both"/>
        <w:rPr>
          <w:rFonts w:ascii="Arial" w:hAnsi="Arial" w:cs="Arial"/>
          <w:sz w:val="21"/>
          <w:szCs w:val="21"/>
          <w:lang w:val="es-ES_tradnl" w:eastAsia="es-ES_tradnl"/>
        </w:rPr>
      </w:pPr>
      <w:r w:rsidRPr="00C94F95">
        <w:rPr>
          <w:rFonts w:ascii="Arial" w:hAnsi="Arial" w:cs="Arial"/>
          <w:sz w:val="21"/>
          <w:szCs w:val="21"/>
          <w:lang w:val="es-ES_tradnl" w:eastAsia="es-ES_tradnl"/>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36A2A1F6" w14:textId="77777777" w:rsidR="003208AB" w:rsidRPr="00C94F95" w:rsidRDefault="003208AB" w:rsidP="00C94F95">
      <w:pPr>
        <w:tabs>
          <w:tab w:val="left" w:pos="709"/>
        </w:tabs>
        <w:spacing w:after="120" w:line="240" w:lineRule="auto"/>
        <w:ind w:left="709" w:right="758"/>
        <w:jc w:val="both"/>
        <w:rPr>
          <w:rFonts w:ascii="Arial" w:hAnsi="Arial" w:cs="Arial"/>
          <w:sz w:val="21"/>
          <w:szCs w:val="21"/>
          <w:lang w:val="es-ES_tradnl" w:eastAsia="es-ES_tradnl"/>
        </w:rPr>
      </w:pPr>
      <w:r w:rsidRPr="00C94F95">
        <w:rPr>
          <w:rFonts w:ascii="Arial" w:hAnsi="Arial" w:cs="Arial"/>
          <w:sz w:val="21"/>
          <w:szCs w:val="21"/>
          <w:lang w:val="es-ES_tradnl" w:eastAsia="es-ES_tradnl"/>
        </w:rPr>
        <w:t>b) Los órganos, organismos y entidades estatales independientes o autónomos y de control.</w:t>
      </w:r>
    </w:p>
    <w:p w14:paraId="182C2659" w14:textId="77777777" w:rsidR="003208AB" w:rsidRPr="00C94F95" w:rsidRDefault="003208AB" w:rsidP="00C94F95">
      <w:pPr>
        <w:tabs>
          <w:tab w:val="left" w:pos="709"/>
        </w:tabs>
        <w:spacing w:after="120" w:line="240" w:lineRule="auto"/>
        <w:ind w:left="709" w:right="758"/>
        <w:jc w:val="both"/>
        <w:rPr>
          <w:rFonts w:ascii="Arial" w:hAnsi="Arial" w:cs="Arial"/>
          <w:sz w:val="21"/>
          <w:szCs w:val="21"/>
          <w:lang w:val="es-ES_tradnl" w:eastAsia="es-ES_tradnl"/>
        </w:rPr>
      </w:pPr>
      <w:r w:rsidRPr="00C94F95">
        <w:rPr>
          <w:rFonts w:ascii="Arial" w:hAnsi="Arial" w:cs="Arial"/>
          <w:sz w:val="21"/>
          <w:szCs w:val="21"/>
          <w:lang w:val="es-ES_tradnl" w:eastAsia="es-ES_tradnl"/>
        </w:rPr>
        <w:t>c) Las personas naturales y jurídicas, públicas o privadas, que presten función pública, que presten servicios públicos respecto de la información directamente relacionada con la prestación del servicio público.</w:t>
      </w:r>
    </w:p>
    <w:p w14:paraId="70C7DED9" w14:textId="77777777" w:rsidR="003208AB" w:rsidRPr="00C94F95" w:rsidRDefault="003208AB" w:rsidP="00C94F95">
      <w:pPr>
        <w:tabs>
          <w:tab w:val="left" w:pos="709"/>
        </w:tabs>
        <w:spacing w:after="120" w:line="240" w:lineRule="auto"/>
        <w:ind w:left="709" w:right="758"/>
        <w:jc w:val="both"/>
        <w:rPr>
          <w:rFonts w:ascii="Arial" w:hAnsi="Arial" w:cs="Arial"/>
          <w:sz w:val="21"/>
          <w:szCs w:val="21"/>
          <w:lang w:val="es-ES_tradnl" w:eastAsia="es-ES_tradnl"/>
        </w:rPr>
      </w:pPr>
      <w:r w:rsidRPr="00C94F95">
        <w:rPr>
          <w:rFonts w:ascii="Arial" w:hAnsi="Arial" w:cs="Arial"/>
          <w:sz w:val="21"/>
          <w:szCs w:val="21"/>
          <w:lang w:val="es-ES_tradnl" w:eastAsia="es-ES_tradnl"/>
        </w:rPr>
        <w:t>d) Cualquier persona natural, jurídica o dependencia de persona jurídica que desempeñe función pública o de autoridad pública, respecto de la información directamente relacionada con el desempeño de su función</w:t>
      </w:r>
    </w:p>
    <w:p w14:paraId="3EBD25B7" w14:textId="77777777" w:rsidR="003208AB" w:rsidRPr="00C94F95" w:rsidRDefault="003208AB" w:rsidP="00C94F95">
      <w:pPr>
        <w:tabs>
          <w:tab w:val="left" w:pos="709"/>
        </w:tabs>
        <w:spacing w:after="120" w:line="240" w:lineRule="auto"/>
        <w:ind w:left="709" w:right="758"/>
        <w:jc w:val="both"/>
        <w:rPr>
          <w:rFonts w:ascii="Arial" w:hAnsi="Arial" w:cs="Arial"/>
          <w:sz w:val="21"/>
          <w:szCs w:val="21"/>
          <w:lang w:val="es-ES_tradnl" w:eastAsia="es-ES_tradnl"/>
        </w:rPr>
      </w:pPr>
      <w:r w:rsidRPr="00C94F95">
        <w:rPr>
          <w:rFonts w:ascii="Arial" w:hAnsi="Arial" w:cs="Arial"/>
          <w:sz w:val="21"/>
          <w:szCs w:val="21"/>
          <w:lang w:val="es-ES_tradnl" w:eastAsia="es-ES_tradnl"/>
        </w:rPr>
        <w:t>e)  Las empresas públicas creadas por ley, las empresas del Estado y sociedades en que este tenga participación.</w:t>
      </w:r>
    </w:p>
    <w:p w14:paraId="795CB31F" w14:textId="77777777" w:rsidR="003208AB" w:rsidRPr="00C94F95" w:rsidRDefault="003208AB" w:rsidP="00C94F95">
      <w:pPr>
        <w:tabs>
          <w:tab w:val="left" w:pos="709"/>
        </w:tabs>
        <w:spacing w:after="120" w:line="240" w:lineRule="auto"/>
        <w:ind w:left="709" w:right="758"/>
        <w:jc w:val="both"/>
        <w:rPr>
          <w:rFonts w:ascii="Arial" w:hAnsi="Arial" w:cs="Arial"/>
          <w:sz w:val="21"/>
          <w:szCs w:val="21"/>
          <w:lang w:val="es-ES_tradnl" w:eastAsia="es-ES_tradnl"/>
        </w:rPr>
      </w:pPr>
      <w:r w:rsidRPr="00C94F95">
        <w:rPr>
          <w:rFonts w:ascii="Arial" w:hAnsi="Arial" w:cs="Arial"/>
          <w:sz w:val="21"/>
          <w:szCs w:val="21"/>
          <w:lang w:val="es-ES_tradnl" w:eastAsia="es-ES_tradnl"/>
        </w:rPr>
        <w:t>f) Los partidos o movimientos políticos y los grupos significativos de ciudadanos.</w:t>
      </w:r>
    </w:p>
    <w:p w14:paraId="74509DB3" w14:textId="77777777" w:rsidR="003208AB" w:rsidRPr="00C94F95" w:rsidRDefault="003208AB" w:rsidP="00C94F95">
      <w:pPr>
        <w:tabs>
          <w:tab w:val="left" w:pos="709"/>
        </w:tabs>
        <w:spacing w:after="120" w:line="240" w:lineRule="auto"/>
        <w:ind w:left="709" w:right="758"/>
        <w:jc w:val="both"/>
        <w:rPr>
          <w:rFonts w:ascii="Arial" w:hAnsi="Arial" w:cs="Arial"/>
          <w:sz w:val="21"/>
          <w:szCs w:val="21"/>
          <w:lang w:val="es-ES_tradnl" w:eastAsia="es-ES_tradnl"/>
        </w:rPr>
      </w:pPr>
      <w:r w:rsidRPr="00C94F95">
        <w:rPr>
          <w:rFonts w:ascii="Arial" w:hAnsi="Arial" w:cs="Arial"/>
          <w:sz w:val="21"/>
          <w:szCs w:val="21"/>
          <w:lang w:val="es-ES_tradnl" w:eastAsia="es-ES_tradnl"/>
        </w:rPr>
        <w:t>g) Las entidades que administren instituciones parafiscales, fondos o recursos de naturaleza u origen público.</w:t>
      </w:r>
    </w:p>
    <w:p w14:paraId="53BEDC87" w14:textId="77777777" w:rsidR="003208AB" w:rsidRPr="00C94F95" w:rsidRDefault="003208AB" w:rsidP="00C94F95">
      <w:pPr>
        <w:tabs>
          <w:tab w:val="left" w:pos="709"/>
        </w:tabs>
        <w:spacing w:after="120" w:line="240" w:lineRule="auto"/>
        <w:ind w:left="709" w:right="758"/>
        <w:jc w:val="both"/>
        <w:rPr>
          <w:rFonts w:ascii="Arial" w:hAnsi="Arial" w:cs="Arial"/>
          <w:sz w:val="21"/>
          <w:szCs w:val="21"/>
          <w:lang w:val="es-ES_tradnl" w:eastAsia="es-ES_tradnl"/>
        </w:rPr>
      </w:pPr>
      <w:r w:rsidRPr="00C94F95">
        <w:rPr>
          <w:rFonts w:ascii="Arial" w:hAnsi="Arial" w:cs="Arial"/>
          <w:sz w:val="21"/>
          <w:szCs w:val="21"/>
          <w:lang w:val="es-ES_tradnl" w:eastAsia="es-ES_tradnl"/>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5C1F14A9" w14:textId="77777777" w:rsidR="003208AB" w:rsidRPr="00C94F95" w:rsidRDefault="003208AB" w:rsidP="00C94F95">
      <w:pPr>
        <w:tabs>
          <w:tab w:val="left" w:pos="709"/>
        </w:tabs>
        <w:spacing w:after="0" w:line="240" w:lineRule="auto"/>
        <w:ind w:left="709" w:right="760"/>
        <w:jc w:val="both"/>
        <w:rPr>
          <w:rFonts w:ascii="Arial" w:hAnsi="Arial" w:cs="Arial"/>
          <w:sz w:val="21"/>
          <w:szCs w:val="21"/>
          <w:lang w:val="es-ES_tradnl" w:eastAsia="es-ES_tradnl"/>
        </w:rPr>
      </w:pPr>
      <w:r w:rsidRPr="00C94F95">
        <w:rPr>
          <w:rFonts w:ascii="Arial" w:hAnsi="Arial" w:cs="Arial"/>
          <w:sz w:val="21"/>
          <w:szCs w:val="21"/>
          <w:lang w:val="es-ES_tradnl" w:eastAsia="es-ES_tradnl"/>
        </w:rPr>
        <w:t>PARÁGRAFO 1o. No serán sujetos obligados aquellas personas naturales o jurídicas de carácter privado que sean usuarios de información pública.</w:t>
      </w:r>
    </w:p>
    <w:p w14:paraId="2F688DA2" w14:textId="77777777" w:rsidR="003208AB" w:rsidRPr="00E65CA2" w:rsidRDefault="003208AB" w:rsidP="00CD4A24">
      <w:pPr>
        <w:tabs>
          <w:tab w:val="left" w:pos="426"/>
        </w:tabs>
        <w:spacing w:after="0" w:line="276" w:lineRule="auto"/>
        <w:ind w:right="760"/>
        <w:jc w:val="both"/>
        <w:rPr>
          <w:rFonts w:ascii="Arial" w:hAnsi="Arial" w:cs="Arial"/>
          <w:color w:val="000000" w:themeColor="text1"/>
          <w:lang w:val="es-ES"/>
        </w:rPr>
      </w:pPr>
    </w:p>
    <w:p w14:paraId="590E4B74" w14:textId="77777777" w:rsidR="003208AB" w:rsidRPr="00C94F95" w:rsidRDefault="003208AB" w:rsidP="00CD4A24">
      <w:pPr>
        <w:spacing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 xml:space="preserve">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w:t>
      </w:r>
      <w:r w:rsidRPr="00C94F95">
        <w:rPr>
          <w:rFonts w:ascii="Arial" w:hAnsi="Arial" w:cs="Arial"/>
          <w:szCs w:val="24"/>
          <w:lang w:val="es-ES_tradnl" w:eastAsia="es-ES_tradnl"/>
        </w:rPr>
        <w:lastRenderedPageBreak/>
        <w:t xml:space="preserve">por servicios. También están incluidos todos los órganos con competencia para contratar, como los concejos municipales. Adicionalmente, la Agencia ha señalado que son sujetos obligados las empresas públicas, las empresas del Estado y las sociedades en las que el Estado tenga participación, sin que importe su monto. Esta obligación de origen legal tiene desarrollo reglamentario en el Decreto 103 de 2015, compilado por el Decreto 1081 de 2015. El artículo 2.1.1.2.1.10 del Decreto 1082 de 2015 dispone que: </w:t>
      </w:r>
    </w:p>
    <w:p w14:paraId="1471858C" w14:textId="77777777" w:rsidR="003208AB" w:rsidRPr="00C94F95" w:rsidRDefault="003208AB" w:rsidP="00932C0F">
      <w:pPr>
        <w:tabs>
          <w:tab w:val="left" w:pos="709"/>
          <w:tab w:val="left" w:pos="7938"/>
        </w:tabs>
        <w:spacing w:after="0" w:line="240" w:lineRule="auto"/>
        <w:ind w:left="709" w:right="760"/>
        <w:jc w:val="both"/>
        <w:rPr>
          <w:rFonts w:ascii="Arial" w:hAnsi="Arial" w:cs="Arial"/>
          <w:szCs w:val="24"/>
          <w:lang w:val="es-ES_tradnl" w:eastAsia="es-ES_tradnl"/>
        </w:rPr>
      </w:pPr>
    </w:p>
    <w:p w14:paraId="621D0E9E" w14:textId="18BEC098" w:rsidR="003208AB" w:rsidRPr="00C94F95" w:rsidRDefault="003208AB" w:rsidP="00793187">
      <w:pPr>
        <w:tabs>
          <w:tab w:val="left" w:pos="709"/>
          <w:tab w:val="left" w:pos="7938"/>
        </w:tabs>
        <w:spacing w:after="0" w:line="240" w:lineRule="auto"/>
        <w:ind w:left="709" w:right="760"/>
        <w:jc w:val="both"/>
        <w:rPr>
          <w:rFonts w:ascii="Arial" w:hAnsi="Arial" w:cs="Arial"/>
          <w:sz w:val="21"/>
          <w:szCs w:val="21"/>
          <w:lang w:val="es-ES_tradnl" w:eastAsia="es-ES_tradnl"/>
        </w:rPr>
      </w:pPr>
      <w:r w:rsidRPr="00C94F95">
        <w:rPr>
          <w:rFonts w:ascii="Arial" w:hAnsi="Arial" w:cs="Arial"/>
          <w:sz w:val="21"/>
          <w:szCs w:val="21"/>
          <w:lang w:val="es-ES_tradnl" w:eastAsia="es-ES_tradnl"/>
        </w:rPr>
        <w:t>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68EF4987" w14:textId="77777777" w:rsidR="00932C0F" w:rsidRPr="00C94F95" w:rsidRDefault="00932C0F" w:rsidP="00793187">
      <w:pPr>
        <w:tabs>
          <w:tab w:val="left" w:pos="709"/>
          <w:tab w:val="left" w:pos="7938"/>
        </w:tabs>
        <w:spacing w:after="0" w:line="240" w:lineRule="auto"/>
        <w:ind w:left="709" w:right="760"/>
        <w:jc w:val="both"/>
        <w:rPr>
          <w:rFonts w:ascii="Arial" w:hAnsi="Arial" w:cs="Arial"/>
          <w:sz w:val="21"/>
          <w:szCs w:val="21"/>
          <w:lang w:val="es-ES_tradnl" w:eastAsia="es-ES_tradnl"/>
        </w:rPr>
      </w:pPr>
    </w:p>
    <w:p w14:paraId="0FC6BD89" w14:textId="2B3B3589" w:rsidR="003208AB" w:rsidRPr="00C94F95" w:rsidRDefault="003208AB" w:rsidP="00793187">
      <w:pPr>
        <w:tabs>
          <w:tab w:val="left" w:pos="709"/>
          <w:tab w:val="left" w:pos="7938"/>
        </w:tabs>
        <w:spacing w:after="0" w:line="240" w:lineRule="auto"/>
        <w:ind w:left="709" w:right="760"/>
        <w:jc w:val="both"/>
        <w:rPr>
          <w:rFonts w:ascii="Arial" w:hAnsi="Arial" w:cs="Arial"/>
          <w:sz w:val="21"/>
          <w:szCs w:val="21"/>
          <w:lang w:val="es-ES_tradnl" w:eastAsia="es-ES_tradnl"/>
        </w:rPr>
      </w:pPr>
      <w:r w:rsidRPr="00C94F95">
        <w:rPr>
          <w:rFonts w:ascii="Arial" w:hAnsi="Arial" w:cs="Arial"/>
          <w:sz w:val="21"/>
          <w:szCs w:val="21"/>
          <w:lang w:val="es-ES_tradnl" w:eastAsia="es-ES_tradnl"/>
        </w:rPr>
        <w:t xml:space="preserve">Los sujetos obligados que no contratan con cargo a recursos públicos no están obligados a publicar su Plan Anual de Adquisiciones. </w:t>
      </w:r>
    </w:p>
    <w:p w14:paraId="19818457" w14:textId="77777777" w:rsidR="00932C0F" w:rsidRPr="00C94F95" w:rsidRDefault="00932C0F" w:rsidP="00793187">
      <w:pPr>
        <w:tabs>
          <w:tab w:val="left" w:pos="709"/>
          <w:tab w:val="left" w:pos="7938"/>
        </w:tabs>
        <w:spacing w:after="0" w:line="240" w:lineRule="auto"/>
        <w:ind w:left="709" w:right="760"/>
        <w:jc w:val="both"/>
        <w:rPr>
          <w:rFonts w:ascii="Arial" w:hAnsi="Arial" w:cs="Arial"/>
          <w:sz w:val="21"/>
          <w:szCs w:val="21"/>
          <w:lang w:val="es-ES_tradnl" w:eastAsia="es-ES_tradnl"/>
        </w:rPr>
      </w:pPr>
    </w:p>
    <w:p w14:paraId="5661E717" w14:textId="3EE4B6BB" w:rsidR="003208AB" w:rsidRPr="00C94F95" w:rsidRDefault="003208AB" w:rsidP="00793187">
      <w:pPr>
        <w:tabs>
          <w:tab w:val="left" w:pos="709"/>
          <w:tab w:val="left" w:pos="7938"/>
        </w:tabs>
        <w:spacing w:after="0" w:line="240" w:lineRule="auto"/>
        <w:ind w:left="709" w:right="760"/>
        <w:jc w:val="both"/>
        <w:rPr>
          <w:rFonts w:ascii="Arial" w:hAnsi="Arial" w:cs="Arial"/>
          <w:sz w:val="21"/>
          <w:szCs w:val="21"/>
          <w:lang w:val="es-ES_tradnl" w:eastAsia="es-ES_tradnl"/>
        </w:rPr>
      </w:pPr>
      <w:r w:rsidRPr="00C94F95">
        <w:rPr>
          <w:rFonts w:ascii="Arial" w:hAnsi="Arial" w:cs="Arial"/>
          <w:sz w:val="21"/>
          <w:szCs w:val="21"/>
          <w:lang w:val="es-ES_tradnl" w:eastAsia="es-ES_tradnl"/>
        </w:rPr>
        <w:t xml:space="preserve">Los sujetos obligados que contratan con cargo a recursos públicos y recursos privados, deben publicar en su página web y en el Secop el Plan Anual de Adquisiciones para los recursos de carácter público que ejecutarán en el año. </w:t>
      </w:r>
    </w:p>
    <w:p w14:paraId="6742F2FB" w14:textId="77777777" w:rsidR="00932C0F" w:rsidRPr="00C94F95" w:rsidRDefault="00932C0F" w:rsidP="00793187">
      <w:pPr>
        <w:tabs>
          <w:tab w:val="left" w:pos="709"/>
          <w:tab w:val="left" w:pos="7938"/>
        </w:tabs>
        <w:spacing w:after="0" w:line="240" w:lineRule="auto"/>
        <w:ind w:left="709" w:right="760"/>
        <w:jc w:val="both"/>
        <w:rPr>
          <w:rFonts w:ascii="Arial" w:hAnsi="Arial" w:cs="Arial"/>
          <w:sz w:val="21"/>
          <w:szCs w:val="21"/>
          <w:lang w:val="es-ES_tradnl" w:eastAsia="es-ES_tradnl"/>
        </w:rPr>
      </w:pPr>
    </w:p>
    <w:p w14:paraId="04EB51A6" w14:textId="77777777" w:rsidR="003208AB" w:rsidRPr="00C94F95" w:rsidRDefault="003208AB" w:rsidP="00793187">
      <w:pPr>
        <w:tabs>
          <w:tab w:val="left" w:pos="709"/>
          <w:tab w:val="left" w:pos="7938"/>
        </w:tabs>
        <w:spacing w:after="0" w:line="240" w:lineRule="auto"/>
        <w:ind w:left="709" w:right="760"/>
        <w:jc w:val="both"/>
        <w:rPr>
          <w:rFonts w:ascii="Arial" w:hAnsi="Arial" w:cs="Arial"/>
          <w:sz w:val="21"/>
          <w:szCs w:val="21"/>
          <w:lang w:val="es-ES_tradnl" w:eastAsia="es-ES_tradnl"/>
        </w:rPr>
      </w:pPr>
      <w:r w:rsidRPr="00C94F95">
        <w:rPr>
          <w:rFonts w:ascii="Arial" w:hAnsi="Arial" w:cs="Arial"/>
          <w:sz w:val="21"/>
          <w:szCs w:val="21"/>
          <w:lang w:val="es-ES_tradnl" w:eastAsia="es-ES_tradnl"/>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52A7FD2F" w14:textId="77777777" w:rsidR="003208AB" w:rsidRPr="00E65CA2" w:rsidRDefault="003208AB" w:rsidP="005C6260">
      <w:pPr>
        <w:tabs>
          <w:tab w:val="left" w:pos="8505"/>
        </w:tabs>
        <w:spacing w:after="0" w:line="276" w:lineRule="auto"/>
        <w:ind w:rightChars="709" w:right="1560"/>
        <w:rPr>
          <w:rFonts w:ascii="Arial" w:hAnsi="Arial" w:cs="Arial"/>
          <w:lang w:val="es-ES"/>
        </w:rPr>
      </w:pPr>
    </w:p>
    <w:p w14:paraId="497ECD1A" w14:textId="5A6B60A0" w:rsidR="002A68BF" w:rsidRPr="00C94F95" w:rsidRDefault="003208AB" w:rsidP="00A61013">
      <w:pPr>
        <w:spacing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 xml:space="preserve">El artículo citado prescribe que los sujetos obligados que contraten con cargo a recursos públicos tienen la obligación de publicar el plan anual de adquisiciones en el SECOP. Los sujetos que no contratan con cargo a recursos públicos no están obligados a publicarlo, mientras que aquellos que contratan tanto con cargo a recursos públicos como recursos que no tienen esta naturaleza, solamente están obligados a publicar el plan anual de adquisiciones para los recursos de carácter público que se ejecutarán durante la vigencia fiscal. </w:t>
      </w:r>
    </w:p>
    <w:p w14:paraId="6466C100" w14:textId="77777777" w:rsidR="002A68BF" w:rsidRPr="00C94F95" w:rsidRDefault="002A68BF" w:rsidP="002A68BF">
      <w:pPr>
        <w:spacing w:after="0" w:line="276" w:lineRule="auto"/>
        <w:ind w:firstLine="709"/>
        <w:jc w:val="both"/>
        <w:rPr>
          <w:rFonts w:ascii="Arial" w:hAnsi="Arial" w:cs="Arial"/>
          <w:szCs w:val="24"/>
          <w:lang w:val="es-ES_tradnl" w:eastAsia="es-ES_tradnl"/>
        </w:rPr>
      </w:pPr>
    </w:p>
    <w:p w14:paraId="4418CE7E" w14:textId="32E1E982" w:rsidR="00CD4A24" w:rsidRPr="00C94F95" w:rsidRDefault="00CD4A24" w:rsidP="002A68BF">
      <w:pPr>
        <w:spacing w:after="0" w:line="276" w:lineRule="auto"/>
        <w:jc w:val="both"/>
        <w:rPr>
          <w:rFonts w:ascii="Arial" w:hAnsi="Arial" w:cs="Arial"/>
          <w:b/>
          <w:szCs w:val="24"/>
          <w:lang w:val="es-ES_tradnl" w:eastAsia="es-ES_tradnl"/>
        </w:rPr>
      </w:pPr>
      <w:r w:rsidRPr="00C94F95">
        <w:rPr>
          <w:rFonts w:ascii="Arial" w:hAnsi="Arial" w:cs="Arial"/>
          <w:b/>
        </w:rPr>
        <w:t xml:space="preserve">2.2. </w:t>
      </w:r>
      <w:bookmarkStart w:id="3" w:name="_Hlk93995371"/>
      <w:r w:rsidRPr="00C94F95">
        <w:rPr>
          <w:rFonts w:ascii="Arial" w:hAnsi="Arial" w:cs="Arial"/>
          <w:b/>
        </w:rPr>
        <w:t>Carácter estimativo del plan anual de adquisiciones respecto al régimen jurídic</w:t>
      </w:r>
      <w:r w:rsidRPr="00C94F95">
        <w:rPr>
          <w:rFonts w:ascii="Arial" w:hAnsi="Arial" w:cs="Arial"/>
          <w:b/>
          <w:szCs w:val="24"/>
          <w:lang w:val="es-ES_tradnl" w:eastAsia="es-ES_tradnl"/>
        </w:rPr>
        <w:t>o para su expedición y publicación</w:t>
      </w:r>
      <w:bookmarkEnd w:id="3"/>
    </w:p>
    <w:p w14:paraId="1FC7FF17" w14:textId="77777777" w:rsidR="002A68BF" w:rsidRPr="00C94F95" w:rsidRDefault="002A68BF" w:rsidP="002A68BF">
      <w:pPr>
        <w:spacing w:after="0" w:line="276" w:lineRule="auto"/>
        <w:jc w:val="both"/>
        <w:rPr>
          <w:rFonts w:ascii="Arial" w:hAnsi="Arial" w:cs="Arial"/>
          <w:b/>
          <w:szCs w:val="24"/>
          <w:lang w:val="es-ES_tradnl" w:eastAsia="es-ES_tradnl"/>
        </w:rPr>
      </w:pPr>
    </w:p>
    <w:p w14:paraId="06B68374" w14:textId="77777777" w:rsidR="00CD4A24" w:rsidRPr="00C94F95" w:rsidRDefault="00CD4A24" w:rsidP="00CD4A24">
      <w:pPr>
        <w:spacing w:after="0" w:line="276" w:lineRule="auto"/>
        <w:jc w:val="both"/>
        <w:rPr>
          <w:rFonts w:ascii="Arial" w:hAnsi="Arial" w:cs="Arial"/>
          <w:szCs w:val="24"/>
          <w:lang w:val="es-ES_tradnl" w:eastAsia="es-ES_tradnl"/>
        </w:rPr>
      </w:pPr>
      <w:r w:rsidRPr="00C94F95">
        <w:rPr>
          <w:rFonts w:ascii="Arial" w:hAnsi="Arial" w:cs="Arial"/>
          <w:szCs w:val="24"/>
          <w:lang w:val="es-ES_tradnl" w:eastAsia="es-ES_tradnl"/>
        </w:rPr>
        <w:lastRenderedPageBreak/>
        <w:t>Precisar el grado de vinculatoriedad del plan anual de adquisiciones supone el análisis de lo dispuesto en los artículos 2.2.1.1.1.4.1, 2.2.1.1.1.4.3</w:t>
      </w:r>
      <w:r w:rsidRPr="00C94F95">
        <w:rPr>
          <w:rFonts w:ascii="Arial" w:hAnsi="Arial" w:cs="Arial"/>
          <w:szCs w:val="24"/>
          <w:vertAlign w:val="superscript"/>
          <w:lang w:val="es-ES_tradnl" w:eastAsia="es-ES_tradnl"/>
        </w:rPr>
        <w:footnoteReference w:id="6"/>
      </w:r>
      <w:r w:rsidRPr="00C94F95">
        <w:rPr>
          <w:rFonts w:ascii="Arial" w:hAnsi="Arial" w:cs="Arial"/>
          <w:szCs w:val="24"/>
          <w:lang w:val="es-ES_tradnl" w:eastAsia="es-ES_tradnl"/>
        </w:rPr>
        <w:t xml:space="preserve"> y 2.2.1.1.1.4.4</w:t>
      </w:r>
      <w:r w:rsidRPr="00C94F95">
        <w:rPr>
          <w:rFonts w:ascii="Arial" w:hAnsi="Arial" w:cs="Arial"/>
          <w:szCs w:val="24"/>
          <w:vertAlign w:val="superscript"/>
          <w:lang w:val="es-ES_tradnl" w:eastAsia="es-ES_tradnl"/>
        </w:rPr>
        <w:footnoteReference w:id="7"/>
      </w:r>
      <w:r w:rsidRPr="00C94F95">
        <w:rPr>
          <w:rFonts w:ascii="Arial" w:hAnsi="Arial" w:cs="Arial"/>
          <w:szCs w:val="24"/>
          <w:lang w:val="es-ES_tradnl" w:eastAsia="es-ES_tradnl"/>
        </w:rPr>
        <w:t xml:space="preserve"> del Decreto 1082 de 2015. El primer artículo establece el deber de las entidades de «elaborar el plan anual de adquisiciones, el cual debe contener la lista de bienes, obras y servicios que pretenden adquirir durante el año». 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ii) la identificación en el clasificador si la entidad conoce el bien, obra o servicio que satisface la necesidad; iii) el valor estimado del contrato; iv) el tipo de recursos con cargo a los cuales la entidad pagará el bien, obra o servicio; v) la modalidad de selección del contratista y vi) la fecha aproximada en la cual la entidad indicará el procedimiento de selección. </w:t>
      </w:r>
    </w:p>
    <w:p w14:paraId="22DDBE27" w14:textId="77777777" w:rsidR="00CD4A24" w:rsidRPr="00C94F95" w:rsidRDefault="00CD4A24" w:rsidP="00A61013">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sobre el tema, donde precisó, como una de sus finalidades, «servir como referente inicial para evaluar la ejecución de presupuesto y pronosticar la demanda de bienes y servicios de la entidad durante el año referido del plan»</w:t>
      </w:r>
      <w:r w:rsidRPr="00C94F95">
        <w:rPr>
          <w:rFonts w:ascii="Arial" w:hAnsi="Arial" w:cs="Arial"/>
          <w:szCs w:val="24"/>
          <w:vertAlign w:val="superscript"/>
          <w:lang w:val="es-ES_tradnl" w:eastAsia="es-ES_tradnl"/>
        </w:rPr>
        <w:footnoteReference w:id="8"/>
      </w:r>
      <w:r w:rsidRPr="00C94F95">
        <w:rPr>
          <w:rFonts w:ascii="Arial" w:hAnsi="Arial" w:cs="Arial"/>
          <w:szCs w:val="24"/>
          <w:vertAlign w:val="superscript"/>
          <w:lang w:val="es-ES_tradnl" w:eastAsia="es-ES_tradnl"/>
        </w:rPr>
        <w:t>.</w:t>
      </w:r>
      <w:r w:rsidRPr="00C94F95">
        <w:rPr>
          <w:rFonts w:ascii="Arial" w:hAnsi="Arial" w:cs="Arial"/>
          <w:szCs w:val="24"/>
          <w:lang w:val="es-ES_tradnl" w:eastAsia="es-ES_tradnl"/>
        </w:rPr>
        <w:t xml:space="preserve"> </w:t>
      </w:r>
    </w:p>
    <w:p w14:paraId="2FD49CCF" w14:textId="77777777" w:rsidR="00CD4A24" w:rsidRPr="00C94F95" w:rsidRDefault="00CD4A24" w:rsidP="00A61013">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 xml:space="preserve">La segunda disposición relevante –esto es, el artículo 2.2.1.1.1.4.3 del Decreto 1082 de 2015– establece el deber de publicidad de las entidades públicas del plan anual de adquisiciones, en sus páginas web y en el SECOP II, con la información mínima señalada en </w:t>
      </w:r>
      <w:bookmarkStart w:id="4" w:name="_Hlk117519770"/>
      <w:r w:rsidRPr="00C94F95">
        <w:rPr>
          <w:rFonts w:ascii="Arial" w:hAnsi="Arial" w:cs="Arial"/>
          <w:szCs w:val="24"/>
          <w:lang w:val="es-ES_tradnl" w:eastAsia="es-ES_tradnl"/>
        </w:rPr>
        <w:t xml:space="preserve">el artículo 2.2.1.1.1.4.1. del Decreto 1082 de 2015. La norma impone a las entidades el deber de publicar las actualizaciones que realicen al plan anual. De esta manera, se faculta a la Administración para realizar cambios y modificaciones, por lo que no es un documento rígido que vincule la contratación sino que, por el contrario, se trata </w:t>
      </w:r>
      <w:r w:rsidRPr="00C94F95">
        <w:rPr>
          <w:rFonts w:ascii="Arial" w:hAnsi="Arial" w:cs="Arial"/>
          <w:szCs w:val="24"/>
          <w:lang w:val="es-ES_tradnl" w:eastAsia="es-ES_tradnl"/>
        </w:rPr>
        <w:lastRenderedPageBreak/>
        <w:t xml:space="preserve">de un instrumento de planificación que orienta y permite tener un referente de las necesidades de bienes, obras y servicio que debe contratar para la respectiva anualidad, y que además puede ser actualizado. </w:t>
      </w:r>
    </w:p>
    <w:bookmarkEnd w:id="4"/>
    <w:p w14:paraId="0A908559" w14:textId="77777777" w:rsidR="00CD4A24" w:rsidRPr="00C94F95" w:rsidRDefault="00CD4A24" w:rsidP="00A61013">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 xml:space="preserve">La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65585A22" w14:textId="77777777" w:rsidR="00CD4A24" w:rsidRPr="00C94F95" w:rsidRDefault="00CD4A24" w:rsidP="00A61013">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0986AA0A" w14:textId="61A71C8D" w:rsidR="00CD4A24" w:rsidRPr="00C94F95" w:rsidRDefault="00CD4A24" w:rsidP="00A61013">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 xml:space="preserve">El numeral </w:t>
      </w:r>
      <w:r w:rsidR="00135CB4" w:rsidRPr="00C94F95">
        <w:rPr>
          <w:rFonts w:ascii="Arial" w:hAnsi="Arial" w:cs="Arial"/>
          <w:szCs w:val="24"/>
          <w:lang w:val="es-ES_tradnl" w:eastAsia="es-ES_tradnl"/>
        </w:rPr>
        <w:t>5.7</w:t>
      </w:r>
      <w:r w:rsidRPr="00C94F95">
        <w:rPr>
          <w:rFonts w:ascii="Arial" w:hAnsi="Arial" w:cs="Arial"/>
          <w:szCs w:val="24"/>
          <w:lang w:val="es-ES_tradnl" w:eastAsia="es-ES_tradnl"/>
        </w:rPr>
        <w:t xml:space="preserve"> de la Circular Externa Única</w:t>
      </w:r>
      <w:r w:rsidR="00135CB4" w:rsidRPr="00C94F95">
        <w:rPr>
          <w:rFonts w:ascii="Arial" w:hAnsi="Arial" w:cs="Arial"/>
          <w:szCs w:val="24"/>
          <w:lang w:val="es-ES_tradnl" w:eastAsia="es-ES_tradnl"/>
        </w:rPr>
        <w:t xml:space="preserve"> «Formas y oportunidades para actualizar el Plan Anual de Adquisiciones»</w:t>
      </w:r>
      <w:r w:rsidR="007700C6" w:rsidRPr="00C94F95">
        <w:rPr>
          <w:rStyle w:val="Refdenotaalpie"/>
          <w:rFonts w:ascii="Arial" w:hAnsi="Arial" w:cs="Arial"/>
          <w:szCs w:val="24"/>
          <w:lang w:val="es-ES_tradnl" w:eastAsia="es-ES_tradnl"/>
        </w:rPr>
        <w:footnoteReference w:id="9"/>
      </w:r>
      <w:r w:rsidRPr="00C94F95">
        <w:rPr>
          <w:rFonts w:ascii="Arial" w:hAnsi="Arial" w:cs="Arial"/>
          <w:szCs w:val="24"/>
          <w:lang w:val="es-ES_tradnl" w:eastAsia="es-ES_tradnl"/>
        </w:rPr>
        <w:t xml:space="preserve">, expedida por Agencia Nacional de Contratación Pública – Colombia Compra Eficiente, dispone que las Entidades Estatales deben actualizar su Plan Anual de Adquisiciones </w:t>
      </w:r>
      <w:r w:rsidR="007700C6" w:rsidRPr="00C94F95">
        <w:rPr>
          <w:rFonts w:ascii="Arial" w:hAnsi="Arial" w:cs="Arial"/>
        </w:rPr>
        <w:t>cada vez que lo requieran utilizando el formato al que se refieren los numerales 6.4 o 6.5 de dicha Circular, según el caso. La actualización debe publicarse en la página web de la Entidad y en el SECOP, de tal manera que solo será visible el Plan Anual de Adquisiciones actualizado. En todo caso, las Entidades Estatales deben actualizarlo al menos una vez durante su vigencia</w:t>
      </w:r>
      <w:r w:rsidRPr="00C94F95">
        <w:rPr>
          <w:rFonts w:ascii="Arial" w:hAnsi="Arial" w:cs="Arial"/>
          <w:szCs w:val="24"/>
          <w:lang w:val="es-ES_tradnl" w:eastAsia="es-ES_tradnl"/>
        </w:rPr>
        <w:t>. Esto en concordancia con el artículo 2.2.1.1.1.4.4 del Decreto 1082 de 2015, el cual señala que la Entidad Estatal debe actualizar el Plan Anual de Adquisiciones por lo menos una vez durante su vigencia, en la forma y la oportunidad que para el efecto disponga Colombia Compra Eficiente.</w:t>
      </w:r>
    </w:p>
    <w:p w14:paraId="0E35F363" w14:textId="77777777" w:rsidR="00CD4A24" w:rsidRPr="00C94F95" w:rsidRDefault="00CD4A24" w:rsidP="00A61013">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46C6E7D1" w14:textId="77777777" w:rsidR="00CD4A24" w:rsidRPr="00C94F95" w:rsidRDefault="00CD4A24" w:rsidP="00A61013">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 xml:space="preserve">El inciso 2 del artículo citado estableció cuatro (4) eventos en los que procede actualizar el plan anual de adquisiciones: i) ajustes en los cronogramas de adquisición, </w:t>
      </w:r>
      <w:r w:rsidRPr="00C94F95">
        <w:rPr>
          <w:rFonts w:ascii="Arial" w:hAnsi="Arial" w:cs="Arial"/>
          <w:szCs w:val="24"/>
          <w:lang w:val="es-ES_tradnl" w:eastAsia="es-ES_tradnl"/>
        </w:rPr>
        <w:lastRenderedPageBreak/>
        <w:t xml:space="preserve">valores, modalidad de selección y origen de los recursos; ii) para incluir nuevas obras, bienes o servicios; iii) excluir obras, bienes o servicios y iv)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 </w:t>
      </w:r>
    </w:p>
    <w:p w14:paraId="57B8285F" w14:textId="77777777" w:rsidR="00CD4A24" w:rsidRPr="00C94F95" w:rsidRDefault="00CD4A24" w:rsidP="00A61013">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 xml:space="preserve">Así las cosas,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4EF1B07C" w14:textId="77777777" w:rsidR="00CD4A24" w:rsidRPr="00C94F95" w:rsidRDefault="00CD4A24" w:rsidP="00A61013">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 xml:space="preserve">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 </w:t>
      </w:r>
    </w:p>
    <w:p w14:paraId="290C5512" w14:textId="77777777" w:rsidR="00CD4A24" w:rsidRPr="00C94F95" w:rsidRDefault="00CD4A24" w:rsidP="00A61013">
      <w:pPr>
        <w:spacing w:before="120" w:after="0" w:line="276" w:lineRule="auto"/>
        <w:ind w:firstLine="703"/>
        <w:jc w:val="both"/>
        <w:textAlignment w:val="baseline"/>
        <w:rPr>
          <w:rFonts w:ascii="Arial" w:hAnsi="Arial" w:cs="Arial"/>
          <w:szCs w:val="24"/>
          <w:lang w:val="es-ES_tradnl" w:eastAsia="es-ES_tradnl"/>
        </w:rPr>
      </w:pPr>
      <w:r w:rsidRPr="00C94F95">
        <w:rPr>
          <w:rFonts w:ascii="Arial" w:hAnsi="Arial" w:cs="Arial"/>
          <w:szCs w:val="24"/>
          <w:lang w:val="es-ES_tradnl" w:eastAsia="es-ES_tradnl"/>
        </w:rPr>
        <w:t>Un interrogante surge de lo anterior: ¿cómo la entidad puede definir si debe o no incluir un bien, obra o servicio en el plan? Basta consultar el artículo 2.2.1.1.1.4.1. del Decreto 1082 de 2015, donde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59286D14" w14:textId="77777777" w:rsidR="00CD4A24" w:rsidRPr="00C94F95" w:rsidRDefault="00CD4A24" w:rsidP="00A61013">
      <w:pPr>
        <w:spacing w:before="120" w:after="0" w:line="276" w:lineRule="auto"/>
        <w:ind w:firstLine="703"/>
        <w:jc w:val="both"/>
        <w:textAlignment w:val="baseline"/>
        <w:rPr>
          <w:rFonts w:ascii="Arial" w:hAnsi="Arial" w:cs="Arial"/>
          <w:szCs w:val="24"/>
          <w:lang w:val="es-ES_tradnl" w:eastAsia="es-ES_tradnl"/>
        </w:rPr>
      </w:pPr>
      <w:r w:rsidRPr="00C94F95">
        <w:rPr>
          <w:rFonts w:ascii="Arial" w:hAnsi="Arial" w:cs="Arial"/>
          <w:szCs w:val="24"/>
          <w:lang w:val="es-ES_tradnl" w:eastAsia="es-ES_tradnl"/>
        </w:rPr>
        <w:t>La norma citada en el párrafo precedente dispone que el plan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p>
    <w:p w14:paraId="7EED746D" w14:textId="77777777" w:rsidR="00CD4A24" w:rsidRPr="00C94F95" w:rsidRDefault="00CD4A24" w:rsidP="00A61013">
      <w:pPr>
        <w:spacing w:before="120" w:after="0" w:line="276" w:lineRule="auto"/>
        <w:ind w:firstLine="703"/>
        <w:jc w:val="both"/>
        <w:textAlignment w:val="baseline"/>
        <w:rPr>
          <w:rFonts w:ascii="Arial" w:hAnsi="Arial" w:cs="Arial"/>
          <w:szCs w:val="24"/>
          <w:lang w:val="es-ES_tradnl" w:eastAsia="es-ES_tradnl"/>
        </w:rPr>
      </w:pPr>
      <w:r w:rsidRPr="00C94F95">
        <w:rPr>
          <w:rFonts w:ascii="Arial" w:hAnsi="Arial" w:cs="Arial"/>
          <w:szCs w:val="24"/>
          <w:lang w:val="es-ES_tradnl" w:eastAsia="es-ES_tradnl"/>
        </w:rPr>
        <w:lastRenderedPageBreak/>
        <w:t>Del primer aparte de la norma, se observa que su finalidad es clara: todo los bienes, obras o servicios que la entidad tenga intención de adquirir deben incluirse en el plan. Es decir, la obligación de incluir un contenido específico en el plan se fundamenta únicamente en que se trate de un bien, obra o servicio que la entidad pretenda adquirir.  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p>
    <w:p w14:paraId="76986378" w14:textId="77777777" w:rsidR="00CD4A24" w:rsidRPr="00C94F95" w:rsidRDefault="00CD4A24" w:rsidP="00A61013">
      <w:pPr>
        <w:spacing w:before="120" w:after="0" w:line="276" w:lineRule="auto"/>
        <w:ind w:firstLine="703"/>
        <w:jc w:val="both"/>
        <w:textAlignment w:val="baseline"/>
        <w:rPr>
          <w:rFonts w:ascii="Arial" w:hAnsi="Arial" w:cs="Arial"/>
          <w:szCs w:val="24"/>
          <w:lang w:val="es-ES_tradnl" w:eastAsia="es-ES_tradnl"/>
        </w:rPr>
      </w:pPr>
      <w:r w:rsidRPr="00C94F95">
        <w:rPr>
          <w:rFonts w:ascii="Arial" w:hAnsi="Arial" w:cs="Arial"/>
          <w:szCs w:val="24"/>
          <w:lang w:val="es-ES_tradnl" w:eastAsia="es-ES_tradnl"/>
        </w:rPr>
        <w:t>Lo anterior, también permite entender que la actividad de «adquirir», como el criterio rector para determinar el alcance de la obligatoriedad de incluir en el plan una información específica. Cuando el primer aparte señala que el plan «[…] deberá contener la lista de bienes, obras y servicios que pretenden adquirir durante un año», es claro que adquirir es el elemento determinante para concluir qué se debe enlistar un bien, obra o servicio en el plan. Esto, muy a pesar de que la misma disposición establezca otra información adicional que debe incluir este documento –modalidad, valor estimado–, pero que para esta Subdirección es complementaria o descriptiva a la señalada como información mínima o esencialísima del plan.  </w:t>
      </w:r>
    </w:p>
    <w:p w14:paraId="4F2CE5C2" w14:textId="77777777" w:rsidR="00CD4A24" w:rsidRPr="00C94F95" w:rsidRDefault="00CD4A24" w:rsidP="00A61013">
      <w:pPr>
        <w:spacing w:before="120" w:after="0" w:line="276" w:lineRule="auto"/>
        <w:ind w:firstLine="703"/>
        <w:jc w:val="both"/>
        <w:textAlignment w:val="baseline"/>
        <w:rPr>
          <w:rFonts w:ascii="Arial" w:hAnsi="Arial" w:cs="Arial"/>
          <w:szCs w:val="24"/>
          <w:lang w:val="es-ES_tradnl" w:eastAsia="es-ES_tradnl"/>
        </w:rPr>
      </w:pPr>
      <w:r w:rsidRPr="00C94F95">
        <w:rPr>
          <w:rFonts w:ascii="Arial" w:hAnsi="Arial" w:cs="Arial"/>
          <w:szCs w:val="24"/>
          <w:lang w:val="es-ES_tradnl" w:eastAsia="es-ES_tradnl"/>
        </w:rPr>
        <w:t>Así las cosas, la obligación de incluir información en el plan se fundamenta en que se trate de la adquisición de bienes, obras o servicios por parte de la entidad, y no se encuentra condicionada por la naturaleza de la información complementaria ─modalidad de contratación, valor, forma de pago, etc.─ relacionada con la información principal, máxime cuando la obligación de enlistar está consagrada en la norma respecto de los bienes, obras o servicios a adquirir, y no respecto de los procesos de contratación, lo cual otorga cierta importancia a ese primer aspecto, más que a su forma de contratación.   </w:t>
      </w:r>
    </w:p>
    <w:p w14:paraId="0877245D" w14:textId="77777777" w:rsidR="00CD4A24" w:rsidRPr="00C94F95" w:rsidRDefault="00CD4A24" w:rsidP="00A61013">
      <w:pPr>
        <w:spacing w:before="120" w:after="0" w:line="276" w:lineRule="auto"/>
        <w:ind w:firstLine="703"/>
        <w:jc w:val="both"/>
        <w:textAlignment w:val="baseline"/>
        <w:rPr>
          <w:rFonts w:ascii="Arial" w:hAnsi="Arial" w:cs="Arial"/>
          <w:szCs w:val="24"/>
          <w:lang w:val="es-ES_tradnl" w:eastAsia="es-ES_tradnl"/>
        </w:rPr>
      </w:pPr>
      <w:r w:rsidRPr="00C94F95">
        <w:rPr>
          <w:rFonts w:ascii="Arial" w:hAnsi="Arial" w:cs="Arial"/>
          <w:szCs w:val="24"/>
          <w:lang w:val="es-ES_tradnl" w:eastAsia="es-ES_tradnl"/>
        </w:rPr>
        <w:t>La norma es categórica en señalar que en el plan debe enlistarse todo bien, obra o servicio que se pretenda adquirir, y en este sentido las entidades deben cumplir la obligación, sin consideración a las condiciones en que planee hacerlo, pues 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p>
    <w:p w14:paraId="5DBAB1F1" w14:textId="77777777" w:rsidR="00CD4A24" w:rsidRPr="00C94F95" w:rsidRDefault="00CD4A24" w:rsidP="00A61013">
      <w:pPr>
        <w:spacing w:before="120" w:after="0" w:line="276" w:lineRule="auto"/>
        <w:ind w:firstLine="703"/>
        <w:jc w:val="both"/>
        <w:textAlignment w:val="baseline"/>
        <w:rPr>
          <w:rFonts w:ascii="Arial" w:hAnsi="Arial" w:cs="Arial"/>
          <w:szCs w:val="24"/>
          <w:lang w:val="es-ES_tradnl" w:eastAsia="es-ES_tradnl"/>
        </w:rPr>
      </w:pPr>
      <w:r w:rsidRPr="00C94F95">
        <w:rPr>
          <w:rFonts w:ascii="Arial" w:hAnsi="Arial" w:cs="Arial"/>
          <w:szCs w:val="24"/>
          <w:lang w:val="es-ES_tradnl" w:eastAsia="es-ES_tradnl"/>
        </w:rPr>
        <w:t xml:space="preserve">De modo que el elemento rector para anunciar la posible contratación en el plan anual de adquisiciones es la intención de adquirir el bien, obra o servicio, independientemente de la forma en que la entidad pretenda hacerlo,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Por </w:t>
      </w:r>
      <w:r w:rsidRPr="00C94F95">
        <w:rPr>
          <w:rFonts w:ascii="Arial" w:hAnsi="Arial" w:cs="Arial"/>
          <w:szCs w:val="24"/>
          <w:lang w:val="es-ES_tradnl" w:eastAsia="es-ES_tradnl"/>
        </w:rPr>
        <w:lastRenderedPageBreak/>
        <w:t>tanto, las entidades deben incluir en su plan anual de adquisición todos los convenios o cualquier otra modalidad de contratación, a través de los que la entidad podrá adquirir bienes, obras y servicios para satisfacer sus necesidades, pues la finalidad del artículo 2.2.1.1.1.4.1. del Decreto 1082 de 2015 es que en este documento se enuncien todas las necesidades de contratación de las entidades públicas.  </w:t>
      </w:r>
    </w:p>
    <w:p w14:paraId="5E494031" w14:textId="77777777" w:rsidR="00CD4A24" w:rsidRPr="00C94F95" w:rsidRDefault="00CD4A24" w:rsidP="00A61013">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 xml:space="preserve">Asimismo, aunque –por expresa disposición del reglamento– exista el deber de mantener actualizado el Plan Anual de Adquisiciones, no es necesario incorporar en él todas las modificaciones que efectúe la entidad, por dos (2) razones fundamentales: i) el reglamento no impone la obligación de modificarlo cada vez que se adopte una variación en la contratación prevista en él; y ii) el reglamento autorizó incluir en el plan información estimativa, como cuando en el artículo 2.2.1.1.1.4.1. utiliza expresiones como: «indicar el valor estimado del contrato». </w:t>
      </w:r>
    </w:p>
    <w:p w14:paraId="3B30893E" w14:textId="77777777" w:rsidR="00CD4A24" w:rsidRPr="00C94F95" w:rsidRDefault="00CD4A24" w:rsidP="00A61013">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 xml:space="preserve">De manera que la norma no señaló un número máximo de oportunidades para actualizar el plan anual de adquisiciones, por lo cual la entidad podrá modificarlo las veces que considere pertinente. Pero el reglamento, al establecer cierto margen de laxitud en relación con la información incluida en el plan anual de adquisiciones,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  </w:t>
      </w:r>
    </w:p>
    <w:p w14:paraId="500DE983" w14:textId="25C3FAAE" w:rsidR="00CD4A24" w:rsidRPr="00C94F95" w:rsidRDefault="00CD4A24" w:rsidP="00A61013">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Tampoco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Adquisiciones, porque la norma señala que deben incluirse todas las necesidades de contratación, sin importar que generen o no erogación, la fecha aproximada en que se iniciará el proceso de contratación y, en general, para todo el contenido del plan. Incluso, por esta misma razón, es innecesaria la identidad entre el valor señalado en el plan y el monto por el cual finalmente se suscribe el contrato, pues lo usual es que luego de realizar el procedimiento de selección, el valor del ofrecimiento beneficiado con la adjudicación sea el valor por el que finalmente se suscribe el contrato.</w:t>
      </w:r>
    </w:p>
    <w:p w14:paraId="2115D43A" w14:textId="7EE8D550" w:rsidR="00661BFB" w:rsidRPr="00C94F95" w:rsidRDefault="00B05279" w:rsidP="00A61013">
      <w:pPr>
        <w:spacing w:before="120" w:after="0" w:line="276" w:lineRule="auto"/>
        <w:ind w:firstLine="709"/>
        <w:jc w:val="both"/>
        <w:rPr>
          <w:rFonts w:ascii="Arial" w:hAnsi="Arial" w:cs="Arial"/>
          <w:szCs w:val="24"/>
          <w:lang w:val="es-MX" w:eastAsia="es-ES_tradnl"/>
        </w:rPr>
      </w:pPr>
      <w:r w:rsidRPr="00C94F95">
        <w:rPr>
          <w:rFonts w:ascii="Arial" w:hAnsi="Arial" w:cs="Arial"/>
          <w:szCs w:val="24"/>
          <w:lang w:val="es-MX" w:eastAsia="es-ES_tradnl"/>
        </w:rPr>
        <w:t>De este modo</w:t>
      </w:r>
      <w:r w:rsidR="00661BFB" w:rsidRPr="00C94F95">
        <w:rPr>
          <w:rFonts w:ascii="Arial" w:hAnsi="Arial" w:cs="Arial"/>
          <w:szCs w:val="24"/>
          <w:lang w:val="es-MX" w:eastAsia="es-ES_tradnl"/>
        </w:rPr>
        <w:t xml:space="preserve">, la obligación de incluir información en el plan se fundamenta en que se trate de la adquisición de bienes, obras o servicios por parte de la entidad, y no se encuentra condicionada por la naturaleza de la información complementaria ─modalidad de contratación, valor, forma de pago etc.─ relacionada con la información principal. Máxime cuando la obligación de enlistar está consagrada en la norma respecto de los </w:t>
      </w:r>
      <w:r w:rsidR="00661BFB" w:rsidRPr="00C94F95">
        <w:rPr>
          <w:rFonts w:ascii="Arial" w:hAnsi="Arial" w:cs="Arial"/>
          <w:szCs w:val="24"/>
          <w:lang w:val="es-MX" w:eastAsia="es-ES_tradnl"/>
        </w:rPr>
        <w:lastRenderedPageBreak/>
        <w:t>bienes, obras o servicios a adquirir, y no respecto de los procesos de contratación, lo cual otorga cierta importancia a este primer aspecto para determinar si debe o no inscribirse, más que a su modalidad de selección o erogación presupuestal.</w:t>
      </w:r>
    </w:p>
    <w:p w14:paraId="5D7B8265" w14:textId="77777777" w:rsidR="00661BFB" w:rsidRPr="00C94F95" w:rsidRDefault="00661BFB" w:rsidP="00A61013">
      <w:pPr>
        <w:spacing w:before="120" w:after="0" w:line="276" w:lineRule="auto"/>
        <w:ind w:firstLine="709"/>
        <w:jc w:val="both"/>
        <w:rPr>
          <w:rFonts w:ascii="Arial" w:hAnsi="Arial" w:cs="Arial"/>
          <w:szCs w:val="24"/>
          <w:lang w:val="es-MX" w:eastAsia="es-ES_tradnl"/>
        </w:rPr>
      </w:pPr>
      <w:r w:rsidRPr="00C94F95">
        <w:rPr>
          <w:rFonts w:ascii="Arial" w:hAnsi="Arial" w:cs="Arial"/>
          <w:szCs w:val="24"/>
          <w:lang w:val="es-MX" w:eastAsia="es-ES_tradnl"/>
        </w:rPr>
        <w:t xml:space="preserve">En virtud de lo anterior se colige que es obligación de las entidades estatales enlistar todos y cada uno de los bienes, obras y servicios que pretende adquirir de acuerdo a sus necesidades, independientemente de la información complementaria que puede estar relacionada con la modalidad de selección del contratista, el valor, la forma de pago, etc. </w:t>
      </w:r>
    </w:p>
    <w:p w14:paraId="664647E9" w14:textId="4756A543" w:rsidR="00661BFB" w:rsidRPr="00C94F95" w:rsidRDefault="00B05279" w:rsidP="00E05E1F">
      <w:pPr>
        <w:spacing w:before="120" w:after="0" w:line="276" w:lineRule="auto"/>
        <w:ind w:firstLine="709"/>
        <w:jc w:val="both"/>
        <w:rPr>
          <w:rFonts w:ascii="Arial" w:hAnsi="Arial" w:cs="Arial"/>
          <w:bCs/>
          <w:szCs w:val="24"/>
          <w:lang w:val="es-MX" w:eastAsia="es-ES_tradnl"/>
        </w:rPr>
      </w:pPr>
      <w:r w:rsidRPr="00C94F95">
        <w:rPr>
          <w:rFonts w:ascii="Arial" w:hAnsi="Arial" w:cs="Arial"/>
          <w:bCs/>
          <w:szCs w:val="24"/>
          <w:lang w:val="es-MX" w:eastAsia="es-ES_tradnl"/>
        </w:rPr>
        <w:t>Así las cosas, t</w:t>
      </w:r>
      <w:r w:rsidR="00661BFB" w:rsidRPr="00C94F95">
        <w:rPr>
          <w:rFonts w:ascii="Arial" w:hAnsi="Arial" w:cs="Arial"/>
          <w:bCs/>
          <w:szCs w:val="24"/>
          <w:lang w:val="es-MX" w:eastAsia="es-ES_tradnl"/>
        </w:rPr>
        <w:t xml:space="preserve">ratándose de contratos que no impliquen erogación presupuestal, como pueden ser los contratos o convenios que involucran una donación, ya sea que la entidad estatal sea donante o donataria, si estos tienen por objeto la adquisición de bienes, obras y/o servicios deben estar contemplados en el </w:t>
      </w:r>
      <w:r w:rsidR="004A7577" w:rsidRPr="00C94F95">
        <w:rPr>
          <w:rFonts w:ascii="Arial" w:hAnsi="Arial" w:cs="Arial"/>
          <w:bCs/>
          <w:szCs w:val="24"/>
          <w:lang w:val="es-MX" w:eastAsia="es-ES_tradnl"/>
        </w:rPr>
        <w:t>P</w:t>
      </w:r>
      <w:r w:rsidR="00661BFB" w:rsidRPr="00C94F95">
        <w:rPr>
          <w:rFonts w:ascii="Arial" w:hAnsi="Arial" w:cs="Arial"/>
          <w:bCs/>
          <w:szCs w:val="24"/>
          <w:lang w:val="es-MX" w:eastAsia="es-ES_tradnl"/>
        </w:rPr>
        <w:t xml:space="preserve">lan </w:t>
      </w:r>
      <w:r w:rsidR="004A7577" w:rsidRPr="00C94F95">
        <w:rPr>
          <w:rFonts w:ascii="Arial" w:hAnsi="Arial" w:cs="Arial"/>
          <w:bCs/>
          <w:szCs w:val="24"/>
          <w:lang w:val="es-MX" w:eastAsia="es-ES_tradnl"/>
        </w:rPr>
        <w:t>A</w:t>
      </w:r>
      <w:r w:rsidR="00661BFB" w:rsidRPr="00C94F95">
        <w:rPr>
          <w:rFonts w:ascii="Arial" w:hAnsi="Arial" w:cs="Arial"/>
          <w:bCs/>
          <w:szCs w:val="24"/>
          <w:lang w:val="es-MX" w:eastAsia="es-ES_tradnl"/>
        </w:rPr>
        <w:t xml:space="preserve">nual de </w:t>
      </w:r>
      <w:r w:rsidR="004A7577" w:rsidRPr="00C94F95">
        <w:rPr>
          <w:rFonts w:ascii="Arial" w:hAnsi="Arial" w:cs="Arial"/>
          <w:bCs/>
          <w:szCs w:val="24"/>
          <w:lang w:val="es-MX" w:eastAsia="es-ES_tradnl"/>
        </w:rPr>
        <w:t>A</w:t>
      </w:r>
      <w:r w:rsidR="00661BFB" w:rsidRPr="00C94F95">
        <w:rPr>
          <w:rFonts w:ascii="Arial" w:hAnsi="Arial" w:cs="Arial"/>
          <w:bCs/>
          <w:szCs w:val="24"/>
          <w:lang w:val="es-MX" w:eastAsia="es-ES_tradnl"/>
        </w:rPr>
        <w:t>dquisiciones de la entidad. Como se advirtió, el Plan anual de adquisiciones es un documento de planeación que permite a las entidades estatales identificar las necesidades que debe satisfacer durante la respectiva anualidad a través de la contratación e incorporarlas dentro del mismo, independientemente si la necesidad de adquisición de esos bienes, obras o servicios implique o no una erogación presupuestal. En este sentido, si en el contrato o convenio de donación se identifica la necesidad de adquirir bien</w:t>
      </w:r>
      <w:r w:rsidR="00E05E1F" w:rsidRPr="00C94F95">
        <w:rPr>
          <w:rFonts w:ascii="Arial" w:hAnsi="Arial" w:cs="Arial"/>
          <w:bCs/>
          <w:szCs w:val="24"/>
          <w:lang w:val="es-MX" w:eastAsia="es-ES_tradnl"/>
        </w:rPr>
        <w:t>es, obras y/o servicio</w:t>
      </w:r>
      <w:r w:rsidR="000A21ED" w:rsidRPr="00C94F95">
        <w:rPr>
          <w:rFonts w:ascii="Arial" w:hAnsi="Arial" w:cs="Arial"/>
          <w:bCs/>
          <w:szCs w:val="24"/>
          <w:lang w:val="es-MX" w:eastAsia="es-ES_tradnl"/>
        </w:rPr>
        <w:t xml:space="preserve">, </w:t>
      </w:r>
      <w:r w:rsidR="00661BFB" w:rsidRPr="00C94F95">
        <w:rPr>
          <w:rFonts w:ascii="Arial" w:hAnsi="Arial" w:cs="Arial"/>
          <w:bCs/>
          <w:szCs w:val="24"/>
          <w:lang w:val="es-MX" w:eastAsia="es-ES_tradnl"/>
        </w:rPr>
        <w:t xml:space="preserve">deberá incluirse en el </w:t>
      </w:r>
      <w:r w:rsidRPr="00C94F95">
        <w:rPr>
          <w:rFonts w:ascii="Arial" w:hAnsi="Arial" w:cs="Arial"/>
          <w:bCs/>
          <w:szCs w:val="24"/>
          <w:lang w:val="es-MX" w:eastAsia="es-ES_tradnl"/>
        </w:rPr>
        <w:t xml:space="preserve">Plan Anual de Adquisiciones </w:t>
      </w:r>
      <w:r w:rsidR="00E05E1F" w:rsidRPr="00C94F95">
        <w:rPr>
          <w:rFonts w:ascii="Arial" w:hAnsi="Arial" w:cs="Arial"/>
          <w:bCs/>
          <w:szCs w:val="24"/>
          <w:lang w:val="es-MX" w:eastAsia="es-ES_tradnl"/>
        </w:rPr>
        <w:t>aun</w:t>
      </w:r>
      <w:r w:rsidR="004A7577" w:rsidRPr="00C94F95">
        <w:rPr>
          <w:rFonts w:ascii="Arial" w:hAnsi="Arial" w:cs="Arial"/>
          <w:bCs/>
          <w:szCs w:val="24"/>
          <w:lang w:val="es-MX" w:eastAsia="es-ES_tradnl"/>
        </w:rPr>
        <w:t xml:space="preserve"> </w:t>
      </w:r>
      <w:r w:rsidR="00E05E1F" w:rsidRPr="00C94F95">
        <w:rPr>
          <w:rFonts w:ascii="Arial" w:hAnsi="Arial" w:cs="Arial"/>
          <w:bCs/>
          <w:szCs w:val="24"/>
          <w:lang w:val="es-MX" w:eastAsia="es-ES_tradnl"/>
        </w:rPr>
        <w:t>cuando</w:t>
      </w:r>
      <w:r w:rsidR="004A7577" w:rsidRPr="00C94F95">
        <w:rPr>
          <w:rFonts w:ascii="Arial" w:hAnsi="Arial" w:cs="Arial"/>
          <w:bCs/>
          <w:szCs w:val="24"/>
          <w:lang w:val="es-MX" w:eastAsia="es-ES_tradnl"/>
        </w:rPr>
        <w:t xml:space="preserve"> </w:t>
      </w:r>
      <w:r w:rsidRPr="00C94F95">
        <w:rPr>
          <w:rFonts w:ascii="Arial" w:hAnsi="Arial" w:cs="Arial"/>
          <w:bCs/>
          <w:szCs w:val="24"/>
          <w:lang w:val="es-MX" w:eastAsia="es-ES_tradnl"/>
        </w:rPr>
        <w:t xml:space="preserve">este </w:t>
      </w:r>
      <w:r w:rsidR="004A7577" w:rsidRPr="00C94F95">
        <w:rPr>
          <w:rFonts w:ascii="Arial" w:hAnsi="Arial" w:cs="Arial"/>
          <w:bCs/>
          <w:szCs w:val="24"/>
          <w:lang w:val="es-MX" w:eastAsia="es-ES_tradnl"/>
        </w:rPr>
        <w:t xml:space="preserve">no </w:t>
      </w:r>
      <w:r w:rsidRPr="00C94F95">
        <w:rPr>
          <w:rFonts w:ascii="Arial" w:hAnsi="Arial" w:cs="Arial"/>
          <w:bCs/>
          <w:szCs w:val="24"/>
          <w:lang w:val="es-MX" w:eastAsia="es-ES_tradnl"/>
        </w:rPr>
        <w:t>impli</w:t>
      </w:r>
      <w:r w:rsidR="00E05E1F" w:rsidRPr="00C94F95">
        <w:rPr>
          <w:rFonts w:ascii="Arial" w:hAnsi="Arial" w:cs="Arial"/>
          <w:bCs/>
          <w:szCs w:val="24"/>
          <w:lang w:val="es-MX" w:eastAsia="es-ES_tradnl"/>
        </w:rPr>
        <w:t>que</w:t>
      </w:r>
      <w:r w:rsidRPr="00C94F95">
        <w:rPr>
          <w:rFonts w:ascii="Arial" w:hAnsi="Arial" w:cs="Arial"/>
          <w:bCs/>
          <w:szCs w:val="24"/>
          <w:lang w:val="es-MX" w:eastAsia="es-ES_tradnl"/>
        </w:rPr>
        <w:t xml:space="preserve"> </w:t>
      </w:r>
      <w:r w:rsidR="00661BFB" w:rsidRPr="00C94F95">
        <w:rPr>
          <w:rFonts w:ascii="Arial" w:hAnsi="Arial" w:cs="Arial"/>
          <w:bCs/>
          <w:szCs w:val="24"/>
          <w:lang w:val="es-MX" w:eastAsia="es-ES_tradnl"/>
        </w:rPr>
        <w:t>erogación de recursos</w:t>
      </w:r>
      <w:r w:rsidR="00F2135C" w:rsidRPr="00C94F95">
        <w:rPr>
          <w:rFonts w:ascii="Arial" w:hAnsi="Arial" w:cs="Arial"/>
          <w:bCs/>
          <w:szCs w:val="24"/>
          <w:lang w:val="es-MX" w:eastAsia="es-ES_tradnl"/>
        </w:rPr>
        <w:t>.</w:t>
      </w:r>
    </w:p>
    <w:p w14:paraId="40C42633" w14:textId="77777777" w:rsidR="00CD4A24" w:rsidRPr="00C94F95" w:rsidRDefault="00CD4A24" w:rsidP="004A7577">
      <w:pPr>
        <w:spacing w:after="0" w:line="276" w:lineRule="auto"/>
        <w:rPr>
          <w:rFonts w:ascii="Arial" w:hAnsi="Arial" w:cs="Arial"/>
          <w:szCs w:val="24"/>
          <w:lang w:val="es-ES_tradnl" w:eastAsia="es-ES_tradnl"/>
        </w:rPr>
      </w:pPr>
    </w:p>
    <w:p w14:paraId="3FFA43AD" w14:textId="5C393D7B" w:rsidR="00CD4A24" w:rsidRPr="00C94F95" w:rsidRDefault="00291AAD" w:rsidP="00CD4A24">
      <w:pPr>
        <w:tabs>
          <w:tab w:val="left" w:pos="426"/>
        </w:tabs>
        <w:spacing w:after="0" w:line="276" w:lineRule="auto"/>
        <w:jc w:val="both"/>
        <w:rPr>
          <w:rFonts w:ascii="Arial" w:hAnsi="Arial" w:cs="Arial"/>
          <w:b/>
          <w:bCs/>
          <w:szCs w:val="24"/>
          <w:lang w:val="es-ES_tradnl" w:eastAsia="es-ES_tradnl"/>
        </w:rPr>
      </w:pPr>
      <w:r w:rsidRPr="00C94F95">
        <w:rPr>
          <w:rFonts w:ascii="Arial" w:hAnsi="Arial" w:cs="Arial"/>
          <w:b/>
          <w:bCs/>
          <w:szCs w:val="24"/>
          <w:lang w:val="es-ES_tradnl" w:eastAsia="es-ES_tradnl"/>
        </w:rPr>
        <w:t>2.</w:t>
      </w:r>
      <w:r w:rsidR="00CD4A24" w:rsidRPr="00C94F95">
        <w:rPr>
          <w:rFonts w:ascii="Arial" w:hAnsi="Arial" w:cs="Arial"/>
          <w:b/>
          <w:bCs/>
          <w:szCs w:val="24"/>
          <w:lang w:val="es-ES_tradnl" w:eastAsia="es-ES_tradnl"/>
        </w:rPr>
        <w:t xml:space="preserve">3. El SECOP como mecanismo para garantizar el principio de publicidad en la contratación estatal </w:t>
      </w:r>
    </w:p>
    <w:p w14:paraId="7F0312D2" w14:textId="77777777" w:rsidR="00CD4A24" w:rsidRPr="00C94F95" w:rsidRDefault="00CD4A24" w:rsidP="00CD4A24">
      <w:pPr>
        <w:spacing w:after="0" w:line="276" w:lineRule="auto"/>
        <w:jc w:val="both"/>
        <w:rPr>
          <w:rFonts w:ascii="Arial" w:hAnsi="Arial" w:cs="Arial"/>
          <w:szCs w:val="24"/>
          <w:lang w:val="es-ES_tradnl" w:eastAsia="es-ES_tradnl"/>
        </w:rPr>
      </w:pPr>
    </w:p>
    <w:p w14:paraId="33F5ED5D" w14:textId="77777777" w:rsidR="00CD4A24" w:rsidRPr="00C94F95" w:rsidRDefault="00CD4A24" w:rsidP="00A61013">
      <w:pPr>
        <w:spacing w:after="0" w:line="276" w:lineRule="auto"/>
        <w:jc w:val="both"/>
        <w:rPr>
          <w:rFonts w:ascii="Arial" w:hAnsi="Arial" w:cs="Arial"/>
          <w:szCs w:val="24"/>
          <w:lang w:val="es-ES_tradnl" w:eastAsia="es-ES_tradnl"/>
        </w:rPr>
      </w:pPr>
      <w:r w:rsidRPr="00C94F95">
        <w:rPr>
          <w:rFonts w:ascii="Arial" w:hAnsi="Arial" w:cs="Arial"/>
          <w:szCs w:val="24"/>
          <w:lang w:val="es-ES_tradnl" w:eastAsia="es-ES_tradnl"/>
        </w:rPr>
        <w:t>El artículo 3 de la Ley 1150 de 2007 señala que los actos relacionados con los procedimientos de contratación de las entidades estatales pueden ser electrónicos, al igual que su publicidad, por lo que el Gobierno nacional debe definir los medios para llevarlo a cabo, y tiene la obligación de desarrollar el SECOP</w:t>
      </w:r>
      <w:r w:rsidRPr="00C94F95">
        <w:rPr>
          <w:rFonts w:ascii="Arial" w:hAnsi="Arial" w:cs="Arial"/>
          <w:szCs w:val="24"/>
          <w:vertAlign w:val="superscript"/>
          <w:lang w:val="es-ES_tradnl" w:eastAsia="es-ES_tradnl"/>
        </w:rPr>
        <w:footnoteReference w:id="10"/>
      </w:r>
      <w:r w:rsidRPr="00C94F95">
        <w:rPr>
          <w:rFonts w:ascii="Arial" w:hAnsi="Arial" w:cs="Arial"/>
          <w:szCs w:val="24"/>
          <w:lang w:val="es-ES_tradnl" w:eastAsia="es-ES_tradnl"/>
        </w:rPr>
        <w:t xml:space="preserve">. Este sistema debe contar con la </w:t>
      </w:r>
      <w:r w:rsidRPr="00C94F95">
        <w:rPr>
          <w:rFonts w:ascii="Arial" w:hAnsi="Arial" w:cs="Arial"/>
          <w:szCs w:val="24"/>
          <w:lang w:val="es-ES_tradnl" w:eastAsia="es-ES_tradnl"/>
        </w:rPr>
        <w:lastRenderedPageBreak/>
        <w:t>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14:paraId="7C9FD1FD" w14:textId="77777777" w:rsidR="00CD4A24" w:rsidRPr="00C94F95" w:rsidRDefault="00CD4A24" w:rsidP="00A61013">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La norma citada genera un cambio en la contratación pública, donde las actuaciones de las entidades se realizaban por escrito y en papel, y ahora se cuenta con un mecanismo eficiente que reduce costos para que se cumpla el principio de publicidad, como un deber de las autoridades públicas en el ejercicio de las funciones administrativas que la ley les otorga. No obstante, es necesario aclarar que la norma no impone como requisito que únicamente se deba publicar en el SECOP cuando se ejecuten recursos públicos, ya que el deber de publicidad es amplio. Esto teniendo en cuenta que la obligación está prevista en una norma que aplica a las entidades, sin que sea relevante en el cumplimiento de este deber la ejecución o no de recursos públicos.</w:t>
      </w:r>
    </w:p>
    <w:p w14:paraId="1A47C283" w14:textId="77777777" w:rsidR="00CD4A24" w:rsidRPr="00C94F95" w:rsidRDefault="00CD4A24" w:rsidP="00A61013">
      <w:pPr>
        <w:spacing w:before="120" w:after="0" w:line="276" w:lineRule="auto"/>
        <w:ind w:firstLine="708"/>
        <w:jc w:val="both"/>
        <w:rPr>
          <w:rFonts w:ascii="Arial" w:hAnsi="Arial" w:cs="Arial"/>
          <w:szCs w:val="24"/>
          <w:lang w:val="es-ES_tradnl" w:eastAsia="es-ES_tradnl"/>
        </w:rPr>
      </w:pPr>
      <w:r w:rsidRPr="00C94F95">
        <w:rPr>
          <w:rFonts w:ascii="Arial" w:hAnsi="Arial" w:cs="Arial"/>
          <w:szCs w:val="24"/>
          <w:lang w:val="es-ES_tradnl" w:eastAsia="es-ES_tradnl"/>
        </w:rPr>
        <w:t xml:space="preserve">Además, es preciso analizar en detalle el artículo 3 de la Ley 1150 de 2007, ya que prescribe la obligación de que la actividad contractual de las entidades se publique en el SECOP, sin que esta, necesaria y exclusivamente, involucre recursos públicos. Por el contrario, la norma es general al referirse a los actos derivados de las etapas de un procedimiento contractual, lo cual hace énfasis en que el objetivo de la ley es la contratación que realizan las entidades, y no únicamente los recursos públicos que se ejecuten para la satisfacción de las necesidades. Esto debe armonizarse con el artículo 2.2.1.1.1.7.1. del Decreto 1082 de 2015, que relacionan los documentos que se deben publicar en el SECOP, sin que se haga referencia a aquellos actos que ejecuten recursos públicos. </w:t>
      </w:r>
    </w:p>
    <w:p w14:paraId="4DFDC8C5" w14:textId="77777777" w:rsidR="00CD4A24" w:rsidRPr="00C94F95" w:rsidRDefault="00CD4A24" w:rsidP="00A61013">
      <w:pPr>
        <w:spacing w:before="120" w:after="0" w:line="276" w:lineRule="auto"/>
        <w:ind w:firstLine="708"/>
        <w:jc w:val="both"/>
        <w:rPr>
          <w:rFonts w:ascii="Arial" w:hAnsi="Arial" w:cs="Arial"/>
          <w:szCs w:val="24"/>
          <w:lang w:val="es-ES_tradnl" w:eastAsia="es-ES_tradnl"/>
        </w:rPr>
      </w:pPr>
      <w:r w:rsidRPr="00C94F95">
        <w:rPr>
          <w:rFonts w:ascii="Arial" w:hAnsi="Arial" w:cs="Arial"/>
          <w:szCs w:val="24"/>
          <w:lang w:val="es-ES_tradnl" w:eastAsia="es-ES_tradnl"/>
        </w:rPr>
        <w:t xml:space="preserve">Así, analizando las normas sobre publicidad en el SECOP, se concluye que no existen disposiciones de las que se pueda inferir el interés de la ley en exigir la publicación exclusiva de los actos que comprometan la ejecución de recursos públicos, puesto que su objetivo es general y se refiere a la actividad precontractual, contractual y poscontractual de las entidades, sin que quepa interpretación diferente, debido a la finalidad de la ley </w:t>
      </w:r>
      <w:r w:rsidRPr="00C94F95">
        <w:rPr>
          <w:rFonts w:ascii="Arial" w:hAnsi="Arial" w:cs="Arial"/>
          <w:szCs w:val="24"/>
          <w:lang w:val="es-ES_tradnl" w:eastAsia="es-ES_tradnl"/>
        </w:rPr>
        <w:lastRenderedPageBreak/>
        <w:t>respecto de la ciudadanía y su derecho a conocer las decisiones de la Administración pública.</w:t>
      </w:r>
    </w:p>
    <w:p w14:paraId="1C0C1BB7" w14:textId="77777777" w:rsidR="00CD4A24" w:rsidRPr="00C94F95" w:rsidRDefault="00CD4A24" w:rsidP="00A61013">
      <w:pPr>
        <w:spacing w:before="120" w:after="0" w:line="276" w:lineRule="auto"/>
        <w:ind w:firstLine="708"/>
        <w:jc w:val="both"/>
        <w:rPr>
          <w:rFonts w:ascii="Arial" w:hAnsi="Arial" w:cs="Arial"/>
          <w:szCs w:val="24"/>
          <w:lang w:val="es-ES_tradnl" w:eastAsia="es-ES_tradnl"/>
        </w:rPr>
      </w:pPr>
      <w:r w:rsidRPr="00C94F95">
        <w:rPr>
          <w:rFonts w:ascii="Arial" w:hAnsi="Arial" w:cs="Arial"/>
          <w:szCs w:val="24"/>
          <w:lang w:val="es-ES_tradnl" w:eastAsia="es-ES_tradnl"/>
        </w:rPr>
        <w:t>La Corte Constitucional hizo énfasis en la transición de la actividad contractual impresa, que se publicaba en el Diario Único de Contratación, a una contratación pública electrónica desarrollada mediante el SECOP:</w:t>
      </w:r>
    </w:p>
    <w:p w14:paraId="178FEF69" w14:textId="77777777" w:rsidR="00CD4A24" w:rsidRPr="00E65CA2" w:rsidRDefault="00CD4A24" w:rsidP="00932C0F">
      <w:pPr>
        <w:spacing w:after="0" w:line="276" w:lineRule="auto"/>
        <w:jc w:val="both"/>
        <w:rPr>
          <w:rFonts w:ascii="Arial" w:hAnsi="Arial" w:cs="Arial"/>
          <w:lang w:val="es-MX"/>
        </w:rPr>
      </w:pPr>
    </w:p>
    <w:p w14:paraId="40B38795" w14:textId="7800EB0F" w:rsidR="00CD4A24" w:rsidRPr="00C94F95" w:rsidRDefault="00CD4A24" w:rsidP="00932C0F">
      <w:pPr>
        <w:spacing w:after="0" w:line="240" w:lineRule="auto"/>
        <w:ind w:left="709" w:right="709"/>
        <w:jc w:val="both"/>
        <w:rPr>
          <w:rFonts w:ascii="Arial" w:hAnsi="Arial" w:cs="Arial"/>
          <w:szCs w:val="24"/>
          <w:lang w:val="es-ES_tradnl" w:eastAsia="es-ES_tradnl"/>
        </w:rPr>
      </w:pPr>
      <w:r w:rsidRPr="00C94F95">
        <w:rPr>
          <w:rFonts w:ascii="Arial" w:hAnsi="Arial" w:cs="Arial"/>
          <w:szCs w:val="24"/>
          <w:lang w:val="es-ES_tradnl" w:eastAsia="es-ES_tradnl"/>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 estatal.</w:t>
      </w:r>
    </w:p>
    <w:p w14:paraId="5646894C" w14:textId="77777777" w:rsidR="00932C0F" w:rsidRPr="00C94F95" w:rsidRDefault="00932C0F" w:rsidP="00932C0F">
      <w:pPr>
        <w:spacing w:after="0" w:line="240" w:lineRule="auto"/>
        <w:ind w:left="709" w:right="709"/>
        <w:jc w:val="both"/>
        <w:rPr>
          <w:rFonts w:ascii="Arial" w:hAnsi="Arial" w:cs="Arial"/>
          <w:szCs w:val="24"/>
          <w:lang w:val="es-ES_tradnl" w:eastAsia="es-ES_tradnl"/>
        </w:rPr>
      </w:pPr>
    </w:p>
    <w:p w14:paraId="42652F9A" w14:textId="77777777" w:rsidR="00CD4A24" w:rsidRPr="00E65CA2" w:rsidRDefault="00CD4A24" w:rsidP="00932C0F">
      <w:pPr>
        <w:spacing w:after="0" w:line="240" w:lineRule="auto"/>
        <w:ind w:left="709" w:right="709"/>
        <w:jc w:val="both"/>
        <w:rPr>
          <w:rFonts w:ascii="Arial" w:hAnsi="Arial" w:cs="Arial"/>
          <w:sz w:val="21"/>
          <w:szCs w:val="21"/>
          <w:lang w:val="es-MX"/>
        </w:rPr>
      </w:pPr>
      <w:r w:rsidRPr="00C94F95">
        <w:rPr>
          <w:rFonts w:ascii="Arial" w:hAnsi="Arial" w:cs="Arial"/>
          <w:szCs w:val="24"/>
          <w:lang w:val="es-ES_tradnl" w:eastAsia="es-ES_tradnl"/>
        </w:rPr>
        <w:t>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Y, de conteras, suple algunas de las limitaciones de las que adolecía el Diario Único de Contratación, en términos de cobertura geográfica, de cantidad de ejemplares y de posibilidad de acceso por parte de la ciudadanía</w:t>
      </w:r>
      <w:r w:rsidRPr="00E65CA2">
        <w:rPr>
          <w:rFonts w:ascii="Arial" w:hAnsi="Arial" w:cs="Arial"/>
          <w:vertAlign w:val="superscript"/>
          <w:lang w:val="es-MX"/>
        </w:rPr>
        <w:footnoteReference w:id="11"/>
      </w:r>
      <w:r w:rsidRPr="00E65CA2">
        <w:rPr>
          <w:rFonts w:ascii="Arial" w:hAnsi="Arial" w:cs="Arial"/>
          <w:sz w:val="21"/>
          <w:szCs w:val="21"/>
          <w:lang w:val="es-MX"/>
        </w:rPr>
        <w:t>.</w:t>
      </w:r>
    </w:p>
    <w:p w14:paraId="3EE003EF" w14:textId="77777777" w:rsidR="00CD4A24" w:rsidRPr="00E65CA2" w:rsidRDefault="00CD4A24" w:rsidP="00932C0F">
      <w:pPr>
        <w:spacing w:after="0" w:line="276" w:lineRule="auto"/>
        <w:ind w:left="709" w:right="680"/>
        <w:jc w:val="both"/>
        <w:rPr>
          <w:rFonts w:ascii="Arial" w:hAnsi="Arial" w:cs="Arial"/>
          <w:sz w:val="21"/>
          <w:szCs w:val="21"/>
          <w:lang w:val="es-MX"/>
        </w:rPr>
      </w:pPr>
    </w:p>
    <w:p w14:paraId="0189274C" w14:textId="2C4F3D3F" w:rsidR="00CD4A24" w:rsidRPr="00C94F95" w:rsidRDefault="00CD4A24" w:rsidP="00932C0F">
      <w:pPr>
        <w:spacing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 xml:space="preserve">De acuerdo con lo anterior, sobre la obligatoriedad de publicar en el SECOP </w:t>
      </w:r>
      <w:r w:rsidR="00932C0F" w:rsidRPr="00C94F95">
        <w:rPr>
          <w:rFonts w:ascii="Arial" w:hAnsi="Arial" w:cs="Arial"/>
          <w:szCs w:val="24"/>
          <w:lang w:val="es-ES_tradnl" w:eastAsia="es-ES_tradnl"/>
        </w:rPr>
        <w:t xml:space="preserve">en los contratos </w:t>
      </w:r>
      <w:r w:rsidR="00545D21" w:rsidRPr="00C94F95">
        <w:rPr>
          <w:rFonts w:ascii="Arial" w:hAnsi="Arial" w:cs="Arial"/>
          <w:szCs w:val="24"/>
          <w:lang w:val="es-ES_tradnl" w:eastAsia="es-ES_tradnl"/>
        </w:rPr>
        <w:t>sin erogación presupuestal</w:t>
      </w:r>
      <w:r w:rsidR="00932C0F" w:rsidRPr="00C94F95">
        <w:rPr>
          <w:rFonts w:ascii="Arial" w:hAnsi="Arial" w:cs="Arial"/>
          <w:szCs w:val="24"/>
          <w:lang w:val="es-ES_tradnl" w:eastAsia="es-ES_tradnl"/>
        </w:rPr>
        <w:t>, esta</w:t>
      </w:r>
      <w:r w:rsidRPr="00C94F95">
        <w:rPr>
          <w:rFonts w:ascii="Arial" w:hAnsi="Arial" w:cs="Arial"/>
          <w:szCs w:val="24"/>
          <w:lang w:val="es-ES_tradnl" w:eastAsia="es-ES_tradnl"/>
        </w:rPr>
        <w:t xml:space="preserve"> Agencia en el concepto C-087 del 4 marzo de 2020 consideró que</w:t>
      </w:r>
      <w:r w:rsidR="00932C0F" w:rsidRPr="00C94F95">
        <w:rPr>
          <w:rFonts w:ascii="Arial" w:hAnsi="Arial" w:cs="Arial"/>
          <w:szCs w:val="24"/>
          <w:lang w:val="es-ES_tradnl" w:eastAsia="es-ES_tradnl"/>
        </w:rPr>
        <w:t xml:space="preserve"> </w:t>
      </w:r>
      <w:r w:rsidR="00932C0F" w:rsidRPr="00C94F95">
        <w:rPr>
          <w:rFonts w:ascii="Arial" w:hAnsi="Arial" w:cs="Arial"/>
          <w:bCs/>
        </w:rPr>
        <w:t>«</w:t>
      </w:r>
      <w:r w:rsidRPr="00C94F95">
        <w:rPr>
          <w:rFonts w:ascii="Arial" w:hAnsi="Arial" w:cs="Arial"/>
          <w:lang w:val="es-ES_tradnl" w:eastAsia="es-ES_tradnl"/>
        </w:rPr>
        <w:t xml:space="preserve">la obligatoriedad de publicar las actuaciones contractuales de las entidades no está sujeta a la ejecución de recursos públicos, por ende, las entidades deben publicar los documentos relacionados con sus procedimientos contractuales, que según el </w:t>
      </w:r>
      <w:r w:rsidRPr="00C94F95">
        <w:rPr>
          <w:rFonts w:ascii="Arial" w:hAnsi="Arial" w:cs="Arial"/>
          <w:lang w:val="es-ES_tradnl" w:eastAsia="es-ES_tradnl"/>
        </w:rPr>
        <w:lastRenderedPageBreak/>
        <w:t>artículo 2.2.1.1.1.3.1. del Decreto 1082 de 2015, incluyen el contrato y cualquier otro documento expedido por la entidad en el desarrollo de esa actividad</w:t>
      </w:r>
      <w:r w:rsidR="00932C0F" w:rsidRPr="00C94F95">
        <w:rPr>
          <w:rFonts w:ascii="Arial" w:hAnsi="Arial" w:cs="Arial"/>
          <w:szCs w:val="24"/>
          <w:lang w:val="es-ES_tradnl" w:eastAsia="es-ES_tradnl"/>
        </w:rPr>
        <w:t>»</w:t>
      </w:r>
      <w:r w:rsidRPr="00C94F95">
        <w:rPr>
          <w:rFonts w:ascii="Arial" w:hAnsi="Arial" w:cs="Arial"/>
          <w:szCs w:val="24"/>
          <w:vertAlign w:val="superscript"/>
          <w:lang w:val="es-ES_tradnl" w:eastAsia="es-ES_tradnl"/>
        </w:rPr>
        <w:footnoteReference w:id="12"/>
      </w:r>
      <w:r w:rsidRPr="00C94F95">
        <w:rPr>
          <w:rFonts w:ascii="Arial" w:hAnsi="Arial" w:cs="Arial"/>
          <w:szCs w:val="24"/>
          <w:vertAlign w:val="superscript"/>
          <w:lang w:val="es-ES_tradnl" w:eastAsia="es-ES_tradnl"/>
        </w:rPr>
        <w:t>.</w:t>
      </w:r>
    </w:p>
    <w:p w14:paraId="05B54529" w14:textId="1703BE7F" w:rsidR="00CD4A24" w:rsidRPr="00C94F95" w:rsidRDefault="00CD4A24" w:rsidP="00291AAD">
      <w:pPr>
        <w:spacing w:before="120" w:after="0" w:line="276" w:lineRule="auto"/>
        <w:ind w:firstLine="709"/>
        <w:jc w:val="both"/>
        <w:rPr>
          <w:rFonts w:ascii="Arial" w:hAnsi="Arial" w:cs="Arial"/>
          <w:szCs w:val="24"/>
          <w:lang w:val="es-ES_tradnl" w:eastAsia="es-ES_tradnl"/>
        </w:rPr>
      </w:pPr>
      <w:r w:rsidRPr="00C94F95">
        <w:rPr>
          <w:rFonts w:ascii="Arial" w:hAnsi="Arial" w:cs="Arial"/>
          <w:szCs w:val="24"/>
          <w:lang w:val="es-ES_tradnl" w:eastAsia="es-ES_tradnl"/>
        </w:rPr>
        <w:t>Debe precisarse que la calidad de contrato estatal obedece a un criterio eminentemente orgánico</w:t>
      </w:r>
      <w:r w:rsidRPr="00C94F95">
        <w:rPr>
          <w:rFonts w:ascii="Arial" w:hAnsi="Arial" w:cs="Arial"/>
          <w:szCs w:val="24"/>
          <w:vertAlign w:val="superscript"/>
          <w:lang w:val="es-ES_tradnl" w:eastAsia="es-ES_tradnl"/>
        </w:rPr>
        <w:footnoteReference w:id="13"/>
      </w:r>
      <w:r w:rsidRPr="00C94F95">
        <w:rPr>
          <w:rFonts w:ascii="Arial" w:hAnsi="Arial" w:cs="Arial"/>
          <w:szCs w:val="24"/>
          <w:vertAlign w:val="superscript"/>
          <w:lang w:val="es-ES_tradnl" w:eastAsia="es-ES_tradnl"/>
        </w:rPr>
        <w:t>,</w:t>
      </w:r>
      <w:r w:rsidRPr="00C94F95">
        <w:rPr>
          <w:rFonts w:ascii="Arial" w:hAnsi="Arial" w:cs="Arial"/>
          <w:szCs w:val="24"/>
          <w:lang w:val="es-ES_tradnl" w:eastAsia="es-ES_tradnl"/>
        </w:rPr>
        <w:t xml:space="preserve"> por lo que son todos aquellos celebrados por alguna de entidad estatal, de las cuales, las enlistadas en el artículo 2 de la Ley 80 de 1993, están obligadas a aplicar las normas contenidas en dicha ley. No obstante, la Ley 80 de 1993, la Ley 1150 de 1993 y su reglamentación, no constituyen un conjunto de normas que por sí solas gobiernen el grueso de las relaciones contractuales de las entidades estatales –de acuerdo con el artículo 2 </w:t>
      </w:r>
      <w:r w:rsidR="00932C0F" w:rsidRPr="00C94F95">
        <w:rPr>
          <w:rFonts w:ascii="Arial" w:hAnsi="Arial" w:cs="Arial"/>
          <w:szCs w:val="24"/>
          <w:lang w:val="es-ES_tradnl" w:eastAsia="es-ES_tradnl"/>
        </w:rPr>
        <w:t>Ibidem</w:t>
      </w:r>
      <w:r w:rsidRPr="00C94F95">
        <w:rPr>
          <w:rFonts w:ascii="Arial" w:hAnsi="Arial" w:cs="Arial"/>
          <w:szCs w:val="24"/>
          <w:lang w:val="es-ES_tradnl" w:eastAsia="es-ES_tradnl"/>
        </w:rPr>
        <w:t>–. Por el contrario, constituyen una serie de reglas y principios que deben aplicarse de manera prevalente en los contratos que celebren dichos entes, pero que deben complementarse con el derecho privado, –tal como se desprende de los artículos 13 y 40 de la Ley 80 de 1993</w:t>
      </w:r>
      <w:r w:rsidRPr="00C94F95">
        <w:rPr>
          <w:rFonts w:ascii="Arial" w:hAnsi="Arial" w:cs="Arial"/>
          <w:szCs w:val="24"/>
          <w:vertAlign w:val="superscript"/>
          <w:lang w:val="es-ES_tradnl" w:eastAsia="es-ES_tradnl"/>
        </w:rPr>
        <w:footnoteReference w:id="14"/>
      </w:r>
      <w:r w:rsidRPr="00C94F95">
        <w:rPr>
          <w:rFonts w:ascii="Arial" w:hAnsi="Arial" w:cs="Arial"/>
          <w:szCs w:val="24"/>
          <w:lang w:val="es-ES_tradnl" w:eastAsia="es-ES_tradnl"/>
        </w:rPr>
        <w:t>– ámbito jurídico del que surgen la gran mayoría de tipologías contractuales celebradas por las entidades públicas.</w:t>
      </w:r>
    </w:p>
    <w:p w14:paraId="162AF25E" w14:textId="44305E8C" w:rsidR="00CD4A24" w:rsidRPr="00C94F95" w:rsidRDefault="00CD4A24" w:rsidP="00291AAD">
      <w:pPr>
        <w:spacing w:before="120" w:after="0" w:line="276" w:lineRule="auto"/>
        <w:ind w:firstLine="708"/>
        <w:jc w:val="both"/>
        <w:rPr>
          <w:rFonts w:ascii="Arial" w:hAnsi="Arial" w:cs="Arial"/>
          <w:szCs w:val="24"/>
          <w:lang w:val="es-ES_tradnl" w:eastAsia="es-ES_tradnl"/>
        </w:rPr>
      </w:pPr>
      <w:r w:rsidRPr="00C94F95">
        <w:rPr>
          <w:rFonts w:ascii="Arial" w:hAnsi="Arial" w:cs="Arial"/>
          <w:szCs w:val="24"/>
          <w:lang w:val="es-ES_tradnl" w:eastAsia="es-ES_tradnl"/>
        </w:rPr>
        <w:t xml:space="preserve">De acuerdo con esto, las entidades estatales regidas por el EGCAP están habilitadas para celebrar los contratos que suelen celebrar los particulares entre sí, en ejercicio de la autonomía de la voluntad privada. En ese sentido, puede ocurrir que dentro de la gestión ordinaria de sus competencias las entidades tengan necesidades que deban </w:t>
      </w:r>
      <w:r w:rsidRPr="00C94F95">
        <w:rPr>
          <w:rFonts w:ascii="Arial" w:hAnsi="Arial" w:cs="Arial"/>
          <w:szCs w:val="24"/>
          <w:lang w:val="es-ES_tradnl" w:eastAsia="es-ES_tradnl"/>
        </w:rPr>
        <w:lastRenderedPageBreak/>
        <w:t>ser satisfechas a través de contratos</w:t>
      </w:r>
      <w:r w:rsidR="000B5C97" w:rsidRPr="00C94F95">
        <w:rPr>
          <w:rFonts w:ascii="Arial" w:hAnsi="Arial" w:cs="Arial"/>
          <w:szCs w:val="24"/>
          <w:lang w:val="es-ES_tradnl" w:eastAsia="es-ES_tradnl"/>
        </w:rPr>
        <w:t xml:space="preserve"> como</w:t>
      </w:r>
      <w:r w:rsidR="00FB0D2A" w:rsidRPr="00C94F95">
        <w:rPr>
          <w:rFonts w:ascii="Arial" w:hAnsi="Arial" w:cs="Arial"/>
          <w:szCs w:val="24"/>
          <w:lang w:val="es-ES_tradnl" w:eastAsia="es-ES_tradnl"/>
        </w:rPr>
        <w:t xml:space="preserve"> el</w:t>
      </w:r>
      <w:r w:rsidR="000B5C97" w:rsidRPr="00C94F95">
        <w:rPr>
          <w:rFonts w:ascii="Arial" w:hAnsi="Arial" w:cs="Arial"/>
          <w:szCs w:val="24"/>
          <w:lang w:val="es-ES_tradnl" w:eastAsia="es-ES_tradnl"/>
        </w:rPr>
        <w:t xml:space="preserve"> donación</w:t>
      </w:r>
      <w:r w:rsidRPr="00C94F95">
        <w:rPr>
          <w:rFonts w:ascii="Arial" w:hAnsi="Arial" w:cs="Arial"/>
          <w:szCs w:val="24"/>
          <w:lang w:val="es-ES_tradnl" w:eastAsia="es-ES_tradnl"/>
        </w:rPr>
        <w:t xml:space="preserve">, en los que además de las disposiciones del EGCAP deberán aplicarse en su mayoría normas de derecho privado, lo que de ninguna manera desvirtúa la calidad de estatal de dichos contratos. </w:t>
      </w:r>
    </w:p>
    <w:p w14:paraId="01E776E1" w14:textId="36C7C382" w:rsidR="000B5C97" w:rsidRPr="00C94F95" w:rsidRDefault="00CD4A24" w:rsidP="00291AAD">
      <w:pPr>
        <w:spacing w:before="120" w:after="0" w:line="276" w:lineRule="auto"/>
        <w:ind w:firstLine="708"/>
        <w:jc w:val="both"/>
        <w:rPr>
          <w:rFonts w:ascii="Arial" w:hAnsi="Arial" w:cs="Arial"/>
          <w:szCs w:val="24"/>
          <w:lang w:val="es-ES_tradnl" w:eastAsia="es-ES_tradnl"/>
        </w:rPr>
      </w:pPr>
      <w:r w:rsidRPr="00C94F95">
        <w:rPr>
          <w:rFonts w:ascii="Arial" w:hAnsi="Arial" w:cs="Arial"/>
          <w:szCs w:val="24"/>
          <w:lang w:val="es-ES_tradnl" w:eastAsia="es-ES_tradnl"/>
        </w:rPr>
        <w:t>Dicha calidad de contrato estatal tampoco depende de que la relación contractual implique o no la erogación de recursos públicos, pues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En razón a dicho interés, el legislador mediante el artículo 3 de la Ley 1150 de 2007 y la normativa de la transparencia y el acceso a la información pública, materializa los principios de publicidad y transparencia en el ámbito de la contratación estatal, estableciendo el SECOP como medio de publicidad principal de las actuaciones contractuales públicas.</w:t>
      </w:r>
    </w:p>
    <w:p w14:paraId="28A41EF4" w14:textId="44F4A491" w:rsidR="007525CC" w:rsidRPr="00C94F95" w:rsidRDefault="007525CC" w:rsidP="00291AAD">
      <w:pPr>
        <w:spacing w:before="120" w:after="0" w:line="276" w:lineRule="auto"/>
        <w:ind w:firstLine="708"/>
        <w:jc w:val="both"/>
        <w:rPr>
          <w:rFonts w:ascii="Arial" w:hAnsi="Arial" w:cs="Arial"/>
          <w:szCs w:val="24"/>
          <w:lang w:val="es-ES_tradnl" w:eastAsia="es-ES_tradnl"/>
        </w:rPr>
      </w:pPr>
      <w:r w:rsidRPr="00C94F95">
        <w:rPr>
          <w:rFonts w:ascii="Arial" w:hAnsi="Arial" w:cs="Arial"/>
          <w:bCs/>
          <w:lang w:val="es-MX"/>
        </w:rPr>
        <w:t xml:space="preserve">El numeral 1.1. </w:t>
      </w:r>
      <w:r w:rsidRPr="00C94F95">
        <w:rPr>
          <w:rFonts w:ascii="Arial" w:hAnsi="Arial" w:cs="Arial"/>
          <w:bCs/>
        </w:rPr>
        <w:t>«</w:t>
      </w:r>
      <w:r w:rsidRPr="00C94F95">
        <w:rPr>
          <w:rFonts w:ascii="Arial" w:hAnsi="Arial" w:cs="Arial"/>
          <w:bCs/>
          <w:lang w:val="es-MX"/>
        </w:rPr>
        <w:t>Quienes deben publicar la actividad contractual en el SECOP</w:t>
      </w:r>
      <w:r w:rsidRPr="00C94F95">
        <w:rPr>
          <w:rFonts w:ascii="Arial" w:hAnsi="Arial" w:cs="Arial"/>
          <w:szCs w:val="24"/>
          <w:lang w:val="es-ES_tradnl" w:eastAsia="es-ES_tradnl"/>
        </w:rPr>
        <w:t>»</w:t>
      </w:r>
      <w:r w:rsidRPr="00C94F95">
        <w:rPr>
          <w:rFonts w:ascii="Arial" w:hAnsi="Arial" w:cs="Arial"/>
          <w:bCs/>
          <w:lang w:val="es-MX"/>
        </w:rPr>
        <w:t xml:space="preserve"> de la Circular Externa </w:t>
      </w:r>
      <w:r w:rsidR="00291AAD" w:rsidRPr="00C94F95">
        <w:rPr>
          <w:rFonts w:ascii="Arial" w:hAnsi="Arial" w:cs="Arial"/>
          <w:bCs/>
          <w:lang w:val="es-MX"/>
        </w:rPr>
        <w:t xml:space="preserve">Única </w:t>
      </w:r>
      <w:r w:rsidRPr="00C94F95">
        <w:rPr>
          <w:rFonts w:ascii="Arial" w:hAnsi="Arial" w:cs="Arial"/>
          <w:bCs/>
          <w:lang w:val="es-MX"/>
        </w:rPr>
        <w:t xml:space="preserve">expedida por esta Agencia indica que </w:t>
      </w:r>
      <w:bookmarkStart w:id="5" w:name="_Hlk116657063"/>
      <w:r w:rsidRPr="00C94F95">
        <w:rPr>
          <w:rFonts w:ascii="Arial" w:hAnsi="Arial" w:cs="Arial"/>
          <w:bCs/>
        </w:rPr>
        <w:t>«</w:t>
      </w:r>
      <w:bookmarkEnd w:id="5"/>
      <w:r w:rsidRPr="00C94F95">
        <w:rPr>
          <w:rFonts w:ascii="Arial" w:hAnsi="Arial" w:cs="Arial"/>
          <w:bCs/>
          <w:lang w:val="es-ES_tradnl"/>
        </w:rPr>
        <w:t>Las Entidades Estatales que contratan con cargo a recursos públicos están obligadas a publicar oportunamente su actividad contractual en el SECOP, sin que sea relevante, para la exigencia de esta obligación, su régimen jurídico, naturaleza de pública o privada o la pertenencia a una u otra rama del poder público</w:t>
      </w:r>
      <w:r w:rsidRPr="00C94F95">
        <w:rPr>
          <w:rFonts w:ascii="Arial" w:hAnsi="Arial" w:cs="Arial"/>
          <w:bCs/>
          <w:i/>
          <w:iCs/>
          <w:lang w:val="es-ES_tradnl"/>
        </w:rPr>
        <w:t>. Esta obligación deberá cumplirse, inclusive, si la ejecución del contrato no implica erogación presupuestal</w:t>
      </w:r>
      <w:r w:rsidRPr="00C94F95">
        <w:rPr>
          <w:rFonts w:ascii="Arial" w:hAnsi="Arial" w:cs="Arial"/>
          <w:szCs w:val="24"/>
          <w:lang w:val="es-ES_tradnl" w:eastAsia="es-ES_tradnl"/>
        </w:rPr>
        <w:t>»</w:t>
      </w:r>
      <w:r w:rsidRPr="00C94F95">
        <w:rPr>
          <w:rStyle w:val="Refdenotaalpie"/>
          <w:rFonts w:ascii="Arial" w:hAnsi="Arial" w:cs="Arial"/>
          <w:szCs w:val="24"/>
          <w:lang w:val="es-ES_tradnl" w:eastAsia="es-ES_tradnl"/>
        </w:rPr>
        <w:footnoteReference w:id="15"/>
      </w:r>
      <w:r w:rsidRPr="00C94F95">
        <w:rPr>
          <w:rFonts w:ascii="Arial" w:hAnsi="Arial" w:cs="Arial"/>
          <w:szCs w:val="24"/>
          <w:lang w:val="es-ES_tradnl" w:eastAsia="es-ES_tradnl"/>
        </w:rPr>
        <w:t xml:space="preserve"> (Énfasis por fuera de texto).</w:t>
      </w:r>
    </w:p>
    <w:p w14:paraId="52593645" w14:textId="59E9EA57" w:rsidR="000B5C97" w:rsidRPr="00C94F95" w:rsidRDefault="00EE29D9" w:rsidP="00291AAD">
      <w:pPr>
        <w:spacing w:before="120" w:after="0" w:line="276" w:lineRule="auto"/>
        <w:ind w:firstLine="709"/>
        <w:jc w:val="both"/>
        <w:rPr>
          <w:rFonts w:ascii="Arial" w:hAnsi="Arial" w:cs="Arial"/>
          <w:szCs w:val="24"/>
          <w:lang w:val="es-ES_tradnl" w:eastAsia="es-ES_tradnl"/>
        </w:rPr>
      </w:pPr>
      <w:r>
        <w:rPr>
          <w:rFonts w:ascii="Arial" w:hAnsi="Arial" w:cs="Arial"/>
          <w:szCs w:val="24"/>
          <w:lang w:val="es-ES_tradnl" w:eastAsia="es-ES_tradnl"/>
        </w:rPr>
        <w:t>En conclusión</w:t>
      </w:r>
      <w:r w:rsidR="000B5C97" w:rsidRPr="00C94F95">
        <w:rPr>
          <w:rFonts w:ascii="Arial" w:hAnsi="Arial" w:cs="Arial"/>
          <w:szCs w:val="24"/>
          <w:lang w:val="es-ES_tradnl" w:eastAsia="es-ES_tradnl"/>
        </w:rPr>
        <w:t xml:space="preserve">, </w:t>
      </w:r>
      <w:r w:rsidR="000B5C97" w:rsidRPr="00C94F95">
        <w:rPr>
          <w:rFonts w:ascii="Arial" w:hAnsi="Arial" w:cs="Arial"/>
          <w:bCs/>
          <w:lang w:val="es-MX"/>
        </w:rPr>
        <w:t>la publicidad de los contratos estatales debe realizarse a través de SECOP, independientemente del régimen aplicable al contrato o que este implique o no la erogación de recursos públicos, comoquiera que las referidas normas no sujetan la obligación de publicar en dicha plataforma a tales condiciones. Esto en la medida en que, independientemente de que se realice alguna erogación o se apliquen normas de derecho privado, los contratos estatales involucran un interés público, por lo que deben publicarse en el SECOP que fue el mecanismo establecido por el legislador y el reglamento para garantizar que se cumplan los principios de publicidad y transparencia respecto de los estos. En consecuencia, los contratos de donación que tengan como parte a una entidad estatal, deberán publicarse en el SECOP independientemente del régimen aplicable o que impliquen o no erogación de recursos públicos.</w:t>
      </w:r>
    </w:p>
    <w:p w14:paraId="4C055FC7" w14:textId="6912FA97" w:rsidR="00DE3B48" w:rsidRPr="00C94F95" w:rsidRDefault="00DE3B48" w:rsidP="002A68BF">
      <w:pPr>
        <w:spacing w:after="0" w:line="276" w:lineRule="auto"/>
        <w:ind w:firstLine="709"/>
        <w:jc w:val="both"/>
        <w:rPr>
          <w:rFonts w:ascii="Arial" w:hAnsi="Arial" w:cs="Arial"/>
          <w:szCs w:val="24"/>
          <w:lang w:val="es-ES_tradnl" w:eastAsia="es-ES_tradnl"/>
        </w:rPr>
      </w:pPr>
    </w:p>
    <w:p w14:paraId="01C0F502" w14:textId="5CEEEEEC" w:rsidR="00F9574A" w:rsidRPr="00C94F95" w:rsidRDefault="004177A6" w:rsidP="002A68BF">
      <w:pPr>
        <w:tabs>
          <w:tab w:val="left" w:pos="0"/>
        </w:tabs>
        <w:spacing w:after="0" w:line="276" w:lineRule="auto"/>
        <w:jc w:val="both"/>
        <w:rPr>
          <w:rFonts w:ascii="Arial" w:hAnsi="Arial" w:cs="Arial"/>
          <w:b/>
          <w:color w:val="000000" w:themeColor="text1"/>
          <w:lang w:val="es-ES_tradnl"/>
        </w:rPr>
      </w:pPr>
      <w:r w:rsidRPr="00C94F95">
        <w:rPr>
          <w:rFonts w:ascii="Arial" w:hAnsi="Arial" w:cs="Arial"/>
          <w:b/>
          <w:color w:val="000000" w:themeColor="text1"/>
          <w:lang w:val="es-ES_tradnl"/>
        </w:rPr>
        <w:t>3</w:t>
      </w:r>
      <w:r w:rsidR="00B011A9" w:rsidRPr="00C94F95">
        <w:rPr>
          <w:rFonts w:ascii="Arial" w:hAnsi="Arial" w:cs="Arial"/>
          <w:b/>
          <w:color w:val="000000" w:themeColor="text1"/>
          <w:lang w:val="es-ES_tradnl"/>
        </w:rPr>
        <w:t xml:space="preserve">. </w:t>
      </w:r>
      <w:r w:rsidR="00DD5B04" w:rsidRPr="00C94F95">
        <w:rPr>
          <w:rFonts w:ascii="Arial" w:hAnsi="Arial" w:cs="Arial"/>
          <w:b/>
          <w:color w:val="000000" w:themeColor="text1"/>
          <w:lang w:val="es-ES_tradnl"/>
        </w:rPr>
        <w:t>Respuesta</w:t>
      </w:r>
    </w:p>
    <w:p w14:paraId="5550B511" w14:textId="77777777" w:rsidR="00E41229" w:rsidRPr="00C94F95" w:rsidRDefault="00E41229" w:rsidP="002A68BF">
      <w:pPr>
        <w:tabs>
          <w:tab w:val="left" w:pos="0"/>
        </w:tabs>
        <w:spacing w:after="0" w:line="276" w:lineRule="auto"/>
        <w:jc w:val="both"/>
        <w:rPr>
          <w:rFonts w:ascii="Arial" w:hAnsi="Arial" w:cs="Arial"/>
          <w:b/>
          <w:color w:val="000000" w:themeColor="text1"/>
          <w:lang w:val="es-ES_tradnl"/>
        </w:rPr>
      </w:pPr>
    </w:p>
    <w:p w14:paraId="29D25DF5" w14:textId="71FCC726" w:rsidR="006F5D91" w:rsidRPr="00C94F95" w:rsidRDefault="006F5D91" w:rsidP="00654B63">
      <w:pPr>
        <w:autoSpaceDE w:val="0"/>
        <w:autoSpaceDN w:val="0"/>
        <w:adjustRightInd w:val="0"/>
        <w:spacing w:after="0" w:line="240" w:lineRule="auto"/>
        <w:ind w:left="709" w:right="709"/>
        <w:jc w:val="both"/>
        <w:rPr>
          <w:rFonts w:ascii="Arial" w:hAnsi="Arial" w:cs="Arial"/>
          <w:bCs/>
        </w:rPr>
      </w:pPr>
      <w:r w:rsidRPr="00C94F95">
        <w:rPr>
          <w:rFonts w:ascii="Arial" w:hAnsi="Arial" w:cs="Arial"/>
          <w:bCs/>
        </w:rPr>
        <w:lastRenderedPageBreak/>
        <w:t>«Teniendo en cuenta que se reciben por parte de la entidad donaciones por parte de particulares y/ o entidades, que no generan gasto para la entidad, y como resultado es un contrato de donación en su mayoría de estudios y diseños. Se solicita informar si dichos contratos de donación deben estar incluidos en el Plan anual de adquisiciones (teniendo en cuenta que son donaciones a la entidad no viceversa) y si este contrato de donación debe publicarse en SECOP II»</w:t>
      </w:r>
    </w:p>
    <w:p w14:paraId="1D7A26F8" w14:textId="5D827ABD" w:rsidR="007F1C15" w:rsidRPr="00C94F95" w:rsidRDefault="007F1C15" w:rsidP="000B5C97">
      <w:pPr>
        <w:autoSpaceDE w:val="0"/>
        <w:autoSpaceDN w:val="0"/>
        <w:adjustRightInd w:val="0"/>
        <w:spacing w:after="0" w:line="276" w:lineRule="auto"/>
        <w:ind w:right="709"/>
        <w:jc w:val="both"/>
        <w:rPr>
          <w:rFonts w:ascii="Arial" w:hAnsi="Arial" w:cs="Arial"/>
          <w:sz w:val="21"/>
          <w:szCs w:val="21"/>
        </w:rPr>
      </w:pPr>
    </w:p>
    <w:p w14:paraId="22218F9F" w14:textId="77777777" w:rsidR="006F5D91" w:rsidRPr="00C94F95" w:rsidRDefault="006F5D91" w:rsidP="006F5D91">
      <w:pPr>
        <w:spacing w:after="0" w:line="276" w:lineRule="auto"/>
        <w:jc w:val="both"/>
        <w:rPr>
          <w:rFonts w:ascii="Arial" w:hAnsi="Arial" w:cs="Arial"/>
          <w:lang w:val="es-ES"/>
        </w:rPr>
      </w:pPr>
      <w:r w:rsidRPr="00C94F95">
        <w:rPr>
          <w:rFonts w:ascii="Arial" w:hAnsi="Arial" w:cs="Arial"/>
          <w:lang w:val="es-ES"/>
        </w:rPr>
        <w:t>De acuerdo con la explicación precedente,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w:t>
      </w:r>
    </w:p>
    <w:p w14:paraId="7C8F864C" w14:textId="0FF67B2D" w:rsidR="006F5D91" w:rsidRPr="00C94F95" w:rsidRDefault="006F5D91" w:rsidP="006F5D91">
      <w:pPr>
        <w:spacing w:before="120" w:after="0" w:line="276" w:lineRule="auto"/>
        <w:ind w:firstLine="709"/>
        <w:jc w:val="both"/>
        <w:rPr>
          <w:rFonts w:ascii="Arial" w:hAnsi="Arial" w:cs="Arial"/>
        </w:rPr>
      </w:pPr>
      <w:r w:rsidRPr="00C94F95">
        <w:rPr>
          <w:rFonts w:ascii="Arial" w:hAnsi="Arial" w:cs="Arial"/>
          <w:lang w:val="es-ES"/>
        </w:rPr>
        <w:t xml:space="preserve">El marco normativo expuesto en el </w:t>
      </w:r>
      <w:r w:rsidR="00291AAD" w:rsidRPr="00C94F95">
        <w:rPr>
          <w:rFonts w:ascii="Arial" w:hAnsi="Arial" w:cs="Arial"/>
          <w:lang w:val="es-ES"/>
        </w:rPr>
        <w:t>numeral</w:t>
      </w:r>
      <w:r w:rsidRPr="00C94F95">
        <w:rPr>
          <w:rFonts w:ascii="Arial" w:hAnsi="Arial" w:cs="Arial"/>
          <w:lang w:val="es-ES"/>
        </w:rPr>
        <w:t xml:space="preserve"> 2.2 de este concepto permite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 En ese sentido, todos los bienes, obras o servicios que la entidad tenga intención de </w:t>
      </w:r>
      <w:r w:rsidRPr="00C94F95">
        <w:rPr>
          <w:rFonts w:ascii="Arial" w:hAnsi="Arial" w:cs="Arial"/>
          <w:i/>
          <w:iCs/>
          <w:lang w:val="es-ES"/>
        </w:rPr>
        <w:t>adquirir</w:t>
      </w:r>
      <w:r w:rsidRPr="00C94F95">
        <w:rPr>
          <w:rFonts w:ascii="Arial" w:hAnsi="Arial" w:cs="Arial"/>
          <w:lang w:val="es-ES"/>
        </w:rPr>
        <w:t> deben incluirse en el plan. Es decir, la obligación de incluir un contenido específico en el plan se fundamenta únicamente en que se trate de un bien, obra o servicio que la entidad pretenda </w:t>
      </w:r>
      <w:r w:rsidRPr="00C94F95">
        <w:rPr>
          <w:rFonts w:ascii="Arial" w:hAnsi="Arial" w:cs="Arial"/>
          <w:i/>
          <w:iCs/>
          <w:lang w:val="es-ES"/>
        </w:rPr>
        <w:t>adquirir. </w:t>
      </w:r>
      <w:r w:rsidRPr="00C94F95">
        <w:rPr>
          <w:rFonts w:ascii="Arial" w:hAnsi="Arial" w:cs="Arial"/>
          <w:lang w:val="es-ES"/>
        </w:rPr>
        <w:t> De manera que, para definir si una entidad está o no obligada a incluir un contenido en particular dentro del plan anual de adquisiciones, bastará con tener claro que aquellos sean objeto de adquisición, sin consideración a la forma en que la entidad planee obtenerlos. </w:t>
      </w:r>
      <w:r w:rsidRPr="00C94F95">
        <w:rPr>
          <w:rFonts w:ascii="Arial" w:hAnsi="Arial" w:cs="Arial"/>
        </w:rPr>
        <w:t> </w:t>
      </w:r>
    </w:p>
    <w:p w14:paraId="0FBFEBC9" w14:textId="4D2C4193" w:rsidR="00F2135C" w:rsidRPr="00C94F95" w:rsidRDefault="006F5D91" w:rsidP="00F2135C">
      <w:pPr>
        <w:spacing w:before="120" w:after="0" w:line="276" w:lineRule="auto"/>
        <w:ind w:firstLine="709"/>
        <w:jc w:val="both"/>
        <w:rPr>
          <w:rFonts w:ascii="Arial" w:hAnsi="Arial" w:cs="Arial"/>
          <w:bCs/>
          <w:szCs w:val="24"/>
          <w:lang w:val="es-MX" w:eastAsia="es-ES_tradnl"/>
        </w:rPr>
      </w:pPr>
      <w:r w:rsidRPr="00C94F95">
        <w:rPr>
          <w:rFonts w:ascii="Arial" w:hAnsi="Arial" w:cs="Arial"/>
          <w:bCs/>
          <w:szCs w:val="24"/>
          <w:lang w:val="es-MX" w:eastAsia="es-ES_tradnl"/>
        </w:rPr>
        <w:t xml:space="preserve">En este contexto, tratándose de contratos que no impliquen erogación presupuestal, como pueden ser los contratos o convenios que involucran una donación, ya sea que la entidad estatal sea donante o donataria, si estos tienen por objeto la adquisición de bienes, obras y/o servicios deben estar contemplados en el plan anual de adquisiciones de la entidad. Como se advirtió, el </w:t>
      </w:r>
      <w:r w:rsidR="00F2135C" w:rsidRPr="00C94F95">
        <w:rPr>
          <w:rFonts w:ascii="Arial" w:hAnsi="Arial" w:cs="Arial"/>
          <w:bCs/>
          <w:szCs w:val="24"/>
          <w:lang w:val="es-MX" w:eastAsia="es-ES_tradnl"/>
        </w:rPr>
        <w:t>p</w:t>
      </w:r>
      <w:r w:rsidRPr="00C94F95">
        <w:rPr>
          <w:rFonts w:ascii="Arial" w:hAnsi="Arial" w:cs="Arial"/>
          <w:bCs/>
          <w:szCs w:val="24"/>
          <w:lang w:val="es-MX" w:eastAsia="es-ES_tradnl"/>
        </w:rPr>
        <w:t xml:space="preserve">lan anual de adquisiciones es un documento de planeación que permite a las entidades estatales identificar las necesidades que debe satisfacer durante la respectiva anualidad a través de la contratación e incorporarlas dentro del mismo, independientemente si la necesidad de adquisición de esos bienes, obras o servicios implique o no una erogación presupuestal. </w:t>
      </w:r>
      <w:r w:rsidR="00F2135C" w:rsidRPr="00C94F95">
        <w:rPr>
          <w:rFonts w:ascii="Arial" w:hAnsi="Arial" w:cs="Arial"/>
          <w:bCs/>
          <w:szCs w:val="24"/>
          <w:lang w:val="es-MX" w:eastAsia="es-ES_tradnl"/>
        </w:rPr>
        <w:t>En este sentido, si en el contrato o convenio de donación se identifica la necesidad de adquirir bienes, obras y/o servicio, deberá incluirse en el Plan Anual de Adquisiciones aun cuando este no implique erogación de recursos.</w:t>
      </w:r>
    </w:p>
    <w:p w14:paraId="1AC61EF0" w14:textId="276F5BE7" w:rsidR="006F5D91" w:rsidRPr="00C94F95" w:rsidRDefault="006F5D91" w:rsidP="006F5D91">
      <w:pPr>
        <w:spacing w:before="120" w:after="0" w:line="276" w:lineRule="auto"/>
        <w:ind w:firstLine="709"/>
        <w:jc w:val="both"/>
        <w:rPr>
          <w:rFonts w:ascii="Arial" w:hAnsi="Arial" w:cs="Arial"/>
          <w:bCs/>
          <w:lang w:val="es-MX"/>
        </w:rPr>
      </w:pPr>
      <w:r w:rsidRPr="00C94F95">
        <w:rPr>
          <w:rFonts w:ascii="Arial" w:hAnsi="Arial" w:cs="Arial"/>
          <w:bCs/>
        </w:rPr>
        <w:lastRenderedPageBreak/>
        <w:t xml:space="preserve">Por otro lado, </w:t>
      </w:r>
      <w:r w:rsidRPr="00C94F95">
        <w:rPr>
          <w:rFonts w:ascii="Arial" w:hAnsi="Arial" w:cs="Arial"/>
          <w:bCs/>
          <w:lang w:val="es-MX"/>
        </w:rPr>
        <w:t>la publicidad de los contratos estatales debe realizarse a través de SECOP, independientemente del régimen aplicable al contrato o que este implique o no la erogación de recursos públicos, comoquiera que las normas</w:t>
      </w:r>
      <w:r w:rsidR="00F2135C" w:rsidRPr="00C94F95">
        <w:rPr>
          <w:rFonts w:ascii="Arial" w:hAnsi="Arial" w:cs="Arial"/>
          <w:bCs/>
          <w:lang w:val="es-MX"/>
        </w:rPr>
        <w:t xml:space="preserve"> que lo reglamentan </w:t>
      </w:r>
      <w:r w:rsidRPr="00C94F95">
        <w:rPr>
          <w:rFonts w:ascii="Arial" w:hAnsi="Arial" w:cs="Arial"/>
          <w:bCs/>
          <w:lang w:val="es-MX"/>
        </w:rPr>
        <w:t>no sujetan la obligación de publicar en dicha plataforma a tales condiciones. Esto en la medida en que, independientemente de que se realice alguna erogación o se apliquen normas de derecho privado, los contratos estatales involucran un interés público, por lo que deben publicarse en el SECOP que fue el mecanismo establecido por el legislador y el reglamento para garantizar que se cumplan los principios de publicidad y transparencia respecto de los estos. En consecuencia, los contratos de donación que tengan como parte a una entidad estatal, deberán publicarse en el SECOP independientemente del régimen aplicable o que impliquen o no erogación de recursos públicos.</w:t>
      </w:r>
    </w:p>
    <w:p w14:paraId="581FFE66" w14:textId="77777777" w:rsidR="00025065" w:rsidRPr="00C94F95" w:rsidRDefault="00025065" w:rsidP="00BD020C">
      <w:pPr>
        <w:spacing w:after="0" w:line="276" w:lineRule="auto"/>
        <w:jc w:val="both"/>
        <w:rPr>
          <w:rFonts w:ascii="Arial" w:hAnsi="Arial" w:cs="Arial"/>
          <w:lang w:val="es-MX"/>
        </w:rPr>
      </w:pPr>
    </w:p>
    <w:p w14:paraId="056816F7" w14:textId="36C087E7" w:rsidR="00D40F8B" w:rsidRPr="00C94F95" w:rsidRDefault="00DD5B04" w:rsidP="00B21AD4">
      <w:pPr>
        <w:widowControl w:val="0"/>
        <w:autoSpaceDE w:val="0"/>
        <w:autoSpaceDN w:val="0"/>
        <w:spacing w:line="276" w:lineRule="auto"/>
        <w:jc w:val="both"/>
        <w:rPr>
          <w:rFonts w:ascii="Arial" w:hAnsi="Arial" w:cs="Arial"/>
          <w:lang w:val="es-ES_tradnl" w:bidi="es-ES"/>
        </w:rPr>
      </w:pPr>
      <w:r w:rsidRPr="00C94F95">
        <w:rPr>
          <w:rFonts w:ascii="Arial" w:hAnsi="Arial" w:cs="Arial"/>
          <w:color w:val="000000" w:themeColor="text1"/>
          <w:lang w:val="es-ES_tradnl"/>
        </w:rPr>
        <w:t>Este concepto tiene el alcance previsto en el artículo 28 del Código de Procedimiento Administrativo y de</w:t>
      </w:r>
      <w:r w:rsidR="00D40F8B" w:rsidRPr="00C94F95">
        <w:rPr>
          <w:rFonts w:ascii="Arial" w:hAnsi="Arial" w:cs="Arial"/>
          <w:color w:val="000000" w:themeColor="text1"/>
          <w:lang w:val="es-ES_tradnl"/>
        </w:rPr>
        <w:t xml:space="preserve"> lo Contencioso Administrativo.</w:t>
      </w:r>
    </w:p>
    <w:p w14:paraId="6F54E9C9" w14:textId="77777777" w:rsidR="00003233" w:rsidRPr="00C94F95" w:rsidRDefault="00003233" w:rsidP="00D40F8B">
      <w:pPr>
        <w:spacing w:before="120" w:line="276" w:lineRule="auto"/>
        <w:jc w:val="both"/>
        <w:rPr>
          <w:rFonts w:ascii="Arial" w:hAnsi="Arial" w:cs="Arial"/>
          <w:color w:val="000000" w:themeColor="text1"/>
          <w:lang w:val="es-ES_tradnl"/>
        </w:rPr>
      </w:pPr>
    </w:p>
    <w:p w14:paraId="349855C9" w14:textId="4E2C915B" w:rsidR="00D40F8B" w:rsidRPr="00C94F95"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94F95">
        <w:rPr>
          <w:rFonts w:ascii="Arial" w:hAnsi="Arial" w:cs="Arial"/>
          <w:color w:val="000000" w:themeColor="text1"/>
          <w:sz w:val="22"/>
          <w:szCs w:val="22"/>
          <w:lang w:val="es-ES_tradnl"/>
        </w:rPr>
        <w:t>Atentamente,</w:t>
      </w:r>
    </w:p>
    <w:p w14:paraId="10A1E411" w14:textId="1FEA74A6" w:rsidR="00D40F8B" w:rsidRPr="00C94F95" w:rsidRDefault="00CF405E"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0089DA1A" wp14:editId="4380CA19">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14:paraId="1ED13883" w14:textId="77777777" w:rsidR="00003233" w:rsidRPr="00C94F95" w:rsidRDefault="00003233" w:rsidP="00AD4A51">
      <w:pPr>
        <w:pStyle w:val="NormalWeb"/>
        <w:spacing w:before="0" w:beforeAutospacing="0" w:after="0" w:afterAutospacing="0"/>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E65CA2" w14:paraId="0C7DC5F7" w14:textId="77777777" w:rsidTr="00D40F8B">
        <w:trPr>
          <w:trHeight w:val="160"/>
        </w:trPr>
        <w:tc>
          <w:tcPr>
            <w:tcW w:w="812" w:type="dxa"/>
            <w:vAlign w:val="center"/>
            <w:hideMark/>
          </w:tcPr>
          <w:p w14:paraId="5BDB1AC9" w14:textId="77777777" w:rsidR="00DD5B04" w:rsidRPr="00C94F95" w:rsidRDefault="00DD5B04" w:rsidP="00AD4A51">
            <w:pPr>
              <w:spacing w:after="0" w:line="240" w:lineRule="auto"/>
              <w:jc w:val="both"/>
              <w:rPr>
                <w:rFonts w:ascii="Arial" w:hAnsi="Arial" w:cs="Arial"/>
                <w:color w:val="000000" w:themeColor="text1"/>
                <w:sz w:val="16"/>
                <w:szCs w:val="16"/>
                <w:lang w:val="es-ES_tradnl" w:eastAsia="es-ES"/>
              </w:rPr>
            </w:pPr>
            <w:r w:rsidRPr="00C94F9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C94F95" w:rsidRDefault="00F412DF" w:rsidP="00AD4A51">
            <w:pPr>
              <w:spacing w:after="0" w:line="240" w:lineRule="auto"/>
              <w:jc w:val="both"/>
              <w:rPr>
                <w:rFonts w:ascii="Arial" w:hAnsi="Arial" w:cs="Arial"/>
                <w:color w:val="000000" w:themeColor="text1"/>
                <w:sz w:val="16"/>
                <w:szCs w:val="16"/>
                <w:lang w:val="es-ES_tradnl" w:eastAsia="es-ES"/>
              </w:rPr>
            </w:pPr>
            <w:r w:rsidRPr="00C94F95">
              <w:rPr>
                <w:rFonts w:ascii="Arial" w:hAnsi="Arial" w:cs="Arial"/>
                <w:color w:val="000000" w:themeColor="text1"/>
                <w:sz w:val="16"/>
                <w:szCs w:val="16"/>
                <w:lang w:val="es-ES_tradnl" w:eastAsia="es-ES"/>
              </w:rPr>
              <w:t>Tatiana Baquero Iguarán</w:t>
            </w:r>
          </w:p>
          <w:p w14:paraId="240C71FD" w14:textId="31312C95" w:rsidR="00DD5B04" w:rsidRPr="00C94F95" w:rsidRDefault="00DD5B04" w:rsidP="00AD4A51">
            <w:pPr>
              <w:spacing w:after="0" w:line="240" w:lineRule="auto"/>
              <w:jc w:val="both"/>
              <w:rPr>
                <w:rFonts w:ascii="Arial" w:hAnsi="Arial" w:cs="Arial"/>
                <w:color w:val="000000" w:themeColor="text1"/>
                <w:sz w:val="16"/>
                <w:szCs w:val="16"/>
                <w:lang w:val="es-ES_tradnl" w:eastAsia="es-ES"/>
              </w:rPr>
            </w:pPr>
            <w:r w:rsidRPr="00C94F95">
              <w:rPr>
                <w:rFonts w:ascii="Arial" w:hAnsi="Arial" w:cs="Arial"/>
                <w:color w:val="000000" w:themeColor="text1"/>
                <w:sz w:val="16"/>
                <w:szCs w:val="16"/>
                <w:lang w:val="es-ES_tradnl" w:eastAsia="es-ES"/>
              </w:rPr>
              <w:t>Contratista</w:t>
            </w:r>
            <w:r w:rsidR="00FF0050" w:rsidRPr="00C94F95">
              <w:rPr>
                <w:rFonts w:ascii="Arial" w:hAnsi="Arial" w:cs="Arial"/>
                <w:color w:val="000000" w:themeColor="text1"/>
                <w:sz w:val="16"/>
                <w:szCs w:val="16"/>
                <w:lang w:val="es-ES_tradnl" w:eastAsia="es-ES"/>
              </w:rPr>
              <w:t xml:space="preserve"> de la </w:t>
            </w:r>
            <w:r w:rsidRPr="00C94F95">
              <w:rPr>
                <w:rFonts w:ascii="Arial" w:hAnsi="Arial" w:cs="Arial"/>
                <w:color w:val="000000" w:themeColor="text1"/>
                <w:sz w:val="16"/>
                <w:szCs w:val="16"/>
                <w:lang w:val="es-ES_tradnl" w:eastAsia="es-ES"/>
              </w:rPr>
              <w:t>Subdirección de Gestión Contractual</w:t>
            </w:r>
          </w:p>
        </w:tc>
      </w:tr>
      <w:tr w:rsidR="00DD5B04" w:rsidRPr="00E65CA2" w14:paraId="2F8FD650" w14:textId="77777777" w:rsidTr="00D15356">
        <w:trPr>
          <w:trHeight w:val="330"/>
        </w:trPr>
        <w:tc>
          <w:tcPr>
            <w:tcW w:w="812" w:type="dxa"/>
            <w:vAlign w:val="center"/>
            <w:hideMark/>
          </w:tcPr>
          <w:p w14:paraId="50203A0B" w14:textId="77777777" w:rsidR="00DD5B04" w:rsidRPr="00C94F95" w:rsidRDefault="00DD5B04" w:rsidP="00AD4A51">
            <w:pPr>
              <w:spacing w:after="0" w:line="240" w:lineRule="auto"/>
              <w:jc w:val="both"/>
              <w:rPr>
                <w:rFonts w:ascii="Arial" w:hAnsi="Arial" w:cs="Arial"/>
                <w:color w:val="000000" w:themeColor="text1"/>
                <w:sz w:val="16"/>
                <w:szCs w:val="16"/>
                <w:lang w:val="es-ES_tradnl" w:eastAsia="es-ES"/>
              </w:rPr>
            </w:pPr>
            <w:r w:rsidRPr="00C94F9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7A62242E" w:rsidR="003A07D9" w:rsidRPr="00C94F95" w:rsidRDefault="0037195B" w:rsidP="00AD4A51">
            <w:pPr>
              <w:spacing w:after="0" w:line="240" w:lineRule="auto"/>
              <w:jc w:val="both"/>
              <w:rPr>
                <w:rFonts w:ascii="Arial" w:hAnsi="Arial" w:cs="Arial"/>
                <w:color w:val="000000" w:themeColor="text1"/>
                <w:sz w:val="16"/>
                <w:szCs w:val="16"/>
                <w:lang w:eastAsia="es-ES"/>
              </w:rPr>
            </w:pPr>
            <w:r w:rsidRPr="00C94F95">
              <w:rPr>
                <w:rFonts w:ascii="Arial" w:hAnsi="Arial" w:cs="Arial"/>
                <w:color w:val="000000" w:themeColor="text1"/>
                <w:sz w:val="16"/>
                <w:szCs w:val="16"/>
                <w:lang w:eastAsia="es-ES"/>
              </w:rPr>
              <w:t xml:space="preserve">Alejandro Sarmiento Cantillo </w:t>
            </w:r>
          </w:p>
          <w:p w14:paraId="130B3228" w14:textId="7B765391" w:rsidR="00DD5B04" w:rsidRPr="00C94F95" w:rsidRDefault="003A07D9" w:rsidP="00AD4A51">
            <w:pPr>
              <w:spacing w:after="0" w:line="240" w:lineRule="auto"/>
              <w:jc w:val="both"/>
              <w:rPr>
                <w:rFonts w:ascii="Arial" w:hAnsi="Arial" w:cs="Arial"/>
                <w:color w:val="000000" w:themeColor="text1"/>
                <w:sz w:val="16"/>
                <w:szCs w:val="16"/>
                <w:lang w:eastAsia="es-ES"/>
              </w:rPr>
            </w:pPr>
            <w:r w:rsidRPr="00C94F95">
              <w:rPr>
                <w:rFonts w:ascii="Arial" w:hAnsi="Arial" w:cs="Arial"/>
                <w:color w:val="000000" w:themeColor="text1"/>
                <w:sz w:val="16"/>
                <w:szCs w:val="16"/>
                <w:lang w:eastAsia="es-ES"/>
              </w:rPr>
              <w:t>Gestor T1-15 de la Subdirección de Gestión Contractual</w:t>
            </w:r>
          </w:p>
        </w:tc>
      </w:tr>
      <w:tr w:rsidR="00DD5B04" w:rsidRPr="00E65CA2" w14:paraId="0FCBCA4A" w14:textId="77777777" w:rsidTr="00D15356">
        <w:trPr>
          <w:trHeight w:val="300"/>
        </w:trPr>
        <w:tc>
          <w:tcPr>
            <w:tcW w:w="812" w:type="dxa"/>
            <w:vAlign w:val="center"/>
            <w:hideMark/>
          </w:tcPr>
          <w:p w14:paraId="3C1D943A" w14:textId="77777777" w:rsidR="00DD5B04" w:rsidRPr="00C94F95" w:rsidRDefault="00DD5B04" w:rsidP="00AD4A51">
            <w:pPr>
              <w:spacing w:after="0" w:line="240" w:lineRule="auto"/>
              <w:jc w:val="both"/>
              <w:rPr>
                <w:rFonts w:ascii="Arial" w:hAnsi="Arial" w:cs="Arial"/>
                <w:color w:val="000000" w:themeColor="text1"/>
                <w:sz w:val="16"/>
                <w:szCs w:val="16"/>
                <w:lang w:val="es-ES_tradnl" w:eastAsia="es-ES"/>
              </w:rPr>
            </w:pPr>
            <w:r w:rsidRPr="00C94F9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D5C075" w14:textId="77777777" w:rsidR="00F32385" w:rsidRPr="00F32385" w:rsidRDefault="00F32385" w:rsidP="00F32385">
            <w:pPr>
              <w:spacing w:after="0" w:line="240" w:lineRule="auto"/>
              <w:rPr>
                <w:rFonts w:ascii="Arial" w:eastAsia="Arial" w:hAnsi="Arial" w:cs="Arial"/>
                <w:color w:val="000000"/>
                <w:sz w:val="16"/>
                <w:szCs w:val="16"/>
              </w:rPr>
            </w:pPr>
            <w:r w:rsidRPr="00F32385">
              <w:rPr>
                <w:rFonts w:ascii="Arial" w:eastAsia="Arial" w:hAnsi="Arial" w:cs="Arial"/>
                <w:color w:val="000000"/>
                <w:sz w:val="16"/>
                <w:szCs w:val="16"/>
              </w:rPr>
              <w:t>Nohelia del Carmen Zawady Palacio</w:t>
            </w:r>
          </w:p>
          <w:p w14:paraId="1ADC483B" w14:textId="4B3438C8" w:rsidR="00DD5B04" w:rsidRPr="00C94F95" w:rsidRDefault="00F32385" w:rsidP="00AD4A51">
            <w:pPr>
              <w:spacing w:after="0" w:line="240" w:lineRule="auto"/>
              <w:jc w:val="both"/>
              <w:rPr>
                <w:rFonts w:ascii="Arial" w:hAnsi="Arial" w:cs="Arial"/>
                <w:color w:val="000000" w:themeColor="text1"/>
                <w:sz w:val="16"/>
                <w:szCs w:val="16"/>
                <w:lang w:val="es-ES_tradnl" w:eastAsia="es-ES"/>
              </w:rPr>
            </w:pPr>
            <w:r w:rsidRPr="00F32385">
              <w:rPr>
                <w:rFonts w:ascii="Arial" w:eastAsia="Arial" w:hAnsi="Arial" w:cs="Arial"/>
                <w:color w:val="000000"/>
                <w:sz w:val="16"/>
                <w:szCs w:val="16"/>
              </w:rPr>
              <w:t>Subdirectora de Gestión Contractual ANCP-CCE</w:t>
            </w:r>
          </w:p>
        </w:tc>
      </w:tr>
      <w:bookmarkEnd w:id="0"/>
      <w:bookmarkEnd w:id="1"/>
    </w:tbl>
    <w:p w14:paraId="575AF8D6" w14:textId="503E82EC" w:rsidR="003A07D9" w:rsidRPr="00C94F95" w:rsidRDefault="003A07D9" w:rsidP="003A07D9">
      <w:pPr>
        <w:tabs>
          <w:tab w:val="left" w:pos="3570"/>
        </w:tabs>
        <w:rPr>
          <w:rFonts w:ascii="Arial" w:hAnsi="Arial" w:cs="Arial"/>
          <w:lang w:val="es-ES_tradnl"/>
        </w:rPr>
      </w:pPr>
    </w:p>
    <w:sectPr w:rsidR="003A07D9" w:rsidRPr="00C94F95" w:rsidSect="00C531AD">
      <w:headerReference w:type="default" r:id="rId13"/>
      <w:footerReference w:type="default" r:id="rId14"/>
      <w:pgSz w:w="12240" w:h="15840"/>
      <w:pgMar w:top="2041" w:right="1750"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A440" w14:textId="77777777" w:rsidR="00A4593D" w:rsidRDefault="00A4593D">
      <w:r>
        <w:separator/>
      </w:r>
    </w:p>
  </w:endnote>
  <w:endnote w:type="continuationSeparator" w:id="0">
    <w:p w14:paraId="67A0B59E" w14:textId="77777777" w:rsidR="00A4593D" w:rsidRDefault="00A4593D">
      <w:r>
        <w:continuationSeparator/>
      </w:r>
    </w:p>
  </w:endnote>
  <w:endnote w:type="continuationNotice" w:id="1">
    <w:p w14:paraId="718A59F3" w14:textId="77777777" w:rsidR="00A4593D" w:rsidRDefault="00A45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7C6D95CC" w:rsidR="00E2520A" w:rsidRPr="0020796E" w:rsidRDefault="0020796E" w:rsidP="0020796E">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2"/>
      <w:gridCol w:w="835"/>
      <w:gridCol w:w="1659"/>
      <w:gridCol w:w="717"/>
      <w:gridCol w:w="2551"/>
      <w:gridCol w:w="1423"/>
    </w:tblGrid>
    <w:tr w:rsidR="0020796E" w:rsidRPr="00080DA3" w14:paraId="68BC7901" w14:textId="77777777" w:rsidTr="0020796E">
      <w:trPr>
        <w:trHeight w:val="198"/>
        <w:jc w:val="center"/>
      </w:trPr>
      <w:tc>
        <w:tcPr>
          <w:tcW w:w="276"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08FF6F4"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DE96"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8C4F949"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79C225D" w14:textId="77777777" w:rsidR="0020796E" w:rsidRPr="004B6B0E" w:rsidRDefault="0020796E" w:rsidP="00C94F95">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BDF1025"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77B246D" w14:textId="77777777" w:rsidR="0020796E" w:rsidRPr="00080DA3" w:rsidRDefault="0020796E" w:rsidP="0020796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A3119EE"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7C9C" w14:textId="77777777" w:rsidR="00A4593D" w:rsidRDefault="00A4593D">
      <w:r>
        <w:separator/>
      </w:r>
    </w:p>
  </w:footnote>
  <w:footnote w:type="continuationSeparator" w:id="0">
    <w:p w14:paraId="1C6E0DDE" w14:textId="77777777" w:rsidR="00A4593D" w:rsidRDefault="00A4593D">
      <w:r>
        <w:continuationSeparator/>
      </w:r>
    </w:p>
  </w:footnote>
  <w:footnote w:type="continuationNotice" w:id="1">
    <w:p w14:paraId="11DDF294" w14:textId="77777777" w:rsidR="00A4593D" w:rsidRDefault="00A4593D"/>
  </w:footnote>
  <w:footnote w:id="2">
    <w:p w14:paraId="2309CD5C" w14:textId="6B9E0F05" w:rsidR="006B3BA7" w:rsidRPr="00C94F95" w:rsidRDefault="006B3BA7" w:rsidP="00CD4A24">
      <w:pPr>
        <w:pStyle w:val="Textonotapie"/>
        <w:ind w:firstLine="709"/>
        <w:jc w:val="both"/>
        <w:rPr>
          <w:rFonts w:ascii="Arial" w:hAnsi="Arial" w:cs="Arial"/>
          <w:sz w:val="18"/>
          <w:szCs w:val="18"/>
          <w:lang w:val="es-CO"/>
        </w:rPr>
      </w:pPr>
      <w:r w:rsidRPr="00C94F95">
        <w:rPr>
          <w:rStyle w:val="Refdenotaalpie"/>
          <w:rFonts w:ascii="Arial" w:hAnsi="Arial" w:cs="Arial"/>
          <w:sz w:val="18"/>
          <w:szCs w:val="18"/>
        </w:rPr>
        <w:footnoteRef/>
      </w:r>
      <w:r w:rsidRPr="00C94F95">
        <w:rPr>
          <w:rFonts w:ascii="Arial" w:hAnsi="Arial" w:cs="Arial"/>
          <w:sz w:val="18"/>
          <w:szCs w:val="18"/>
        </w:rPr>
        <w:t xml:space="preserve"> </w:t>
      </w:r>
      <w:r w:rsidRPr="00C94F95">
        <w:rPr>
          <w:rFonts w:ascii="Arial" w:eastAsia="Times New Roman" w:hAnsi="Arial" w:cs="Arial"/>
          <w:sz w:val="18"/>
          <w:szCs w:val="18"/>
          <w:lang w:eastAsia="es-ES_tradnl"/>
        </w:rPr>
        <w:t xml:space="preserve">Estos conceptos pueden ser consultados en la Relatoría de esta Agencia en el siguiente Link: </w:t>
      </w:r>
      <w:r w:rsidR="003208AB" w:rsidRPr="00C94F95">
        <w:rPr>
          <w:rFonts w:ascii="Arial" w:eastAsia="Times New Roman" w:hAnsi="Arial" w:cs="Arial"/>
          <w:sz w:val="18"/>
          <w:szCs w:val="18"/>
          <w:lang w:eastAsia="es-ES_tradnl"/>
        </w:rPr>
        <w:t>https://relatoria.colombiacompra.gov.co/busqueda/conceptos</w:t>
      </w:r>
    </w:p>
  </w:footnote>
  <w:footnote w:id="3">
    <w:p w14:paraId="1454F728" w14:textId="77777777" w:rsidR="003208AB" w:rsidRPr="00C94F95" w:rsidRDefault="003208AB" w:rsidP="00CD4A24">
      <w:pPr>
        <w:pStyle w:val="NormalWeb"/>
        <w:shd w:val="clear" w:color="auto" w:fill="FFFFFF"/>
        <w:spacing w:before="0" w:beforeAutospacing="0" w:after="0" w:afterAutospacing="0"/>
        <w:ind w:firstLine="709"/>
        <w:jc w:val="both"/>
        <w:rPr>
          <w:rFonts w:ascii="Arial" w:eastAsia="Calibri" w:hAnsi="Arial" w:cs="Arial"/>
          <w:sz w:val="18"/>
          <w:szCs w:val="18"/>
          <w:lang w:val="es-ES_tradnl" w:eastAsia="es-ES_tradnl"/>
        </w:rPr>
      </w:pPr>
      <w:r w:rsidRPr="00C94F95">
        <w:rPr>
          <w:rStyle w:val="Refdenotaalpie"/>
          <w:rFonts w:ascii="Arial" w:hAnsi="Arial" w:cs="Arial"/>
          <w:sz w:val="18"/>
          <w:szCs w:val="18"/>
        </w:rPr>
        <w:footnoteRef/>
      </w:r>
      <w:r w:rsidRPr="00C94F95">
        <w:rPr>
          <w:rFonts w:ascii="Arial" w:hAnsi="Arial" w:cs="Arial"/>
          <w:sz w:val="18"/>
          <w:szCs w:val="18"/>
        </w:rPr>
        <w:t xml:space="preserve"> </w:t>
      </w:r>
      <w:r w:rsidRPr="00C94F95">
        <w:rPr>
          <w:rFonts w:ascii="Arial" w:eastAsia="Calibri" w:hAnsi="Arial" w:cs="Arial"/>
          <w:sz w:val="18"/>
          <w:szCs w:val="18"/>
          <w:lang w:val="es-ES_tradnl" w:eastAsia="es-ES_tradnl"/>
        </w:rPr>
        <w:t>El artículo 74 de la Ley 1474 prescribe: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1A9A75C7" w14:textId="77777777" w:rsidR="003208AB" w:rsidRPr="00C94F95" w:rsidRDefault="003208AB" w:rsidP="00CD4A24">
      <w:pPr>
        <w:pStyle w:val="NormalWeb"/>
        <w:shd w:val="clear" w:color="auto" w:fill="FFFFFF"/>
        <w:spacing w:before="0" w:beforeAutospacing="0" w:after="0" w:afterAutospacing="0"/>
        <w:ind w:firstLine="709"/>
        <w:jc w:val="both"/>
        <w:rPr>
          <w:rFonts w:ascii="Arial" w:eastAsia="Calibri" w:hAnsi="Arial" w:cs="Arial"/>
          <w:sz w:val="18"/>
          <w:szCs w:val="18"/>
          <w:lang w:val="es-ES_tradnl" w:eastAsia="es-ES_tradnl"/>
        </w:rPr>
      </w:pPr>
      <w:r w:rsidRPr="00C94F95">
        <w:rPr>
          <w:rFonts w:ascii="Arial" w:eastAsia="Calibri" w:hAnsi="Arial" w:cs="Arial"/>
          <w:sz w:val="18"/>
          <w:szCs w:val="18"/>
          <w:lang w:val="es-ES_tradnl" w:eastAsia="es-ES_tradnl"/>
        </w:rPr>
        <w:t>»A partir del año siguiente, el Plan de Acción deberá estar acompañado del informe de gestión del año inmediatamente anterior.</w:t>
      </w:r>
    </w:p>
    <w:p w14:paraId="32A50845" w14:textId="77777777" w:rsidR="003208AB" w:rsidRPr="00C94F95" w:rsidRDefault="003208AB" w:rsidP="00CD4A24">
      <w:pPr>
        <w:pStyle w:val="NormalWeb"/>
        <w:shd w:val="clear" w:color="auto" w:fill="FFFFFF"/>
        <w:spacing w:before="0" w:beforeAutospacing="0" w:after="0" w:afterAutospacing="0"/>
        <w:ind w:firstLine="709"/>
        <w:jc w:val="both"/>
        <w:rPr>
          <w:rFonts w:ascii="Arial" w:eastAsia="Calibri" w:hAnsi="Arial" w:cs="Arial"/>
          <w:sz w:val="18"/>
          <w:szCs w:val="18"/>
          <w:lang w:val="es-ES_tradnl" w:eastAsia="es-ES_tradnl"/>
        </w:rPr>
      </w:pPr>
      <w:r w:rsidRPr="00C94F95">
        <w:rPr>
          <w:rFonts w:ascii="Arial" w:eastAsia="Calibri" w:hAnsi="Arial" w:cs="Arial"/>
          <w:sz w:val="18"/>
          <w:szCs w:val="18"/>
          <w:lang w:val="es-ES_tradnl" w:eastAsia="es-ES_tradnl"/>
        </w:rPr>
        <w:t>»Igualmente publicarán por dicho medio su presupuesto debidamente desagregado, así como las modificaciones a este o a su desagregación.</w:t>
      </w:r>
      <w:r w:rsidRPr="00C94F95">
        <w:rPr>
          <w:rFonts w:ascii="Arial" w:eastAsia="Calibri" w:hAnsi="Arial" w:cs="Arial"/>
          <w:sz w:val="18"/>
          <w:szCs w:val="18"/>
          <w:lang w:val="es-ES_tradnl" w:eastAsia="es-ES_tradnl"/>
        </w:rPr>
        <w:tab/>
      </w:r>
    </w:p>
    <w:p w14:paraId="003B02A8" w14:textId="77777777" w:rsidR="003208AB" w:rsidRPr="00C94F95" w:rsidRDefault="003208AB" w:rsidP="00CD4A24">
      <w:pPr>
        <w:pStyle w:val="NormalWeb"/>
        <w:shd w:val="clear" w:color="auto" w:fill="FFFFFF"/>
        <w:spacing w:before="0" w:beforeAutospacing="0" w:after="0" w:afterAutospacing="0"/>
        <w:ind w:firstLine="709"/>
        <w:jc w:val="both"/>
        <w:rPr>
          <w:rFonts w:ascii="Arial" w:eastAsia="Calibri" w:hAnsi="Arial" w:cs="Arial"/>
          <w:i/>
          <w:iCs/>
          <w:sz w:val="18"/>
          <w:szCs w:val="18"/>
          <w:lang w:val="es-ES_tradnl" w:eastAsia="es-ES_tradnl"/>
        </w:rPr>
      </w:pPr>
      <w:r w:rsidRPr="00C94F95">
        <w:rPr>
          <w:rFonts w:ascii="Arial" w:eastAsia="Calibri" w:hAnsi="Arial" w:cs="Arial"/>
          <w:sz w:val="18"/>
          <w:szCs w:val="18"/>
          <w:lang w:val="es-ES_tradnl" w:eastAsia="es-ES_tradnl"/>
        </w:rPr>
        <w:t>»Parágrafo. Las empresas industriales y comerciales del Estado y las Sociedades de Economía Mixta estarán exentas de publicar la información relacionada con sus proyectos de inversión».</w:t>
      </w:r>
    </w:p>
  </w:footnote>
  <w:footnote w:id="4">
    <w:p w14:paraId="72E1945C" w14:textId="77777777" w:rsidR="003208AB" w:rsidRPr="00C94F95" w:rsidRDefault="003208AB" w:rsidP="00CD4A24">
      <w:pPr>
        <w:pStyle w:val="NormalWeb"/>
        <w:shd w:val="clear" w:color="auto" w:fill="FFFFFF"/>
        <w:spacing w:before="0" w:beforeAutospacing="0" w:after="0" w:afterAutospacing="0"/>
        <w:ind w:firstLine="709"/>
        <w:jc w:val="both"/>
        <w:rPr>
          <w:rFonts w:ascii="Arial" w:eastAsia="Calibri" w:hAnsi="Arial" w:cs="Arial"/>
          <w:sz w:val="18"/>
          <w:szCs w:val="18"/>
          <w:lang w:val="es-ES_tradnl" w:eastAsia="es-ES_tradnl"/>
        </w:rPr>
      </w:pPr>
      <w:r w:rsidRPr="00C94F95">
        <w:rPr>
          <w:rFonts w:ascii="Arial" w:eastAsia="Calibri" w:hAnsi="Arial" w:cs="Arial"/>
          <w:i/>
          <w:iCs/>
          <w:sz w:val="18"/>
          <w:szCs w:val="18"/>
          <w:vertAlign w:val="superscript"/>
          <w:lang w:val="es-ES_tradnl" w:eastAsia="es-ES_tradnl"/>
        </w:rPr>
        <w:footnoteRef/>
      </w:r>
      <w:r w:rsidRPr="00C94F95">
        <w:rPr>
          <w:rFonts w:ascii="Arial" w:eastAsia="Calibri" w:hAnsi="Arial" w:cs="Arial"/>
          <w:i/>
          <w:iCs/>
          <w:sz w:val="18"/>
          <w:szCs w:val="18"/>
          <w:lang w:val="es-ES_tradnl" w:eastAsia="es-ES_tradnl"/>
        </w:rPr>
        <w:t xml:space="preserve"> </w:t>
      </w:r>
      <w:r w:rsidRPr="00C94F95">
        <w:rPr>
          <w:rFonts w:ascii="Arial" w:eastAsia="Calibri" w:hAnsi="Arial" w:cs="Arial"/>
          <w:sz w:val="18"/>
          <w:szCs w:val="18"/>
          <w:lang w:val="es-ES_tradnl" w:eastAsia="es-ES_tradnl"/>
        </w:rPr>
        <w:t>«Artículo 2.2.1.1.1.3.1.</w:t>
      </w:r>
      <w:r w:rsidRPr="00C94F95">
        <w:rPr>
          <w:rFonts w:ascii="Arial" w:eastAsia="Calibri" w:hAnsi="Arial" w:cs="Arial"/>
          <w:b/>
          <w:bCs/>
          <w:sz w:val="18"/>
          <w:szCs w:val="18"/>
          <w:lang w:val="es-ES_tradnl" w:eastAsia="es-ES_tradnl"/>
        </w:rPr>
        <w:t> </w:t>
      </w:r>
      <w:r w:rsidRPr="00C94F95">
        <w:rPr>
          <w:rFonts w:ascii="Arial" w:eastAsia="Calibri" w:hAnsi="Arial" w:cs="Arial"/>
          <w:sz w:val="18"/>
          <w:szCs w:val="18"/>
          <w:lang w:val="es-ES_tradnl" w:eastAsia="es-ES_tradnl"/>
        </w:rPr>
        <w:t>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53058981" w14:textId="77777777" w:rsidR="003208AB" w:rsidRPr="00C94F95" w:rsidRDefault="003208AB" w:rsidP="00CD4A24">
      <w:pPr>
        <w:pStyle w:val="NormalWeb"/>
        <w:shd w:val="clear" w:color="auto" w:fill="FFFFFF"/>
        <w:spacing w:before="0" w:beforeAutospacing="0" w:after="0" w:afterAutospacing="0"/>
        <w:ind w:firstLine="709"/>
        <w:jc w:val="both"/>
        <w:rPr>
          <w:rFonts w:ascii="Arial" w:eastAsia="Calibri" w:hAnsi="Arial" w:cs="Arial"/>
          <w:sz w:val="18"/>
          <w:szCs w:val="18"/>
          <w:lang w:val="es-ES_tradnl" w:eastAsia="es-ES_tradnl"/>
        </w:rPr>
      </w:pPr>
      <w:r w:rsidRPr="00C94F95">
        <w:rPr>
          <w:rFonts w:ascii="Arial" w:eastAsia="Calibri" w:hAnsi="Arial" w:cs="Arial"/>
          <w:sz w:val="18"/>
          <w:szCs w:val="18"/>
          <w:lang w:val="es-ES_tradnl" w:eastAsia="es-ES_tradnl"/>
        </w:rPr>
        <w:t>[…]</w:t>
      </w:r>
    </w:p>
    <w:p w14:paraId="1678FA4D" w14:textId="77777777" w:rsidR="003208AB" w:rsidRPr="00C94F95" w:rsidRDefault="003208AB" w:rsidP="00CD4A24">
      <w:pPr>
        <w:pStyle w:val="NormalWeb"/>
        <w:shd w:val="clear" w:color="auto" w:fill="FFFFFF"/>
        <w:spacing w:before="0" w:beforeAutospacing="0" w:after="0" w:afterAutospacing="0"/>
        <w:ind w:firstLine="709"/>
        <w:jc w:val="both"/>
        <w:rPr>
          <w:rFonts w:ascii="Arial" w:hAnsi="Arial" w:cs="Arial"/>
          <w:color w:val="000000" w:themeColor="text1"/>
          <w:sz w:val="18"/>
          <w:szCs w:val="18"/>
        </w:rPr>
      </w:pPr>
      <w:proofErr w:type="gramStart"/>
      <w:r w:rsidRPr="00C94F95">
        <w:rPr>
          <w:rFonts w:ascii="Arial" w:eastAsia="Calibri" w:hAnsi="Arial" w:cs="Arial"/>
          <w:sz w:val="18"/>
          <w:szCs w:val="18"/>
          <w:lang w:val="es-ES_tradnl" w:eastAsia="es-ES_tradnl"/>
        </w:rPr>
        <w:t>»Plan</w:t>
      </w:r>
      <w:proofErr w:type="gramEnd"/>
      <w:r w:rsidRPr="00C94F95">
        <w:rPr>
          <w:rFonts w:ascii="Arial" w:eastAsia="Calibri" w:hAnsi="Arial" w:cs="Arial"/>
          <w:sz w:val="18"/>
          <w:szCs w:val="18"/>
          <w:lang w:val="es-ES_tradnl" w:eastAsia="es-ES_tradnl"/>
        </w:rPr>
        <w:t xml:space="preserve"> Anual de Adquisiciones: Plan general de compras al que se refiere el </w:t>
      </w:r>
      <w:hyperlink r:id="rId1" w:history="1">
        <w:r w:rsidRPr="00C94F95">
          <w:rPr>
            <w:rFonts w:ascii="Arial" w:eastAsia="Calibri" w:hAnsi="Arial" w:cs="Arial"/>
            <w:sz w:val="18"/>
            <w:szCs w:val="18"/>
            <w:lang w:val="es-ES_tradnl" w:eastAsia="es-ES_tradnl"/>
          </w:rPr>
          <w:t>artículo 74 de la Ley 1474 de 2011</w:t>
        </w:r>
      </w:hyperlink>
      <w:r w:rsidRPr="00C94F95">
        <w:rPr>
          <w:rFonts w:ascii="Arial" w:eastAsia="Calibri" w:hAnsi="Arial" w:cs="Arial"/>
          <w:sz w:val="18"/>
          <w:szCs w:val="18"/>
          <w:lang w:val="es-ES_tradnl" w:eastAsia="es-ES_tradnl"/>
        </w:rPr>
        <w:t> y el plan de compras al que se refiere la Ley Anual de Presupuesto. Es un instrumento de planeación contractual que las Entidades Estatales deben diligenciar, publicar y actualizar en los términos del presente título».</w:t>
      </w:r>
    </w:p>
  </w:footnote>
  <w:footnote w:id="5">
    <w:p w14:paraId="3A2706AF" w14:textId="77777777" w:rsidR="003208AB" w:rsidRPr="00C94F95" w:rsidRDefault="003208AB" w:rsidP="00CD4A24">
      <w:pPr>
        <w:pStyle w:val="NormalWeb"/>
        <w:shd w:val="clear" w:color="auto" w:fill="FFFFFF"/>
        <w:spacing w:before="0" w:beforeAutospacing="0" w:after="0" w:afterAutospacing="0"/>
        <w:ind w:firstLine="709"/>
        <w:jc w:val="both"/>
        <w:rPr>
          <w:rFonts w:ascii="Arial" w:eastAsia="Calibri" w:hAnsi="Arial" w:cs="Arial"/>
          <w:sz w:val="18"/>
          <w:szCs w:val="18"/>
          <w:lang w:val="es-ES_tradnl" w:eastAsia="es-ES_tradnl"/>
        </w:rPr>
      </w:pPr>
      <w:r w:rsidRPr="00C94F95">
        <w:rPr>
          <w:rStyle w:val="Refdenotaalpie"/>
          <w:rFonts w:ascii="Arial" w:hAnsi="Arial" w:cs="Arial"/>
          <w:color w:val="000000" w:themeColor="text1"/>
          <w:sz w:val="18"/>
          <w:szCs w:val="18"/>
        </w:rPr>
        <w:footnoteRef/>
      </w:r>
      <w:r w:rsidRPr="00C94F95">
        <w:rPr>
          <w:rFonts w:ascii="Arial" w:hAnsi="Arial" w:cs="Arial"/>
          <w:color w:val="000000" w:themeColor="text1"/>
          <w:sz w:val="18"/>
          <w:szCs w:val="18"/>
        </w:rPr>
        <w:t xml:space="preserve"> </w:t>
      </w:r>
      <w:r w:rsidRPr="00C94F95">
        <w:rPr>
          <w:rFonts w:ascii="Arial" w:hAnsi="Arial" w:cs="Arial"/>
          <w:b/>
          <w:color w:val="000000" w:themeColor="text1"/>
          <w:sz w:val="18"/>
          <w:szCs w:val="18"/>
        </w:rPr>
        <w:t>«</w:t>
      </w:r>
      <w:r w:rsidRPr="00C94F95">
        <w:rPr>
          <w:rFonts w:ascii="Arial" w:eastAsia="Calibri" w:hAnsi="Arial" w:cs="Arial"/>
          <w:sz w:val="18"/>
          <w:szCs w:val="18"/>
          <w:lang w:val="es-ES_tradnl" w:eastAsia="es-ES_tradnl"/>
        </w:rPr>
        <w:t>Todo sujeto obligado deberá publicar la siguiente información mínima obligatoria de manera proactiva en los sistemas de información del Estado o herramientas que lo sustituyan:</w:t>
      </w:r>
    </w:p>
    <w:p w14:paraId="06382F96" w14:textId="77777777" w:rsidR="003208AB" w:rsidRPr="00C94F95" w:rsidRDefault="003208AB" w:rsidP="00CD4A24">
      <w:pPr>
        <w:pStyle w:val="NormalWeb"/>
        <w:shd w:val="clear" w:color="auto" w:fill="FFFFFF"/>
        <w:spacing w:before="0" w:beforeAutospacing="0" w:after="0" w:afterAutospacing="0"/>
        <w:ind w:firstLine="709"/>
        <w:jc w:val="both"/>
        <w:rPr>
          <w:rFonts w:ascii="Arial" w:eastAsia="Calibri" w:hAnsi="Arial" w:cs="Arial"/>
          <w:sz w:val="18"/>
          <w:szCs w:val="18"/>
          <w:lang w:val="es-ES_tradnl" w:eastAsia="es-ES_tradnl"/>
        </w:rPr>
      </w:pPr>
      <w:r w:rsidRPr="00C94F95">
        <w:rPr>
          <w:rFonts w:ascii="Arial" w:eastAsia="Calibri" w:hAnsi="Arial" w:cs="Arial"/>
          <w:sz w:val="18"/>
          <w:szCs w:val="18"/>
          <w:lang w:val="es-ES_tradnl" w:eastAsia="es-ES_tradnl"/>
        </w:rPr>
        <w:t>[…]</w:t>
      </w:r>
    </w:p>
    <w:p w14:paraId="34862FF6" w14:textId="77777777" w:rsidR="003208AB" w:rsidRPr="00C94F95" w:rsidRDefault="003208AB" w:rsidP="00CD4A24">
      <w:pPr>
        <w:pStyle w:val="NormalWeb"/>
        <w:shd w:val="clear" w:color="auto" w:fill="FFFFFF"/>
        <w:spacing w:before="0" w:beforeAutospacing="0" w:after="0" w:afterAutospacing="0"/>
        <w:ind w:firstLine="709"/>
        <w:jc w:val="both"/>
        <w:rPr>
          <w:rStyle w:val="nfasis"/>
          <w:rFonts w:ascii="Arial" w:hAnsi="Arial" w:cs="Arial"/>
          <w:color w:val="000000" w:themeColor="text1"/>
          <w:sz w:val="18"/>
          <w:szCs w:val="18"/>
        </w:rPr>
      </w:pPr>
      <w:r w:rsidRPr="00C94F95">
        <w:rPr>
          <w:rFonts w:ascii="Arial" w:eastAsia="Calibri" w:hAnsi="Arial" w:cs="Arial"/>
          <w:sz w:val="18"/>
          <w:szCs w:val="18"/>
          <w:lang w:val="es-ES_tradnl" w:eastAsia="es-ES_tradnl"/>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p>
  </w:footnote>
  <w:footnote w:id="6">
    <w:p w14:paraId="176C9C82" w14:textId="77777777" w:rsidR="00CD4A24" w:rsidRPr="00C94F95" w:rsidRDefault="00CD4A24" w:rsidP="00CD4A24">
      <w:pPr>
        <w:pStyle w:val="Textonotapie"/>
        <w:ind w:firstLine="708"/>
        <w:jc w:val="both"/>
        <w:rPr>
          <w:rFonts w:ascii="Arial" w:hAnsi="Arial" w:cs="Arial"/>
          <w:sz w:val="18"/>
          <w:szCs w:val="18"/>
        </w:rPr>
      </w:pPr>
      <w:r w:rsidRPr="00C94F95">
        <w:rPr>
          <w:rStyle w:val="Refdenotaalpie"/>
          <w:rFonts w:ascii="Arial" w:hAnsi="Arial" w:cs="Arial"/>
          <w:sz w:val="18"/>
          <w:szCs w:val="18"/>
        </w:rPr>
        <w:footnoteRef/>
      </w:r>
      <w:r w:rsidRPr="00C94F95">
        <w:rPr>
          <w:rFonts w:ascii="Arial" w:hAnsi="Arial" w:cs="Arial"/>
          <w:sz w:val="18"/>
          <w:szCs w:val="18"/>
        </w:rPr>
        <w:t xml:space="preserve"> </w:t>
      </w:r>
      <w:r w:rsidRPr="00C94F95">
        <w:rPr>
          <w:rFonts w:ascii="Arial" w:eastAsia="Calibri" w:hAnsi="Arial" w:cs="Arial"/>
          <w:sz w:val="18"/>
          <w:szCs w:val="18"/>
          <w:lang w:val="es-ES_tradnl" w:eastAsia="es-ES_tradnl"/>
        </w:rPr>
        <w:t>Decreto 1082 de 2015: «Artículo 2.2.1.1.1.4.3. Publicación del Plan Anual de Adquisiciones. La Entidad Estatal debe publicar su Plan Anual de Adquisiciones y las actualizaciones del mismo en su página web y en el SECOP, en la forma que para el efecto disponga Colombia Compra Eficiente».</w:t>
      </w:r>
    </w:p>
  </w:footnote>
  <w:footnote w:id="7">
    <w:p w14:paraId="3CBCE061" w14:textId="77777777" w:rsidR="00CD4A24" w:rsidRPr="00C94F95" w:rsidRDefault="00CD4A24" w:rsidP="00CD4A24">
      <w:pPr>
        <w:pStyle w:val="NormalWeb"/>
        <w:shd w:val="clear" w:color="auto" w:fill="FFFFFF"/>
        <w:spacing w:before="0" w:beforeAutospacing="0" w:after="0" w:afterAutospacing="0"/>
        <w:ind w:firstLine="708"/>
        <w:jc w:val="both"/>
        <w:rPr>
          <w:rFonts w:ascii="Arial" w:eastAsia="Calibri" w:hAnsi="Arial" w:cs="Arial"/>
          <w:sz w:val="18"/>
          <w:szCs w:val="18"/>
          <w:lang w:val="es-ES_tradnl" w:eastAsia="es-ES_tradnl"/>
        </w:rPr>
      </w:pPr>
      <w:r w:rsidRPr="00C94F95">
        <w:rPr>
          <w:rStyle w:val="Refdenotaalpie"/>
          <w:rFonts w:ascii="Arial" w:hAnsi="Arial" w:cs="Arial"/>
          <w:sz w:val="18"/>
          <w:szCs w:val="18"/>
        </w:rPr>
        <w:footnoteRef/>
      </w:r>
      <w:r w:rsidRPr="00C94F95">
        <w:rPr>
          <w:rFonts w:ascii="Arial" w:hAnsi="Arial" w:cs="Arial"/>
          <w:sz w:val="18"/>
          <w:szCs w:val="18"/>
        </w:rPr>
        <w:t xml:space="preserve"> </w:t>
      </w:r>
      <w:r w:rsidRPr="00C94F95">
        <w:rPr>
          <w:rFonts w:ascii="Arial" w:eastAsia="Calibri" w:hAnsi="Arial" w:cs="Arial"/>
          <w:sz w:val="18"/>
          <w:szCs w:val="18"/>
          <w:lang w:val="es-ES_tradnl" w:eastAsia="es-ES_tradnl"/>
        </w:rPr>
        <w:t>Decreto 1082 de 2015: «Artículo 2.2.1.1.1.4.4. Actualización del Plan Anual de Adquisiciones. La Entidad Estatal debe actualizar el Plan Anual de Adquisiciones por lo menos una vez durante su vigencia, en la forma y la oportunidad que para el efecto disponga Colombia Compra Eficiente.</w:t>
      </w:r>
    </w:p>
    <w:p w14:paraId="34F8BB44" w14:textId="77777777" w:rsidR="00CD4A24" w:rsidRPr="00C94F95" w:rsidRDefault="00CD4A24" w:rsidP="00CD4A24">
      <w:pPr>
        <w:pStyle w:val="NormalWeb"/>
        <w:shd w:val="clear" w:color="auto" w:fill="FFFFFF"/>
        <w:spacing w:before="0" w:beforeAutospacing="0" w:after="0" w:afterAutospacing="0"/>
        <w:ind w:firstLine="708"/>
        <w:jc w:val="both"/>
        <w:rPr>
          <w:rFonts w:ascii="Arial" w:eastAsia="Calibri" w:hAnsi="Arial" w:cs="Arial"/>
          <w:sz w:val="18"/>
          <w:szCs w:val="18"/>
          <w:lang w:val="es-MX" w:eastAsia="en-US"/>
        </w:rPr>
      </w:pPr>
      <w:r w:rsidRPr="00C94F95">
        <w:rPr>
          <w:rFonts w:ascii="Arial" w:eastAsia="Calibri" w:hAnsi="Arial" w:cs="Arial"/>
          <w:sz w:val="18"/>
          <w:szCs w:val="18"/>
          <w:lang w:val="es-ES_tradnl" w:eastAsia="es-ES_tradnl"/>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footnote>
  <w:footnote w:id="8">
    <w:p w14:paraId="4534FD70" w14:textId="2FDD039A" w:rsidR="00CD4A24" w:rsidRPr="00C94F95" w:rsidRDefault="00CD4A24" w:rsidP="00CD4A24">
      <w:pPr>
        <w:pStyle w:val="Textonotapie"/>
        <w:ind w:firstLine="708"/>
        <w:jc w:val="both"/>
        <w:rPr>
          <w:rFonts w:ascii="Arial" w:hAnsi="Arial" w:cs="Arial"/>
          <w:sz w:val="18"/>
          <w:szCs w:val="18"/>
          <w:lang w:val="es-CO"/>
        </w:rPr>
      </w:pPr>
      <w:r w:rsidRPr="00C94F95">
        <w:rPr>
          <w:rStyle w:val="Refdenotaalpie"/>
          <w:rFonts w:ascii="Arial" w:hAnsi="Arial" w:cs="Arial"/>
          <w:sz w:val="18"/>
          <w:szCs w:val="18"/>
        </w:rPr>
        <w:footnoteRef/>
      </w:r>
      <w:r w:rsidRPr="00C94F95">
        <w:rPr>
          <w:rFonts w:ascii="Arial" w:eastAsia="Calibri" w:hAnsi="Arial" w:cs="Arial"/>
          <w:sz w:val="18"/>
          <w:szCs w:val="18"/>
        </w:rPr>
        <w:t xml:space="preserve"> </w:t>
      </w:r>
      <w:r w:rsidRPr="00C94F95">
        <w:rPr>
          <w:rFonts w:ascii="Arial" w:eastAsia="Calibri" w:hAnsi="Arial" w:cs="Arial"/>
          <w:sz w:val="18"/>
          <w:szCs w:val="18"/>
          <w:lang w:val="es-ES_tradnl" w:eastAsia="es-ES_tradnl"/>
        </w:rPr>
        <w:t xml:space="preserve">Agencia Nacional de Contratación Pública </w:t>
      </w:r>
      <w:r w:rsidRPr="00C94F95">
        <w:rPr>
          <w:rFonts w:ascii="Arial" w:eastAsia="Calibri" w:hAnsi="Arial" w:cs="Arial" w:hint="eastAsia"/>
          <w:sz w:val="18"/>
          <w:szCs w:val="18"/>
          <w:lang w:val="es-ES_tradnl" w:eastAsia="es-ES_tradnl"/>
        </w:rPr>
        <w:t>―</w:t>
      </w:r>
      <w:r w:rsidRPr="00C94F95">
        <w:rPr>
          <w:rFonts w:ascii="Arial" w:eastAsia="Calibri" w:hAnsi="Arial" w:cs="Arial"/>
          <w:sz w:val="18"/>
          <w:szCs w:val="18"/>
          <w:lang w:val="es-ES_tradnl" w:eastAsia="es-ES_tradnl"/>
        </w:rPr>
        <w:t>Colombia Compra Eficiente</w:t>
      </w:r>
      <w:r w:rsidR="007D4D92">
        <w:rPr>
          <w:rFonts w:ascii="Arial" w:eastAsia="Calibri" w:hAnsi="Arial" w:cs="Arial"/>
          <w:sz w:val="18"/>
          <w:szCs w:val="18"/>
          <w:lang w:val="es-ES_tradnl" w:eastAsia="es-ES_tradnl"/>
        </w:rPr>
        <w:t>.</w:t>
      </w:r>
      <w:r w:rsidRPr="00C94F95">
        <w:rPr>
          <w:rFonts w:ascii="Arial" w:eastAsia="Calibri" w:hAnsi="Arial" w:cs="Arial"/>
          <w:sz w:val="18"/>
          <w:szCs w:val="18"/>
          <w:lang w:val="es-ES_tradnl" w:eastAsia="es-ES_tradnl"/>
        </w:rPr>
        <w:t xml:space="preserve"> Guía para elaborar el plan anual de adquisiciones. Página 3.</w:t>
      </w:r>
      <w:r w:rsidRPr="00C94F95">
        <w:rPr>
          <w:rFonts w:ascii="Arial" w:hAnsi="Arial" w:cs="Arial"/>
          <w:sz w:val="18"/>
          <w:szCs w:val="18"/>
          <w:lang w:val="es-CO"/>
        </w:rPr>
        <w:t xml:space="preserve"> </w:t>
      </w:r>
    </w:p>
  </w:footnote>
  <w:footnote w:id="9">
    <w:p w14:paraId="62FF4628" w14:textId="72C15DE3" w:rsidR="007700C6" w:rsidRPr="00C94F95" w:rsidRDefault="007700C6" w:rsidP="00291AAD">
      <w:pPr>
        <w:pStyle w:val="Textonotapie"/>
        <w:ind w:firstLine="709"/>
        <w:rPr>
          <w:rFonts w:ascii="Arial" w:hAnsi="Arial" w:cs="Arial"/>
          <w:sz w:val="18"/>
          <w:szCs w:val="18"/>
          <w:lang w:val="es-CO"/>
        </w:rPr>
      </w:pPr>
      <w:r w:rsidRPr="00C94F95">
        <w:rPr>
          <w:rStyle w:val="Refdenotaalpie"/>
          <w:rFonts w:ascii="Arial" w:hAnsi="Arial" w:cs="Arial"/>
          <w:sz w:val="18"/>
          <w:szCs w:val="18"/>
        </w:rPr>
        <w:footnoteRef/>
      </w:r>
      <w:r w:rsidRPr="00C94F95">
        <w:rPr>
          <w:rFonts w:ascii="Arial" w:hAnsi="Arial" w:cs="Arial"/>
          <w:sz w:val="18"/>
          <w:szCs w:val="18"/>
        </w:rPr>
        <w:t xml:space="preserve"> </w:t>
      </w:r>
      <w:r w:rsidR="006E6570" w:rsidRPr="00C94F95">
        <w:rPr>
          <w:rFonts w:ascii="Arial" w:hAnsi="Arial" w:cs="Arial"/>
          <w:sz w:val="18"/>
          <w:szCs w:val="18"/>
        </w:rPr>
        <w:t xml:space="preserve">Circular Externa única actualizada </w:t>
      </w:r>
      <w:r w:rsidR="006E6570" w:rsidRPr="00C94F95">
        <w:rPr>
          <w:rFonts w:ascii="Arial" w:eastAsia="Calibri" w:hAnsi="Arial" w:cs="Arial"/>
          <w:sz w:val="18"/>
          <w:szCs w:val="18"/>
          <w:lang w:val="es-ES"/>
        </w:rPr>
        <w:t>Disponible en:  https://www.colombiacompra.gov.co/circulares</w:t>
      </w:r>
    </w:p>
  </w:footnote>
  <w:footnote w:id="10">
    <w:p w14:paraId="1CEB9472" w14:textId="77777777" w:rsidR="00CD4A24" w:rsidRPr="00C94F95" w:rsidRDefault="00CD4A24" w:rsidP="00CD4A24">
      <w:pPr>
        <w:pStyle w:val="Textonotapie"/>
        <w:ind w:firstLine="708"/>
        <w:jc w:val="both"/>
        <w:rPr>
          <w:rFonts w:ascii="Arial" w:eastAsia="Calibri" w:hAnsi="Arial" w:cs="Arial"/>
          <w:sz w:val="18"/>
          <w:szCs w:val="18"/>
          <w:lang w:val="es-ES_tradnl" w:eastAsia="es-ES_tradnl"/>
        </w:rPr>
      </w:pPr>
      <w:r w:rsidRPr="00C94F95">
        <w:rPr>
          <w:rStyle w:val="Refdenotaalpie"/>
          <w:rFonts w:ascii="Arial" w:hAnsi="Arial" w:cs="Arial"/>
          <w:color w:val="000000"/>
          <w:sz w:val="18"/>
          <w:szCs w:val="18"/>
        </w:rPr>
        <w:footnoteRef/>
      </w:r>
      <w:r w:rsidRPr="00C94F95">
        <w:rPr>
          <w:rFonts w:ascii="Arial" w:hAnsi="Arial" w:cs="Arial"/>
          <w:color w:val="000000"/>
          <w:sz w:val="18"/>
          <w:szCs w:val="18"/>
        </w:rPr>
        <w:t xml:space="preserve"> </w:t>
      </w:r>
      <w:r w:rsidRPr="00C94F95">
        <w:rPr>
          <w:rFonts w:ascii="Arial" w:eastAsia="Calibri" w:hAnsi="Arial" w:cs="Arial"/>
          <w:sz w:val="18"/>
          <w:szCs w:val="18"/>
          <w:lang w:val="es-ES_tradnl" w:eastAsia="es-ES_tradnl"/>
        </w:rPr>
        <w:t>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4AA9C54" w14:textId="77777777" w:rsidR="00CD4A24" w:rsidRPr="00C94F95" w:rsidRDefault="00CD4A24" w:rsidP="00CD4A24">
      <w:pPr>
        <w:spacing w:after="0" w:line="240" w:lineRule="auto"/>
        <w:ind w:firstLine="708"/>
        <w:jc w:val="both"/>
        <w:rPr>
          <w:rFonts w:ascii="Arial" w:hAnsi="Arial" w:cs="Arial"/>
          <w:sz w:val="18"/>
          <w:szCs w:val="18"/>
          <w:lang w:val="es-ES_tradnl" w:eastAsia="es-ES_tradnl"/>
        </w:rPr>
      </w:pPr>
      <w:r w:rsidRPr="00C94F95">
        <w:rPr>
          <w:rFonts w:ascii="Arial" w:hAnsi="Arial" w:cs="Arial"/>
          <w:sz w:val="18"/>
          <w:szCs w:val="18"/>
          <w:lang w:val="es-ES_tradnl" w:eastAsia="es-ES_tradnl"/>
        </w:rPr>
        <w:t>»Lo anterior, sin perjuicio de las publicaciones previstas en el numeral 3 del artículo 30 de la Ley 80 de 1993.</w:t>
      </w:r>
    </w:p>
    <w:p w14:paraId="703BFDDB" w14:textId="77777777" w:rsidR="00CD4A24" w:rsidRPr="00C94F95" w:rsidRDefault="00CD4A24" w:rsidP="00CD4A24">
      <w:pPr>
        <w:pStyle w:val="Textonotapie"/>
        <w:ind w:firstLine="708"/>
        <w:jc w:val="both"/>
        <w:rPr>
          <w:rFonts w:ascii="Arial" w:eastAsia="Calibri" w:hAnsi="Arial" w:cs="Arial"/>
          <w:sz w:val="18"/>
          <w:szCs w:val="18"/>
          <w:lang w:val="es-ES_tradnl" w:eastAsia="es-ES_tradnl"/>
        </w:rPr>
      </w:pPr>
      <w:r w:rsidRPr="00C94F95">
        <w:rPr>
          <w:rFonts w:ascii="Arial" w:eastAsia="Calibri" w:hAnsi="Arial" w:cs="Arial"/>
          <w:sz w:val="18"/>
          <w:szCs w:val="18"/>
          <w:lang w:val="es-ES_tradnl" w:eastAsia="es-ES_tradnl"/>
        </w:rPr>
        <w:t>»Con el fin de materializar los objetivos a que se refiere el inciso anterior, el Gobierno Nacional desarrollará el Sistema Electrónico para la Contratación Pública, Secop, el cual:</w:t>
      </w:r>
    </w:p>
    <w:p w14:paraId="4886B55E" w14:textId="77777777" w:rsidR="00CD4A24" w:rsidRPr="00C94F95" w:rsidRDefault="00CD4A24" w:rsidP="00CD4A24">
      <w:pPr>
        <w:pStyle w:val="Textonotapie"/>
        <w:ind w:firstLine="708"/>
        <w:jc w:val="both"/>
        <w:rPr>
          <w:rFonts w:ascii="Arial" w:eastAsia="Calibri" w:hAnsi="Arial" w:cs="Arial"/>
          <w:sz w:val="18"/>
          <w:szCs w:val="18"/>
          <w:lang w:val="es-ES_tradnl" w:eastAsia="es-ES_tradnl"/>
        </w:rPr>
      </w:pPr>
      <w:r w:rsidRPr="00C94F95">
        <w:rPr>
          <w:rFonts w:ascii="Arial" w:eastAsia="Calibri" w:hAnsi="Arial" w:cs="Arial"/>
          <w:sz w:val="18"/>
          <w:szCs w:val="18"/>
          <w:lang w:val="es-ES_tradnl" w:eastAsia="es-ES_tradnl"/>
        </w:rPr>
        <w:t>»a) Dispondrá de las funcionalidades tecnológicas para realizar procesos de contratación electrónicos bajo los métodos de selección señalados en el artículo 2o de la presente ley según lo defina el reglamento;</w:t>
      </w:r>
    </w:p>
    <w:p w14:paraId="72E8A5E5" w14:textId="77777777" w:rsidR="00CD4A24" w:rsidRPr="00C94F95" w:rsidRDefault="00CD4A24" w:rsidP="00CD4A24">
      <w:pPr>
        <w:pStyle w:val="Textonotapie"/>
        <w:ind w:firstLine="708"/>
        <w:jc w:val="both"/>
        <w:rPr>
          <w:rFonts w:ascii="Arial" w:eastAsia="Calibri" w:hAnsi="Arial" w:cs="Arial"/>
          <w:sz w:val="18"/>
          <w:szCs w:val="18"/>
          <w:lang w:val="es-ES_tradnl" w:eastAsia="es-ES_tradnl"/>
        </w:rPr>
      </w:pPr>
      <w:r w:rsidRPr="00C94F95">
        <w:rPr>
          <w:rFonts w:ascii="Arial" w:eastAsia="Calibri" w:hAnsi="Arial" w:cs="Arial"/>
          <w:sz w:val="18"/>
          <w:szCs w:val="18"/>
          <w:lang w:val="es-ES_tradnl" w:eastAsia="es-ES_tradnl"/>
        </w:rPr>
        <w:t>»b) Servirá de punto único de ingreso de información y de generación de reportes para las entidades estatales y la ciudadanía;</w:t>
      </w:r>
    </w:p>
    <w:p w14:paraId="62313EB8" w14:textId="77777777" w:rsidR="00CD4A24" w:rsidRPr="00C94F95" w:rsidRDefault="00CD4A24" w:rsidP="00CD4A24">
      <w:pPr>
        <w:pStyle w:val="Textonotapie"/>
        <w:ind w:firstLine="708"/>
        <w:jc w:val="both"/>
        <w:rPr>
          <w:rFonts w:ascii="Arial" w:eastAsia="Calibri" w:hAnsi="Arial" w:cs="Arial"/>
          <w:sz w:val="18"/>
          <w:szCs w:val="18"/>
          <w:lang w:val="es-ES_tradnl" w:eastAsia="es-ES_tradnl"/>
        </w:rPr>
      </w:pPr>
      <w:r w:rsidRPr="00C94F95">
        <w:rPr>
          <w:rFonts w:ascii="Arial" w:eastAsia="Calibri" w:hAnsi="Arial" w:cs="Arial"/>
          <w:sz w:val="18"/>
          <w:szCs w:val="18"/>
          <w:lang w:val="es-ES_tradnl" w:eastAsia="es-ES_tradnl"/>
        </w:rPr>
        <w:t>»c) Contará con la información oficial de la contratación realizada con dineros públicos, para lo cual establecerá los patrones a que haya lugar y se encargará de su difusión a través de canales electrónicos y;</w:t>
      </w:r>
    </w:p>
    <w:p w14:paraId="164014DA" w14:textId="77777777" w:rsidR="00CD4A24" w:rsidRPr="00C94F95" w:rsidRDefault="00CD4A24" w:rsidP="00CD4A24">
      <w:pPr>
        <w:pStyle w:val="Textonotapie"/>
        <w:ind w:firstLine="708"/>
        <w:jc w:val="both"/>
        <w:rPr>
          <w:rFonts w:ascii="Arial" w:eastAsia="Calibri" w:hAnsi="Arial" w:cs="Arial"/>
          <w:sz w:val="18"/>
          <w:szCs w:val="18"/>
          <w:lang w:val="es-ES_tradnl" w:eastAsia="es-ES_tradnl"/>
        </w:rPr>
      </w:pPr>
      <w:r w:rsidRPr="00C94F95">
        <w:rPr>
          <w:rFonts w:ascii="Arial" w:eastAsia="Calibri" w:hAnsi="Arial" w:cs="Arial"/>
          <w:sz w:val="18"/>
          <w:szCs w:val="18"/>
          <w:lang w:val="es-ES_tradnl" w:eastAsia="es-ES_tradnl"/>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336CBA46" w14:textId="77777777" w:rsidR="00CD4A24" w:rsidRPr="00C94F95" w:rsidRDefault="00CD4A24" w:rsidP="00CD4A24">
      <w:pPr>
        <w:pStyle w:val="Textonotapie"/>
        <w:jc w:val="both"/>
        <w:rPr>
          <w:rFonts w:ascii="Arial" w:hAnsi="Arial" w:cs="Arial"/>
          <w:color w:val="000000"/>
          <w:sz w:val="18"/>
          <w:szCs w:val="18"/>
        </w:rPr>
      </w:pPr>
    </w:p>
  </w:footnote>
  <w:footnote w:id="11">
    <w:p w14:paraId="6D32E96B" w14:textId="77777777" w:rsidR="00CD4A24" w:rsidRPr="00C94F95" w:rsidRDefault="00CD4A24" w:rsidP="00CD4A24">
      <w:pPr>
        <w:pStyle w:val="Textonotapie"/>
        <w:ind w:firstLine="708"/>
        <w:jc w:val="both"/>
        <w:rPr>
          <w:rFonts w:ascii="Arial" w:hAnsi="Arial" w:cs="Arial"/>
          <w:color w:val="000000"/>
          <w:sz w:val="18"/>
          <w:szCs w:val="18"/>
          <w:lang w:val="es-CO"/>
        </w:rPr>
      </w:pPr>
      <w:r w:rsidRPr="00C94F95">
        <w:rPr>
          <w:rStyle w:val="Refdenotaalpie"/>
          <w:rFonts w:ascii="Arial" w:hAnsi="Arial" w:cs="Arial"/>
          <w:color w:val="000000"/>
          <w:sz w:val="18"/>
          <w:szCs w:val="18"/>
        </w:rPr>
        <w:footnoteRef/>
      </w:r>
      <w:r w:rsidRPr="00C94F95">
        <w:rPr>
          <w:rFonts w:ascii="Arial" w:hAnsi="Arial" w:cs="Arial"/>
          <w:color w:val="000000"/>
          <w:sz w:val="18"/>
          <w:szCs w:val="18"/>
        </w:rPr>
        <w:t xml:space="preserve"> </w:t>
      </w:r>
      <w:r w:rsidRPr="00C94F95">
        <w:rPr>
          <w:rFonts w:ascii="Arial" w:eastAsia="Calibri" w:hAnsi="Arial" w:cs="Arial"/>
          <w:sz w:val="18"/>
          <w:szCs w:val="18"/>
          <w:lang w:val="es-ES_tradnl" w:eastAsia="es-ES_tradnl"/>
        </w:rPr>
        <w:t>Corte Constitucional. Sentencia C 711 del 11 de marzo de 2011. M.P. Mauricio González Cuervo.</w:t>
      </w:r>
      <w:r w:rsidRPr="00C94F95">
        <w:rPr>
          <w:rFonts w:ascii="Arial" w:hAnsi="Arial" w:cs="Arial"/>
          <w:color w:val="000000"/>
          <w:sz w:val="18"/>
          <w:szCs w:val="18"/>
          <w:lang w:val="es-CO"/>
        </w:rPr>
        <w:t xml:space="preserve"> </w:t>
      </w:r>
    </w:p>
    <w:p w14:paraId="55318D7B" w14:textId="77777777" w:rsidR="00CD4A24" w:rsidRPr="00C94F95" w:rsidRDefault="00CD4A24" w:rsidP="00CD4A24">
      <w:pPr>
        <w:pStyle w:val="Textonotapie"/>
        <w:ind w:firstLine="708"/>
        <w:jc w:val="both"/>
        <w:rPr>
          <w:rFonts w:ascii="Arial" w:hAnsi="Arial" w:cs="Arial"/>
          <w:color w:val="000000"/>
          <w:sz w:val="18"/>
          <w:szCs w:val="18"/>
          <w:lang w:val="es-CO"/>
        </w:rPr>
      </w:pPr>
    </w:p>
  </w:footnote>
  <w:footnote w:id="12">
    <w:p w14:paraId="690D78D4" w14:textId="77777777" w:rsidR="00CD4A24" w:rsidRPr="00C94F95" w:rsidRDefault="00CD4A24" w:rsidP="00CD4A24">
      <w:pPr>
        <w:pStyle w:val="Textonotapie"/>
        <w:ind w:firstLine="708"/>
        <w:jc w:val="both"/>
        <w:rPr>
          <w:rFonts w:ascii="Arial" w:hAnsi="Arial" w:cs="Arial"/>
          <w:sz w:val="18"/>
          <w:szCs w:val="18"/>
        </w:rPr>
      </w:pPr>
      <w:r w:rsidRPr="00C94F95">
        <w:rPr>
          <w:rStyle w:val="Refdenotaalpie"/>
          <w:rFonts w:ascii="Arial" w:hAnsi="Arial" w:cs="Arial"/>
          <w:sz w:val="18"/>
          <w:szCs w:val="18"/>
        </w:rPr>
        <w:footnoteRef/>
      </w:r>
      <w:r w:rsidRPr="00C94F95">
        <w:rPr>
          <w:rFonts w:ascii="Arial" w:hAnsi="Arial" w:cs="Arial"/>
          <w:sz w:val="18"/>
          <w:szCs w:val="18"/>
        </w:rPr>
        <w:t xml:space="preserve"> </w:t>
      </w:r>
      <w:r w:rsidRPr="00C94F95">
        <w:rPr>
          <w:rFonts w:ascii="Arial" w:eastAsia="Calibri" w:hAnsi="Arial" w:cs="Arial"/>
          <w:sz w:val="18"/>
          <w:szCs w:val="18"/>
          <w:lang w:val="es-ES_tradnl" w:eastAsia="es-ES_tradnl"/>
        </w:rPr>
        <w:t>Agencia Nacional de Contratación Pública – Colombia Compra Eficiente. Concepto C-087 del del 4 de marzo de 2020. Radicado de entrada No. 4202012000000579. Radicado de salida No. 2202013000001598.</w:t>
      </w:r>
    </w:p>
  </w:footnote>
  <w:footnote w:id="13">
    <w:p w14:paraId="132131C5" w14:textId="77777777" w:rsidR="00CD4A24" w:rsidRPr="00C94F95" w:rsidRDefault="00CD4A24" w:rsidP="00CD4A24">
      <w:pPr>
        <w:pStyle w:val="Textonotapie"/>
        <w:ind w:firstLine="708"/>
        <w:jc w:val="both"/>
        <w:rPr>
          <w:rFonts w:ascii="Arial" w:hAnsi="Arial" w:cs="Arial"/>
          <w:sz w:val="18"/>
          <w:szCs w:val="18"/>
        </w:rPr>
      </w:pPr>
      <w:r w:rsidRPr="00C94F95">
        <w:rPr>
          <w:rStyle w:val="Refdenotaalpie"/>
          <w:rFonts w:ascii="Arial" w:hAnsi="Arial" w:cs="Arial"/>
          <w:sz w:val="18"/>
          <w:szCs w:val="18"/>
        </w:rPr>
        <w:footnoteRef/>
      </w:r>
      <w:r w:rsidRPr="00C94F95">
        <w:rPr>
          <w:rFonts w:ascii="Arial" w:hAnsi="Arial" w:cs="Arial"/>
          <w:sz w:val="18"/>
          <w:szCs w:val="18"/>
        </w:rPr>
        <w:t xml:space="preserve"> </w:t>
      </w:r>
      <w:r w:rsidRPr="00C94F95">
        <w:rPr>
          <w:rFonts w:ascii="Arial" w:eastAsia="Calibri" w:hAnsi="Arial" w:cs="Arial"/>
          <w:sz w:val="18"/>
          <w:szCs w:val="18"/>
          <w:lang w:val="es-ES_tradnl" w:eastAsia="es-ES_tradnl"/>
        </w:rPr>
        <w:t>Ley 80 de 1993 «Articulo 32. De los contratos estatales.</w:t>
      </w:r>
      <w:r w:rsidRPr="00C94F95">
        <w:rPr>
          <w:rFonts w:ascii="Arial" w:eastAsia="Calibri" w:hAnsi="Arial" w:cs="Arial"/>
          <w:b/>
          <w:bCs/>
          <w:sz w:val="18"/>
          <w:szCs w:val="18"/>
          <w:lang w:val="es-ES_tradnl" w:eastAsia="es-ES_tradnl"/>
        </w:rPr>
        <w:t> </w:t>
      </w:r>
      <w:r w:rsidRPr="00C94F95">
        <w:rPr>
          <w:rFonts w:ascii="Arial" w:eastAsia="Calibri" w:hAnsi="Arial" w:cs="Arial"/>
          <w:sz w:val="18"/>
          <w:szCs w:val="18"/>
          <w:lang w:val="es-ES_tradnl" w:eastAsia="es-ES_tradnl"/>
        </w:rPr>
        <w:t>Son contratos estatales todos los actos jurídicos generadores de obligaciones que celebren las entidades a que se refiere el presente estatuto, previstos en el derecho privado o en disposiciones especiales, o derivados del ejercicio de la autonomía de la voluntad […]».</w:t>
      </w:r>
    </w:p>
  </w:footnote>
  <w:footnote w:id="14">
    <w:p w14:paraId="7B7F1BB1" w14:textId="77777777" w:rsidR="00CD4A24" w:rsidRPr="00C94F95" w:rsidRDefault="00CD4A24" w:rsidP="00CD4A24">
      <w:pPr>
        <w:pStyle w:val="NormalWeb"/>
        <w:spacing w:before="0" w:beforeAutospacing="0" w:after="0" w:afterAutospacing="0"/>
        <w:ind w:firstLine="708"/>
        <w:jc w:val="both"/>
        <w:rPr>
          <w:rFonts w:ascii="Arial" w:eastAsia="Calibri" w:hAnsi="Arial" w:cs="Arial"/>
          <w:sz w:val="18"/>
          <w:szCs w:val="18"/>
          <w:lang w:val="es-ES_tradnl" w:eastAsia="es-ES_tradnl"/>
        </w:rPr>
      </w:pPr>
      <w:r w:rsidRPr="00C94F95">
        <w:rPr>
          <w:rStyle w:val="Refdenotaalpie"/>
          <w:rFonts w:ascii="Arial" w:hAnsi="Arial" w:cs="Arial"/>
          <w:sz w:val="18"/>
          <w:szCs w:val="18"/>
        </w:rPr>
        <w:footnoteRef/>
      </w:r>
      <w:r w:rsidRPr="00C94F95">
        <w:rPr>
          <w:rFonts w:ascii="Arial" w:hAnsi="Arial" w:cs="Arial"/>
          <w:sz w:val="18"/>
          <w:szCs w:val="18"/>
        </w:rPr>
        <w:t xml:space="preserve"> </w:t>
      </w:r>
      <w:r w:rsidRPr="00C94F95">
        <w:rPr>
          <w:rFonts w:ascii="Arial" w:eastAsia="Calibri" w:hAnsi="Arial" w:cs="Arial"/>
          <w:sz w:val="18"/>
          <w:szCs w:val="18"/>
          <w:lang w:val="es-ES_tradnl" w:eastAsia="es-ES_tradnl"/>
        </w:rPr>
        <w:t>Ley 80 de 1993 «Artículo 13. De la normatividad aplicable a los contratos estatales. Los contratos que celebren las entidades a que se refiere el artículo 2o. del presente estatuto se regirán por las disposiciones comerciales y civiles pertinentes, salvo en las materias particularmente reguladas en esta ley. </w:t>
      </w:r>
    </w:p>
    <w:p w14:paraId="5656604B" w14:textId="77777777" w:rsidR="00CD4A24" w:rsidRPr="00C94F95" w:rsidRDefault="00CD4A24" w:rsidP="00CD4A24">
      <w:pPr>
        <w:spacing w:after="0" w:line="240" w:lineRule="auto"/>
        <w:jc w:val="both"/>
        <w:rPr>
          <w:rFonts w:ascii="Arial" w:hAnsi="Arial" w:cs="Arial"/>
          <w:sz w:val="18"/>
          <w:szCs w:val="18"/>
          <w:lang w:val="es-ES_tradnl" w:eastAsia="es-ES_tradnl"/>
        </w:rPr>
      </w:pPr>
      <w:r w:rsidRPr="00C94F95">
        <w:rPr>
          <w:rFonts w:ascii="Arial" w:hAnsi="Arial" w:cs="Arial"/>
          <w:sz w:val="18"/>
          <w:szCs w:val="18"/>
          <w:lang w:val="es-ES_tradnl" w:eastAsia="es-ES_tradnl"/>
        </w:rPr>
        <w:t> </w:t>
      </w:r>
      <w:r w:rsidRPr="00C94F95">
        <w:rPr>
          <w:rFonts w:ascii="Arial" w:hAnsi="Arial" w:cs="Arial"/>
          <w:sz w:val="18"/>
          <w:szCs w:val="18"/>
          <w:lang w:val="es-ES_tradnl" w:eastAsia="es-ES_tradnl"/>
        </w:rPr>
        <w:tab/>
        <w:t>»Los contratos celebrados en el exterior se podrán regir en su ejecución por las reglas del país en donde se hayan suscrito, a menos que deban cumplirse en Colombia. </w:t>
      </w:r>
    </w:p>
    <w:p w14:paraId="4AB8F4FD" w14:textId="77777777" w:rsidR="00CD4A24" w:rsidRPr="00C94F95" w:rsidRDefault="00CD4A24" w:rsidP="00CD4A24">
      <w:pPr>
        <w:spacing w:after="0" w:line="240" w:lineRule="auto"/>
        <w:jc w:val="both"/>
        <w:rPr>
          <w:rFonts w:ascii="Arial" w:hAnsi="Arial" w:cs="Arial"/>
          <w:sz w:val="18"/>
          <w:szCs w:val="18"/>
          <w:lang w:val="es-ES_tradnl" w:eastAsia="es-ES_tradnl"/>
        </w:rPr>
      </w:pPr>
      <w:r w:rsidRPr="00C94F95">
        <w:rPr>
          <w:rFonts w:ascii="Arial" w:hAnsi="Arial" w:cs="Arial"/>
          <w:sz w:val="18"/>
          <w:szCs w:val="18"/>
          <w:lang w:val="es-ES_tradnl" w:eastAsia="es-ES_tradnl"/>
        </w:rPr>
        <w:t>  </w:t>
      </w:r>
      <w:r w:rsidRPr="00C94F95">
        <w:rPr>
          <w:rFonts w:ascii="Arial" w:hAnsi="Arial" w:cs="Arial"/>
          <w:sz w:val="18"/>
          <w:szCs w:val="18"/>
          <w:lang w:val="es-ES_tradnl" w:eastAsia="es-ES_tradnl"/>
        </w:rPr>
        <w:tab/>
        <w:t>»Los contratos que se celebren en Colombia y deban ejecutarse o cumplirse en el extranjero, podrán someterse a la ley extranjera. </w:t>
      </w:r>
    </w:p>
    <w:p w14:paraId="349B5C49" w14:textId="77777777" w:rsidR="00CD4A24" w:rsidRPr="00C94F95" w:rsidRDefault="00CD4A24" w:rsidP="00A85CC1">
      <w:pPr>
        <w:spacing w:after="0" w:line="240" w:lineRule="auto"/>
        <w:ind w:firstLine="709"/>
        <w:jc w:val="both"/>
        <w:rPr>
          <w:rFonts w:ascii="Arial" w:hAnsi="Arial" w:cs="Arial"/>
          <w:sz w:val="18"/>
          <w:szCs w:val="18"/>
          <w:lang w:val="es-ES_tradnl" w:eastAsia="es-ES_tradnl"/>
        </w:rPr>
      </w:pPr>
      <w:r w:rsidRPr="00C94F95">
        <w:rPr>
          <w:rFonts w:ascii="Arial" w:hAnsi="Arial" w:cs="Arial"/>
          <w:sz w:val="18"/>
          <w:szCs w:val="18"/>
          <w:lang w:val="es-ES_tradnl" w:eastAsia="es-ES_tradnl"/>
        </w:rPr>
        <w:t>[…]</w:t>
      </w:r>
    </w:p>
    <w:p w14:paraId="47303635" w14:textId="77777777" w:rsidR="00CD4A24" w:rsidRPr="00C94F95" w:rsidRDefault="00CD4A24" w:rsidP="00A85CC1">
      <w:pPr>
        <w:spacing w:after="0" w:line="240" w:lineRule="auto"/>
        <w:ind w:firstLine="709"/>
        <w:jc w:val="both"/>
        <w:rPr>
          <w:rFonts w:ascii="Arial" w:hAnsi="Arial" w:cs="Arial"/>
          <w:sz w:val="18"/>
          <w:szCs w:val="18"/>
          <w:lang w:val="es-ES_tradnl" w:eastAsia="es-ES_tradnl"/>
        </w:rPr>
      </w:pPr>
      <w:r w:rsidRPr="00C94F95">
        <w:rPr>
          <w:rFonts w:ascii="Arial" w:hAnsi="Arial" w:cs="Arial"/>
          <w:sz w:val="18"/>
          <w:szCs w:val="18"/>
          <w:lang w:val="es-ES_tradnl" w:eastAsia="es-ES_tradnl"/>
        </w:rPr>
        <w:t>»Artículo 40. Del contenido del contrato estatal. Las estipulaciones de los contratos serán las que de acuerdo con las normas civiles, comerciales y las previstas en esta ley, correspondan a su esencia y naturaleza. </w:t>
      </w:r>
    </w:p>
    <w:p w14:paraId="1F9C795B" w14:textId="77777777" w:rsidR="00CD4A24" w:rsidRPr="00C94F95" w:rsidRDefault="00CD4A24" w:rsidP="00CD4A24">
      <w:pPr>
        <w:spacing w:after="0" w:line="240" w:lineRule="auto"/>
        <w:jc w:val="both"/>
        <w:rPr>
          <w:rFonts w:ascii="Arial" w:hAnsi="Arial" w:cs="Arial"/>
          <w:sz w:val="18"/>
          <w:szCs w:val="18"/>
          <w:lang w:val="es-ES_tradnl" w:eastAsia="es-ES_tradnl"/>
        </w:rPr>
      </w:pPr>
      <w:r w:rsidRPr="00C94F95">
        <w:rPr>
          <w:rFonts w:ascii="Arial" w:hAnsi="Arial" w:cs="Arial"/>
          <w:sz w:val="18"/>
          <w:szCs w:val="18"/>
          <w:lang w:val="es-ES_tradnl" w:eastAsia="es-ES_tradnl"/>
        </w:rPr>
        <w:t>  </w:t>
      </w:r>
      <w:r w:rsidRPr="00C94F95">
        <w:rPr>
          <w:rFonts w:ascii="Arial" w:hAnsi="Arial" w:cs="Arial"/>
          <w:sz w:val="18"/>
          <w:szCs w:val="18"/>
          <w:lang w:val="es-ES_tradnl" w:eastAsia="es-ES_tradnl"/>
        </w:rPr>
        <w:tab/>
        <w:t>»Las entidades podrán celebrar los contratos y acuerdos que permitan la autonomía de la voluntad y requieran el cumplimiento de los fines estatales. </w:t>
      </w:r>
    </w:p>
    <w:p w14:paraId="50E85353" w14:textId="77777777" w:rsidR="00CD4A24" w:rsidRPr="00C94F95" w:rsidRDefault="00CD4A24" w:rsidP="00CD4A24">
      <w:pPr>
        <w:spacing w:after="0" w:line="240" w:lineRule="auto"/>
        <w:jc w:val="both"/>
        <w:rPr>
          <w:rFonts w:ascii="Arial" w:hAnsi="Arial" w:cs="Arial"/>
          <w:sz w:val="18"/>
          <w:szCs w:val="18"/>
          <w:lang w:val="es-ES_tradnl" w:eastAsia="es-ES_tradnl"/>
        </w:rPr>
      </w:pPr>
      <w:r w:rsidRPr="00C94F95">
        <w:rPr>
          <w:rFonts w:ascii="Arial" w:hAnsi="Arial" w:cs="Arial"/>
          <w:sz w:val="18"/>
          <w:szCs w:val="18"/>
          <w:lang w:val="es-ES_tradnl" w:eastAsia="es-ES_tradnl"/>
        </w:rPr>
        <w:t xml:space="preserve">   </w:t>
      </w:r>
      <w:r w:rsidRPr="00C94F95">
        <w:rPr>
          <w:rFonts w:ascii="Arial" w:hAnsi="Arial" w:cs="Arial"/>
          <w:sz w:val="18"/>
          <w:szCs w:val="18"/>
          <w:lang w:val="es-ES_tradnl" w:eastAsia="es-ES_tradnl"/>
        </w:rPr>
        <w:tab/>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p>
    <w:p w14:paraId="7BD18AFD" w14:textId="77777777" w:rsidR="00CD4A24" w:rsidRPr="00C94F95" w:rsidRDefault="00CD4A24" w:rsidP="00CD4A24">
      <w:pPr>
        <w:spacing w:after="0" w:line="240" w:lineRule="auto"/>
        <w:jc w:val="both"/>
        <w:rPr>
          <w:rFonts w:ascii="Arial" w:hAnsi="Arial" w:cs="Arial"/>
          <w:sz w:val="18"/>
          <w:szCs w:val="18"/>
          <w:lang w:val="es-ES_tradnl" w:eastAsia="es-ES_tradnl"/>
        </w:rPr>
      </w:pPr>
      <w:r w:rsidRPr="00C94F95">
        <w:rPr>
          <w:rFonts w:ascii="Arial" w:hAnsi="Arial" w:cs="Arial"/>
          <w:sz w:val="18"/>
          <w:szCs w:val="18"/>
          <w:lang w:val="es-ES_tradnl" w:eastAsia="es-ES_tradnl"/>
        </w:rPr>
        <w:t>  </w:t>
      </w:r>
      <w:r w:rsidRPr="00C94F95">
        <w:rPr>
          <w:rFonts w:ascii="Arial" w:hAnsi="Arial" w:cs="Arial"/>
          <w:sz w:val="18"/>
          <w:szCs w:val="18"/>
          <w:lang w:val="es-ES_tradnl" w:eastAsia="es-ES_tradnl"/>
        </w:rPr>
        <w:tab/>
        <w:t>»En los contratos de empréstito o cualquier otra forma de financiación de organismos multilaterales, podrán incluirse las previsiones y particularidades contempladas en los reglamentos de tales entidades, que no sean contrarias a la Constitución o a la ley […]». </w:t>
      </w:r>
    </w:p>
    <w:p w14:paraId="30CE0512" w14:textId="77777777" w:rsidR="00CD4A24" w:rsidRPr="00C94F95" w:rsidRDefault="00CD4A24" w:rsidP="00A85CC1">
      <w:pPr>
        <w:spacing w:after="0" w:line="240" w:lineRule="auto"/>
        <w:jc w:val="both"/>
        <w:rPr>
          <w:rFonts w:ascii="Arial" w:hAnsi="Arial" w:cs="Arial"/>
          <w:sz w:val="18"/>
          <w:szCs w:val="18"/>
          <w:lang w:val="es-ES_tradnl" w:eastAsia="es-ES_tradnl"/>
        </w:rPr>
      </w:pPr>
    </w:p>
  </w:footnote>
  <w:footnote w:id="15">
    <w:p w14:paraId="46D0505B" w14:textId="77777777" w:rsidR="007525CC" w:rsidRPr="00C94F95" w:rsidRDefault="007525CC" w:rsidP="007525CC">
      <w:pPr>
        <w:pStyle w:val="Textonotapie"/>
        <w:tabs>
          <w:tab w:val="left" w:pos="426"/>
        </w:tabs>
        <w:ind w:firstLine="709"/>
        <w:rPr>
          <w:rFonts w:ascii="Arial" w:hAnsi="Arial" w:cs="Arial"/>
          <w:sz w:val="18"/>
          <w:szCs w:val="18"/>
          <w:lang w:val="es-CO"/>
        </w:rPr>
      </w:pPr>
      <w:r w:rsidRPr="00C94F95">
        <w:rPr>
          <w:rStyle w:val="Refdenotaalpie"/>
          <w:rFonts w:ascii="Arial" w:hAnsi="Arial" w:cs="Arial"/>
          <w:sz w:val="18"/>
          <w:szCs w:val="18"/>
        </w:rPr>
        <w:footnoteRef/>
      </w:r>
      <w:r w:rsidRPr="00C94F95">
        <w:rPr>
          <w:rFonts w:ascii="Arial" w:hAnsi="Arial" w:cs="Arial"/>
          <w:sz w:val="18"/>
          <w:szCs w:val="18"/>
        </w:rPr>
        <w:t xml:space="preserve"> </w:t>
      </w:r>
      <w:r w:rsidRPr="00C94F95">
        <w:rPr>
          <w:rFonts w:ascii="Arial" w:eastAsia="Calibri" w:hAnsi="Arial" w:cs="Arial"/>
          <w:sz w:val="18"/>
          <w:szCs w:val="18"/>
          <w:lang w:val="es-ES"/>
        </w:rPr>
        <w:t>Disponible en:  https://www.colombiacompra.gov.co/circulares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rsidP="006A3704">
    <w:pPr>
      <w:spacing w:after="0" w:line="240" w:lineRule="auto"/>
    </w:pPr>
  </w:p>
  <w:p w14:paraId="603D9E86" w14:textId="61607A32" w:rsidR="0020796E" w:rsidRDefault="0020796E" w:rsidP="006A3704">
    <w:pPr>
      <w:spacing w:after="0" w:line="240" w:lineRule="auto"/>
      <w:rPr>
        <w:rFonts w:ascii="Geomanist Bold" w:hAnsi="Geomanist Bold"/>
        <w:color w:val="002060"/>
      </w:rPr>
    </w:pPr>
    <w:r>
      <w:rPr>
        <w:noProof/>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14:paraId="48C686BC" w14:textId="77777777" w:rsidTr="0020796E">
      <w:tc>
        <w:tcPr>
          <w:tcW w:w="6757" w:type="dxa"/>
          <w:tcBorders>
            <w:top w:val="nil"/>
            <w:left w:val="nil"/>
            <w:bottom w:val="nil"/>
            <w:right w:val="nil"/>
          </w:tcBorders>
          <w:hideMark/>
        </w:tcPr>
        <w:p w14:paraId="36F7744A" w14:textId="77777777" w:rsidR="0020796E" w:rsidRDefault="0020796E" w:rsidP="006A3704">
          <w:pPr>
            <w:tabs>
              <w:tab w:val="center" w:pos="4419"/>
              <w:tab w:val="center" w:pos="5400"/>
              <w:tab w:val="right" w:pos="8838"/>
            </w:tabs>
            <w:spacing w:after="0" w:line="240" w:lineRule="auto"/>
            <w:rPr>
              <w:rFonts w:ascii="Geomanist Bold" w:eastAsia="Geo" w:hAnsi="Geomanist Bold" w:cs="Geo"/>
              <w:b/>
              <w:color w:val="002060"/>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4E350D27" w14:textId="77777777" w:rsidR="0020796E" w:rsidRDefault="0020796E" w:rsidP="006A3704">
          <w:pPr>
            <w:tabs>
              <w:tab w:val="center" w:pos="4419"/>
              <w:tab w:val="center" w:pos="5400"/>
              <w:tab w:val="right" w:pos="8838"/>
            </w:tabs>
            <w:spacing w:after="0" w:line="240" w:lineRule="auto"/>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4467BF0" w14:textId="77777777" w:rsidR="0020796E" w:rsidRDefault="0020796E" w:rsidP="006A3704">
          <w:pPr>
            <w:spacing w:after="0" w:line="240" w:lineRule="auto"/>
            <w:jc w:val="right"/>
            <w:rPr>
              <w:rFonts w:eastAsia="Arial Nova" w:cs="Arial Nova"/>
              <w:lang w:eastAsia="es-CO"/>
            </w:rPr>
          </w:pPr>
        </w:p>
      </w:tc>
      <w:tc>
        <w:tcPr>
          <w:tcW w:w="1324" w:type="dxa"/>
          <w:tcBorders>
            <w:top w:val="nil"/>
            <w:left w:val="nil"/>
            <w:bottom w:val="nil"/>
            <w:right w:val="nil"/>
          </w:tcBorders>
        </w:tcPr>
        <w:p w14:paraId="7F0DA02B" w14:textId="77777777" w:rsidR="0020796E" w:rsidRDefault="0020796E" w:rsidP="006A3704">
          <w:pPr>
            <w:spacing w:after="0" w:line="240" w:lineRule="auto"/>
            <w:jc w:val="right"/>
            <w:rPr>
              <w:rFonts w:eastAsia="Arial Nova" w:cs="Arial Nova"/>
              <w:lang w:eastAsia="es-CO"/>
            </w:rPr>
          </w:pPr>
        </w:p>
      </w:tc>
    </w:tr>
  </w:tbl>
  <w:p w14:paraId="5DBE9C96" w14:textId="263A9DAC" w:rsidR="00E2520A" w:rsidRDefault="0020796E" w:rsidP="0020796E">
    <w:r>
      <w:rPr>
        <w:noProof/>
      </w:rPr>
      <w:drawing>
        <wp:inline distT="0" distB="0" distL="0" distR="0" wp14:anchorId="31BFA4E7" wp14:editId="20260E75">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41EC3752"/>
    <w:multiLevelType w:val="hybridMultilevel"/>
    <w:tmpl w:val="6896A652"/>
    <w:lvl w:ilvl="0" w:tplc="9CAE3458">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D96BB5"/>
    <w:multiLevelType w:val="hybridMultilevel"/>
    <w:tmpl w:val="A8E62E50"/>
    <w:lvl w:ilvl="0" w:tplc="B60A3924">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0B480E"/>
    <w:multiLevelType w:val="hybridMultilevel"/>
    <w:tmpl w:val="5330C58C"/>
    <w:lvl w:ilvl="0" w:tplc="E8A0D3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40"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9"/>
  </w:num>
  <w:num w:numId="2" w16cid:durableId="1478569355">
    <w:abstractNumId w:val="17"/>
  </w:num>
  <w:num w:numId="3" w16cid:durableId="1952978564">
    <w:abstractNumId w:val="28"/>
  </w:num>
  <w:num w:numId="4" w16cid:durableId="1315186126">
    <w:abstractNumId w:val="33"/>
  </w:num>
  <w:num w:numId="5" w16cid:durableId="1309093109">
    <w:abstractNumId w:val="39"/>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4"/>
  </w:num>
  <w:num w:numId="8" w16cid:durableId="1008755670">
    <w:abstractNumId w:val="3"/>
  </w:num>
  <w:num w:numId="9" w16cid:durableId="65764095">
    <w:abstractNumId w:val="11"/>
  </w:num>
  <w:num w:numId="10" w16cid:durableId="1349602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8"/>
  </w:num>
  <w:num w:numId="13" w16cid:durableId="1145464557">
    <w:abstractNumId w:val="25"/>
  </w:num>
  <w:num w:numId="14" w16cid:durableId="848450862">
    <w:abstractNumId w:val="14"/>
  </w:num>
  <w:num w:numId="15" w16cid:durableId="191215078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41"/>
  </w:num>
  <w:num w:numId="18" w16cid:durableId="718556045">
    <w:abstractNumId w:val="29"/>
  </w:num>
  <w:num w:numId="19" w16cid:durableId="2109496769">
    <w:abstractNumId w:val="10"/>
  </w:num>
  <w:num w:numId="20" w16cid:durableId="1574777690">
    <w:abstractNumId w:val="42"/>
  </w:num>
  <w:num w:numId="21" w16cid:durableId="343829570">
    <w:abstractNumId w:val="31"/>
  </w:num>
  <w:num w:numId="22" w16cid:durableId="1521091477">
    <w:abstractNumId w:val="13"/>
  </w:num>
  <w:num w:numId="23" w16cid:durableId="1406491540">
    <w:abstractNumId w:val="12"/>
  </w:num>
  <w:num w:numId="24" w16cid:durableId="216599317">
    <w:abstractNumId w:val="35"/>
  </w:num>
  <w:num w:numId="25" w16cid:durableId="706416597">
    <w:abstractNumId w:val="21"/>
  </w:num>
  <w:num w:numId="26" w16cid:durableId="270862301">
    <w:abstractNumId w:val="40"/>
  </w:num>
  <w:num w:numId="27" w16cid:durableId="1795712713">
    <w:abstractNumId w:val="44"/>
  </w:num>
  <w:num w:numId="28" w16cid:durableId="969941319">
    <w:abstractNumId w:val="26"/>
  </w:num>
  <w:num w:numId="29" w16cid:durableId="1808891589">
    <w:abstractNumId w:val="2"/>
  </w:num>
  <w:num w:numId="30" w16cid:durableId="1508400274">
    <w:abstractNumId w:val="30"/>
  </w:num>
  <w:num w:numId="31" w16cid:durableId="1848517314">
    <w:abstractNumId w:val="22"/>
  </w:num>
  <w:num w:numId="32" w16cid:durableId="1225678077">
    <w:abstractNumId w:val="32"/>
  </w:num>
  <w:num w:numId="33" w16cid:durableId="283007414">
    <w:abstractNumId w:val="43"/>
  </w:num>
  <w:num w:numId="34" w16cid:durableId="669528079">
    <w:abstractNumId w:val="20"/>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6"/>
    <w:lvlOverride w:ilvl="0"/>
    <w:lvlOverride w:ilvl="1">
      <w:startOverride w:val="1"/>
    </w:lvlOverride>
    <w:lvlOverride w:ilvl="2"/>
    <w:lvlOverride w:ilvl="3"/>
    <w:lvlOverride w:ilvl="4"/>
    <w:lvlOverride w:ilvl="5"/>
    <w:lvlOverride w:ilvl="6"/>
    <w:lvlOverride w:ilvl="7"/>
    <w:lvlOverride w:ilvl="8"/>
  </w:num>
  <w:num w:numId="42" w16cid:durableId="541553631">
    <w:abstractNumId w:val="37"/>
  </w:num>
  <w:num w:numId="43" w16cid:durableId="141616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976911">
    <w:abstractNumId w:val="38"/>
  </w:num>
  <w:num w:numId="45" w16cid:durableId="1544950817">
    <w:abstractNumId w:val="9"/>
  </w:num>
  <w:num w:numId="46" w16cid:durableId="1353874905">
    <w:abstractNumId w:val="24"/>
  </w:num>
  <w:num w:numId="47" w16cid:durableId="18078133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AA7"/>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AB9"/>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3DAE"/>
    <w:rsid w:val="00023FA5"/>
    <w:rsid w:val="00024592"/>
    <w:rsid w:val="00024896"/>
    <w:rsid w:val="00025065"/>
    <w:rsid w:val="000258A6"/>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B8D"/>
    <w:rsid w:val="00046C09"/>
    <w:rsid w:val="00046EDB"/>
    <w:rsid w:val="0004716A"/>
    <w:rsid w:val="00047316"/>
    <w:rsid w:val="00047385"/>
    <w:rsid w:val="000473E8"/>
    <w:rsid w:val="00050021"/>
    <w:rsid w:val="000500E1"/>
    <w:rsid w:val="00050460"/>
    <w:rsid w:val="000504DE"/>
    <w:rsid w:val="00051074"/>
    <w:rsid w:val="0005211A"/>
    <w:rsid w:val="000528C3"/>
    <w:rsid w:val="00052B79"/>
    <w:rsid w:val="00052B86"/>
    <w:rsid w:val="00052EA0"/>
    <w:rsid w:val="000536E3"/>
    <w:rsid w:val="00053EDA"/>
    <w:rsid w:val="00053F84"/>
    <w:rsid w:val="0005419F"/>
    <w:rsid w:val="00054252"/>
    <w:rsid w:val="0005474D"/>
    <w:rsid w:val="00055CB9"/>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65A18"/>
    <w:rsid w:val="000703DE"/>
    <w:rsid w:val="00070AF1"/>
    <w:rsid w:val="00070B59"/>
    <w:rsid w:val="000714DE"/>
    <w:rsid w:val="0007254F"/>
    <w:rsid w:val="000726D1"/>
    <w:rsid w:val="00073C30"/>
    <w:rsid w:val="00074305"/>
    <w:rsid w:val="00074B2A"/>
    <w:rsid w:val="00075057"/>
    <w:rsid w:val="00075108"/>
    <w:rsid w:val="00075B3E"/>
    <w:rsid w:val="00075F7D"/>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08B"/>
    <w:rsid w:val="0008510E"/>
    <w:rsid w:val="000856DE"/>
    <w:rsid w:val="00085F17"/>
    <w:rsid w:val="00085FB3"/>
    <w:rsid w:val="0008686B"/>
    <w:rsid w:val="00086B2A"/>
    <w:rsid w:val="00086ED2"/>
    <w:rsid w:val="00090CAE"/>
    <w:rsid w:val="000914D6"/>
    <w:rsid w:val="00091569"/>
    <w:rsid w:val="00091E55"/>
    <w:rsid w:val="00091FBB"/>
    <w:rsid w:val="00092DCA"/>
    <w:rsid w:val="000935F8"/>
    <w:rsid w:val="00093C51"/>
    <w:rsid w:val="000942EB"/>
    <w:rsid w:val="00095B70"/>
    <w:rsid w:val="00095C0D"/>
    <w:rsid w:val="00095EB2"/>
    <w:rsid w:val="0009617E"/>
    <w:rsid w:val="00096489"/>
    <w:rsid w:val="000979CF"/>
    <w:rsid w:val="00097A00"/>
    <w:rsid w:val="000A03C8"/>
    <w:rsid w:val="000A05F2"/>
    <w:rsid w:val="000A06C4"/>
    <w:rsid w:val="000A0861"/>
    <w:rsid w:val="000A0ED1"/>
    <w:rsid w:val="000A1139"/>
    <w:rsid w:val="000A126D"/>
    <w:rsid w:val="000A12DB"/>
    <w:rsid w:val="000A17C8"/>
    <w:rsid w:val="000A1AEE"/>
    <w:rsid w:val="000A20D7"/>
    <w:rsid w:val="000A2128"/>
    <w:rsid w:val="000A21ED"/>
    <w:rsid w:val="000A362F"/>
    <w:rsid w:val="000A367A"/>
    <w:rsid w:val="000A3B49"/>
    <w:rsid w:val="000A41BA"/>
    <w:rsid w:val="000A446A"/>
    <w:rsid w:val="000A5AAF"/>
    <w:rsid w:val="000A5F97"/>
    <w:rsid w:val="000A648E"/>
    <w:rsid w:val="000A73BB"/>
    <w:rsid w:val="000A7EF4"/>
    <w:rsid w:val="000B0A15"/>
    <w:rsid w:val="000B0DF3"/>
    <w:rsid w:val="000B103F"/>
    <w:rsid w:val="000B10D0"/>
    <w:rsid w:val="000B1437"/>
    <w:rsid w:val="000B1470"/>
    <w:rsid w:val="000B2B86"/>
    <w:rsid w:val="000B3051"/>
    <w:rsid w:val="000B3F12"/>
    <w:rsid w:val="000B419B"/>
    <w:rsid w:val="000B4716"/>
    <w:rsid w:val="000B5781"/>
    <w:rsid w:val="000B5891"/>
    <w:rsid w:val="000B5C97"/>
    <w:rsid w:val="000B6E4B"/>
    <w:rsid w:val="000B7122"/>
    <w:rsid w:val="000B78F1"/>
    <w:rsid w:val="000C0185"/>
    <w:rsid w:val="000C0444"/>
    <w:rsid w:val="000C0960"/>
    <w:rsid w:val="000C0F81"/>
    <w:rsid w:val="000C128D"/>
    <w:rsid w:val="000C17A3"/>
    <w:rsid w:val="000C1D4B"/>
    <w:rsid w:val="000C3260"/>
    <w:rsid w:val="000C3616"/>
    <w:rsid w:val="000C3803"/>
    <w:rsid w:val="000C3B77"/>
    <w:rsid w:val="000C4A2A"/>
    <w:rsid w:val="000C4F49"/>
    <w:rsid w:val="000C5861"/>
    <w:rsid w:val="000C5F6D"/>
    <w:rsid w:val="000C639D"/>
    <w:rsid w:val="000C67BB"/>
    <w:rsid w:val="000C6C31"/>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3138"/>
    <w:rsid w:val="000F3D39"/>
    <w:rsid w:val="000F4403"/>
    <w:rsid w:val="000F4C3F"/>
    <w:rsid w:val="000F4E17"/>
    <w:rsid w:val="000F5A94"/>
    <w:rsid w:val="000F636A"/>
    <w:rsid w:val="000F6578"/>
    <w:rsid w:val="000F70CD"/>
    <w:rsid w:val="000F7239"/>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2EFA"/>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CB4"/>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31"/>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458"/>
    <w:rsid w:val="001946AE"/>
    <w:rsid w:val="001946D5"/>
    <w:rsid w:val="00194E8C"/>
    <w:rsid w:val="00194EF3"/>
    <w:rsid w:val="001962EC"/>
    <w:rsid w:val="001963DD"/>
    <w:rsid w:val="001965DB"/>
    <w:rsid w:val="00196647"/>
    <w:rsid w:val="00196DC9"/>
    <w:rsid w:val="001A0236"/>
    <w:rsid w:val="001A0AF8"/>
    <w:rsid w:val="001A18D5"/>
    <w:rsid w:val="001A1D4A"/>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A7FBE"/>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27C"/>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8DA"/>
    <w:rsid w:val="001C6DD8"/>
    <w:rsid w:val="001C7515"/>
    <w:rsid w:val="001C7C7B"/>
    <w:rsid w:val="001D068D"/>
    <w:rsid w:val="001D0A71"/>
    <w:rsid w:val="001D0C08"/>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62E9"/>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BD5"/>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21CE"/>
    <w:rsid w:val="00222BE8"/>
    <w:rsid w:val="00223102"/>
    <w:rsid w:val="002232CB"/>
    <w:rsid w:val="00223EFE"/>
    <w:rsid w:val="00224022"/>
    <w:rsid w:val="00225C7E"/>
    <w:rsid w:val="00226055"/>
    <w:rsid w:val="0022613F"/>
    <w:rsid w:val="00226236"/>
    <w:rsid w:val="00226287"/>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18D"/>
    <w:rsid w:val="00236E95"/>
    <w:rsid w:val="00237065"/>
    <w:rsid w:val="00237589"/>
    <w:rsid w:val="0023758D"/>
    <w:rsid w:val="002375A7"/>
    <w:rsid w:val="0024016B"/>
    <w:rsid w:val="0024019A"/>
    <w:rsid w:val="002402A8"/>
    <w:rsid w:val="00240695"/>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2BE"/>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560"/>
    <w:rsid w:val="00261715"/>
    <w:rsid w:val="00261CF9"/>
    <w:rsid w:val="00261EC0"/>
    <w:rsid w:val="0026231B"/>
    <w:rsid w:val="00262A26"/>
    <w:rsid w:val="0026306A"/>
    <w:rsid w:val="00263101"/>
    <w:rsid w:val="00263201"/>
    <w:rsid w:val="00263336"/>
    <w:rsid w:val="00263A37"/>
    <w:rsid w:val="00263EAE"/>
    <w:rsid w:val="00264409"/>
    <w:rsid w:val="002648AB"/>
    <w:rsid w:val="002653A6"/>
    <w:rsid w:val="00265663"/>
    <w:rsid w:val="0026608D"/>
    <w:rsid w:val="002661F1"/>
    <w:rsid w:val="002663BA"/>
    <w:rsid w:val="002664B7"/>
    <w:rsid w:val="00266CB5"/>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624"/>
    <w:rsid w:val="0028565E"/>
    <w:rsid w:val="00285832"/>
    <w:rsid w:val="00285969"/>
    <w:rsid w:val="0028663B"/>
    <w:rsid w:val="00286CEC"/>
    <w:rsid w:val="002871A9"/>
    <w:rsid w:val="00287B7E"/>
    <w:rsid w:val="00290781"/>
    <w:rsid w:val="00290929"/>
    <w:rsid w:val="002912D3"/>
    <w:rsid w:val="00291784"/>
    <w:rsid w:val="00291AAD"/>
    <w:rsid w:val="002929BB"/>
    <w:rsid w:val="00292E64"/>
    <w:rsid w:val="002932BA"/>
    <w:rsid w:val="00293669"/>
    <w:rsid w:val="00293C47"/>
    <w:rsid w:val="00294368"/>
    <w:rsid w:val="00294B78"/>
    <w:rsid w:val="00295646"/>
    <w:rsid w:val="00295820"/>
    <w:rsid w:val="00295949"/>
    <w:rsid w:val="0029624A"/>
    <w:rsid w:val="00296922"/>
    <w:rsid w:val="0029697C"/>
    <w:rsid w:val="00296EAF"/>
    <w:rsid w:val="00296F71"/>
    <w:rsid w:val="00297098"/>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8BF"/>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A75"/>
    <w:rsid w:val="002B73B0"/>
    <w:rsid w:val="002B7F7A"/>
    <w:rsid w:val="002C078F"/>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6F94"/>
    <w:rsid w:val="002C704D"/>
    <w:rsid w:val="002C77D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AC1"/>
    <w:rsid w:val="00300CB4"/>
    <w:rsid w:val="00300DE7"/>
    <w:rsid w:val="00300E24"/>
    <w:rsid w:val="0030101C"/>
    <w:rsid w:val="003033BA"/>
    <w:rsid w:val="003043A3"/>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720A"/>
    <w:rsid w:val="0031749B"/>
    <w:rsid w:val="003174E5"/>
    <w:rsid w:val="00317C9D"/>
    <w:rsid w:val="00317CD2"/>
    <w:rsid w:val="00317D99"/>
    <w:rsid w:val="00317EA2"/>
    <w:rsid w:val="0032078D"/>
    <w:rsid w:val="003208AB"/>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7A5C"/>
    <w:rsid w:val="0033092C"/>
    <w:rsid w:val="0033122A"/>
    <w:rsid w:val="003315AC"/>
    <w:rsid w:val="00331932"/>
    <w:rsid w:val="00331A60"/>
    <w:rsid w:val="0033245D"/>
    <w:rsid w:val="00332F46"/>
    <w:rsid w:val="00333873"/>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40F"/>
    <w:rsid w:val="0034778E"/>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CB3"/>
    <w:rsid w:val="00363D59"/>
    <w:rsid w:val="003640F7"/>
    <w:rsid w:val="00364300"/>
    <w:rsid w:val="00365D3A"/>
    <w:rsid w:val="00365F2A"/>
    <w:rsid w:val="003661DD"/>
    <w:rsid w:val="003664FF"/>
    <w:rsid w:val="00366B70"/>
    <w:rsid w:val="00366BD2"/>
    <w:rsid w:val="003670B8"/>
    <w:rsid w:val="0036776E"/>
    <w:rsid w:val="003704A3"/>
    <w:rsid w:val="003706F2"/>
    <w:rsid w:val="0037124F"/>
    <w:rsid w:val="0037195B"/>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186A"/>
    <w:rsid w:val="00382BAD"/>
    <w:rsid w:val="00383A8D"/>
    <w:rsid w:val="00383B2B"/>
    <w:rsid w:val="00384CD6"/>
    <w:rsid w:val="00384DF1"/>
    <w:rsid w:val="00384FF3"/>
    <w:rsid w:val="003852D5"/>
    <w:rsid w:val="003859DA"/>
    <w:rsid w:val="00386456"/>
    <w:rsid w:val="003865A9"/>
    <w:rsid w:val="00387642"/>
    <w:rsid w:val="00390088"/>
    <w:rsid w:val="003902B1"/>
    <w:rsid w:val="003903B6"/>
    <w:rsid w:val="00390F32"/>
    <w:rsid w:val="0039135E"/>
    <w:rsid w:val="0039200F"/>
    <w:rsid w:val="00392FFF"/>
    <w:rsid w:val="0039319C"/>
    <w:rsid w:val="003938CD"/>
    <w:rsid w:val="00393CAE"/>
    <w:rsid w:val="003945DC"/>
    <w:rsid w:val="003945F4"/>
    <w:rsid w:val="00394EB5"/>
    <w:rsid w:val="0039539A"/>
    <w:rsid w:val="003953B4"/>
    <w:rsid w:val="0039615F"/>
    <w:rsid w:val="003965C8"/>
    <w:rsid w:val="00396675"/>
    <w:rsid w:val="00396A29"/>
    <w:rsid w:val="00397FF0"/>
    <w:rsid w:val="003A07D9"/>
    <w:rsid w:val="003A0878"/>
    <w:rsid w:val="003A10DE"/>
    <w:rsid w:val="003A1561"/>
    <w:rsid w:val="003A1D25"/>
    <w:rsid w:val="003A22A2"/>
    <w:rsid w:val="003A2447"/>
    <w:rsid w:val="003A2AA1"/>
    <w:rsid w:val="003A2AAA"/>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6C"/>
    <w:rsid w:val="003B2EF3"/>
    <w:rsid w:val="003B3676"/>
    <w:rsid w:val="003B4B1C"/>
    <w:rsid w:val="003B4CB2"/>
    <w:rsid w:val="003B534F"/>
    <w:rsid w:val="003B5391"/>
    <w:rsid w:val="003B5952"/>
    <w:rsid w:val="003B65D7"/>
    <w:rsid w:val="003B65E0"/>
    <w:rsid w:val="003B6BD4"/>
    <w:rsid w:val="003B6E93"/>
    <w:rsid w:val="003B6F4D"/>
    <w:rsid w:val="003B6FE7"/>
    <w:rsid w:val="003B7413"/>
    <w:rsid w:val="003B7B6B"/>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6DE8"/>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50C"/>
    <w:rsid w:val="00405792"/>
    <w:rsid w:val="0040602B"/>
    <w:rsid w:val="00407A7A"/>
    <w:rsid w:val="00407ABC"/>
    <w:rsid w:val="00407BFD"/>
    <w:rsid w:val="00407F1E"/>
    <w:rsid w:val="004106C5"/>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A6C"/>
    <w:rsid w:val="00420D6E"/>
    <w:rsid w:val="00421BD2"/>
    <w:rsid w:val="00421E00"/>
    <w:rsid w:val="00421FCB"/>
    <w:rsid w:val="00421FF6"/>
    <w:rsid w:val="0042261B"/>
    <w:rsid w:val="00422DCA"/>
    <w:rsid w:val="00423F9F"/>
    <w:rsid w:val="0042499B"/>
    <w:rsid w:val="00424FEC"/>
    <w:rsid w:val="0042540A"/>
    <w:rsid w:val="00425444"/>
    <w:rsid w:val="00425C43"/>
    <w:rsid w:val="00426C69"/>
    <w:rsid w:val="004273FA"/>
    <w:rsid w:val="004277B4"/>
    <w:rsid w:val="00430186"/>
    <w:rsid w:val="00430730"/>
    <w:rsid w:val="0043269A"/>
    <w:rsid w:val="00432E14"/>
    <w:rsid w:val="004333C2"/>
    <w:rsid w:val="00433ACB"/>
    <w:rsid w:val="00434787"/>
    <w:rsid w:val="004347DA"/>
    <w:rsid w:val="00434C13"/>
    <w:rsid w:val="00435F8A"/>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945"/>
    <w:rsid w:val="00443B55"/>
    <w:rsid w:val="00443D27"/>
    <w:rsid w:val="00445AC2"/>
    <w:rsid w:val="00446037"/>
    <w:rsid w:val="0044642F"/>
    <w:rsid w:val="004468C3"/>
    <w:rsid w:val="00447021"/>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056"/>
    <w:rsid w:val="0047295C"/>
    <w:rsid w:val="00472D8E"/>
    <w:rsid w:val="004734CF"/>
    <w:rsid w:val="00473FBE"/>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92F"/>
    <w:rsid w:val="0048605E"/>
    <w:rsid w:val="004861B4"/>
    <w:rsid w:val="00486663"/>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E65"/>
    <w:rsid w:val="004A58EE"/>
    <w:rsid w:val="004A59B7"/>
    <w:rsid w:val="004A623B"/>
    <w:rsid w:val="004A6A04"/>
    <w:rsid w:val="004A6A52"/>
    <w:rsid w:val="004A6C78"/>
    <w:rsid w:val="004A7577"/>
    <w:rsid w:val="004A79F2"/>
    <w:rsid w:val="004B0F0B"/>
    <w:rsid w:val="004B1501"/>
    <w:rsid w:val="004B1560"/>
    <w:rsid w:val="004B163F"/>
    <w:rsid w:val="004B2197"/>
    <w:rsid w:val="004B298A"/>
    <w:rsid w:val="004B459F"/>
    <w:rsid w:val="004B4BB5"/>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A29"/>
    <w:rsid w:val="004C5B3B"/>
    <w:rsid w:val="004C5BAC"/>
    <w:rsid w:val="004C5EF0"/>
    <w:rsid w:val="004C7226"/>
    <w:rsid w:val="004C74C9"/>
    <w:rsid w:val="004C7D70"/>
    <w:rsid w:val="004D02F9"/>
    <w:rsid w:val="004D03FE"/>
    <w:rsid w:val="004D0446"/>
    <w:rsid w:val="004D0A4F"/>
    <w:rsid w:val="004D0E03"/>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758"/>
    <w:rsid w:val="004E6F43"/>
    <w:rsid w:val="004E7200"/>
    <w:rsid w:val="004F034D"/>
    <w:rsid w:val="004F0538"/>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4F7B81"/>
    <w:rsid w:val="005004B0"/>
    <w:rsid w:val="0050062F"/>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2F2"/>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D21"/>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254"/>
    <w:rsid w:val="00554F3F"/>
    <w:rsid w:val="005551AA"/>
    <w:rsid w:val="0055629A"/>
    <w:rsid w:val="005564CA"/>
    <w:rsid w:val="005568EA"/>
    <w:rsid w:val="00557140"/>
    <w:rsid w:val="00557DE4"/>
    <w:rsid w:val="0056058C"/>
    <w:rsid w:val="00560C87"/>
    <w:rsid w:val="00560EF9"/>
    <w:rsid w:val="00560F51"/>
    <w:rsid w:val="005611CF"/>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5E0"/>
    <w:rsid w:val="00567723"/>
    <w:rsid w:val="00567AB8"/>
    <w:rsid w:val="00567C02"/>
    <w:rsid w:val="005700BF"/>
    <w:rsid w:val="005707F7"/>
    <w:rsid w:val="00570A26"/>
    <w:rsid w:val="00571301"/>
    <w:rsid w:val="0057170B"/>
    <w:rsid w:val="0057221F"/>
    <w:rsid w:val="00572539"/>
    <w:rsid w:val="005726FB"/>
    <w:rsid w:val="0057336A"/>
    <w:rsid w:val="0057337D"/>
    <w:rsid w:val="00573504"/>
    <w:rsid w:val="00574708"/>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3AC8"/>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8B5"/>
    <w:rsid w:val="00595FDD"/>
    <w:rsid w:val="00596AF7"/>
    <w:rsid w:val="00596CCE"/>
    <w:rsid w:val="00596E4A"/>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575"/>
    <w:rsid w:val="005C1716"/>
    <w:rsid w:val="005C1954"/>
    <w:rsid w:val="005C1C0B"/>
    <w:rsid w:val="005C1D53"/>
    <w:rsid w:val="005C2011"/>
    <w:rsid w:val="005C2614"/>
    <w:rsid w:val="005C305F"/>
    <w:rsid w:val="005C36CF"/>
    <w:rsid w:val="005C3EA3"/>
    <w:rsid w:val="005C5011"/>
    <w:rsid w:val="005C529E"/>
    <w:rsid w:val="005C57BA"/>
    <w:rsid w:val="005C5C52"/>
    <w:rsid w:val="005C5D3D"/>
    <w:rsid w:val="005C5F05"/>
    <w:rsid w:val="005C6260"/>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D7B"/>
    <w:rsid w:val="005E1595"/>
    <w:rsid w:val="005E181F"/>
    <w:rsid w:val="005E1F1D"/>
    <w:rsid w:val="005E1F9C"/>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CA8"/>
    <w:rsid w:val="00607E9F"/>
    <w:rsid w:val="0061085E"/>
    <w:rsid w:val="00610DAF"/>
    <w:rsid w:val="00611398"/>
    <w:rsid w:val="00612322"/>
    <w:rsid w:val="006123C0"/>
    <w:rsid w:val="00613191"/>
    <w:rsid w:val="006133F9"/>
    <w:rsid w:val="006134B3"/>
    <w:rsid w:val="00613DE1"/>
    <w:rsid w:val="0061401F"/>
    <w:rsid w:val="00614166"/>
    <w:rsid w:val="00614817"/>
    <w:rsid w:val="006149AF"/>
    <w:rsid w:val="006149CC"/>
    <w:rsid w:val="006157A9"/>
    <w:rsid w:val="0061591D"/>
    <w:rsid w:val="00615ED0"/>
    <w:rsid w:val="0061604C"/>
    <w:rsid w:val="0061610B"/>
    <w:rsid w:val="00616C2B"/>
    <w:rsid w:val="006174FA"/>
    <w:rsid w:val="006178D1"/>
    <w:rsid w:val="00620719"/>
    <w:rsid w:val="006212C9"/>
    <w:rsid w:val="00621981"/>
    <w:rsid w:val="00621D0C"/>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6F62"/>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477"/>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1C4E"/>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4B63"/>
    <w:rsid w:val="00655301"/>
    <w:rsid w:val="00655371"/>
    <w:rsid w:val="00655876"/>
    <w:rsid w:val="00656C4B"/>
    <w:rsid w:val="006573EA"/>
    <w:rsid w:val="00661029"/>
    <w:rsid w:val="00661042"/>
    <w:rsid w:val="0066135A"/>
    <w:rsid w:val="00661639"/>
    <w:rsid w:val="00661BFB"/>
    <w:rsid w:val="0066272D"/>
    <w:rsid w:val="00662E58"/>
    <w:rsid w:val="00662F39"/>
    <w:rsid w:val="006635A0"/>
    <w:rsid w:val="00664351"/>
    <w:rsid w:val="00665968"/>
    <w:rsid w:val="00665BF7"/>
    <w:rsid w:val="00666178"/>
    <w:rsid w:val="0066639E"/>
    <w:rsid w:val="00666473"/>
    <w:rsid w:val="00666555"/>
    <w:rsid w:val="00666C72"/>
    <w:rsid w:val="00666E6C"/>
    <w:rsid w:val="0066707F"/>
    <w:rsid w:val="00667781"/>
    <w:rsid w:val="00667ED8"/>
    <w:rsid w:val="0067060F"/>
    <w:rsid w:val="0067064C"/>
    <w:rsid w:val="00670B20"/>
    <w:rsid w:val="00670E12"/>
    <w:rsid w:val="0067160D"/>
    <w:rsid w:val="00672971"/>
    <w:rsid w:val="00672DE7"/>
    <w:rsid w:val="00672E80"/>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736"/>
    <w:rsid w:val="00696A05"/>
    <w:rsid w:val="00696DCD"/>
    <w:rsid w:val="00697665"/>
    <w:rsid w:val="00697C9A"/>
    <w:rsid w:val="00697E68"/>
    <w:rsid w:val="006A0274"/>
    <w:rsid w:val="006A24B9"/>
    <w:rsid w:val="006A2A43"/>
    <w:rsid w:val="006A2BF1"/>
    <w:rsid w:val="006A2F9A"/>
    <w:rsid w:val="006A34E4"/>
    <w:rsid w:val="006A3704"/>
    <w:rsid w:val="006A3A5A"/>
    <w:rsid w:val="006A44CF"/>
    <w:rsid w:val="006A457D"/>
    <w:rsid w:val="006A4749"/>
    <w:rsid w:val="006A55EE"/>
    <w:rsid w:val="006A575B"/>
    <w:rsid w:val="006A59DE"/>
    <w:rsid w:val="006A63EB"/>
    <w:rsid w:val="006A6655"/>
    <w:rsid w:val="006A6803"/>
    <w:rsid w:val="006A687C"/>
    <w:rsid w:val="006A6B0B"/>
    <w:rsid w:val="006A6BF9"/>
    <w:rsid w:val="006A6F85"/>
    <w:rsid w:val="006A7CB5"/>
    <w:rsid w:val="006A7FD0"/>
    <w:rsid w:val="006B025C"/>
    <w:rsid w:val="006B16D3"/>
    <w:rsid w:val="006B2534"/>
    <w:rsid w:val="006B2CB2"/>
    <w:rsid w:val="006B347D"/>
    <w:rsid w:val="006B3BA7"/>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5195"/>
    <w:rsid w:val="006E602F"/>
    <w:rsid w:val="006E6570"/>
    <w:rsid w:val="006E6720"/>
    <w:rsid w:val="006E68FA"/>
    <w:rsid w:val="006E7275"/>
    <w:rsid w:val="006E77B8"/>
    <w:rsid w:val="006E7824"/>
    <w:rsid w:val="006F15CC"/>
    <w:rsid w:val="006F1EED"/>
    <w:rsid w:val="006F3BDD"/>
    <w:rsid w:val="006F4147"/>
    <w:rsid w:val="006F4315"/>
    <w:rsid w:val="006F4478"/>
    <w:rsid w:val="006F458D"/>
    <w:rsid w:val="006F4A6D"/>
    <w:rsid w:val="006F4CB0"/>
    <w:rsid w:val="006F4F78"/>
    <w:rsid w:val="006F547E"/>
    <w:rsid w:val="006F5656"/>
    <w:rsid w:val="006F5CA8"/>
    <w:rsid w:val="006F5CCF"/>
    <w:rsid w:val="006F5D91"/>
    <w:rsid w:val="006F6A47"/>
    <w:rsid w:val="006F772B"/>
    <w:rsid w:val="006F78DC"/>
    <w:rsid w:val="006F7E39"/>
    <w:rsid w:val="00700D5F"/>
    <w:rsid w:val="0070138A"/>
    <w:rsid w:val="0070157E"/>
    <w:rsid w:val="007030D4"/>
    <w:rsid w:val="0070317C"/>
    <w:rsid w:val="00703279"/>
    <w:rsid w:val="007032BF"/>
    <w:rsid w:val="00703B61"/>
    <w:rsid w:val="00703B97"/>
    <w:rsid w:val="00703E11"/>
    <w:rsid w:val="00704102"/>
    <w:rsid w:val="0070461C"/>
    <w:rsid w:val="00705631"/>
    <w:rsid w:val="00705818"/>
    <w:rsid w:val="00705F62"/>
    <w:rsid w:val="0070773F"/>
    <w:rsid w:val="00707903"/>
    <w:rsid w:val="00707ED3"/>
    <w:rsid w:val="00710091"/>
    <w:rsid w:val="007101B7"/>
    <w:rsid w:val="00710668"/>
    <w:rsid w:val="007110F4"/>
    <w:rsid w:val="007112B1"/>
    <w:rsid w:val="0071130F"/>
    <w:rsid w:val="007119BD"/>
    <w:rsid w:val="00711EE1"/>
    <w:rsid w:val="00712714"/>
    <w:rsid w:val="007128E3"/>
    <w:rsid w:val="007129AB"/>
    <w:rsid w:val="00712B63"/>
    <w:rsid w:val="007130E7"/>
    <w:rsid w:val="00713526"/>
    <w:rsid w:val="00713D6A"/>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17D81"/>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5CC"/>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7B"/>
    <w:rsid w:val="007616DB"/>
    <w:rsid w:val="0076200D"/>
    <w:rsid w:val="0076228A"/>
    <w:rsid w:val="00762440"/>
    <w:rsid w:val="0076260A"/>
    <w:rsid w:val="007629B7"/>
    <w:rsid w:val="00762E60"/>
    <w:rsid w:val="007634AD"/>
    <w:rsid w:val="00763527"/>
    <w:rsid w:val="0076387E"/>
    <w:rsid w:val="00764996"/>
    <w:rsid w:val="0076522C"/>
    <w:rsid w:val="00766ECC"/>
    <w:rsid w:val="007672F3"/>
    <w:rsid w:val="007676A9"/>
    <w:rsid w:val="007677B5"/>
    <w:rsid w:val="007678B1"/>
    <w:rsid w:val="007700C6"/>
    <w:rsid w:val="00770317"/>
    <w:rsid w:val="007708A8"/>
    <w:rsid w:val="007720F7"/>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302C"/>
    <w:rsid w:val="007930D3"/>
    <w:rsid w:val="00793187"/>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A6D9B"/>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4630"/>
    <w:rsid w:val="007C55FF"/>
    <w:rsid w:val="007C6339"/>
    <w:rsid w:val="007C6EC5"/>
    <w:rsid w:val="007C7C43"/>
    <w:rsid w:val="007C7F0D"/>
    <w:rsid w:val="007D0D03"/>
    <w:rsid w:val="007D1134"/>
    <w:rsid w:val="007D20CF"/>
    <w:rsid w:val="007D23F7"/>
    <w:rsid w:val="007D2566"/>
    <w:rsid w:val="007D2C18"/>
    <w:rsid w:val="007D2D74"/>
    <w:rsid w:val="007D3152"/>
    <w:rsid w:val="007D32E6"/>
    <w:rsid w:val="007D333D"/>
    <w:rsid w:val="007D3395"/>
    <w:rsid w:val="007D33A0"/>
    <w:rsid w:val="007D3693"/>
    <w:rsid w:val="007D3C6D"/>
    <w:rsid w:val="007D409B"/>
    <w:rsid w:val="007D481A"/>
    <w:rsid w:val="007D4D92"/>
    <w:rsid w:val="007D5402"/>
    <w:rsid w:val="007D5648"/>
    <w:rsid w:val="007D58C5"/>
    <w:rsid w:val="007D5DE8"/>
    <w:rsid w:val="007D7503"/>
    <w:rsid w:val="007D7C5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E79BA"/>
    <w:rsid w:val="007F14D3"/>
    <w:rsid w:val="007F1C15"/>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1898"/>
    <w:rsid w:val="008120C4"/>
    <w:rsid w:val="008124D8"/>
    <w:rsid w:val="0081323E"/>
    <w:rsid w:val="00813A7B"/>
    <w:rsid w:val="00813F04"/>
    <w:rsid w:val="00814B72"/>
    <w:rsid w:val="00814D88"/>
    <w:rsid w:val="008150B1"/>
    <w:rsid w:val="00815251"/>
    <w:rsid w:val="00815A07"/>
    <w:rsid w:val="00815C82"/>
    <w:rsid w:val="00815DA5"/>
    <w:rsid w:val="00816221"/>
    <w:rsid w:val="0081766B"/>
    <w:rsid w:val="00820406"/>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2FDC"/>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3C4A"/>
    <w:rsid w:val="00854853"/>
    <w:rsid w:val="008548CA"/>
    <w:rsid w:val="00856C06"/>
    <w:rsid w:val="0085790B"/>
    <w:rsid w:val="00857AAC"/>
    <w:rsid w:val="00857C95"/>
    <w:rsid w:val="00857E78"/>
    <w:rsid w:val="00860AEF"/>
    <w:rsid w:val="0086122C"/>
    <w:rsid w:val="00861310"/>
    <w:rsid w:val="00861B7B"/>
    <w:rsid w:val="00861F0F"/>
    <w:rsid w:val="00861F53"/>
    <w:rsid w:val="0086289E"/>
    <w:rsid w:val="008633D3"/>
    <w:rsid w:val="008633D8"/>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37F"/>
    <w:rsid w:val="00867512"/>
    <w:rsid w:val="00867624"/>
    <w:rsid w:val="0087033C"/>
    <w:rsid w:val="00870B44"/>
    <w:rsid w:val="008712E8"/>
    <w:rsid w:val="008715ED"/>
    <w:rsid w:val="008717D8"/>
    <w:rsid w:val="00871E3C"/>
    <w:rsid w:val="0087213A"/>
    <w:rsid w:val="00872B54"/>
    <w:rsid w:val="00872F97"/>
    <w:rsid w:val="00873863"/>
    <w:rsid w:val="0087392A"/>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497E"/>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3A08"/>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644"/>
    <w:rsid w:val="008C6924"/>
    <w:rsid w:val="008C6B89"/>
    <w:rsid w:val="008C6DE3"/>
    <w:rsid w:val="008C71B9"/>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1A8"/>
    <w:rsid w:val="008E7214"/>
    <w:rsid w:val="008E7348"/>
    <w:rsid w:val="008E7884"/>
    <w:rsid w:val="008E7D6E"/>
    <w:rsid w:val="008F0737"/>
    <w:rsid w:val="008F1056"/>
    <w:rsid w:val="008F18C0"/>
    <w:rsid w:val="008F293D"/>
    <w:rsid w:val="008F2A43"/>
    <w:rsid w:val="008F2E8D"/>
    <w:rsid w:val="008F3374"/>
    <w:rsid w:val="008F387B"/>
    <w:rsid w:val="008F3DD9"/>
    <w:rsid w:val="008F4814"/>
    <w:rsid w:val="008F4A23"/>
    <w:rsid w:val="008F4B91"/>
    <w:rsid w:val="008F4DA6"/>
    <w:rsid w:val="008F538E"/>
    <w:rsid w:val="008F5813"/>
    <w:rsid w:val="008F59B4"/>
    <w:rsid w:val="008F5A20"/>
    <w:rsid w:val="008F5ABA"/>
    <w:rsid w:val="008F6CF9"/>
    <w:rsid w:val="008F78EC"/>
    <w:rsid w:val="008F7905"/>
    <w:rsid w:val="008F7989"/>
    <w:rsid w:val="00901768"/>
    <w:rsid w:val="00901EEF"/>
    <w:rsid w:val="009026AF"/>
    <w:rsid w:val="009028E8"/>
    <w:rsid w:val="00902E5C"/>
    <w:rsid w:val="0090350D"/>
    <w:rsid w:val="009039EB"/>
    <w:rsid w:val="009046E5"/>
    <w:rsid w:val="009047C5"/>
    <w:rsid w:val="009058D1"/>
    <w:rsid w:val="00905C04"/>
    <w:rsid w:val="00906BE2"/>
    <w:rsid w:val="009070AA"/>
    <w:rsid w:val="00907203"/>
    <w:rsid w:val="00910683"/>
    <w:rsid w:val="00910AB1"/>
    <w:rsid w:val="00910E00"/>
    <w:rsid w:val="009111AE"/>
    <w:rsid w:val="009116CE"/>
    <w:rsid w:val="00911714"/>
    <w:rsid w:val="00911A5B"/>
    <w:rsid w:val="0091244B"/>
    <w:rsid w:val="009136D4"/>
    <w:rsid w:val="00913857"/>
    <w:rsid w:val="00914B9A"/>
    <w:rsid w:val="00914C3F"/>
    <w:rsid w:val="00914D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27"/>
    <w:rsid w:val="009307CD"/>
    <w:rsid w:val="00930C81"/>
    <w:rsid w:val="00931059"/>
    <w:rsid w:val="009311D1"/>
    <w:rsid w:val="00931451"/>
    <w:rsid w:val="009314FA"/>
    <w:rsid w:val="0093194F"/>
    <w:rsid w:val="00931BF3"/>
    <w:rsid w:val="00931C55"/>
    <w:rsid w:val="00932C0F"/>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5FF8"/>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716"/>
    <w:rsid w:val="00987C77"/>
    <w:rsid w:val="00990345"/>
    <w:rsid w:val="00990701"/>
    <w:rsid w:val="0099090B"/>
    <w:rsid w:val="00990BC7"/>
    <w:rsid w:val="0099119C"/>
    <w:rsid w:val="0099137A"/>
    <w:rsid w:val="00991805"/>
    <w:rsid w:val="0099211C"/>
    <w:rsid w:val="00993158"/>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199E"/>
    <w:rsid w:val="009B257D"/>
    <w:rsid w:val="009B27AC"/>
    <w:rsid w:val="009B2E29"/>
    <w:rsid w:val="009B3163"/>
    <w:rsid w:val="009B422F"/>
    <w:rsid w:val="009B46BC"/>
    <w:rsid w:val="009B4D1A"/>
    <w:rsid w:val="009B527F"/>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07A"/>
    <w:rsid w:val="009F50A3"/>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809"/>
    <w:rsid w:val="00A17769"/>
    <w:rsid w:val="00A17EA2"/>
    <w:rsid w:val="00A20264"/>
    <w:rsid w:val="00A20997"/>
    <w:rsid w:val="00A21454"/>
    <w:rsid w:val="00A22025"/>
    <w:rsid w:val="00A220AB"/>
    <w:rsid w:val="00A22498"/>
    <w:rsid w:val="00A22571"/>
    <w:rsid w:val="00A23023"/>
    <w:rsid w:val="00A23A08"/>
    <w:rsid w:val="00A24560"/>
    <w:rsid w:val="00A252CF"/>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6DDC"/>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93D"/>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A2B"/>
    <w:rsid w:val="00A53D84"/>
    <w:rsid w:val="00A53E79"/>
    <w:rsid w:val="00A54031"/>
    <w:rsid w:val="00A5426D"/>
    <w:rsid w:val="00A54FC2"/>
    <w:rsid w:val="00A55122"/>
    <w:rsid w:val="00A5696C"/>
    <w:rsid w:val="00A56DE7"/>
    <w:rsid w:val="00A57714"/>
    <w:rsid w:val="00A57EB2"/>
    <w:rsid w:val="00A6009E"/>
    <w:rsid w:val="00A60762"/>
    <w:rsid w:val="00A60B1F"/>
    <w:rsid w:val="00A61013"/>
    <w:rsid w:val="00A61C60"/>
    <w:rsid w:val="00A61F10"/>
    <w:rsid w:val="00A62589"/>
    <w:rsid w:val="00A62C3A"/>
    <w:rsid w:val="00A63812"/>
    <w:rsid w:val="00A63DF7"/>
    <w:rsid w:val="00A64505"/>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5CC1"/>
    <w:rsid w:val="00A86B64"/>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2F8F"/>
    <w:rsid w:val="00AC484F"/>
    <w:rsid w:val="00AC4A42"/>
    <w:rsid w:val="00AC4B20"/>
    <w:rsid w:val="00AC4D8F"/>
    <w:rsid w:val="00AC56F2"/>
    <w:rsid w:val="00AC5B83"/>
    <w:rsid w:val="00AC6886"/>
    <w:rsid w:val="00AC717C"/>
    <w:rsid w:val="00AC71C3"/>
    <w:rsid w:val="00AD0DA5"/>
    <w:rsid w:val="00AD1499"/>
    <w:rsid w:val="00AD1EFA"/>
    <w:rsid w:val="00AD2072"/>
    <w:rsid w:val="00AD2808"/>
    <w:rsid w:val="00AD2DBD"/>
    <w:rsid w:val="00AD2FBF"/>
    <w:rsid w:val="00AD416B"/>
    <w:rsid w:val="00AD455D"/>
    <w:rsid w:val="00AD463C"/>
    <w:rsid w:val="00AD46A2"/>
    <w:rsid w:val="00AD47E8"/>
    <w:rsid w:val="00AD4A51"/>
    <w:rsid w:val="00AD4F60"/>
    <w:rsid w:val="00AD5044"/>
    <w:rsid w:val="00AD5114"/>
    <w:rsid w:val="00AD6236"/>
    <w:rsid w:val="00AD67E6"/>
    <w:rsid w:val="00AD7619"/>
    <w:rsid w:val="00AD7770"/>
    <w:rsid w:val="00AE04A1"/>
    <w:rsid w:val="00AE0D1C"/>
    <w:rsid w:val="00AE0F7E"/>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D7"/>
    <w:rsid w:val="00AE7686"/>
    <w:rsid w:val="00AE799A"/>
    <w:rsid w:val="00AF042B"/>
    <w:rsid w:val="00AF0514"/>
    <w:rsid w:val="00AF078E"/>
    <w:rsid w:val="00AF0E81"/>
    <w:rsid w:val="00AF117A"/>
    <w:rsid w:val="00AF186E"/>
    <w:rsid w:val="00AF19C6"/>
    <w:rsid w:val="00AF19DF"/>
    <w:rsid w:val="00AF1F4F"/>
    <w:rsid w:val="00AF26CF"/>
    <w:rsid w:val="00AF47D5"/>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9BE"/>
    <w:rsid w:val="00B03C1E"/>
    <w:rsid w:val="00B04400"/>
    <w:rsid w:val="00B04835"/>
    <w:rsid w:val="00B05279"/>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5DB1"/>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1C18"/>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2B61"/>
    <w:rsid w:val="00B437F8"/>
    <w:rsid w:val="00B4387A"/>
    <w:rsid w:val="00B44196"/>
    <w:rsid w:val="00B44260"/>
    <w:rsid w:val="00B44746"/>
    <w:rsid w:val="00B44854"/>
    <w:rsid w:val="00B44E8C"/>
    <w:rsid w:val="00B453FE"/>
    <w:rsid w:val="00B458D0"/>
    <w:rsid w:val="00B46120"/>
    <w:rsid w:val="00B47040"/>
    <w:rsid w:val="00B47694"/>
    <w:rsid w:val="00B4792C"/>
    <w:rsid w:val="00B50CAE"/>
    <w:rsid w:val="00B512AD"/>
    <w:rsid w:val="00B5196C"/>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630"/>
    <w:rsid w:val="00B67FBF"/>
    <w:rsid w:val="00B7024E"/>
    <w:rsid w:val="00B71FA7"/>
    <w:rsid w:val="00B72110"/>
    <w:rsid w:val="00B7240D"/>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0A"/>
    <w:rsid w:val="00B81E6F"/>
    <w:rsid w:val="00B82123"/>
    <w:rsid w:val="00B8225B"/>
    <w:rsid w:val="00B82BB5"/>
    <w:rsid w:val="00B83182"/>
    <w:rsid w:val="00B83811"/>
    <w:rsid w:val="00B83B09"/>
    <w:rsid w:val="00B84684"/>
    <w:rsid w:val="00B84866"/>
    <w:rsid w:val="00B848DF"/>
    <w:rsid w:val="00B84F1B"/>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0BD"/>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2F3D"/>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B7D1F"/>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0C"/>
    <w:rsid w:val="00BD02CC"/>
    <w:rsid w:val="00BD1675"/>
    <w:rsid w:val="00BD2063"/>
    <w:rsid w:val="00BD33D9"/>
    <w:rsid w:val="00BD38C5"/>
    <w:rsid w:val="00BD3A59"/>
    <w:rsid w:val="00BD3C11"/>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04"/>
    <w:rsid w:val="00C00713"/>
    <w:rsid w:val="00C009A0"/>
    <w:rsid w:val="00C01F74"/>
    <w:rsid w:val="00C02558"/>
    <w:rsid w:val="00C0285F"/>
    <w:rsid w:val="00C02F35"/>
    <w:rsid w:val="00C03305"/>
    <w:rsid w:val="00C03515"/>
    <w:rsid w:val="00C03738"/>
    <w:rsid w:val="00C037A6"/>
    <w:rsid w:val="00C040D6"/>
    <w:rsid w:val="00C043F5"/>
    <w:rsid w:val="00C044E3"/>
    <w:rsid w:val="00C047A8"/>
    <w:rsid w:val="00C04BDB"/>
    <w:rsid w:val="00C052C6"/>
    <w:rsid w:val="00C059D4"/>
    <w:rsid w:val="00C05A61"/>
    <w:rsid w:val="00C06955"/>
    <w:rsid w:val="00C06CCF"/>
    <w:rsid w:val="00C108B8"/>
    <w:rsid w:val="00C10C0B"/>
    <w:rsid w:val="00C11503"/>
    <w:rsid w:val="00C1159D"/>
    <w:rsid w:val="00C11683"/>
    <w:rsid w:val="00C11798"/>
    <w:rsid w:val="00C118DB"/>
    <w:rsid w:val="00C1233E"/>
    <w:rsid w:val="00C123B0"/>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80E"/>
    <w:rsid w:val="00C16E9D"/>
    <w:rsid w:val="00C176D5"/>
    <w:rsid w:val="00C2082C"/>
    <w:rsid w:val="00C20832"/>
    <w:rsid w:val="00C209F7"/>
    <w:rsid w:val="00C20EB0"/>
    <w:rsid w:val="00C21005"/>
    <w:rsid w:val="00C2183B"/>
    <w:rsid w:val="00C21B56"/>
    <w:rsid w:val="00C220B6"/>
    <w:rsid w:val="00C22492"/>
    <w:rsid w:val="00C229E0"/>
    <w:rsid w:val="00C22D7C"/>
    <w:rsid w:val="00C22DDE"/>
    <w:rsid w:val="00C22EA9"/>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1AD"/>
    <w:rsid w:val="00C5325C"/>
    <w:rsid w:val="00C53D24"/>
    <w:rsid w:val="00C54640"/>
    <w:rsid w:val="00C547A6"/>
    <w:rsid w:val="00C54A3A"/>
    <w:rsid w:val="00C5503F"/>
    <w:rsid w:val="00C55C32"/>
    <w:rsid w:val="00C56A67"/>
    <w:rsid w:val="00C56CC2"/>
    <w:rsid w:val="00C56EB3"/>
    <w:rsid w:val="00C5717C"/>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92"/>
    <w:rsid w:val="00C66EA4"/>
    <w:rsid w:val="00C672A3"/>
    <w:rsid w:val="00C672F1"/>
    <w:rsid w:val="00C673D0"/>
    <w:rsid w:val="00C6742E"/>
    <w:rsid w:val="00C677BE"/>
    <w:rsid w:val="00C70012"/>
    <w:rsid w:val="00C70321"/>
    <w:rsid w:val="00C71CBB"/>
    <w:rsid w:val="00C71E2A"/>
    <w:rsid w:val="00C72571"/>
    <w:rsid w:val="00C733BA"/>
    <w:rsid w:val="00C734F3"/>
    <w:rsid w:val="00C74F3F"/>
    <w:rsid w:val="00C760DC"/>
    <w:rsid w:val="00C764E2"/>
    <w:rsid w:val="00C76E2D"/>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4763"/>
    <w:rsid w:val="00C94F95"/>
    <w:rsid w:val="00C959BD"/>
    <w:rsid w:val="00C95E49"/>
    <w:rsid w:val="00C95F44"/>
    <w:rsid w:val="00C96D1B"/>
    <w:rsid w:val="00C97106"/>
    <w:rsid w:val="00C97684"/>
    <w:rsid w:val="00CA0031"/>
    <w:rsid w:val="00CA0413"/>
    <w:rsid w:val="00CA043A"/>
    <w:rsid w:val="00CA04F8"/>
    <w:rsid w:val="00CA0D61"/>
    <w:rsid w:val="00CA0DBA"/>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4A24"/>
    <w:rsid w:val="00CD520B"/>
    <w:rsid w:val="00CD592E"/>
    <w:rsid w:val="00CD5982"/>
    <w:rsid w:val="00CD5A1A"/>
    <w:rsid w:val="00CD6054"/>
    <w:rsid w:val="00CD71E9"/>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05E"/>
    <w:rsid w:val="00CF41D5"/>
    <w:rsid w:val="00CF4897"/>
    <w:rsid w:val="00CF4AF7"/>
    <w:rsid w:val="00CF4D20"/>
    <w:rsid w:val="00CF539C"/>
    <w:rsid w:val="00CF55DF"/>
    <w:rsid w:val="00CF6180"/>
    <w:rsid w:val="00CF64F6"/>
    <w:rsid w:val="00CF665F"/>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FFB"/>
    <w:rsid w:val="00D05153"/>
    <w:rsid w:val="00D058E9"/>
    <w:rsid w:val="00D0612A"/>
    <w:rsid w:val="00D068E3"/>
    <w:rsid w:val="00D06A0E"/>
    <w:rsid w:val="00D06D40"/>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5356"/>
    <w:rsid w:val="00D16054"/>
    <w:rsid w:val="00D160AA"/>
    <w:rsid w:val="00D16740"/>
    <w:rsid w:val="00D16A8B"/>
    <w:rsid w:val="00D16B5C"/>
    <w:rsid w:val="00D16E39"/>
    <w:rsid w:val="00D17951"/>
    <w:rsid w:val="00D17AD8"/>
    <w:rsid w:val="00D17B53"/>
    <w:rsid w:val="00D20F52"/>
    <w:rsid w:val="00D2104A"/>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7C"/>
    <w:rsid w:val="00D401BE"/>
    <w:rsid w:val="00D4043A"/>
    <w:rsid w:val="00D40A8E"/>
    <w:rsid w:val="00D40AB0"/>
    <w:rsid w:val="00D40DB0"/>
    <w:rsid w:val="00D40F8B"/>
    <w:rsid w:val="00D41858"/>
    <w:rsid w:val="00D422DB"/>
    <w:rsid w:val="00D42A83"/>
    <w:rsid w:val="00D42AC2"/>
    <w:rsid w:val="00D43988"/>
    <w:rsid w:val="00D4498E"/>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79"/>
    <w:rsid w:val="00D55904"/>
    <w:rsid w:val="00D55C94"/>
    <w:rsid w:val="00D5616F"/>
    <w:rsid w:val="00D56828"/>
    <w:rsid w:val="00D568BA"/>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60DF"/>
    <w:rsid w:val="00D67BC7"/>
    <w:rsid w:val="00D701F1"/>
    <w:rsid w:val="00D705D3"/>
    <w:rsid w:val="00D7088A"/>
    <w:rsid w:val="00D70E00"/>
    <w:rsid w:val="00D7101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0E21"/>
    <w:rsid w:val="00D8166D"/>
    <w:rsid w:val="00D81718"/>
    <w:rsid w:val="00D8184D"/>
    <w:rsid w:val="00D81A7B"/>
    <w:rsid w:val="00D81B74"/>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5145"/>
    <w:rsid w:val="00D95DF6"/>
    <w:rsid w:val="00D96418"/>
    <w:rsid w:val="00D967CB"/>
    <w:rsid w:val="00D96EE0"/>
    <w:rsid w:val="00D97BD1"/>
    <w:rsid w:val="00DA06B8"/>
    <w:rsid w:val="00DA286D"/>
    <w:rsid w:val="00DA2969"/>
    <w:rsid w:val="00DA29B7"/>
    <w:rsid w:val="00DA371B"/>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12D4"/>
    <w:rsid w:val="00DB13DD"/>
    <w:rsid w:val="00DB14F0"/>
    <w:rsid w:val="00DB1745"/>
    <w:rsid w:val="00DB1AFF"/>
    <w:rsid w:val="00DB219A"/>
    <w:rsid w:val="00DB3165"/>
    <w:rsid w:val="00DB350B"/>
    <w:rsid w:val="00DB40A0"/>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2848"/>
    <w:rsid w:val="00DC30B8"/>
    <w:rsid w:val="00DC32C6"/>
    <w:rsid w:val="00DC3720"/>
    <w:rsid w:val="00DC406B"/>
    <w:rsid w:val="00DC478F"/>
    <w:rsid w:val="00DC5DFB"/>
    <w:rsid w:val="00DC62E5"/>
    <w:rsid w:val="00DC6AB9"/>
    <w:rsid w:val="00DC6F33"/>
    <w:rsid w:val="00DC729E"/>
    <w:rsid w:val="00DC7349"/>
    <w:rsid w:val="00DC7456"/>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48"/>
    <w:rsid w:val="00E031EB"/>
    <w:rsid w:val="00E03951"/>
    <w:rsid w:val="00E03DB8"/>
    <w:rsid w:val="00E0466B"/>
    <w:rsid w:val="00E0573A"/>
    <w:rsid w:val="00E057BA"/>
    <w:rsid w:val="00E057C0"/>
    <w:rsid w:val="00E05E1F"/>
    <w:rsid w:val="00E05E70"/>
    <w:rsid w:val="00E0631A"/>
    <w:rsid w:val="00E064BC"/>
    <w:rsid w:val="00E07225"/>
    <w:rsid w:val="00E079FF"/>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229"/>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D0"/>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5E2"/>
    <w:rsid w:val="00E65CA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1653"/>
    <w:rsid w:val="00E823F9"/>
    <w:rsid w:val="00E82C1F"/>
    <w:rsid w:val="00E82EEA"/>
    <w:rsid w:val="00E83671"/>
    <w:rsid w:val="00E8414B"/>
    <w:rsid w:val="00E84793"/>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4420"/>
    <w:rsid w:val="00E950D0"/>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209B"/>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29D9"/>
    <w:rsid w:val="00EE366D"/>
    <w:rsid w:val="00EE3F96"/>
    <w:rsid w:val="00EE5350"/>
    <w:rsid w:val="00EE5454"/>
    <w:rsid w:val="00EE56BD"/>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AF8"/>
    <w:rsid w:val="00F12C52"/>
    <w:rsid w:val="00F14352"/>
    <w:rsid w:val="00F144BA"/>
    <w:rsid w:val="00F14618"/>
    <w:rsid w:val="00F148B7"/>
    <w:rsid w:val="00F14BE9"/>
    <w:rsid w:val="00F14EA9"/>
    <w:rsid w:val="00F15505"/>
    <w:rsid w:val="00F15BFF"/>
    <w:rsid w:val="00F17105"/>
    <w:rsid w:val="00F20A0B"/>
    <w:rsid w:val="00F2135C"/>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F33"/>
    <w:rsid w:val="00F27376"/>
    <w:rsid w:val="00F27E74"/>
    <w:rsid w:val="00F300A8"/>
    <w:rsid w:val="00F30265"/>
    <w:rsid w:val="00F30400"/>
    <w:rsid w:val="00F3079E"/>
    <w:rsid w:val="00F32385"/>
    <w:rsid w:val="00F32C50"/>
    <w:rsid w:val="00F33980"/>
    <w:rsid w:val="00F3399B"/>
    <w:rsid w:val="00F33C1A"/>
    <w:rsid w:val="00F3461B"/>
    <w:rsid w:val="00F346ED"/>
    <w:rsid w:val="00F34945"/>
    <w:rsid w:val="00F34E1E"/>
    <w:rsid w:val="00F351E8"/>
    <w:rsid w:val="00F353FF"/>
    <w:rsid w:val="00F3570C"/>
    <w:rsid w:val="00F368FF"/>
    <w:rsid w:val="00F37068"/>
    <w:rsid w:val="00F3742E"/>
    <w:rsid w:val="00F37F3F"/>
    <w:rsid w:val="00F40201"/>
    <w:rsid w:val="00F404A9"/>
    <w:rsid w:val="00F40992"/>
    <w:rsid w:val="00F40A99"/>
    <w:rsid w:val="00F40AEC"/>
    <w:rsid w:val="00F412DF"/>
    <w:rsid w:val="00F41596"/>
    <w:rsid w:val="00F41D8B"/>
    <w:rsid w:val="00F42121"/>
    <w:rsid w:val="00F424B3"/>
    <w:rsid w:val="00F428B1"/>
    <w:rsid w:val="00F428B4"/>
    <w:rsid w:val="00F43222"/>
    <w:rsid w:val="00F4345D"/>
    <w:rsid w:val="00F4387B"/>
    <w:rsid w:val="00F4425D"/>
    <w:rsid w:val="00F4518D"/>
    <w:rsid w:val="00F45B91"/>
    <w:rsid w:val="00F46285"/>
    <w:rsid w:val="00F4630A"/>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3ADC"/>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6EE"/>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9B7"/>
    <w:rsid w:val="00FA5043"/>
    <w:rsid w:val="00FA5ECF"/>
    <w:rsid w:val="00FA6179"/>
    <w:rsid w:val="00FA6F8B"/>
    <w:rsid w:val="00FA7A30"/>
    <w:rsid w:val="00FA7F7F"/>
    <w:rsid w:val="00FB033F"/>
    <w:rsid w:val="00FB0D2A"/>
    <w:rsid w:val="00FB12E3"/>
    <w:rsid w:val="00FB1570"/>
    <w:rsid w:val="00FB186E"/>
    <w:rsid w:val="00FB193B"/>
    <w:rsid w:val="00FB1FBC"/>
    <w:rsid w:val="00FB27B7"/>
    <w:rsid w:val="00FB2C36"/>
    <w:rsid w:val="00FB3444"/>
    <w:rsid w:val="00FB3483"/>
    <w:rsid w:val="00FB35E3"/>
    <w:rsid w:val="00FB4D3F"/>
    <w:rsid w:val="00FB583C"/>
    <w:rsid w:val="00FB61D1"/>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3D53"/>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3EBB"/>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6B"/>
    <w:pPr>
      <w:spacing w:after="160" w:line="256" w:lineRule="auto"/>
    </w:pPr>
    <w:rPr>
      <w:rFonts w:ascii="Calibri" w:eastAsia="Calibri" w:hAnsi="Calibri" w:cs="Times New Roman"/>
    </w:rPr>
  </w:style>
  <w:style w:type="paragraph" w:styleId="Ttulo1">
    <w:name w:val="heading 1"/>
    <w:basedOn w:val="Normal"/>
    <w:link w:val="Ttulo1Car"/>
    <w:uiPriority w:val="1"/>
    <w:qFormat/>
    <w:rsid w:val="006D712D"/>
    <w:pPr>
      <w:widowControl w:val="0"/>
      <w:autoSpaceDE w:val="0"/>
      <w:autoSpaceDN w:val="0"/>
      <w:spacing w:after="0" w:line="240" w:lineRule="auto"/>
      <w:ind w:left="660" w:hanging="366"/>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965FF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0" w:line="240" w:lineRule="auto"/>
    </w:pPr>
    <w:rPr>
      <w:rFonts w:asciiTheme="minorHAnsi" w:eastAsiaTheme="minorHAnsi" w:hAnsiTheme="minorHAnsi" w:cstheme="minorBidi"/>
      <w:sz w:val="24"/>
      <w:lang w:val="es-MX"/>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0" w:line="240" w:lineRule="auto"/>
    </w:pPr>
    <w:rPr>
      <w:rFonts w:asciiTheme="minorHAnsi" w:eastAsiaTheme="minorHAnsi" w:hAnsiTheme="minorHAnsi" w:cstheme="minorBidi"/>
      <w:sz w:val="24"/>
      <w:lang w:val="es-MX"/>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spacing w:after="0" w:line="240" w:lineRule="auto"/>
      <w:ind w:left="720"/>
      <w:contextualSpacing/>
    </w:pPr>
    <w:rPr>
      <w:rFonts w:asciiTheme="minorHAnsi" w:eastAsiaTheme="minorHAnsi" w:hAnsiTheme="minorHAnsi" w:cstheme="minorBidi"/>
      <w:sz w:val="24"/>
      <w:lang w:val="es-MX"/>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after="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after="0" w:line="240" w:lineRule="auto"/>
    </w:pPr>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line="240" w:lineRule="exact"/>
    </w:pPr>
    <w:rPr>
      <w:rFonts w:asciiTheme="minorHAnsi" w:eastAsiaTheme="minorHAnsi" w:hAnsiTheme="minorHAnsi" w:cstheme="minorBidi"/>
      <w:vertAlign w:val="superscript"/>
    </w:rPr>
  </w:style>
  <w:style w:type="paragraph" w:styleId="Sangradetextonormal">
    <w:name w:val="Body Text Indent"/>
    <w:basedOn w:val="Normal"/>
    <w:link w:val="SangradetextonormalCar"/>
    <w:uiPriority w:val="99"/>
    <w:semiHidden/>
    <w:unhideWhenUsed/>
    <w:rsid w:val="006B7E4E"/>
    <w:pPr>
      <w:spacing w:after="120" w:line="240" w:lineRule="auto"/>
      <w:ind w:left="283"/>
    </w:pPr>
    <w:rPr>
      <w:rFonts w:asciiTheme="minorHAnsi" w:eastAsiaTheme="minorHAnsi" w:hAnsiTheme="minorHAnsi" w:cstheme="minorBidi"/>
      <w:sz w:val="24"/>
      <w:lang w:val="es-MX"/>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line="240" w:lineRule="auto"/>
      <w:jc w:val="both"/>
    </w:pPr>
    <w:rPr>
      <w:rFonts w:ascii="Arial Narrow" w:eastAsia="Times New Roman" w:hAnsi="Arial Narrow"/>
      <w:color w:val="3C3C3C" w:themeColor="background2" w:themeShade="40"/>
      <w:sz w:val="24"/>
      <w:szCs w:val="24"/>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hAnsi="Arial" w:cs="Arial"/>
      <w:b/>
      <w:bCs/>
      <w:color w:val="1C1C1C"/>
      <w:sz w:val="20"/>
      <w:szCs w:val="20"/>
    </w:rPr>
  </w:style>
  <w:style w:type="paragraph" w:customStyle="1" w:styleId="Normal11pt">
    <w:name w:val="Normal + 11 pt"/>
    <w:aliases w:val="Negro,Justificado,Izquierda:  -0,95 cm,Derecha:  0,04 cm"/>
    <w:basedOn w:val="Normal"/>
    <w:uiPriority w:val="99"/>
    <w:rsid w:val="008A2527"/>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37151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6549578">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1511602">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570203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6510106">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3150">
      <w:bodyDiv w:val="1"/>
      <w:marLeft w:val="0"/>
      <w:marRight w:val="0"/>
      <w:marTop w:val="0"/>
      <w:marBottom w:val="0"/>
      <w:divBdr>
        <w:top w:val="none" w:sz="0" w:space="0" w:color="auto"/>
        <w:left w:val="none" w:sz="0" w:space="0" w:color="auto"/>
        <w:bottom w:val="none" w:sz="0" w:space="0" w:color="auto"/>
        <w:right w:val="none" w:sz="0" w:space="0" w:color="auto"/>
      </w:divBdr>
    </w:div>
    <w:div w:id="142980895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1654730">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AE2471A-3199-4B20-AFDA-06D9ECA11710}"/>
</file>

<file path=docProps/app.xml><?xml version="1.0" encoding="utf-8"?>
<Properties xmlns="http://schemas.openxmlformats.org/officeDocument/2006/extended-properties" xmlns:vt="http://schemas.openxmlformats.org/officeDocument/2006/docPropsVTypes">
  <Template>Respuesta a consultas</Template>
  <TotalTime>4</TotalTime>
  <Pages>19</Pages>
  <Words>7106</Words>
  <Characters>39087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2022-11-16T16:16:00Z</dcterms:created>
  <dcterms:modified xsi:type="dcterms:W3CDTF">2022-11-16T16:17:00Z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