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87225" w14:textId="3066CD13" w:rsidR="005A79FE" w:rsidRPr="008A0C19" w:rsidRDefault="005A79FE" w:rsidP="00875624">
      <w:pPr>
        <w:jc w:val="right"/>
        <w:rPr>
          <w:rFonts w:ascii="Arial" w:eastAsia="Calibri" w:hAnsi="Arial" w:cs="Arial"/>
          <w:b/>
          <w:sz w:val="16"/>
          <w:szCs w:val="16"/>
        </w:rPr>
      </w:pPr>
      <w:r w:rsidRPr="008A0C19">
        <w:rPr>
          <w:rFonts w:ascii="Arial" w:eastAsia="Times New Roman" w:hAnsi="Arial" w:cs="Arial"/>
          <w:b/>
          <w:sz w:val="16"/>
          <w:szCs w:val="16"/>
          <w:lang w:eastAsia="es-ES"/>
        </w:rPr>
        <w:t>CCE-DES-FM-17</w:t>
      </w:r>
    </w:p>
    <w:p w14:paraId="1726A8E9" w14:textId="77777777" w:rsidR="00497781" w:rsidRPr="008A0C19" w:rsidRDefault="00497781" w:rsidP="00C02A28">
      <w:pPr>
        <w:jc w:val="both"/>
        <w:rPr>
          <w:rFonts w:ascii="Arial" w:eastAsia="Calibri" w:hAnsi="Arial" w:cs="Arial"/>
          <w:b/>
          <w:bCs/>
          <w:sz w:val="16"/>
          <w:szCs w:val="16"/>
        </w:rPr>
      </w:pPr>
    </w:p>
    <w:p w14:paraId="0A6FED4A" w14:textId="2F06137F" w:rsidR="00B011AD" w:rsidRPr="00C02A28" w:rsidRDefault="0010606F" w:rsidP="00C02A28">
      <w:pPr>
        <w:jc w:val="both"/>
        <w:rPr>
          <w:rFonts w:ascii="Arial" w:eastAsia="Calibri" w:hAnsi="Arial" w:cs="Arial"/>
          <w:b/>
          <w:bCs/>
          <w:sz w:val="22"/>
        </w:rPr>
      </w:pPr>
      <w:r w:rsidRPr="00C02A28">
        <w:rPr>
          <w:rFonts w:ascii="Arial" w:eastAsia="Calibri" w:hAnsi="Arial" w:cs="Arial"/>
          <w:b/>
          <w:bCs/>
          <w:sz w:val="22"/>
        </w:rPr>
        <w:t>CONTRAT</w:t>
      </w:r>
      <w:r w:rsidR="009823C6" w:rsidRPr="00C02A28">
        <w:rPr>
          <w:rFonts w:ascii="Arial" w:eastAsia="Calibri" w:hAnsi="Arial" w:cs="Arial"/>
          <w:b/>
          <w:bCs/>
          <w:sz w:val="22"/>
        </w:rPr>
        <w:t>O</w:t>
      </w:r>
      <w:r w:rsidR="00C02A28">
        <w:rPr>
          <w:rFonts w:ascii="Arial" w:eastAsia="Calibri" w:hAnsi="Arial" w:cs="Arial"/>
          <w:b/>
          <w:bCs/>
          <w:sz w:val="22"/>
        </w:rPr>
        <w:t xml:space="preserve"> ESTATAL </w:t>
      </w:r>
      <w:r w:rsidR="00C02A28" w:rsidRPr="002F707C">
        <w:rPr>
          <w:rFonts w:ascii="Arial" w:eastAsia="Calibri" w:hAnsi="Arial" w:cs="Arial"/>
          <w:b/>
          <w:bCs/>
          <w:sz w:val="20"/>
          <w:szCs w:val="20"/>
        </w:rPr>
        <w:t>─</w:t>
      </w:r>
      <w:r w:rsidRPr="00C02A28">
        <w:rPr>
          <w:rFonts w:ascii="Arial" w:eastAsia="Calibri" w:hAnsi="Arial" w:cs="Arial"/>
          <w:b/>
          <w:bCs/>
          <w:sz w:val="22"/>
        </w:rPr>
        <w:t xml:space="preserve"> Finalidad</w:t>
      </w:r>
    </w:p>
    <w:p w14:paraId="02EED86C" w14:textId="77777777" w:rsidR="00B011AD" w:rsidRPr="002F707C" w:rsidRDefault="00B011AD" w:rsidP="00C02A28">
      <w:pPr>
        <w:jc w:val="both"/>
        <w:rPr>
          <w:rFonts w:ascii="Arial" w:eastAsia="Calibri" w:hAnsi="Arial" w:cs="Arial"/>
          <w:sz w:val="20"/>
          <w:szCs w:val="20"/>
        </w:rPr>
      </w:pPr>
    </w:p>
    <w:p w14:paraId="1FF164FA" w14:textId="4556DAAF" w:rsidR="00B011AD" w:rsidRPr="002F707C" w:rsidRDefault="00B011AD" w:rsidP="00C02A28">
      <w:pPr>
        <w:jc w:val="both"/>
        <w:rPr>
          <w:rFonts w:ascii="Arial" w:eastAsia="Calibri" w:hAnsi="Arial" w:cs="Arial"/>
          <w:sz w:val="20"/>
          <w:szCs w:val="20"/>
        </w:rPr>
      </w:pPr>
      <w:r w:rsidRPr="002F707C">
        <w:rPr>
          <w:rFonts w:ascii="Arial" w:eastAsia="Calibri" w:hAnsi="Arial" w:cs="Arial"/>
          <w:sz w:val="20"/>
          <w:szCs w:val="20"/>
        </w:rPr>
        <w:t>La contratación estatal tiene como propósito el cumplimiento de los fines estatales, la continua y eficiente prestación de los servicios públicos y la efectividad de los derechos e intereses de los administrados que colaboran con ellas en la consecución de dichos fines. En cumplimiento de ese propósito, el legislador determinó que las actuaciones adelantadas por las entidades estatales, en materia contractual, se llevan a cabo, entre otros, en cumplimiento de los principios que gobiernan los procesos de contratación pública.</w:t>
      </w:r>
    </w:p>
    <w:p w14:paraId="72F2DD5D" w14:textId="6B2230E3" w:rsidR="0010606F" w:rsidRPr="002F707C" w:rsidRDefault="0010606F" w:rsidP="00C02A28">
      <w:pPr>
        <w:jc w:val="both"/>
        <w:rPr>
          <w:rFonts w:ascii="Arial" w:eastAsia="Calibri" w:hAnsi="Arial" w:cs="Arial"/>
          <w:sz w:val="20"/>
          <w:szCs w:val="20"/>
        </w:rPr>
      </w:pPr>
    </w:p>
    <w:p w14:paraId="19BA70EC" w14:textId="74656426" w:rsidR="0010606F" w:rsidRPr="00C02A28" w:rsidRDefault="003F3C8A" w:rsidP="00C02A28">
      <w:pPr>
        <w:jc w:val="both"/>
        <w:rPr>
          <w:rFonts w:ascii="Arial" w:eastAsia="Calibri" w:hAnsi="Arial" w:cs="Arial"/>
          <w:b/>
          <w:bCs/>
          <w:sz w:val="22"/>
        </w:rPr>
      </w:pPr>
      <w:r w:rsidRPr="00C02A28">
        <w:rPr>
          <w:rFonts w:ascii="Arial" w:eastAsia="Calibri" w:hAnsi="Arial" w:cs="Arial"/>
          <w:b/>
          <w:bCs/>
          <w:sz w:val="22"/>
        </w:rPr>
        <w:t>PRINCIPIOS</w:t>
      </w:r>
      <w:r w:rsidR="00C02A28">
        <w:rPr>
          <w:rFonts w:ascii="Arial" w:eastAsia="Calibri" w:hAnsi="Arial" w:cs="Arial"/>
          <w:b/>
          <w:bCs/>
          <w:sz w:val="22"/>
        </w:rPr>
        <w:t xml:space="preserve"> </w:t>
      </w:r>
      <w:r w:rsidR="00C02A28" w:rsidRPr="002F707C">
        <w:rPr>
          <w:rFonts w:ascii="Arial" w:eastAsia="Calibri" w:hAnsi="Arial" w:cs="Arial"/>
          <w:b/>
          <w:bCs/>
          <w:sz w:val="20"/>
          <w:szCs w:val="20"/>
        </w:rPr>
        <w:t>─</w:t>
      </w:r>
      <w:r w:rsidR="00C02A28">
        <w:rPr>
          <w:rFonts w:ascii="Arial" w:eastAsia="Calibri" w:hAnsi="Arial" w:cs="Arial"/>
          <w:b/>
          <w:bCs/>
          <w:sz w:val="22"/>
        </w:rPr>
        <w:t xml:space="preserve"> Regulación </w:t>
      </w:r>
      <w:r w:rsidR="00C02A28" w:rsidRPr="002F707C">
        <w:rPr>
          <w:rFonts w:ascii="Arial" w:eastAsia="Calibri" w:hAnsi="Arial" w:cs="Arial"/>
          <w:b/>
          <w:bCs/>
          <w:sz w:val="20"/>
          <w:szCs w:val="20"/>
        </w:rPr>
        <w:t>─</w:t>
      </w:r>
      <w:r w:rsidR="002520F2" w:rsidRPr="00C02A28">
        <w:rPr>
          <w:rFonts w:ascii="Arial" w:eastAsia="Calibri" w:hAnsi="Arial" w:cs="Arial"/>
          <w:b/>
          <w:bCs/>
          <w:sz w:val="22"/>
        </w:rPr>
        <w:t xml:space="preserve"> Observaciones</w:t>
      </w:r>
    </w:p>
    <w:p w14:paraId="64AA0F84" w14:textId="77777777" w:rsidR="0010606F" w:rsidRPr="00C02A28" w:rsidRDefault="0010606F" w:rsidP="00C02A28">
      <w:pPr>
        <w:jc w:val="both"/>
        <w:rPr>
          <w:rFonts w:ascii="Arial" w:eastAsia="Calibri" w:hAnsi="Arial" w:cs="Arial"/>
          <w:b/>
          <w:bCs/>
          <w:sz w:val="22"/>
        </w:rPr>
      </w:pPr>
    </w:p>
    <w:p w14:paraId="5E427C72" w14:textId="70A41176" w:rsidR="00B011AD" w:rsidRPr="002F707C" w:rsidRDefault="000F7991" w:rsidP="00C02A28">
      <w:pPr>
        <w:jc w:val="both"/>
        <w:rPr>
          <w:rFonts w:ascii="Arial" w:hAnsi="Arial" w:cs="Arial"/>
          <w:sz w:val="20"/>
          <w:szCs w:val="20"/>
        </w:rPr>
      </w:pPr>
      <w:r w:rsidRPr="002F707C">
        <w:rPr>
          <w:rFonts w:ascii="Arial" w:eastAsia="Calibri" w:hAnsi="Arial" w:cs="Arial"/>
          <w:sz w:val="20"/>
          <w:szCs w:val="20"/>
        </w:rPr>
        <w:t>E</w:t>
      </w:r>
      <w:r w:rsidR="00B011AD" w:rsidRPr="002F707C">
        <w:rPr>
          <w:rFonts w:ascii="Arial" w:eastAsia="Calibri" w:hAnsi="Arial" w:cs="Arial"/>
          <w:sz w:val="20"/>
          <w:szCs w:val="20"/>
        </w:rPr>
        <w:t>l artículo 23 de la Ley 80 de 1993 regula los principios aplicables a las actuaciones contractuales adelantadas por las entidades estatales</w:t>
      </w:r>
      <w:r w:rsidR="00072050" w:rsidRPr="002F707C">
        <w:rPr>
          <w:rFonts w:ascii="Arial" w:eastAsia="Calibri" w:hAnsi="Arial" w:cs="Arial"/>
          <w:sz w:val="20"/>
          <w:szCs w:val="20"/>
        </w:rPr>
        <w:t>.</w:t>
      </w:r>
      <w:r w:rsidR="00B011AD" w:rsidRPr="002F707C">
        <w:rPr>
          <w:rFonts w:ascii="Arial" w:eastAsia="Calibri" w:hAnsi="Arial" w:cs="Arial"/>
          <w:sz w:val="20"/>
          <w:szCs w:val="20"/>
        </w:rPr>
        <w:t xml:space="preserve"> </w:t>
      </w:r>
      <w:r w:rsidR="00072050" w:rsidRPr="002F707C">
        <w:rPr>
          <w:rFonts w:ascii="Arial" w:eastAsia="Calibri" w:hAnsi="Arial" w:cs="Arial"/>
          <w:sz w:val="20"/>
          <w:szCs w:val="20"/>
        </w:rPr>
        <w:t>E</w:t>
      </w:r>
      <w:r w:rsidR="00B011AD" w:rsidRPr="002F707C">
        <w:rPr>
          <w:rFonts w:ascii="Arial" w:eastAsia="Calibri" w:hAnsi="Arial" w:cs="Arial"/>
          <w:sz w:val="20"/>
          <w:szCs w:val="20"/>
        </w:rPr>
        <w:t>ntre otros, allí se estableció el principio de transparencia de la actividad contractual, objeto de regulación expresa en el artículo 24 del citado cuerpo normativo. Este principio guarda estrecha relación con el de publicidad, que rige el ejercicio de la función administrativa</w:t>
      </w:r>
      <w:r w:rsidR="002106F2" w:rsidRPr="002F707C">
        <w:rPr>
          <w:rFonts w:ascii="Arial" w:eastAsia="Calibri" w:hAnsi="Arial" w:cs="Arial"/>
          <w:sz w:val="20"/>
          <w:szCs w:val="20"/>
        </w:rPr>
        <w:t>.</w:t>
      </w:r>
      <w:r w:rsidR="00B011AD" w:rsidRPr="002F707C">
        <w:rPr>
          <w:rFonts w:ascii="Arial" w:eastAsia="Calibri" w:hAnsi="Arial" w:cs="Arial"/>
          <w:sz w:val="20"/>
          <w:szCs w:val="20"/>
        </w:rPr>
        <w:t xml:space="preserve"> </w:t>
      </w:r>
      <w:r w:rsidR="002106F2" w:rsidRPr="002F707C">
        <w:rPr>
          <w:rFonts w:ascii="Arial" w:eastAsia="Calibri" w:hAnsi="Arial" w:cs="Arial"/>
          <w:sz w:val="20"/>
          <w:szCs w:val="20"/>
        </w:rPr>
        <w:t>P</w:t>
      </w:r>
      <w:r w:rsidR="00B011AD" w:rsidRPr="002F707C">
        <w:rPr>
          <w:rFonts w:ascii="Arial" w:eastAsia="Calibri" w:hAnsi="Arial" w:cs="Arial"/>
          <w:sz w:val="20"/>
          <w:szCs w:val="20"/>
        </w:rPr>
        <w:t>or eso en los numerales 2º y 3º se estableció la facultad de los interesados para realizar y/o presentar observaciones, como un mecanismo para controvertir algunas de las decisiones adoptadas por las entidades estatales en el marco de sus actuaciones, por demás públicas, en los procesos contractuales</w:t>
      </w:r>
      <w:r w:rsidR="006F3C5B" w:rsidRPr="002F707C">
        <w:rPr>
          <w:rFonts w:ascii="Arial" w:eastAsia="Calibri" w:hAnsi="Arial" w:cs="Arial"/>
          <w:sz w:val="20"/>
          <w:szCs w:val="20"/>
        </w:rPr>
        <w:t xml:space="preserve"> […]</w:t>
      </w:r>
      <w:r w:rsidR="005358E8" w:rsidRPr="002F707C">
        <w:rPr>
          <w:rFonts w:ascii="Arial" w:eastAsia="Calibri" w:hAnsi="Arial" w:cs="Arial"/>
          <w:sz w:val="20"/>
          <w:szCs w:val="20"/>
        </w:rPr>
        <w:t xml:space="preserve"> </w:t>
      </w:r>
      <w:r w:rsidR="00B011AD" w:rsidRPr="002F707C">
        <w:rPr>
          <w:rFonts w:ascii="Arial" w:hAnsi="Arial" w:cs="Arial"/>
          <w:sz w:val="20"/>
          <w:szCs w:val="20"/>
        </w:rPr>
        <w:t>En desarrollo del principio de transparencia, el artículo 30 de la Ley 80 de 1993, que contiene las reglas sobre la estructura de los procedimientos de selección del contratista, dispuso en el numeral 4º, en relación con la audiencia (de asignación de riesgos) para precisar el contenido y alcance de los pliegos de condiciones, que si bien como resultado de la misma se realizar</w:t>
      </w:r>
      <w:r w:rsidR="002106F2" w:rsidRPr="002F707C">
        <w:rPr>
          <w:rFonts w:ascii="Arial" w:hAnsi="Arial" w:cs="Arial"/>
          <w:sz w:val="20"/>
          <w:szCs w:val="20"/>
        </w:rPr>
        <w:t>á</w:t>
      </w:r>
      <w:r w:rsidR="00B011AD" w:rsidRPr="002F707C">
        <w:rPr>
          <w:rFonts w:ascii="Arial" w:hAnsi="Arial" w:cs="Arial"/>
          <w:sz w:val="20"/>
          <w:szCs w:val="20"/>
        </w:rPr>
        <w:t>n las modificaciones a que haya lugar sobre estos documentos, esa circunstancia «[…] no impide que dentro del plazo de la licitación, cualquier interesado pueda solicitar aclaraciones adicionales que la entidad contratante responderá mediante comunicación escrita, la cual remitirá al interesado y publicará en el SECOP para conocimiento público», y en el numeral 8º, respecto de los informes de evaluación de las propuestas, que los mismos «[…] permanecerán en la secretaría de la entidad por un término de cinco (5) días hábiles para que los oferentes presenten las observaciones que estimen pertinentes. […]».</w:t>
      </w:r>
      <w:r w:rsidR="005358E8" w:rsidRPr="002F707C">
        <w:rPr>
          <w:rFonts w:ascii="Arial" w:hAnsi="Arial" w:cs="Arial"/>
          <w:sz w:val="20"/>
          <w:szCs w:val="20"/>
        </w:rPr>
        <w:t xml:space="preserve"> </w:t>
      </w:r>
      <w:r w:rsidR="00B011AD" w:rsidRPr="002F707C">
        <w:rPr>
          <w:rFonts w:ascii="Arial" w:hAnsi="Arial" w:cs="Arial"/>
          <w:sz w:val="20"/>
          <w:szCs w:val="20"/>
        </w:rPr>
        <w:t>Por su parte, la Ley 1150 de 2007 «Por medio de la cual se introducen medidas para la eficiencia y la transparencia en la Ley 80 de 1993 […]», tratándose de la publicidad del pliego de condiciones, dispuso que «Con el propósito de suministrar al público en general la información que le permita formular observaciones a su contenido, las entidades publicarán los proyectos de pliegos de condiciones o sus equivalentes, en las condiciones que señale el reglamento.»</w:t>
      </w:r>
      <w:r w:rsidR="005358E8" w:rsidRPr="002F707C">
        <w:rPr>
          <w:rFonts w:ascii="Arial" w:hAnsi="Arial" w:cs="Arial"/>
          <w:sz w:val="20"/>
          <w:szCs w:val="20"/>
        </w:rPr>
        <w:t xml:space="preserve"> </w:t>
      </w:r>
      <w:r w:rsidR="00BB567C" w:rsidRPr="002F707C">
        <w:rPr>
          <w:rFonts w:ascii="Arial" w:hAnsi="Arial" w:cs="Arial"/>
          <w:sz w:val="20"/>
          <w:szCs w:val="20"/>
        </w:rPr>
        <w:t>[…]</w:t>
      </w:r>
      <w:r w:rsidR="005358E8" w:rsidRPr="002F707C">
        <w:rPr>
          <w:rFonts w:ascii="Arial" w:hAnsi="Arial" w:cs="Arial"/>
          <w:sz w:val="20"/>
          <w:szCs w:val="20"/>
        </w:rPr>
        <w:t xml:space="preserve"> </w:t>
      </w:r>
      <w:r w:rsidR="00B011AD" w:rsidRPr="002F707C">
        <w:rPr>
          <w:rFonts w:ascii="Arial" w:hAnsi="Arial" w:cs="Arial"/>
          <w:sz w:val="20"/>
          <w:szCs w:val="20"/>
        </w:rPr>
        <w:t>En conclusión, en virtud del principio de transparencia se garantiza la participación tanto de los interesados como de la ciudadanía en general, en las actuaciones contractuales adelantadas por las entidades estatales, participación que se materializa en la oportunidad que se concede a aquellos para presentar observaciones en las distintas etapas o fases del proceso que culmina con la celebración del contrato estatal.</w:t>
      </w:r>
    </w:p>
    <w:p w14:paraId="11B8F323" w14:textId="77777777" w:rsidR="00BB567C" w:rsidRPr="002F707C" w:rsidRDefault="00BB567C" w:rsidP="00C02A28">
      <w:pPr>
        <w:jc w:val="both"/>
        <w:rPr>
          <w:rFonts w:ascii="Arial" w:hAnsi="Arial" w:cs="Arial"/>
          <w:sz w:val="20"/>
          <w:szCs w:val="20"/>
        </w:rPr>
      </w:pPr>
    </w:p>
    <w:p w14:paraId="06CD2923" w14:textId="6BD14CB3" w:rsidR="00B011AD" w:rsidRPr="00C02A28" w:rsidRDefault="001D3A34" w:rsidP="13811F79">
      <w:pPr>
        <w:jc w:val="both"/>
        <w:rPr>
          <w:rFonts w:ascii="Arial" w:hAnsi="Arial" w:cs="Arial"/>
          <w:b/>
          <w:bCs/>
          <w:sz w:val="22"/>
        </w:rPr>
      </w:pPr>
      <w:r w:rsidRPr="13811F79">
        <w:rPr>
          <w:rFonts w:ascii="Arial" w:hAnsi="Arial" w:cs="Arial"/>
          <w:b/>
          <w:bCs/>
          <w:sz w:val="22"/>
        </w:rPr>
        <w:t>OBSERVACIONES</w:t>
      </w:r>
      <w:r w:rsidR="005F63C3" w:rsidRPr="13811F79">
        <w:rPr>
          <w:rFonts w:ascii="Arial" w:hAnsi="Arial" w:cs="Arial"/>
          <w:b/>
          <w:bCs/>
          <w:sz w:val="22"/>
        </w:rPr>
        <w:t xml:space="preserve"> </w:t>
      </w:r>
      <w:r w:rsidR="00C02A28" w:rsidRPr="13811F79">
        <w:rPr>
          <w:rFonts w:ascii="Arial" w:eastAsia="Calibri" w:hAnsi="Arial" w:cs="Arial"/>
          <w:b/>
          <w:bCs/>
          <w:sz w:val="20"/>
          <w:szCs w:val="20"/>
        </w:rPr>
        <w:t>─</w:t>
      </w:r>
      <w:r w:rsidR="005F63C3" w:rsidRPr="13811F79">
        <w:rPr>
          <w:rFonts w:ascii="Arial" w:hAnsi="Arial" w:cs="Arial"/>
          <w:b/>
          <w:bCs/>
          <w:sz w:val="22"/>
        </w:rPr>
        <w:t xml:space="preserve"> Proyecto de </w:t>
      </w:r>
      <w:r w:rsidR="0059529F" w:rsidRPr="13811F79">
        <w:rPr>
          <w:rFonts w:ascii="Arial" w:hAnsi="Arial" w:cs="Arial"/>
          <w:b/>
          <w:bCs/>
          <w:sz w:val="22"/>
        </w:rPr>
        <w:t xml:space="preserve">pliego de condiciones </w:t>
      </w:r>
      <w:r w:rsidR="00C02A28" w:rsidRPr="13811F79">
        <w:rPr>
          <w:rFonts w:ascii="Arial" w:eastAsia="Calibri" w:hAnsi="Arial" w:cs="Arial"/>
          <w:b/>
          <w:bCs/>
          <w:sz w:val="20"/>
          <w:szCs w:val="20"/>
        </w:rPr>
        <w:t>─</w:t>
      </w:r>
      <w:r w:rsidR="00695EA3" w:rsidRPr="13811F79">
        <w:rPr>
          <w:rFonts w:ascii="Arial" w:hAnsi="Arial" w:cs="Arial"/>
          <w:b/>
          <w:bCs/>
          <w:sz w:val="22"/>
        </w:rPr>
        <w:t xml:space="preserve"> </w:t>
      </w:r>
      <w:r w:rsidR="00FF3927" w:rsidRPr="13811F79">
        <w:rPr>
          <w:rFonts w:ascii="Arial" w:hAnsi="Arial" w:cs="Arial"/>
          <w:b/>
          <w:bCs/>
          <w:sz w:val="22"/>
        </w:rPr>
        <w:t>Término</w:t>
      </w:r>
      <w:r w:rsidRPr="13811F79">
        <w:rPr>
          <w:rFonts w:ascii="Arial" w:hAnsi="Arial" w:cs="Arial"/>
          <w:b/>
          <w:bCs/>
          <w:sz w:val="22"/>
        </w:rPr>
        <w:t xml:space="preserve"> </w:t>
      </w:r>
      <w:r w:rsidR="563CFC0F" w:rsidRPr="13811F79">
        <w:rPr>
          <w:rFonts w:ascii="Arial" w:hAnsi="Arial" w:cs="Arial"/>
          <w:b/>
          <w:bCs/>
          <w:sz w:val="22"/>
        </w:rPr>
        <w:t>presentación</w:t>
      </w:r>
      <w:r w:rsidRPr="13811F79">
        <w:rPr>
          <w:rFonts w:ascii="Arial" w:hAnsi="Arial" w:cs="Arial"/>
          <w:b/>
          <w:bCs/>
          <w:sz w:val="22"/>
        </w:rPr>
        <w:t xml:space="preserve"> </w:t>
      </w:r>
      <w:r w:rsidR="00C02A28" w:rsidRPr="13811F79">
        <w:rPr>
          <w:rFonts w:ascii="Arial" w:eastAsia="Calibri" w:hAnsi="Arial" w:cs="Arial"/>
          <w:b/>
          <w:bCs/>
          <w:sz w:val="20"/>
          <w:szCs w:val="20"/>
        </w:rPr>
        <w:t>─</w:t>
      </w:r>
      <w:r w:rsidRPr="13811F79">
        <w:rPr>
          <w:rFonts w:ascii="Arial" w:hAnsi="Arial" w:cs="Arial"/>
          <w:b/>
          <w:bCs/>
          <w:sz w:val="22"/>
        </w:rPr>
        <w:t xml:space="preserve"> </w:t>
      </w:r>
      <w:r w:rsidR="00FF3927" w:rsidRPr="13811F79">
        <w:rPr>
          <w:rFonts w:ascii="Arial" w:hAnsi="Arial" w:cs="Arial"/>
          <w:b/>
          <w:bCs/>
          <w:sz w:val="22"/>
        </w:rPr>
        <w:t>Término</w:t>
      </w:r>
      <w:r w:rsidRPr="13811F79">
        <w:rPr>
          <w:rFonts w:ascii="Arial" w:hAnsi="Arial" w:cs="Arial"/>
          <w:b/>
          <w:bCs/>
          <w:sz w:val="22"/>
        </w:rPr>
        <w:t xml:space="preserve"> </w:t>
      </w:r>
      <w:r w:rsidR="71774CB5" w:rsidRPr="13811F79">
        <w:rPr>
          <w:rFonts w:ascii="Arial" w:hAnsi="Arial" w:cs="Arial"/>
          <w:b/>
          <w:bCs/>
          <w:sz w:val="22"/>
        </w:rPr>
        <w:t>respuesta</w:t>
      </w:r>
    </w:p>
    <w:p w14:paraId="07AFD0FA" w14:textId="77777777" w:rsidR="00B011AD" w:rsidRPr="002F707C" w:rsidRDefault="00B011AD" w:rsidP="00C02A28">
      <w:pPr>
        <w:jc w:val="both"/>
        <w:rPr>
          <w:rFonts w:ascii="Arial" w:hAnsi="Arial" w:cs="Arial"/>
          <w:b/>
          <w:bCs/>
          <w:sz w:val="20"/>
          <w:szCs w:val="20"/>
        </w:rPr>
      </w:pPr>
    </w:p>
    <w:p w14:paraId="30737961" w14:textId="0A48FCE6" w:rsidR="00B011AD" w:rsidRPr="002F707C" w:rsidRDefault="00B011AD" w:rsidP="00C02A28">
      <w:pPr>
        <w:jc w:val="both"/>
        <w:rPr>
          <w:rFonts w:ascii="Arial" w:hAnsi="Arial" w:cs="Arial"/>
          <w:sz w:val="20"/>
          <w:szCs w:val="20"/>
        </w:rPr>
      </w:pPr>
      <w:r w:rsidRPr="002F707C">
        <w:rPr>
          <w:rFonts w:ascii="Arial" w:hAnsi="Arial" w:cs="Arial"/>
          <w:sz w:val="20"/>
          <w:szCs w:val="20"/>
        </w:rPr>
        <w:t>i) Publicación del proyecto de pliego de condiciones. La Ley 1150 de 2007 estableció en el artículo 8 la obligación de las entidades estatales de publicar el proyecto de pliego de condiciones o su documento equivalente, con el único propósito</w:t>
      </w:r>
      <w:r w:rsidR="00693D14" w:rsidRPr="002F707C">
        <w:rPr>
          <w:rFonts w:ascii="Arial" w:hAnsi="Arial" w:cs="Arial"/>
          <w:sz w:val="20"/>
          <w:szCs w:val="20"/>
        </w:rPr>
        <w:t xml:space="preserve"> de</w:t>
      </w:r>
      <w:r w:rsidRPr="002F707C">
        <w:rPr>
          <w:rFonts w:ascii="Arial" w:hAnsi="Arial" w:cs="Arial"/>
          <w:sz w:val="20"/>
          <w:szCs w:val="20"/>
        </w:rPr>
        <w:t xml:space="preserve"> que el público en general pueda presentar las observaciones que estime pertinentes. Esa misma disposición también consagra la obligación de las entidades estatales de pronunciarse sobre las observaciones presentadas, pronunciamiento que </w:t>
      </w:r>
      <w:r w:rsidRPr="002F707C">
        <w:rPr>
          <w:rFonts w:ascii="Arial" w:hAnsi="Arial" w:cs="Arial"/>
          <w:sz w:val="20"/>
          <w:szCs w:val="20"/>
        </w:rPr>
        <w:lastRenderedPageBreak/>
        <w:t>deberá ser motivado ya sea para acogerlas o para rechazarlas.</w:t>
      </w:r>
      <w:r w:rsidR="00754A02" w:rsidRPr="002F707C">
        <w:rPr>
          <w:rFonts w:ascii="Arial" w:hAnsi="Arial" w:cs="Arial"/>
          <w:sz w:val="20"/>
          <w:szCs w:val="20"/>
        </w:rPr>
        <w:t xml:space="preserve"> </w:t>
      </w:r>
      <w:r w:rsidR="004B7530" w:rsidRPr="002F707C">
        <w:rPr>
          <w:rFonts w:ascii="Arial" w:hAnsi="Arial" w:cs="Arial"/>
          <w:sz w:val="20"/>
          <w:szCs w:val="20"/>
        </w:rPr>
        <w:t>[…]</w:t>
      </w:r>
      <w:r w:rsidR="00754A02" w:rsidRPr="002F707C">
        <w:rPr>
          <w:rFonts w:ascii="Arial" w:hAnsi="Arial" w:cs="Arial"/>
          <w:sz w:val="20"/>
          <w:szCs w:val="20"/>
        </w:rPr>
        <w:t xml:space="preserve"> </w:t>
      </w:r>
      <w:r w:rsidRPr="002F707C">
        <w:rPr>
          <w:rFonts w:ascii="Arial" w:hAnsi="Arial" w:cs="Arial"/>
          <w:sz w:val="20"/>
          <w:szCs w:val="20"/>
        </w:rPr>
        <w:t>En cuanto al plazo o término para presentar observaciones al proyecto de pliego de condiciones en el artículo 2.2.1.1.2.1.4. del mencionado cuerpo normativo se afirma que «Los interesados pueden hacer comentarios al proyecto de pliegos de condiciones a partir de la fecha de publicación de los mismos: (a) durante un término de diez (10) días hábiles en la licitación pública; y (b) durante un término de cinco (5) días hábiles en la selección abreviada y el concurso de méritos».</w:t>
      </w:r>
      <w:r w:rsidR="00754A02" w:rsidRPr="002F707C">
        <w:rPr>
          <w:rFonts w:ascii="Arial" w:hAnsi="Arial" w:cs="Arial"/>
          <w:sz w:val="20"/>
          <w:szCs w:val="20"/>
        </w:rPr>
        <w:t xml:space="preserve"> </w:t>
      </w:r>
      <w:r w:rsidR="009933FD" w:rsidRPr="002F707C">
        <w:rPr>
          <w:rFonts w:ascii="Arial" w:hAnsi="Arial" w:cs="Arial"/>
          <w:sz w:val="20"/>
          <w:szCs w:val="20"/>
        </w:rPr>
        <w:t>[…]</w:t>
      </w:r>
      <w:r w:rsidR="00754A02" w:rsidRPr="002F707C">
        <w:rPr>
          <w:rFonts w:ascii="Arial" w:hAnsi="Arial" w:cs="Arial"/>
          <w:sz w:val="20"/>
          <w:szCs w:val="20"/>
        </w:rPr>
        <w:t xml:space="preserve"> </w:t>
      </w:r>
      <w:r w:rsidRPr="002F707C">
        <w:rPr>
          <w:rFonts w:ascii="Arial" w:hAnsi="Arial" w:cs="Arial"/>
          <w:sz w:val="20"/>
          <w:szCs w:val="20"/>
        </w:rPr>
        <w:t>Sin embargo, esa circunstancia de ninguna manera implica la inexistencia</w:t>
      </w:r>
      <w:r w:rsidR="006678DC" w:rsidRPr="002F707C">
        <w:rPr>
          <w:rFonts w:ascii="Arial" w:hAnsi="Arial" w:cs="Arial"/>
          <w:sz w:val="20"/>
          <w:szCs w:val="20"/>
        </w:rPr>
        <w:t xml:space="preserve"> de un límite</w:t>
      </w:r>
      <w:r w:rsidRPr="002F707C">
        <w:rPr>
          <w:rFonts w:ascii="Arial" w:hAnsi="Arial" w:cs="Arial"/>
          <w:sz w:val="20"/>
          <w:szCs w:val="20"/>
        </w:rPr>
        <w:t>, ya que de conformidad con lo establecido en las disposiciones que rigen el procedimiento de contratación este se realiza por fases o etapas. Así las cosas, si bien no existe un término</w:t>
      </w:r>
      <w:r w:rsidR="00690310" w:rsidRPr="002F707C">
        <w:rPr>
          <w:rFonts w:ascii="Arial" w:hAnsi="Arial" w:cs="Arial"/>
          <w:sz w:val="20"/>
          <w:szCs w:val="20"/>
        </w:rPr>
        <w:t xml:space="preserve"> expreso</w:t>
      </w:r>
      <w:r w:rsidRPr="002F707C">
        <w:rPr>
          <w:rFonts w:ascii="Arial" w:hAnsi="Arial" w:cs="Arial"/>
          <w:sz w:val="20"/>
          <w:szCs w:val="20"/>
        </w:rPr>
        <w:t xml:space="preserve"> para responder las observaciones al proyecto de pliego de condiciones, no lo es menos que existe un límite para que la entidad estatal profiera la respuesta a esas observaciones. Límite que est</w:t>
      </w:r>
      <w:r w:rsidR="00322AEA" w:rsidRPr="002F707C">
        <w:rPr>
          <w:rFonts w:ascii="Arial" w:hAnsi="Arial" w:cs="Arial"/>
          <w:sz w:val="20"/>
          <w:szCs w:val="20"/>
        </w:rPr>
        <w:t xml:space="preserve">á </w:t>
      </w:r>
      <w:r w:rsidRPr="002F707C">
        <w:rPr>
          <w:rFonts w:ascii="Arial" w:hAnsi="Arial" w:cs="Arial"/>
          <w:sz w:val="20"/>
          <w:szCs w:val="20"/>
        </w:rPr>
        <w:t>constituido por la promulgación del acto administrativo de apertura del proceso de selección</w:t>
      </w:r>
      <w:r w:rsidR="00690310" w:rsidRPr="002F707C">
        <w:rPr>
          <w:rFonts w:ascii="Arial" w:hAnsi="Arial" w:cs="Arial"/>
          <w:sz w:val="20"/>
          <w:szCs w:val="20"/>
        </w:rPr>
        <w:t>.</w:t>
      </w:r>
      <w:r w:rsidRPr="002F707C">
        <w:rPr>
          <w:rFonts w:ascii="Arial" w:hAnsi="Arial" w:cs="Arial"/>
          <w:sz w:val="20"/>
          <w:szCs w:val="20"/>
        </w:rPr>
        <w:t xml:space="preserve"> </w:t>
      </w:r>
      <w:r w:rsidR="00690310" w:rsidRPr="002F707C">
        <w:rPr>
          <w:rFonts w:ascii="Arial" w:hAnsi="Arial" w:cs="Arial"/>
          <w:sz w:val="20"/>
          <w:szCs w:val="20"/>
        </w:rPr>
        <w:t>E</w:t>
      </w:r>
      <w:r w:rsidRPr="002F707C">
        <w:rPr>
          <w:rFonts w:ascii="Arial" w:hAnsi="Arial" w:cs="Arial"/>
          <w:sz w:val="20"/>
          <w:szCs w:val="20"/>
        </w:rPr>
        <w:t>sto significa que antes que la entidad estatal profiera dicho acto administrativo y publique el pliego de condiciones definitivo, deberá responder las observaciones presentadas al proyecto de pliego de condiciones.</w:t>
      </w:r>
    </w:p>
    <w:p w14:paraId="6428F370" w14:textId="1C05380A" w:rsidR="0059529F" w:rsidRPr="002F707C" w:rsidRDefault="0059529F" w:rsidP="00C02A28">
      <w:pPr>
        <w:ind w:firstLine="709"/>
        <w:jc w:val="both"/>
        <w:rPr>
          <w:rFonts w:ascii="Arial" w:hAnsi="Arial" w:cs="Arial"/>
          <w:sz w:val="20"/>
          <w:szCs w:val="20"/>
        </w:rPr>
      </w:pPr>
    </w:p>
    <w:p w14:paraId="0F439C6C" w14:textId="60F3A55D" w:rsidR="0059529F" w:rsidRPr="00C02A28" w:rsidRDefault="0059529F" w:rsidP="13811F79">
      <w:pPr>
        <w:jc w:val="both"/>
        <w:rPr>
          <w:rFonts w:ascii="Arial" w:hAnsi="Arial" w:cs="Arial"/>
          <w:b/>
          <w:bCs/>
          <w:sz w:val="22"/>
        </w:rPr>
      </w:pPr>
      <w:r w:rsidRPr="13811F79">
        <w:rPr>
          <w:rFonts w:ascii="Arial" w:hAnsi="Arial" w:cs="Arial"/>
          <w:b/>
          <w:bCs/>
          <w:sz w:val="22"/>
        </w:rPr>
        <w:t xml:space="preserve">OBSERVACIONES </w:t>
      </w:r>
      <w:r w:rsidR="00C02A28" w:rsidRPr="13811F79">
        <w:rPr>
          <w:rFonts w:ascii="Arial" w:eastAsia="Calibri" w:hAnsi="Arial" w:cs="Arial"/>
          <w:b/>
          <w:bCs/>
          <w:sz w:val="20"/>
          <w:szCs w:val="20"/>
        </w:rPr>
        <w:t>─</w:t>
      </w:r>
      <w:r w:rsidRPr="13811F79">
        <w:rPr>
          <w:rFonts w:ascii="Arial" w:hAnsi="Arial" w:cs="Arial"/>
          <w:b/>
          <w:bCs/>
          <w:sz w:val="22"/>
        </w:rPr>
        <w:t xml:space="preserve"> </w:t>
      </w:r>
      <w:r w:rsidR="001F3CA1" w:rsidRPr="13811F79">
        <w:rPr>
          <w:rFonts w:ascii="Arial" w:hAnsi="Arial" w:cs="Arial"/>
          <w:b/>
          <w:bCs/>
          <w:sz w:val="22"/>
        </w:rPr>
        <w:t xml:space="preserve">Pliego de condiciones definitivo </w:t>
      </w:r>
      <w:r w:rsidR="00C02A28" w:rsidRPr="13811F79">
        <w:rPr>
          <w:rFonts w:ascii="Arial" w:eastAsia="Calibri" w:hAnsi="Arial" w:cs="Arial"/>
          <w:b/>
          <w:bCs/>
          <w:sz w:val="20"/>
          <w:szCs w:val="20"/>
        </w:rPr>
        <w:t>─</w:t>
      </w:r>
      <w:r w:rsidR="001F3CA1" w:rsidRPr="13811F79">
        <w:rPr>
          <w:rFonts w:ascii="Arial" w:hAnsi="Arial" w:cs="Arial"/>
          <w:b/>
          <w:bCs/>
          <w:sz w:val="22"/>
        </w:rPr>
        <w:t xml:space="preserve"> Término p</w:t>
      </w:r>
      <w:r w:rsidR="64565039" w:rsidRPr="13811F79">
        <w:rPr>
          <w:rFonts w:ascii="Arial" w:hAnsi="Arial" w:cs="Arial"/>
          <w:b/>
          <w:bCs/>
          <w:sz w:val="22"/>
        </w:rPr>
        <w:t>resentación</w:t>
      </w:r>
      <w:r w:rsidR="001F3CA1" w:rsidRPr="13811F79">
        <w:rPr>
          <w:rFonts w:ascii="Arial" w:hAnsi="Arial" w:cs="Arial"/>
          <w:b/>
          <w:bCs/>
          <w:sz w:val="22"/>
        </w:rPr>
        <w:t xml:space="preserve"> </w:t>
      </w:r>
      <w:r w:rsidR="00C02A28" w:rsidRPr="13811F79">
        <w:rPr>
          <w:rFonts w:ascii="Arial" w:eastAsia="Calibri" w:hAnsi="Arial" w:cs="Arial"/>
          <w:b/>
          <w:bCs/>
          <w:sz w:val="20"/>
          <w:szCs w:val="20"/>
        </w:rPr>
        <w:t xml:space="preserve">─ </w:t>
      </w:r>
      <w:r w:rsidR="001F3CA1" w:rsidRPr="13811F79">
        <w:rPr>
          <w:rFonts w:ascii="Arial" w:hAnsi="Arial" w:cs="Arial"/>
          <w:b/>
          <w:bCs/>
          <w:sz w:val="22"/>
        </w:rPr>
        <w:t xml:space="preserve">Término </w:t>
      </w:r>
      <w:r w:rsidR="64C9D05B" w:rsidRPr="13811F79">
        <w:rPr>
          <w:rFonts w:ascii="Arial" w:hAnsi="Arial" w:cs="Arial"/>
          <w:b/>
          <w:bCs/>
          <w:sz w:val="22"/>
        </w:rPr>
        <w:t>responderlas</w:t>
      </w:r>
    </w:p>
    <w:p w14:paraId="0AA94D40" w14:textId="77777777" w:rsidR="0059529F" w:rsidRPr="002F707C" w:rsidRDefault="0059529F" w:rsidP="00C02A28">
      <w:pPr>
        <w:ind w:firstLine="709"/>
        <w:jc w:val="both"/>
        <w:rPr>
          <w:rFonts w:ascii="Arial" w:hAnsi="Arial" w:cs="Arial"/>
          <w:sz w:val="20"/>
          <w:szCs w:val="20"/>
        </w:rPr>
      </w:pPr>
    </w:p>
    <w:p w14:paraId="7658CD0C" w14:textId="2962CAD6" w:rsidR="00B011AD" w:rsidRPr="002F707C" w:rsidRDefault="00B011AD" w:rsidP="00C02A28">
      <w:pPr>
        <w:jc w:val="both"/>
        <w:rPr>
          <w:rStyle w:val="Textoennegrita"/>
          <w:rFonts w:ascii="Arial" w:hAnsi="Arial" w:cs="Arial"/>
          <w:b w:val="0"/>
          <w:bCs w:val="0"/>
          <w:color w:val="000000"/>
          <w:sz w:val="20"/>
          <w:szCs w:val="20"/>
        </w:rPr>
      </w:pPr>
      <w:r w:rsidRPr="002F707C">
        <w:rPr>
          <w:rFonts w:ascii="Arial" w:hAnsi="Arial" w:cs="Arial"/>
          <w:sz w:val="20"/>
          <w:szCs w:val="20"/>
        </w:rPr>
        <w:t>ii) Apertura del proceso de selección. Esta fase o etapa inici</w:t>
      </w:r>
      <w:r w:rsidR="00EE38D3" w:rsidRPr="002F707C">
        <w:rPr>
          <w:rFonts w:ascii="Arial" w:hAnsi="Arial" w:cs="Arial"/>
          <w:sz w:val="20"/>
          <w:szCs w:val="20"/>
        </w:rPr>
        <w:t>a con la expedición</w:t>
      </w:r>
      <w:r w:rsidRPr="002F707C">
        <w:rPr>
          <w:rFonts w:ascii="Arial" w:hAnsi="Arial" w:cs="Arial"/>
          <w:sz w:val="20"/>
          <w:szCs w:val="20"/>
        </w:rPr>
        <w:t xml:space="preserve"> del acto administrativo de apertura del proceso de selección, momento en el cual se publica el pliego de condiciones definitivo; documento </w:t>
      </w:r>
      <w:r w:rsidR="00EE38D3" w:rsidRPr="002F707C">
        <w:rPr>
          <w:rFonts w:ascii="Arial" w:hAnsi="Arial" w:cs="Arial"/>
          <w:sz w:val="20"/>
          <w:szCs w:val="20"/>
        </w:rPr>
        <w:t>e</w:t>
      </w:r>
      <w:r w:rsidRPr="002F707C">
        <w:rPr>
          <w:rFonts w:ascii="Arial" w:hAnsi="Arial" w:cs="Arial"/>
          <w:sz w:val="20"/>
          <w:szCs w:val="20"/>
        </w:rPr>
        <w:t>ste último respecto del cual también se pueden presentar observaciones y/o solicitudes de aclaraciones.</w:t>
      </w:r>
      <w:r w:rsidR="009A52AA" w:rsidRPr="002F707C">
        <w:rPr>
          <w:rFonts w:ascii="Arial" w:hAnsi="Arial" w:cs="Arial"/>
          <w:sz w:val="20"/>
          <w:szCs w:val="20"/>
        </w:rPr>
        <w:t xml:space="preserve"> </w:t>
      </w:r>
      <w:r w:rsidRPr="002F707C">
        <w:rPr>
          <w:rFonts w:ascii="Arial" w:hAnsi="Arial" w:cs="Arial"/>
          <w:sz w:val="20"/>
          <w:szCs w:val="20"/>
        </w:rPr>
        <w:t>El ordenamiento jurídico que rige los procesos de contratación estatal, no estableció un término para la presentación de las observaciones al pliego de condiciones definitivo, salvo en la licitación pública, proceso en el cual</w:t>
      </w:r>
      <w:r w:rsidR="00316C07">
        <w:rPr>
          <w:rFonts w:ascii="Arial" w:hAnsi="Arial" w:cs="Arial"/>
          <w:sz w:val="20"/>
          <w:szCs w:val="20"/>
        </w:rPr>
        <w:t>,</w:t>
      </w:r>
      <w:r w:rsidRPr="002F707C">
        <w:rPr>
          <w:rFonts w:ascii="Arial" w:hAnsi="Arial" w:cs="Arial"/>
          <w:sz w:val="20"/>
          <w:szCs w:val="20"/>
        </w:rPr>
        <w:t xml:space="preserve"> a petición o solicitud de parte</w:t>
      </w:r>
      <w:r w:rsidR="00EE38D3" w:rsidRPr="002F707C">
        <w:rPr>
          <w:rFonts w:ascii="Arial" w:hAnsi="Arial" w:cs="Arial"/>
          <w:sz w:val="20"/>
          <w:szCs w:val="20"/>
        </w:rPr>
        <w:t xml:space="preserve"> o</w:t>
      </w:r>
      <w:r w:rsidRPr="002F707C">
        <w:rPr>
          <w:rFonts w:ascii="Arial" w:hAnsi="Arial" w:cs="Arial"/>
          <w:sz w:val="20"/>
          <w:szCs w:val="20"/>
        </w:rPr>
        <w:t xml:space="preserve"> de al menos uno de los interesados, dentro de los tres días hábiles siguientes al inicio del término para la presentación de propuestas</w:t>
      </w:r>
      <w:r w:rsidR="00316C07">
        <w:rPr>
          <w:rFonts w:ascii="Arial" w:hAnsi="Arial" w:cs="Arial"/>
          <w:sz w:val="20"/>
          <w:szCs w:val="20"/>
        </w:rPr>
        <w:t>,</w:t>
      </w:r>
      <w:r w:rsidRPr="002F707C">
        <w:rPr>
          <w:rFonts w:ascii="Arial" w:hAnsi="Arial" w:cs="Arial"/>
          <w:sz w:val="20"/>
          <w:szCs w:val="20"/>
        </w:rPr>
        <w:t xml:space="preserve"> se realizará una audiencia con el propósito de precisar el contenido y alcance de los pliegos de condiciones; asunto </w:t>
      </w:r>
      <w:r w:rsidR="003932DC" w:rsidRPr="002F707C">
        <w:rPr>
          <w:rFonts w:ascii="Arial" w:hAnsi="Arial" w:cs="Arial"/>
          <w:sz w:val="20"/>
          <w:szCs w:val="20"/>
        </w:rPr>
        <w:t>e</w:t>
      </w:r>
      <w:r w:rsidRPr="002F707C">
        <w:rPr>
          <w:rFonts w:ascii="Arial" w:hAnsi="Arial" w:cs="Arial"/>
          <w:sz w:val="20"/>
          <w:szCs w:val="20"/>
        </w:rPr>
        <w:t>ste que</w:t>
      </w:r>
      <w:r w:rsidR="003932DC" w:rsidRPr="002F707C">
        <w:rPr>
          <w:rFonts w:ascii="Arial" w:hAnsi="Arial" w:cs="Arial"/>
          <w:sz w:val="20"/>
          <w:szCs w:val="20"/>
        </w:rPr>
        <w:t>,</w:t>
      </w:r>
      <w:r w:rsidRPr="002F707C">
        <w:rPr>
          <w:rFonts w:ascii="Arial" w:hAnsi="Arial" w:cs="Arial"/>
          <w:sz w:val="20"/>
          <w:szCs w:val="20"/>
        </w:rPr>
        <w:t xml:space="preserve"> de conformidad con lo preceptuado en el artículo </w:t>
      </w:r>
      <w:r w:rsidRPr="002F707C">
        <w:rPr>
          <w:rStyle w:val="Textoennegrita"/>
          <w:rFonts w:ascii="Arial" w:hAnsi="Arial" w:cs="Arial"/>
          <w:b w:val="0"/>
          <w:bCs w:val="0"/>
          <w:color w:val="000000"/>
          <w:sz w:val="20"/>
          <w:szCs w:val="20"/>
        </w:rPr>
        <w:t>2.2.1.2.1.1.2. del Decreto 1082 de 2015, se abordará y resolverá en la audiencia de asignación de riesgos de que trata el artículo 4 de la Ley 1150 de 2007. Esto significa que las observaciones presentadas o solicitudes de aclaraciones realizadas al pliego de condiciones en la audiencia de asignación de riesgos deberán ser resueltas por la entidad estatal en esa misma audiencia. No obstante lo anterior es preciso señalar que las entidades estatales con la apertura del proceso de selección, están en la obligación de publicar el cronograma del mismo, el cual es definido como el «Documento en el cual la Entidad Estatal establece las fechas, horas y plazos para las actividades propias del Proceso de Contratación y el lugar en el que estas deben llevarse a cabo». En el cronograma, la entidad estatal debe contemplar un término o plazo para la presentación de observaciones y/o aclaraciones al pliego de condiciones definitivo, al igual que, un plazo para responder esas solicitudes, inclusive en el proceso de licitación.</w:t>
      </w:r>
      <w:r w:rsidR="009A52AA" w:rsidRPr="002F707C">
        <w:rPr>
          <w:rStyle w:val="Textoennegrita"/>
          <w:rFonts w:ascii="Arial" w:hAnsi="Arial" w:cs="Arial"/>
          <w:b w:val="0"/>
          <w:bCs w:val="0"/>
          <w:color w:val="000000"/>
          <w:sz w:val="20"/>
          <w:szCs w:val="20"/>
        </w:rPr>
        <w:t xml:space="preserve"> </w:t>
      </w:r>
      <w:r w:rsidR="009823C6" w:rsidRPr="002F707C">
        <w:rPr>
          <w:rStyle w:val="Textoennegrita"/>
          <w:rFonts w:ascii="Arial" w:hAnsi="Arial" w:cs="Arial"/>
          <w:b w:val="0"/>
          <w:bCs w:val="0"/>
          <w:color w:val="000000"/>
          <w:sz w:val="20"/>
          <w:szCs w:val="20"/>
        </w:rPr>
        <w:t>[…]</w:t>
      </w:r>
      <w:r w:rsidR="009A52AA" w:rsidRPr="002F707C">
        <w:rPr>
          <w:rStyle w:val="Textoennegrita"/>
          <w:rFonts w:ascii="Arial" w:hAnsi="Arial" w:cs="Arial"/>
          <w:b w:val="0"/>
          <w:bCs w:val="0"/>
          <w:color w:val="000000"/>
          <w:sz w:val="20"/>
          <w:szCs w:val="20"/>
        </w:rPr>
        <w:t xml:space="preserve"> </w:t>
      </w:r>
      <w:r w:rsidRPr="002F707C">
        <w:rPr>
          <w:rStyle w:val="Textoennegrita"/>
          <w:rFonts w:ascii="Arial" w:hAnsi="Arial" w:cs="Arial"/>
          <w:b w:val="0"/>
          <w:bCs w:val="0"/>
          <w:color w:val="000000"/>
          <w:sz w:val="20"/>
          <w:szCs w:val="20"/>
        </w:rPr>
        <w:t>Así las cosas</w:t>
      </w:r>
      <w:r w:rsidR="00BF6723">
        <w:rPr>
          <w:rStyle w:val="Textoennegrita"/>
          <w:rFonts w:ascii="Arial" w:hAnsi="Arial" w:cs="Arial"/>
          <w:b w:val="0"/>
          <w:bCs w:val="0"/>
          <w:color w:val="000000"/>
          <w:sz w:val="20"/>
          <w:szCs w:val="20"/>
        </w:rPr>
        <w:t>,</w:t>
      </w:r>
      <w:r w:rsidRPr="002F707C">
        <w:rPr>
          <w:rStyle w:val="Textoennegrita"/>
          <w:rFonts w:ascii="Arial" w:hAnsi="Arial" w:cs="Arial"/>
          <w:b w:val="0"/>
          <w:bCs w:val="0"/>
          <w:color w:val="000000"/>
          <w:sz w:val="20"/>
          <w:szCs w:val="20"/>
        </w:rPr>
        <w:t xml:space="preserve"> se tiene que el pronunciamiento realizado por la entidad estatal, a las observaciones y/o solicitudes de aclaraciones al pliego de condiciones definitivo, debe efectuarse antes del vencimiento del plazo establecido en el cronograma para la presentación de las propuestas u ofertas por parte de los interesados. Esto en consideración a lo que debe entenderse por propuesta conforme a lo preceptuado en el numeral 6 del artículo 30 de la Ley 80 de 1993, pues la propuesta se debe ajustar a todos los puntos determinados en el pliego de condiciones.</w:t>
      </w:r>
      <w:r w:rsidR="009A52AA" w:rsidRPr="002F707C">
        <w:rPr>
          <w:rStyle w:val="Textoennegrita"/>
          <w:rFonts w:ascii="Arial" w:hAnsi="Arial" w:cs="Arial"/>
          <w:b w:val="0"/>
          <w:bCs w:val="0"/>
          <w:color w:val="000000"/>
          <w:sz w:val="20"/>
          <w:szCs w:val="20"/>
        </w:rPr>
        <w:t xml:space="preserve"> </w:t>
      </w:r>
      <w:r w:rsidRPr="002F707C">
        <w:rPr>
          <w:rStyle w:val="Textoennegrita"/>
          <w:rFonts w:ascii="Arial" w:hAnsi="Arial" w:cs="Arial"/>
          <w:b w:val="0"/>
          <w:bCs w:val="0"/>
          <w:i/>
          <w:iCs/>
          <w:color w:val="000000"/>
          <w:sz w:val="20"/>
          <w:szCs w:val="20"/>
        </w:rPr>
        <w:t>Contrario sensu</w:t>
      </w:r>
      <w:r w:rsidR="009A52AA" w:rsidRPr="002F707C">
        <w:rPr>
          <w:rStyle w:val="Textoennegrita"/>
          <w:rFonts w:ascii="Arial" w:hAnsi="Arial" w:cs="Arial"/>
          <w:b w:val="0"/>
          <w:bCs w:val="0"/>
          <w:i/>
          <w:iCs/>
          <w:color w:val="000000"/>
          <w:sz w:val="20"/>
          <w:szCs w:val="20"/>
        </w:rPr>
        <w:t>,</w:t>
      </w:r>
      <w:r w:rsidRPr="002F707C">
        <w:rPr>
          <w:rStyle w:val="Textoennegrita"/>
          <w:rFonts w:ascii="Arial" w:hAnsi="Arial" w:cs="Arial"/>
          <w:b w:val="0"/>
          <w:bCs w:val="0"/>
          <w:color w:val="000000"/>
          <w:sz w:val="20"/>
          <w:szCs w:val="20"/>
        </w:rPr>
        <w:t xml:space="preserve"> si la respuesta a las observaciones y/o solicitudes de aclaraciones al pliego de condiciones definitivo se realiza de forma posterior al vencimiento del término para presentar las propuestas, en el evento que se acoja alguna de esas observaciones y/o solicitudes de aclaraciones, se impedirá la presentación de propuestas que se ajusten al pliego de condiciones, circunstancia esta que atenta contra el principio de transparencia que rige la actividad contractual del Estado.</w:t>
      </w:r>
    </w:p>
    <w:p w14:paraId="66DA8742" w14:textId="6883EB5C" w:rsidR="00E07C89" w:rsidRPr="002F707C" w:rsidRDefault="00E07C89" w:rsidP="00C02A28">
      <w:pPr>
        <w:jc w:val="both"/>
        <w:rPr>
          <w:rStyle w:val="Textoennegrita"/>
          <w:rFonts w:ascii="Arial" w:hAnsi="Arial" w:cs="Arial"/>
          <w:b w:val="0"/>
          <w:bCs w:val="0"/>
          <w:color w:val="000000"/>
          <w:sz w:val="20"/>
          <w:szCs w:val="20"/>
        </w:rPr>
      </w:pPr>
    </w:p>
    <w:p w14:paraId="12F185F9" w14:textId="6EF82625" w:rsidR="00E07C89" w:rsidRPr="00C02A28" w:rsidRDefault="00C02A28" w:rsidP="13811F79">
      <w:pPr>
        <w:jc w:val="both"/>
        <w:rPr>
          <w:rStyle w:val="Textoennegrita"/>
          <w:rFonts w:ascii="Arial" w:hAnsi="Arial" w:cs="Arial"/>
          <w:color w:val="000000"/>
          <w:sz w:val="22"/>
        </w:rPr>
      </w:pPr>
      <w:r w:rsidRPr="13811F79">
        <w:rPr>
          <w:rStyle w:val="Textoennegrita"/>
          <w:rFonts w:ascii="Arial" w:hAnsi="Arial" w:cs="Arial"/>
          <w:color w:val="000000" w:themeColor="text1"/>
          <w:sz w:val="22"/>
        </w:rPr>
        <w:t xml:space="preserve">OBSERVACIONES </w:t>
      </w:r>
      <w:r w:rsidRPr="13811F79">
        <w:rPr>
          <w:rFonts w:ascii="Arial" w:eastAsia="Calibri" w:hAnsi="Arial" w:cs="Arial"/>
          <w:b/>
          <w:bCs/>
          <w:sz w:val="20"/>
          <w:szCs w:val="20"/>
        </w:rPr>
        <w:t>─</w:t>
      </w:r>
      <w:r w:rsidR="00E07C89" w:rsidRPr="13811F79">
        <w:rPr>
          <w:rStyle w:val="Textoennegrita"/>
          <w:rFonts w:ascii="Arial" w:hAnsi="Arial" w:cs="Arial"/>
          <w:color w:val="000000" w:themeColor="text1"/>
          <w:sz w:val="22"/>
        </w:rPr>
        <w:t xml:space="preserve"> </w:t>
      </w:r>
      <w:r w:rsidR="687E91F8" w:rsidRPr="13811F79">
        <w:rPr>
          <w:rStyle w:val="Textoennegrita"/>
          <w:rFonts w:ascii="Arial" w:hAnsi="Arial" w:cs="Arial"/>
          <w:color w:val="000000" w:themeColor="text1"/>
          <w:sz w:val="22"/>
        </w:rPr>
        <w:t>M</w:t>
      </w:r>
      <w:r w:rsidR="00E07C89" w:rsidRPr="13811F79">
        <w:rPr>
          <w:rStyle w:val="Textoennegrita"/>
          <w:rFonts w:ascii="Arial" w:hAnsi="Arial" w:cs="Arial"/>
          <w:color w:val="000000" w:themeColor="text1"/>
          <w:sz w:val="22"/>
        </w:rPr>
        <w:t xml:space="preserve">ínima cuantía </w:t>
      </w:r>
      <w:r w:rsidRPr="13811F79">
        <w:rPr>
          <w:rFonts w:ascii="Arial" w:eastAsia="Calibri" w:hAnsi="Arial" w:cs="Arial"/>
          <w:b/>
          <w:bCs/>
          <w:sz w:val="20"/>
          <w:szCs w:val="20"/>
        </w:rPr>
        <w:t>─</w:t>
      </w:r>
      <w:r w:rsidR="00E07C89" w:rsidRPr="13811F79">
        <w:rPr>
          <w:rStyle w:val="Textoennegrita"/>
          <w:rFonts w:ascii="Arial" w:hAnsi="Arial" w:cs="Arial"/>
          <w:color w:val="000000" w:themeColor="text1"/>
          <w:sz w:val="22"/>
        </w:rPr>
        <w:t xml:space="preserve"> Término p</w:t>
      </w:r>
      <w:r w:rsidR="24A6FC16" w:rsidRPr="13811F79">
        <w:rPr>
          <w:rStyle w:val="Textoennegrita"/>
          <w:rFonts w:ascii="Arial" w:hAnsi="Arial" w:cs="Arial"/>
          <w:color w:val="000000" w:themeColor="text1"/>
          <w:sz w:val="22"/>
        </w:rPr>
        <w:t>resentación</w:t>
      </w:r>
      <w:r w:rsidR="00E07C89" w:rsidRPr="13811F79">
        <w:rPr>
          <w:rStyle w:val="Textoennegrita"/>
          <w:rFonts w:ascii="Arial" w:hAnsi="Arial" w:cs="Arial"/>
          <w:color w:val="000000" w:themeColor="text1"/>
          <w:sz w:val="22"/>
        </w:rPr>
        <w:t xml:space="preserve"> </w:t>
      </w:r>
      <w:r w:rsidRPr="13811F79">
        <w:rPr>
          <w:rFonts w:ascii="Arial" w:eastAsia="Calibri" w:hAnsi="Arial" w:cs="Arial"/>
          <w:b/>
          <w:bCs/>
          <w:sz w:val="20"/>
          <w:szCs w:val="20"/>
        </w:rPr>
        <w:t>─</w:t>
      </w:r>
      <w:r w:rsidR="00E07C89" w:rsidRPr="13811F79">
        <w:rPr>
          <w:rStyle w:val="Textoennegrita"/>
          <w:rFonts w:ascii="Arial" w:hAnsi="Arial" w:cs="Arial"/>
          <w:color w:val="000000" w:themeColor="text1"/>
          <w:sz w:val="22"/>
        </w:rPr>
        <w:t xml:space="preserve"> Término </w:t>
      </w:r>
      <w:r w:rsidR="7914BB8B" w:rsidRPr="13811F79">
        <w:rPr>
          <w:rStyle w:val="Textoennegrita"/>
          <w:rFonts w:ascii="Arial" w:hAnsi="Arial" w:cs="Arial"/>
          <w:color w:val="000000" w:themeColor="text1"/>
          <w:sz w:val="22"/>
        </w:rPr>
        <w:t>respuesta</w:t>
      </w:r>
    </w:p>
    <w:p w14:paraId="5271CC97" w14:textId="77777777" w:rsidR="00E07C89" w:rsidRPr="002F707C" w:rsidRDefault="00E07C89" w:rsidP="00C02A28">
      <w:pPr>
        <w:jc w:val="both"/>
        <w:rPr>
          <w:rStyle w:val="Textoennegrita"/>
          <w:rFonts w:ascii="Arial" w:hAnsi="Arial" w:cs="Arial"/>
          <w:b w:val="0"/>
          <w:bCs w:val="0"/>
          <w:color w:val="000000"/>
          <w:sz w:val="20"/>
          <w:szCs w:val="20"/>
        </w:rPr>
      </w:pPr>
    </w:p>
    <w:p w14:paraId="27E906FC" w14:textId="288BA818" w:rsidR="00E07C89" w:rsidRPr="002F707C" w:rsidRDefault="00E07C89" w:rsidP="00C02A28">
      <w:pPr>
        <w:jc w:val="both"/>
        <w:rPr>
          <w:rStyle w:val="Textoennegrita"/>
          <w:rFonts w:ascii="Arial" w:hAnsi="Arial" w:cs="Arial"/>
          <w:b w:val="0"/>
          <w:bCs w:val="0"/>
          <w:color w:val="000000"/>
          <w:sz w:val="20"/>
          <w:szCs w:val="20"/>
        </w:rPr>
      </w:pPr>
      <w:r w:rsidRPr="002F707C">
        <w:rPr>
          <w:rStyle w:val="Textoennegrita"/>
          <w:rFonts w:ascii="Arial" w:hAnsi="Arial" w:cs="Arial"/>
          <w:b w:val="0"/>
          <w:bCs w:val="0"/>
          <w:color w:val="000000"/>
          <w:sz w:val="20"/>
          <w:szCs w:val="20"/>
        </w:rPr>
        <w:t xml:space="preserve">En relación con el proceso de mínima cuantía, el artículo 2.2.1.2.1.5.2. del Decreto 1082 de 2015, dispuso que la entidad deberá realizar una «invitación a participar en procesos de mínima cuantía», por supuesto, luego de haber realizado los «estudios previos para la contratación de mínima cuantía», regulados en el artículo 2.2.1.2.1.5.2. ibídem. La norma referida también establece que la invitación debe hacerse por el término mínimo de un día, término durante el cual los proponentes podrán, por un lado, presentar observaciones y comentarios a la «invitación» y, por el otro, presentar sus propuestas. De todos modos, la entidad tendrá que responder a las observaciones y comentarios antes del vencimiento del plazo para presentar ofertas, el cual es concomitante con el de la presentación de las observaciones y comentarios, salvo cuando la entidad establezca un cronograma separando cada una de las etapas del proceso, </w:t>
      </w:r>
      <w:r w:rsidRPr="00DC4497">
        <w:rPr>
          <w:rStyle w:val="Textoennegrita"/>
          <w:rFonts w:ascii="Arial" w:hAnsi="Arial" w:cs="Arial"/>
          <w:b w:val="0"/>
          <w:bCs w:val="0"/>
          <w:color w:val="000000"/>
          <w:sz w:val="20"/>
          <w:szCs w:val="20"/>
        </w:rPr>
        <w:t>sin que, en ningún caso, se itera, pueda ser inferior a un día hábil el plazo fijado. En todo caso, como no es obligatorio fijar un cronograma, resulta válido que las dos etapas se adelanten en un mismo término.</w:t>
      </w:r>
    </w:p>
    <w:p w14:paraId="29EF5634" w14:textId="5DCAD517" w:rsidR="001F3CA1" w:rsidRPr="00C02A28" w:rsidRDefault="001F3CA1" w:rsidP="00C02A28">
      <w:pPr>
        <w:ind w:firstLine="709"/>
        <w:jc w:val="both"/>
        <w:rPr>
          <w:rStyle w:val="Textoennegrita"/>
          <w:rFonts w:ascii="Arial" w:hAnsi="Arial" w:cs="Arial"/>
          <w:b w:val="0"/>
          <w:bCs w:val="0"/>
          <w:color w:val="000000"/>
          <w:sz w:val="22"/>
        </w:rPr>
      </w:pPr>
    </w:p>
    <w:p w14:paraId="1B1E102F" w14:textId="2AB49339" w:rsidR="001F3CA1" w:rsidRDefault="001F3CA1" w:rsidP="13811F79">
      <w:pPr>
        <w:jc w:val="both"/>
        <w:rPr>
          <w:rStyle w:val="Textoennegrita"/>
          <w:rFonts w:ascii="Arial" w:hAnsi="Arial" w:cs="Arial"/>
          <w:color w:val="000000" w:themeColor="text1"/>
          <w:sz w:val="22"/>
        </w:rPr>
      </w:pPr>
      <w:r w:rsidRPr="13811F79">
        <w:rPr>
          <w:rStyle w:val="Textoennegrita"/>
          <w:rFonts w:ascii="Arial" w:hAnsi="Arial" w:cs="Arial"/>
          <w:color w:val="000000" w:themeColor="text1"/>
          <w:sz w:val="22"/>
        </w:rPr>
        <w:t xml:space="preserve">OBSERVACIONES </w:t>
      </w:r>
      <w:r w:rsidR="00C02A28" w:rsidRPr="13811F79">
        <w:rPr>
          <w:rFonts w:ascii="Arial" w:eastAsia="Calibri" w:hAnsi="Arial" w:cs="Arial"/>
          <w:b/>
          <w:bCs/>
          <w:sz w:val="20"/>
          <w:szCs w:val="20"/>
        </w:rPr>
        <w:t>─</w:t>
      </w:r>
      <w:r w:rsidRPr="13811F79">
        <w:rPr>
          <w:rStyle w:val="Textoennegrita"/>
          <w:rFonts w:ascii="Arial" w:hAnsi="Arial" w:cs="Arial"/>
          <w:color w:val="000000" w:themeColor="text1"/>
          <w:sz w:val="22"/>
        </w:rPr>
        <w:t xml:space="preserve"> </w:t>
      </w:r>
      <w:r w:rsidR="00DA1A54" w:rsidRPr="13811F79">
        <w:rPr>
          <w:rStyle w:val="Textoennegrita"/>
          <w:rFonts w:ascii="Arial" w:hAnsi="Arial" w:cs="Arial"/>
          <w:color w:val="000000" w:themeColor="text1"/>
          <w:sz w:val="22"/>
        </w:rPr>
        <w:t xml:space="preserve">Informes de evaluación </w:t>
      </w:r>
      <w:r w:rsidR="00C02A28" w:rsidRPr="13811F79">
        <w:rPr>
          <w:rFonts w:ascii="Arial" w:eastAsia="Calibri" w:hAnsi="Arial" w:cs="Arial"/>
          <w:b/>
          <w:bCs/>
          <w:sz w:val="20"/>
          <w:szCs w:val="20"/>
        </w:rPr>
        <w:t>─</w:t>
      </w:r>
      <w:r w:rsidR="00DA1A54" w:rsidRPr="13811F79">
        <w:rPr>
          <w:rStyle w:val="Textoennegrita"/>
          <w:rFonts w:ascii="Arial" w:hAnsi="Arial" w:cs="Arial"/>
          <w:color w:val="000000" w:themeColor="text1"/>
          <w:sz w:val="22"/>
        </w:rPr>
        <w:t xml:space="preserve"> Término p</w:t>
      </w:r>
      <w:r w:rsidR="5AA63275" w:rsidRPr="13811F79">
        <w:rPr>
          <w:rStyle w:val="Textoennegrita"/>
          <w:rFonts w:ascii="Arial" w:hAnsi="Arial" w:cs="Arial"/>
          <w:color w:val="000000" w:themeColor="text1"/>
          <w:sz w:val="22"/>
        </w:rPr>
        <w:t>resentación</w:t>
      </w:r>
      <w:r w:rsidR="00DA1A54" w:rsidRPr="13811F79">
        <w:rPr>
          <w:rStyle w:val="Textoennegrita"/>
          <w:rFonts w:ascii="Arial" w:hAnsi="Arial" w:cs="Arial"/>
          <w:color w:val="000000" w:themeColor="text1"/>
          <w:sz w:val="22"/>
        </w:rPr>
        <w:t xml:space="preserve"> </w:t>
      </w:r>
      <w:r w:rsidR="00C02A28" w:rsidRPr="13811F79">
        <w:rPr>
          <w:rFonts w:ascii="Arial" w:eastAsia="Calibri" w:hAnsi="Arial" w:cs="Arial"/>
          <w:b/>
          <w:bCs/>
          <w:sz w:val="20"/>
          <w:szCs w:val="20"/>
        </w:rPr>
        <w:t>─</w:t>
      </w:r>
      <w:r w:rsidR="00DA1A54" w:rsidRPr="13811F79">
        <w:rPr>
          <w:rStyle w:val="Textoennegrita"/>
          <w:rFonts w:ascii="Arial" w:hAnsi="Arial" w:cs="Arial"/>
          <w:color w:val="000000" w:themeColor="text1"/>
          <w:sz w:val="22"/>
        </w:rPr>
        <w:t xml:space="preserve"> Término </w:t>
      </w:r>
      <w:r w:rsidR="39309AB1" w:rsidRPr="13811F79">
        <w:rPr>
          <w:rStyle w:val="Textoennegrita"/>
          <w:rFonts w:ascii="Arial" w:hAnsi="Arial" w:cs="Arial"/>
          <w:color w:val="000000" w:themeColor="text1"/>
          <w:sz w:val="22"/>
        </w:rPr>
        <w:t>respuesta</w:t>
      </w:r>
    </w:p>
    <w:p w14:paraId="7825BC59" w14:textId="77777777" w:rsidR="001F3CA1" w:rsidRPr="002F707C" w:rsidRDefault="001F3CA1" w:rsidP="00C02A28">
      <w:pPr>
        <w:ind w:firstLine="709"/>
        <w:jc w:val="both"/>
        <w:rPr>
          <w:rStyle w:val="Textoennegrita"/>
          <w:rFonts w:ascii="Arial" w:hAnsi="Arial" w:cs="Arial"/>
          <w:b w:val="0"/>
          <w:bCs w:val="0"/>
          <w:color w:val="000000"/>
          <w:sz w:val="20"/>
          <w:szCs w:val="20"/>
        </w:rPr>
      </w:pPr>
    </w:p>
    <w:p w14:paraId="2EE70039" w14:textId="4E0C37B4" w:rsidR="00B011AD" w:rsidRPr="002F707C" w:rsidRDefault="00B011AD" w:rsidP="00C02A28">
      <w:pPr>
        <w:jc w:val="both"/>
        <w:rPr>
          <w:rFonts w:ascii="Arial" w:hAnsi="Arial" w:cs="Arial"/>
          <w:color w:val="000000"/>
          <w:sz w:val="20"/>
          <w:szCs w:val="20"/>
        </w:rPr>
      </w:pPr>
      <w:r w:rsidRPr="002F707C">
        <w:rPr>
          <w:rStyle w:val="Textoennegrita"/>
          <w:rFonts w:ascii="Arial" w:hAnsi="Arial" w:cs="Arial"/>
          <w:b w:val="0"/>
          <w:bCs w:val="0"/>
          <w:color w:val="000000"/>
          <w:sz w:val="20"/>
          <w:szCs w:val="20"/>
        </w:rPr>
        <w:t>iii) Informes de evaluación. En los procesos de licitación pública se tiene que el informe de evaluación de las propuestas debe permanecer en la Secretaría General de la entidad estatal contratante, por el un término de cinco (5) días hábiles.</w:t>
      </w:r>
      <w:r w:rsidR="00955F41" w:rsidRPr="002F707C">
        <w:rPr>
          <w:rStyle w:val="Textoennegrita"/>
          <w:rFonts w:ascii="Arial" w:hAnsi="Arial" w:cs="Arial"/>
          <w:b w:val="0"/>
          <w:bCs w:val="0"/>
          <w:color w:val="000000"/>
          <w:sz w:val="20"/>
          <w:szCs w:val="20"/>
        </w:rPr>
        <w:t xml:space="preserve"> </w:t>
      </w:r>
      <w:r w:rsidRPr="002F707C">
        <w:rPr>
          <w:rStyle w:val="Textoennegrita"/>
          <w:rFonts w:ascii="Arial" w:hAnsi="Arial" w:cs="Arial"/>
          <w:b w:val="0"/>
          <w:bCs w:val="0"/>
          <w:color w:val="000000"/>
          <w:sz w:val="20"/>
          <w:szCs w:val="20"/>
        </w:rPr>
        <w:t>En los procesos de selección de concurso de méritos y de selección abreviada de menor cuantía, las entidades estatales están en la obligación de publicar el informe de evaluación por un término de tres (3) días hábiles, mientras que en los procesos de selección de mínima cuantía ese informe de evaluación deberá publicarse al menos por el término de un (1) día hábil.</w:t>
      </w:r>
      <w:r w:rsidR="00955F41" w:rsidRPr="002F707C">
        <w:rPr>
          <w:rStyle w:val="Textoennegrita"/>
          <w:rFonts w:ascii="Arial" w:hAnsi="Arial" w:cs="Arial"/>
          <w:b w:val="0"/>
          <w:bCs w:val="0"/>
          <w:color w:val="000000"/>
          <w:sz w:val="20"/>
          <w:szCs w:val="20"/>
        </w:rPr>
        <w:t xml:space="preserve"> </w:t>
      </w:r>
      <w:r w:rsidR="009823C6" w:rsidRPr="002F707C">
        <w:rPr>
          <w:rStyle w:val="Textoennegrita"/>
          <w:rFonts w:ascii="Arial" w:hAnsi="Arial" w:cs="Arial"/>
          <w:b w:val="0"/>
          <w:bCs w:val="0"/>
          <w:color w:val="000000"/>
          <w:sz w:val="20"/>
          <w:szCs w:val="20"/>
        </w:rPr>
        <w:t>[…]</w:t>
      </w:r>
      <w:r w:rsidR="00955F41" w:rsidRPr="002F707C">
        <w:rPr>
          <w:rStyle w:val="Textoennegrita"/>
          <w:rFonts w:ascii="Arial" w:hAnsi="Arial" w:cs="Arial"/>
          <w:b w:val="0"/>
          <w:bCs w:val="0"/>
          <w:color w:val="000000"/>
          <w:sz w:val="20"/>
          <w:szCs w:val="20"/>
        </w:rPr>
        <w:t xml:space="preserve"> </w:t>
      </w:r>
      <w:r w:rsidRPr="002F707C">
        <w:rPr>
          <w:rStyle w:val="Textoennegrita"/>
          <w:rFonts w:ascii="Arial" w:hAnsi="Arial" w:cs="Arial"/>
          <w:b w:val="0"/>
          <w:bCs w:val="0"/>
          <w:color w:val="000000"/>
          <w:sz w:val="20"/>
          <w:szCs w:val="20"/>
        </w:rPr>
        <w:t>Ahora bien, el ordenamiento jurídico no contempló de manera expresa un término para que las entidades estatales se pronuncien sobre las observaciones presentadas al informe de evaluación; no obstante esta circunstancia se precisa que aquellas s</w:t>
      </w:r>
      <w:r w:rsidR="007F7953">
        <w:rPr>
          <w:rStyle w:val="Textoennegrita"/>
          <w:rFonts w:ascii="Arial" w:hAnsi="Arial" w:cs="Arial"/>
          <w:b w:val="0"/>
          <w:bCs w:val="0"/>
          <w:color w:val="000000"/>
          <w:sz w:val="20"/>
          <w:szCs w:val="20"/>
        </w:rPr>
        <w:t>í</w:t>
      </w:r>
      <w:r w:rsidRPr="002F707C">
        <w:rPr>
          <w:rStyle w:val="Textoennegrita"/>
          <w:rFonts w:ascii="Arial" w:hAnsi="Arial" w:cs="Arial"/>
          <w:b w:val="0"/>
          <w:bCs w:val="0"/>
          <w:color w:val="000000"/>
          <w:sz w:val="20"/>
          <w:szCs w:val="20"/>
        </w:rPr>
        <w:t xml:space="preserve"> cuentan con un límite para responder esas observaciones, límite que está determinado por el acto de adjudicación del respectivo contrato, es decir, la entidad estatal contratante antes de proferir su decisión de adjudicación del contrato, está en la obligación de responder las observaciones presentadas al informe de evaluación de las propuestas.</w:t>
      </w:r>
      <w:r w:rsidR="00955F41" w:rsidRPr="002F707C">
        <w:rPr>
          <w:rStyle w:val="Textoennegrita"/>
          <w:rFonts w:ascii="Arial" w:hAnsi="Arial" w:cs="Arial"/>
          <w:b w:val="0"/>
          <w:bCs w:val="0"/>
          <w:color w:val="000000"/>
          <w:sz w:val="20"/>
          <w:szCs w:val="20"/>
        </w:rPr>
        <w:t xml:space="preserve"> </w:t>
      </w:r>
      <w:r w:rsidRPr="002F707C">
        <w:rPr>
          <w:rStyle w:val="Textoennegrita"/>
          <w:rFonts w:ascii="Arial" w:hAnsi="Arial" w:cs="Arial"/>
          <w:b w:val="0"/>
          <w:bCs w:val="0"/>
          <w:color w:val="000000"/>
          <w:sz w:val="20"/>
          <w:szCs w:val="20"/>
        </w:rPr>
        <w:t>Es de resaltar que en los procesos de licitación, la respuesta a las observaciones presentadas al informe de evaluación deberá efectuarse antes de la realización de la audiencia de adjudicación, puesto que en esa audiencia «</w:t>
      </w:r>
      <w:r w:rsidRPr="002F707C">
        <w:rPr>
          <w:rFonts w:ascii="Arial" w:hAnsi="Arial" w:cs="Arial"/>
          <w:color w:val="000000"/>
          <w:sz w:val="20"/>
          <w:szCs w:val="20"/>
        </w:rPr>
        <w:t>los oferentes pueden pronunciarse sobre las respuestas dadas por la Entidad Estatal a las observaciones presentadas respecto del informe de evaluación».</w:t>
      </w:r>
    </w:p>
    <w:p w14:paraId="301D588A" w14:textId="0FC510D1" w:rsidR="00324F88" w:rsidRPr="000F0AD9" w:rsidRDefault="00324F88" w:rsidP="00C02A28">
      <w:pPr>
        <w:jc w:val="both"/>
        <w:rPr>
          <w:rFonts w:ascii="Arial" w:hAnsi="Arial" w:cs="Arial"/>
          <w:color w:val="000000"/>
          <w:sz w:val="22"/>
        </w:rPr>
      </w:pPr>
    </w:p>
    <w:p w14:paraId="1622D661" w14:textId="2C7316E6" w:rsidR="00324F88" w:rsidRPr="000F0AD9" w:rsidRDefault="00324F88" w:rsidP="00C02A28">
      <w:pPr>
        <w:jc w:val="both"/>
        <w:rPr>
          <w:rFonts w:ascii="Arial" w:hAnsi="Arial" w:cs="Arial"/>
          <w:b/>
          <w:bCs/>
          <w:color w:val="000000"/>
          <w:sz w:val="22"/>
        </w:rPr>
      </w:pPr>
      <w:r w:rsidRPr="000F0AD9">
        <w:rPr>
          <w:rFonts w:ascii="Arial" w:hAnsi="Arial" w:cs="Arial"/>
          <w:b/>
          <w:bCs/>
          <w:color w:val="000000"/>
          <w:sz w:val="22"/>
        </w:rPr>
        <w:t>OBSERVACIONES EXTEMPORÁNEA</w:t>
      </w:r>
      <w:r w:rsidR="00F1336F" w:rsidRPr="000F0AD9">
        <w:rPr>
          <w:rFonts w:ascii="Arial" w:hAnsi="Arial" w:cs="Arial"/>
          <w:b/>
          <w:bCs/>
          <w:color w:val="000000"/>
          <w:sz w:val="22"/>
        </w:rPr>
        <w:t xml:space="preserve">S </w:t>
      </w:r>
      <w:r w:rsidR="00090683" w:rsidRPr="002F707C">
        <w:rPr>
          <w:rFonts w:ascii="Arial" w:eastAsia="Calibri" w:hAnsi="Arial" w:cs="Arial"/>
          <w:b/>
          <w:bCs/>
          <w:sz w:val="20"/>
          <w:szCs w:val="20"/>
        </w:rPr>
        <w:t>─</w:t>
      </w:r>
      <w:r w:rsidR="00F1336F" w:rsidRPr="000F0AD9">
        <w:rPr>
          <w:rFonts w:ascii="Arial" w:hAnsi="Arial" w:cs="Arial"/>
          <w:b/>
          <w:bCs/>
          <w:color w:val="000000"/>
          <w:sz w:val="22"/>
        </w:rPr>
        <w:t xml:space="preserve"> Rechazo </w:t>
      </w:r>
      <w:r w:rsidR="00090683" w:rsidRPr="002F707C">
        <w:rPr>
          <w:rFonts w:ascii="Arial" w:eastAsia="Calibri" w:hAnsi="Arial" w:cs="Arial"/>
          <w:b/>
          <w:bCs/>
          <w:sz w:val="20"/>
          <w:szCs w:val="20"/>
        </w:rPr>
        <w:t>─</w:t>
      </w:r>
      <w:r w:rsidR="00F1336F" w:rsidRPr="000F0AD9">
        <w:rPr>
          <w:rFonts w:ascii="Arial" w:hAnsi="Arial" w:cs="Arial"/>
          <w:b/>
          <w:bCs/>
          <w:color w:val="000000"/>
          <w:sz w:val="22"/>
        </w:rPr>
        <w:t xml:space="preserve"> Principio de economía </w:t>
      </w:r>
      <w:r w:rsidR="00090683" w:rsidRPr="002F707C">
        <w:rPr>
          <w:rFonts w:ascii="Arial" w:eastAsia="Calibri" w:hAnsi="Arial" w:cs="Arial"/>
          <w:b/>
          <w:bCs/>
          <w:sz w:val="20"/>
          <w:szCs w:val="20"/>
        </w:rPr>
        <w:t>─</w:t>
      </w:r>
      <w:r w:rsidR="00F1336F" w:rsidRPr="000F0AD9">
        <w:rPr>
          <w:rFonts w:ascii="Arial" w:hAnsi="Arial" w:cs="Arial"/>
          <w:b/>
          <w:bCs/>
          <w:color w:val="000000"/>
          <w:sz w:val="22"/>
        </w:rPr>
        <w:t xml:space="preserve"> Términos preclusivos y perentorios</w:t>
      </w:r>
    </w:p>
    <w:p w14:paraId="09976331" w14:textId="77777777" w:rsidR="00324F88" w:rsidRPr="002F707C" w:rsidRDefault="00324F88" w:rsidP="00C02A28">
      <w:pPr>
        <w:jc w:val="both"/>
        <w:rPr>
          <w:rFonts w:ascii="Arial" w:hAnsi="Arial" w:cs="Arial"/>
          <w:color w:val="000000"/>
          <w:sz w:val="20"/>
          <w:szCs w:val="20"/>
        </w:rPr>
      </w:pPr>
    </w:p>
    <w:p w14:paraId="5EB98CD4" w14:textId="45C1C490" w:rsidR="007A65FC" w:rsidRPr="002F707C" w:rsidRDefault="00F1336F" w:rsidP="00C02A28">
      <w:pPr>
        <w:jc w:val="both"/>
        <w:rPr>
          <w:rFonts w:ascii="Arial" w:hAnsi="Arial" w:cs="Arial"/>
          <w:color w:val="000000"/>
          <w:sz w:val="20"/>
          <w:szCs w:val="20"/>
        </w:rPr>
      </w:pPr>
      <w:r w:rsidRPr="002F707C">
        <w:rPr>
          <w:rFonts w:ascii="Arial" w:hAnsi="Arial" w:cs="Arial"/>
          <w:color w:val="000000"/>
          <w:sz w:val="20"/>
          <w:szCs w:val="20"/>
        </w:rPr>
        <w:t xml:space="preserve">De otra parte, puede llegar a suceder, como en efecto ocurre, que los interesados en un proceso de contratación presenten observaciones y/o solicitudes de aclaraciones al proyecto de pliego de condiciones, al pliego de condiciones definitivo o al informe de evaluación de las ofertas, fuera de los plazos establecidos por el ordenamiento jurídico y por el cronograma del respectivo proceso de contratación pública, según el caso. Esta circunstancia de suyo implica que la observación es extemporánea. Si bien la entidad estatal que adelanta un proceso de contratación está en la obligación de responder las observaciones extemporáneas, no lo es menos que esa respuesta debe consistir o limitarse al rechazo de la observación, precisamente, por ser extemporánea. Respuesta </w:t>
      </w:r>
      <w:r w:rsidRPr="002F707C">
        <w:rPr>
          <w:rFonts w:ascii="Arial" w:hAnsi="Arial" w:cs="Arial"/>
          <w:color w:val="000000"/>
          <w:sz w:val="20"/>
          <w:szCs w:val="20"/>
        </w:rPr>
        <w:lastRenderedPageBreak/>
        <w:t xml:space="preserve">por demás, que debe proferirse antes de que inicie la siguiente etapa o fase del proceso contractual. Esto es, si la observación extemporánea es sobre el proyecto de pliego de condiciones, el pronunciamiento debe realizarse antes de proferir el acto administrativo de apertura del proceso de selección; si es sobre el pliego de condiciones definitivo, la respuesta debe realizarse antes de efectuar el correspondiente informe de evaluación; y, si es sobre el informe de evaluación la respuesta debe realizarse antes del acto administrativo de adjudicación del proceso de contratación. Lo afirmado encuentra fundamento en el principio de </w:t>
      </w:r>
      <w:r w:rsidR="00C517AC" w:rsidRPr="002F707C">
        <w:rPr>
          <w:rFonts w:ascii="Arial" w:hAnsi="Arial" w:cs="Arial"/>
          <w:color w:val="000000"/>
          <w:sz w:val="20"/>
          <w:szCs w:val="20"/>
        </w:rPr>
        <w:t>econ</w:t>
      </w:r>
      <w:r w:rsidR="00C517AC">
        <w:rPr>
          <w:rFonts w:ascii="Arial" w:hAnsi="Arial" w:cs="Arial"/>
          <w:color w:val="000000"/>
          <w:sz w:val="20"/>
          <w:szCs w:val="20"/>
        </w:rPr>
        <w:t>omía</w:t>
      </w:r>
      <w:r w:rsidR="00C517AC" w:rsidRPr="002F707C">
        <w:rPr>
          <w:rFonts w:ascii="Arial" w:hAnsi="Arial" w:cs="Arial"/>
          <w:color w:val="000000"/>
          <w:sz w:val="20"/>
          <w:szCs w:val="20"/>
        </w:rPr>
        <w:t xml:space="preserve"> </w:t>
      </w:r>
      <w:r w:rsidRPr="002F707C">
        <w:rPr>
          <w:rFonts w:ascii="Arial" w:hAnsi="Arial" w:cs="Arial"/>
          <w:color w:val="000000"/>
          <w:sz w:val="20"/>
          <w:szCs w:val="20"/>
        </w:rPr>
        <w:t>que rige los procesos de contratación, especialmente, en el numeral 1º del artículo 25 de la Ley 80 de 1993  que dispuso, que los términos o plazos para la etapas o fases del proceso de selección son preclusivos y perentorios.</w:t>
      </w:r>
    </w:p>
    <w:p w14:paraId="72855DB0" w14:textId="77777777" w:rsidR="00F1336F" w:rsidRPr="008A0C19" w:rsidRDefault="00F1336F" w:rsidP="00C02A28">
      <w:pPr>
        <w:jc w:val="both"/>
        <w:rPr>
          <w:rFonts w:ascii="Arial" w:hAnsi="Arial" w:cs="Arial"/>
          <w:b/>
          <w:bCs/>
          <w:sz w:val="20"/>
          <w:szCs w:val="20"/>
        </w:rPr>
      </w:pPr>
    </w:p>
    <w:p w14:paraId="1F817B9F" w14:textId="45703424" w:rsidR="00EE5C04" w:rsidRPr="008A0C19" w:rsidRDefault="00EE5C04" w:rsidP="005A79FE">
      <w:pPr>
        <w:rPr>
          <w:rFonts w:ascii="Arial" w:hAnsi="Arial" w:cs="Arial"/>
          <w:sz w:val="20"/>
          <w:szCs w:val="20"/>
        </w:rPr>
      </w:pPr>
    </w:p>
    <w:p w14:paraId="23C1B978" w14:textId="71282691" w:rsidR="005A79FE" w:rsidRPr="002F707C" w:rsidRDefault="005A79FE" w:rsidP="005A79FE">
      <w:pPr>
        <w:jc w:val="both"/>
        <w:rPr>
          <w:rFonts w:ascii="Arial" w:eastAsia="Calibri" w:hAnsi="Arial" w:cs="Arial"/>
          <w:sz w:val="20"/>
        </w:rPr>
      </w:pPr>
      <w:r w:rsidRPr="002F707C">
        <w:rPr>
          <w:rFonts w:ascii="Arial" w:hAnsi="Arial" w:cs="Arial"/>
          <w:sz w:val="22"/>
        </w:rPr>
        <w:t xml:space="preserve">Bogotá D.C., </w:t>
      </w:r>
      <w:r w:rsidR="005E3B74" w:rsidRPr="005E3B74">
        <w:rPr>
          <w:rFonts w:ascii="Arial" w:hAnsi="Arial" w:cs="Arial"/>
          <w:b/>
          <w:sz w:val="22"/>
        </w:rPr>
        <w:t>04/06/2020 Hora 14:38:49s</w:t>
      </w:r>
    </w:p>
    <w:p w14:paraId="59F5087C" w14:textId="4CAD0E60" w:rsidR="005A79FE" w:rsidRPr="002F707C" w:rsidRDefault="005A79FE" w:rsidP="005A79FE">
      <w:pPr>
        <w:jc w:val="right"/>
        <w:rPr>
          <w:rFonts w:ascii="Arial" w:hAnsi="Arial" w:cs="Arial"/>
          <w:b/>
          <w:sz w:val="22"/>
        </w:rPr>
      </w:pPr>
      <w:r w:rsidRPr="002F707C">
        <w:rPr>
          <w:rFonts w:ascii="Arial" w:hAnsi="Arial" w:cs="Arial"/>
          <w:b/>
          <w:sz w:val="22"/>
        </w:rPr>
        <w:t xml:space="preserve">N° Radicado: </w:t>
      </w:r>
      <w:r w:rsidR="005E3B74" w:rsidRPr="005E3B74">
        <w:rPr>
          <w:rFonts w:ascii="Arial" w:hAnsi="Arial" w:cs="Arial"/>
          <w:b/>
          <w:sz w:val="22"/>
        </w:rPr>
        <w:t>2202013000004580</w:t>
      </w:r>
    </w:p>
    <w:p w14:paraId="2B231738" w14:textId="77777777" w:rsidR="009E73B5" w:rsidRPr="002F707C" w:rsidRDefault="009E73B5" w:rsidP="005A79FE">
      <w:pPr>
        <w:tabs>
          <w:tab w:val="left" w:pos="3374"/>
        </w:tabs>
        <w:rPr>
          <w:rFonts w:ascii="Arial" w:eastAsia="Calibri" w:hAnsi="Arial" w:cs="Arial"/>
          <w:sz w:val="22"/>
        </w:rPr>
      </w:pPr>
    </w:p>
    <w:p w14:paraId="05BBB1F4" w14:textId="77777777" w:rsidR="009E73B5" w:rsidRPr="002F707C" w:rsidRDefault="009E73B5" w:rsidP="005A79FE">
      <w:pPr>
        <w:tabs>
          <w:tab w:val="left" w:pos="3374"/>
        </w:tabs>
        <w:rPr>
          <w:rFonts w:ascii="Arial" w:eastAsia="Calibri" w:hAnsi="Arial" w:cs="Arial"/>
          <w:sz w:val="22"/>
        </w:rPr>
      </w:pPr>
    </w:p>
    <w:p w14:paraId="2853595C" w14:textId="7C3E8686" w:rsidR="005A79FE" w:rsidRPr="002F707C" w:rsidRDefault="005A79FE" w:rsidP="005A79FE">
      <w:pPr>
        <w:tabs>
          <w:tab w:val="left" w:pos="3374"/>
        </w:tabs>
        <w:rPr>
          <w:rFonts w:ascii="Arial" w:eastAsia="Calibri" w:hAnsi="Arial" w:cs="Arial"/>
          <w:sz w:val="22"/>
        </w:rPr>
      </w:pPr>
      <w:r w:rsidRPr="002F707C">
        <w:rPr>
          <w:rFonts w:ascii="Arial" w:eastAsia="Calibri" w:hAnsi="Arial" w:cs="Arial"/>
          <w:sz w:val="22"/>
        </w:rPr>
        <w:tab/>
      </w:r>
    </w:p>
    <w:p w14:paraId="2097EFDF" w14:textId="354F0482" w:rsidR="005A79FE" w:rsidRPr="002F707C" w:rsidRDefault="005A79FE" w:rsidP="005A79FE">
      <w:pPr>
        <w:rPr>
          <w:rFonts w:ascii="Arial" w:eastAsia="Calibri" w:hAnsi="Arial" w:cs="Arial"/>
          <w:sz w:val="22"/>
        </w:rPr>
      </w:pPr>
      <w:r w:rsidRPr="002F707C">
        <w:rPr>
          <w:rFonts w:ascii="Arial" w:eastAsia="Calibri" w:hAnsi="Arial" w:cs="Arial"/>
          <w:sz w:val="22"/>
        </w:rPr>
        <w:t>Señor</w:t>
      </w:r>
    </w:p>
    <w:p w14:paraId="7FDA027E" w14:textId="5A29D1AD" w:rsidR="005A79FE" w:rsidRPr="002F707C" w:rsidRDefault="009E73B5" w:rsidP="005A79FE">
      <w:pPr>
        <w:rPr>
          <w:rFonts w:ascii="Arial" w:eastAsia="Calibri" w:hAnsi="Arial" w:cs="Arial"/>
          <w:b/>
          <w:sz w:val="22"/>
        </w:rPr>
      </w:pPr>
      <w:r w:rsidRPr="002F707C">
        <w:rPr>
          <w:rFonts w:ascii="Arial" w:eastAsia="Calibri" w:hAnsi="Arial" w:cs="Arial"/>
          <w:b/>
          <w:sz w:val="22"/>
        </w:rPr>
        <w:t>Gianny Alejandro Rivera</w:t>
      </w:r>
    </w:p>
    <w:p w14:paraId="699E9CB9" w14:textId="1A1828BB" w:rsidR="005A79FE" w:rsidRPr="002F707C" w:rsidRDefault="009E73B5" w:rsidP="005A79FE">
      <w:pPr>
        <w:rPr>
          <w:rFonts w:ascii="Arial" w:eastAsia="Calibri" w:hAnsi="Arial" w:cs="Arial"/>
          <w:sz w:val="22"/>
        </w:rPr>
      </w:pPr>
      <w:r w:rsidRPr="002F707C">
        <w:rPr>
          <w:rFonts w:ascii="Arial" w:eastAsia="Calibri" w:hAnsi="Arial" w:cs="Arial"/>
          <w:sz w:val="22"/>
        </w:rPr>
        <w:t>Cali, Valle del Cauca</w:t>
      </w:r>
    </w:p>
    <w:p w14:paraId="2BDF4395" w14:textId="2F308711" w:rsidR="009E73B5" w:rsidRPr="002F707C" w:rsidRDefault="009E73B5" w:rsidP="005A79FE">
      <w:pPr>
        <w:rPr>
          <w:rFonts w:ascii="Arial" w:eastAsia="Calibri" w:hAnsi="Arial" w:cs="Arial"/>
          <w:sz w:val="22"/>
        </w:rPr>
      </w:pPr>
    </w:p>
    <w:p w14:paraId="73BA6C24" w14:textId="77777777" w:rsidR="009E73B5" w:rsidRPr="002F707C" w:rsidRDefault="009E73B5" w:rsidP="005A79FE">
      <w:pPr>
        <w:rPr>
          <w:rFonts w:ascii="Arial" w:eastAsia="Calibri" w:hAnsi="Arial" w:cs="Arial"/>
          <w:sz w:val="22"/>
        </w:rPr>
      </w:pPr>
    </w:p>
    <w:p w14:paraId="04EF5647" w14:textId="60F2E9DE" w:rsidR="005A79FE" w:rsidRPr="002F707C" w:rsidRDefault="005A79FE" w:rsidP="005A79FE">
      <w:pPr>
        <w:jc w:val="center"/>
        <w:rPr>
          <w:rFonts w:ascii="Arial" w:eastAsia="Calibri" w:hAnsi="Arial" w:cs="Arial"/>
          <w:b/>
          <w:sz w:val="22"/>
        </w:rPr>
      </w:pPr>
      <w:r w:rsidRPr="002F707C">
        <w:rPr>
          <w:rFonts w:ascii="Arial" w:eastAsia="Calibri" w:hAnsi="Arial" w:cs="Arial"/>
          <w:b/>
          <w:sz w:val="22"/>
        </w:rPr>
        <w:t xml:space="preserve">Concepto C ─ </w:t>
      </w:r>
      <w:r w:rsidR="009E73B5" w:rsidRPr="002F707C">
        <w:rPr>
          <w:rFonts w:ascii="Arial" w:eastAsia="Calibri" w:hAnsi="Arial" w:cs="Arial"/>
          <w:b/>
          <w:sz w:val="22"/>
        </w:rPr>
        <w:t>323</w:t>
      </w:r>
      <w:r w:rsidRPr="002F707C">
        <w:rPr>
          <w:rFonts w:ascii="Arial" w:eastAsia="Calibri" w:hAnsi="Arial" w:cs="Arial"/>
          <w:b/>
          <w:sz w:val="22"/>
        </w:rPr>
        <w:t xml:space="preserve"> de 2020</w:t>
      </w:r>
    </w:p>
    <w:p w14:paraId="6CCD98F0" w14:textId="6202D8FD" w:rsidR="005A79FE" w:rsidRPr="002F707C" w:rsidRDefault="005A79FE" w:rsidP="005A79FE">
      <w:pPr>
        <w:rPr>
          <w:rFonts w:ascii="Arial" w:eastAsia="Calibri" w:hAnsi="Arial" w:cs="Arial"/>
          <w:sz w:val="22"/>
        </w:rPr>
      </w:pPr>
    </w:p>
    <w:p w14:paraId="224B5EF8" w14:textId="77777777" w:rsidR="009E73B5" w:rsidRPr="002F707C" w:rsidRDefault="009E73B5" w:rsidP="005A79F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700417" w:rsidRPr="002F707C" w14:paraId="21699201" w14:textId="77777777" w:rsidTr="00875624">
        <w:tc>
          <w:tcPr>
            <w:tcW w:w="2689" w:type="dxa"/>
            <w:hideMark/>
          </w:tcPr>
          <w:p w14:paraId="26712367" w14:textId="77777777" w:rsidR="005A79FE" w:rsidRPr="002F707C" w:rsidRDefault="005A79FE" w:rsidP="00266042">
            <w:pPr>
              <w:rPr>
                <w:rFonts w:ascii="Arial" w:eastAsia="Calibri" w:hAnsi="Arial" w:cs="Arial"/>
                <w:sz w:val="22"/>
              </w:rPr>
            </w:pPr>
            <w:r w:rsidRPr="002F707C">
              <w:rPr>
                <w:rFonts w:ascii="Arial" w:eastAsia="Calibri" w:hAnsi="Arial" w:cs="Arial"/>
                <w:b/>
                <w:sz w:val="22"/>
              </w:rPr>
              <w:t>Temas:</w:t>
            </w:r>
            <w:r w:rsidRPr="002F707C">
              <w:rPr>
                <w:rFonts w:ascii="Arial" w:eastAsia="Calibri" w:hAnsi="Arial" w:cs="Arial"/>
                <w:sz w:val="22"/>
              </w:rPr>
              <w:t xml:space="preserve">           </w:t>
            </w:r>
          </w:p>
          <w:p w14:paraId="5D67F5C4" w14:textId="77777777" w:rsidR="005A79FE" w:rsidRPr="002F707C" w:rsidRDefault="005A79FE" w:rsidP="00266042">
            <w:pPr>
              <w:rPr>
                <w:rFonts w:ascii="Arial" w:eastAsia="Calibri" w:hAnsi="Arial" w:cs="Arial"/>
                <w:sz w:val="22"/>
              </w:rPr>
            </w:pPr>
            <w:r w:rsidRPr="002F707C">
              <w:rPr>
                <w:rFonts w:ascii="Arial" w:eastAsia="Calibri" w:hAnsi="Arial" w:cs="Arial"/>
                <w:sz w:val="22"/>
              </w:rPr>
              <w:t xml:space="preserve">                           </w:t>
            </w:r>
          </w:p>
        </w:tc>
        <w:tc>
          <w:tcPr>
            <w:tcW w:w="6237" w:type="dxa"/>
          </w:tcPr>
          <w:p w14:paraId="784C47C0" w14:textId="44F69062" w:rsidR="005A79FE" w:rsidRPr="000469B9" w:rsidRDefault="009823C6" w:rsidP="000469B9">
            <w:pPr>
              <w:jc w:val="both"/>
              <w:rPr>
                <w:rFonts w:ascii="Arial" w:hAnsi="Arial" w:cs="Arial"/>
                <w:color w:val="000000"/>
                <w:sz w:val="22"/>
              </w:rPr>
            </w:pPr>
            <w:r w:rsidRPr="000469B9">
              <w:rPr>
                <w:rFonts w:ascii="Arial" w:eastAsia="Calibri" w:hAnsi="Arial" w:cs="Arial"/>
                <w:sz w:val="22"/>
              </w:rPr>
              <w:t xml:space="preserve">CONTRATO ESTATAL ─ Finalidad / PRINCIPIOS ─ Principio de transparencia ─ Principio de publicidad ─ Observaciones / </w:t>
            </w:r>
            <w:r w:rsidRPr="000469B9">
              <w:rPr>
                <w:rFonts w:ascii="Arial" w:hAnsi="Arial" w:cs="Arial"/>
                <w:sz w:val="22"/>
              </w:rPr>
              <w:t xml:space="preserve">OBSERVACIONES </w:t>
            </w:r>
            <w:r w:rsidR="00CF6C19" w:rsidRPr="000469B9">
              <w:rPr>
                <w:rFonts w:ascii="Arial" w:hAnsi="Arial" w:cs="Arial"/>
                <w:sz w:val="22"/>
              </w:rPr>
              <w:t>─ Proyecto de pliego de condiciones ─ Término para presentarlas ─ Término para responderlas</w:t>
            </w:r>
            <w:r w:rsidR="00232C17" w:rsidRPr="000469B9">
              <w:rPr>
                <w:rFonts w:ascii="Arial" w:hAnsi="Arial" w:cs="Arial"/>
                <w:sz w:val="22"/>
              </w:rPr>
              <w:t xml:space="preserve"> / OBSERVACIONES ─ Pliego de condiciones definitivo ─ Término para presentarlas ─ Término para responderlas /</w:t>
            </w:r>
            <w:r w:rsidR="00E07C89" w:rsidRPr="000469B9">
              <w:rPr>
                <w:rFonts w:ascii="Arial" w:hAnsi="Arial" w:cs="Arial"/>
              </w:rPr>
              <w:t xml:space="preserve"> </w:t>
            </w:r>
            <w:r w:rsidR="00E07C89" w:rsidRPr="000469B9">
              <w:rPr>
                <w:rFonts w:ascii="Arial" w:hAnsi="Arial" w:cs="Arial"/>
                <w:sz w:val="22"/>
              </w:rPr>
              <w:t>OBSERVACIONES ─ mínima cuantía ─ Término para presentarlas ─ Término para responderlas /</w:t>
            </w:r>
            <w:r w:rsidR="00232C17" w:rsidRPr="000469B9">
              <w:rPr>
                <w:rFonts w:ascii="Arial" w:hAnsi="Arial" w:cs="Arial"/>
                <w:sz w:val="22"/>
              </w:rPr>
              <w:t xml:space="preserve"> OBSERVACIONES ─ Informes de evaluación ─ Término para presentarlas ─ Término para responderlas</w:t>
            </w:r>
            <w:r w:rsidRPr="000469B9">
              <w:rPr>
                <w:rFonts w:ascii="Arial" w:hAnsi="Arial" w:cs="Arial"/>
                <w:sz w:val="22"/>
              </w:rPr>
              <w:t xml:space="preserve"> / </w:t>
            </w:r>
            <w:r w:rsidRPr="000469B9">
              <w:rPr>
                <w:rFonts w:ascii="Arial" w:hAnsi="Arial" w:cs="Arial"/>
                <w:color w:val="000000"/>
                <w:sz w:val="22"/>
              </w:rPr>
              <w:t xml:space="preserve">OBSERVACIONES EXTEMPORÁNEAS </w:t>
            </w:r>
            <w:r w:rsidR="00F1336F" w:rsidRPr="000469B9">
              <w:rPr>
                <w:rFonts w:ascii="Arial" w:hAnsi="Arial" w:cs="Arial"/>
                <w:color w:val="000000"/>
                <w:sz w:val="22"/>
              </w:rPr>
              <w:t>─ Rechazo ─ Principio de economía ─ Términos preclusivos y perentorios</w:t>
            </w:r>
          </w:p>
        </w:tc>
      </w:tr>
      <w:tr w:rsidR="005A79FE" w:rsidRPr="002F707C" w14:paraId="7C0A7D18" w14:textId="77777777" w:rsidTr="00266042">
        <w:tc>
          <w:tcPr>
            <w:tcW w:w="2689" w:type="dxa"/>
          </w:tcPr>
          <w:p w14:paraId="6A12F093" w14:textId="77777777" w:rsidR="005A79FE" w:rsidRPr="002F707C" w:rsidRDefault="005A79FE" w:rsidP="009E73B5">
            <w:pPr>
              <w:spacing w:before="60"/>
              <w:rPr>
                <w:rFonts w:ascii="Arial" w:eastAsia="Calibri" w:hAnsi="Arial" w:cs="Arial"/>
                <w:b/>
                <w:sz w:val="22"/>
              </w:rPr>
            </w:pPr>
            <w:r w:rsidRPr="002F707C">
              <w:rPr>
                <w:rFonts w:ascii="Arial" w:eastAsia="Calibri" w:hAnsi="Arial" w:cs="Arial"/>
                <w:b/>
                <w:sz w:val="22"/>
              </w:rPr>
              <w:t>Radicación:</w:t>
            </w:r>
            <w:r w:rsidRPr="002F707C">
              <w:rPr>
                <w:rFonts w:ascii="Arial" w:eastAsia="Calibri" w:hAnsi="Arial" w:cs="Arial"/>
                <w:sz w:val="22"/>
              </w:rPr>
              <w:t xml:space="preserve">                              </w:t>
            </w:r>
          </w:p>
        </w:tc>
        <w:tc>
          <w:tcPr>
            <w:tcW w:w="6237" w:type="dxa"/>
          </w:tcPr>
          <w:p w14:paraId="73A42ACA" w14:textId="60568137" w:rsidR="005A79FE" w:rsidRPr="002F707C" w:rsidRDefault="001139C4" w:rsidP="009E73B5">
            <w:pPr>
              <w:spacing w:before="60"/>
              <w:jc w:val="both"/>
              <w:rPr>
                <w:rFonts w:ascii="Arial" w:eastAsia="Calibri" w:hAnsi="Arial" w:cs="Arial"/>
                <w:sz w:val="22"/>
              </w:rPr>
            </w:pPr>
            <w:r w:rsidRPr="002F707C">
              <w:rPr>
                <w:rFonts w:ascii="Arial" w:eastAsia="Calibri" w:hAnsi="Arial" w:cs="Arial"/>
                <w:sz w:val="22"/>
              </w:rPr>
              <w:t xml:space="preserve">Respuesta a consulta </w:t>
            </w:r>
            <w:r w:rsidR="00262458" w:rsidRPr="002F707C">
              <w:rPr>
                <w:rFonts w:ascii="Arial" w:eastAsia="Calibri" w:hAnsi="Arial" w:cs="Arial"/>
                <w:sz w:val="22"/>
              </w:rPr>
              <w:t>#42020</w:t>
            </w:r>
            <w:r w:rsidR="00D166ED" w:rsidRPr="002F707C">
              <w:rPr>
                <w:rFonts w:ascii="Arial" w:eastAsia="Calibri" w:hAnsi="Arial" w:cs="Arial"/>
                <w:sz w:val="22"/>
              </w:rPr>
              <w:t>1</w:t>
            </w:r>
            <w:r w:rsidR="009E73B5" w:rsidRPr="002F707C">
              <w:rPr>
                <w:rFonts w:ascii="Arial" w:eastAsia="Calibri" w:hAnsi="Arial" w:cs="Arial"/>
                <w:sz w:val="22"/>
              </w:rPr>
              <w:t>2</w:t>
            </w:r>
            <w:r w:rsidR="00D166ED" w:rsidRPr="002F707C">
              <w:rPr>
                <w:rFonts w:ascii="Arial" w:eastAsia="Calibri" w:hAnsi="Arial" w:cs="Arial"/>
                <w:sz w:val="22"/>
              </w:rPr>
              <w:t>00000</w:t>
            </w:r>
            <w:r w:rsidR="009E73B5" w:rsidRPr="002F707C">
              <w:rPr>
                <w:rFonts w:ascii="Arial" w:eastAsia="Calibri" w:hAnsi="Arial" w:cs="Arial"/>
                <w:sz w:val="22"/>
              </w:rPr>
              <w:t>3146</w:t>
            </w:r>
          </w:p>
        </w:tc>
      </w:tr>
    </w:tbl>
    <w:p w14:paraId="396DE958" w14:textId="77777777" w:rsidR="005A79FE" w:rsidRPr="002F707C" w:rsidRDefault="005A79FE" w:rsidP="009E73B5">
      <w:pPr>
        <w:spacing w:before="60"/>
        <w:jc w:val="both"/>
        <w:rPr>
          <w:rFonts w:ascii="Arial" w:eastAsia="Calibri" w:hAnsi="Arial" w:cs="Arial"/>
          <w:sz w:val="22"/>
        </w:rPr>
      </w:pPr>
    </w:p>
    <w:p w14:paraId="489DB6E6" w14:textId="77777777" w:rsidR="005A79FE" w:rsidRPr="002F707C" w:rsidRDefault="005A79FE" w:rsidP="005A79FE">
      <w:pPr>
        <w:rPr>
          <w:rFonts w:ascii="Arial" w:eastAsia="Calibri" w:hAnsi="Arial" w:cs="Arial"/>
          <w:sz w:val="22"/>
        </w:rPr>
      </w:pPr>
    </w:p>
    <w:p w14:paraId="657E7EE7" w14:textId="48CD1118" w:rsidR="005A79FE" w:rsidRPr="002F707C" w:rsidRDefault="005A79FE" w:rsidP="005A79FE">
      <w:pPr>
        <w:rPr>
          <w:rFonts w:ascii="Arial" w:eastAsia="Calibri" w:hAnsi="Arial" w:cs="Arial"/>
          <w:sz w:val="22"/>
        </w:rPr>
      </w:pPr>
      <w:r w:rsidRPr="002F707C">
        <w:rPr>
          <w:rFonts w:ascii="Arial" w:eastAsia="Calibri" w:hAnsi="Arial" w:cs="Arial"/>
          <w:sz w:val="22"/>
        </w:rPr>
        <w:t>Estimad</w:t>
      </w:r>
      <w:r w:rsidR="00E719C4" w:rsidRPr="002F707C">
        <w:rPr>
          <w:rFonts w:ascii="Arial" w:eastAsia="Calibri" w:hAnsi="Arial" w:cs="Arial"/>
          <w:sz w:val="22"/>
        </w:rPr>
        <w:t>o</w:t>
      </w:r>
      <w:r w:rsidR="00626304" w:rsidRPr="002F707C">
        <w:rPr>
          <w:rFonts w:ascii="Arial" w:eastAsia="Calibri" w:hAnsi="Arial" w:cs="Arial"/>
          <w:sz w:val="22"/>
        </w:rPr>
        <w:t xml:space="preserve"> señor </w:t>
      </w:r>
      <w:r w:rsidR="00E719C4" w:rsidRPr="002F707C">
        <w:rPr>
          <w:rFonts w:ascii="Arial" w:eastAsia="Calibri" w:hAnsi="Arial" w:cs="Arial"/>
          <w:sz w:val="22"/>
        </w:rPr>
        <w:t>Rivera</w:t>
      </w:r>
      <w:r w:rsidRPr="002F707C">
        <w:rPr>
          <w:rFonts w:ascii="Arial" w:eastAsia="Calibri" w:hAnsi="Arial" w:cs="Arial"/>
          <w:sz w:val="22"/>
        </w:rPr>
        <w:t>,</w:t>
      </w:r>
    </w:p>
    <w:p w14:paraId="40D74C98" w14:textId="77777777" w:rsidR="005A79FE" w:rsidRPr="002F707C" w:rsidRDefault="005A79FE" w:rsidP="005A79FE">
      <w:pPr>
        <w:rPr>
          <w:rFonts w:ascii="Arial" w:eastAsia="Calibri" w:hAnsi="Arial" w:cs="Arial"/>
          <w:sz w:val="22"/>
        </w:rPr>
      </w:pPr>
    </w:p>
    <w:p w14:paraId="1EA2338B" w14:textId="1331C75E" w:rsidR="005A79FE" w:rsidRPr="002F707C" w:rsidRDefault="00B06DB6" w:rsidP="0031564F">
      <w:pPr>
        <w:spacing w:line="276" w:lineRule="auto"/>
        <w:ind w:right="49"/>
        <w:jc w:val="both"/>
        <w:rPr>
          <w:rFonts w:ascii="Arial" w:eastAsia="Calibri" w:hAnsi="Arial" w:cs="Arial"/>
          <w:sz w:val="22"/>
        </w:rPr>
      </w:pPr>
      <w:r w:rsidRPr="002F707C">
        <w:rPr>
          <w:rFonts w:ascii="Arial" w:eastAsia="Calibri" w:hAnsi="Arial" w:cs="Arial"/>
          <w:sz w:val="22"/>
        </w:rPr>
        <w:t>En ejercicio de la competencia otorgada por el numeral 8 del artículo 11 y el numeral 5 del artículo 3 del Decreto Ley 4170 de 2011, l</w:t>
      </w:r>
      <w:r w:rsidR="005A79FE" w:rsidRPr="002F707C">
        <w:rPr>
          <w:rFonts w:ascii="Arial" w:eastAsia="Calibri" w:hAnsi="Arial" w:cs="Arial"/>
          <w:sz w:val="22"/>
        </w:rPr>
        <w:t xml:space="preserve">a Agencia Nacional de Contratación Pública ―Colombia Compra Eficiente― responde su consulta del </w:t>
      </w:r>
      <w:r w:rsidRPr="002F707C">
        <w:rPr>
          <w:rFonts w:ascii="Arial" w:eastAsia="Calibri" w:hAnsi="Arial" w:cs="Arial"/>
          <w:sz w:val="22"/>
        </w:rPr>
        <w:t>28 de abril</w:t>
      </w:r>
      <w:r w:rsidR="005A79FE" w:rsidRPr="002F707C">
        <w:rPr>
          <w:rFonts w:ascii="Arial" w:eastAsia="Calibri" w:hAnsi="Arial" w:cs="Arial"/>
          <w:sz w:val="22"/>
        </w:rPr>
        <w:t xml:space="preserve"> de 20</w:t>
      </w:r>
      <w:r w:rsidR="00251051" w:rsidRPr="002F707C">
        <w:rPr>
          <w:rFonts w:ascii="Arial" w:eastAsia="Calibri" w:hAnsi="Arial" w:cs="Arial"/>
          <w:sz w:val="22"/>
        </w:rPr>
        <w:t>20</w:t>
      </w:r>
      <w:r w:rsidR="005A79FE" w:rsidRPr="002F707C">
        <w:rPr>
          <w:rFonts w:ascii="Arial" w:eastAsia="Calibri" w:hAnsi="Arial" w:cs="Arial"/>
          <w:sz w:val="22"/>
        </w:rPr>
        <w:t xml:space="preserve">. </w:t>
      </w:r>
    </w:p>
    <w:p w14:paraId="4E8D0889" w14:textId="77777777" w:rsidR="005A79FE" w:rsidRPr="002F707C" w:rsidRDefault="005A79FE" w:rsidP="005A79FE">
      <w:pPr>
        <w:pStyle w:val="Prrafodelista"/>
        <w:numPr>
          <w:ilvl w:val="0"/>
          <w:numId w:val="6"/>
        </w:numPr>
        <w:tabs>
          <w:tab w:val="left" w:pos="284"/>
        </w:tabs>
        <w:spacing w:line="276" w:lineRule="auto"/>
        <w:ind w:left="0" w:firstLine="0"/>
        <w:jc w:val="both"/>
        <w:rPr>
          <w:rFonts w:ascii="Arial" w:eastAsia="Calibri" w:hAnsi="Arial" w:cs="Arial"/>
          <w:b/>
          <w:sz w:val="22"/>
        </w:rPr>
      </w:pPr>
      <w:r w:rsidRPr="002F707C">
        <w:rPr>
          <w:rFonts w:ascii="Arial" w:eastAsia="Calibri" w:hAnsi="Arial" w:cs="Arial"/>
          <w:b/>
          <w:sz w:val="22"/>
        </w:rPr>
        <w:lastRenderedPageBreak/>
        <w:t xml:space="preserve">Problemas planteados </w:t>
      </w:r>
    </w:p>
    <w:p w14:paraId="138D5B25" w14:textId="77777777" w:rsidR="005A79FE" w:rsidRPr="002F707C" w:rsidRDefault="005A79FE" w:rsidP="005A79FE">
      <w:pPr>
        <w:tabs>
          <w:tab w:val="left" w:pos="426"/>
        </w:tabs>
        <w:spacing w:line="276" w:lineRule="auto"/>
        <w:jc w:val="both"/>
        <w:rPr>
          <w:rFonts w:ascii="Arial" w:eastAsia="Calibri" w:hAnsi="Arial" w:cs="Arial"/>
          <w:b/>
          <w:sz w:val="22"/>
        </w:rPr>
      </w:pPr>
    </w:p>
    <w:p w14:paraId="30EE5915" w14:textId="52635A83" w:rsidR="005A79FE" w:rsidRPr="002F707C" w:rsidRDefault="005A79FE" w:rsidP="004B40B0">
      <w:pPr>
        <w:tabs>
          <w:tab w:val="left" w:pos="426"/>
        </w:tabs>
        <w:spacing w:line="276" w:lineRule="auto"/>
        <w:jc w:val="both"/>
        <w:rPr>
          <w:rFonts w:ascii="Arial" w:eastAsia="Calibri" w:hAnsi="Arial" w:cs="Arial"/>
          <w:sz w:val="22"/>
        </w:rPr>
      </w:pPr>
      <w:r w:rsidRPr="002F707C">
        <w:rPr>
          <w:rFonts w:ascii="Arial" w:eastAsia="Calibri" w:hAnsi="Arial" w:cs="Arial"/>
          <w:sz w:val="22"/>
        </w:rPr>
        <w:t>Usted realiza la</w:t>
      </w:r>
      <w:r w:rsidR="00343DE4" w:rsidRPr="002F707C">
        <w:rPr>
          <w:rFonts w:ascii="Arial" w:eastAsia="Calibri" w:hAnsi="Arial" w:cs="Arial"/>
          <w:sz w:val="22"/>
        </w:rPr>
        <w:t>s</w:t>
      </w:r>
      <w:r w:rsidRPr="002F707C">
        <w:rPr>
          <w:rFonts w:ascii="Arial" w:eastAsia="Calibri" w:hAnsi="Arial" w:cs="Arial"/>
          <w:sz w:val="22"/>
        </w:rPr>
        <w:t xml:space="preserve"> siguiente</w:t>
      </w:r>
      <w:r w:rsidR="00343DE4" w:rsidRPr="002F707C">
        <w:rPr>
          <w:rFonts w:ascii="Arial" w:eastAsia="Calibri" w:hAnsi="Arial" w:cs="Arial"/>
          <w:sz w:val="22"/>
        </w:rPr>
        <w:t>s</w:t>
      </w:r>
      <w:r w:rsidRPr="002F707C">
        <w:rPr>
          <w:rFonts w:ascii="Arial" w:eastAsia="Calibri" w:hAnsi="Arial" w:cs="Arial"/>
          <w:sz w:val="22"/>
        </w:rPr>
        <w:t xml:space="preserve"> pregunta</w:t>
      </w:r>
      <w:r w:rsidR="00343DE4" w:rsidRPr="002F707C">
        <w:rPr>
          <w:rFonts w:ascii="Arial" w:eastAsia="Calibri" w:hAnsi="Arial" w:cs="Arial"/>
          <w:sz w:val="22"/>
        </w:rPr>
        <w:t>s</w:t>
      </w:r>
      <w:r w:rsidRPr="002F707C">
        <w:rPr>
          <w:rFonts w:ascii="Arial" w:eastAsia="Calibri" w:hAnsi="Arial" w:cs="Arial"/>
          <w:sz w:val="22"/>
        </w:rPr>
        <w:t xml:space="preserve">: </w:t>
      </w:r>
      <w:r w:rsidR="00CB2EE0" w:rsidRPr="002F707C">
        <w:rPr>
          <w:rFonts w:ascii="Arial" w:eastAsia="Calibri" w:hAnsi="Arial" w:cs="Arial"/>
          <w:sz w:val="22"/>
        </w:rPr>
        <w:t>«</w:t>
      </w:r>
      <w:r w:rsidR="00C467D5" w:rsidRPr="002F707C">
        <w:t>p</w:t>
      </w:r>
      <w:r w:rsidR="00C467D5" w:rsidRPr="002F707C">
        <w:rPr>
          <w:rFonts w:ascii="Arial" w:eastAsia="Calibri" w:hAnsi="Arial" w:cs="Arial"/>
          <w:sz w:val="22"/>
        </w:rPr>
        <w:t>ara el caso de SECOP II, en un proceso de mínima cuantía, si no está planteado por la entidad un cronograma que involucre tiempos límites para plantear observaciones y algún(os) oferentes suben observaciones previo a la hora de cierre, ¿es obligación de la entidad dar respuesta a las observaciones a pesar</w:t>
      </w:r>
      <w:r w:rsidR="00AA1D5A">
        <w:rPr>
          <w:rFonts w:ascii="Arial" w:eastAsia="Calibri" w:hAnsi="Arial" w:cs="Arial"/>
          <w:sz w:val="22"/>
        </w:rPr>
        <w:t xml:space="preserve">  [de]</w:t>
      </w:r>
      <w:r w:rsidR="00C467D5" w:rsidRPr="002F707C">
        <w:rPr>
          <w:rFonts w:ascii="Arial" w:eastAsia="Calibri" w:hAnsi="Arial" w:cs="Arial"/>
          <w:sz w:val="22"/>
        </w:rPr>
        <w:t xml:space="preserve"> que hayan recibido previamente alguna oferta</w:t>
      </w:r>
      <w:r w:rsidR="004B40B0" w:rsidRPr="002F707C">
        <w:rPr>
          <w:rFonts w:ascii="Arial" w:eastAsia="Calibri" w:hAnsi="Arial" w:cs="Arial"/>
          <w:sz w:val="22"/>
        </w:rPr>
        <w:t>?»</w:t>
      </w:r>
      <w:r w:rsidR="00A1714F" w:rsidRPr="002F707C">
        <w:rPr>
          <w:rFonts w:ascii="Arial" w:eastAsia="Calibri" w:hAnsi="Arial" w:cs="Arial"/>
          <w:sz w:val="22"/>
        </w:rPr>
        <w:t>.</w:t>
      </w:r>
    </w:p>
    <w:p w14:paraId="42DC4EC6" w14:textId="77777777" w:rsidR="005A79FE" w:rsidRPr="002F707C" w:rsidRDefault="005A79FE" w:rsidP="005A79FE">
      <w:pPr>
        <w:tabs>
          <w:tab w:val="left" w:pos="426"/>
        </w:tabs>
        <w:spacing w:line="276" w:lineRule="auto"/>
        <w:jc w:val="both"/>
        <w:rPr>
          <w:rFonts w:ascii="Arial" w:eastAsia="Calibri" w:hAnsi="Arial" w:cs="Arial"/>
          <w:sz w:val="22"/>
        </w:rPr>
      </w:pPr>
    </w:p>
    <w:p w14:paraId="18C6DB19" w14:textId="11E7C1B2" w:rsidR="005A79FE" w:rsidRDefault="005A79FE" w:rsidP="005A79FE">
      <w:pPr>
        <w:pStyle w:val="Prrafodelista"/>
        <w:numPr>
          <w:ilvl w:val="0"/>
          <w:numId w:val="6"/>
        </w:numPr>
        <w:tabs>
          <w:tab w:val="left" w:pos="426"/>
        </w:tabs>
        <w:spacing w:line="276" w:lineRule="auto"/>
        <w:ind w:left="284" w:hanging="284"/>
        <w:jc w:val="both"/>
        <w:rPr>
          <w:rFonts w:ascii="Arial" w:eastAsia="Calibri" w:hAnsi="Arial" w:cs="Arial"/>
          <w:b/>
          <w:sz w:val="22"/>
        </w:rPr>
      </w:pPr>
      <w:r w:rsidRPr="002F707C">
        <w:rPr>
          <w:rFonts w:ascii="Arial" w:eastAsia="Calibri" w:hAnsi="Arial" w:cs="Arial"/>
          <w:b/>
          <w:sz w:val="22"/>
        </w:rPr>
        <w:t>Consideraciones</w:t>
      </w:r>
    </w:p>
    <w:p w14:paraId="02FE9605" w14:textId="77777777" w:rsidR="00604180" w:rsidRPr="002F707C" w:rsidRDefault="00604180" w:rsidP="00604180">
      <w:pPr>
        <w:pStyle w:val="Prrafodelista"/>
        <w:tabs>
          <w:tab w:val="left" w:pos="426"/>
        </w:tabs>
        <w:spacing w:line="276" w:lineRule="auto"/>
        <w:ind w:left="284"/>
        <w:jc w:val="both"/>
        <w:rPr>
          <w:rFonts w:ascii="Arial" w:eastAsia="Calibri" w:hAnsi="Arial" w:cs="Arial"/>
          <w:b/>
          <w:sz w:val="22"/>
        </w:rPr>
      </w:pPr>
    </w:p>
    <w:p w14:paraId="1FD00768" w14:textId="0AE3123B" w:rsidR="005A79FE" w:rsidRPr="002F707C" w:rsidRDefault="005A79FE" w:rsidP="005A79FE">
      <w:pPr>
        <w:spacing w:before="120" w:line="276" w:lineRule="auto"/>
        <w:jc w:val="both"/>
        <w:rPr>
          <w:rFonts w:ascii="Arial" w:eastAsia="Calibri" w:hAnsi="Arial" w:cs="Arial"/>
          <w:sz w:val="22"/>
        </w:rPr>
      </w:pPr>
      <w:r w:rsidRPr="002F707C">
        <w:rPr>
          <w:rFonts w:ascii="Arial" w:hAnsi="Arial" w:cs="Arial"/>
          <w:sz w:val="22"/>
        </w:rPr>
        <w:t>La Agencia Nacional de Contratación Pública ― Colombia Compra Eficiente</w:t>
      </w:r>
      <w:r w:rsidR="00A1714F" w:rsidRPr="002F707C">
        <w:rPr>
          <w:rFonts w:ascii="Arial" w:hAnsi="Arial" w:cs="Arial"/>
          <w:sz w:val="22"/>
        </w:rPr>
        <w:t>,</w:t>
      </w:r>
      <w:r w:rsidRPr="002F707C">
        <w:rPr>
          <w:rFonts w:ascii="Arial" w:hAnsi="Arial" w:cs="Arial"/>
          <w:sz w:val="22"/>
        </w:rPr>
        <w:t xml:space="preserve"> </w:t>
      </w:r>
      <w:r w:rsidR="00C871F2" w:rsidRPr="002F707C">
        <w:rPr>
          <w:rFonts w:ascii="Arial" w:eastAsia="Calibri" w:hAnsi="Arial" w:cs="Arial"/>
          <w:sz w:val="22"/>
        </w:rPr>
        <w:t>en los conceptos con radicados números</w:t>
      </w:r>
      <w:r w:rsidR="00E01C96" w:rsidRPr="002F707C">
        <w:rPr>
          <w:rFonts w:ascii="Arial" w:eastAsia="Calibri" w:hAnsi="Arial" w:cs="Arial"/>
          <w:sz w:val="22"/>
        </w:rPr>
        <w:t xml:space="preserve"> 4201614000005342 del 8 de noviembre de 2016, </w:t>
      </w:r>
      <w:r w:rsidR="00A70DE5" w:rsidRPr="002F707C">
        <w:rPr>
          <w:rFonts w:ascii="Arial" w:eastAsia="Calibri" w:hAnsi="Arial" w:cs="Arial"/>
          <w:sz w:val="22"/>
        </w:rPr>
        <w:t>4201714000002354 del 5 de junio de 2017, 420171400000</w:t>
      </w:r>
      <w:r w:rsidR="00032DCA" w:rsidRPr="002F707C">
        <w:rPr>
          <w:rFonts w:ascii="Arial" w:eastAsia="Calibri" w:hAnsi="Arial" w:cs="Arial"/>
          <w:sz w:val="22"/>
        </w:rPr>
        <w:t>6628 del 17 de enero de 2018, 420171300000</w:t>
      </w:r>
      <w:r w:rsidR="001B3E78" w:rsidRPr="002F707C">
        <w:rPr>
          <w:rFonts w:ascii="Arial" w:eastAsia="Calibri" w:hAnsi="Arial" w:cs="Arial"/>
          <w:sz w:val="22"/>
        </w:rPr>
        <w:t>7273 del 5 de febrero de 2018, 4201814000001007</w:t>
      </w:r>
      <w:r w:rsidR="00701506" w:rsidRPr="002F707C">
        <w:rPr>
          <w:rFonts w:ascii="Arial" w:eastAsia="Calibri" w:hAnsi="Arial" w:cs="Arial"/>
          <w:sz w:val="22"/>
        </w:rPr>
        <w:t xml:space="preserve"> del 20 de marzo de 2018, 420181400000</w:t>
      </w:r>
      <w:r w:rsidR="00B745E8" w:rsidRPr="002F707C">
        <w:rPr>
          <w:rFonts w:ascii="Arial" w:eastAsia="Calibri" w:hAnsi="Arial" w:cs="Arial"/>
          <w:sz w:val="22"/>
        </w:rPr>
        <w:t>6</w:t>
      </w:r>
      <w:r w:rsidR="009606E0" w:rsidRPr="002F707C">
        <w:rPr>
          <w:rFonts w:ascii="Arial" w:eastAsia="Calibri" w:hAnsi="Arial" w:cs="Arial"/>
          <w:sz w:val="22"/>
        </w:rPr>
        <w:t>367 del 27 de agosto de 2018</w:t>
      </w:r>
      <w:r w:rsidR="00B745E8" w:rsidRPr="002F707C">
        <w:rPr>
          <w:rFonts w:ascii="Arial" w:eastAsia="Calibri" w:hAnsi="Arial" w:cs="Arial"/>
          <w:sz w:val="22"/>
        </w:rPr>
        <w:t>, y, 420191200000</w:t>
      </w:r>
      <w:r w:rsidR="00366B8E" w:rsidRPr="002F707C">
        <w:rPr>
          <w:rFonts w:ascii="Arial" w:eastAsia="Calibri" w:hAnsi="Arial" w:cs="Arial"/>
          <w:sz w:val="22"/>
        </w:rPr>
        <w:t>2664 del 5 de junio de 2019</w:t>
      </w:r>
      <w:r w:rsidR="00411141" w:rsidRPr="002F707C">
        <w:rPr>
          <w:rFonts w:ascii="Arial" w:eastAsia="Calibri" w:hAnsi="Arial" w:cs="Arial"/>
          <w:sz w:val="22"/>
        </w:rPr>
        <w:t xml:space="preserve">, </w:t>
      </w:r>
      <w:r w:rsidR="00C467D5" w:rsidRPr="002F707C">
        <w:rPr>
          <w:rFonts w:ascii="Arial" w:eastAsia="Calibri" w:hAnsi="Arial" w:cs="Arial"/>
          <w:sz w:val="22"/>
        </w:rPr>
        <w:t xml:space="preserve">así como también en el concepto C-201 de 2020, </w:t>
      </w:r>
      <w:r w:rsidR="00411141" w:rsidRPr="002F707C">
        <w:rPr>
          <w:rFonts w:ascii="Arial" w:eastAsia="Calibri" w:hAnsi="Arial" w:cs="Arial"/>
          <w:sz w:val="22"/>
        </w:rPr>
        <w:t xml:space="preserve">estudió </w:t>
      </w:r>
      <w:r w:rsidR="00BF27E9" w:rsidRPr="002F707C">
        <w:rPr>
          <w:rFonts w:ascii="Arial" w:eastAsia="Calibri" w:hAnsi="Arial" w:cs="Arial"/>
          <w:sz w:val="22"/>
        </w:rPr>
        <w:t xml:space="preserve">el deber de las entidades estatales de </w:t>
      </w:r>
      <w:r w:rsidR="003A4D93" w:rsidRPr="002F707C">
        <w:rPr>
          <w:rFonts w:ascii="Arial" w:eastAsia="Calibri" w:hAnsi="Arial" w:cs="Arial"/>
          <w:sz w:val="22"/>
        </w:rPr>
        <w:t>r</w:t>
      </w:r>
      <w:r w:rsidR="00BF27E9" w:rsidRPr="002F707C">
        <w:rPr>
          <w:rFonts w:ascii="Arial" w:eastAsia="Calibri" w:hAnsi="Arial" w:cs="Arial"/>
          <w:sz w:val="22"/>
        </w:rPr>
        <w:t>esp</w:t>
      </w:r>
      <w:r w:rsidR="003A4D93" w:rsidRPr="002F707C">
        <w:rPr>
          <w:rFonts w:ascii="Arial" w:eastAsia="Calibri" w:hAnsi="Arial" w:cs="Arial"/>
          <w:sz w:val="22"/>
        </w:rPr>
        <w:t>onder</w:t>
      </w:r>
      <w:r w:rsidR="00BF27E9" w:rsidRPr="002F707C">
        <w:rPr>
          <w:rFonts w:ascii="Arial" w:eastAsia="Calibri" w:hAnsi="Arial" w:cs="Arial"/>
          <w:sz w:val="22"/>
        </w:rPr>
        <w:t xml:space="preserve"> las observaciones </w:t>
      </w:r>
      <w:r w:rsidR="001974DF" w:rsidRPr="002F707C">
        <w:rPr>
          <w:rFonts w:ascii="Arial" w:eastAsia="Calibri" w:hAnsi="Arial" w:cs="Arial"/>
          <w:sz w:val="22"/>
        </w:rPr>
        <w:t xml:space="preserve">en los procesos de contratación. La tesis desarrollada en estos conceptos </w:t>
      </w:r>
      <w:r w:rsidR="00262A15" w:rsidRPr="002F707C">
        <w:rPr>
          <w:rFonts w:ascii="Arial" w:eastAsia="Calibri" w:hAnsi="Arial" w:cs="Arial"/>
          <w:sz w:val="22"/>
        </w:rPr>
        <w:t>se expone y reitera a continuación.</w:t>
      </w:r>
    </w:p>
    <w:p w14:paraId="109C409F" w14:textId="5567BF25" w:rsidR="00440254" w:rsidRPr="002F707C" w:rsidRDefault="00440254" w:rsidP="00B7508D">
      <w:pPr>
        <w:spacing w:line="276" w:lineRule="auto"/>
        <w:jc w:val="both"/>
        <w:rPr>
          <w:rFonts w:ascii="Arial" w:eastAsia="Calibri" w:hAnsi="Arial" w:cs="Arial"/>
          <w:sz w:val="22"/>
        </w:rPr>
      </w:pPr>
    </w:p>
    <w:p w14:paraId="081CCECE" w14:textId="2A6CB82A" w:rsidR="00440254" w:rsidRPr="002F707C" w:rsidRDefault="00440254" w:rsidP="00B7508D">
      <w:pPr>
        <w:spacing w:line="276" w:lineRule="auto"/>
        <w:jc w:val="both"/>
        <w:rPr>
          <w:rFonts w:ascii="Arial" w:eastAsia="Calibri" w:hAnsi="Arial" w:cs="Arial"/>
          <w:b/>
          <w:bCs/>
          <w:sz w:val="22"/>
        </w:rPr>
      </w:pPr>
      <w:r w:rsidRPr="002F707C">
        <w:rPr>
          <w:rFonts w:ascii="Arial" w:eastAsia="Calibri" w:hAnsi="Arial" w:cs="Arial"/>
          <w:b/>
          <w:bCs/>
          <w:sz w:val="22"/>
        </w:rPr>
        <w:t xml:space="preserve">2.1. Principio de </w:t>
      </w:r>
      <w:r w:rsidR="002F707C" w:rsidRPr="002F707C">
        <w:rPr>
          <w:rFonts w:ascii="Arial" w:eastAsia="Calibri" w:hAnsi="Arial" w:cs="Arial"/>
          <w:b/>
          <w:bCs/>
          <w:sz w:val="22"/>
        </w:rPr>
        <w:t>t</w:t>
      </w:r>
      <w:r w:rsidRPr="002F707C">
        <w:rPr>
          <w:rFonts w:ascii="Arial" w:eastAsia="Calibri" w:hAnsi="Arial" w:cs="Arial"/>
          <w:b/>
          <w:bCs/>
          <w:sz w:val="22"/>
        </w:rPr>
        <w:t>ransparencia</w:t>
      </w:r>
    </w:p>
    <w:p w14:paraId="01450E1A" w14:textId="77777777" w:rsidR="00440254" w:rsidRPr="002F707C" w:rsidRDefault="00440254" w:rsidP="00B7508D">
      <w:pPr>
        <w:spacing w:line="276" w:lineRule="auto"/>
        <w:jc w:val="both"/>
        <w:rPr>
          <w:rFonts w:ascii="Arial" w:eastAsia="Calibri" w:hAnsi="Arial" w:cs="Arial"/>
          <w:sz w:val="22"/>
        </w:rPr>
      </w:pPr>
    </w:p>
    <w:p w14:paraId="00E4653A" w14:textId="359EAFCA" w:rsidR="009F7CCD" w:rsidRPr="002F707C" w:rsidRDefault="00467232" w:rsidP="00440254">
      <w:pPr>
        <w:spacing w:after="120" w:line="276" w:lineRule="auto"/>
        <w:jc w:val="both"/>
        <w:rPr>
          <w:rFonts w:ascii="Arial" w:eastAsia="Calibri" w:hAnsi="Arial" w:cs="Arial"/>
          <w:sz w:val="22"/>
        </w:rPr>
      </w:pPr>
      <w:r w:rsidRPr="002F707C">
        <w:rPr>
          <w:rFonts w:ascii="Arial" w:eastAsia="Calibri" w:hAnsi="Arial" w:cs="Arial"/>
          <w:sz w:val="22"/>
        </w:rPr>
        <w:t xml:space="preserve">La contratación estatal </w:t>
      </w:r>
      <w:r w:rsidR="003B77F7" w:rsidRPr="002F707C">
        <w:rPr>
          <w:rFonts w:ascii="Arial" w:eastAsia="Calibri" w:hAnsi="Arial" w:cs="Arial"/>
          <w:sz w:val="22"/>
        </w:rPr>
        <w:t xml:space="preserve">tiene como propósito </w:t>
      </w:r>
      <w:r w:rsidR="000A14E4" w:rsidRPr="002F707C">
        <w:rPr>
          <w:rFonts w:ascii="Arial" w:eastAsia="Calibri" w:hAnsi="Arial" w:cs="Arial"/>
          <w:sz w:val="22"/>
        </w:rPr>
        <w:t xml:space="preserve">el cumplimiento de los fines estatales, la continua y eficiente prestación de los servicios públicos y la efectividad de los derechos e intereses de los administrados que colaboran con </w:t>
      </w:r>
      <w:r w:rsidR="008929FF">
        <w:rPr>
          <w:rFonts w:ascii="Arial" w:eastAsia="Calibri" w:hAnsi="Arial" w:cs="Arial"/>
          <w:sz w:val="22"/>
        </w:rPr>
        <w:t>las entidades estatales</w:t>
      </w:r>
      <w:r w:rsidR="008929FF" w:rsidRPr="002F707C">
        <w:rPr>
          <w:rFonts w:ascii="Arial" w:eastAsia="Calibri" w:hAnsi="Arial" w:cs="Arial"/>
          <w:sz w:val="22"/>
        </w:rPr>
        <w:t xml:space="preserve"> </w:t>
      </w:r>
      <w:r w:rsidR="000A14E4" w:rsidRPr="002F707C">
        <w:rPr>
          <w:rFonts w:ascii="Arial" w:eastAsia="Calibri" w:hAnsi="Arial" w:cs="Arial"/>
          <w:sz w:val="22"/>
        </w:rPr>
        <w:t>en la consecución de dichos fines</w:t>
      </w:r>
      <w:r w:rsidR="000A14E4" w:rsidRPr="002F707C">
        <w:rPr>
          <w:rStyle w:val="Refdenotaalpie"/>
          <w:rFonts w:ascii="Arial" w:eastAsia="Calibri" w:hAnsi="Arial" w:cs="Arial"/>
          <w:sz w:val="22"/>
        </w:rPr>
        <w:footnoteReference w:id="1"/>
      </w:r>
      <w:r w:rsidR="007464C3" w:rsidRPr="002F707C">
        <w:rPr>
          <w:rFonts w:ascii="Arial" w:eastAsia="Calibri" w:hAnsi="Arial" w:cs="Arial"/>
          <w:sz w:val="22"/>
        </w:rPr>
        <w:t>. En cumplimiento de ese propósito</w:t>
      </w:r>
      <w:r w:rsidR="005E6734" w:rsidRPr="002F707C">
        <w:rPr>
          <w:rFonts w:ascii="Arial" w:eastAsia="Calibri" w:hAnsi="Arial" w:cs="Arial"/>
          <w:sz w:val="22"/>
        </w:rPr>
        <w:t>,</w:t>
      </w:r>
      <w:r w:rsidR="007464C3" w:rsidRPr="002F707C">
        <w:rPr>
          <w:rFonts w:ascii="Arial" w:eastAsia="Calibri" w:hAnsi="Arial" w:cs="Arial"/>
          <w:sz w:val="22"/>
        </w:rPr>
        <w:t xml:space="preserve"> el legislador </w:t>
      </w:r>
      <w:r w:rsidR="00736AF6" w:rsidRPr="002F707C">
        <w:rPr>
          <w:rFonts w:ascii="Arial" w:eastAsia="Calibri" w:hAnsi="Arial" w:cs="Arial"/>
          <w:sz w:val="22"/>
        </w:rPr>
        <w:t>determinó que las actuaciones adelantadas por las entidades estatales</w:t>
      </w:r>
      <w:r w:rsidR="002007E4" w:rsidRPr="002F707C">
        <w:rPr>
          <w:rFonts w:ascii="Arial" w:eastAsia="Calibri" w:hAnsi="Arial" w:cs="Arial"/>
          <w:sz w:val="22"/>
        </w:rPr>
        <w:t>,</w:t>
      </w:r>
      <w:r w:rsidR="005E6734" w:rsidRPr="002F707C">
        <w:rPr>
          <w:rFonts w:ascii="Arial" w:eastAsia="Calibri" w:hAnsi="Arial" w:cs="Arial"/>
          <w:sz w:val="22"/>
        </w:rPr>
        <w:t xml:space="preserve"> en materia contractual</w:t>
      </w:r>
      <w:r w:rsidR="00736AF6" w:rsidRPr="002F707C">
        <w:rPr>
          <w:rFonts w:ascii="Arial" w:eastAsia="Calibri" w:hAnsi="Arial" w:cs="Arial"/>
          <w:sz w:val="22"/>
        </w:rPr>
        <w:t xml:space="preserve">, </w:t>
      </w:r>
      <w:r w:rsidR="005E6249" w:rsidRPr="002F707C">
        <w:rPr>
          <w:rFonts w:ascii="Arial" w:eastAsia="Calibri" w:hAnsi="Arial" w:cs="Arial"/>
          <w:sz w:val="22"/>
        </w:rPr>
        <w:t>se llev</w:t>
      </w:r>
      <w:r w:rsidR="002007E4" w:rsidRPr="002F707C">
        <w:rPr>
          <w:rFonts w:ascii="Arial" w:eastAsia="Calibri" w:hAnsi="Arial" w:cs="Arial"/>
          <w:sz w:val="22"/>
        </w:rPr>
        <w:t>an</w:t>
      </w:r>
      <w:r w:rsidR="005E6249" w:rsidRPr="002F707C">
        <w:rPr>
          <w:rFonts w:ascii="Arial" w:eastAsia="Calibri" w:hAnsi="Arial" w:cs="Arial"/>
          <w:sz w:val="22"/>
        </w:rPr>
        <w:t xml:space="preserve"> a cabo</w:t>
      </w:r>
      <w:r w:rsidR="005E6734" w:rsidRPr="002F707C">
        <w:rPr>
          <w:rFonts w:ascii="Arial" w:eastAsia="Calibri" w:hAnsi="Arial" w:cs="Arial"/>
          <w:sz w:val="22"/>
        </w:rPr>
        <w:t>, entre otros,</w:t>
      </w:r>
      <w:r w:rsidR="00736AF6" w:rsidRPr="002F707C">
        <w:rPr>
          <w:rFonts w:ascii="Arial" w:eastAsia="Calibri" w:hAnsi="Arial" w:cs="Arial"/>
          <w:sz w:val="22"/>
        </w:rPr>
        <w:t xml:space="preserve"> </w:t>
      </w:r>
      <w:r w:rsidR="005E6734" w:rsidRPr="002F707C">
        <w:rPr>
          <w:rFonts w:ascii="Arial" w:eastAsia="Calibri" w:hAnsi="Arial" w:cs="Arial"/>
          <w:sz w:val="22"/>
        </w:rPr>
        <w:t xml:space="preserve">en cumplimiento de los principios que gobiernan los procesos de contratación pública. </w:t>
      </w:r>
    </w:p>
    <w:p w14:paraId="17B3CF62" w14:textId="3CAB97E4" w:rsidR="002F420A" w:rsidRPr="002F707C" w:rsidRDefault="00D929D2" w:rsidP="00904AF1">
      <w:pPr>
        <w:spacing w:before="120" w:after="120" w:line="276" w:lineRule="auto"/>
        <w:ind w:firstLine="709"/>
        <w:jc w:val="both"/>
        <w:rPr>
          <w:rFonts w:ascii="Arial" w:eastAsia="Calibri" w:hAnsi="Arial" w:cs="Arial"/>
          <w:sz w:val="22"/>
        </w:rPr>
      </w:pPr>
      <w:r w:rsidRPr="002F707C">
        <w:rPr>
          <w:rFonts w:ascii="Arial" w:eastAsia="Calibri" w:hAnsi="Arial" w:cs="Arial"/>
          <w:sz w:val="22"/>
        </w:rPr>
        <w:lastRenderedPageBreak/>
        <w:t>E</w:t>
      </w:r>
      <w:r w:rsidR="00F610DD" w:rsidRPr="002F707C">
        <w:rPr>
          <w:rFonts w:ascii="Arial" w:eastAsia="Calibri" w:hAnsi="Arial" w:cs="Arial"/>
          <w:sz w:val="22"/>
        </w:rPr>
        <w:t>l artículo 23 de la Ley 80 de 1993</w:t>
      </w:r>
      <w:r w:rsidR="001A6980" w:rsidRPr="002F707C">
        <w:rPr>
          <w:rFonts w:ascii="Arial" w:eastAsia="Calibri" w:hAnsi="Arial" w:cs="Arial"/>
          <w:sz w:val="22"/>
        </w:rPr>
        <w:t xml:space="preserve"> </w:t>
      </w:r>
      <w:r w:rsidR="00E96FEF" w:rsidRPr="002F707C">
        <w:rPr>
          <w:rFonts w:ascii="Arial" w:eastAsia="Calibri" w:hAnsi="Arial" w:cs="Arial"/>
          <w:sz w:val="22"/>
        </w:rPr>
        <w:t>regula los principios</w:t>
      </w:r>
      <w:r w:rsidR="009875B8" w:rsidRPr="002F707C">
        <w:rPr>
          <w:rFonts w:ascii="Arial" w:eastAsia="Calibri" w:hAnsi="Arial" w:cs="Arial"/>
          <w:sz w:val="22"/>
        </w:rPr>
        <w:t xml:space="preserve"> aplicables </w:t>
      </w:r>
      <w:r w:rsidR="00A139F2" w:rsidRPr="002F707C">
        <w:rPr>
          <w:rFonts w:ascii="Arial" w:eastAsia="Calibri" w:hAnsi="Arial" w:cs="Arial"/>
          <w:sz w:val="22"/>
        </w:rPr>
        <w:t xml:space="preserve">a las actuaciones contractuales </w:t>
      </w:r>
      <w:r w:rsidR="00175159" w:rsidRPr="002F707C">
        <w:rPr>
          <w:rFonts w:ascii="Arial" w:eastAsia="Calibri" w:hAnsi="Arial" w:cs="Arial"/>
          <w:sz w:val="22"/>
        </w:rPr>
        <w:t>adelantadas por las entidades estatales</w:t>
      </w:r>
      <w:r w:rsidR="003F1591" w:rsidRPr="002F707C">
        <w:rPr>
          <w:rStyle w:val="Refdenotaalpie"/>
          <w:rFonts w:ascii="Arial" w:eastAsia="Calibri" w:hAnsi="Arial" w:cs="Arial"/>
          <w:sz w:val="22"/>
        </w:rPr>
        <w:footnoteReference w:id="2"/>
      </w:r>
      <w:r w:rsidR="00072050" w:rsidRPr="002F707C">
        <w:rPr>
          <w:rFonts w:ascii="Arial" w:eastAsia="Calibri" w:hAnsi="Arial" w:cs="Arial"/>
          <w:sz w:val="22"/>
        </w:rPr>
        <w:t>.</w:t>
      </w:r>
      <w:r w:rsidR="0007021E" w:rsidRPr="002F707C">
        <w:rPr>
          <w:rFonts w:ascii="Arial" w:eastAsia="Calibri" w:hAnsi="Arial" w:cs="Arial"/>
          <w:sz w:val="22"/>
        </w:rPr>
        <w:t xml:space="preserve"> </w:t>
      </w:r>
      <w:r w:rsidR="007C6E6A" w:rsidRPr="002F707C">
        <w:rPr>
          <w:rFonts w:ascii="Arial" w:eastAsia="Calibri" w:hAnsi="Arial" w:cs="Arial"/>
          <w:sz w:val="22"/>
        </w:rPr>
        <w:t>E</w:t>
      </w:r>
      <w:r w:rsidR="0007021E" w:rsidRPr="002F707C">
        <w:rPr>
          <w:rFonts w:ascii="Arial" w:eastAsia="Calibri" w:hAnsi="Arial" w:cs="Arial"/>
          <w:sz w:val="22"/>
        </w:rPr>
        <w:t xml:space="preserve">ntre otros, allí se estableció el principio de transparencia </w:t>
      </w:r>
      <w:r w:rsidR="008566F8" w:rsidRPr="002F707C">
        <w:rPr>
          <w:rFonts w:ascii="Arial" w:eastAsia="Calibri" w:hAnsi="Arial" w:cs="Arial"/>
          <w:sz w:val="22"/>
        </w:rPr>
        <w:t>de</w:t>
      </w:r>
      <w:r w:rsidR="00C61414" w:rsidRPr="002F707C">
        <w:rPr>
          <w:rFonts w:ascii="Arial" w:eastAsia="Calibri" w:hAnsi="Arial" w:cs="Arial"/>
          <w:sz w:val="22"/>
        </w:rPr>
        <w:t xml:space="preserve"> la actividad contractual</w:t>
      </w:r>
      <w:r w:rsidR="00904AF1" w:rsidRPr="002F707C">
        <w:rPr>
          <w:rFonts w:ascii="Arial" w:eastAsia="Calibri" w:hAnsi="Arial" w:cs="Arial"/>
          <w:sz w:val="22"/>
        </w:rPr>
        <w:t>,</w:t>
      </w:r>
      <w:r w:rsidR="00401EF7" w:rsidRPr="002F707C">
        <w:rPr>
          <w:rFonts w:ascii="Arial" w:eastAsia="Calibri" w:hAnsi="Arial" w:cs="Arial"/>
          <w:sz w:val="22"/>
        </w:rPr>
        <w:t xml:space="preserve"> </w:t>
      </w:r>
      <w:r w:rsidR="00F05587" w:rsidRPr="002F707C">
        <w:rPr>
          <w:rFonts w:ascii="Arial" w:eastAsia="Calibri" w:hAnsi="Arial" w:cs="Arial"/>
          <w:sz w:val="22"/>
        </w:rPr>
        <w:t>objeto de regulación expresa</w:t>
      </w:r>
      <w:r w:rsidR="00686F15" w:rsidRPr="002F707C">
        <w:rPr>
          <w:rFonts w:ascii="Arial" w:eastAsia="Calibri" w:hAnsi="Arial" w:cs="Arial"/>
          <w:sz w:val="22"/>
        </w:rPr>
        <w:t xml:space="preserve"> en </w:t>
      </w:r>
      <w:r w:rsidR="00401EF7" w:rsidRPr="002F707C">
        <w:rPr>
          <w:rFonts w:ascii="Arial" w:eastAsia="Calibri" w:hAnsi="Arial" w:cs="Arial"/>
          <w:sz w:val="22"/>
        </w:rPr>
        <w:t>el art</w:t>
      </w:r>
      <w:r w:rsidR="00686F15" w:rsidRPr="002F707C">
        <w:rPr>
          <w:rFonts w:ascii="Arial" w:eastAsia="Calibri" w:hAnsi="Arial" w:cs="Arial"/>
          <w:sz w:val="22"/>
        </w:rPr>
        <w:t>í</w:t>
      </w:r>
      <w:r w:rsidR="00401EF7" w:rsidRPr="002F707C">
        <w:rPr>
          <w:rFonts w:ascii="Arial" w:eastAsia="Calibri" w:hAnsi="Arial" w:cs="Arial"/>
          <w:sz w:val="22"/>
        </w:rPr>
        <w:t>culo 24 del citado cuerpo normativo</w:t>
      </w:r>
      <w:r w:rsidR="009D46D8" w:rsidRPr="002F707C">
        <w:rPr>
          <w:rFonts w:ascii="Arial" w:eastAsia="Calibri" w:hAnsi="Arial" w:cs="Arial"/>
          <w:sz w:val="22"/>
        </w:rPr>
        <w:t>.</w:t>
      </w:r>
      <w:r w:rsidR="0063426E" w:rsidRPr="002F707C">
        <w:rPr>
          <w:rFonts w:ascii="Arial" w:eastAsia="Calibri" w:hAnsi="Arial" w:cs="Arial"/>
          <w:sz w:val="22"/>
        </w:rPr>
        <w:t xml:space="preserve"> </w:t>
      </w:r>
      <w:r w:rsidR="009D46D8" w:rsidRPr="002F707C">
        <w:rPr>
          <w:rFonts w:ascii="Arial" w:eastAsia="Calibri" w:hAnsi="Arial" w:cs="Arial"/>
          <w:sz w:val="22"/>
        </w:rPr>
        <w:t>E</w:t>
      </w:r>
      <w:r w:rsidR="002F420A" w:rsidRPr="002F707C">
        <w:rPr>
          <w:rFonts w:ascii="Arial" w:eastAsia="Calibri" w:hAnsi="Arial" w:cs="Arial"/>
          <w:sz w:val="22"/>
        </w:rPr>
        <w:t>ste principio guarda estrecha relación con el de publicidad</w:t>
      </w:r>
      <w:r w:rsidR="00103388" w:rsidRPr="002F707C">
        <w:rPr>
          <w:rFonts w:ascii="Arial" w:eastAsia="Calibri" w:hAnsi="Arial" w:cs="Arial"/>
          <w:sz w:val="22"/>
        </w:rPr>
        <w:t>,</w:t>
      </w:r>
      <w:r w:rsidR="002F420A" w:rsidRPr="002F707C">
        <w:rPr>
          <w:rFonts w:ascii="Arial" w:eastAsia="Calibri" w:hAnsi="Arial" w:cs="Arial"/>
          <w:sz w:val="22"/>
        </w:rPr>
        <w:t xml:space="preserve"> que rige</w:t>
      </w:r>
      <w:r w:rsidR="00146CF4" w:rsidRPr="002F707C">
        <w:rPr>
          <w:rFonts w:ascii="Arial" w:eastAsia="Calibri" w:hAnsi="Arial" w:cs="Arial"/>
          <w:sz w:val="22"/>
        </w:rPr>
        <w:t xml:space="preserve"> el ejercicio de la función administrativa</w:t>
      </w:r>
      <w:r w:rsidR="00103487" w:rsidRPr="002F707C">
        <w:rPr>
          <w:rFonts w:ascii="Arial" w:eastAsia="Calibri" w:hAnsi="Arial" w:cs="Arial"/>
          <w:sz w:val="22"/>
        </w:rPr>
        <w:t>.</w:t>
      </w:r>
      <w:r w:rsidR="009F0EAF" w:rsidRPr="002F707C">
        <w:rPr>
          <w:rFonts w:ascii="Arial" w:eastAsia="Calibri" w:hAnsi="Arial" w:cs="Arial"/>
          <w:sz w:val="22"/>
        </w:rPr>
        <w:t xml:space="preserve"> </w:t>
      </w:r>
      <w:r w:rsidR="00103487" w:rsidRPr="002F707C">
        <w:rPr>
          <w:rFonts w:ascii="Arial" w:eastAsia="Calibri" w:hAnsi="Arial" w:cs="Arial"/>
          <w:sz w:val="22"/>
        </w:rPr>
        <w:t>P</w:t>
      </w:r>
      <w:r w:rsidR="009F0EAF" w:rsidRPr="002F707C">
        <w:rPr>
          <w:rFonts w:ascii="Arial" w:eastAsia="Calibri" w:hAnsi="Arial" w:cs="Arial"/>
          <w:sz w:val="22"/>
        </w:rPr>
        <w:t>or eso</w:t>
      </w:r>
      <w:r w:rsidR="00760BD6" w:rsidRPr="002F707C">
        <w:rPr>
          <w:rFonts w:ascii="Arial" w:eastAsia="Calibri" w:hAnsi="Arial" w:cs="Arial"/>
          <w:sz w:val="22"/>
        </w:rPr>
        <w:t xml:space="preserve"> en </w:t>
      </w:r>
      <w:r w:rsidR="00103388" w:rsidRPr="002F707C">
        <w:rPr>
          <w:rFonts w:ascii="Arial" w:eastAsia="Calibri" w:hAnsi="Arial" w:cs="Arial"/>
          <w:sz w:val="22"/>
        </w:rPr>
        <w:t>los</w:t>
      </w:r>
      <w:r w:rsidR="00760BD6" w:rsidRPr="002F707C">
        <w:rPr>
          <w:rFonts w:ascii="Arial" w:eastAsia="Calibri" w:hAnsi="Arial" w:cs="Arial"/>
          <w:sz w:val="22"/>
        </w:rPr>
        <w:t xml:space="preserve"> numeral</w:t>
      </w:r>
      <w:r w:rsidR="00945D4E" w:rsidRPr="002F707C">
        <w:rPr>
          <w:rFonts w:ascii="Arial" w:eastAsia="Calibri" w:hAnsi="Arial" w:cs="Arial"/>
          <w:sz w:val="22"/>
        </w:rPr>
        <w:t>es</w:t>
      </w:r>
      <w:r w:rsidR="00760BD6" w:rsidRPr="002F707C">
        <w:rPr>
          <w:rFonts w:ascii="Arial" w:eastAsia="Calibri" w:hAnsi="Arial" w:cs="Arial"/>
          <w:sz w:val="22"/>
        </w:rPr>
        <w:t xml:space="preserve"> 2º</w:t>
      </w:r>
      <w:r w:rsidR="00945D4E" w:rsidRPr="002F707C">
        <w:rPr>
          <w:rFonts w:ascii="Arial" w:eastAsia="Calibri" w:hAnsi="Arial" w:cs="Arial"/>
          <w:sz w:val="22"/>
        </w:rPr>
        <w:t xml:space="preserve"> y 3º</w:t>
      </w:r>
      <w:r w:rsidR="00760BD6" w:rsidRPr="002F707C">
        <w:rPr>
          <w:rFonts w:ascii="Arial" w:eastAsia="Calibri" w:hAnsi="Arial" w:cs="Arial"/>
          <w:sz w:val="22"/>
        </w:rPr>
        <w:t xml:space="preserve"> se estableció la facultad de los interesados para realizar y/o presentar observaciones, como un mecanismo para controvertir algunas de las decisiones adoptadas por las entidades estatales en el marco de sus actuaciones</w:t>
      </w:r>
      <w:r w:rsidR="00945D4E" w:rsidRPr="002F707C">
        <w:rPr>
          <w:rFonts w:ascii="Arial" w:eastAsia="Calibri" w:hAnsi="Arial" w:cs="Arial"/>
          <w:sz w:val="22"/>
        </w:rPr>
        <w:t>, por demás públicas, en los procesos</w:t>
      </w:r>
      <w:r w:rsidR="00760BD6" w:rsidRPr="002F707C">
        <w:rPr>
          <w:rFonts w:ascii="Arial" w:eastAsia="Calibri" w:hAnsi="Arial" w:cs="Arial"/>
          <w:sz w:val="22"/>
        </w:rPr>
        <w:t xml:space="preserve"> contractuales, así:</w:t>
      </w:r>
    </w:p>
    <w:p w14:paraId="49D553D0" w14:textId="77777777" w:rsidR="002E3BB5" w:rsidRPr="002F707C" w:rsidRDefault="002E3BB5" w:rsidP="000C007D">
      <w:pPr>
        <w:ind w:left="709" w:right="709"/>
        <w:jc w:val="both"/>
        <w:rPr>
          <w:rFonts w:ascii="Arial" w:eastAsia="Calibri" w:hAnsi="Arial" w:cs="Arial"/>
          <w:sz w:val="22"/>
        </w:rPr>
      </w:pPr>
    </w:p>
    <w:p w14:paraId="24349854" w14:textId="17FD35FF" w:rsidR="00B33DF3" w:rsidRPr="002F707C" w:rsidRDefault="00B33DF3" w:rsidP="002E3BB5">
      <w:pPr>
        <w:ind w:left="709" w:right="709"/>
        <w:jc w:val="both"/>
        <w:rPr>
          <w:rFonts w:ascii="Arial" w:eastAsia="Calibri" w:hAnsi="Arial" w:cs="Arial"/>
          <w:sz w:val="21"/>
          <w:szCs w:val="21"/>
        </w:rPr>
      </w:pPr>
      <w:r w:rsidRPr="002F707C">
        <w:rPr>
          <w:rFonts w:ascii="Arial" w:eastAsia="Calibri" w:hAnsi="Arial" w:cs="Arial"/>
          <w:sz w:val="21"/>
          <w:szCs w:val="21"/>
        </w:rPr>
        <w:t>ARTÍCULO 24. DEL PRINCIPIO DE TRANSPARENCIA. En virtud de este principio:</w:t>
      </w:r>
    </w:p>
    <w:p w14:paraId="680D2C89" w14:textId="7A889104" w:rsidR="002E3BB5" w:rsidRPr="002F707C" w:rsidRDefault="00922D56" w:rsidP="002E3BB5">
      <w:pPr>
        <w:ind w:left="709" w:right="709"/>
        <w:jc w:val="both"/>
        <w:rPr>
          <w:rFonts w:ascii="Arial" w:eastAsia="Calibri" w:hAnsi="Arial" w:cs="Arial"/>
          <w:sz w:val="21"/>
          <w:szCs w:val="21"/>
        </w:rPr>
      </w:pPr>
      <w:r w:rsidRPr="002F707C">
        <w:rPr>
          <w:rFonts w:ascii="Arial" w:eastAsia="Calibri" w:hAnsi="Arial" w:cs="Arial"/>
          <w:sz w:val="21"/>
          <w:szCs w:val="21"/>
        </w:rPr>
        <w:t>[…]</w:t>
      </w:r>
    </w:p>
    <w:p w14:paraId="64302D8D" w14:textId="77777777" w:rsidR="00922D56" w:rsidRPr="002F707C" w:rsidRDefault="00922D56" w:rsidP="002E3BB5">
      <w:pPr>
        <w:ind w:left="709" w:right="709"/>
        <w:jc w:val="both"/>
        <w:rPr>
          <w:rFonts w:ascii="Arial" w:eastAsia="Calibri" w:hAnsi="Arial" w:cs="Arial"/>
          <w:sz w:val="21"/>
          <w:szCs w:val="21"/>
        </w:rPr>
      </w:pPr>
    </w:p>
    <w:p w14:paraId="1A6E4A26" w14:textId="77777777" w:rsidR="00B33DF3" w:rsidRPr="002F707C" w:rsidRDefault="00B33DF3" w:rsidP="002E3BB5">
      <w:pPr>
        <w:ind w:left="709" w:right="709"/>
        <w:jc w:val="both"/>
        <w:rPr>
          <w:rFonts w:ascii="Arial" w:eastAsia="Calibri" w:hAnsi="Arial" w:cs="Arial"/>
          <w:sz w:val="21"/>
          <w:szCs w:val="21"/>
        </w:rPr>
      </w:pPr>
      <w:r w:rsidRPr="002F707C">
        <w:rPr>
          <w:rFonts w:ascii="Arial" w:eastAsia="Calibri" w:hAnsi="Arial" w:cs="Arial"/>
          <w:sz w:val="21"/>
          <w:szCs w:val="21"/>
        </w:rPr>
        <w:t>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14:paraId="141F4A0E" w14:textId="77777777" w:rsidR="00B33DF3" w:rsidRPr="002F707C" w:rsidRDefault="00B33DF3" w:rsidP="002E3BB5">
      <w:pPr>
        <w:ind w:left="709" w:right="709"/>
        <w:jc w:val="both"/>
        <w:rPr>
          <w:rFonts w:ascii="Arial" w:eastAsia="Calibri" w:hAnsi="Arial" w:cs="Arial"/>
          <w:sz w:val="21"/>
          <w:szCs w:val="21"/>
        </w:rPr>
      </w:pPr>
    </w:p>
    <w:p w14:paraId="1563C46D" w14:textId="0F68C20C" w:rsidR="009F0EAF" w:rsidRPr="002F707C" w:rsidRDefault="00B33DF3" w:rsidP="002E3BB5">
      <w:pPr>
        <w:ind w:left="709" w:right="709"/>
        <w:jc w:val="both"/>
        <w:rPr>
          <w:rFonts w:ascii="Arial" w:eastAsia="Calibri" w:hAnsi="Arial" w:cs="Arial"/>
          <w:sz w:val="22"/>
        </w:rPr>
      </w:pPr>
      <w:r w:rsidRPr="002F707C">
        <w:rPr>
          <w:rFonts w:ascii="Arial" w:eastAsia="Calibri" w:hAnsi="Arial" w:cs="Arial"/>
          <w:sz w:val="21"/>
          <w:szCs w:val="21"/>
        </w:rPr>
        <w:t>3o. Las actuaciones de las autoridades serán públicas y los expedientes que las contengan estarán abiertos al público, permitiendo en el caso de licitación el ejercicio del derecho de que trata el artículo 273 de la Constitución Política.</w:t>
      </w:r>
    </w:p>
    <w:p w14:paraId="55197D68" w14:textId="77777777" w:rsidR="00922D56" w:rsidRPr="002F707C" w:rsidRDefault="00922D56" w:rsidP="000C007D">
      <w:pPr>
        <w:ind w:firstLine="709"/>
        <w:jc w:val="both"/>
        <w:rPr>
          <w:rFonts w:ascii="Arial" w:eastAsia="Calibri" w:hAnsi="Arial" w:cs="Arial"/>
          <w:sz w:val="22"/>
        </w:rPr>
      </w:pPr>
    </w:p>
    <w:p w14:paraId="1078C2A4" w14:textId="16824816" w:rsidR="00840C17" w:rsidRPr="002F707C" w:rsidRDefault="00D85416" w:rsidP="002F707C">
      <w:pPr>
        <w:spacing w:after="120" w:line="276" w:lineRule="auto"/>
        <w:jc w:val="both"/>
        <w:rPr>
          <w:rFonts w:ascii="Arial" w:hAnsi="Arial" w:cs="Arial"/>
          <w:sz w:val="22"/>
        </w:rPr>
      </w:pPr>
      <w:r w:rsidRPr="002F707C">
        <w:rPr>
          <w:rFonts w:ascii="Arial" w:hAnsi="Arial" w:cs="Arial"/>
          <w:sz w:val="22"/>
        </w:rPr>
        <w:t xml:space="preserve">En desarrollo </w:t>
      </w:r>
      <w:r w:rsidR="00057FD0" w:rsidRPr="002F707C">
        <w:rPr>
          <w:rFonts w:ascii="Arial" w:hAnsi="Arial" w:cs="Arial"/>
          <w:sz w:val="22"/>
        </w:rPr>
        <w:t>del principio de tra</w:t>
      </w:r>
      <w:r w:rsidR="00686F15" w:rsidRPr="002F707C">
        <w:rPr>
          <w:rFonts w:ascii="Arial" w:hAnsi="Arial" w:cs="Arial"/>
          <w:sz w:val="22"/>
        </w:rPr>
        <w:t>nsparencia</w:t>
      </w:r>
      <w:r w:rsidR="007A2B3C" w:rsidRPr="002F707C">
        <w:rPr>
          <w:rFonts w:ascii="Arial" w:hAnsi="Arial" w:cs="Arial"/>
          <w:sz w:val="22"/>
        </w:rPr>
        <w:t>, el artículo 30 de la Ley 80 de 1993</w:t>
      </w:r>
      <w:r w:rsidR="00EE3756" w:rsidRPr="002F707C">
        <w:rPr>
          <w:rFonts w:ascii="Arial" w:hAnsi="Arial" w:cs="Arial"/>
          <w:sz w:val="22"/>
        </w:rPr>
        <w:t>,</w:t>
      </w:r>
      <w:r w:rsidR="0029709A" w:rsidRPr="002F707C">
        <w:rPr>
          <w:rFonts w:ascii="Arial" w:hAnsi="Arial" w:cs="Arial"/>
          <w:sz w:val="22"/>
        </w:rPr>
        <w:t xml:space="preserve"> que contiene las reglas sobre la estructura de los procedimientos de selección del contratista,</w:t>
      </w:r>
      <w:r w:rsidR="00EE5E75" w:rsidRPr="002F707C">
        <w:rPr>
          <w:rFonts w:ascii="Arial" w:hAnsi="Arial" w:cs="Arial"/>
          <w:sz w:val="22"/>
        </w:rPr>
        <w:t xml:space="preserve"> dispuso</w:t>
      </w:r>
      <w:r w:rsidR="007A2B3C" w:rsidRPr="002F707C">
        <w:rPr>
          <w:rFonts w:ascii="Arial" w:hAnsi="Arial" w:cs="Arial"/>
          <w:sz w:val="22"/>
        </w:rPr>
        <w:t xml:space="preserve"> en </w:t>
      </w:r>
      <w:r w:rsidR="00C1503B" w:rsidRPr="002F707C">
        <w:rPr>
          <w:rFonts w:ascii="Arial" w:hAnsi="Arial" w:cs="Arial"/>
          <w:sz w:val="22"/>
        </w:rPr>
        <w:t>el</w:t>
      </w:r>
      <w:r w:rsidR="007A2B3C" w:rsidRPr="002F707C">
        <w:rPr>
          <w:rFonts w:ascii="Arial" w:hAnsi="Arial" w:cs="Arial"/>
          <w:sz w:val="22"/>
        </w:rPr>
        <w:t xml:space="preserve"> numeral</w:t>
      </w:r>
      <w:r w:rsidR="001033F9" w:rsidRPr="002F707C">
        <w:rPr>
          <w:rFonts w:ascii="Arial" w:hAnsi="Arial" w:cs="Arial"/>
          <w:sz w:val="22"/>
        </w:rPr>
        <w:t xml:space="preserve"> </w:t>
      </w:r>
      <w:r w:rsidR="007A2B3C" w:rsidRPr="002F707C">
        <w:rPr>
          <w:rFonts w:ascii="Arial" w:hAnsi="Arial" w:cs="Arial"/>
          <w:sz w:val="22"/>
        </w:rPr>
        <w:t>4º</w:t>
      </w:r>
      <w:r w:rsidR="00480EE1" w:rsidRPr="002F707C">
        <w:rPr>
          <w:rFonts w:ascii="Arial" w:hAnsi="Arial" w:cs="Arial"/>
          <w:sz w:val="22"/>
        </w:rPr>
        <w:t>, en relación con la audiencia</w:t>
      </w:r>
      <w:r w:rsidR="0032273F" w:rsidRPr="002F707C">
        <w:rPr>
          <w:rFonts w:ascii="Arial" w:hAnsi="Arial" w:cs="Arial"/>
          <w:sz w:val="22"/>
        </w:rPr>
        <w:t xml:space="preserve"> </w:t>
      </w:r>
      <w:r w:rsidR="003263F6" w:rsidRPr="002F707C">
        <w:rPr>
          <w:rFonts w:ascii="Arial" w:hAnsi="Arial" w:cs="Arial"/>
          <w:sz w:val="22"/>
        </w:rPr>
        <w:t xml:space="preserve">para precisar el </w:t>
      </w:r>
      <w:r w:rsidR="00246D30" w:rsidRPr="002F707C">
        <w:rPr>
          <w:rFonts w:ascii="Arial" w:hAnsi="Arial" w:cs="Arial"/>
          <w:sz w:val="22"/>
        </w:rPr>
        <w:t>contenido</w:t>
      </w:r>
      <w:r w:rsidR="003263F6" w:rsidRPr="002F707C">
        <w:rPr>
          <w:rFonts w:ascii="Arial" w:hAnsi="Arial" w:cs="Arial"/>
          <w:sz w:val="22"/>
        </w:rPr>
        <w:t xml:space="preserve"> y alcance de los pliegos de condiciones</w:t>
      </w:r>
      <w:r w:rsidR="00705B4D">
        <w:rPr>
          <w:rFonts w:ascii="Arial" w:hAnsi="Arial" w:cs="Arial"/>
          <w:sz w:val="22"/>
        </w:rPr>
        <w:t xml:space="preserve"> y asignación de riesgos</w:t>
      </w:r>
      <w:r w:rsidR="003263F6" w:rsidRPr="002F707C">
        <w:rPr>
          <w:rFonts w:ascii="Arial" w:hAnsi="Arial" w:cs="Arial"/>
          <w:sz w:val="22"/>
        </w:rPr>
        <w:t xml:space="preserve">, </w:t>
      </w:r>
      <w:r w:rsidR="001033F9" w:rsidRPr="002F707C">
        <w:rPr>
          <w:rFonts w:ascii="Arial" w:hAnsi="Arial" w:cs="Arial"/>
          <w:sz w:val="22"/>
        </w:rPr>
        <w:t xml:space="preserve">que </w:t>
      </w:r>
      <w:r w:rsidR="00084236" w:rsidRPr="002F707C">
        <w:rPr>
          <w:rFonts w:ascii="Arial" w:hAnsi="Arial" w:cs="Arial"/>
          <w:sz w:val="22"/>
        </w:rPr>
        <w:t xml:space="preserve">si bien como resultado de la misma </w:t>
      </w:r>
      <w:r w:rsidR="00573A49" w:rsidRPr="002F707C">
        <w:rPr>
          <w:rFonts w:ascii="Arial" w:hAnsi="Arial" w:cs="Arial"/>
          <w:sz w:val="22"/>
        </w:rPr>
        <w:t>se realizar</w:t>
      </w:r>
      <w:r w:rsidR="00530603" w:rsidRPr="002F707C">
        <w:rPr>
          <w:rFonts w:ascii="Arial" w:hAnsi="Arial" w:cs="Arial"/>
          <w:sz w:val="22"/>
        </w:rPr>
        <w:t>á</w:t>
      </w:r>
      <w:r w:rsidR="00573A49" w:rsidRPr="002F707C">
        <w:rPr>
          <w:rFonts w:ascii="Arial" w:hAnsi="Arial" w:cs="Arial"/>
          <w:sz w:val="22"/>
        </w:rPr>
        <w:t>n las modificaciones a que haya lugar sobre estos documentos, es</w:t>
      </w:r>
      <w:r w:rsidR="00B20E92" w:rsidRPr="002F707C">
        <w:rPr>
          <w:rFonts w:ascii="Arial" w:hAnsi="Arial" w:cs="Arial"/>
          <w:sz w:val="22"/>
        </w:rPr>
        <w:t>a</w:t>
      </w:r>
      <w:r w:rsidR="00573A49" w:rsidRPr="002F707C">
        <w:rPr>
          <w:rFonts w:ascii="Arial" w:hAnsi="Arial" w:cs="Arial"/>
          <w:sz w:val="22"/>
        </w:rPr>
        <w:t xml:space="preserve"> circunstancia </w:t>
      </w:r>
      <w:r w:rsidR="00A542A7" w:rsidRPr="002F707C">
        <w:rPr>
          <w:rFonts w:ascii="Arial" w:hAnsi="Arial" w:cs="Arial"/>
          <w:sz w:val="22"/>
        </w:rPr>
        <w:t>«[…</w:t>
      </w:r>
      <w:r w:rsidR="001033F9" w:rsidRPr="002F707C">
        <w:rPr>
          <w:rFonts w:ascii="Arial" w:hAnsi="Arial" w:cs="Arial"/>
          <w:sz w:val="22"/>
        </w:rPr>
        <w:t xml:space="preserve">] no </w:t>
      </w:r>
      <w:r w:rsidR="00A542A7" w:rsidRPr="002F707C">
        <w:rPr>
          <w:rFonts w:ascii="Arial" w:hAnsi="Arial" w:cs="Arial"/>
          <w:sz w:val="22"/>
        </w:rPr>
        <w:t xml:space="preserve">impide que dentro del plazo de </w:t>
      </w:r>
      <w:r w:rsidR="00747283" w:rsidRPr="002F707C">
        <w:rPr>
          <w:rFonts w:ascii="Arial" w:hAnsi="Arial" w:cs="Arial"/>
          <w:sz w:val="22"/>
        </w:rPr>
        <w:t>la</w:t>
      </w:r>
      <w:r w:rsidR="00A542A7" w:rsidRPr="002F707C">
        <w:rPr>
          <w:rFonts w:ascii="Arial" w:hAnsi="Arial" w:cs="Arial"/>
          <w:sz w:val="22"/>
        </w:rPr>
        <w:t xml:space="preserve"> licitación, cualquier interesado pueda solicitar aclaraciones adicionales que </w:t>
      </w:r>
      <w:r w:rsidR="00747283" w:rsidRPr="002F707C">
        <w:rPr>
          <w:rFonts w:ascii="Arial" w:hAnsi="Arial" w:cs="Arial"/>
          <w:sz w:val="22"/>
        </w:rPr>
        <w:t>la</w:t>
      </w:r>
      <w:r w:rsidR="00A542A7" w:rsidRPr="002F707C">
        <w:rPr>
          <w:rFonts w:ascii="Arial" w:hAnsi="Arial" w:cs="Arial"/>
          <w:sz w:val="22"/>
        </w:rPr>
        <w:t xml:space="preserve"> entidad contratante responderá mediante comunicación escrita, </w:t>
      </w:r>
      <w:r w:rsidR="00747283" w:rsidRPr="002F707C">
        <w:rPr>
          <w:rFonts w:ascii="Arial" w:hAnsi="Arial" w:cs="Arial"/>
          <w:sz w:val="22"/>
        </w:rPr>
        <w:t>la</w:t>
      </w:r>
      <w:r w:rsidR="00A542A7" w:rsidRPr="002F707C">
        <w:rPr>
          <w:rFonts w:ascii="Arial" w:hAnsi="Arial" w:cs="Arial"/>
          <w:sz w:val="22"/>
        </w:rPr>
        <w:t xml:space="preserve"> cual remitirá al interesado y publicará en el SECOP para conocimiento público</w:t>
      </w:r>
      <w:r w:rsidR="001033F9" w:rsidRPr="002F707C">
        <w:rPr>
          <w:rFonts w:ascii="Arial" w:hAnsi="Arial" w:cs="Arial"/>
          <w:sz w:val="22"/>
        </w:rPr>
        <w:t>»</w:t>
      </w:r>
      <w:r w:rsidR="007E793E" w:rsidRPr="002F707C">
        <w:rPr>
          <w:rFonts w:ascii="Arial" w:hAnsi="Arial" w:cs="Arial"/>
          <w:sz w:val="22"/>
        </w:rPr>
        <w:t xml:space="preserve">, y en </w:t>
      </w:r>
      <w:r w:rsidR="008248AA" w:rsidRPr="002F707C">
        <w:rPr>
          <w:rFonts w:ascii="Arial" w:hAnsi="Arial" w:cs="Arial"/>
          <w:sz w:val="22"/>
        </w:rPr>
        <w:t>el</w:t>
      </w:r>
      <w:r w:rsidR="007E793E" w:rsidRPr="002F707C">
        <w:rPr>
          <w:rFonts w:ascii="Arial" w:hAnsi="Arial" w:cs="Arial"/>
          <w:sz w:val="22"/>
        </w:rPr>
        <w:t xml:space="preserve"> numeral 8º, respecto </w:t>
      </w:r>
      <w:r w:rsidR="006341D3" w:rsidRPr="002F707C">
        <w:rPr>
          <w:rFonts w:ascii="Arial" w:hAnsi="Arial" w:cs="Arial"/>
          <w:sz w:val="22"/>
        </w:rPr>
        <w:t xml:space="preserve">de los informes de evaluación de las propuestas, que los mismos «[…] </w:t>
      </w:r>
      <w:r w:rsidR="00022A52" w:rsidRPr="002F707C">
        <w:rPr>
          <w:rFonts w:ascii="Arial" w:hAnsi="Arial" w:cs="Arial"/>
          <w:sz w:val="22"/>
        </w:rPr>
        <w:t>permanecerán en la secretaría de la entidad por un término de cinco (5) días hábiles para que los oferentes presenten las observaciones que estimen pertinentes. […]».</w:t>
      </w:r>
    </w:p>
    <w:p w14:paraId="458165AF" w14:textId="7E3C54B6" w:rsidR="00022A52" w:rsidRPr="002F707C" w:rsidRDefault="00EE5E75" w:rsidP="00022A52">
      <w:pPr>
        <w:spacing w:before="120" w:after="120" w:line="276" w:lineRule="auto"/>
        <w:ind w:firstLine="709"/>
        <w:jc w:val="both"/>
        <w:rPr>
          <w:rFonts w:ascii="Arial" w:hAnsi="Arial" w:cs="Arial"/>
          <w:sz w:val="22"/>
        </w:rPr>
      </w:pPr>
      <w:r w:rsidRPr="002F707C">
        <w:rPr>
          <w:rFonts w:ascii="Arial" w:hAnsi="Arial" w:cs="Arial"/>
          <w:sz w:val="22"/>
        </w:rPr>
        <w:lastRenderedPageBreak/>
        <w:t>Por su parte, la Ley 1150 de 2007 «</w:t>
      </w:r>
      <w:r w:rsidR="00566A3D" w:rsidRPr="002F707C">
        <w:rPr>
          <w:rFonts w:ascii="Arial" w:hAnsi="Arial" w:cs="Arial"/>
          <w:sz w:val="22"/>
        </w:rPr>
        <w:t>Por medio de la cual se introducen medidas para la eficiencia y la transparencia en la Ley 80 de 1993 […]»</w:t>
      </w:r>
      <w:r w:rsidR="005D1B1D" w:rsidRPr="002F707C">
        <w:rPr>
          <w:rFonts w:ascii="Arial" w:hAnsi="Arial" w:cs="Arial"/>
          <w:sz w:val="22"/>
        </w:rPr>
        <w:t>, tratándose de la publicidad del pliego de condiciones, dispuso que «</w:t>
      </w:r>
      <w:r w:rsidR="00112E3A" w:rsidRPr="002F707C">
        <w:rPr>
          <w:rFonts w:ascii="Arial" w:hAnsi="Arial" w:cs="Arial"/>
          <w:sz w:val="22"/>
        </w:rPr>
        <w:t>Con el propósito de suministrar al público en general la información que le permita formular observaciones a su contenido, las entidades publicarán los proyectos de pliegos de condiciones o sus equivalentes, en las condiciones que señale el reglamento.»</w:t>
      </w:r>
    </w:p>
    <w:p w14:paraId="6B8AB975" w14:textId="5B91DB43" w:rsidR="00E41962" w:rsidRPr="002F707C" w:rsidRDefault="00E41962" w:rsidP="00022A52">
      <w:pPr>
        <w:spacing w:before="120" w:after="120" w:line="276" w:lineRule="auto"/>
        <w:ind w:firstLine="709"/>
        <w:jc w:val="both"/>
        <w:rPr>
          <w:rFonts w:ascii="Arial" w:hAnsi="Arial" w:cs="Arial"/>
          <w:sz w:val="22"/>
        </w:rPr>
      </w:pPr>
      <w:r w:rsidRPr="002F707C">
        <w:rPr>
          <w:rFonts w:ascii="Arial" w:hAnsi="Arial" w:cs="Arial"/>
          <w:sz w:val="22"/>
        </w:rPr>
        <w:t xml:space="preserve">Las disposiciones del ordenamiento jurídico mencionadas </w:t>
      </w:r>
      <w:r w:rsidR="00FC5FAF" w:rsidRPr="002F707C">
        <w:rPr>
          <w:rFonts w:ascii="Arial" w:hAnsi="Arial" w:cs="Arial"/>
          <w:sz w:val="22"/>
        </w:rPr>
        <w:t xml:space="preserve">fueron objeto de desarrollo </w:t>
      </w:r>
      <w:r w:rsidR="00E71097" w:rsidRPr="002F707C">
        <w:rPr>
          <w:rFonts w:ascii="Arial" w:hAnsi="Arial" w:cs="Arial"/>
          <w:sz w:val="22"/>
        </w:rPr>
        <w:t>en</w:t>
      </w:r>
      <w:r w:rsidR="00FC5FAF" w:rsidRPr="002F707C">
        <w:rPr>
          <w:rFonts w:ascii="Arial" w:hAnsi="Arial" w:cs="Arial"/>
          <w:sz w:val="22"/>
        </w:rPr>
        <w:t xml:space="preserve"> el Decreto 1082 de 2015</w:t>
      </w:r>
      <w:r w:rsidR="001100A0" w:rsidRPr="002F707C">
        <w:rPr>
          <w:rFonts w:ascii="Arial" w:hAnsi="Arial" w:cs="Arial"/>
          <w:sz w:val="22"/>
        </w:rPr>
        <w:t xml:space="preserve">; </w:t>
      </w:r>
      <w:r w:rsidR="005C5176" w:rsidRPr="002F707C">
        <w:rPr>
          <w:rFonts w:ascii="Arial" w:hAnsi="Arial" w:cs="Arial"/>
          <w:sz w:val="22"/>
        </w:rPr>
        <w:t>cuerpo normativo</w:t>
      </w:r>
      <w:r w:rsidR="001100A0" w:rsidRPr="002F707C">
        <w:rPr>
          <w:rFonts w:ascii="Arial" w:hAnsi="Arial" w:cs="Arial"/>
          <w:sz w:val="22"/>
        </w:rPr>
        <w:t xml:space="preserve"> de carácter reglamentario</w:t>
      </w:r>
      <w:r w:rsidR="0096071B" w:rsidRPr="002F707C">
        <w:rPr>
          <w:rFonts w:ascii="Arial" w:hAnsi="Arial" w:cs="Arial"/>
          <w:sz w:val="22"/>
        </w:rPr>
        <w:t xml:space="preserve"> en </w:t>
      </w:r>
      <w:r w:rsidR="000937BF" w:rsidRPr="002F707C">
        <w:rPr>
          <w:rFonts w:ascii="Arial" w:hAnsi="Arial" w:cs="Arial"/>
          <w:sz w:val="22"/>
        </w:rPr>
        <w:t>e</w:t>
      </w:r>
      <w:r w:rsidR="0096071B" w:rsidRPr="002F707C">
        <w:rPr>
          <w:rFonts w:ascii="Arial" w:hAnsi="Arial" w:cs="Arial"/>
          <w:sz w:val="22"/>
        </w:rPr>
        <w:t>l</w:t>
      </w:r>
      <w:r w:rsidR="000937BF" w:rsidRPr="002F707C">
        <w:rPr>
          <w:rFonts w:ascii="Arial" w:hAnsi="Arial" w:cs="Arial"/>
          <w:sz w:val="22"/>
        </w:rPr>
        <w:t xml:space="preserve"> </w:t>
      </w:r>
      <w:r w:rsidR="0096071B" w:rsidRPr="002F707C">
        <w:rPr>
          <w:rFonts w:ascii="Arial" w:hAnsi="Arial" w:cs="Arial"/>
          <w:sz w:val="22"/>
        </w:rPr>
        <w:t>cual se estableci</w:t>
      </w:r>
      <w:r w:rsidR="00830385" w:rsidRPr="002F707C">
        <w:rPr>
          <w:rFonts w:ascii="Arial" w:hAnsi="Arial" w:cs="Arial"/>
          <w:sz w:val="22"/>
        </w:rPr>
        <w:t>eron</w:t>
      </w:r>
      <w:r w:rsidR="00BF7D79" w:rsidRPr="002F707C">
        <w:rPr>
          <w:rFonts w:ascii="Arial" w:hAnsi="Arial" w:cs="Arial"/>
          <w:sz w:val="22"/>
        </w:rPr>
        <w:t xml:space="preserve">, en principio, los plazos dentro de los cuales los interesados </w:t>
      </w:r>
      <w:r w:rsidR="00C157B3" w:rsidRPr="002F707C">
        <w:rPr>
          <w:rFonts w:ascii="Arial" w:hAnsi="Arial" w:cs="Arial"/>
          <w:sz w:val="22"/>
        </w:rPr>
        <w:t xml:space="preserve">podrán realizar observaciones </w:t>
      </w:r>
      <w:r w:rsidR="001F61EC" w:rsidRPr="002F707C">
        <w:rPr>
          <w:rFonts w:ascii="Arial" w:hAnsi="Arial" w:cs="Arial"/>
          <w:sz w:val="22"/>
        </w:rPr>
        <w:t>en la actuaciones adelantadas a instancia de las entidades estatales en sus procesos de contratación</w:t>
      </w:r>
      <w:r w:rsidR="008552FB" w:rsidRPr="002F707C">
        <w:rPr>
          <w:rFonts w:ascii="Arial" w:hAnsi="Arial" w:cs="Arial"/>
          <w:sz w:val="22"/>
        </w:rPr>
        <w:t>,</w:t>
      </w:r>
      <w:r w:rsidR="001F61EC" w:rsidRPr="002F707C">
        <w:rPr>
          <w:rFonts w:ascii="Arial" w:hAnsi="Arial" w:cs="Arial"/>
          <w:sz w:val="22"/>
        </w:rPr>
        <w:t xml:space="preserve"> plazos</w:t>
      </w:r>
      <w:r w:rsidR="00872A43" w:rsidRPr="002F707C">
        <w:rPr>
          <w:rFonts w:ascii="Arial" w:hAnsi="Arial" w:cs="Arial"/>
          <w:sz w:val="22"/>
        </w:rPr>
        <w:t xml:space="preserve"> </w:t>
      </w:r>
      <w:r w:rsidR="005E2A4B" w:rsidRPr="002F707C">
        <w:rPr>
          <w:rFonts w:ascii="Arial" w:hAnsi="Arial" w:cs="Arial"/>
          <w:sz w:val="22"/>
        </w:rPr>
        <w:t>que podrán ser ampliados, mas no restringidos por</w:t>
      </w:r>
      <w:r w:rsidR="00E70E8F" w:rsidRPr="002F707C">
        <w:rPr>
          <w:rFonts w:ascii="Arial" w:hAnsi="Arial" w:cs="Arial"/>
          <w:sz w:val="22"/>
        </w:rPr>
        <w:t xml:space="preserve"> aquellas</w:t>
      </w:r>
      <w:r w:rsidR="002B74EA" w:rsidRPr="002F707C">
        <w:rPr>
          <w:rFonts w:ascii="Arial" w:hAnsi="Arial" w:cs="Arial"/>
          <w:sz w:val="22"/>
        </w:rPr>
        <w:t xml:space="preserve">, dependiendo de la modalidad o mecanismo de selección del contratista </w:t>
      </w:r>
      <w:r w:rsidR="000E3C6E" w:rsidRPr="002F707C">
        <w:rPr>
          <w:rFonts w:ascii="Arial" w:hAnsi="Arial" w:cs="Arial"/>
          <w:sz w:val="22"/>
        </w:rPr>
        <w:t>usado en el respectivo proce</w:t>
      </w:r>
      <w:r w:rsidR="008552FB" w:rsidRPr="002F707C">
        <w:rPr>
          <w:rFonts w:ascii="Arial" w:hAnsi="Arial" w:cs="Arial"/>
          <w:sz w:val="22"/>
        </w:rPr>
        <w:t>dimiento</w:t>
      </w:r>
      <w:r w:rsidR="000E3C6E" w:rsidRPr="002F707C">
        <w:rPr>
          <w:rFonts w:ascii="Arial" w:hAnsi="Arial" w:cs="Arial"/>
          <w:sz w:val="22"/>
        </w:rPr>
        <w:t xml:space="preserve"> contractual.</w:t>
      </w:r>
    </w:p>
    <w:p w14:paraId="7777CA0E" w14:textId="6C9C9E9F" w:rsidR="004371B1" w:rsidRPr="002F707C" w:rsidRDefault="00C07F86" w:rsidP="000C007D">
      <w:pPr>
        <w:spacing w:before="120" w:line="276" w:lineRule="auto"/>
        <w:ind w:firstLine="709"/>
        <w:jc w:val="both"/>
        <w:rPr>
          <w:rFonts w:ascii="Arial" w:hAnsi="Arial" w:cs="Arial"/>
          <w:sz w:val="22"/>
        </w:rPr>
      </w:pPr>
      <w:r w:rsidRPr="002F707C">
        <w:rPr>
          <w:rFonts w:ascii="Arial" w:hAnsi="Arial" w:cs="Arial"/>
          <w:sz w:val="22"/>
        </w:rPr>
        <w:t>E</w:t>
      </w:r>
      <w:r w:rsidR="004371B1" w:rsidRPr="002F707C">
        <w:rPr>
          <w:rFonts w:ascii="Arial" w:hAnsi="Arial" w:cs="Arial"/>
          <w:sz w:val="22"/>
        </w:rPr>
        <w:t xml:space="preserve">n cuanto a la importancia del principio de transparencia, </w:t>
      </w:r>
      <w:r w:rsidR="000168F2" w:rsidRPr="002F707C">
        <w:rPr>
          <w:rFonts w:ascii="Arial" w:hAnsi="Arial" w:cs="Arial"/>
          <w:sz w:val="22"/>
        </w:rPr>
        <w:t>que rige las actuaciones contractuales de las entidades estatal</w:t>
      </w:r>
      <w:r w:rsidR="00BC17AA" w:rsidRPr="002F707C">
        <w:rPr>
          <w:rFonts w:ascii="Arial" w:hAnsi="Arial" w:cs="Arial"/>
          <w:sz w:val="22"/>
        </w:rPr>
        <w:t>es</w:t>
      </w:r>
      <w:r w:rsidR="000168F2" w:rsidRPr="002F707C">
        <w:rPr>
          <w:rFonts w:ascii="Arial" w:hAnsi="Arial" w:cs="Arial"/>
          <w:sz w:val="22"/>
        </w:rPr>
        <w:t>, la Sección Tercera del Consejo de Estado afirmó</w:t>
      </w:r>
      <w:r w:rsidR="00BC17AA" w:rsidRPr="002F707C">
        <w:rPr>
          <w:rStyle w:val="Refdenotaalpie"/>
          <w:rFonts w:ascii="Arial" w:hAnsi="Arial" w:cs="Arial"/>
          <w:sz w:val="22"/>
        </w:rPr>
        <w:footnoteReference w:id="3"/>
      </w:r>
      <w:r w:rsidR="006F052E" w:rsidRPr="002F707C">
        <w:rPr>
          <w:rFonts w:ascii="Arial" w:hAnsi="Arial" w:cs="Arial"/>
          <w:sz w:val="22"/>
        </w:rPr>
        <w:t>:</w:t>
      </w:r>
    </w:p>
    <w:p w14:paraId="18C20B9E" w14:textId="671EB16F" w:rsidR="000168F2" w:rsidRPr="002F707C" w:rsidRDefault="000168F2" w:rsidP="000C007D">
      <w:pPr>
        <w:ind w:left="709" w:right="709"/>
        <w:jc w:val="both"/>
        <w:rPr>
          <w:rFonts w:ascii="Arial" w:hAnsi="Arial" w:cs="Arial"/>
          <w:sz w:val="21"/>
          <w:szCs w:val="21"/>
        </w:rPr>
      </w:pPr>
    </w:p>
    <w:p w14:paraId="178003C8" w14:textId="77777777" w:rsidR="000168F2" w:rsidRPr="002F707C" w:rsidRDefault="000168F2" w:rsidP="000C007D">
      <w:pPr>
        <w:ind w:left="709" w:right="709"/>
        <w:jc w:val="both"/>
        <w:rPr>
          <w:rFonts w:ascii="Arial" w:hAnsi="Arial" w:cs="Arial"/>
          <w:sz w:val="21"/>
          <w:szCs w:val="21"/>
        </w:rPr>
      </w:pPr>
      <w:r w:rsidRPr="002F707C">
        <w:rPr>
          <w:rFonts w:ascii="Arial" w:hAnsi="Arial" w:cs="Arial"/>
          <w:sz w:val="21"/>
          <w:szCs w:val="21"/>
        </w:rPr>
        <w:t xml:space="preserve">El principio de transparencia persigue la garantía que en la formación del contrato, con plena publicidad de las bases del proceso de selección y en igualdad de oportunidades de quienes en él participen, se escoja la oferta más favorable para los intereses de la administración, de suerte que la actuación administrativa de la contratación sea imparcial, alejada de todo favoritismo y, por ende, extraña a cualquier factor político, económico o familiar. </w:t>
      </w:r>
    </w:p>
    <w:p w14:paraId="251DCCA6" w14:textId="77777777" w:rsidR="000168F2" w:rsidRPr="002F707C" w:rsidRDefault="000168F2" w:rsidP="000C007D">
      <w:pPr>
        <w:ind w:left="709" w:right="709"/>
        <w:jc w:val="both"/>
        <w:rPr>
          <w:rFonts w:ascii="Arial" w:hAnsi="Arial" w:cs="Arial"/>
          <w:sz w:val="21"/>
          <w:szCs w:val="21"/>
        </w:rPr>
      </w:pPr>
    </w:p>
    <w:p w14:paraId="0340D09A" w14:textId="77777777" w:rsidR="000168F2" w:rsidRPr="002F707C" w:rsidRDefault="000168F2" w:rsidP="000C007D">
      <w:pPr>
        <w:ind w:left="709" w:right="709"/>
        <w:jc w:val="both"/>
        <w:rPr>
          <w:rFonts w:ascii="Arial" w:hAnsi="Arial" w:cs="Arial"/>
          <w:sz w:val="21"/>
          <w:szCs w:val="21"/>
        </w:rPr>
      </w:pPr>
      <w:r w:rsidRPr="002F707C">
        <w:rPr>
          <w:rFonts w:ascii="Arial" w:hAnsi="Arial" w:cs="Arial"/>
          <w:sz w:val="21"/>
          <w:szCs w:val="21"/>
        </w:rPr>
        <w:t>En palabras de la Corte Suprema de Justicia:</w:t>
      </w:r>
    </w:p>
    <w:p w14:paraId="688F64AE" w14:textId="77777777" w:rsidR="000168F2" w:rsidRPr="002F707C" w:rsidRDefault="000168F2" w:rsidP="000C007D">
      <w:pPr>
        <w:ind w:left="709" w:right="709"/>
        <w:jc w:val="both"/>
        <w:rPr>
          <w:rFonts w:ascii="Arial" w:hAnsi="Arial" w:cs="Arial"/>
          <w:sz w:val="21"/>
          <w:szCs w:val="21"/>
        </w:rPr>
      </w:pPr>
    </w:p>
    <w:p w14:paraId="60166504" w14:textId="3361A186" w:rsidR="000168F2" w:rsidRPr="002F707C" w:rsidRDefault="001B0EBB" w:rsidP="000C007D">
      <w:pPr>
        <w:ind w:left="709" w:right="709"/>
        <w:jc w:val="both"/>
        <w:rPr>
          <w:rFonts w:ascii="Arial" w:hAnsi="Arial" w:cs="Arial"/>
          <w:sz w:val="21"/>
          <w:szCs w:val="21"/>
        </w:rPr>
      </w:pPr>
      <w:r w:rsidRPr="002F707C">
        <w:rPr>
          <w:rFonts w:ascii="Arial" w:hAnsi="Arial" w:cs="Arial"/>
          <w:sz w:val="21"/>
          <w:szCs w:val="21"/>
          <w:lang w:val="es-ES"/>
        </w:rPr>
        <w:t>«</w:t>
      </w:r>
      <w:r w:rsidR="000168F2" w:rsidRPr="002F707C">
        <w:rPr>
          <w:rFonts w:ascii="Arial" w:hAnsi="Arial" w:cs="Arial"/>
          <w:sz w:val="21"/>
          <w:szCs w:val="21"/>
        </w:rPr>
        <w:t>Mediante la transparencia se garantiza la igualdad y el ejercicio del poder con acatamiento de la imparcialidad y la publicidad. (…) Transparencia quiere decir claridad, diafanidad, nitidez, pureza, translucidez. Significa que algo debe ser visible, que puede verse, para evitar la oscuridad, la opacidad, lo turbio y lo nebuloso.  Así, la actuación administrativa contractual, debe ser perspicua, tersa y cristalina (…). Se trata de un postulado que pretende combatir la corrupción en la contratación estatal, que en sus grandes líneas desarrolla también los principios constitucionales de igualdad, moralidad, eficiencia, imparcialidad y publicidad aplicados a la función administrativa (art. 209. C.N)</w:t>
      </w:r>
      <w:r w:rsidRPr="002F707C">
        <w:rPr>
          <w:rFonts w:ascii="Arial" w:hAnsi="Arial" w:cs="Arial"/>
          <w:sz w:val="21"/>
          <w:szCs w:val="21"/>
        </w:rPr>
        <w:t>».</w:t>
      </w:r>
      <w:r w:rsidR="000168F2" w:rsidRPr="002F707C">
        <w:rPr>
          <w:rFonts w:ascii="Arial" w:hAnsi="Arial" w:cs="Arial"/>
          <w:sz w:val="21"/>
          <w:szCs w:val="21"/>
        </w:rPr>
        <w:t xml:space="preserve">  </w:t>
      </w:r>
    </w:p>
    <w:p w14:paraId="562E3A52" w14:textId="77777777" w:rsidR="000168F2" w:rsidRPr="002F707C" w:rsidRDefault="000168F2" w:rsidP="000C007D">
      <w:pPr>
        <w:ind w:left="709" w:right="709"/>
        <w:jc w:val="both"/>
        <w:rPr>
          <w:rFonts w:ascii="Arial" w:hAnsi="Arial" w:cs="Arial"/>
          <w:sz w:val="21"/>
          <w:szCs w:val="21"/>
        </w:rPr>
      </w:pPr>
    </w:p>
    <w:p w14:paraId="1F89D06F" w14:textId="46803CE5" w:rsidR="000168F2" w:rsidRPr="002F707C" w:rsidRDefault="000168F2" w:rsidP="000C007D">
      <w:pPr>
        <w:ind w:left="709" w:right="709"/>
        <w:jc w:val="both"/>
        <w:rPr>
          <w:rFonts w:ascii="Arial" w:hAnsi="Arial" w:cs="Arial"/>
          <w:sz w:val="21"/>
          <w:szCs w:val="21"/>
        </w:rPr>
      </w:pPr>
      <w:r w:rsidRPr="002F707C">
        <w:rPr>
          <w:rFonts w:ascii="Arial" w:hAnsi="Arial" w:cs="Arial"/>
          <w:sz w:val="21"/>
          <w:szCs w:val="21"/>
        </w:rPr>
        <w:t xml:space="preserve">Por consiguiente, este principio aplicado a la contratación pública, excluye una actividad oculta, secreta, oscura y arbitraria en la actividad contractual y, al contrario, propende por una selección objetiva de la propuesta y del contratista del Estado para el logro de los fines de la contratación y la satisfacción de los </w:t>
      </w:r>
      <w:r w:rsidRPr="002F707C">
        <w:rPr>
          <w:rFonts w:ascii="Arial" w:hAnsi="Arial" w:cs="Arial"/>
          <w:sz w:val="21"/>
          <w:szCs w:val="21"/>
        </w:rPr>
        <w:lastRenderedPageBreak/>
        <w:t xml:space="preserve">intereses colectivos, en los términos del artículo 29 de la Ley 80 de 1993, en forma clara, limpia, pulcra, sana, ajena a consideraciones subjetivas, libre de presiones indebidas y en especial de cualquier sospecha de corrupción por parte de los administradores y de los particulares que participan en los procesos de selección contractual del Estado.   </w:t>
      </w:r>
    </w:p>
    <w:p w14:paraId="44896CC6" w14:textId="77777777" w:rsidR="000168F2" w:rsidRPr="002F707C" w:rsidRDefault="000168F2" w:rsidP="000C007D">
      <w:pPr>
        <w:spacing w:line="276" w:lineRule="auto"/>
        <w:ind w:firstLine="709"/>
        <w:jc w:val="both"/>
        <w:rPr>
          <w:rFonts w:ascii="Arial" w:hAnsi="Arial" w:cs="Arial"/>
          <w:sz w:val="22"/>
        </w:rPr>
      </w:pPr>
    </w:p>
    <w:p w14:paraId="27DEA3E1" w14:textId="01CE4A4E" w:rsidR="00E41FFD" w:rsidRPr="002F707C" w:rsidRDefault="00E41FFD" w:rsidP="002F707C">
      <w:pPr>
        <w:spacing w:line="276" w:lineRule="auto"/>
        <w:jc w:val="both"/>
        <w:rPr>
          <w:rFonts w:ascii="Arial" w:hAnsi="Arial" w:cs="Arial"/>
          <w:sz w:val="22"/>
        </w:rPr>
      </w:pPr>
      <w:r w:rsidRPr="002F707C">
        <w:rPr>
          <w:rFonts w:ascii="Arial" w:hAnsi="Arial" w:cs="Arial"/>
          <w:sz w:val="22"/>
        </w:rPr>
        <w:t xml:space="preserve">En conclusión, </w:t>
      </w:r>
      <w:r w:rsidR="00AF48A6" w:rsidRPr="002F707C">
        <w:rPr>
          <w:rFonts w:ascii="Arial" w:hAnsi="Arial" w:cs="Arial"/>
          <w:sz w:val="22"/>
        </w:rPr>
        <w:t>en</w:t>
      </w:r>
      <w:r w:rsidR="001600FC" w:rsidRPr="002F707C">
        <w:rPr>
          <w:rFonts w:ascii="Arial" w:hAnsi="Arial" w:cs="Arial"/>
          <w:sz w:val="22"/>
        </w:rPr>
        <w:t xml:space="preserve"> virtud del</w:t>
      </w:r>
      <w:r w:rsidR="00925BE9" w:rsidRPr="002F707C">
        <w:rPr>
          <w:rFonts w:ascii="Arial" w:hAnsi="Arial" w:cs="Arial"/>
          <w:sz w:val="22"/>
        </w:rPr>
        <w:t xml:space="preserve"> principio de transparencia</w:t>
      </w:r>
      <w:r w:rsidR="001600FC" w:rsidRPr="002F707C">
        <w:rPr>
          <w:rFonts w:ascii="Arial" w:hAnsi="Arial" w:cs="Arial"/>
          <w:sz w:val="22"/>
        </w:rPr>
        <w:t xml:space="preserve"> se garantiza </w:t>
      </w:r>
      <w:r w:rsidR="00F654D5" w:rsidRPr="002F707C">
        <w:rPr>
          <w:rFonts w:ascii="Arial" w:hAnsi="Arial" w:cs="Arial"/>
          <w:sz w:val="22"/>
        </w:rPr>
        <w:t xml:space="preserve">la participación </w:t>
      </w:r>
      <w:r w:rsidR="0033706B" w:rsidRPr="002F707C">
        <w:rPr>
          <w:rFonts w:ascii="Arial" w:hAnsi="Arial" w:cs="Arial"/>
          <w:sz w:val="22"/>
        </w:rPr>
        <w:t>tanto de los interesados como de la ciudadanía en general</w:t>
      </w:r>
      <w:r w:rsidR="002F1094" w:rsidRPr="002F707C">
        <w:rPr>
          <w:rStyle w:val="Refdenotaalpie"/>
          <w:rFonts w:ascii="Arial" w:hAnsi="Arial" w:cs="Arial"/>
          <w:sz w:val="22"/>
        </w:rPr>
        <w:footnoteReference w:id="4"/>
      </w:r>
      <w:r w:rsidR="00FD5B88" w:rsidRPr="002F707C">
        <w:rPr>
          <w:rFonts w:ascii="Arial" w:hAnsi="Arial" w:cs="Arial"/>
          <w:sz w:val="22"/>
        </w:rPr>
        <w:t>,</w:t>
      </w:r>
      <w:r w:rsidR="0033706B" w:rsidRPr="002F707C">
        <w:rPr>
          <w:rFonts w:ascii="Arial" w:hAnsi="Arial" w:cs="Arial"/>
          <w:sz w:val="22"/>
        </w:rPr>
        <w:t xml:space="preserve"> en</w:t>
      </w:r>
      <w:r w:rsidR="00893DA8" w:rsidRPr="002F707C">
        <w:rPr>
          <w:rFonts w:ascii="Arial" w:hAnsi="Arial" w:cs="Arial"/>
          <w:sz w:val="22"/>
        </w:rPr>
        <w:t xml:space="preserve"> las actuaciones c</w:t>
      </w:r>
      <w:r w:rsidR="0033706B" w:rsidRPr="002F707C">
        <w:rPr>
          <w:rFonts w:ascii="Arial" w:hAnsi="Arial" w:cs="Arial"/>
          <w:sz w:val="22"/>
        </w:rPr>
        <w:t>ontractuales adelantadas por las e</w:t>
      </w:r>
      <w:r w:rsidR="00893DA8" w:rsidRPr="002F707C">
        <w:rPr>
          <w:rFonts w:ascii="Arial" w:hAnsi="Arial" w:cs="Arial"/>
          <w:sz w:val="22"/>
        </w:rPr>
        <w:t>ntidades estatales</w:t>
      </w:r>
      <w:r w:rsidR="0050419F" w:rsidRPr="002F707C">
        <w:rPr>
          <w:rFonts w:ascii="Arial" w:hAnsi="Arial" w:cs="Arial"/>
          <w:sz w:val="22"/>
        </w:rPr>
        <w:t>,</w:t>
      </w:r>
      <w:r w:rsidR="00FD5B88" w:rsidRPr="002F707C">
        <w:rPr>
          <w:rFonts w:ascii="Arial" w:hAnsi="Arial" w:cs="Arial"/>
          <w:sz w:val="22"/>
        </w:rPr>
        <w:t xml:space="preserve"> participación qu</w:t>
      </w:r>
      <w:r w:rsidR="006F5F94" w:rsidRPr="002F707C">
        <w:rPr>
          <w:rFonts w:ascii="Arial" w:hAnsi="Arial" w:cs="Arial"/>
          <w:sz w:val="22"/>
        </w:rPr>
        <w:t xml:space="preserve">e se materializa en la oportunidad que se concede a aquellos para </w:t>
      </w:r>
      <w:r w:rsidR="00440254" w:rsidRPr="002F707C">
        <w:rPr>
          <w:rFonts w:ascii="Arial" w:hAnsi="Arial" w:cs="Arial"/>
          <w:sz w:val="22"/>
        </w:rPr>
        <w:t>presentar</w:t>
      </w:r>
      <w:r w:rsidR="006F5F94" w:rsidRPr="002F707C">
        <w:rPr>
          <w:rFonts w:ascii="Arial" w:hAnsi="Arial" w:cs="Arial"/>
          <w:sz w:val="22"/>
        </w:rPr>
        <w:t xml:space="preserve"> observaciones </w:t>
      </w:r>
      <w:r w:rsidR="006F3AD0" w:rsidRPr="002F707C">
        <w:rPr>
          <w:rFonts w:ascii="Arial" w:hAnsi="Arial" w:cs="Arial"/>
          <w:sz w:val="22"/>
        </w:rPr>
        <w:t xml:space="preserve">en las distintas </w:t>
      </w:r>
      <w:r w:rsidR="006F05AE" w:rsidRPr="002F707C">
        <w:rPr>
          <w:rFonts w:ascii="Arial" w:hAnsi="Arial" w:cs="Arial"/>
          <w:sz w:val="22"/>
        </w:rPr>
        <w:t xml:space="preserve">etapas </w:t>
      </w:r>
      <w:r w:rsidR="00B60E21" w:rsidRPr="002F707C">
        <w:rPr>
          <w:rFonts w:ascii="Arial" w:hAnsi="Arial" w:cs="Arial"/>
          <w:sz w:val="22"/>
        </w:rPr>
        <w:t xml:space="preserve">o fases </w:t>
      </w:r>
      <w:r w:rsidR="002507A6" w:rsidRPr="002F707C">
        <w:rPr>
          <w:rFonts w:ascii="Arial" w:hAnsi="Arial" w:cs="Arial"/>
          <w:sz w:val="22"/>
        </w:rPr>
        <w:t xml:space="preserve">del proceso </w:t>
      </w:r>
      <w:r w:rsidR="00B60E21" w:rsidRPr="002F707C">
        <w:rPr>
          <w:rFonts w:ascii="Arial" w:hAnsi="Arial" w:cs="Arial"/>
          <w:sz w:val="22"/>
        </w:rPr>
        <w:t>que culmina con la celebración del contrato estatal.</w:t>
      </w:r>
    </w:p>
    <w:p w14:paraId="3687261E" w14:textId="0DB7F6EB" w:rsidR="00DD5D6D" w:rsidRPr="002F707C" w:rsidRDefault="00DD5D6D" w:rsidP="00B7508D">
      <w:pPr>
        <w:spacing w:line="276" w:lineRule="auto"/>
        <w:jc w:val="both"/>
        <w:rPr>
          <w:rFonts w:ascii="Arial" w:hAnsi="Arial" w:cs="Arial"/>
          <w:sz w:val="22"/>
        </w:rPr>
      </w:pPr>
    </w:p>
    <w:p w14:paraId="65884925" w14:textId="5358E4B9" w:rsidR="00DD5D6D" w:rsidRPr="002F707C" w:rsidRDefault="00DD5D6D" w:rsidP="00B7508D">
      <w:pPr>
        <w:spacing w:line="276" w:lineRule="auto"/>
        <w:jc w:val="both"/>
        <w:rPr>
          <w:rFonts w:ascii="Arial" w:hAnsi="Arial" w:cs="Arial"/>
          <w:b/>
          <w:bCs/>
          <w:sz w:val="22"/>
        </w:rPr>
      </w:pPr>
      <w:r w:rsidRPr="002F707C">
        <w:rPr>
          <w:rFonts w:ascii="Arial" w:hAnsi="Arial" w:cs="Arial"/>
          <w:b/>
          <w:bCs/>
          <w:sz w:val="22"/>
        </w:rPr>
        <w:t>2.2. Plazo para</w:t>
      </w:r>
      <w:r w:rsidR="00AF1C89" w:rsidRPr="002F707C">
        <w:rPr>
          <w:rFonts w:ascii="Arial" w:hAnsi="Arial" w:cs="Arial"/>
          <w:b/>
          <w:bCs/>
          <w:sz w:val="22"/>
        </w:rPr>
        <w:t xml:space="preserve"> </w:t>
      </w:r>
      <w:r w:rsidR="002F707C" w:rsidRPr="002F707C">
        <w:rPr>
          <w:rFonts w:ascii="Arial" w:hAnsi="Arial" w:cs="Arial"/>
          <w:b/>
          <w:bCs/>
          <w:sz w:val="22"/>
        </w:rPr>
        <w:t>presentar y resolver las observacio</w:t>
      </w:r>
      <w:r w:rsidRPr="002F707C">
        <w:rPr>
          <w:rFonts w:ascii="Arial" w:hAnsi="Arial" w:cs="Arial"/>
          <w:b/>
          <w:bCs/>
          <w:sz w:val="22"/>
        </w:rPr>
        <w:t>nes</w:t>
      </w:r>
    </w:p>
    <w:p w14:paraId="4A362AB9" w14:textId="77777777" w:rsidR="00DD5D6D" w:rsidRPr="002F707C" w:rsidRDefault="00DD5D6D" w:rsidP="00B7508D">
      <w:pPr>
        <w:spacing w:line="276" w:lineRule="auto"/>
        <w:jc w:val="both"/>
        <w:rPr>
          <w:rFonts w:ascii="Arial" w:hAnsi="Arial" w:cs="Arial"/>
          <w:b/>
          <w:bCs/>
          <w:sz w:val="22"/>
        </w:rPr>
      </w:pPr>
    </w:p>
    <w:p w14:paraId="348792BB" w14:textId="24B1FA61" w:rsidR="0007328A" w:rsidRPr="002F707C" w:rsidRDefault="00EA0305" w:rsidP="00770C09">
      <w:pPr>
        <w:spacing w:after="120" w:line="276" w:lineRule="auto"/>
        <w:jc w:val="both"/>
        <w:rPr>
          <w:rFonts w:ascii="Arial" w:hAnsi="Arial" w:cs="Arial"/>
          <w:sz w:val="22"/>
        </w:rPr>
      </w:pPr>
      <w:r w:rsidRPr="002F707C">
        <w:rPr>
          <w:rFonts w:ascii="Arial" w:hAnsi="Arial" w:cs="Arial"/>
          <w:sz w:val="22"/>
        </w:rPr>
        <w:t>S</w:t>
      </w:r>
      <w:r w:rsidR="00D23C6A" w:rsidRPr="002F707C">
        <w:rPr>
          <w:rFonts w:ascii="Arial" w:hAnsi="Arial" w:cs="Arial"/>
          <w:sz w:val="22"/>
        </w:rPr>
        <w:t xml:space="preserve">e debe distinguir </w:t>
      </w:r>
      <w:r w:rsidR="00A1387B" w:rsidRPr="002F707C">
        <w:rPr>
          <w:rFonts w:ascii="Arial" w:hAnsi="Arial" w:cs="Arial"/>
          <w:sz w:val="22"/>
        </w:rPr>
        <w:t>las etapas</w:t>
      </w:r>
      <w:r w:rsidRPr="002F707C">
        <w:rPr>
          <w:rFonts w:ascii="Arial" w:hAnsi="Arial" w:cs="Arial"/>
          <w:sz w:val="22"/>
        </w:rPr>
        <w:t xml:space="preserve"> o fases</w:t>
      </w:r>
      <w:r w:rsidR="00A1387B" w:rsidRPr="002F707C">
        <w:rPr>
          <w:rFonts w:ascii="Arial" w:hAnsi="Arial" w:cs="Arial"/>
          <w:sz w:val="22"/>
        </w:rPr>
        <w:t xml:space="preserve"> del proceso contractual</w:t>
      </w:r>
      <w:r w:rsidR="00BE22FC" w:rsidRPr="002F707C">
        <w:rPr>
          <w:rFonts w:ascii="Arial" w:hAnsi="Arial" w:cs="Arial"/>
          <w:sz w:val="22"/>
        </w:rPr>
        <w:t>,</w:t>
      </w:r>
      <w:r w:rsidRPr="002F707C">
        <w:rPr>
          <w:rFonts w:ascii="Arial" w:hAnsi="Arial" w:cs="Arial"/>
          <w:sz w:val="22"/>
        </w:rPr>
        <w:t xml:space="preserve"> a efecto</w:t>
      </w:r>
      <w:r w:rsidR="00BE22FC" w:rsidRPr="002F707C">
        <w:rPr>
          <w:rFonts w:ascii="Arial" w:hAnsi="Arial" w:cs="Arial"/>
          <w:sz w:val="22"/>
        </w:rPr>
        <w:t>s</w:t>
      </w:r>
      <w:r w:rsidRPr="002F707C">
        <w:rPr>
          <w:rFonts w:ascii="Arial" w:hAnsi="Arial" w:cs="Arial"/>
          <w:sz w:val="22"/>
        </w:rPr>
        <w:t xml:space="preserve"> de establecer el término</w:t>
      </w:r>
      <w:r w:rsidR="00593B1E" w:rsidRPr="002F707C">
        <w:rPr>
          <w:rFonts w:ascii="Arial" w:hAnsi="Arial" w:cs="Arial"/>
          <w:sz w:val="22"/>
        </w:rPr>
        <w:t xml:space="preserve"> o</w:t>
      </w:r>
      <w:r w:rsidRPr="002F707C">
        <w:rPr>
          <w:rFonts w:ascii="Arial" w:hAnsi="Arial" w:cs="Arial"/>
          <w:sz w:val="22"/>
        </w:rPr>
        <w:t xml:space="preserve"> plazo para presentar </w:t>
      </w:r>
      <w:r w:rsidR="0007328A" w:rsidRPr="002F707C">
        <w:rPr>
          <w:rFonts w:ascii="Arial" w:hAnsi="Arial" w:cs="Arial"/>
          <w:sz w:val="22"/>
        </w:rPr>
        <w:t>observaciones por parte de los interesados</w:t>
      </w:r>
      <w:r w:rsidR="001D3A34" w:rsidRPr="002F707C">
        <w:rPr>
          <w:rFonts w:ascii="Arial" w:hAnsi="Arial" w:cs="Arial"/>
          <w:sz w:val="22"/>
        </w:rPr>
        <w:t xml:space="preserve"> y el plazo para responderlas por parte de las entidades estatales.</w:t>
      </w:r>
    </w:p>
    <w:p w14:paraId="0C59D189" w14:textId="3EBA9B8B" w:rsidR="00105AA5" w:rsidRPr="002F707C" w:rsidRDefault="00105AA5" w:rsidP="00CB55AE">
      <w:pPr>
        <w:spacing w:before="120" w:after="120" w:line="276" w:lineRule="auto"/>
        <w:ind w:firstLine="709"/>
        <w:jc w:val="both"/>
        <w:rPr>
          <w:rFonts w:ascii="Arial" w:hAnsi="Arial" w:cs="Arial"/>
          <w:sz w:val="22"/>
        </w:rPr>
      </w:pPr>
      <w:r w:rsidRPr="002F707C">
        <w:rPr>
          <w:rFonts w:ascii="Arial" w:hAnsi="Arial" w:cs="Arial"/>
          <w:sz w:val="22"/>
        </w:rPr>
        <w:t xml:space="preserve">i) </w:t>
      </w:r>
      <w:r w:rsidRPr="002F707C">
        <w:rPr>
          <w:rFonts w:ascii="Arial" w:hAnsi="Arial" w:cs="Arial"/>
          <w:i/>
          <w:iCs/>
          <w:sz w:val="22"/>
        </w:rPr>
        <w:t>Publicación del proyecto de pliego de condiciones</w:t>
      </w:r>
      <w:r w:rsidR="00262DC5" w:rsidRPr="002F707C">
        <w:rPr>
          <w:rFonts w:ascii="Arial" w:hAnsi="Arial" w:cs="Arial"/>
          <w:sz w:val="22"/>
        </w:rPr>
        <w:t>.</w:t>
      </w:r>
      <w:r w:rsidR="006B5BFE" w:rsidRPr="002F707C">
        <w:rPr>
          <w:rFonts w:ascii="Arial" w:hAnsi="Arial" w:cs="Arial"/>
          <w:sz w:val="22"/>
        </w:rPr>
        <w:t xml:space="preserve"> La Ley 1150 de 2007</w:t>
      </w:r>
      <w:r w:rsidR="005C0FEE" w:rsidRPr="002F707C">
        <w:rPr>
          <w:rStyle w:val="Refdenotaalpie"/>
          <w:rFonts w:ascii="Arial" w:hAnsi="Arial" w:cs="Arial"/>
          <w:sz w:val="22"/>
        </w:rPr>
        <w:footnoteReference w:id="5"/>
      </w:r>
      <w:r w:rsidR="00F851BD" w:rsidRPr="002F707C">
        <w:rPr>
          <w:rFonts w:ascii="Arial" w:hAnsi="Arial" w:cs="Arial"/>
          <w:sz w:val="22"/>
        </w:rPr>
        <w:t xml:space="preserve"> estableció en el artículo 8</w:t>
      </w:r>
      <w:r w:rsidR="006B5BFE" w:rsidRPr="002F707C">
        <w:rPr>
          <w:rFonts w:ascii="Arial" w:hAnsi="Arial" w:cs="Arial"/>
          <w:sz w:val="22"/>
        </w:rPr>
        <w:t xml:space="preserve"> la obligación de las entidades estatales de publicar </w:t>
      </w:r>
      <w:r w:rsidR="005C0FEE" w:rsidRPr="002F707C">
        <w:rPr>
          <w:rFonts w:ascii="Arial" w:hAnsi="Arial" w:cs="Arial"/>
          <w:sz w:val="22"/>
        </w:rPr>
        <w:t>el proyecto de pliego de condiciones o su documento equivalente</w:t>
      </w:r>
      <w:r w:rsidR="00F851BD" w:rsidRPr="002F707C">
        <w:rPr>
          <w:rFonts w:ascii="Arial" w:hAnsi="Arial" w:cs="Arial"/>
          <w:sz w:val="22"/>
        </w:rPr>
        <w:t>,</w:t>
      </w:r>
      <w:r w:rsidR="00E45D0D" w:rsidRPr="002F707C">
        <w:rPr>
          <w:rFonts w:ascii="Arial" w:hAnsi="Arial" w:cs="Arial"/>
          <w:sz w:val="22"/>
        </w:rPr>
        <w:t xml:space="preserve"> con el único propósito</w:t>
      </w:r>
      <w:r w:rsidR="00A211FC" w:rsidRPr="002F707C">
        <w:rPr>
          <w:rFonts w:ascii="Arial" w:hAnsi="Arial" w:cs="Arial"/>
          <w:sz w:val="22"/>
        </w:rPr>
        <w:t xml:space="preserve"> de</w:t>
      </w:r>
      <w:r w:rsidR="00E45D0D" w:rsidRPr="002F707C">
        <w:rPr>
          <w:rFonts w:ascii="Arial" w:hAnsi="Arial" w:cs="Arial"/>
          <w:sz w:val="22"/>
        </w:rPr>
        <w:t xml:space="preserve"> que el público en general </w:t>
      </w:r>
      <w:r w:rsidR="000A797D" w:rsidRPr="002F707C">
        <w:rPr>
          <w:rFonts w:ascii="Arial" w:hAnsi="Arial" w:cs="Arial"/>
          <w:sz w:val="22"/>
        </w:rPr>
        <w:t xml:space="preserve">pueda </w:t>
      </w:r>
      <w:r w:rsidR="00593B1E" w:rsidRPr="002F707C">
        <w:rPr>
          <w:rFonts w:ascii="Arial" w:hAnsi="Arial" w:cs="Arial"/>
          <w:sz w:val="22"/>
        </w:rPr>
        <w:t>presentar</w:t>
      </w:r>
      <w:r w:rsidR="000A797D" w:rsidRPr="002F707C">
        <w:rPr>
          <w:rFonts w:ascii="Arial" w:hAnsi="Arial" w:cs="Arial"/>
          <w:sz w:val="22"/>
        </w:rPr>
        <w:t xml:space="preserve"> las observaciones que estime pertinentes</w:t>
      </w:r>
      <w:r w:rsidR="00033CF0" w:rsidRPr="002F707C">
        <w:rPr>
          <w:rFonts w:ascii="Arial" w:hAnsi="Arial" w:cs="Arial"/>
          <w:sz w:val="22"/>
        </w:rPr>
        <w:t>.</w:t>
      </w:r>
      <w:r w:rsidR="00BC2896" w:rsidRPr="002F707C">
        <w:rPr>
          <w:rFonts w:ascii="Arial" w:hAnsi="Arial" w:cs="Arial"/>
          <w:sz w:val="22"/>
        </w:rPr>
        <w:t xml:space="preserve"> Esa misma disposición también consagra la obligación de las entidades estatales de pronunciarse sobre las observaciones </w:t>
      </w:r>
      <w:r w:rsidR="004B6480" w:rsidRPr="002F707C">
        <w:rPr>
          <w:rFonts w:ascii="Arial" w:hAnsi="Arial" w:cs="Arial"/>
          <w:sz w:val="22"/>
        </w:rPr>
        <w:t>presentadas, pronunciamiento que deberá ser motivado ya sea para acogerlas</w:t>
      </w:r>
      <w:r w:rsidR="00DC37CA" w:rsidRPr="002F707C">
        <w:rPr>
          <w:rFonts w:ascii="Arial" w:hAnsi="Arial" w:cs="Arial"/>
          <w:sz w:val="22"/>
        </w:rPr>
        <w:t xml:space="preserve"> o para rechazarlas.</w:t>
      </w:r>
    </w:p>
    <w:p w14:paraId="318CB90B" w14:textId="63A2739C" w:rsidR="00593B1E" w:rsidRPr="002F707C" w:rsidRDefault="00EB4C32" w:rsidP="00CB55AE">
      <w:pPr>
        <w:spacing w:before="120" w:after="120" w:line="276" w:lineRule="auto"/>
        <w:ind w:firstLine="709"/>
        <w:jc w:val="both"/>
        <w:rPr>
          <w:rFonts w:ascii="Arial" w:hAnsi="Arial" w:cs="Arial"/>
          <w:sz w:val="22"/>
        </w:rPr>
      </w:pPr>
      <w:r w:rsidRPr="002F707C">
        <w:rPr>
          <w:rFonts w:ascii="Arial" w:hAnsi="Arial" w:cs="Arial"/>
          <w:sz w:val="22"/>
        </w:rPr>
        <w:t>Por su parte, el Decreto 1082 de 2015</w:t>
      </w:r>
      <w:r w:rsidR="008B6C27" w:rsidRPr="002F707C">
        <w:rPr>
          <w:rFonts w:ascii="Arial" w:hAnsi="Arial" w:cs="Arial"/>
          <w:sz w:val="22"/>
        </w:rPr>
        <w:t>,</w:t>
      </w:r>
      <w:r w:rsidR="00334F3C" w:rsidRPr="002F707C">
        <w:rPr>
          <w:rFonts w:ascii="Arial" w:hAnsi="Arial" w:cs="Arial"/>
          <w:sz w:val="22"/>
        </w:rPr>
        <w:t xml:space="preserve"> en relación con </w:t>
      </w:r>
      <w:r w:rsidR="00500B75" w:rsidRPr="002F707C">
        <w:rPr>
          <w:rFonts w:ascii="Arial" w:hAnsi="Arial" w:cs="Arial"/>
          <w:sz w:val="22"/>
        </w:rPr>
        <w:t>esta</w:t>
      </w:r>
      <w:r w:rsidR="00334F3C" w:rsidRPr="002F707C">
        <w:rPr>
          <w:rFonts w:ascii="Arial" w:hAnsi="Arial" w:cs="Arial"/>
          <w:sz w:val="22"/>
        </w:rPr>
        <w:t xml:space="preserve"> obligación</w:t>
      </w:r>
      <w:r w:rsidR="008B6C27" w:rsidRPr="002F707C">
        <w:rPr>
          <w:rFonts w:ascii="Arial" w:hAnsi="Arial" w:cs="Arial"/>
          <w:sz w:val="22"/>
        </w:rPr>
        <w:t>,</w:t>
      </w:r>
      <w:r w:rsidR="00334F3C" w:rsidRPr="002F707C">
        <w:rPr>
          <w:rFonts w:ascii="Arial" w:hAnsi="Arial" w:cs="Arial"/>
          <w:sz w:val="22"/>
        </w:rPr>
        <w:t xml:space="preserve"> </w:t>
      </w:r>
      <w:r w:rsidR="00550EE5" w:rsidRPr="002F707C">
        <w:rPr>
          <w:rFonts w:ascii="Arial" w:hAnsi="Arial" w:cs="Arial"/>
          <w:sz w:val="22"/>
        </w:rPr>
        <w:t xml:space="preserve">precisó en el </w:t>
      </w:r>
      <w:r w:rsidR="0082279C" w:rsidRPr="002F707C">
        <w:rPr>
          <w:rFonts w:ascii="Arial" w:hAnsi="Arial" w:cs="Arial"/>
          <w:sz w:val="22"/>
        </w:rPr>
        <w:t xml:space="preserve">inciso 2 del </w:t>
      </w:r>
      <w:r w:rsidR="00550EE5" w:rsidRPr="002F707C">
        <w:rPr>
          <w:rFonts w:ascii="Arial" w:hAnsi="Arial" w:cs="Arial"/>
          <w:sz w:val="22"/>
        </w:rPr>
        <w:t xml:space="preserve">artículo 2.2.1.1.1.7.1. que «[…] </w:t>
      </w:r>
      <w:r w:rsidR="005D1784" w:rsidRPr="002F707C">
        <w:rPr>
          <w:rFonts w:ascii="Arial" w:hAnsi="Arial" w:cs="Arial"/>
          <w:sz w:val="22"/>
        </w:rPr>
        <w:t xml:space="preserve">La Entidad Estatal está obligada a publicar </w:t>
      </w:r>
      <w:r w:rsidR="005D1784" w:rsidRPr="002F707C">
        <w:rPr>
          <w:rFonts w:ascii="Arial" w:hAnsi="Arial" w:cs="Arial"/>
          <w:sz w:val="22"/>
        </w:rPr>
        <w:lastRenderedPageBreak/>
        <w:t xml:space="preserve">oportunamente el aviso de convocatoria o la invitación en los </w:t>
      </w:r>
      <w:r w:rsidR="005D61AD">
        <w:rPr>
          <w:rFonts w:ascii="Arial" w:hAnsi="Arial" w:cs="Arial"/>
          <w:sz w:val="22"/>
        </w:rPr>
        <w:t>p</w:t>
      </w:r>
      <w:r w:rsidR="005D1784" w:rsidRPr="002F707C">
        <w:rPr>
          <w:rFonts w:ascii="Arial" w:hAnsi="Arial" w:cs="Arial"/>
          <w:sz w:val="22"/>
        </w:rPr>
        <w:t xml:space="preserve">rocesos de </w:t>
      </w:r>
      <w:r w:rsidR="005D61AD">
        <w:rPr>
          <w:rFonts w:ascii="Arial" w:hAnsi="Arial" w:cs="Arial"/>
          <w:sz w:val="22"/>
        </w:rPr>
        <w:t>c</w:t>
      </w:r>
      <w:r w:rsidR="005D1784" w:rsidRPr="002F707C">
        <w:rPr>
          <w:rFonts w:ascii="Arial" w:hAnsi="Arial" w:cs="Arial"/>
          <w:sz w:val="22"/>
        </w:rPr>
        <w:t xml:space="preserve">ontratación de mínima cuantía y </w:t>
      </w:r>
      <w:r w:rsidR="005D1784" w:rsidRPr="002F707C">
        <w:rPr>
          <w:rFonts w:ascii="Arial" w:hAnsi="Arial" w:cs="Arial"/>
          <w:i/>
          <w:iCs/>
          <w:sz w:val="22"/>
        </w:rPr>
        <w:t>el proyecto de pliegos de condiciones</w:t>
      </w:r>
      <w:r w:rsidR="005D1784" w:rsidRPr="002F707C">
        <w:rPr>
          <w:rFonts w:ascii="Arial" w:hAnsi="Arial" w:cs="Arial"/>
          <w:sz w:val="22"/>
        </w:rPr>
        <w:t xml:space="preserve"> en el Secop para que los interesados en el Proceso de Contratación puedan presentar observaciones o solicitar aclaraciones en el término previsto para el efecto […]</w:t>
      </w:r>
      <w:r w:rsidR="0037224F" w:rsidRPr="002F707C">
        <w:rPr>
          <w:rFonts w:ascii="Arial" w:hAnsi="Arial" w:cs="Arial"/>
          <w:sz w:val="22"/>
        </w:rPr>
        <w:t>»</w:t>
      </w:r>
      <w:r w:rsidR="0082279C" w:rsidRPr="002F707C">
        <w:rPr>
          <w:rFonts w:ascii="Arial" w:hAnsi="Arial" w:cs="Arial"/>
          <w:sz w:val="22"/>
        </w:rPr>
        <w:t>. (Cursiva fuera texto)</w:t>
      </w:r>
      <w:r w:rsidR="00B728A5" w:rsidRPr="002F707C">
        <w:rPr>
          <w:rFonts w:ascii="Arial" w:hAnsi="Arial" w:cs="Arial"/>
          <w:sz w:val="22"/>
        </w:rPr>
        <w:t>.</w:t>
      </w:r>
    </w:p>
    <w:p w14:paraId="0B20D923" w14:textId="44BE5E93" w:rsidR="008F7FD6" w:rsidRPr="002F707C" w:rsidRDefault="00B728A5" w:rsidP="008F7FD6">
      <w:pPr>
        <w:spacing w:before="120" w:after="120" w:line="276" w:lineRule="auto"/>
        <w:ind w:firstLine="709"/>
        <w:jc w:val="both"/>
        <w:rPr>
          <w:rFonts w:ascii="Arial" w:hAnsi="Arial" w:cs="Arial"/>
          <w:sz w:val="22"/>
        </w:rPr>
      </w:pPr>
      <w:r w:rsidRPr="002F707C">
        <w:rPr>
          <w:rFonts w:ascii="Arial" w:hAnsi="Arial" w:cs="Arial"/>
          <w:sz w:val="22"/>
        </w:rPr>
        <w:t>En relación con el proceso de</w:t>
      </w:r>
      <w:r w:rsidR="002F707C">
        <w:rPr>
          <w:rFonts w:ascii="Arial" w:hAnsi="Arial" w:cs="Arial"/>
          <w:sz w:val="22"/>
        </w:rPr>
        <w:t xml:space="preserve"> selección de</w:t>
      </w:r>
      <w:r w:rsidRPr="002F707C">
        <w:rPr>
          <w:rFonts w:ascii="Arial" w:hAnsi="Arial" w:cs="Arial"/>
          <w:sz w:val="22"/>
        </w:rPr>
        <w:t xml:space="preserve"> </w:t>
      </w:r>
      <w:r w:rsidRPr="002F707C">
        <w:rPr>
          <w:rFonts w:ascii="Arial" w:hAnsi="Arial" w:cs="Arial"/>
          <w:i/>
          <w:iCs/>
          <w:sz w:val="22"/>
        </w:rPr>
        <w:t>mínima cuantía</w:t>
      </w:r>
      <w:r w:rsidRPr="002F707C">
        <w:rPr>
          <w:rFonts w:ascii="Arial" w:hAnsi="Arial" w:cs="Arial"/>
          <w:sz w:val="22"/>
        </w:rPr>
        <w:t>, el a</w:t>
      </w:r>
      <w:r w:rsidR="008B5052" w:rsidRPr="002F707C">
        <w:rPr>
          <w:rFonts w:ascii="Arial" w:hAnsi="Arial" w:cs="Arial"/>
          <w:sz w:val="22"/>
        </w:rPr>
        <w:t>rtículo 2.2.1.2.1.5.2. del Decreto 1082 de 2015, dispuso que la entidad deberá realizar una «invitación a participar en procesos de mínima cuantía», por supuesto, luego de haber realizado los «estudios previos para la contratación de mínima cuantía»</w:t>
      </w:r>
      <w:r w:rsidR="007B024B" w:rsidRPr="002F707C">
        <w:rPr>
          <w:rFonts w:ascii="Arial" w:hAnsi="Arial" w:cs="Arial"/>
          <w:sz w:val="22"/>
        </w:rPr>
        <w:t>, regulados en el artículo 2.2.1.2.1.5.</w:t>
      </w:r>
      <w:r w:rsidR="00D15F65">
        <w:rPr>
          <w:rFonts w:ascii="Arial" w:hAnsi="Arial" w:cs="Arial"/>
          <w:sz w:val="22"/>
        </w:rPr>
        <w:t>1</w:t>
      </w:r>
      <w:r w:rsidR="007B024B" w:rsidRPr="002F707C">
        <w:rPr>
          <w:rFonts w:ascii="Arial" w:hAnsi="Arial" w:cs="Arial"/>
          <w:sz w:val="22"/>
        </w:rPr>
        <w:t xml:space="preserve">. </w:t>
      </w:r>
      <w:r w:rsidR="007B024B" w:rsidRPr="002F707C">
        <w:rPr>
          <w:rFonts w:ascii="Arial" w:hAnsi="Arial" w:cs="Arial"/>
          <w:i/>
          <w:iCs/>
          <w:sz w:val="22"/>
        </w:rPr>
        <w:t>ibídem</w:t>
      </w:r>
      <w:r w:rsidR="008B5052" w:rsidRPr="002F707C">
        <w:rPr>
          <w:rFonts w:ascii="Arial" w:hAnsi="Arial" w:cs="Arial"/>
          <w:sz w:val="22"/>
        </w:rPr>
        <w:t xml:space="preserve">. </w:t>
      </w:r>
    </w:p>
    <w:p w14:paraId="0C7160F5" w14:textId="6A3A0627" w:rsidR="008B5052" w:rsidRPr="00DC4497" w:rsidRDefault="008F7FD6" w:rsidP="00CB55AE">
      <w:pPr>
        <w:spacing w:before="120" w:after="120" w:line="276" w:lineRule="auto"/>
        <w:ind w:firstLine="709"/>
        <w:jc w:val="both"/>
        <w:rPr>
          <w:rFonts w:ascii="Arial" w:hAnsi="Arial" w:cs="Arial"/>
          <w:sz w:val="22"/>
        </w:rPr>
      </w:pPr>
      <w:r w:rsidRPr="00DC4497">
        <w:rPr>
          <w:rFonts w:ascii="Arial" w:hAnsi="Arial" w:cs="Arial"/>
          <w:sz w:val="22"/>
        </w:rPr>
        <w:t>La norma referida t</w:t>
      </w:r>
      <w:r w:rsidR="008B5052" w:rsidRPr="00DC4497">
        <w:rPr>
          <w:rFonts w:ascii="Arial" w:hAnsi="Arial" w:cs="Arial"/>
          <w:sz w:val="22"/>
        </w:rPr>
        <w:t>ambién establece que la invitación debe hacerse por el término mínimo de un día, término durante el cual los proponentes podrá</w:t>
      </w:r>
      <w:r w:rsidR="007F6B5F" w:rsidRPr="00DC4497">
        <w:rPr>
          <w:rFonts w:ascii="Arial" w:hAnsi="Arial" w:cs="Arial"/>
          <w:sz w:val="22"/>
        </w:rPr>
        <w:t>n</w:t>
      </w:r>
      <w:r w:rsidR="008B5052" w:rsidRPr="00DC4497">
        <w:rPr>
          <w:rFonts w:ascii="Arial" w:hAnsi="Arial" w:cs="Arial"/>
          <w:sz w:val="22"/>
        </w:rPr>
        <w:t>, por un lado, presentar observaciones y comentarios a la «invitación» y, por el otro, presentar sus propuestas. De todos modos, la entidad tendrá que responder las observaciones y comentarios antes del vencimiento del plazo para presentar ofertas, el cual</w:t>
      </w:r>
      <w:r w:rsidR="007F6B5F" w:rsidRPr="00DC4497">
        <w:rPr>
          <w:rFonts w:ascii="Arial" w:hAnsi="Arial" w:cs="Arial"/>
          <w:sz w:val="22"/>
        </w:rPr>
        <w:t xml:space="preserve"> es concomitante con el de la presentación de las observaciones y comentarios, salvo cuando la entidad establezca un cronograma</w:t>
      </w:r>
      <w:r w:rsidR="00BA03B1" w:rsidRPr="00DC4497">
        <w:rPr>
          <w:rFonts w:ascii="Arial" w:hAnsi="Arial" w:cs="Arial"/>
          <w:sz w:val="22"/>
        </w:rPr>
        <w:t>,</w:t>
      </w:r>
      <w:r w:rsidR="007F6B5F" w:rsidRPr="00DC4497">
        <w:rPr>
          <w:rFonts w:ascii="Arial" w:hAnsi="Arial" w:cs="Arial"/>
          <w:sz w:val="22"/>
        </w:rPr>
        <w:t xml:space="preserve"> separando cada una de las etapas del proceso</w:t>
      </w:r>
      <w:r w:rsidR="008B5052" w:rsidRPr="00DC4497">
        <w:rPr>
          <w:rFonts w:ascii="Arial" w:hAnsi="Arial" w:cs="Arial"/>
          <w:sz w:val="22"/>
        </w:rPr>
        <w:t>, sin que</w:t>
      </w:r>
      <w:r w:rsidR="000006E2" w:rsidRPr="00DC4497">
        <w:rPr>
          <w:rFonts w:ascii="Arial" w:hAnsi="Arial" w:cs="Arial"/>
          <w:sz w:val="22"/>
        </w:rPr>
        <w:t>,</w:t>
      </w:r>
      <w:r w:rsidR="008B5052" w:rsidRPr="00DC4497">
        <w:rPr>
          <w:rFonts w:ascii="Arial" w:hAnsi="Arial" w:cs="Arial"/>
          <w:sz w:val="22"/>
        </w:rPr>
        <w:t xml:space="preserve"> en ningún caso</w:t>
      </w:r>
      <w:r w:rsidR="007F6B5F" w:rsidRPr="00DC4497">
        <w:rPr>
          <w:rFonts w:ascii="Arial" w:hAnsi="Arial" w:cs="Arial"/>
          <w:sz w:val="22"/>
        </w:rPr>
        <w:t>, se itera,</w:t>
      </w:r>
      <w:r w:rsidR="008B5052" w:rsidRPr="00DC4497">
        <w:rPr>
          <w:rFonts w:ascii="Arial" w:hAnsi="Arial" w:cs="Arial"/>
          <w:sz w:val="22"/>
        </w:rPr>
        <w:t xml:space="preserve"> pueda ser inferior a un día hábil</w:t>
      </w:r>
      <w:r w:rsidR="006233C8" w:rsidRPr="00DC4497">
        <w:rPr>
          <w:rFonts w:ascii="Arial" w:hAnsi="Arial" w:cs="Arial"/>
          <w:sz w:val="22"/>
        </w:rPr>
        <w:t xml:space="preserve"> el plazo fijado</w:t>
      </w:r>
      <w:r w:rsidR="008B5052" w:rsidRPr="00DC4497">
        <w:rPr>
          <w:rFonts w:ascii="Arial" w:hAnsi="Arial" w:cs="Arial"/>
          <w:sz w:val="22"/>
        </w:rPr>
        <w:t xml:space="preserve">. En </w:t>
      </w:r>
      <w:r w:rsidR="007F6B5F" w:rsidRPr="00DC4497">
        <w:rPr>
          <w:rFonts w:ascii="Arial" w:hAnsi="Arial" w:cs="Arial"/>
          <w:sz w:val="22"/>
        </w:rPr>
        <w:t xml:space="preserve">todo caso, como no es obligatorio fijar un cronograma, </w:t>
      </w:r>
      <w:r w:rsidR="006233C8" w:rsidRPr="00DC4497">
        <w:rPr>
          <w:rFonts w:ascii="Arial" w:hAnsi="Arial" w:cs="Arial"/>
          <w:sz w:val="22"/>
        </w:rPr>
        <w:t>resulta</w:t>
      </w:r>
      <w:r w:rsidR="007F6B5F" w:rsidRPr="00DC4497">
        <w:rPr>
          <w:rFonts w:ascii="Arial" w:hAnsi="Arial" w:cs="Arial"/>
          <w:sz w:val="22"/>
        </w:rPr>
        <w:t xml:space="preserve"> válido que las dos etapas se adelante</w:t>
      </w:r>
      <w:r w:rsidR="007B024B" w:rsidRPr="00DC4497">
        <w:rPr>
          <w:rFonts w:ascii="Arial" w:hAnsi="Arial" w:cs="Arial"/>
          <w:sz w:val="22"/>
        </w:rPr>
        <w:t>n</w:t>
      </w:r>
      <w:r w:rsidR="007F6B5F" w:rsidRPr="00DC4497">
        <w:rPr>
          <w:rFonts w:ascii="Arial" w:hAnsi="Arial" w:cs="Arial"/>
          <w:sz w:val="22"/>
        </w:rPr>
        <w:t xml:space="preserve"> en un mismo término.</w:t>
      </w:r>
    </w:p>
    <w:p w14:paraId="024C5CB9" w14:textId="5A50F31B" w:rsidR="007F6B5F" w:rsidRPr="002F707C" w:rsidRDefault="007F6B5F" w:rsidP="007F6B5F">
      <w:pPr>
        <w:spacing w:before="120" w:after="120" w:line="276" w:lineRule="auto"/>
        <w:ind w:firstLine="709"/>
        <w:jc w:val="both"/>
        <w:rPr>
          <w:rFonts w:ascii="Arial" w:hAnsi="Arial" w:cs="Arial"/>
          <w:sz w:val="22"/>
          <w:lang w:val="es-CO"/>
        </w:rPr>
      </w:pPr>
      <w:r w:rsidRPr="00DC4497">
        <w:rPr>
          <w:rFonts w:ascii="Arial" w:hAnsi="Arial" w:cs="Arial"/>
          <w:sz w:val="22"/>
        </w:rPr>
        <w:t>La</w:t>
      </w:r>
      <w:r w:rsidR="008B5052" w:rsidRPr="00DC4497">
        <w:rPr>
          <w:rFonts w:ascii="Arial" w:hAnsi="Arial" w:cs="Arial"/>
          <w:sz w:val="22"/>
        </w:rPr>
        <w:t xml:space="preserve"> Agencia Nacional de Contratación Pública considera </w:t>
      </w:r>
      <w:r w:rsidRPr="00DC4497">
        <w:rPr>
          <w:rFonts w:ascii="Arial" w:hAnsi="Arial" w:cs="Arial"/>
          <w:sz w:val="22"/>
        </w:rPr>
        <w:t xml:space="preserve">que es </w:t>
      </w:r>
      <w:r w:rsidR="008B5052" w:rsidRPr="00DC4497">
        <w:rPr>
          <w:rFonts w:ascii="Arial" w:hAnsi="Arial" w:cs="Arial"/>
          <w:sz w:val="22"/>
        </w:rPr>
        <w:t xml:space="preserve">una práctica sana que las entidades públicas establezcan un cronograma </w:t>
      </w:r>
      <w:r w:rsidRPr="00DC4497">
        <w:rPr>
          <w:rFonts w:ascii="Arial" w:hAnsi="Arial" w:cs="Arial"/>
          <w:sz w:val="22"/>
        </w:rPr>
        <w:t>al publicar la «invitación</w:t>
      </w:r>
      <w:r w:rsidRPr="002F707C">
        <w:rPr>
          <w:rFonts w:ascii="Arial" w:hAnsi="Arial" w:cs="Arial"/>
          <w:sz w:val="22"/>
        </w:rPr>
        <w:t>» en los procesos de mínima cuantía</w:t>
      </w:r>
      <w:r w:rsidR="008B5052" w:rsidRPr="002F707C">
        <w:rPr>
          <w:rFonts w:ascii="Arial" w:hAnsi="Arial" w:cs="Arial"/>
          <w:sz w:val="22"/>
        </w:rPr>
        <w:t>, pese a que</w:t>
      </w:r>
      <w:r w:rsidR="000006E2" w:rsidRPr="002F707C">
        <w:rPr>
          <w:rFonts w:ascii="Arial" w:hAnsi="Arial" w:cs="Arial"/>
          <w:sz w:val="22"/>
        </w:rPr>
        <w:t>, como ya se dijo,</w:t>
      </w:r>
      <w:r w:rsidR="008B5052" w:rsidRPr="002F707C">
        <w:rPr>
          <w:rFonts w:ascii="Arial" w:hAnsi="Arial" w:cs="Arial"/>
          <w:sz w:val="22"/>
        </w:rPr>
        <w:t xml:space="preserve"> esto no sea obligatorio, ya que lo único que, por disposición </w:t>
      </w:r>
      <w:r w:rsidRPr="002F707C">
        <w:rPr>
          <w:rFonts w:ascii="Arial" w:hAnsi="Arial" w:cs="Arial"/>
          <w:sz w:val="22"/>
        </w:rPr>
        <w:t xml:space="preserve">del numeral 1 del artículo 2.2.1.2.1.5.2. del Decreto 1082 de 2015, </w:t>
      </w:r>
      <w:r w:rsidR="008B5052" w:rsidRPr="002F707C">
        <w:rPr>
          <w:rFonts w:ascii="Arial" w:hAnsi="Arial" w:cs="Arial"/>
          <w:sz w:val="22"/>
        </w:rPr>
        <w:t>debe tener la «invitación» es</w:t>
      </w:r>
      <w:r w:rsidRPr="002F707C">
        <w:rPr>
          <w:rFonts w:ascii="Arial" w:hAnsi="Arial" w:cs="Arial"/>
          <w:sz w:val="22"/>
        </w:rPr>
        <w:t>: i) la descripción del objeto a contratar identificado con el cuarto nivel del Clasificador de Bienes y Servicios; ii) las condiciones técnicas exigidas; iii) el valor estimado del contrato y su justificación; y iv) la forma como el interesado debe acreditar su capacidad jurídica y la experiencia mínima, si se exige esta última, y el cumplimiento de las condiciones técnicas exigidas.</w:t>
      </w:r>
    </w:p>
    <w:p w14:paraId="40D4B7BB" w14:textId="4F0B083E" w:rsidR="00746C97" w:rsidRPr="002F707C" w:rsidRDefault="00746C97" w:rsidP="00746C97">
      <w:pPr>
        <w:spacing w:before="120" w:after="120" w:line="276" w:lineRule="auto"/>
        <w:ind w:firstLine="709"/>
        <w:jc w:val="both"/>
        <w:rPr>
          <w:rFonts w:ascii="Arial" w:hAnsi="Arial" w:cs="Arial"/>
          <w:sz w:val="22"/>
        </w:rPr>
      </w:pPr>
      <w:r w:rsidRPr="002F707C">
        <w:rPr>
          <w:rFonts w:ascii="Arial" w:hAnsi="Arial" w:cs="Arial"/>
          <w:sz w:val="22"/>
        </w:rPr>
        <w:t>Es del caso precisar que en esta modalidad no se publican proyectos de pliegos, pliegos definitivos, acto de apertura del proceso de selección</w:t>
      </w:r>
      <w:r w:rsidR="003054A5">
        <w:rPr>
          <w:rFonts w:ascii="Arial" w:hAnsi="Arial" w:cs="Arial"/>
          <w:sz w:val="22"/>
        </w:rPr>
        <w:t>,</w:t>
      </w:r>
      <w:r w:rsidRPr="002F707C">
        <w:rPr>
          <w:rFonts w:ascii="Arial" w:hAnsi="Arial" w:cs="Arial"/>
          <w:sz w:val="22"/>
        </w:rPr>
        <w:t xml:space="preserve"> ni informes de evaluación, situación relevante porque, </w:t>
      </w:r>
      <w:r w:rsidR="00B04E5A" w:rsidRPr="002F707C">
        <w:rPr>
          <w:rFonts w:ascii="Arial" w:hAnsi="Arial" w:cs="Arial"/>
          <w:sz w:val="22"/>
        </w:rPr>
        <w:t xml:space="preserve">por </w:t>
      </w:r>
      <w:r w:rsidR="00593333">
        <w:rPr>
          <w:rFonts w:ascii="Arial" w:hAnsi="Arial" w:cs="Arial"/>
          <w:sz w:val="22"/>
        </w:rPr>
        <w:t>sustracción de materia</w:t>
      </w:r>
      <w:r w:rsidRPr="002F707C">
        <w:rPr>
          <w:rFonts w:ascii="Arial" w:hAnsi="Arial" w:cs="Arial"/>
          <w:sz w:val="22"/>
        </w:rPr>
        <w:t xml:space="preserve">, tampoco </w:t>
      </w:r>
      <w:r w:rsidR="00B04E5A" w:rsidRPr="002F707C">
        <w:rPr>
          <w:rFonts w:ascii="Arial" w:hAnsi="Arial" w:cs="Arial"/>
          <w:sz w:val="22"/>
        </w:rPr>
        <w:t>es</w:t>
      </w:r>
      <w:r w:rsidRPr="002F707C">
        <w:rPr>
          <w:rFonts w:ascii="Arial" w:hAnsi="Arial" w:cs="Arial"/>
          <w:sz w:val="22"/>
        </w:rPr>
        <w:t xml:space="preserve"> posible presentar observaciones a estos documentos. Con todo, es necesario </w:t>
      </w:r>
      <w:r w:rsidR="00B04E5A" w:rsidRPr="002F707C">
        <w:rPr>
          <w:rFonts w:ascii="Arial" w:hAnsi="Arial" w:cs="Arial"/>
          <w:sz w:val="22"/>
        </w:rPr>
        <w:t>estudiar lo relacionado con estas observaciones en las otras modalidades de selección de contratistas</w:t>
      </w:r>
      <w:r w:rsidRPr="002F707C">
        <w:rPr>
          <w:rFonts w:ascii="Arial" w:hAnsi="Arial" w:cs="Arial"/>
          <w:sz w:val="22"/>
        </w:rPr>
        <w:t xml:space="preserve">, aclarando, desde ahora, que allí no se </w:t>
      </w:r>
      <w:r w:rsidR="00B04E5A" w:rsidRPr="002F707C">
        <w:rPr>
          <w:rFonts w:ascii="Arial" w:hAnsi="Arial" w:cs="Arial"/>
          <w:sz w:val="22"/>
        </w:rPr>
        <w:t>hará referencia al proceso de mínima cuantía, por la razón anotada.</w:t>
      </w:r>
    </w:p>
    <w:p w14:paraId="768DA6AE" w14:textId="497045B3" w:rsidR="0038234D" w:rsidRPr="002F707C" w:rsidRDefault="00B04E5A" w:rsidP="00CB55AE">
      <w:pPr>
        <w:spacing w:before="120" w:after="120" w:line="276" w:lineRule="auto"/>
        <w:ind w:firstLine="709"/>
        <w:jc w:val="both"/>
        <w:rPr>
          <w:rFonts w:ascii="Arial" w:hAnsi="Arial" w:cs="Arial"/>
          <w:sz w:val="22"/>
        </w:rPr>
      </w:pPr>
      <w:r w:rsidRPr="002F707C">
        <w:rPr>
          <w:rFonts w:ascii="Arial" w:hAnsi="Arial" w:cs="Arial"/>
          <w:sz w:val="22"/>
        </w:rPr>
        <w:t>E</w:t>
      </w:r>
      <w:r w:rsidR="00ED188C" w:rsidRPr="002F707C">
        <w:rPr>
          <w:rFonts w:ascii="Arial" w:hAnsi="Arial" w:cs="Arial"/>
          <w:sz w:val="22"/>
        </w:rPr>
        <w:t>n cuan</w:t>
      </w:r>
      <w:r w:rsidR="002555D1" w:rsidRPr="002F707C">
        <w:rPr>
          <w:rFonts w:ascii="Arial" w:hAnsi="Arial" w:cs="Arial"/>
          <w:sz w:val="22"/>
        </w:rPr>
        <w:t>to al plazo o término para presentar observaciones al proyecto de pliego de condiciones</w:t>
      </w:r>
      <w:r w:rsidR="00C02F60" w:rsidRPr="002F707C">
        <w:rPr>
          <w:rFonts w:ascii="Arial" w:hAnsi="Arial" w:cs="Arial"/>
          <w:sz w:val="22"/>
        </w:rPr>
        <w:t>,</w:t>
      </w:r>
      <w:r w:rsidR="004A08A8" w:rsidRPr="002F707C">
        <w:rPr>
          <w:rFonts w:ascii="Arial" w:hAnsi="Arial" w:cs="Arial"/>
          <w:sz w:val="22"/>
        </w:rPr>
        <w:t xml:space="preserve"> </w:t>
      </w:r>
      <w:r w:rsidR="00804FEB" w:rsidRPr="002F707C">
        <w:rPr>
          <w:rFonts w:ascii="Arial" w:hAnsi="Arial" w:cs="Arial"/>
          <w:sz w:val="22"/>
        </w:rPr>
        <w:t>en el a</w:t>
      </w:r>
      <w:r w:rsidR="004A08A8" w:rsidRPr="002F707C">
        <w:rPr>
          <w:rFonts w:ascii="Arial" w:hAnsi="Arial" w:cs="Arial"/>
          <w:sz w:val="22"/>
        </w:rPr>
        <w:t>rtículo 2.2.1.1.2.1.4.</w:t>
      </w:r>
      <w:r w:rsidR="00804FEB" w:rsidRPr="002F707C">
        <w:rPr>
          <w:rFonts w:ascii="Arial" w:hAnsi="Arial" w:cs="Arial"/>
          <w:sz w:val="22"/>
        </w:rPr>
        <w:t xml:space="preserve"> del mencionado cuerpo norm</w:t>
      </w:r>
      <w:r w:rsidR="00664A41" w:rsidRPr="002F707C">
        <w:rPr>
          <w:rFonts w:ascii="Arial" w:hAnsi="Arial" w:cs="Arial"/>
          <w:sz w:val="22"/>
        </w:rPr>
        <w:t>a</w:t>
      </w:r>
      <w:r w:rsidR="00804FEB" w:rsidRPr="002F707C">
        <w:rPr>
          <w:rFonts w:ascii="Arial" w:hAnsi="Arial" w:cs="Arial"/>
          <w:sz w:val="22"/>
        </w:rPr>
        <w:t>tivo se afirma que «L</w:t>
      </w:r>
      <w:r w:rsidR="004A08A8" w:rsidRPr="002F707C">
        <w:rPr>
          <w:rFonts w:ascii="Arial" w:hAnsi="Arial" w:cs="Arial"/>
          <w:sz w:val="22"/>
        </w:rPr>
        <w:t xml:space="preserve">os interesados pueden hacer comentarios al proyecto de pliegos de condiciones a partir </w:t>
      </w:r>
      <w:r w:rsidR="004A08A8" w:rsidRPr="002F707C">
        <w:rPr>
          <w:rFonts w:ascii="Arial" w:hAnsi="Arial" w:cs="Arial"/>
          <w:sz w:val="22"/>
        </w:rPr>
        <w:lastRenderedPageBreak/>
        <w:t>de la fecha de publicación de los mismos: (a) durante un término de diez (10) días hábiles en la licitación pública; y (b) durante un término de cinco (5) días hábiles en la selección abreviada y el concurso de méritos</w:t>
      </w:r>
      <w:r w:rsidR="00804FEB" w:rsidRPr="002F707C">
        <w:rPr>
          <w:rFonts w:ascii="Arial" w:hAnsi="Arial" w:cs="Arial"/>
          <w:sz w:val="22"/>
        </w:rPr>
        <w:t>».</w:t>
      </w:r>
    </w:p>
    <w:p w14:paraId="501531C6" w14:textId="0B96BB83" w:rsidR="0085720F" w:rsidRPr="002F707C" w:rsidRDefault="00FF41F4" w:rsidP="00CB55AE">
      <w:pPr>
        <w:spacing w:before="120" w:after="120" w:line="276" w:lineRule="auto"/>
        <w:ind w:firstLine="709"/>
        <w:jc w:val="both"/>
        <w:rPr>
          <w:rFonts w:ascii="Arial" w:hAnsi="Arial" w:cs="Arial"/>
          <w:sz w:val="22"/>
        </w:rPr>
      </w:pPr>
      <w:r w:rsidRPr="002F707C">
        <w:rPr>
          <w:rFonts w:ascii="Arial" w:hAnsi="Arial" w:cs="Arial"/>
          <w:sz w:val="22"/>
        </w:rPr>
        <w:t>En relación con</w:t>
      </w:r>
      <w:r w:rsidR="00BE60D0" w:rsidRPr="002F707C">
        <w:rPr>
          <w:rFonts w:ascii="Arial" w:hAnsi="Arial" w:cs="Arial"/>
          <w:sz w:val="22"/>
        </w:rPr>
        <w:t xml:space="preserve"> la respuesta </w:t>
      </w:r>
      <w:r w:rsidR="00B07020" w:rsidRPr="002F707C">
        <w:rPr>
          <w:rFonts w:ascii="Arial" w:hAnsi="Arial" w:cs="Arial"/>
          <w:sz w:val="22"/>
        </w:rPr>
        <w:t>a</w:t>
      </w:r>
      <w:r w:rsidR="00BE60D0" w:rsidRPr="002F707C">
        <w:rPr>
          <w:rFonts w:ascii="Arial" w:hAnsi="Arial" w:cs="Arial"/>
          <w:sz w:val="22"/>
        </w:rPr>
        <w:t xml:space="preserve"> las observaciones presentadas al proyecto de pliego de condiciones</w:t>
      </w:r>
      <w:r w:rsidR="00381D5F" w:rsidRPr="002F707C">
        <w:rPr>
          <w:rFonts w:ascii="Arial" w:hAnsi="Arial" w:cs="Arial"/>
          <w:sz w:val="22"/>
        </w:rPr>
        <w:t>,</w:t>
      </w:r>
      <w:r w:rsidR="00BE60D0" w:rsidRPr="002F707C">
        <w:rPr>
          <w:rFonts w:ascii="Arial" w:hAnsi="Arial" w:cs="Arial"/>
          <w:sz w:val="22"/>
        </w:rPr>
        <w:t xml:space="preserve"> advertimos que el ordenamiento jurídico</w:t>
      </w:r>
      <w:r w:rsidR="00B07020" w:rsidRPr="002F707C">
        <w:rPr>
          <w:rFonts w:ascii="Arial" w:hAnsi="Arial" w:cs="Arial"/>
          <w:sz w:val="22"/>
        </w:rPr>
        <w:t xml:space="preserve"> no contempló un término para tal efecto</w:t>
      </w:r>
      <w:r w:rsidR="0085720F" w:rsidRPr="002F707C">
        <w:rPr>
          <w:rFonts w:ascii="Arial" w:hAnsi="Arial" w:cs="Arial"/>
          <w:sz w:val="22"/>
        </w:rPr>
        <w:t>.</w:t>
      </w:r>
    </w:p>
    <w:p w14:paraId="08930A40" w14:textId="7A68DD6D" w:rsidR="00634D73" w:rsidRPr="002F707C" w:rsidRDefault="0085720F" w:rsidP="00CB55AE">
      <w:pPr>
        <w:spacing w:before="120" w:after="120" w:line="276" w:lineRule="auto"/>
        <w:ind w:firstLine="709"/>
        <w:jc w:val="both"/>
        <w:rPr>
          <w:rFonts w:ascii="Arial" w:hAnsi="Arial" w:cs="Arial"/>
          <w:sz w:val="22"/>
        </w:rPr>
      </w:pPr>
      <w:r w:rsidRPr="002F707C">
        <w:rPr>
          <w:rFonts w:ascii="Arial" w:hAnsi="Arial" w:cs="Arial"/>
          <w:sz w:val="22"/>
        </w:rPr>
        <w:t>S</w:t>
      </w:r>
      <w:r w:rsidR="00B07020" w:rsidRPr="002F707C">
        <w:rPr>
          <w:rFonts w:ascii="Arial" w:hAnsi="Arial" w:cs="Arial"/>
          <w:sz w:val="22"/>
        </w:rPr>
        <w:t xml:space="preserve">in embargo, </w:t>
      </w:r>
      <w:r w:rsidR="007912F2" w:rsidRPr="002F707C">
        <w:rPr>
          <w:rFonts w:ascii="Arial" w:hAnsi="Arial" w:cs="Arial"/>
          <w:sz w:val="22"/>
        </w:rPr>
        <w:t>esa circunstancia de ninguna manera implica la inexistencia</w:t>
      </w:r>
      <w:r w:rsidR="005D0969" w:rsidRPr="002F707C">
        <w:rPr>
          <w:rFonts w:ascii="Arial" w:hAnsi="Arial" w:cs="Arial"/>
          <w:sz w:val="22"/>
        </w:rPr>
        <w:t xml:space="preserve"> de un límite,</w:t>
      </w:r>
      <w:r w:rsidR="007912F2" w:rsidRPr="002F707C">
        <w:rPr>
          <w:rFonts w:ascii="Arial" w:hAnsi="Arial" w:cs="Arial"/>
          <w:sz w:val="22"/>
        </w:rPr>
        <w:t xml:space="preserve"> </w:t>
      </w:r>
      <w:r w:rsidR="00703917" w:rsidRPr="002F707C">
        <w:rPr>
          <w:rFonts w:ascii="Arial" w:hAnsi="Arial" w:cs="Arial"/>
          <w:sz w:val="22"/>
        </w:rPr>
        <w:t xml:space="preserve">ya que de conformidad con lo establecido </w:t>
      </w:r>
      <w:r w:rsidR="00AE6988" w:rsidRPr="002F707C">
        <w:rPr>
          <w:rFonts w:ascii="Arial" w:hAnsi="Arial" w:cs="Arial"/>
          <w:sz w:val="22"/>
        </w:rPr>
        <w:t>en las disposiciones que rigen el procedimiento de contratación</w:t>
      </w:r>
      <w:r w:rsidR="005D0969" w:rsidRPr="002F707C">
        <w:rPr>
          <w:rFonts w:ascii="Arial" w:hAnsi="Arial" w:cs="Arial"/>
          <w:sz w:val="22"/>
        </w:rPr>
        <w:t>,</w:t>
      </w:r>
      <w:r w:rsidR="00A975D9" w:rsidRPr="002F707C">
        <w:rPr>
          <w:rFonts w:ascii="Arial" w:hAnsi="Arial" w:cs="Arial"/>
          <w:sz w:val="22"/>
        </w:rPr>
        <w:t xml:space="preserve"> este se realiza por fase</w:t>
      </w:r>
      <w:r w:rsidR="00B82A8E" w:rsidRPr="002F707C">
        <w:rPr>
          <w:rFonts w:ascii="Arial" w:hAnsi="Arial" w:cs="Arial"/>
          <w:sz w:val="22"/>
        </w:rPr>
        <w:t>s</w:t>
      </w:r>
      <w:r w:rsidR="00B64D86" w:rsidRPr="002F707C">
        <w:rPr>
          <w:rFonts w:ascii="Arial" w:hAnsi="Arial" w:cs="Arial"/>
          <w:sz w:val="22"/>
        </w:rPr>
        <w:t xml:space="preserve"> o etapas</w:t>
      </w:r>
      <w:r w:rsidR="00B82A8E" w:rsidRPr="002F707C">
        <w:rPr>
          <w:rFonts w:ascii="Arial" w:hAnsi="Arial" w:cs="Arial"/>
          <w:sz w:val="22"/>
        </w:rPr>
        <w:t>.</w:t>
      </w:r>
      <w:r w:rsidR="0071460B" w:rsidRPr="002F707C">
        <w:rPr>
          <w:rFonts w:ascii="Arial" w:hAnsi="Arial" w:cs="Arial"/>
          <w:sz w:val="22"/>
        </w:rPr>
        <w:t xml:space="preserve"> Así las cosas, si bien no existe un término </w:t>
      </w:r>
      <w:r w:rsidR="005D0969" w:rsidRPr="002F707C">
        <w:rPr>
          <w:rFonts w:ascii="Arial" w:hAnsi="Arial" w:cs="Arial"/>
          <w:sz w:val="22"/>
        </w:rPr>
        <w:t xml:space="preserve">expreso </w:t>
      </w:r>
      <w:r w:rsidR="0071460B" w:rsidRPr="002F707C">
        <w:rPr>
          <w:rFonts w:ascii="Arial" w:hAnsi="Arial" w:cs="Arial"/>
          <w:sz w:val="22"/>
        </w:rPr>
        <w:t xml:space="preserve">para responder las observaciones al proyecto de pliego de condiciones, </w:t>
      </w:r>
      <w:r w:rsidR="00B8232B" w:rsidRPr="002F707C">
        <w:rPr>
          <w:rFonts w:ascii="Arial" w:hAnsi="Arial" w:cs="Arial"/>
          <w:sz w:val="22"/>
        </w:rPr>
        <w:t>no lo es menos que</w:t>
      </w:r>
      <w:r w:rsidR="003C49EE" w:rsidRPr="002F707C">
        <w:rPr>
          <w:rFonts w:ascii="Arial" w:hAnsi="Arial" w:cs="Arial"/>
          <w:sz w:val="22"/>
        </w:rPr>
        <w:t xml:space="preserve"> existe un límite para que la entidad estatal profiera la respuesta a esas observaciones</w:t>
      </w:r>
      <w:r w:rsidR="00C525B1" w:rsidRPr="002F707C">
        <w:rPr>
          <w:rFonts w:ascii="Arial" w:hAnsi="Arial" w:cs="Arial"/>
          <w:sz w:val="22"/>
        </w:rPr>
        <w:t>. Límite que est</w:t>
      </w:r>
      <w:r w:rsidR="00322AEA" w:rsidRPr="002F707C">
        <w:rPr>
          <w:rFonts w:ascii="Arial" w:hAnsi="Arial" w:cs="Arial"/>
          <w:sz w:val="22"/>
        </w:rPr>
        <w:t>á</w:t>
      </w:r>
      <w:r w:rsidR="00C525B1" w:rsidRPr="002F707C">
        <w:rPr>
          <w:rFonts w:ascii="Arial" w:hAnsi="Arial" w:cs="Arial"/>
          <w:sz w:val="22"/>
        </w:rPr>
        <w:t xml:space="preserve"> constituido por </w:t>
      </w:r>
      <w:r w:rsidR="006C5D24" w:rsidRPr="002F707C">
        <w:rPr>
          <w:rFonts w:ascii="Arial" w:hAnsi="Arial" w:cs="Arial"/>
          <w:sz w:val="22"/>
        </w:rPr>
        <w:t>la promulgación del acto administrativo de apertura del proceso de selección</w:t>
      </w:r>
      <w:r w:rsidR="00832C7F" w:rsidRPr="002F707C">
        <w:rPr>
          <w:rFonts w:ascii="Arial" w:hAnsi="Arial" w:cs="Arial"/>
          <w:sz w:val="22"/>
        </w:rPr>
        <w:t>.</w:t>
      </w:r>
      <w:r w:rsidR="00634D73" w:rsidRPr="002F707C">
        <w:rPr>
          <w:rFonts w:ascii="Arial" w:hAnsi="Arial" w:cs="Arial"/>
          <w:sz w:val="22"/>
        </w:rPr>
        <w:t xml:space="preserve"> </w:t>
      </w:r>
      <w:r w:rsidR="00832C7F" w:rsidRPr="002F707C">
        <w:rPr>
          <w:rFonts w:ascii="Arial" w:hAnsi="Arial" w:cs="Arial"/>
          <w:sz w:val="22"/>
        </w:rPr>
        <w:t>E</w:t>
      </w:r>
      <w:r w:rsidR="00634D73" w:rsidRPr="002F707C">
        <w:rPr>
          <w:rFonts w:ascii="Arial" w:hAnsi="Arial" w:cs="Arial"/>
          <w:sz w:val="22"/>
        </w:rPr>
        <w:t>sto significa que antes que la entidad estatal profiera dicho acto administrativo y publique el pliego de condiciones definitivo, deberá responder las observaciones presentadas al proyecto de pliego de condiciones.</w:t>
      </w:r>
    </w:p>
    <w:p w14:paraId="68777544" w14:textId="33D46D37" w:rsidR="00FD23EB" w:rsidRPr="002F707C" w:rsidRDefault="005A7D64" w:rsidP="00CB55AE">
      <w:pPr>
        <w:spacing w:before="120" w:after="120" w:line="276" w:lineRule="auto"/>
        <w:ind w:firstLine="709"/>
        <w:jc w:val="both"/>
        <w:rPr>
          <w:rFonts w:ascii="Arial" w:hAnsi="Arial" w:cs="Arial"/>
          <w:sz w:val="22"/>
        </w:rPr>
      </w:pPr>
      <w:r w:rsidRPr="002F707C">
        <w:rPr>
          <w:rFonts w:ascii="Arial" w:hAnsi="Arial" w:cs="Arial"/>
          <w:sz w:val="22"/>
        </w:rPr>
        <w:t xml:space="preserve">ii) </w:t>
      </w:r>
      <w:r w:rsidR="007C0005" w:rsidRPr="002F707C">
        <w:rPr>
          <w:rFonts w:ascii="Arial" w:hAnsi="Arial" w:cs="Arial"/>
          <w:i/>
          <w:iCs/>
          <w:sz w:val="22"/>
        </w:rPr>
        <w:t>Apertura del proceso de selección</w:t>
      </w:r>
      <w:r w:rsidR="007C0005" w:rsidRPr="002F707C">
        <w:rPr>
          <w:rFonts w:ascii="Arial" w:hAnsi="Arial" w:cs="Arial"/>
          <w:sz w:val="22"/>
        </w:rPr>
        <w:t xml:space="preserve">. </w:t>
      </w:r>
      <w:r w:rsidR="00B765CD" w:rsidRPr="002F707C">
        <w:rPr>
          <w:rFonts w:ascii="Arial" w:hAnsi="Arial" w:cs="Arial"/>
          <w:sz w:val="22"/>
        </w:rPr>
        <w:t>Esta fase</w:t>
      </w:r>
      <w:r w:rsidR="00C449B5" w:rsidRPr="002F707C">
        <w:rPr>
          <w:rFonts w:ascii="Arial" w:hAnsi="Arial" w:cs="Arial"/>
          <w:sz w:val="22"/>
        </w:rPr>
        <w:t xml:space="preserve"> o etapa</w:t>
      </w:r>
      <w:r w:rsidR="00B765CD" w:rsidRPr="002F707C">
        <w:rPr>
          <w:rFonts w:ascii="Arial" w:hAnsi="Arial" w:cs="Arial"/>
          <w:sz w:val="22"/>
        </w:rPr>
        <w:t xml:space="preserve"> inici</w:t>
      </w:r>
      <w:r w:rsidR="00921D38" w:rsidRPr="002F707C">
        <w:rPr>
          <w:rFonts w:ascii="Arial" w:hAnsi="Arial" w:cs="Arial"/>
          <w:sz w:val="22"/>
        </w:rPr>
        <w:t>a</w:t>
      </w:r>
      <w:r w:rsidR="00B765CD" w:rsidRPr="002F707C">
        <w:rPr>
          <w:rFonts w:ascii="Arial" w:hAnsi="Arial" w:cs="Arial"/>
          <w:sz w:val="22"/>
        </w:rPr>
        <w:t xml:space="preserve"> </w:t>
      </w:r>
      <w:r w:rsidR="00A3196D" w:rsidRPr="002F707C">
        <w:rPr>
          <w:rFonts w:ascii="Arial" w:hAnsi="Arial" w:cs="Arial"/>
          <w:sz w:val="22"/>
        </w:rPr>
        <w:t xml:space="preserve">con la </w:t>
      </w:r>
      <w:r w:rsidR="00921D38" w:rsidRPr="002F707C">
        <w:rPr>
          <w:rFonts w:ascii="Arial" w:hAnsi="Arial" w:cs="Arial"/>
          <w:sz w:val="22"/>
        </w:rPr>
        <w:t xml:space="preserve">expedición </w:t>
      </w:r>
      <w:r w:rsidR="00A3196D" w:rsidRPr="002F707C">
        <w:rPr>
          <w:rFonts w:ascii="Arial" w:hAnsi="Arial" w:cs="Arial"/>
          <w:sz w:val="22"/>
        </w:rPr>
        <w:t>del acto administrativo de apertura del proceso de selección</w:t>
      </w:r>
      <w:r w:rsidR="007C5074" w:rsidRPr="002F707C">
        <w:rPr>
          <w:rFonts w:ascii="Arial" w:hAnsi="Arial" w:cs="Arial"/>
          <w:sz w:val="22"/>
        </w:rPr>
        <w:t>, momento en el cual</w:t>
      </w:r>
      <w:r w:rsidR="00FD23EB" w:rsidRPr="002F707C">
        <w:rPr>
          <w:rFonts w:ascii="Arial" w:hAnsi="Arial" w:cs="Arial"/>
          <w:sz w:val="22"/>
        </w:rPr>
        <w:t xml:space="preserve"> se</w:t>
      </w:r>
      <w:r w:rsidR="00B862F6" w:rsidRPr="002F707C">
        <w:rPr>
          <w:rFonts w:ascii="Arial" w:hAnsi="Arial" w:cs="Arial"/>
          <w:sz w:val="22"/>
        </w:rPr>
        <w:t xml:space="preserve"> publica</w:t>
      </w:r>
      <w:r w:rsidR="00FD23EB" w:rsidRPr="002F707C">
        <w:rPr>
          <w:rFonts w:ascii="Arial" w:hAnsi="Arial" w:cs="Arial"/>
          <w:sz w:val="22"/>
        </w:rPr>
        <w:t xml:space="preserve"> el pliego de condiciones de definitivo</w:t>
      </w:r>
      <w:r w:rsidR="006913CF" w:rsidRPr="002F707C">
        <w:rPr>
          <w:rFonts w:ascii="Arial" w:hAnsi="Arial" w:cs="Arial"/>
          <w:sz w:val="22"/>
        </w:rPr>
        <w:t xml:space="preserve">; documento </w:t>
      </w:r>
      <w:r w:rsidR="00D83433" w:rsidRPr="002F707C">
        <w:rPr>
          <w:rFonts w:ascii="Arial" w:hAnsi="Arial" w:cs="Arial"/>
          <w:sz w:val="22"/>
        </w:rPr>
        <w:t>e</w:t>
      </w:r>
      <w:r w:rsidR="006913CF" w:rsidRPr="002F707C">
        <w:rPr>
          <w:rFonts w:ascii="Arial" w:hAnsi="Arial" w:cs="Arial"/>
          <w:sz w:val="22"/>
        </w:rPr>
        <w:t xml:space="preserve">ste último </w:t>
      </w:r>
      <w:r w:rsidR="00873912" w:rsidRPr="002F707C">
        <w:rPr>
          <w:rFonts w:ascii="Arial" w:hAnsi="Arial" w:cs="Arial"/>
          <w:sz w:val="22"/>
        </w:rPr>
        <w:t>respecto del cual también se pueden presentar observaciones y/o solicitudes de aclaraciones.</w:t>
      </w:r>
    </w:p>
    <w:p w14:paraId="4E3BF845" w14:textId="754818F3" w:rsidR="001B5DC2" w:rsidRPr="002F707C" w:rsidRDefault="007901EB" w:rsidP="00104CCA">
      <w:pPr>
        <w:spacing w:before="120" w:after="120" w:line="276" w:lineRule="auto"/>
        <w:ind w:firstLine="709"/>
        <w:jc w:val="both"/>
        <w:rPr>
          <w:rStyle w:val="Textoennegrita"/>
          <w:rFonts w:ascii="Arial" w:hAnsi="Arial" w:cs="Arial"/>
          <w:b w:val="0"/>
          <w:bCs w:val="0"/>
          <w:color w:val="000000"/>
          <w:sz w:val="22"/>
        </w:rPr>
      </w:pPr>
      <w:r w:rsidRPr="002F707C">
        <w:rPr>
          <w:rFonts w:ascii="Arial" w:hAnsi="Arial" w:cs="Arial"/>
          <w:sz w:val="22"/>
        </w:rPr>
        <w:t xml:space="preserve">El ordenamiento jurídico </w:t>
      </w:r>
      <w:r w:rsidR="008D1A50" w:rsidRPr="002F707C">
        <w:rPr>
          <w:rFonts w:ascii="Arial" w:hAnsi="Arial" w:cs="Arial"/>
          <w:sz w:val="22"/>
        </w:rPr>
        <w:t xml:space="preserve">que rige los procesos de contratación estatal no estableció </w:t>
      </w:r>
      <w:r w:rsidR="004207C6" w:rsidRPr="002F707C">
        <w:rPr>
          <w:rFonts w:ascii="Arial" w:hAnsi="Arial" w:cs="Arial"/>
          <w:sz w:val="22"/>
        </w:rPr>
        <w:t>un término para la presentación de las observaciones al pliego de condiciones definitivo</w:t>
      </w:r>
      <w:r w:rsidR="00BB2EC5" w:rsidRPr="002F707C">
        <w:rPr>
          <w:rFonts w:ascii="Arial" w:hAnsi="Arial" w:cs="Arial"/>
          <w:sz w:val="22"/>
        </w:rPr>
        <w:t>, salvo en la licitación pública, proceso en el cual</w:t>
      </w:r>
      <w:r w:rsidR="00640D29">
        <w:rPr>
          <w:rFonts w:ascii="Arial" w:hAnsi="Arial" w:cs="Arial"/>
          <w:sz w:val="22"/>
        </w:rPr>
        <w:t>,</w:t>
      </w:r>
      <w:r w:rsidR="00BB2EC5" w:rsidRPr="002F707C">
        <w:rPr>
          <w:rFonts w:ascii="Arial" w:hAnsi="Arial" w:cs="Arial"/>
          <w:sz w:val="22"/>
        </w:rPr>
        <w:t xml:space="preserve"> a petición o solicitud de parte</w:t>
      </w:r>
      <w:r w:rsidR="00FF3B12" w:rsidRPr="002F707C">
        <w:rPr>
          <w:rFonts w:ascii="Arial" w:hAnsi="Arial" w:cs="Arial"/>
          <w:sz w:val="22"/>
        </w:rPr>
        <w:t xml:space="preserve"> o</w:t>
      </w:r>
      <w:r w:rsidR="00BB2EC5" w:rsidRPr="002F707C">
        <w:rPr>
          <w:rFonts w:ascii="Arial" w:hAnsi="Arial" w:cs="Arial"/>
          <w:sz w:val="22"/>
        </w:rPr>
        <w:t xml:space="preserve"> de al menos uno de los interesados</w:t>
      </w:r>
      <w:r w:rsidR="00292004" w:rsidRPr="002F707C">
        <w:rPr>
          <w:rFonts w:ascii="Arial" w:hAnsi="Arial" w:cs="Arial"/>
          <w:sz w:val="22"/>
        </w:rPr>
        <w:t>,</w:t>
      </w:r>
      <w:r w:rsidR="00A63500" w:rsidRPr="002F707C">
        <w:rPr>
          <w:rFonts w:ascii="Arial" w:hAnsi="Arial" w:cs="Arial"/>
          <w:sz w:val="22"/>
        </w:rPr>
        <w:t xml:space="preserve"> dentro de los tres días hábiles siguientes</w:t>
      </w:r>
      <w:r w:rsidR="00BF0970" w:rsidRPr="002F707C">
        <w:rPr>
          <w:rFonts w:ascii="Arial" w:hAnsi="Arial" w:cs="Arial"/>
          <w:sz w:val="22"/>
        </w:rPr>
        <w:t xml:space="preserve"> al inicio del término para la presentación de propuestas se realizará una audiencia con el pr</w:t>
      </w:r>
      <w:r w:rsidR="00CD5662" w:rsidRPr="002F707C">
        <w:rPr>
          <w:rFonts w:ascii="Arial" w:hAnsi="Arial" w:cs="Arial"/>
          <w:sz w:val="22"/>
        </w:rPr>
        <w:t>opósito de precisar el contenido y alcance de los pliegos de condiciones</w:t>
      </w:r>
      <w:r w:rsidR="00CD5662" w:rsidRPr="002F707C">
        <w:rPr>
          <w:rStyle w:val="Refdenotaalpie"/>
          <w:rFonts w:ascii="Arial" w:hAnsi="Arial" w:cs="Arial"/>
          <w:sz w:val="22"/>
        </w:rPr>
        <w:footnoteReference w:id="6"/>
      </w:r>
      <w:r w:rsidR="00104CCA" w:rsidRPr="002F707C">
        <w:rPr>
          <w:rFonts w:ascii="Arial" w:hAnsi="Arial" w:cs="Arial"/>
          <w:sz w:val="22"/>
        </w:rPr>
        <w:t xml:space="preserve">; </w:t>
      </w:r>
      <w:r w:rsidR="00F25A7F" w:rsidRPr="002F707C">
        <w:rPr>
          <w:rFonts w:ascii="Arial" w:hAnsi="Arial" w:cs="Arial"/>
          <w:sz w:val="22"/>
        </w:rPr>
        <w:t>asunto</w:t>
      </w:r>
      <w:r w:rsidR="00104CCA" w:rsidRPr="002F707C">
        <w:rPr>
          <w:rFonts w:ascii="Arial" w:hAnsi="Arial" w:cs="Arial"/>
          <w:sz w:val="22"/>
        </w:rPr>
        <w:t xml:space="preserve"> </w:t>
      </w:r>
      <w:r w:rsidR="00184A9A" w:rsidRPr="002F707C">
        <w:rPr>
          <w:rFonts w:ascii="Arial" w:hAnsi="Arial" w:cs="Arial"/>
          <w:sz w:val="22"/>
        </w:rPr>
        <w:t>e</w:t>
      </w:r>
      <w:r w:rsidR="00104CCA" w:rsidRPr="002F707C">
        <w:rPr>
          <w:rFonts w:ascii="Arial" w:hAnsi="Arial" w:cs="Arial"/>
          <w:sz w:val="22"/>
        </w:rPr>
        <w:t>st</w:t>
      </w:r>
      <w:r w:rsidR="00F25A7F" w:rsidRPr="002F707C">
        <w:rPr>
          <w:rFonts w:ascii="Arial" w:hAnsi="Arial" w:cs="Arial"/>
          <w:sz w:val="22"/>
        </w:rPr>
        <w:t>e</w:t>
      </w:r>
      <w:r w:rsidR="00104CCA" w:rsidRPr="002F707C">
        <w:rPr>
          <w:rFonts w:ascii="Arial" w:hAnsi="Arial" w:cs="Arial"/>
          <w:sz w:val="22"/>
        </w:rPr>
        <w:t xml:space="preserve"> que</w:t>
      </w:r>
      <w:r w:rsidR="00097648" w:rsidRPr="002F707C">
        <w:rPr>
          <w:rFonts w:ascii="Arial" w:hAnsi="Arial" w:cs="Arial"/>
          <w:sz w:val="22"/>
        </w:rPr>
        <w:t>,</w:t>
      </w:r>
      <w:r w:rsidR="00104CCA" w:rsidRPr="002F707C">
        <w:rPr>
          <w:rFonts w:ascii="Arial" w:hAnsi="Arial" w:cs="Arial"/>
          <w:sz w:val="22"/>
        </w:rPr>
        <w:t xml:space="preserve"> de conformidad con lo preceptuado en el artículo </w:t>
      </w:r>
      <w:r w:rsidR="00292004" w:rsidRPr="002F707C">
        <w:rPr>
          <w:rStyle w:val="Textoennegrita"/>
          <w:rFonts w:ascii="Arial" w:hAnsi="Arial" w:cs="Arial"/>
          <w:b w:val="0"/>
          <w:bCs w:val="0"/>
          <w:color w:val="000000"/>
          <w:sz w:val="22"/>
        </w:rPr>
        <w:t>2.2.1.2.1.1.2.</w:t>
      </w:r>
      <w:r w:rsidR="00104CCA" w:rsidRPr="002F707C">
        <w:rPr>
          <w:rStyle w:val="Textoennegrita"/>
          <w:rFonts w:ascii="Arial" w:hAnsi="Arial" w:cs="Arial"/>
          <w:b w:val="0"/>
          <w:bCs w:val="0"/>
          <w:color w:val="000000"/>
          <w:sz w:val="22"/>
        </w:rPr>
        <w:t xml:space="preserve"> del Decreto 1082 de 2015, </w:t>
      </w:r>
      <w:r w:rsidR="00F25A7F" w:rsidRPr="002F707C">
        <w:rPr>
          <w:rStyle w:val="Textoennegrita"/>
          <w:rFonts w:ascii="Arial" w:hAnsi="Arial" w:cs="Arial"/>
          <w:b w:val="0"/>
          <w:bCs w:val="0"/>
          <w:color w:val="000000"/>
          <w:sz w:val="22"/>
        </w:rPr>
        <w:t xml:space="preserve">se abordará y resolverá en </w:t>
      </w:r>
      <w:r w:rsidR="000D71A8" w:rsidRPr="002F707C">
        <w:rPr>
          <w:rStyle w:val="Textoennegrita"/>
          <w:rFonts w:ascii="Arial" w:hAnsi="Arial" w:cs="Arial"/>
          <w:b w:val="0"/>
          <w:bCs w:val="0"/>
          <w:color w:val="000000"/>
          <w:sz w:val="22"/>
        </w:rPr>
        <w:t>la</w:t>
      </w:r>
      <w:r w:rsidR="00F25A7F" w:rsidRPr="002F707C">
        <w:rPr>
          <w:rStyle w:val="Textoennegrita"/>
          <w:rFonts w:ascii="Arial" w:hAnsi="Arial" w:cs="Arial"/>
          <w:b w:val="0"/>
          <w:bCs w:val="0"/>
          <w:color w:val="000000"/>
          <w:sz w:val="22"/>
        </w:rPr>
        <w:t xml:space="preserve"> audiencia de asignación de riesgos </w:t>
      </w:r>
      <w:r w:rsidR="000D71A8" w:rsidRPr="002F707C">
        <w:rPr>
          <w:rStyle w:val="Textoennegrita"/>
          <w:rFonts w:ascii="Arial" w:hAnsi="Arial" w:cs="Arial"/>
          <w:b w:val="0"/>
          <w:bCs w:val="0"/>
          <w:color w:val="000000"/>
          <w:sz w:val="22"/>
        </w:rPr>
        <w:t>de que trata el artículo 4 de la Ley 1150 de 2007</w:t>
      </w:r>
      <w:r w:rsidR="00F25FB2" w:rsidRPr="002F707C">
        <w:rPr>
          <w:rStyle w:val="Textoennegrita"/>
          <w:rFonts w:ascii="Arial" w:hAnsi="Arial" w:cs="Arial"/>
          <w:b w:val="0"/>
          <w:bCs w:val="0"/>
          <w:color w:val="000000"/>
          <w:sz w:val="22"/>
        </w:rPr>
        <w:t>.</w:t>
      </w:r>
      <w:r w:rsidR="00F2125B" w:rsidRPr="002F707C">
        <w:rPr>
          <w:rStyle w:val="Textoennegrita"/>
          <w:rFonts w:ascii="Arial" w:hAnsi="Arial" w:cs="Arial"/>
          <w:b w:val="0"/>
          <w:bCs w:val="0"/>
          <w:color w:val="000000"/>
          <w:sz w:val="22"/>
        </w:rPr>
        <w:t xml:space="preserve"> Esto significa que las observaciones</w:t>
      </w:r>
      <w:r w:rsidR="000C0421" w:rsidRPr="002F707C">
        <w:rPr>
          <w:rStyle w:val="Textoennegrita"/>
          <w:rFonts w:ascii="Arial" w:hAnsi="Arial" w:cs="Arial"/>
          <w:b w:val="0"/>
          <w:bCs w:val="0"/>
          <w:color w:val="000000"/>
          <w:sz w:val="22"/>
        </w:rPr>
        <w:t xml:space="preserve"> presentadas o solicitudes de aclaraciones</w:t>
      </w:r>
      <w:r w:rsidR="00F2125B" w:rsidRPr="002F707C">
        <w:rPr>
          <w:rStyle w:val="Textoennegrita"/>
          <w:rFonts w:ascii="Arial" w:hAnsi="Arial" w:cs="Arial"/>
          <w:b w:val="0"/>
          <w:bCs w:val="0"/>
          <w:color w:val="000000"/>
          <w:sz w:val="22"/>
        </w:rPr>
        <w:t xml:space="preserve"> </w:t>
      </w:r>
      <w:r w:rsidR="00F2125B" w:rsidRPr="002F707C">
        <w:rPr>
          <w:rStyle w:val="Textoennegrita"/>
          <w:rFonts w:ascii="Arial" w:hAnsi="Arial" w:cs="Arial"/>
          <w:b w:val="0"/>
          <w:bCs w:val="0"/>
          <w:color w:val="000000"/>
          <w:sz w:val="22"/>
        </w:rPr>
        <w:lastRenderedPageBreak/>
        <w:t xml:space="preserve">realizadas al pliego de condiciones en la </w:t>
      </w:r>
      <w:r w:rsidR="00E275B7" w:rsidRPr="002F707C">
        <w:rPr>
          <w:rStyle w:val="Textoennegrita"/>
          <w:rFonts w:ascii="Arial" w:hAnsi="Arial" w:cs="Arial"/>
          <w:b w:val="0"/>
          <w:bCs w:val="0"/>
          <w:color w:val="000000"/>
          <w:sz w:val="22"/>
        </w:rPr>
        <w:t>a</w:t>
      </w:r>
      <w:r w:rsidR="00F2125B" w:rsidRPr="002F707C">
        <w:rPr>
          <w:rStyle w:val="Textoennegrita"/>
          <w:rFonts w:ascii="Arial" w:hAnsi="Arial" w:cs="Arial"/>
          <w:b w:val="0"/>
          <w:bCs w:val="0"/>
          <w:color w:val="000000"/>
          <w:sz w:val="22"/>
        </w:rPr>
        <w:t>udiencia</w:t>
      </w:r>
      <w:r w:rsidR="00E275B7" w:rsidRPr="002F707C">
        <w:rPr>
          <w:rStyle w:val="Textoennegrita"/>
          <w:rFonts w:ascii="Arial" w:hAnsi="Arial" w:cs="Arial"/>
          <w:b w:val="0"/>
          <w:bCs w:val="0"/>
          <w:color w:val="000000"/>
          <w:sz w:val="22"/>
        </w:rPr>
        <w:t xml:space="preserve"> de asignación de riesgos</w:t>
      </w:r>
      <w:r w:rsidR="000C0421" w:rsidRPr="002F707C">
        <w:rPr>
          <w:rStyle w:val="Textoennegrita"/>
          <w:rFonts w:ascii="Arial" w:hAnsi="Arial" w:cs="Arial"/>
          <w:b w:val="0"/>
          <w:bCs w:val="0"/>
          <w:color w:val="000000"/>
          <w:sz w:val="22"/>
        </w:rPr>
        <w:t xml:space="preserve"> deberán ser resueltas por la entida</w:t>
      </w:r>
      <w:r w:rsidR="005A4CBD" w:rsidRPr="002F707C">
        <w:rPr>
          <w:rStyle w:val="Textoennegrita"/>
          <w:rFonts w:ascii="Arial" w:hAnsi="Arial" w:cs="Arial"/>
          <w:b w:val="0"/>
          <w:bCs w:val="0"/>
          <w:color w:val="000000"/>
          <w:sz w:val="22"/>
        </w:rPr>
        <w:t>d</w:t>
      </w:r>
      <w:r w:rsidR="000C0421" w:rsidRPr="002F707C">
        <w:rPr>
          <w:rStyle w:val="Textoennegrita"/>
          <w:rFonts w:ascii="Arial" w:hAnsi="Arial" w:cs="Arial"/>
          <w:b w:val="0"/>
          <w:bCs w:val="0"/>
          <w:color w:val="000000"/>
          <w:sz w:val="22"/>
        </w:rPr>
        <w:t xml:space="preserve"> estatal </w:t>
      </w:r>
      <w:r w:rsidR="005A4CBD" w:rsidRPr="002F707C">
        <w:rPr>
          <w:rStyle w:val="Textoennegrita"/>
          <w:rFonts w:ascii="Arial" w:hAnsi="Arial" w:cs="Arial"/>
          <w:b w:val="0"/>
          <w:bCs w:val="0"/>
          <w:color w:val="000000"/>
          <w:sz w:val="22"/>
        </w:rPr>
        <w:t>en esa misma audiencia</w:t>
      </w:r>
      <w:r w:rsidR="00E275B7" w:rsidRPr="002F707C">
        <w:rPr>
          <w:rStyle w:val="Textoennegrita"/>
          <w:rFonts w:ascii="Arial" w:hAnsi="Arial" w:cs="Arial"/>
          <w:b w:val="0"/>
          <w:bCs w:val="0"/>
          <w:color w:val="000000"/>
          <w:sz w:val="22"/>
        </w:rPr>
        <w:t>.</w:t>
      </w:r>
      <w:r w:rsidR="000C0421" w:rsidRPr="002F707C">
        <w:rPr>
          <w:rStyle w:val="Textoennegrita"/>
          <w:rFonts w:ascii="Arial" w:hAnsi="Arial" w:cs="Arial"/>
          <w:b w:val="0"/>
          <w:bCs w:val="0"/>
          <w:color w:val="000000"/>
          <w:sz w:val="22"/>
        </w:rPr>
        <w:t xml:space="preserve">  </w:t>
      </w:r>
    </w:p>
    <w:p w14:paraId="1AC8BD04" w14:textId="036BB0A9" w:rsidR="000D71A8" w:rsidRPr="002F707C" w:rsidRDefault="00654BF5" w:rsidP="00104CCA">
      <w:pPr>
        <w:spacing w:before="120" w:after="120" w:line="276" w:lineRule="auto"/>
        <w:ind w:firstLine="709"/>
        <w:jc w:val="both"/>
        <w:rPr>
          <w:rStyle w:val="Textoennegrita"/>
          <w:rFonts w:ascii="Arial" w:hAnsi="Arial" w:cs="Arial"/>
          <w:b w:val="0"/>
          <w:bCs w:val="0"/>
          <w:color w:val="000000"/>
          <w:sz w:val="22"/>
        </w:rPr>
      </w:pPr>
      <w:r w:rsidRPr="002F707C">
        <w:rPr>
          <w:rStyle w:val="Textoennegrita"/>
          <w:rFonts w:ascii="Arial" w:hAnsi="Arial" w:cs="Arial"/>
          <w:b w:val="0"/>
          <w:bCs w:val="0"/>
          <w:color w:val="000000"/>
          <w:sz w:val="22"/>
        </w:rPr>
        <w:t xml:space="preserve">No obstante lo anterior es preciso señalar que las entidades estatales </w:t>
      </w:r>
      <w:r w:rsidR="002C1B22" w:rsidRPr="002F707C">
        <w:rPr>
          <w:rStyle w:val="Textoennegrita"/>
          <w:rFonts w:ascii="Arial" w:hAnsi="Arial" w:cs="Arial"/>
          <w:b w:val="0"/>
          <w:bCs w:val="0"/>
          <w:color w:val="000000"/>
          <w:sz w:val="22"/>
        </w:rPr>
        <w:t>con la apertura del proceso de selección, están en la obligación de publicar el cronograma del mismo</w:t>
      </w:r>
      <w:r w:rsidR="00647642" w:rsidRPr="002F707C">
        <w:rPr>
          <w:rStyle w:val="Textoennegrita"/>
          <w:rFonts w:ascii="Arial" w:hAnsi="Arial" w:cs="Arial"/>
          <w:b w:val="0"/>
          <w:bCs w:val="0"/>
          <w:color w:val="000000"/>
          <w:sz w:val="22"/>
        </w:rPr>
        <w:t>, el cual es definido como el «Documento en el cual la Entidad Estatal establece las fechas, horas y plazos para las actividades propias del Proceso de Contratación y el lugar en el que estas deben llevarse a cabo»</w:t>
      </w:r>
      <w:r w:rsidR="00647642" w:rsidRPr="002F707C">
        <w:rPr>
          <w:rStyle w:val="Refdenotaalpie"/>
          <w:rFonts w:ascii="Arial" w:hAnsi="Arial" w:cs="Arial"/>
          <w:sz w:val="22"/>
        </w:rPr>
        <w:footnoteReference w:id="7"/>
      </w:r>
      <w:r w:rsidR="0072351E" w:rsidRPr="002F707C">
        <w:rPr>
          <w:rStyle w:val="Textoennegrita"/>
          <w:rFonts w:ascii="Arial" w:hAnsi="Arial" w:cs="Arial"/>
          <w:b w:val="0"/>
          <w:bCs w:val="0"/>
          <w:color w:val="000000"/>
          <w:sz w:val="22"/>
        </w:rPr>
        <w:t>. En</w:t>
      </w:r>
      <w:r w:rsidR="0079027B" w:rsidRPr="002F707C">
        <w:rPr>
          <w:rStyle w:val="Textoennegrita"/>
          <w:rFonts w:ascii="Arial" w:hAnsi="Arial" w:cs="Arial"/>
          <w:b w:val="0"/>
          <w:bCs w:val="0"/>
          <w:color w:val="000000"/>
          <w:sz w:val="22"/>
        </w:rPr>
        <w:t xml:space="preserve"> el cronograma</w:t>
      </w:r>
      <w:r w:rsidR="0072351E" w:rsidRPr="002F707C">
        <w:rPr>
          <w:rStyle w:val="Textoennegrita"/>
          <w:rFonts w:ascii="Arial" w:hAnsi="Arial" w:cs="Arial"/>
          <w:b w:val="0"/>
          <w:bCs w:val="0"/>
          <w:color w:val="000000"/>
          <w:sz w:val="22"/>
        </w:rPr>
        <w:t xml:space="preserve">, la entidad estatal debe contemplar un término o plazo para la </w:t>
      </w:r>
      <w:r w:rsidR="00F536F9" w:rsidRPr="002F707C">
        <w:rPr>
          <w:rStyle w:val="Textoennegrita"/>
          <w:rFonts w:ascii="Arial" w:hAnsi="Arial" w:cs="Arial"/>
          <w:b w:val="0"/>
          <w:bCs w:val="0"/>
          <w:color w:val="000000"/>
          <w:sz w:val="22"/>
        </w:rPr>
        <w:t>presentación</w:t>
      </w:r>
      <w:r w:rsidR="0072351E" w:rsidRPr="002F707C">
        <w:rPr>
          <w:rStyle w:val="Textoennegrita"/>
          <w:rFonts w:ascii="Arial" w:hAnsi="Arial" w:cs="Arial"/>
          <w:b w:val="0"/>
          <w:bCs w:val="0"/>
          <w:color w:val="000000"/>
          <w:sz w:val="22"/>
        </w:rPr>
        <w:t xml:space="preserve"> de observaciones</w:t>
      </w:r>
      <w:r w:rsidR="00FA2385" w:rsidRPr="002F707C">
        <w:rPr>
          <w:rStyle w:val="Textoennegrita"/>
          <w:rFonts w:ascii="Arial" w:hAnsi="Arial" w:cs="Arial"/>
          <w:b w:val="0"/>
          <w:bCs w:val="0"/>
          <w:color w:val="000000"/>
          <w:sz w:val="22"/>
        </w:rPr>
        <w:t xml:space="preserve"> y/o aclaraciones</w:t>
      </w:r>
      <w:r w:rsidR="0072351E" w:rsidRPr="002F707C">
        <w:rPr>
          <w:rStyle w:val="Textoennegrita"/>
          <w:rFonts w:ascii="Arial" w:hAnsi="Arial" w:cs="Arial"/>
          <w:b w:val="0"/>
          <w:bCs w:val="0"/>
          <w:color w:val="000000"/>
          <w:sz w:val="22"/>
        </w:rPr>
        <w:t xml:space="preserve"> al pliego de condiciones definitivo</w:t>
      </w:r>
      <w:r w:rsidR="0079027B" w:rsidRPr="002F707C">
        <w:rPr>
          <w:rStyle w:val="Textoennegrita"/>
          <w:rFonts w:ascii="Arial" w:hAnsi="Arial" w:cs="Arial"/>
          <w:b w:val="0"/>
          <w:bCs w:val="0"/>
          <w:color w:val="000000"/>
          <w:sz w:val="22"/>
        </w:rPr>
        <w:t>, al igual que un plazo para</w:t>
      </w:r>
      <w:r w:rsidR="00F536F9" w:rsidRPr="002F707C">
        <w:rPr>
          <w:rStyle w:val="Textoennegrita"/>
          <w:rFonts w:ascii="Arial" w:hAnsi="Arial" w:cs="Arial"/>
          <w:b w:val="0"/>
          <w:bCs w:val="0"/>
          <w:color w:val="000000"/>
          <w:sz w:val="22"/>
        </w:rPr>
        <w:t xml:space="preserve"> responder esas solicitudes</w:t>
      </w:r>
      <w:r w:rsidR="000906E8" w:rsidRPr="002F707C">
        <w:rPr>
          <w:rStyle w:val="Textoennegrita"/>
          <w:rFonts w:ascii="Arial" w:hAnsi="Arial" w:cs="Arial"/>
          <w:b w:val="0"/>
          <w:bCs w:val="0"/>
          <w:color w:val="000000"/>
          <w:sz w:val="22"/>
        </w:rPr>
        <w:t>, inclusive en el proceso de licitación</w:t>
      </w:r>
      <w:r w:rsidR="00AD0DBE" w:rsidRPr="002F707C">
        <w:rPr>
          <w:rStyle w:val="Textoennegrita"/>
          <w:rFonts w:ascii="Arial" w:hAnsi="Arial" w:cs="Arial"/>
          <w:b w:val="0"/>
          <w:bCs w:val="0"/>
          <w:color w:val="000000"/>
          <w:sz w:val="22"/>
        </w:rPr>
        <w:t>.</w:t>
      </w:r>
    </w:p>
    <w:p w14:paraId="60A5F0DD" w14:textId="329AF51E" w:rsidR="00F536F9" w:rsidRPr="002F707C" w:rsidRDefault="00A737E6" w:rsidP="00104CCA">
      <w:pPr>
        <w:spacing w:before="120" w:after="120" w:line="276" w:lineRule="auto"/>
        <w:ind w:firstLine="709"/>
        <w:jc w:val="both"/>
        <w:rPr>
          <w:rStyle w:val="Textoennegrita"/>
          <w:rFonts w:ascii="Arial" w:hAnsi="Arial" w:cs="Arial"/>
          <w:b w:val="0"/>
          <w:bCs w:val="0"/>
          <w:color w:val="000000"/>
          <w:sz w:val="22"/>
        </w:rPr>
      </w:pPr>
      <w:r w:rsidRPr="002F707C">
        <w:rPr>
          <w:rStyle w:val="Textoennegrita"/>
          <w:rFonts w:ascii="Arial" w:hAnsi="Arial" w:cs="Arial"/>
          <w:b w:val="0"/>
          <w:bCs w:val="0"/>
          <w:color w:val="000000"/>
          <w:sz w:val="22"/>
        </w:rPr>
        <w:t xml:space="preserve">Ahora bien, en esta fase o etapa del proceso </w:t>
      </w:r>
      <w:r w:rsidR="00CE302E" w:rsidRPr="002F707C">
        <w:rPr>
          <w:rStyle w:val="Textoennegrita"/>
          <w:rFonts w:ascii="Arial" w:hAnsi="Arial" w:cs="Arial"/>
          <w:b w:val="0"/>
          <w:bCs w:val="0"/>
          <w:color w:val="000000"/>
          <w:sz w:val="22"/>
        </w:rPr>
        <w:t>de contratación</w:t>
      </w:r>
      <w:r w:rsidRPr="002F707C">
        <w:rPr>
          <w:rStyle w:val="Textoennegrita"/>
          <w:rFonts w:ascii="Arial" w:hAnsi="Arial" w:cs="Arial"/>
          <w:b w:val="0"/>
          <w:bCs w:val="0"/>
          <w:color w:val="000000"/>
          <w:sz w:val="22"/>
        </w:rPr>
        <w:t xml:space="preserve"> el ordenamiento jurídico tampoco contempló un término </w:t>
      </w:r>
      <w:r w:rsidR="004D6F87" w:rsidRPr="002F707C">
        <w:rPr>
          <w:rStyle w:val="Textoennegrita"/>
          <w:rFonts w:ascii="Arial" w:hAnsi="Arial" w:cs="Arial"/>
          <w:b w:val="0"/>
          <w:bCs w:val="0"/>
          <w:color w:val="000000"/>
          <w:sz w:val="22"/>
        </w:rPr>
        <w:t>para responder las observaciones y/o solicitudes de aclaraciones</w:t>
      </w:r>
      <w:r w:rsidR="00CE302E" w:rsidRPr="002F707C">
        <w:rPr>
          <w:rStyle w:val="Textoennegrita"/>
          <w:rFonts w:ascii="Arial" w:hAnsi="Arial" w:cs="Arial"/>
          <w:b w:val="0"/>
          <w:bCs w:val="0"/>
          <w:color w:val="000000"/>
          <w:sz w:val="22"/>
        </w:rPr>
        <w:t>; sin embargo</w:t>
      </w:r>
      <w:r w:rsidR="00D9409C" w:rsidRPr="002F707C">
        <w:rPr>
          <w:rStyle w:val="Textoennegrita"/>
          <w:rFonts w:ascii="Arial" w:hAnsi="Arial" w:cs="Arial"/>
          <w:b w:val="0"/>
          <w:bCs w:val="0"/>
          <w:color w:val="000000"/>
          <w:sz w:val="22"/>
        </w:rPr>
        <w:t>,</w:t>
      </w:r>
      <w:r w:rsidR="00F90EFE" w:rsidRPr="002F707C">
        <w:rPr>
          <w:rStyle w:val="Textoennegrita"/>
          <w:rFonts w:ascii="Arial" w:hAnsi="Arial" w:cs="Arial"/>
          <w:b w:val="0"/>
          <w:bCs w:val="0"/>
          <w:color w:val="000000"/>
          <w:sz w:val="22"/>
        </w:rPr>
        <w:t xml:space="preserve"> también encontramos </w:t>
      </w:r>
      <w:r w:rsidR="007A535A" w:rsidRPr="002F707C">
        <w:rPr>
          <w:rStyle w:val="Textoennegrita"/>
          <w:rFonts w:ascii="Arial" w:hAnsi="Arial" w:cs="Arial"/>
          <w:b w:val="0"/>
          <w:bCs w:val="0"/>
          <w:color w:val="000000"/>
          <w:sz w:val="22"/>
        </w:rPr>
        <w:t xml:space="preserve">un límite </w:t>
      </w:r>
      <w:r w:rsidR="00CE5E8A" w:rsidRPr="002F707C">
        <w:rPr>
          <w:rStyle w:val="Textoennegrita"/>
          <w:rFonts w:ascii="Arial" w:hAnsi="Arial" w:cs="Arial"/>
          <w:b w:val="0"/>
          <w:bCs w:val="0"/>
          <w:color w:val="000000"/>
          <w:sz w:val="22"/>
        </w:rPr>
        <w:t>para que la entidad estatal se pueda pronunciar sobre esas solicitudes</w:t>
      </w:r>
      <w:r w:rsidR="00624862" w:rsidRPr="002F707C">
        <w:rPr>
          <w:rStyle w:val="Textoennegrita"/>
          <w:rFonts w:ascii="Arial" w:hAnsi="Arial" w:cs="Arial"/>
          <w:b w:val="0"/>
          <w:bCs w:val="0"/>
          <w:color w:val="000000"/>
          <w:sz w:val="22"/>
        </w:rPr>
        <w:t>.</w:t>
      </w:r>
    </w:p>
    <w:p w14:paraId="7DBA46DA" w14:textId="198E1DDA" w:rsidR="00624862" w:rsidRPr="002F707C" w:rsidRDefault="00AD0DBE" w:rsidP="00104CCA">
      <w:pPr>
        <w:spacing w:before="120" w:after="120" w:line="276" w:lineRule="auto"/>
        <w:ind w:firstLine="709"/>
        <w:jc w:val="both"/>
        <w:rPr>
          <w:rStyle w:val="Textoennegrita"/>
          <w:rFonts w:ascii="Arial" w:hAnsi="Arial" w:cs="Arial"/>
          <w:b w:val="0"/>
          <w:bCs w:val="0"/>
          <w:color w:val="000000"/>
          <w:sz w:val="22"/>
        </w:rPr>
      </w:pPr>
      <w:r w:rsidRPr="002F707C">
        <w:rPr>
          <w:rStyle w:val="Textoennegrita"/>
          <w:rFonts w:ascii="Arial" w:hAnsi="Arial" w:cs="Arial"/>
          <w:b w:val="0"/>
          <w:bCs w:val="0"/>
          <w:color w:val="000000"/>
          <w:sz w:val="22"/>
        </w:rPr>
        <w:t>Así la</w:t>
      </w:r>
      <w:r w:rsidR="003C256C" w:rsidRPr="002F707C">
        <w:rPr>
          <w:rStyle w:val="Textoennegrita"/>
          <w:rFonts w:ascii="Arial" w:hAnsi="Arial" w:cs="Arial"/>
          <w:b w:val="0"/>
          <w:bCs w:val="0"/>
          <w:color w:val="000000"/>
          <w:sz w:val="22"/>
        </w:rPr>
        <w:t>s</w:t>
      </w:r>
      <w:r w:rsidRPr="002F707C">
        <w:rPr>
          <w:rStyle w:val="Textoennegrita"/>
          <w:rFonts w:ascii="Arial" w:hAnsi="Arial" w:cs="Arial"/>
          <w:b w:val="0"/>
          <w:bCs w:val="0"/>
          <w:color w:val="000000"/>
          <w:sz w:val="22"/>
        </w:rPr>
        <w:t xml:space="preserve"> cosas se tiene que </w:t>
      </w:r>
      <w:r w:rsidR="00424B4C" w:rsidRPr="002F707C">
        <w:rPr>
          <w:rStyle w:val="Textoennegrita"/>
          <w:rFonts w:ascii="Arial" w:hAnsi="Arial" w:cs="Arial"/>
          <w:b w:val="0"/>
          <w:bCs w:val="0"/>
          <w:color w:val="000000"/>
          <w:sz w:val="22"/>
        </w:rPr>
        <w:t xml:space="preserve">el pronunciamiento realizado por la entidad estatal, a las </w:t>
      </w:r>
      <w:r w:rsidRPr="002F707C">
        <w:rPr>
          <w:rStyle w:val="Textoennegrita"/>
          <w:rFonts w:ascii="Arial" w:hAnsi="Arial" w:cs="Arial"/>
          <w:b w:val="0"/>
          <w:bCs w:val="0"/>
          <w:color w:val="000000"/>
          <w:sz w:val="22"/>
        </w:rPr>
        <w:t>observaciones y/o solicitudes de aclaraciones al pliego de condiciones definitivo</w:t>
      </w:r>
      <w:r w:rsidR="00424B4C" w:rsidRPr="002F707C">
        <w:rPr>
          <w:rStyle w:val="Textoennegrita"/>
          <w:rFonts w:ascii="Arial" w:hAnsi="Arial" w:cs="Arial"/>
          <w:b w:val="0"/>
          <w:bCs w:val="0"/>
          <w:color w:val="000000"/>
          <w:sz w:val="22"/>
        </w:rPr>
        <w:t>,</w:t>
      </w:r>
      <w:r w:rsidRPr="002F707C">
        <w:rPr>
          <w:rStyle w:val="Textoennegrita"/>
          <w:rFonts w:ascii="Arial" w:hAnsi="Arial" w:cs="Arial"/>
          <w:b w:val="0"/>
          <w:bCs w:val="0"/>
          <w:color w:val="000000"/>
          <w:sz w:val="22"/>
        </w:rPr>
        <w:t xml:space="preserve"> </w:t>
      </w:r>
      <w:r w:rsidR="00424B4C" w:rsidRPr="002F707C">
        <w:rPr>
          <w:rStyle w:val="Textoennegrita"/>
          <w:rFonts w:ascii="Arial" w:hAnsi="Arial" w:cs="Arial"/>
          <w:b w:val="0"/>
          <w:bCs w:val="0"/>
          <w:color w:val="000000"/>
          <w:sz w:val="22"/>
        </w:rPr>
        <w:t xml:space="preserve">debe efectuarse antes del vencimiento del plazo establecido en el cronograma para la presentación de las propuestas </w:t>
      </w:r>
      <w:r w:rsidR="006C6F6C" w:rsidRPr="002F707C">
        <w:rPr>
          <w:rStyle w:val="Textoennegrita"/>
          <w:rFonts w:ascii="Arial" w:hAnsi="Arial" w:cs="Arial"/>
          <w:b w:val="0"/>
          <w:bCs w:val="0"/>
          <w:color w:val="000000"/>
          <w:sz w:val="22"/>
        </w:rPr>
        <w:t>u ofertas por parte de los interesados. Esto en consideración</w:t>
      </w:r>
      <w:r w:rsidR="0098485F" w:rsidRPr="002F707C">
        <w:rPr>
          <w:rStyle w:val="Textoennegrita"/>
          <w:rFonts w:ascii="Arial" w:hAnsi="Arial" w:cs="Arial"/>
          <w:b w:val="0"/>
          <w:bCs w:val="0"/>
          <w:color w:val="000000"/>
          <w:sz w:val="22"/>
        </w:rPr>
        <w:t xml:space="preserve"> a</w:t>
      </w:r>
      <w:r w:rsidR="006C6F6C" w:rsidRPr="002F707C">
        <w:rPr>
          <w:rStyle w:val="Textoennegrita"/>
          <w:rFonts w:ascii="Arial" w:hAnsi="Arial" w:cs="Arial"/>
          <w:b w:val="0"/>
          <w:bCs w:val="0"/>
          <w:color w:val="000000"/>
          <w:sz w:val="22"/>
        </w:rPr>
        <w:t xml:space="preserve"> l</w:t>
      </w:r>
      <w:r w:rsidR="00A667D7" w:rsidRPr="002F707C">
        <w:rPr>
          <w:rStyle w:val="Textoennegrita"/>
          <w:rFonts w:ascii="Arial" w:hAnsi="Arial" w:cs="Arial"/>
          <w:b w:val="0"/>
          <w:bCs w:val="0"/>
          <w:color w:val="000000"/>
          <w:sz w:val="22"/>
        </w:rPr>
        <w:t>o que debe entender</w:t>
      </w:r>
      <w:r w:rsidR="0070168F" w:rsidRPr="002F707C">
        <w:rPr>
          <w:rStyle w:val="Textoennegrita"/>
          <w:rFonts w:ascii="Arial" w:hAnsi="Arial" w:cs="Arial"/>
          <w:b w:val="0"/>
          <w:bCs w:val="0"/>
          <w:color w:val="000000"/>
          <w:sz w:val="22"/>
        </w:rPr>
        <w:t>se</w:t>
      </w:r>
      <w:r w:rsidR="00A667D7" w:rsidRPr="002F707C">
        <w:rPr>
          <w:rStyle w:val="Textoennegrita"/>
          <w:rFonts w:ascii="Arial" w:hAnsi="Arial" w:cs="Arial"/>
          <w:b w:val="0"/>
          <w:bCs w:val="0"/>
          <w:color w:val="000000"/>
          <w:sz w:val="22"/>
        </w:rPr>
        <w:t xml:space="preserve"> por propuest</w:t>
      </w:r>
      <w:r w:rsidR="00D805B5" w:rsidRPr="002F707C">
        <w:rPr>
          <w:rStyle w:val="Textoennegrita"/>
          <w:rFonts w:ascii="Arial" w:hAnsi="Arial" w:cs="Arial"/>
          <w:b w:val="0"/>
          <w:bCs w:val="0"/>
          <w:color w:val="000000"/>
          <w:sz w:val="22"/>
        </w:rPr>
        <w:t>a</w:t>
      </w:r>
      <w:r w:rsidR="005B5F34" w:rsidRPr="002F707C">
        <w:rPr>
          <w:rStyle w:val="Textoennegrita"/>
          <w:rFonts w:ascii="Arial" w:hAnsi="Arial" w:cs="Arial"/>
          <w:b w:val="0"/>
          <w:bCs w:val="0"/>
          <w:color w:val="000000"/>
          <w:sz w:val="22"/>
        </w:rPr>
        <w:t>,</w:t>
      </w:r>
      <w:r w:rsidR="00D805B5" w:rsidRPr="002F707C">
        <w:rPr>
          <w:rStyle w:val="Textoennegrita"/>
          <w:rFonts w:ascii="Arial" w:hAnsi="Arial" w:cs="Arial"/>
          <w:b w:val="0"/>
          <w:bCs w:val="0"/>
          <w:color w:val="000000"/>
          <w:sz w:val="22"/>
        </w:rPr>
        <w:t xml:space="preserve"> conforme a lo preceptuado en el numeral 6 del artículo 30 de la Ley </w:t>
      </w:r>
      <w:r w:rsidR="00FC7599" w:rsidRPr="002F707C">
        <w:rPr>
          <w:rStyle w:val="Textoennegrita"/>
          <w:rFonts w:ascii="Arial" w:hAnsi="Arial" w:cs="Arial"/>
          <w:b w:val="0"/>
          <w:bCs w:val="0"/>
          <w:color w:val="000000"/>
          <w:sz w:val="22"/>
        </w:rPr>
        <w:t>80 de 1993</w:t>
      </w:r>
      <w:r w:rsidR="00FC7599" w:rsidRPr="002F707C">
        <w:rPr>
          <w:rStyle w:val="Refdenotaalpie"/>
          <w:rFonts w:ascii="Arial" w:hAnsi="Arial" w:cs="Arial"/>
          <w:color w:val="000000"/>
          <w:sz w:val="22"/>
        </w:rPr>
        <w:footnoteReference w:id="8"/>
      </w:r>
      <w:r w:rsidR="002B22A8" w:rsidRPr="002F707C">
        <w:rPr>
          <w:rStyle w:val="Textoennegrita"/>
          <w:rFonts w:ascii="Arial" w:hAnsi="Arial" w:cs="Arial"/>
          <w:b w:val="0"/>
          <w:bCs w:val="0"/>
          <w:color w:val="000000"/>
          <w:sz w:val="22"/>
        </w:rPr>
        <w:t>,</w:t>
      </w:r>
      <w:r w:rsidR="0096050B" w:rsidRPr="002F707C">
        <w:rPr>
          <w:rStyle w:val="Textoennegrita"/>
          <w:rFonts w:ascii="Arial" w:hAnsi="Arial" w:cs="Arial"/>
          <w:b w:val="0"/>
          <w:bCs w:val="0"/>
          <w:color w:val="000000"/>
          <w:sz w:val="22"/>
        </w:rPr>
        <w:t xml:space="preserve"> </w:t>
      </w:r>
      <w:r w:rsidR="0098485F" w:rsidRPr="002F707C">
        <w:rPr>
          <w:rStyle w:val="Textoennegrita"/>
          <w:rFonts w:ascii="Arial" w:hAnsi="Arial" w:cs="Arial"/>
          <w:b w:val="0"/>
          <w:bCs w:val="0"/>
          <w:color w:val="000000"/>
          <w:sz w:val="22"/>
        </w:rPr>
        <w:t>pues</w:t>
      </w:r>
      <w:r w:rsidR="0096050B" w:rsidRPr="002F707C">
        <w:rPr>
          <w:rStyle w:val="Textoennegrita"/>
          <w:rFonts w:ascii="Arial" w:hAnsi="Arial" w:cs="Arial"/>
          <w:b w:val="0"/>
          <w:bCs w:val="0"/>
          <w:color w:val="000000"/>
          <w:sz w:val="22"/>
        </w:rPr>
        <w:t xml:space="preserve"> la propuesta se debe</w:t>
      </w:r>
      <w:r w:rsidR="0098485F" w:rsidRPr="002F707C">
        <w:rPr>
          <w:rStyle w:val="Textoennegrita"/>
          <w:rFonts w:ascii="Arial" w:hAnsi="Arial" w:cs="Arial"/>
          <w:b w:val="0"/>
          <w:bCs w:val="0"/>
          <w:color w:val="000000"/>
          <w:sz w:val="22"/>
        </w:rPr>
        <w:t xml:space="preserve"> ajustar a todos </w:t>
      </w:r>
      <w:r w:rsidR="002941B4" w:rsidRPr="002F707C">
        <w:rPr>
          <w:rStyle w:val="Textoennegrita"/>
          <w:rFonts w:ascii="Arial" w:hAnsi="Arial" w:cs="Arial"/>
          <w:b w:val="0"/>
          <w:bCs w:val="0"/>
          <w:color w:val="000000"/>
          <w:sz w:val="22"/>
        </w:rPr>
        <w:t>los puntos</w:t>
      </w:r>
      <w:r w:rsidR="008866E2" w:rsidRPr="002F707C">
        <w:rPr>
          <w:rStyle w:val="Textoennegrita"/>
          <w:rFonts w:ascii="Arial" w:hAnsi="Arial" w:cs="Arial"/>
          <w:b w:val="0"/>
          <w:bCs w:val="0"/>
          <w:color w:val="000000"/>
          <w:sz w:val="22"/>
        </w:rPr>
        <w:t xml:space="preserve"> determinados en el pliego de condiciones.</w:t>
      </w:r>
    </w:p>
    <w:p w14:paraId="7DF26DA7" w14:textId="7C1C0663" w:rsidR="008866E2" w:rsidRPr="002F707C" w:rsidRDefault="008866E2" w:rsidP="00104CCA">
      <w:pPr>
        <w:spacing w:before="120" w:after="120" w:line="276" w:lineRule="auto"/>
        <w:ind w:firstLine="709"/>
        <w:jc w:val="both"/>
        <w:rPr>
          <w:rStyle w:val="Textoennegrita"/>
          <w:rFonts w:ascii="Arial" w:hAnsi="Arial" w:cs="Arial"/>
          <w:b w:val="0"/>
          <w:bCs w:val="0"/>
          <w:color w:val="000000"/>
          <w:sz w:val="22"/>
        </w:rPr>
      </w:pPr>
      <w:r w:rsidRPr="002F707C">
        <w:rPr>
          <w:rStyle w:val="Textoennegrita"/>
          <w:rFonts w:ascii="Arial" w:hAnsi="Arial" w:cs="Arial"/>
          <w:b w:val="0"/>
          <w:bCs w:val="0"/>
          <w:i/>
          <w:iCs/>
          <w:color w:val="000000"/>
          <w:sz w:val="22"/>
        </w:rPr>
        <w:t>Contrario sensu</w:t>
      </w:r>
      <w:r w:rsidR="005B5F34" w:rsidRPr="002F707C">
        <w:rPr>
          <w:rStyle w:val="Textoennegrita"/>
          <w:rFonts w:ascii="Arial" w:hAnsi="Arial" w:cs="Arial"/>
          <w:b w:val="0"/>
          <w:bCs w:val="0"/>
          <w:i/>
          <w:iCs/>
          <w:color w:val="000000"/>
          <w:sz w:val="22"/>
        </w:rPr>
        <w:t>,</w:t>
      </w:r>
      <w:r w:rsidRPr="002F707C">
        <w:rPr>
          <w:rStyle w:val="Textoennegrita"/>
          <w:rFonts w:ascii="Arial" w:hAnsi="Arial" w:cs="Arial"/>
          <w:b w:val="0"/>
          <w:bCs w:val="0"/>
          <w:color w:val="000000"/>
          <w:sz w:val="22"/>
        </w:rPr>
        <w:t xml:space="preserve"> si la respuesta a las observaciones y/o solicitudes de aclaraciones al pliego de condiciones definitivo se realiza</w:t>
      </w:r>
      <w:r w:rsidR="009D2DE6" w:rsidRPr="002F707C">
        <w:rPr>
          <w:rStyle w:val="Textoennegrita"/>
          <w:rFonts w:ascii="Arial" w:hAnsi="Arial" w:cs="Arial"/>
          <w:b w:val="0"/>
          <w:bCs w:val="0"/>
          <w:color w:val="000000"/>
          <w:sz w:val="22"/>
        </w:rPr>
        <w:t xml:space="preserve"> de</w:t>
      </w:r>
      <w:r w:rsidRPr="002F707C">
        <w:rPr>
          <w:rStyle w:val="Textoennegrita"/>
          <w:rFonts w:ascii="Arial" w:hAnsi="Arial" w:cs="Arial"/>
          <w:b w:val="0"/>
          <w:bCs w:val="0"/>
          <w:color w:val="000000"/>
          <w:sz w:val="22"/>
        </w:rPr>
        <w:t xml:space="preserve"> forma posterior al vencimiento del término para presentar las propuestas, </w:t>
      </w:r>
      <w:r w:rsidR="009A3BF9" w:rsidRPr="002F707C">
        <w:rPr>
          <w:rStyle w:val="Textoennegrita"/>
          <w:rFonts w:ascii="Arial" w:hAnsi="Arial" w:cs="Arial"/>
          <w:b w:val="0"/>
          <w:bCs w:val="0"/>
          <w:color w:val="000000"/>
          <w:sz w:val="22"/>
        </w:rPr>
        <w:t>en el evento que se acoja alguna de esas observaciones y/o solicitud</w:t>
      </w:r>
      <w:r w:rsidR="00D72434" w:rsidRPr="002F707C">
        <w:rPr>
          <w:rStyle w:val="Textoennegrita"/>
          <w:rFonts w:ascii="Arial" w:hAnsi="Arial" w:cs="Arial"/>
          <w:b w:val="0"/>
          <w:bCs w:val="0"/>
          <w:color w:val="000000"/>
          <w:sz w:val="22"/>
        </w:rPr>
        <w:t>es</w:t>
      </w:r>
      <w:r w:rsidR="009A3BF9" w:rsidRPr="002F707C">
        <w:rPr>
          <w:rStyle w:val="Textoennegrita"/>
          <w:rFonts w:ascii="Arial" w:hAnsi="Arial" w:cs="Arial"/>
          <w:b w:val="0"/>
          <w:bCs w:val="0"/>
          <w:color w:val="000000"/>
          <w:sz w:val="22"/>
        </w:rPr>
        <w:t xml:space="preserve"> de aclaraciones</w:t>
      </w:r>
      <w:r w:rsidR="009D2DE6" w:rsidRPr="002F707C">
        <w:rPr>
          <w:rStyle w:val="Textoennegrita"/>
          <w:rFonts w:ascii="Arial" w:hAnsi="Arial" w:cs="Arial"/>
          <w:b w:val="0"/>
          <w:bCs w:val="0"/>
          <w:color w:val="000000"/>
          <w:sz w:val="22"/>
        </w:rPr>
        <w:t xml:space="preserve">, se impedirá la presentación de </w:t>
      </w:r>
      <w:r w:rsidR="002A2CB2" w:rsidRPr="002F707C">
        <w:rPr>
          <w:rStyle w:val="Textoennegrita"/>
          <w:rFonts w:ascii="Arial" w:hAnsi="Arial" w:cs="Arial"/>
          <w:b w:val="0"/>
          <w:bCs w:val="0"/>
          <w:color w:val="000000"/>
          <w:sz w:val="22"/>
        </w:rPr>
        <w:t xml:space="preserve">propuestas que se ajusten al pliego de condiciones, circunstancia esta que atenta </w:t>
      </w:r>
      <w:r w:rsidR="008639E7" w:rsidRPr="002F707C">
        <w:rPr>
          <w:rStyle w:val="Textoennegrita"/>
          <w:rFonts w:ascii="Arial" w:hAnsi="Arial" w:cs="Arial"/>
          <w:b w:val="0"/>
          <w:bCs w:val="0"/>
          <w:color w:val="000000"/>
          <w:sz w:val="22"/>
        </w:rPr>
        <w:t>contra el principio de transparencia que rige la actividad contractual del Estado.</w:t>
      </w:r>
    </w:p>
    <w:p w14:paraId="0807E2EF" w14:textId="69F207BA" w:rsidR="008639E7" w:rsidRPr="002F707C" w:rsidRDefault="003C256C" w:rsidP="00104CCA">
      <w:pPr>
        <w:spacing w:before="120" w:after="120" w:line="276" w:lineRule="auto"/>
        <w:ind w:firstLine="709"/>
        <w:jc w:val="both"/>
        <w:rPr>
          <w:rStyle w:val="Textoennegrita"/>
          <w:rFonts w:ascii="Arial" w:hAnsi="Arial" w:cs="Arial"/>
          <w:b w:val="0"/>
          <w:bCs w:val="0"/>
          <w:color w:val="000000"/>
          <w:sz w:val="22"/>
        </w:rPr>
      </w:pPr>
      <w:r w:rsidRPr="002F707C">
        <w:rPr>
          <w:rStyle w:val="Textoennegrita"/>
          <w:rFonts w:ascii="Arial" w:hAnsi="Arial" w:cs="Arial"/>
          <w:b w:val="0"/>
          <w:bCs w:val="0"/>
          <w:color w:val="000000"/>
          <w:sz w:val="22"/>
        </w:rPr>
        <w:lastRenderedPageBreak/>
        <w:t xml:space="preserve">iii) </w:t>
      </w:r>
      <w:r w:rsidRPr="002F707C">
        <w:rPr>
          <w:rStyle w:val="Textoennegrita"/>
          <w:rFonts w:ascii="Arial" w:hAnsi="Arial" w:cs="Arial"/>
          <w:b w:val="0"/>
          <w:bCs w:val="0"/>
          <w:i/>
          <w:iCs/>
          <w:color w:val="000000"/>
          <w:sz w:val="22"/>
        </w:rPr>
        <w:t>Informe</w:t>
      </w:r>
      <w:r w:rsidR="005E1D2F" w:rsidRPr="002F707C">
        <w:rPr>
          <w:rStyle w:val="Textoennegrita"/>
          <w:rFonts w:ascii="Arial" w:hAnsi="Arial" w:cs="Arial"/>
          <w:b w:val="0"/>
          <w:bCs w:val="0"/>
          <w:i/>
          <w:iCs/>
          <w:color w:val="000000"/>
          <w:sz w:val="22"/>
        </w:rPr>
        <w:t>s</w:t>
      </w:r>
      <w:r w:rsidRPr="002F707C">
        <w:rPr>
          <w:rStyle w:val="Textoennegrita"/>
          <w:rFonts w:ascii="Arial" w:hAnsi="Arial" w:cs="Arial"/>
          <w:b w:val="0"/>
          <w:bCs w:val="0"/>
          <w:i/>
          <w:iCs/>
          <w:color w:val="000000"/>
          <w:sz w:val="22"/>
        </w:rPr>
        <w:t xml:space="preserve"> de evaluaci</w:t>
      </w:r>
      <w:r w:rsidR="005E1D2F" w:rsidRPr="002F707C">
        <w:rPr>
          <w:rStyle w:val="Textoennegrita"/>
          <w:rFonts w:ascii="Arial" w:hAnsi="Arial" w:cs="Arial"/>
          <w:b w:val="0"/>
          <w:bCs w:val="0"/>
          <w:i/>
          <w:iCs/>
          <w:color w:val="000000"/>
          <w:sz w:val="22"/>
        </w:rPr>
        <w:t>ón</w:t>
      </w:r>
      <w:r w:rsidR="005E1D2F" w:rsidRPr="002F707C">
        <w:rPr>
          <w:rStyle w:val="Textoennegrita"/>
          <w:rFonts w:ascii="Arial" w:hAnsi="Arial" w:cs="Arial"/>
          <w:b w:val="0"/>
          <w:bCs w:val="0"/>
          <w:color w:val="000000"/>
          <w:sz w:val="22"/>
        </w:rPr>
        <w:t>.</w:t>
      </w:r>
      <w:r w:rsidR="000959D5" w:rsidRPr="002F707C">
        <w:rPr>
          <w:rStyle w:val="Textoennegrita"/>
          <w:rFonts w:ascii="Arial" w:hAnsi="Arial" w:cs="Arial"/>
          <w:b w:val="0"/>
          <w:bCs w:val="0"/>
          <w:color w:val="000000"/>
          <w:sz w:val="22"/>
        </w:rPr>
        <w:t xml:space="preserve"> En los procesos de licitación pública se tiene que el informe de evaluación de las propuestas </w:t>
      </w:r>
      <w:r w:rsidR="00775FF9" w:rsidRPr="002F707C">
        <w:rPr>
          <w:rStyle w:val="Textoennegrita"/>
          <w:rFonts w:ascii="Arial" w:hAnsi="Arial" w:cs="Arial"/>
          <w:b w:val="0"/>
          <w:bCs w:val="0"/>
          <w:color w:val="000000"/>
          <w:sz w:val="22"/>
        </w:rPr>
        <w:t>debe</w:t>
      </w:r>
      <w:r w:rsidR="008F3EB4" w:rsidRPr="002F707C">
        <w:rPr>
          <w:rStyle w:val="Textoennegrita"/>
          <w:rFonts w:ascii="Arial" w:hAnsi="Arial" w:cs="Arial"/>
          <w:b w:val="0"/>
          <w:bCs w:val="0"/>
          <w:color w:val="000000"/>
          <w:sz w:val="22"/>
        </w:rPr>
        <w:t xml:space="preserve"> permanecer en la Secretaría General de la entidad estatal contratante</w:t>
      </w:r>
      <w:r w:rsidR="00191781" w:rsidRPr="002F707C">
        <w:rPr>
          <w:rStyle w:val="Textoennegrita"/>
          <w:rFonts w:ascii="Arial" w:hAnsi="Arial" w:cs="Arial"/>
          <w:b w:val="0"/>
          <w:bCs w:val="0"/>
          <w:color w:val="000000"/>
          <w:sz w:val="22"/>
        </w:rPr>
        <w:t xml:space="preserve"> por el un término de cinco (5) días hábiles</w:t>
      </w:r>
      <w:r w:rsidR="00882FBB" w:rsidRPr="002F707C">
        <w:rPr>
          <w:rStyle w:val="Refdenotaalpie"/>
          <w:rFonts w:ascii="Arial" w:hAnsi="Arial" w:cs="Arial"/>
          <w:color w:val="000000"/>
          <w:sz w:val="22"/>
        </w:rPr>
        <w:footnoteReference w:id="9"/>
      </w:r>
      <w:r w:rsidR="00E54157" w:rsidRPr="002F707C">
        <w:rPr>
          <w:rStyle w:val="Textoennegrita"/>
          <w:rFonts w:ascii="Arial" w:hAnsi="Arial" w:cs="Arial"/>
          <w:b w:val="0"/>
          <w:bCs w:val="0"/>
          <w:color w:val="000000"/>
          <w:sz w:val="22"/>
        </w:rPr>
        <w:t>.</w:t>
      </w:r>
    </w:p>
    <w:p w14:paraId="41E30F55" w14:textId="2004BA69" w:rsidR="0001070F" w:rsidRPr="002F707C" w:rsidRDefault="0001070F" w:rsidP="00104CCA">
      <w:pPr>
        <w:spacing w:before="120" w:after="120" w:line="276" w:lineRule="auto"/>
        <w:ind w:firstLine="709"/>
        <w:jc w:val="both"/>
        <w:rPr>
          <w:rStyle w:val="Textoennegrita"/>
          <w:rFonts w:ascii="Arial" w:hAnsi="Arial" w:cs="Arial"/>
          <w:b w:val="0"/>
          <w:bCs w:val="0"/>
          <w:color w:val="000000"/>
          <w:sz w:val="22"/>
        </w:rPr>
      </w:pPr>
      <w:r w:rsidRPr="002F707C">
        <w:rPr>
          <w:rStyle w:val="Textoennegrita"/>
          <w:rFonts w:ascii="Arial" w:hAnsi="Arial" w:cs="Arial"/>
          <w:b w:val="0"/>
          <w:bCs w:val="0"/>
          <w:color w:val="000000"/>
          <w:sz w:val="22"/>
        </w:rPr>
        <w:t>En los procesos</w:t>
      </w:r>
      <w:r w:rsidR="004B5ABC" w:rsidRPr="002F707C">
        <w:rPr>
          <w:rStyle w:val="Textoennegrita"/>
          <w:rFonts w:ascii="Arial" w:hAnsi="Arial" w:cs="Arial"/>
          <w:b w:val="0"/>
          <w:bCs w:val="0"/>
          <w:color w:val="000000"/>
          <w:sz w:val="22"/>
        </w:rPr>
        <w:t xml:space="preserve"> de selección</w:t>
      </w:r>
      <w:r w:rsidRPr="002F707C">
        <w:rPr>
          <w:rStyle w:val="Textoennegrita"/>
          <w:rFonts w:ascii="Arial" w:hAnsi="Arial" w:cs="Arial"/>
          <w:b w:val="0"/>
          <w:bCs w:val="0"/>
          <w:color w:val="000000"/>
          <w:sz w:val="22"/>
        </w:rPr>
        <w:t xml:space="preserve"> </w:t>
      </w:r>
      <w:r w:rsidR="004B5ABC" w:rsidRPr="002F707C">
        <w:rPr>
          <w:rStyle w:val="Textoennegrita"/>
          <w:rFonts w:ascii="Arial" w:hAnsi="Arial" w:cs="Arial"/>
          <w:b w:val="0"/>
          <w:bCs w:val="0"/>
          <w:color w:val="000000"/>
          <w:sz w:val="22"/>
        </w:rPr>
        <w:t>de</w:t>
      </w:r>
      <w:r w:rsidRPr="002F707C">
        <w:rPr>
          <w:rStyle w:val="Textoennegrita"/>
          <w:rFonts w:ascii="Arial" w:hAnsi="Arial" w:cs="Arial"/>
          <w:b w:val="0"/>
          <w:bCs w:val="0"/>
          <w:color w:val="000000"/>
          <w:sz w:val="22"/>
        </w:rPr>
        <w:t xml:space="preserve"> concurso de méritos y </w:t>
      </w:r>
      <w:r w:rsidR="004B5ABC" w:rsidRPr="002F707C">
        <w:rPr>
          <w:rStyle w:val="Textoennegrita"/>
          <w:rFonts w:ascii="Arial" w:hAnsi="Arial" w:cs="Arial"/>
          <w:b w:val="0"/>
          <w:bCs w:val="0"/>
          <w:color w:val="000000"/>
          <w:sz w:val="22"/>
        </w:rPr>
        <w:t xml:space="preserve">de </w:t>
      </w:r>
      <w:r w:rsidRPr="002F707C">
        <w:rPr>
          <w:rStyle w:val="Textoennegrita"/>
          <w:rFonts w:ascii="Arial" w:hAnsi="Arial" w:cs="Arial"/>
          <w:b w:val="0"/>
          <w:bCs w:val="0"/>
          <w:color w:val="000000"/>
          <w:sz w:val="22"/>
        </w:rPr>
        <w:t>selección abreviada de menor cuantía</w:t>
      </w:r>
      <w:r w:rsidR="00F85BA1" w:rsidRPr="002F707C">
        <w:rPr>
          <w:rStyle w:val="Textoennegrita"/>
          <w:rFonts w:ascii="Arial" w:hAnsi="Arial" w:cs="Arial"/>
          <w:b w:val="0"/>
          <w:bCs w:val="0"/>
          <w:color w:val="000000"/>
          <w:sz w:val="22"/>
        </w:rPr>
        <w:t xml:space="preserve">, las entidades estatales están en la obligación de publicar </w:t>
      </w:r>
      <w:r w:rsidR="004B5ABC" w:rsidRPr="002F707C">
        <w:rPr>
          <w:rStyle w:val="Textoennegrita"/>
          <w:rFonts w:ascii="Arial" w:hAnsi="Arial" w:cs="Arial"/>
          <w:b w:val="0"/>
          <w:bCs w:val="0"/>
          <w:color w:val="000000"/>
          <w:sz w:val="22"/>
        </w:rPr>
        <w:t xml:space="preserve">el informe de evaluación </w:t>
      </w:r>
      <w:r w:rsidR="008957F9" w:rsidRPr="002F707C">
        <w:rPr>
          <w:rStyle w:val="Textoennegrita"/>
          <w:rFonts w:ascii="Arial" w:hAnsi="Arial" w:cs="Arial"/>
          <w:b w:val="0"/>
          <w:bCs w:val="0"/>
          <w:color w:val="000000"/>
          <w:sz w:val="22"/>
        </w:rPr>
        <w:t>por un término de tres (3) días</w:t>
      </w:r>
      <w:r w:rsidR="009B1241" w:rsidRPr="002F707C">
        <w:rPr>
          <w:rStyle w:val="Textoennegrita"/>
          <w:rFonts w:ascii="Arial" w:hAnsi="Arial" w:cs="Arial"/>
          <w:b w:val="0"/>
          <w:bCs w:val="0"/>
          <w:color w:val="000000"/>
          <w:sz w:val="22"/>
        </w:rPr>
        <w:t xml:space="preserve"> hábiles</w:t>
      </w:r>
      <w:r w:rsidR="00C80B17" w:rsidRPr="002F707C">
        <w:rPr>
          <w:rStyle w:val="Textoennegrita"/>
          <w:rFonts w:ascii="Arial" w:hAnsi="Arial" w:cs="Arial"/>
          <w:b w:val="0"/>
          <w:bCs w:val="0"/>
          <w:color w:val="000000"/>
          <w:sz w:val="22"/>
        </w:rPr>
        <w:t xml:space="preserve">, mientras que </w:t>
      </w:r>
      <w:r w:rsidR="00015D67" w:rsidRPr="002F707C">
        <w:rPr>
          <w:rStyle w:val="Textoennegrita"/>
          <w:rFonts w:ascii="Arial" w:hAnsi="Arial" w:cs="Arial"/>
          <w:b w:val="0"/>
          <w:bCs w:val="0"/>
          <w:color w:val="000000"/>
          <w:sz w:val="22"/>
        </w:rPr>
        <w:t>en los procesos de selección de mínima cuantía ese informe de evaluación deberá publicarse</w:t>
      </w:r>
      <w:r w:rsidR="009B1241" w:rsidRPr="002F707C">
        <w:rPr>
          <w:rStyle w:val="Textoennegrita"/>
          <w:rFonts w:ascii="Arial" w:hAnsi="Arial" w:cs="Arial"/>
          <w:b w:val="0"/>
          <w:bCs w:val="0"/>
          <w:color w:val="000000"/>
          <w:sz w:val="22"/>
        </w:rPr>
        <w:t xml:space="preserve"> al men</w:t>
      </w:r>
      <w:r w:rsidR="00553E74" w:rsidRPr="002F707C">
        <w:rPr>
          <w:rStyle w:val="Textoennegrita"/>
          <w:rFonts w:ascii="Arial" w:hAnsi="Arial" w:cs="Arial"/>
          <w:b w:val="0"/>
          <w:bCs w:val="0"/>
          <w:color w:val="000000"/>
          <w:sz w:val="22"/>
        </w:rPr>
        <w:t>os</w:t>
      </w:r>
      <w:r w:rsidR="009B1241" w:rsidRPr="002F707C">
        <w:rPr>
          <w:rStyle w:val="Textoennegrita"/>
          <w:rFonts w:ascii="Arial" w:hAnsi="Arial" w:cs="Arial"/>
          <w:b w:val="0"/>
          <w:bCs w:val="0"/>
          <w:color w:val="000000"/>
          <w:sz w:val="22"/>
        </w:rPr>
        <w:t xml:space="preserve"> por el término de un (1) día hábil</w:t>
      </w:r>
      <w:r w:rsidR="008957F9" w:rsidRPr="002F707C">
        <w:rPr>
          <w:rStyle w:val="Refdenotaalpie"/>
          <w:rFonts w:ascii="Arial" w:hAnsi="Arial" w:cs="Arial"/>
          <w:color w:val="000000"/>
          <w:sz w:val="22"/>
        </w:rPr>
        <w:footnoteReference w:id="10"/>
      </w:r>
      <w:r w:rsidR="009B1241" w:rsidRPr="002F707C">
        <w:rPr>
          <w:rStyle w:val="Textoennegrita"/>
          <w:rFonts w:ascii="Arial" w:hAnsi="Arial" w:cs="Arial"/>
          <w:b w:val="0"/>
          <w:bCs w:val="0"/>
          <w:color w:val="000000"/>
          <w:sz w:val="22"/>
        </w:rPr>
        <w:t>.</w:t>
      </w:r>
    </w:p>
    <w:p w14:paraId="7070013E" w14:textId="0B5812D1" w:rsidR="00BC0553" w:rsidRPr="002F707C" w:rsidRDefault="00BC0553" w:rsidP="00104CCA">
      <w:pPr>
        <w:spacing w:before="120" w:after="120" w:line="276" w:lineRule="auto"/>
        <w:ind w:firstLine="709"/>
        <w:jc w:val="both"/>
        <w:rPr>
          <w:rStyle w:val="Textoennegrita"/>
          <w:rFonts w:ascii="Arial" w:hAnsi="Arial" w:cs="Arial"/>
          <w:b w:val="0"/>
          <w:bCs w:val="0"/>
          <w:color w:val="000000"/>
          <w:sz w:val="22"/>
        </w:rPr>
      </w:pPr>
      <w:r w:rsidRPr="002F707C">
        <w:rPr>
          <w:rStyle w:val="Textoennegrita"/>
          <w:rFonts w:ascii="Arial" w:hAnsi="Arial" w:cs="Arial"/>
          <w:b w:val="0"/>
          <w:bCs w:val="0"/>
          <w:color w:val="000000"/>
          <w:sz w:val="22"/>
        </w:rPr>
        <w:t>El propósito de la pub</w:t>
      </w:r>
      <w:r w:rsidR="005C20D2" w:rsidRPr="002F707C">
        <w:rPr>
          <w:rStyle w:val="Textoennegrita"/>
          <w:rFonts w:ascii="Arial" w:hAnsi="Arial" w:cs="Arial"/>
          <w:b w:val="0"/>
          <w:bCs w:val="0"/>
          <w:color w:val="000000"/>
          <w:sz w:val="22"/>
        </w:rPr>
        <w:t>licidad</w:t>
      </w:r>
      <w:r w:rsidRPr="002F707C">
        <w:rPr>
          <w:rStyle w:val="Textoennegrita"/>
          <w:rFonts w:ascii="Arial" w:hAnsi="Arial" w:cs="Arial"/>
          <w:b w:val="0"/>
          <w:bCs w:val="0"/>
          <w:color w:val="000000"/>
          <w:sz w:val="22"/>
        </w:rPr>
        <w:t xml:space="preserve"> del informe de evaluación de las propuestas en cada uno de los procesos de selección </w:t>
      </w:r>
      <w:r w:rsidR="005C20D2" w:rsidRPr="002F707C">
        <w:rPr>
          <w:rStyle w:val="Textoennegrita"/>
          <w:rFonts w:ascii="Arial" w:hAnsi="Arial" w:cs="Arial"/>
          <w:b w:val="0"/>
          <w:bCs w:val="0"/>
          <w:color w:val="000000"/>
          <w:sz w:val="22"/>
        </w:rPr>
        <w:t>citados es</w:t>
      </w:r>
      <w:r w:rsidRPr="002F707C">
        <w:rPr>
          <w:rStyle w:val="Textoennegrita"/>
          <w:rFonts w:ascii="Arial" w:hAnsi="Arial" w:cs="Arial"/>
          <w:b w:val="0"/>
          <w:bCs w:val="0"/>
          <w:color w:val="000000"/>
          <w:sz w:val="22"/>
        </w:rPr>
        <w:t xml:space="preserve"> que los oferentes puedan realizar las observaciones que a su juicio</w:t>
      </w:r>
      <w:r w:rsidR="005C20D2" w:rsidRPr="002F707C">
        <w:rPr>
          <w:rStyle w:val="Textoennegrita"/>
          <w:rFonts w:ascii="Arial" w:hAnsi="Arial" w:cs="Arial"/>
          <w:b w:val="0"/>
          <w:bCs w:val="0"/>
          <w:color w:val="000000"/>
          <w:sz w:val="22"/>
        </w:rPr>
        <w:t xml:space="preserve"> consideren</w:t>
      </w:r>
      <w:r w:rsidRPr="002F707C">
        <w:rPr>
          <w:rStyle w:val="Textoennegrita"/>
          <w:rFonts w:ascii="Arial" w:hAnsi="Arial" w:cs="Arial"/>
          <w:b w:val="0"/>
          <w:bCs w:val="0"/>
          <w:color w:val="000000"/>
          <w:sz w:val="22"/>
        </w:rPr>
        <w:t xml:space="preserve"> pertinentes</w:t>
      </w:r>
      <w:r w:rsidR="005C20D2" w:rsidRPr="002F707C">
        <w:rPr>
          <w:rStyle w:val="Textoennegrita"/>
          <w:rFonts w:ascii="Arial" w:hAnsi="Arial" w:cs="Arial"/>
          <w:b w:val="0"/>
          <w:bCs w:val="0"/>
          <w:color w:val="000000"/>
          <w:sz w:val="22"/>
        </w:rPr>
        <w:t>.</w:t>
      </w:r>
    </w:p>
    <w:p w14:paraId="39B5E1C3" w14:textId="0559FB66" w:rsidR="0079027B" w:rsidRPr="002F707C" w:rsidRDefault="00EC7AB6" w:rsidP="00104CCA">
      <w:pPr>
        <w:spacing w:before="120" w:after="120" w:line="276" w:lineRule="auto"/>
        <w:ind w:firstLine="709"/>
        <w:jc w:val="both"/>
        <w:rPr>
          <w:rStyle w:val="Textoennegrita"/>
          <w:rFonts w:ascii="Arial" w:hAnsi="Arial" w:cs="Arial"/>
          <w:b w:val="0"/>
          <w:bCs w:val="0"/>
          <w:color w:val="000000"/>
          <w:sz w:val="22"/>
        </w:rPr>
      </w:pPr>
      <w:r w:rsidRPr="002F707C">
        <w:rPr>
          <w:rStyle w:val="Textoennegrita"/>
          <w:rFonts w:ascii="Arial" w:hAnsi="Arial" w:cs="Arial"/>
          <w:b w:val="0"/>
          <w:bCs w:val="0"/>
          <w:color w:val="000000"/>
          <w:sz w:val="22"/>
        </w:rPr>
        <w:t xml:space="preserve">Ahora bien, </w:t>
      </w:r>
      <w:r w:rsidR="006F7416" w:rsidRPr="002F707C">
        <w:rPr>
          <w:rStyle w:val="Textoennegrita"/>
          <w:rFonts w:ascii="Arial" w:hAnsi="Arial" w:cs="Arial"/>
          <w:b w:val="0"/>
          <w:bCs w:val="0"/>
          <w:color w:val="000000"/>
          <w:sz w:val="22"/>
        </w:rPr>
        <w:t>el ordenamiento jurídico no contempló de manera expresa un término para que las entidades estatales se pronuncien sobre las observaciones presentadas al informe de evaluación</w:t>
      </w:r>
      <w:r w:rsidR="00FE6A0D" w:rsidRPr="002F707C">
        <w:rPr>
          <w:rStyle w:val="Textoennegrita"/>
          <w:rFonts w:ascii="Arial" w:hAnsi="Arial" w:cs="Arial"/>
          <w:b w:val="0"/>
          <w:bCs w:val="0"/>
          <w:color w:val="000000"/>
          <w:sz w:val="22"/>
        </w:rPr>
        <w:t xml:space="preserve">; no obstante esta circunstancia se precisa que </w:t>
      </w:r>
      <w:r w:rsidR="00016393" w:rsidRPr="002F707C">
        <w:rPr>
          <w:rStyle w:val="Textoennegrita"/>
          <w:rFonts w:ascii="Arial" w:hAnsi="Arial" w:cs="Arial"/>
          <w:b w:val="0"/>
          <w:bCs w:val="0"/>
          <w:color w:val="000000"/>
          <w:sz w:val="22"/>
        </w:rPr>
        <w:t>aquellas s</w:t>
      </w:r>
      <w:r w:rsidR="008524C3">
        <w:rPr>
          <w:rStyle w:val="Textoennegrita"/>
          <w:rFonts w:ascii="Arial" w:hAnsi="Arial" w:cs="Arial"/>
          <w:b w:val="0"/>
          <w:bCs w:val="0"/>
          <w:color w:val="000000"/>
          <w:sz w:val="22"/>
        </w:rPr>
        <w:t>í</w:t>
      </w:r>
      <w:r w:rsidR="00016393" w:rsidRPr="002F707C">
        <w:rPr>
          <w:rStyle w:val="Textoennegrita"/>
          <w:rFonts w:ascii="Arial" w:hAnsi="Arial" w:cs="Arial"/>
          <w:b w:val="0"/>
          <w:bCs w:val="0"/>
          <w:color w:val="000000"/>
          <w:sz w:val="22"/>
        </w:rPr>
        <w:t xml:space="preserve"> cuentan con un límite para responder esas observaciones</w:t>
      </w:r>
      <w:r w:rsidR="00417CF7" w:rsidRPr="002F707C">
        <w:rPr>
          <w:rStyle w:val="Textoennegrita"/>
          <w:rFonts w:ascii="Arial" w:hAnsi="Arial" w:cs="Arial"/>
          <w:b w:val="0"/>
          <w:bCs w:val="0"/>
          <w:color w:val="000000"/>
          <w:sz w:val="22"/>
        </w:rPr>
        <w:t>,</w:t>
      </w:r>
      <w:r w:rsidR="00305891" w:rsidRPr="002F707C">
        <w:rPr>
          <w:rStyle w:val="Textoennegrita"/>
          <w:rFonts w:ascii="Arial" w:hAnsi="Arial" w:cs="Arial"/>
          <w:b w:val="0"/>
          <w:bCs w:val="0"/>
          <w:color w:val="000000"/>
          <w:sz w:val="22"/>
        </w:rPr>
        <w:t xml:space="preserve"> límite que está determinado por el acto </w:t>
      </w:r>
      <w:r w:rsidR="00305891" w:rsidRPr="002F707C">
        <w:rPr>
          <w:rStyle w:val="Textoennegrita"/>
          <w:rFonts w:ascii="Arial" w:hAnsi="Arial" w:cs="Arial"/>
          <w:b w:val="0"/>
          <w:bCs w:val="0"/>
          <w:color w:val="000000"/>
          <w:sz w:val="22"/>
        </w:rPr>
        <w:lastRenderedPageBreak/>
        <w:t xml:space="preserve">de </w:t>
      </w:r>
      <w:r w:rsidR="00305891" w:rsidRPr="00BC0C83">
        <w:rPr>
          <w:rStyle w:val="Textoennegrita"/>
          <w:rFonts w:ascii="Arial" w:hAnsi="Arial" w:cs="Arial"/>
          <w:b w:val="0"/>
          <w:bCs w:val="0"/>
          <w:color w:val="000000"/>
          <w:sz w:val="22"/>
        </w:rPr>
        <w:t>adjudicación</w:t>
      </w:r>
      <w:r w:rsidR="00BC0C83">
        <w:rPr>
          <w:rStyle w:val="Textoennegrita"/>
          <w:rFonts w:ascii="Arial" w:hAnsi="Arial" w:cs="Arial"/>
          <w:b w:val="0"/>
          <w:bCs w:val="0"/>
          <w:color w:val="000000"/>
          <w:sz w:val="22"/>
        </w:rPr>
        <w:t xml:space="preserve"> o de comunicación de aceptación de oferte</w:t>
      </w:r>
      <w:r w:rsidR="00305891" w:rsidRPr="002F707C">
        <w:rPr>
          <w:rStyle w:val="Textoennegrita"/>
          <w:rFonts w:ascii="Arial" w:hAnsi="Arial" w:cs="Arial"/>
          <w:b w:val="0"/>
          <w:bCs w:val="0"/>
          <w:color w:val="000000"/>
          <w:sz w:val="22"/>
        </w:rPr>
        <w:t xml:space="preserve">, es decir, la entidad estatal contratante antes de proferir su decisión de </w:t>
      </w:r>
      <w:r w:rsidR="00BC0C83">
        <w:rPr>
          <w:rStyle w:val="Textoennegrita"/>
          <w:rFonts w:ascii="Arial" w:hAnsi="Arial" w:cs="Arial"/>
          <w:b w:val="0"/>
          <w:bCs w:val="0"/>
          <w:color w:val="000000"/>
          <w:sz w:val="22"/>
        </w:rPr>
        <w:t>selección</w:t>
      </w:r>
      <w:r w:rsidR="00305891" w:rsidRPr="002F707C">
        <w:rPr>
          <w:rStyle w:val="Textoennegrita"/>
          <w:rFonts w:ascii="Arial" w:hAnsi="Arial" w:cs="Arial"/>
          <w:b w:val="0"/>
          <w:bCs w:val="0"/>
          <w:color w:val="000000"/>
          <w:sz w:val="22"/>
        </w:rPr>
        <w:t xml:space="preserve">, está en la obligación de responder </w:t>
      </w:r>
      <w:r w:rsidR="00565771" w:rsidRPr="002F707C">
        <w:rPr>
          <w:rStyle w:val="Textoennegrita"/>
          <w:rFonts w:ascii="Arial" w:hAnsi="Arial" w:cs="Arial"/>
          <w:b w:val="0"/>
          <w:bCs w:val="0"/>
          <w:color w:val="000000"/>
          <w:sz w:val="22"/>
        </w:rPr>
        <w:t>las observaciones presentadas al informe de evaluación de las propuestas.</w:t>
      </w:r>
    </w:p>
    <w:p w14:paraId="57116A54" w14:textId="6BF3EAEF" w:rsidR="007E4A10" w:rsidRPr="002F707C" w:rsidRDefault="007E4A10" w:rsidP="00104CCA">
      <w:pPr>
        <w:spacing w:before="120" w:after="120" w:line="276" w:lineRule="auto"/>
        <w:ind w:firstLine="709"/>
        <w:jc w:val="both"/>
        <w:rPr>
          <w:rFonts w:ascii="Arial" w:hAnsi="Arial" w:cs="Arial"/>
          <w:color w:val="000000"/>
          <w:sz w:val="22"/>
        </w:rPr>
      </w:pPr>
      <w:r w:rsidRPr="002F707C">
        <w:rPr>
          <w:rStyle w:val="Textoennegrita"/>
          <w:rFonts w:ascii="Arial" w:hAnsi="Arial" w:cs="Arial"/>
          <w:b w:val="0"/>
          <w:bCs w:val="0"/>
          <w:color w:val="000000"/>
          <w:sz w:val="22"/>
        </w:rPr>
        <w:t xml:space="preserve">Es de resaltar que </w:t>
      </w:r>
      <w:r w:rsidR="0089026E" w:rsidRPr="002F707C">
        <w:rPr>
          <w:rStyle w:val="Textoennegrita"/>
          <w:rFonts w:ascii="Arial" w:hAnsi="Arial" w:cs="Arial"/>
          <w:b w:val="0"/>
          <w:bCs w:val="0"/>
          <w:color w:val="000000"/>
          <w:sz w:val="22"/>
        </w:rPr>
        <w:t>en los procesos de licitación</w:t>
      </w:r>
      <w:r w:rsidR="0021641A" w:rsidRPr="002F707C">
        <w:rPr>
          <w:rStyle w:val="Textoennegrita"/>
          <w:rFonts w:ascii="Arial" w:hAnsi="Arial" w:cs="Arial"/>
          <w:b w:val="0"/>
          <w:bCs w:val="0"/>
          <w:color w:val="000000"/>
          <w:sz w:val="22"/>
        </w:rPr>
        <w:t>,</w:t>
      </w:r>
      <w:r w:rsidR="0089026E" w:rsidRPr="002F707C">
        <w:rPr>
          <w:rStyle w:val="Textoennegrita"/>
          <w:rFonts w:ascii="Arial" w:hAnsi="Arial" w:cs="Arial"/>
          <w:b w:val="0"/>
          <w:bCs w:val="0"/>
          <w:color w:val="000000"/>
          <w:sz w:val="22"/>
        </w:rPr>
        <w:t xml:space="preserve"> </w:t>
      </w:r>
      <w:r w:rsidR="009721E6" w:rsidRPr="002F707C">
        <w:rPr>
          <w:rStyle w:val="Textoennegrita"/>
          <w:rFonts w:ascii="Arial" w:hAnsi="Arial" w:cs="Arial"/>
          <w:b w:val="0"/>
          <w:bCs w:val="0"/>
          <w:color w:val="000000"/>
          <w:sz w:val="22"/>
        </w:rPr>
        <w:t xml:space="preserve">la respuesta a las observaciones presentadas al informe </w:t>
      </w:r>
      <w:r w:rsidR="0021641A" w:rsidRPr="002F707C">
        <w:rPr>
          <w:rStyle w:val="Textoennegrita"/>
          <w:rFonts w:ascii="Arial" w:hAnsi="Arial" w:cs="Arial"/>
          <w:b w:val="0"/>
          <w:bCs w:val="0"/>
          <w:color w:val="000000"/>
          <w:sz w:val="22"/>
        </w:rPr>
        <w:t>de evaluación deberá efectuarse antes de la realización de la audiencia de adjudicación</w:t>
      </w:r>
      <w:r w:rsidR="00E72CB0" w:rsidRPr="002F707C">
        <w:rPr>
          <w:rStyle w:val="Textoennegrita"/>
          <w:rFonts w:ascii="Arial" w:hAnsi="Arial" w:cs="Arial"/>
          <w:b w:val="0"/>
          <w:bCs w:val="0"/>
          <w:color w:val="000000"/>
          <w:sz w:val="22"/>
        </w:rPr>
        <w:t>, puesto que en esa audiencia</w:t>
      </w:r>
      <w:r w:rsidR="00DF68EA" w:rsidRPr="002F707C">
        <w:rPr>
          <w:rStyle w:val="Textoennegrita"/>
          <w:rFonts w:ascii="Arial" w:hAnsi="Arial" w:cs="Arial"/>
          <w:b w:val="0"/>
          <w:bCs w:val="0"/>
          <w:color w:val="000000"/>
          <w:sz w:val="22"/>
        </w:rPr>
        <w:t xml:space="preserve"> </w:t>
      </w:r>
      <w:r w:rsidR="00E72CB0" w:rsidRPr="002F707C">
        <w:rPr>
          <w:rStyle w:val="Textoennegrita"/>
          <w:rFonts w:ascii="Arial" w:hAnsi="Arial" w:cs="Arial"/>
          <w:b w:val="0"/>
          <w:bCs w:val="0"/>
          <w:color w:val="000000"/>
          <w:sz w:val="22"/>
        </w:rPr>
        <w:t>«</w:t>
      </w:r>
      <w:r w:rsidR="00E72CB0" w:rsidRPr="002F707C">
        <w:rPr>
          <w:rFonts w:ascii="Arial" w:hAnsi="Arial" w:cs="Arial"/>
          <w:color w:val="000000"/>
          <w:sz w:val="22"/>
        </w:rPr>
        <w:t>los oferentes pueden pronunciarse sobre las respuestas dadas por la Entidad Estatal a las observaciones presentadas respecto del informe de evaluación»</w:t>
      </w:r>
      <w:r w:rsidR="00E72CB0" w:rsidRPr="002F707C">
        <w:rPr>
          <w:rStyle w:val="Refdenotaalpie"/>
          <w:rFonts w:ascii="Arial" w:hAnsi="Arial" w:cs="Arial"/>
          <w:color w:val="000000"/>
          <w:sz w:val="22"/>
        </w:rPr>
        <w:footnoteReference w:id="11"/>
      </w:r>
      <w:r w:rsidR="00E72CB0" w:rsidRPr="002F707C">
        <w:rPr>
          <w:rFonts w:ascii="Arial" w:hAnsi="Arial" w:cs="Arial"/>
          <w:color w:val="000000"/>
          <w:sz w:val="22"/>
        </w:rPr>
        <w:t>.</w:t>
      </w:r>
    </w:p>
    <w:p w14:paraId="0788B4AF" w14:textId="5610BCAB" w:rsidR="003607C1" w:rsidRPr="002F707C" w:rsidRDefault="003607C1" w:rsidP="00104CCA">
      <w:pPr>
        <w:spacing w:before="120" w:after="120" w:line="276" w:lineRule="auto"/>
        <w:ind w:firstLine="709"/>
        <w:jc w:val="both"/>
        <w:rPr>
          <w:rFonts w:ascii="Arial" w:hAnsi="Arial" w:cs="Arial"/>
          <w:color w:val="000000"/>
          <w:sz w:val="22"/>
        </w:rPr>
      </w:pPr>
      <w:r w:rsidRPr="002F707C">
        <w:rPr>
          <w:rFonts w:ascii="Arial" w:hAnsi="Arial" w:cs="Arial"/>
          <w:color w:val="000000"/>
          <w:sz w:val="22"/>
        </w:rPr>
        <w:t>En conclusión</w:t>
      </w:r>
      <w:r w:rsidR="000532C4" w:rsidRPr="002F707C">
        <w:rPr>
          <w:rFonts w:ascii="Arial" w:hAnsi="Arial" w:cs="Arial"/>
          <w:color w:val="000000"/>
          <w:sz w:val="22"/>
        </w:rPr>
        <w:t xml:space="preserve"> y en relación con los términos o plazos con que cuentan las entidades estatales</w:t>
      </w:r>
      <w:r w:rsidR="00764473" w:rsidRPr="002F707C">
        <w:rPr>
          <w:rFonts w:ascii="Arial" w:hAnsi="Arial" w:cs="Arial"/>
          <w:color w:val="000000"/>
          <w:sz w:val="22"/>
        </w:rPr>
        <w:t xml:space="preserve"> para responder las observaciones y/o solicitudes de aclaraciones en las distintas etapas o fases del proceso de contratación</w:t>
      </w:r>
      <w:r w:rsidR="00250D76" w:rsidRPr="002F707C">
        <w:rPr>
          <w:rFonts w:ascii="Arial" w:hAnsi="Arial" w:cs="Arial"/>
          <w:color w:val="000000"/>
          <w:sz w:val="22"/>
        </w:rPr>
        <w:t xml:space="preserve">, precisamos que si bien el ordenamiento jurídico no contempló de manera expresa ese plazo, el mismo </w:t>
      </w:r>
      <w:r w:rsidR="00057EB5" w:rsidRPr="002F707C">
        <w:rPr>
          <w:rFonts w:ascii="Arial" w:hAnsi="Arial" w:cs="Arial"/>
          <w:color w:val="000000"/>
          <w:sz w:val="22"/>
        </w:rPr>
        <w:t>se encuentra establecido de forma tácita, en tanto que, no es posible avanzar en las fases o etapas del proceso de contratación</w:t>
      </w:r>
      <w:r w:rsidR="00561092" w:rsidRPr="002F707C">
        <w:rPr>
          <w:rFonts w:ascii="Arial" w:hAnsi="Arial" w:cs="Arial"/>
          <w:color w:val="000000"/>
          <w:sz w:val="22"/>
        </w:rPr>
        <w:t>,</w:t>
      </w:r>
      <w:r w:rsidR="00057EB5" w:rsidRPr="002F707C">
        <w:rPr>
          <w:rFonts w:ascii="Arial" w:hAnsi="Arial" w:cs="Arial"/>
          <w:color w:val="000000"/>
          <w:sz w:val="22"/>
        </w:rPr>
        <w:t xml:space="preserve"> si la entidad estatal, previamente, no ha resuelto las observaciones presentadas</w:t>
      </w:r>
      <w:r w:rsidR="00C44259" w:rsidRPr="002F707C">
        <w:rPr>
          <w:rFonts w:ascii="Arial" w:hAnsi="Arial" w:cs="Arial"/>
          <w:color w:val="000000"/>
          <w:sz w:val="22"/>
        </w:rPr>
        <w:t xml:space="preserve"> y/o solicitudes de aclaraciones realizadas</w:t>
      </w:r>
      <w:r w:rsidR="00057EB5" w:rsidRPr="002F707C">
        <w:rPr>
          <w:rFonts w:ascii="Arial" w:hAnsi="Arial" w:cs="Arial"/>
          <w:color w:val="000000"/>
          <w:sz w:val="22"/>
        </w:rPr>
        <w:t xml:space="preserve"> </w:t>
      </w:r>
      <w:r w:rsidR="001501ED" w:rsidRPr="002F707C">
        <w:rPr>
          <w:rFonts w:ascii="Arial" w:hAnsi="Arial" w:cs="Arial"/>
          <w:color w:val="000000"/>
          <w:sz w:val="22"/>
        </w:rPr>
        <w:t>en cada una de las etapas analizadas</w:t>
      </w:r>
      <w:r w:rsidR="001C3BBA" w:rsidRPr="002F707C">
        <w:rPr>
          <w:rFonts w:ascii="Arial" w:hAnsi="Arial" w:cs="Arial"/>
          <w:color w:val="000000"/>
          <w:sz w:val="22"/>
        </w:rPr>
        <w:t>.</w:t>
      </w:r>
    </w:p>
    <w:p w14:paraId="5E6B8351" w14:textId="26FC1FBB" w:rsidR="005A79FE" w:rsidRPr="002F707C" w:rsidRDefault="002B1089" w:rsidP="002B1089">
      <w:pPr>
        <w:spacing w:before="120" w:after="120" w:line="276" w:lineRule="auto"/>
        <w:ind w:firstLine="709"/>
        <w:jc w:val="both"/>
        <w:rPr>
          <w:rFonts w:ascii="Arial" w:hAnsi="Arial" w:cs="Arial"/>
          <w:sz w:val="22"/>
        </w:rPr>
      </w:pPr>
      <w:r w:rsidRPr="002F707C">
        <w:rPr>
          <w:rFonts w:ascii="Arial" w:hAnsi="Arial" w:cs="Arial"/>
          <w:color w:val="000000"/>
          <w:sz w:val="22"/>
        </w:rPr>
        <w:t>De otra parte,</w:t>
      </w:r>
      <w:r w:rsidR="00EC09DC" w:rsidRPr="002F707C">
        <w:rPr>
          <w:rFonts w:ascii="Arial" w:hAnsi="Arial" w:cs="Arial"/>
          <w:sz w:val="22"/>
        </w:rPr>
        <w:t xml:space="preserve"> </w:t>
      </w:r>
      <w:r w:rsidR="00F4748A" w:rsidRPr="002F707C">
        <w:rPr>
          <w:rFonts w:ascii="Arial" w:hAnsi="Arial" w:cs="Arial"/>
          <w:sz w:val="22"/>
        </w:rPr>
        <w:t>puede llegar a suceder, como</w:t>
      </w:r>
      <w:r w:rsidR="00C11FB6" w:rsidRPr="002F707C">
        <w:rPr>
          <w:rFonts w:ascii="Arial" w:hAnsi="Arial" w:cs="Arial"/>
          <w:sz w:val="22"/>
        </w:rPr>
        <w:t xml:space="preserve"> en</w:t>
      </w:r>
      <w:r w:rsidR="00F4748A" w:rsidRPr="002F707C">
        <w:rPr>
          <w:rFonts w:ascii="Arial" w:hAnsi="Arial" w:cs="Arial"/>
          <w:sz w:val="22"/>
        </w:rPr>
        <w:t xml:space="preserve"> efecto ocurre, que los interesados</w:t>
      </w:r>
      <w:r w:rsidR="003956A9" w:rsidRPr="002F707C">
        <w:rPr>
          <w:rFonts w:ascii="Arial" w:hAnsi="Arial" w:cs="Arial"/>
          <w:sz w:val="22"/>
        </w:rPr>
        <w:t xml:space="preserve"> </w:t>
      </w:r>
      <w:r w:rsidRPr="002F707C">
        <w:rPr>
          <w:rFonts w:ascii="Arial" w:hAnsi="Arial" w:cs="Arial"/>
          <w:sz w:val="22"/>
        </w:rPr>
        <w:t>en un proceso de contratación presenten</w:t>
      </w:r>
      <w:r w:rsidR="003956A9" w:rsidRPr="002F707C">
        <w:rPr>
          <w:rFonts w:ascii="Arial" w:hAnsi="Arial" w:cs="Arial"/>
          <w:sz w:val="22"/>
        </w:rPr>
        <w:t xml:space="preserve"> observaciones</w:t>
      </w:r>
      <w:r w:rsidRPr="002F707C">
        <w:rPr>
          <w:rFonts w:ascii="Arial" w:hAnsi="Arial" w:cs="Arial"/>
          <w:sz w:val="22"/>
        </w:rPr>
        <w:t xml:space="preserve"> y/o solicitudes de aclaraciones</w:t>
      </w:r>
      <w:r w:rsidR="003956A9" w:rsidRPr="002F707C">
        <w:rPr>
          <w:rFonts w:ascii="Arial" w:hAnsi="Arial" w:cs="Arial"/>
          <w:sz w:val="22"/>
        </w:rPr>
        <w:t xml:space="preserve"> al proyecto de pliego de condiciones, al pliego de condiciones</w:t>
      </w:r>
      <w:r w:rsidR="00DF1911" w:rsidRPr="002F707C">
        <w:rPr>
          <w:rFonts w:ascii="Arial" w:hAnsi="Arial" w:cs="Arial"/>
          <w:sz w:val="22"/>
        </w:rPr>
        <w:t xml:space="preserve"> definitivo</w:t>
      </w:r>
      <w:r w:rsidR="003956A9" w:rsidRPr="002F707C">
        <w:rPr>
          <w:rFonts w:ascii="Arial" w:hAnsi="Arial" w:cs="Arial"/>
          <w:sz w:val="22"/>
        </w:rPr>
        <w:t xml:space="preserve"> o al informe de evaluación de las ofertas, fuera de los plazos establecidos</w:t>
      </w:r>
      <w:r w:rsidR="005B014E" w:rsidRPr="002F707C">
        <w:rPr>
          <w:rFonts w:ascii="Arial" w:hAnsi="Arial" w:cs="Arial"/>
          <w:sz w:val="22"/>
        </w:rPr>
        <w:t xml:space="preserve"> por el ordenamiento jurídico y por el </w:t>
      </w:r>
      <w:r w:rsidR="00676132" w:rsidRPr="002F707C">
        <w:rPr>
          <w:rFonts w:ascii="Arial" w:hAnsi="Arial" w:cs="Arial"/>
          <w:sz w:val="22"/>
        </w:rPr>
        <w:t>cronograma del respectivo proceso de contratación pública</w:t>
      </w:r>
      <w:r w:rsidR="005B014E" w:rsidRPr="002F707C">
        <w:rPr>
          <w:rFonts w:ascii="Arial" w:hAnsi="Arial" w:cs="Arial"/>
          <w:sz w:val="22"/>
        </w:rPr>
        <w:t>, según el caso</w:t>
      </w:r>
      <w:r w:rsidR="00676132" w:rsidRPr="002F707C">
        <w:rPr>
          <w:rFonts w:ascii="Arial" w:hAnsi="Arial" w:cs="Arial"/>
          <w:sz w:val="22"/>
        </w:rPr>
        <w:t>.</w:t>
      </w:r>
      <w:r w:rsidR="00E537BA" w:rsidRPr="002F707C">
        <w:rPr>
          <w:rFonts w:ascii="Arial" w:hAnsi="Arial" w:cs="Arial"/>
          <w:sz w:val="22"/>
        </w:rPr>
        <w:t xml:space="preserve"> </w:t>
      </w:r>
      <w:r w:rsidR="00676132" w:rsidRPr="002F707C">
        <w:rPr>
          <w:rFonts w:ascii="Arial" w:hAnsi="Arial" w:cs="Arial"/>
          <w:sz w:val="22"/>
        </w:rPr>
        <w:t>Es</w:t>
      </w:r>
      <w:r w:rsidR="005546DA" w:rsidRPr="002F707C">
        <w:rPr>
          <w:rFonts w:ascii="Arial" w:hAnsi="Arial" w:cs="Arial"/>
          <w:sz w:val="22"/>
        </w:rPr>
        <w:t>ta</w:t>
      </w:r>
      <w:r w:rsidR="00676132" w:rsidRPr="002F707C">
        <w:rPr>
          <w:rFonts w:ascii="Arial" w:hAnsi="Arial" w:cs="Arial"/>
          <w:sz w:val="22"/>
        </w:rPr>
        <w:t xml:space="preserve"> circunstancia de </w:t>
      </w:r>
      <w:r w:rsidR="00DF1911" w:rsidRPr="002F707C">
        <w:rPr>
          <w:rFonts w:ascii="Arial" w:hAnsi="Arial" w:cs="Arial"/>
          <w:sz w:val="22"/>
        </w:rPr>
        <w:t>suyo</w:t>
      </w:r>
      <w:r w:rsidR="005546DA" w:rsidRPr="002F707C">
        <w:rPr>
          <w:rFonts w:ascii="Arial" w:hAnsi="Arial" w:cs="Arial"/>
          <w:sz w:val="22"/>
        </w:rPr>
        <w:t xml:space="preserve"> implica que la observación </w:t>
      </w:r>
      <w:r w:rsidR="001823EF" w:rsidRPr="002F707C">
        <w:rPr>
          <w:rFonts w:ascii="Arial" w:hAnsi="Arial" w:cs="Arial"/>
          <w:sz w:val="22"/>
        </w:rPr>
        <w:t>es extemporánea</w:t>
      </w:r>
      <w:r w:rsidR="00DA628E" w:rsidRPr="002F707C">
        <w:rPr>
          <w:rFonts w:ascii="Arial" w:hAnsi="Arial" w:cs="Arial"/>
          <w:sz w:val="22"/>
        </w:rPr>
        <w:t>.</w:t>
      </w:r>
    </w:p>
    <w:p w14:paraId="315A042A" w14:textId="705A8C95" w:rsidR="003A4F7E" w:rsidRPr="002F707C" w:rsidRDefault="003A4F7E" w:rsidP="002B1089">
      <w:pPr>
        <w:spacing w:before="120" w:after="120" w:line="276" w:lineRule="auto"/>
        <w:ind w:firstLine="709"/>
        <w:jc w:val="both"/>
        <w:rPr>
          <w:rFonts w:ascii="Arial" w:hAnsi="Arial" w:cs="Arial"/>
          <w:sz w:val="22"/>
        </w:rPr>
      </w:pPr>
      <w:r w:rsidRPr="002F707C">
        <w:rPr>
          <w:rFonts w:ascii="Arial" w:hAnsi="Arial" w:cs="Arial"/>
          <w:sz w:val="22"/>
        </w:rPr>
        <w:t xml:space="preserve">Si bien </w:t>
      </w:r>
      <w:r w:rsidR="00EE2950" w:rsidRPr="002F707C">
        <w:rPr>
          <w:rFonts w:ascii="Arial" w:hAnsi="Arial" w:cs="Arial"/>
          <w:sz w:val="22"/>
        </w:rPr>
        <w:t xml:space="preserve">la entidad estatal </w:t>
      </w:r>
      <w:r w:rsidR="007B5076" w:rsidRPr="002F707C">
        <w:rPr>
          <w:rFonts w:ascii="Arial" w:hAnsi="Arial" w:cs="Arial"/>
          <w:sz w:val="22"/>
        </w:rPr>
        <w:t>que adelanta un proceso de contratación est</w:t>
      </w:r>
      <w:r w:rsidR="002F656D" w:rsidRPr="002F707C">
        <w:rPr>
          <w:rFonts w:ascii="Arial" w:hAnsi="Arial" w:cs="Arial"/>
          <w:sz w:val="22"/>
        </w:rPr>
        <w:t>á en la obligación de</w:t>
      </w:r>
      <w:r w:rsidR="00811C9C" w:rsidRPr="002F707C">
        <w:rPr>
          <w:rFonts w:ascii="Arial" w:hAnsi="Arial" w:cs="Arial"/>
          <w:sz w:val="22"/>
        </w:rPr>
        <w:t xml:space="preserve"> responder </w:t>
      </w:r>
      <w:r w:rsidR="002F656D" w:rsidRPr="002F707C">
        <w:rPr>
          <w:rFonts w:ascii="Arial" w:hAnsi="Arial" w:cs="Arial"/>
          <w:sz w:val="22"/>
        </w:rPr>
        <w:t xml:space="preserve">las observaciones extemporáneas, no lo es menos </w:t>
      </w:r>
      <w:r w:rsidR="00F46295" w:rsidRPr="002F707C">
        <w:rPr>
          <w:rFonts w:ascii="Arial" w:hAnsi="Arial" w:cs="Arial"/>
          <w:sz w:val="22"/>
        </w:rPr>
        <w:t>que es</w:t>
      </w:r>
      <w:r w:rsidR="00811C9C" w:rsidRPr="002F707C">
        <w:rPr>
          <w:rFonts w:ascii="Arial" w:hAnsi="Arial" w:cs="Arial"/>
          <w:sz w:val="22"/>
        </w:rPr>
        <w:t xml:space="preserve">a respuesta </w:t>
      </w:r>
      <w:r w:rsidR="006C11EC" w:rsidRPr="002F707C">
        <w:rPr>
          <w:rFonts w:ascii="Arial" w:hAnsi="Arial" w:cs="Arial"/>
          <w:sz w:val="22"/>
        </w:rPr>
        <w:t>deb</w:t>
      </w:r>
      <w:r w:rsidR="006B5F26" w:rsidRPr="002F707C">
        <w:rPr>
          <w:rFonts w:ascii="Arial" w:hAnsi="Arial" w:cs="Arial"/>
          <w:sz w:val="22"/>
        </w:rPr>
        <w:t>e consistir</w:t>
      </w:r>
      <w:r w:rsidR="00647FB3" w:rsidRPr="002F707C">
        <w:rPr>
          <w:rFonts w:ascii="Arial" w:hAnsi="Arial" w:cs="Arial"/>
          <w:sz w:val="22"/>
        </w:rPr>
        <w:t xml:space="preserve"> o limitarse</w:t>
      </w:r>
      <w:r w:rsidR="006B5F26" w:rsidRPr="002F707C">
        <w:rPr>
          <w:rFonts w:ascii="Arial" w:hAnsi="Arial" w:cs="Arial"/>
          <w:sz w:val="22"/>
        </w:rPr>
        <w:t xml:space="preserve"> </w:t>
      </w:r>
      <w:r w:rsidR="00647FB3" w:rsidRPr="002F707C">
        <w:rPr>
          <w:rFonts w:ascii="Arial" w:hAnsi="Arial" w:cs="Arial"/>
          <w:sz w:val="22"/>
        </w:rPr>
        <w:t>a</w:t>
      </w:r>
      <w:r w:rsidR="006B5F26" w:rsidRPr="002F707C">
        <w:rPr>
          <w:rFonts w:ascii="Arial" w:hAnsi="Arial" w:cs="Arial"/>
          <w:sz w:val="22"/>
        </w:rPr>
        <w:t>l rechazo de la observación</w:t>
      </w:r>
      <w:r w:rsidR="0029141D" w:rsidRPr="002F707C">
        <w:rPr>
          <w:rFonts w:ascii="Arial" w:hAnsi="Arial" w:cs="Arial"/>
          <w:sz w:val="22"/>
        </w:rPr>
        <w:t>, precisamente, por ser extemporánea.</w:t>
      </w:r>
      <w:r w:rsidR="00CC7AF3" w:rsidRPr="002F707C">
        <w:rPr>
          <w:rFonts w:ascii="Arial" w:hAnsi="Arial" w:cs="Arial"/>
          <w:sz w:val="22"/>
        </w:rPr>
        <w:t xml:space="preserve"> </w:t>
      </w:r>
      <w:r w:rsidR="00BB73C3" w:rsidRPr="002F707C">
        <w:rPr>
          <w:rFonts w:ascii="Arial" w:hAnsi="Arial" w:cs="Arial"/>
          <w:sz w:val="22"/>
        </w:rPr>
        <w:t>Res</w:t>
      </w:r>
      <w:r w:rsidR="009E182F" w:rsidRPr="002F707C">
        <w:rPr>
          <w:rFonts w:ascii="Arial" w:hAnsi="Arial" w:cs="Arial"/>
          <w:sz w:val="22"/>
        </w:rPr>
        <w:t xml:space="preserve">puesta por demás, que debe proferirse </w:t>
      </w:r>
      <w:r w:rsidR="003116BF" w:rsidRPr="002F707C">
        <w:rPr>
          <w:rFonts w:ascii="Arial" w:hAnsi="Arial" w:cs="Arial"/>
          <w:sz w:val="22"/>
        </w:rPr>
        <w:t xml:space="preserve">antes </w:t>
      </w:r>
      <w:r w:rsidR="00594337" w:rsidRPr="002F707C">
        <w:rPr>
          <w:rFonts w:ascii="Arial" w:hAnsi="Arial" w:cs="Arial"/>
          <w:sz w:val="22"/>
        </w:rPr>
        <w:t xml:space="preserve">de que inicie la siguiente etapa o fase del proceso contractual. Esto es, </w:t>
      </w:r>
      <w:r w:rsidR="00531BA7" w:rsidRPr="002F707C">
        <w:rPr>
          <w:rFonts w:ascii="Arial" w:hAnsi="Arial" w:cs="Arial"/>
          <w:sz w:val="22"/>
        </w:rPr>
        <w:t xml:space="preserve">si la observación extemporánea </w:t>
      </w:r>
      <w:r w:rsidR="00E10662" w:rsidRPr="002F707C">
        <w:rPr>
          <w:rFonts w:ascii="Arial" w:hAnsi="Arial" w:cs="Arial"/>
          <w:sz w:val="22"/>
        </w:rPr>
        <w:t>es</w:t>
      </w:r>
      <w:r w:rsidR="00531BA7" w:rsidRPr="002F707C">
        <w:rPr>
          <w:rFonts w:ascii="Arial" w:hAnsi="Arial" w:cs="Arial"/>
          <w:sz w:val="22"/>
        </w:rPr>
        <w:t xml:space="preserve"> sobre el </w:t>
      </w:r>
      <w:r w:rsidR="00531BA7" w:rsidRPr="002F707C">
        <w:rPr>
          <w:rFonts w:ascii="Arial" w:hAnsi="Arial" w:cs="Arial"/>
          <w:sz w:val="22"/>
        </w:rPr>
        <w:lastRenderedPageBreak/>
        <w:t xml:space="preserve">proyecto de pliego de condiciones, el pronunciamiento debe realizarse antes de proferir el acto administrativo de </w:t>
      </w:r>
      <w:r w:rsidR="00E10662" w:rsidRPr="002F707C">
        <w:rPr>
          <w:rFonts w:ascii="Arial" w:hAnsi="Arial" w:cs="Arial"/>
          <w:sz w:val="22"/>
        </w:rPr>
        <w:t>apertura del proceso de selección; si es sobre el pliego de condiciones</w:t>
      </w:r>
      <w:r w:rsidR="00E63CE1" w:rsidRPr="002F707C">
        <w:rPr>
          <w:rFonts w:ascii="Arial" w:hAnsi="Arial" w:cs="Arial"/>
          <w:sz w:val="22"/>
        </w:rPr>
        <w:t xml:space="preserve"> definitivo</w:t>
      </w:r>
      <w:r w:rsidR="00E10662" w:rsidRPr="002F707C">
        <w:rPr>
          <w:rFonts w:ascii="Arial" w:hAnsi="Arial" w:cs="Arial"/>
          <w:sz w:val="22"/>
        </w:rPr>
        <w:t xml:space="preserve">, </w:t>
      </w:r>
      <w:r w:rsidR="00DE0165" w:rsidRPr="002F707C">
        <w:rPr>
          <w:rFonts w:ascii="Arial" w:hAnsi="Arial" w:cs="Arial"/>
          <w:sz w:val="22"/>
        </w:rPr>
        <w:t xml:space="preserve">la respuesta debe </w:t>
      </w:r>
      <w:r w:rsidR="0033631F" w:rsidRPr="002F707C">
        <w:rPr>
          <w:rFonts w:ascii="Arial" w:hAnsi="Arial" w:cs="Arial"/>
          <w:sz w:val="22"/>
        </w:rPr>
        <w:t>realizarse antes de efectuar el correspondiente informe de evaluaci</w:t>
      </w:r>
      <w:r w:rsidR="000D5A3E" w:rsidRPr="002F707C">
        <w:rPr>
          <w:rFonts w:ascii="Arial" w:hAnsi="Arial" w:cs="Arial"/>
          <w:sz w:val="22"/>
        </w:rPr>
        <w:t>ón</w:t>
      </w:r>
      <w:r w:rsidR="0033631F" w:rsidRPr="002F707C">
        <w:rPr>
          <w:rFonts w:ascii="Arial" w:hAnsi="Arial" w:cs="Arial"/>
          <w:sz w:val="22"/>
        </w:rPr>
        <w:t xml:space="preserve">; y, si </w:t>
      </w:r>
      <w:r w:rsidR="00793831" w:rsidRPr="002F707C">
        <w:rPr>
          <w:rFonts w:ascii="Arial" w:hAnsi="Arial" w:cs="Arial"/>
          <w:sz w:val="22"/>
        </w:rPr>
        <w:t>es sobre el informe de evaluaci</w:t>
      </w:r>
      <w:r w:rsidR="000D5A3E" w:rsidRPr="002F707C">
        <w:rPr>
          <w:rFonts w:ascii="Arial" w:hAnsi="Arial" w:cs="Arial"/>
          <w:sz w:val="22"/>
        </w:rPr>
        <w:t>ón</w:t>
      </w:r>
      <w:r w:rsidR="00793831" w:rsidRPr="002F707C">
        <w:rPr>
          <w:rFonts w:ascii="Arial" w:hAnsi="Arial" w:cs="Arial"/>
          <w:sz w:val="22"/>
        </w:rPr>
        <w:t xml:space="preserve"> </w:t>
      </w:r>
      <w:r w:rsidR="001606BC" w:rsidRPr="002F707C">
        <w:rPr>
          <w:rFonts w:ascii="Arial" w:hAnsi="Arial" w:cs="Arial"/>
          <w:sz w:val="22"/>
        </w:rPr>
        <w:t>la respuesta debe realizarse antes de</w:t>
      </w:r>
      <w:r w:rsidR="00536209" w:rsidRPr="002F707C">
        <w:rPr>
          <w:rFonts w:ascii="Arial" w:hAnsi="Arial" w:cs="Arial"/>
          <w:sz w:val="22"/>
        </w:rPr>
        <w:t>l acto administrativo de adjudicación del proceso de contratación.</w:t>
      </w:r>
    </w:p>
    <w:p w14:paraId="33B327C7" w14:textId="680E3BCA" w:rsidR="008D55B2" w:rsidRPr="002F707C" w:rsidRDefault="00A37884" w:rsidP="009D36E9">
      <w:pPr>
        <w:spacing w:before="120" w:line="276" w:lineRule="auto"/>
        <w:ind w:firstLine="709"/>
        <w:jc w:val="both"/>
        <w:rPr>
          <w:rFonts w:ascii="Arial" w:hAnsi="Arial" w:cs="Arial"/>
          <w:sz w:val="22"/>
        </w:rPr>
      </w:pPr>
      <w:r w:rsidRPr="002F707C">
        <w:rPr>
          <w:rFonts w:ascii="Arial" w:hAnsi="Arial" w:cs="Arial"/>
          <w:sz w:val="22"/>
        </w:rPr>
        <w:t xml:space="preserve">Lo afirmado </w:t>
      </w:r>
      <w:r w:rsidR="00F64F23" w:rsidRPr="002F707C">
        <w:rPr>
          <w:rFonts w:ascii="Arial" w:hAnsi="Arial" w:cs="Arial"/>
          <w:sz w:val="22"/>
        </w:rPr>
        <w:t xml:space="preserve">encuentra fundamento en el principio de </w:t>
      </w:r>
      <w:r w:rsidR="00BC3082" w:rsidRPr="002F707C">
        <w:rPr>
          <w:rFonts w:ascii="Arial" w:hAnsi="Arial" w:cs="Arial"/>
          <w:sz w:val="22"/>
        </w:rPr>
        <w:t>econ</w:t>
      </w:r>
      <w:r w:rsidR="00BC3082">
        <w:rPr>
          <w:rFonts w:ascii="Arial" w:hAnsi="Arial" w:cs="Arial"/>
          <w:sz w:val="22"/>
        </w:rPr>
        <w:t>omía</w:t>
      </w:r>
      <w:r w:rsidR="00BC3082" w:rsidRPr="002F707C">
        <w:rPr>
          <w:rFonts w:ascii="Arial" w:hAnsi="Arial" w:cs="Arial"/>
          <w:sz w:val="22"/>
        </w:rPr>
        <w:t xml:space="preserve"> </w:t>
      </w:r>
      <w:r w:rsidR="00E7650B" w:rsidRPr="002F707C">
        <w:rPr>
          <w:rFonts w:ascii="Arial" w:hAnsi="Arial" w:cs="Arial"/>
          <w:sz w:val="22"/>
        </w:rPr>
        <w:t xml:space="preserve">que rige los procesos de contratación, especialmente, en </w:t>
      </w:r>
      <w:r w:rsidR="0035627B" w:rsidRPr="002F707C">
        <w:rPr>
          <w:rFonts w:ascii="Arial" w:hAnsi="Arial" w:cs="Arial"/>
          <w:sz w:val="22"/>
        </w:rPr>
        <w:t>e</w:t>
      </w:r>
      <w:r w:rsidR="00E7650B" w:rsidRPr="002F707C">
        <w:rPr>
          <w:rFonts w:ascii="Arial" w:hAnsi="Arial" w:cs="Arial"/>
          <w:sz w:val="22"/>
        </w:rPr>
        <w:t>l</w:t>
      </w:r>
      <w:r w:rsidR="0080324F" w:rsidRPr="002F707C">
        <w:rPr>
          <w:rFonts w:ascii="Arial" w:hAnsi="Arial" w:cs="Arial"/>
          <w:sz w:val="22"/>
        </w:rPr>
        <w:t xml:space="preserve"> numeral 1</w:t>
      </w:r>
      <w:r w:rsidR="003C4D17" w:rsidRPr="002F707C">
        <w:rPr>
          <w:rFonts w:ascii="Arial" w:hAnsi="Arial" w:cs="Arial"/>
          <w:sz w:val="22"/>
        </w:rPr>
        <w:t>º</w:t>
      </w:r>
      <w:r w:rsidR="0080324F" w:rsidRPr="002F707C">
        <w:rPr>
          <w:rFonts w:ascii="Arial" w:hAnsi="Arial" w:cs="Arial"/>
          <w:sz w:val="22"/>
        </w:rPr>
        <w:t xml:space="preserve"> del artículo 25 de la Ley 80 de 1993</w:t>
      </w:r>
      <w:r w:rsidR="0080324F" w:rsidRPr="002F707C">
        <w:rPr>
          <w:rStyle w:val="Refdenotaalpie"/>
          <w:rFonts w:ascii="Arial" w:hAnsi="Arial" w:cs="Arial"/>
          <w:sz w:val="22"/>
        </w:rPr>
        <w:footnoteReference w:id="12"/>
      </w:r>
      <w:r w:rsidR="00886854" w:rsidRPr="002F707C">
        <w:rPr>
          <w:rFonts w:ascii="Arial" w:hAnsi="Arial" w:cs="Arial"/>
          <w:sz w:val="22"/>
        </w:rPr>
        <w:t xml:space="preserve"> que dispuso, que los términos o plazos</w:t>
      </w:r>
      <w:r w:rsidR="002419E6" w:rsidRPr="002F707C">
        <w:rPr>
          <w:rFonts w:ascii="Arial" w:hAnsi="Arial" w:cs="Arial"/>
          <w:sz w:val="22"/>
        </w:rPr>
        <w:t xml:space="preserve"> para la etapas o fases</w:t>
      </w:r>
      <w:r w:rsidR="00BD4192" w:rsidRPr="002F707C">
        <w:rPr>
          <w:rFonts w:ascii="Arial" w:hAnsi="Arial" w:cs="Arial"/>
          <w:sz w:val="22"/>
        </w:rPr>
        <w:t xml:space="preserve"> del proceso de selección son preclusivos</w:t>
      </w:r>
      <w:r w:rsidR="00FE5E73" w:rsidRPr="002F707C">
        <w:rPr>
          <w:rFonts w:ascii="Arial" w:hAnsi="Arial" w:cs="Arial"/>
          <w:sz w:val="22"/>
        </w:rPr>
        <w:t xml:space="preserve"> y perentorios</w:t>
      </w:r>
      <w:r w:rsidR="008D55B2" w:rsidRPr="002F707C">
        <w:rPr>
          <w:rFonts w:ascii="Arial" w:hAnsi="Arial" w:cs="Arial"/>
          <w:sz w:val="22"/>
        </w:rPr>
        <w:t xml:space="preserve">. Sobre este asunto, </w:t>
      </w:r>
      <w:r w:rsidR="008F0915" w:rsidRPr="002F707C">
        <w:rPr>
          <w:rFonts w:ascii="Arial" w:hAnsi="Arial" w:cs="Arial"/>
          <w:sz w:val="22"/>
        </w:rPr>
        <w:t>la Sección Tercera del Consejo de Estado, sostuvo:</w:t>
      </w:r>
    </w:p>
    <w:p w14:paraId="5B3DA37C" w14:textId="66B5A67C" w:rsidR="008F0915" w:rsidRPr="002F707C" w:rsidRDefault="008F0915" w:rsidP="009D36E9">
      <w:pPr>
        <w:spacing w:line="276" w:lineRule="auto"/>
        <w:ind w:firstLine="709"/>
        <w:jc w:val="both"/>
        <w:rPr>
          <w:rFonts w:ascii="Arial" w:hAnsi="Arial" w:cs="Arial"/>
          <w:sz w:val="22"/>
        </w:rPr>
      </w:pPr>
    </w:p>
    <w:p w14:paraId="2D82695A" w14:textId="77777777" w:rsidR="008F0915" w:rsidRPr="002F707C" w:rsidRDefault="008F0915" w:rsidP="009D36E9">
      <w:pPr>
        <w:ind w:left="709" w:right="709"/>
        <w:jc w:val="both"/>
        <w:rPr>
          <w:rFonts w:ascii="Arial" w:hAnsi="Arial" w:cs="Arial"/>
          <w:sz w:val="21"/>
          <w:szCs w:val="21"/>
        </w:rPr>
      </w:pPr>
      <w:r w:rsidRPr="002F707C">
        <w:rPr>
          <w:rFonts w:ascii="Arial" w:hAnsi="Arial" w:cs="Arial"/>
          <w:sz w:val="21"/>
          <w:szCs w:val="21"/>
        </w:rPr>
        <w:t xml:space="preserve">Estos plazos, que corresponden a las distintas etapas del proceso de selección, son, como lo consagra el numeral 1º del artículo 25 del Estatuto Contractual, perentorios y preclusivos. </w:t>
      </w:r>
    </w:p>
    <w:p w14:paraId="7F1063A1" w14:textId="77777777" w:rsidR="008F0915" w:rsidRPr="002F707C" w:rsidRDefault="008F0915" w:rsidP="008F0915">
      <w:pPr>
        <w:ind w:left="709" w:right="709"/>
        <w:jc w:val="both"/>
        <w:rPr>
          <w:rFonts w:ascii="Arial" w:hAnsi="Arial" w:cs="Arial"/>
          <w:sz w:val="21"/>
          <w:szCs w:val="21"/>
        </w:rPr>
      </w:pPr>
    </w:p>
    <w:p w14:paraId="32CB11B3" w14:textId="07BA198B" w:rsidR="008F0915" w:rsidRPr="002F707C" w:rsidRDefault="008F0915" w:rsidP="008F0915">
      <w:pPr>
        <w:ind w:left="709" w:right="709"/>
        <w:jc w:val="both"/>
        <w:rPr>
          <w:rFonts w:ascii="Arial" w:hAnsi="Arial" w:cs="Arial"/>
          <w:sz w:val="21"/>
          <w:szCs w:val="21"/>
        </w:rPr>
      </w:pPr>
      <w:r w:rsidRPr="002F707C">
        <w:rPr>
          <w:rFonts w:ascii="Arial" w:hAnsi="Arial" w:cs="Arial"/>
          <w:sz w:val="21"/>
          <w:szCs w:val="21"/>
        </w:rPr>
        <w:t xml:space="preserve">Perentorio, significa </w:t>
      </w:r>
      <w:r w:rsidR="00DA3E41" w:rsidRPr="002F707C">
        <w:rPr>
          <w:rFonts w:ascii="Arial" w:hAnsi="Arial" w:cs="Arial"/>
          <w:sz w:val="21"/>
          <w:szCs w:val="21"/>
        </w:rPr>
        <w:t>«</w:t>
      </w:r>
      <w:r w:rsidRPr="002F707C">
        <w:rPr>
          <w:rFonts w:ascii="Arial" w:hAnsi="Arial" w:cs="Arial"/>
          <w:sz w:val="21"/>
          <w:szCs w:val="21"/>
        </w:rPr>
        <w:t>Decisivo o concluyente</w:t>
      </w:r>
      <w:r w:rsidR="00DA3E41" w:rsidRPr="002F707C">
        <w:rPr>
          <w:rFonts w:ascii="Arial" w:hAnsi="Arial" w:cs="Arial"/>
          <w:sz w:val="21"/>
          <w:szCs w:val="21"/>
        </w:rPr>
        <w:t>»</w:t>
      </w:r>
      <w:r w:rsidRPr="002F707C">
        <w:rPr>
          <w:rFonts w:ascii="Arial" w:hAnsi="Arial" w:cs="Arial"/>
          <w:sz w:val="21"/>
          <w:szCs w:val="21"/>
        </w:rPr>
        <w:t xml:space="preserve">; según el Diccionario de la Real Academia de la Lengua Española: </w:t>
      </w:r>
    </w:p>
    <w:p w14:paraId="3372BD65" w14:textId="77777777" w:rsidR="008F0915" w:rsidRPr="002F707C" w:rsidRDefault="008F0915" w:rsidP="008F0915">
      <w:pPr>
        <w:ind w:left="709" w:right="709"/>
        <w:jc w:val="both"/>
        <w:rPr>
          <w:rFonts w:ascii="Arial" w:hAnsi="Arial" w:cs="Arial"/>
          <w:sz w:val="21"/>
          <w:szCs w:val="21"/>
        </w:rPr>
      </w:pPr>
    </w:p>
    <w:p w14:paraId="53D89C77" w14:textId="0AC6931C" w:rsidR="008F0915" w:rsidRPr="002F707C" w:rsidRDefault="00DA3E41" w:rsidP="008F0915">
      <w:pPr>
        <w:ind w:left="709" w:right="709"/>
        <w:jc w:val="both"/>
        <w:rPr>
          <w:rFonts w:ascii="Arial" w:hAnsi="Arial" w:cs="Arial"/>
          <w:sz w:val="21"/>
          <w:szCs w:val="21"/>
        </w:rPr>
      </w:pPr>
      <w:r w:rsidRPr="002F707C">
        <w:rPr>
          <w:rFonts w:ascii="Arial" w:hAnsi="Arial" w:cs="Arial"/>
          <w:sz w:val="21"/>
          <w:szCs w:val="21"/>
        </w:rPr>
        <w:t>«</w:t>
      </w:r>
      <w:r w:rsidR="008F0915" w:rsidRPr="002F707C">
        <w:rPr>
          <w:rFonts w:ascii="Arial" w:hAnsi="Arial" w:cs="Arial"/>
          <w:sz w:val="21"/>
          <w:szCs w:val="21"/>
        </w:rPr>
        <w:t>1. adj. Se dice del último plazo que se concede, o de la resolución final que se toma en cualquier asunto.</w:t>
      </w:r>
    </w:p>
    <w:p w14:paraId="37F753BA" w14:textId="77777777" w:rsidR="008F0915" w:rsidRPr="002F707C" w:rsidRDefault="008F0915" w:rsidP="008F0915">
      <w:pPr>
        <w:ind w:left="709" w:right="709"/>
        <w:jc w:val="both"/>
        <w:rPr>
          <w:rFonts w:ascii="Arial" w:hAnsi="Arial" w:cs="Arial"/>
          <w:sz w:val="21"/>
          <w:szCs w:val="21"/>
        </w:rPr>
      </w:pPr>
      <w:r w:rsidRPr="002F707C">
        <w:rPr>
          <w:rFonts w:ascii="Arial" w:hAnsi="Arial" w:cs="Arial"/>
          <w:sz w:val="21"/>
          <w:szCs w:val="21"/>
        </w:rPr>
        <w:t>2. adj. Concluyente, decisivo, determinante.</w:t>
      </w:r>
    </w:p>
    <w:p w14:paraId="2653DFE3" w14:textId="32C69ABD" w:rsidR="008F0915" w:rsidRPr="002F707C" w:rsidRDefault="008F0915" w:rsidP="008F0915">
      <w:pPr>
        <w:ind w:left="709" w:right="709"/>
        <w:jc w:val="both"/>
        <w:rPr>
          <w:rFonts w:ascii="Arial" w:hAnsi="Arial" w:cs="Arial"/>
          <w:sz w:val="21"/>
          <w:szCs w:val="21"/>
        </w:rPr>
      </w:pPr>
      <w:r w:rsidRPr="002F707C">
        <w:rPr>
          <w:rFonts w:ascii="Arial" w:hAnsi="Arial" w:cs="Arial"/>
          <w:sz w:val="21"/>
          <w:szCs w:val="21"/>
        </w:rPr>
        <w:t>3. adj. Urgente, apremiante</w:t>
      </w:r>
      <w:r w:rsidR="00DA3E41" w:rsidRPr="002F707C">
        <w:rPr>
          <w:rFonts w:ascii="Arial" w:hAnsi="Arial" w:cs="Arial"/>
          <w:sz w:val="21"/>
          <w:szCs w:val="21"/>
        </w:rPr>
        <w:t>»</w:t>
      </w:r>
      <w:r w:rsidRPr="002F707C">
        <w:rPr>
          <w:rFonts w:ascii="Arial" w:hAnsi="Arial" w:cs="Arial"/>
          <w:sz w:val="21"/>
          <w:szCs w:val="21"/>
        </w:rPr>
        <w:t>.</w:t>
      </w:r>
    </w:p>
    <w:p w14:paraId="7AC0CEB8" w14:textId="77777777" w:rsidR="008F0915" w:rsidRPr="002F707C" w:rsidRDefault="008F0915" w:rsidP="008F0915">
      <w:pPr>
        <w:ind w:left="709" w:right="709"/>
        <w:jc w:val="both"/>
        <w:rPr>
          <w:rFonts w:ascii="Arial" w:hAnsi="Arial" w:cs="Arial"/>
          <w:sz w:val="21"/>
          <w:szCs w:val="21"/>
        </w:rPr>
      </w:pPr>
      <w:r w:rsidRPr="002F707C">
        <w:rPr>
          <w:rFonts w:ascii="Arial" w:hAnsi="Arial" w:cs="Arial"/>
          <w:sz w:val="21"/>
          <w:szCs w:val="21"/>
        </w:rPr>
        <w:t xml:space="preserve">   </w:t>
      </w:r>
    </w:p>
    <w:p w14:paraId="51C75F14" w14:textId="5205D408" w:rsidR="008F0915" w:rsidRPr="002F707C" w:rsidRDefault="008F0915" w:rsidP="008F0915">
      <w:pPr>
        <w:ind w:left="709" w:right="709"/>
        <w:jc w:val="both"/>
        <w:rPr>
          <w:rFonts w:ascii="Arial" w:hAnsi="Arial" w:cs="Arial"/>
          <w:sz w:val="21"/>
          <w:szCs w:val="21"/>
        </w:rPr>
      </w:pPr>
      <w:r w:rsidRPr="002F707C">
        <w:rPr>
          <w:rFonts w:ascii="Arial" w:hAnsi="Arial" w:cs="Arial"/>
          <w:sz w:val="21"/>
          <w:szCs w:val="21"/>
        </w:rPr>
        <w:t xml:space="preserve">Y el </w:t>
      </w:r>
      <w:r w:rsidR="00DA3E41" w:rsidRPr="002F707C">
        <w:rPr>
          <w:rFonts w:ascii="Arial" w:hAnsi="Arial" w:cs="Arial"/>
          <w:sz w:val="21"/>
          <w:szCs w:val="21"/>
        </w:rPr>
        <w:t>«</w:t>
      </w:r>
      <w:r w:rsidRPr="002F707C">
        <w:rPr>
          <w:rFonts w:ascii="Arial" w:hAnsi="Arial" w:cs="Arial"/>
          <w:sz w:val="21"/>
          <w:szCs w:val="21"/>
        </w:rPr>
        <w:t>término perentorio</w:t>
      </w:r>
      <w:r w:rsidR="00DA3E41" w:rsidRPr="002F707C">
        <w:rPr>
          <w:rFonts w:ascii="Arial" w:hAnsi="Arial" w:cs="Arial"/>
          <w:sz w:val="21"/>
          <w:szCs w:val="21"/>
        </w:rPr>
        <w:t>»</w:t>
      </w:r>
      <w:r w:rsidRPr="002F707C">
        <w:rPr>
          <w:rFonts w:ascii="Arial" w:hAnsi="Arial" w:cs="Arial"/>
          <w:sz w:val="21"/>
          <w:szCs w:val="21"/>
        </w:rPr>
        <w:t xml:space="preserve">, significa </w:t>
      </w:r>
      <w:r w:rsidR="00DA3E41" w:rsidRPr="002F707C">
        <w:rPr>
          <w:rFonts w:ascii="Arial" w:hAnsi="Arial" w:cs="Arial"/>
          <w:sz w:val="21"/>
          <w:szCs w:val="21"/>
        </w:rPr>
        <w:t>«</w:t>
      </w:r>
      <w:r w:rsidRPr="002F707C">
        <w:rPr>
          <w:rFonts w:ascii="Arial" w:hAnsi="Arial" w:cs="Arial"/>
          <w:sz w:val="21"/>
          <w:szCs w:val="21"/>
        </w:rPr>
        <w:t>El improrrogable, cuyo transcurso extingue o cancela la facultad o el derecho que durante él no se ejercitó</w:t>
      </w:r>
      <w:r w:rsidR="00DA3E41" w:rsidRPr="002F707C">
        <w:rPr>
          <w:rFonts w:ascii="Arial" w:hAnsi="Arial" w:cs="Arial"/>
          <w:sz w:val="21"/>
          <w:szCs w:val="21"/>
        </w:rPr>
        <w:t>»</w:t>
      </w:r>
      <w:r w:rsidRPr="002F707C">
        <w:rPr>
          <w:rFonts w:ascii="Arial" w:hAnsi="Arial" w:cs="Arial"/>
          <w:sz w:val="21"/>
          <w:szCs w:val="21"/>
        </w:rPr>
        <w:t xml:space="preserve">. </w:t>
      </w:r>
    </w:p>
    <w:p w14:paraId="68977461" w14:textId="77777777" w:rsidR="008F0915" w:rsidRPr="002F707C" w:rsidRDefault="008F0915" w:rsidP="008F0915">
      <w:pPr>
        <w:ind w:left="709" w:right="709"/>
        <w:jc w:val="both"/>
        <w:rPr>
          <w:rFonts w:ascii="Arial" w:hAnsi="Arial" w:cs="Arial"/>
          <w:sz w:val="21"/>
          <w:szCs w:val="21"/>
        </w:rPr>
      </w:pPr>
    </w:p>
    <w:p w14:paraId="15589F95" w14:textId="7C01688A" w:rsidR="008F0915" w:rsidRPr="002F707C" w:rsidRDefault="008F0915" w:rsidP="008F0915">
      <w:pPr>
        <w:ind w:left="709" w:right="709"/>
        <w:jc w:val="both"/>
        <w:rPr>
          <w:rFonts w:ascii="Arial" w:hAnsi="Arial" w:cs="Arial"/>
          <w:sz w:val="21"/>
          <w:szCs w:val="21"/>
        </w:rPr>
      </w:pPr>
      <w:r w:rsidRPr="002F707C">
        <w:rPr>
          <w:rFonts w:ascii="Arial" w:hAnsi="Arial" w:cs="Arial"/>
          <w:sz w:val="21"/>
          <w:szCs w:val="21"/>
        </w:rPr>
        <w:t xml:space="preserve">Por su parte, preclusivo significa, según el mismo diccionario, </w:t>
      </w:r>
      <w:r w:rsidR="00DA3E41" w:rsidRPr="002F707C">
        <w:rPr>
          <w:rFonts w:ascii="Arial" w:hAnsi="Arial" w:cs="Arial"/>
          <w:sz w:val="21"/>
          <w:szCs w:val="21"/>
        </w:rPr>
        <w:t>«</w:t>
      </w:r>
      <w:r w:rsidRPr="002F707C">
        <w:rPr>
          <w:rFonts w:ascii="Arial" w:hAnsi="Arial" w:cs="Arial"/>
          <w:sz w:val="21"/>
          <w:szCs w:val="21"/>
        </w:rPr>
        <w:t>Que causa o determina preclusión</w:t>
      </w:r>
      <w:r w:rsidR="00DA3E41" w:rsidRPr="002F707C">
        <w:rPr>
          <w:rFonts w:ascii="Arial" w:hAnsi="Arial" w:cs="Arial"/>
          <w:sz w:val="21"/>
          <w:szCs w:val="21"/>
        </w:rPr>
        <w:t>»</w:t>
      </w:r>
      <w:r w:rsidRPr="002F707C">
        <w:rPr>
          <w:rFonts w:ascii="Arial" w:hAnsi="Arial" w:cs="Arial"/>
          <w:sz w:val="21"/>
          <w:szCs w:val="21"/>
        </w:rPr>
        <w:t xml:space="preserve">; y a su vez, preclusión, es definido como </w:t>
      </w:r>
      <w:r w:rsidR="00DA3E41" w:rsidRPr="002F707C">
        <w:rPr>
          <w:rFonts w:ascii="Arial" w:hAnsi="Arial" w:cs="Arial"/>
          <w:sz w:val="21"/>
          <w:szCs w:val="21"/>
        </w:rPr>
        <w:t>«</w:t>
      </w:r>
      <w:r w:rsidRPr="002F707C">
        <w:rPr>
          <w:rFonts w:ascii="Arial" w:hAnsi="Arial" w:cs="Arial"/>
          <w:sz w:val="21"/>
          <w:szCs w:val="21"/>
        </w:rPr>
        <w:t>Carácter del proceso, según el cual el juicio se divide en etapas, cada una de las cuales clausura la anterior sin posibilidad de replantear lo ya decidido en ella</w:t>
      </w:r>
      <w:r w:rsidR="00DA3E41" w:rsidRPr="002F707C">
        <w:rPr>
          <w:rFonts w:ascii="Arial" w:hAnsi="Arial" w:cs="Arial"/>
          <w:sz w:val="21"/>
          <w:szCs w:val="21"/>
        </w:rPr>
        <w:t>»</w:t>
      </w:r>
      <w:r w:rsidRPr="002F707C">
        <w:rPr>
          <w:rFonts w:ascii="Arial" w:hAnsi="Arial" w:cs="Arial"/>
          <w:sz w:val="21"/>
          <w:szCs w:val="21"/>
        </w:rPr>
        <w:t>.</w:t>
      </w:r>
    </w:p>
    <w:p w14:paraId="03EED1A7" w14:textId="77777777" w:rsidR="008F0915" w:rsidRPr="002F707C" w:rsidRDefault="008F0915" w:rsidP="008F0915">
      <w:pPr>
        <w:ind w:left="709" w:right="709"/>
        <w:jc w:val="both"/>
        <w:rPr>
          <w:rFonts w:ascii="Arial" w:hAnsi="Arial" w:cs="Arial"/>
          <w:sz w:val="21"/>
          <w:szCs w:val="21"/>
        </w:rPr>
      </w:pPr>
      <w:r w:rsidRPr="002F707C">
        <w:rPr>
          <w:rFonts w:ascii="Arial" w:hAnsi="Arial" w:cs="Arial"/>
          <w:sz w:val="21"/>
          <w:szCs w:val="21"/>
        </w:rPr>
        <w:t xml:space="preserve"> </w:t>
      </w:r>
    </w:p>
    <w:p w14:paraId="6665F14B" w14:textId="145A6862" w:rsidR="008F0915" w:rsidRPr="002F707C" w:rsidRDefault="008F0915" w:rsidP="008F0915">
      <w:pPr>
        <w:ind w:left="709" w:right="709"/>
        <w:jc w:val="both"/>
        <w:rPr>
          <w:rFonts w:ascii="Arial" w:hAnsi="Arial" w:cs="Arial"/>
          <w:sz w:val="21"/>
          <w:szCs w:val="21"/>
        </w:rPr>
      </w:pPr>
      <w:r w:rsidRPr="002F707C">
        <w:rPr>
          <w:rFonts w:ascii="Arial" w:hAnsi="Arial" w:cs="Arial"/>
          <w:sz w:val="21"/>
          <w:szCs w:val="21"/>
        </w:rPr>
        <w:t xml:space="preserve">Preclusión: Extinción, clausura, caducidad; acción y efecto de extinguirse el derecho a realizar un acto procesal, sea por prohibición de la ley, por haberse dejado pasar la oportunidad de verificarlo o por haberse realizado otro incompatible con aquel (Couture). // Principio procesal según el cual el juicio se divide en etapas, cada una de las cuales supone la clausura de la anterior, sin posibilidad de renovarla (Couture). Esta segunda definición coincide con la de </w:t>
      </w:r>
      <w:r w:rsidRPr="002F707C">
        <w:rPr>
          <w:rFonts w:ascii="Arial" w:hAnsi="Arial" w:cs="Arial"/>
          <w:sz w:val="21"/>
          <w:szCs w:val="21"/>
        </w:rPr>
        <w:lastRenderedPageBreak/>
        <w:t>Chiovenda cuando afirma que el proceso avanza cerrando estadios precedentes y no puede retroceder</w:t>
      </w:r>
      <w:r w:rsidR="00DA3E41" w:rsidRPr="002F707C">
        <w:rPr>
          <w:rFonts w:ascii="Arial" w:hAnsi="Arial" w:cs="Arial"/>
          <w:sz w:val="21"/>
          <w:szCs w:val="21"/>
        </w:rPr>
        <w:t>»</w:t>
      </w:r>
      <w:r w:rsidRPr="002F707C">
        <w:rPr>
          <w:rFonts w:ascii="Arial" w:hAnsi="Arial" w:cs="Arial"/>
          <w:sz w:val="21"/>
          <w:szCs w:val="21"/>
        </w:rPr>
        <w:t>.</w:t>
      </w:r>
    </w:p>
    <w:p w14:paraId="6FE6BBC3" w14:textId="77777777" w:rsidR="008F0915" w:rsidRPr="002F707C" w:rsidRDefault="008F0915" w:rsidP="008F0915">
      <w:pPr>
        <w:ind w:left="709" w:right="709"/>
        <w:jc w:val="both"/>
        <w:rPr>
          <w:rFonts w:ascii="Arial" w:hAnsi="Arial" w:cs="Arial"/>
          <w:sz w:val="21"/>
          <w:szCs w:val="21"/>
        </w:rPr>
      </w:pPr>
    </w:p>
    <w:p w14:paraId="61C0C61A" w14:textId="28A3892A" w:rsidR="008F0915" w:rsidRPr="002F707C" w:rsidRDefault="00DA3E41" w:rsidP="008F0915">
      <w:pPr>
        <w:ind w:left="709" w:right="709"/>
        <w:jc w:val="both"/>
        <w:rPr>
          <w:rFonts w:ascii="Arial" w:hAnsi="Arial" w:cs="Arial"/>
          <w:sz w:val="21"/>
          <w:szCs w:val="21"/>
        </w:rPr>
      </w:pPr>
      <w:r w:rsidRPr="002F707C">
        <w:rPr>
          <w:rFonts w:ascii="Arial" w:hAnsi="Arial" w:cs="Arial"/>
          <w:sz w:val="21"/>
          <w:szCs w:val="21"/>
        </w:rPr>
        <w:t>«</w:t>
      </w:r>
      <w:r w:rsidR="008F0915" w:rsidRPr="002F707C">
        <w:rPr>
          <w:rFonts w:ascii="Arial" w:hAnsi="Arial" w:cs="Arial"/>
          <w:sz w:val="21"/>
          <w:szCs w:val="21"/>
        </w:rPr>
        <w:t>preclusión. Efecto del transcurso de los plazos y de la finalización de los términos consistente en hacer imposible o completamente ineficaces los actos correspondientes. (…)</w:t>
      </w:r>
      <w:r w:rsidRPr="002F707C">
        <w:rPr>
          <w:rFonts w:ascii="Arial" w:hAnsi="Arial" w:cs="Arial"/>
          <w:sz w:val="21"/>
          <w:szCs w:val="21"/>
        </w:rPr>
        <w:t>».</w:t>
      </w:r>
      <w:r w:rsidR="006D6D4B" w:rsidRPr="002F707C">
        <w:rPr>
          <w:rStyle w:val="Refdenotaalpie"/>
          <w:rFonts w:ascii="Arial" w:hAnsi="Arial" w:cs="Arial"/>
          <w:sz w:val="21"/>
          <w:szCs w:val="21"/>
        </w:rPr>
        <w:footnoteReference w:id="13"/>
      </w:r>
    </w:p>
    <w:p w14:paraId="4AC8ECBB" w14:textId="4F88472A" w:rsidR="008D55B2" w:rsidRPr="002F707C" w:rsidRDefault="008D55B2" w:rsidP="00D6191F">
      <w:pPr>
        <w:spacing w:line="276" w:lineRule="auto"/>
        <w:ind w:firstLine="709"/>
        <w:jc w:val="both"/>
        <w:rPr>
          <w:rFonts w:ascii="Arial" w:hAnsi="Arial" w:cs="Arial"/>
          <w:sz w:val="22"/>
        </w:rPr>
      </w:pPr>
    </w:p>
    <w:p w14:paraId="757AB989" w14:textId="584860C3" w:rsidR="00536209" w:rsidRPr="002F707C" w:rsidRDefault="00BB76C8" w:rsidP="002C407E">
      <w:pPr>
        <w:spacing w:line="276" w:lineRule="auto"/>
        <w:ind w:firstLine="709"/>
        <w:jc w:val="both"/>
        <w:rPr>
          <w:rFonts w:ascii="Arial" w:hAnsi="Arial" w:cs="Arial"/>
          <w:sz w:val="22"/>
        </w:rPr>
      </w:pPr>
      <w:r w:rsidRPr="002F707C">
        <w:rPr>
          <w:rFonts w:ascii="Arial" w:hAnsi="Arial" w:cs="Arial"/>
          <w:sz w:val="22"/>
        </w:rPr>
        <w:t>En conclusión</w:t>
      </w:r>
      <w:r w:rsidR="008B573F" w:rsidRPr="002F707C">
        <w:rPr>
          <w:rFonts w:ascii="Arial" w:hAnsi="Arial" w:cs="Arial"/>
          <w:sz w:val="22"/>
        </w:rPr>
        <w:t xml:space="preserve"> y en virtud del principio de economía,</w:t>
      </w:r>
      <w:r w:rsidRPr="002F707C">
        <w:rPr>
          <w:rFonts w:ascii="Arial" w:hAnsi="Arial" w:cs="Arial"/>
          <w:sz w:val="22"/>
        </w:rPr>
        <w:t xml:space="preserve"> si bien </w:t>
      </w:r>
      <w:r w:rsidR="00A62ADA" w:rsidRPr="002F707C">
        <w:rPr>
          <w:rFonts w:ascii="Arial" w:hAnsi="Arial" w:cs="Arial"/>
          <w:sz w:val="22"/>
        </w:rPr>
        <w:t xml:space="preserve">tanto </w:t>
      </w:r>
      <w:r w:rsidR="000932D8" w:rsidRPr="002F707C">
        <w:rPr>
          <w:rFonts w:ascii="Arial" w:hAnsi="Arial" w:cs="Arial"/>
          <w:sz w:val="22"/>
        </w:rPr>
        <w:t xml:space="preserve">a </w:t>
      </w:r>
      <w:r w:rsidR="00A62ADA" w:rsidRPr="002F707C">
        <w:rPr>
          <w:rFonts w:ascii="Arial" w:hAnsi="Arial" w:cs="Arial"/>
          <w:sz w:val="22"/>
        </w:rPr>
        <w:t>los interesados como</w:t>
      </w:r>
      <w:r w:rsidR="001C6D55" w:rsidRPr="002F707C">
        <w:rPr>
          <w:rFonts w:ascii="Arial" w:hAnsi="Arial" w:cs="Arial"/>
          <w:sz w:val="22"/>
        </w:rPr>
        <w:t xml:space="preserve"> a</w:t>
      </w:r>
      <w:r w:rsidR="00A62ADA" w:rsidRPr="002F707C">
        <w:rPr>
          <w:rFonts w:ascii="Arial" w:hAnsi="Arial" w:cs="Arial"/>
          <w:sz w:val="22"/>
        </w:rPr>
        <w:t xml:space="preserve"> la ciudadanía en general </w:t>
      </w:r>
      <w:r w:rsidR="000932D8" w:rsidRPr="002F707C">
        <w:rPr>
          <w:rFonts w:ascii="Arial" w:hAnsi="Arial" w:cs="Arial"/>
          <w:sz w:val="22"/>
        </w:rPr>
        <w:t>les asiste el derecho a realizar observaciones</w:t>
      </w:r>
      <w:r w:rsidR="00CC7BF7" w:rsidRPr="002F707C">
        <w:rPr>
          <w:rFonts w:ascii="Arial" w:hAnsi="Arial" w:cs="Arial"/>
          <w:sz w:val="22"/>
        </w:rPr>
        <w:t>, este derecho debe ejercerse dentro de los plazos establecidos por el ordenamiento jurídico y por el cronograma del proceso de contratación</w:t>
      </w:r>
      <w:r w:rsidR="004416A0" w:rsidRPr="002F707C">
        <w:rPr>
          <w:rFonts w:ascii="Arial" w:hAnsi="Arial" w:cs="Arial"/>
          <w:sz w:val="22"/>
        </w:rPr>
        <w:t>,</w:t>
      </w:r>
      <w:r w:rsidR="001C6D55" w:rsidRPr="002F707C">
        <w:rPr>
          <w:rFonts w:ascii="Arial" w:hAnsi="Arial" w:cs="Arial"/>
          <w:sz w:val="22"/>
        </w:rPr>
        <w:t xml:space="preserve"> so pena</w:t>
      </w:r>
      <w:r w:rsidR="00E46676" w:rsidRPr="002F707C">
        <w:rPr>
          <w:rFonts w:ascii="Arial" w:hAnsi="Arial" w:cs="Arial"/>
          <w:sz w:val="22"/>
        </w:rPr>
        <w:t xml:space="preserve"> de perder tal facultad</w:t>
      </w:r>
      <w:r w:rsidR="001E3D09" w:rsidRPr="002F707C">
        <w:rPr>
          <w:rFonts w:ascii="Arial" w:hAnsi="Arial" w:cs="Arial"/>
          <w:sz w:val="22"/>
        </w:rPr>
        <w:t xml:space="preserve"> </w:t>
      </w:r>
      <w:r w:rsidR="006244D1" w:rsidRPr="002F707C">
        <w:rPr>
          <w:rFonts w:ascii="Arial" w:hAnsi="Arial" w:cs="Arial"/>
          <w:sz w:val="22"/>
        </w:rPr>
        <w:t xml:space="preserve">por </w:t>
      </w:r>
      <w:r w:rsidR="001E3D09" w:rsidRPr="002F707C">
        <w:rPr>
          <w:rFonts w:ascii="Arial" w:hAnsi="Arial" w:cs="Arial"/>
          <w:sz w:val="22"/>
        </w:rPr>
        <w:t xml:space="preserve">la preclusividad y perentoriedad </w:t>
      </w:r>
      <w:r w:rsidR="00E46676" w:rsidRPr="002F707C">
        <w:rPr>
          <w:rFonts w:ascii="Arial" w:hAnsi="Arial" w:cs="Arial"/>
          <w:sz w:val="22"/>
        </w:rPr>
        <w:t>de lo</w:t>
      </w:r>
      <w:r w:rsidR="00A64EAE" w:rsidRPr="002F707C">
        <w:rPr>
          <w:rFonts w:ascii="Arial" w:hAnsi="Arial" w:cs="Arial"/>
          <w:sz w:val="22"/>
        </w:rPr>
        <w:t>s</w:t>
      </w:r>
      <w:r w:rsidR="00E46676" w:rsidRPr="002F707C">
        <w:rPr>
          <w:rFonts w:ascii="Arial" w:hAnsi="Arial" w:cs="Arial"/>
          <w:sz w:val="22"/>
        </w:rPr>
        <w:t xml:space="preserve"> términos </w:t>
      </w:r>
      <w:r w:rsidR="00260F19" w:rsidRPr="002F707C">
        <w:rPr>
          <w:rFonts w:ascii="Arial" w:hAnsi="Arial" w:cs="Arial"/>
          <w:sz w:val="22"/>
        </w:rPr>
        <w:t>que rigen las fases o etapas del proceso de contratación</w:t>
      </w:r>
      <w:r w:rsidR="00B172AB" w:rsidRPr="002F707C">
        <w:rPr>
          <w:rFonts w:ascii="Arial" w:hAnsi="Arial" w:cs="Arial"/>
          <w:sz w:val="22"/>
        </w:rPr>
        <w:t>, máxime teniendo en cuenta que</w:t>
      </w:r>
      <w:r w:rsidR="000A7150" w:rsidRPr="002F707C">
        <w:rPr>
          <w:rFonts w:ascii="Arial" w:hAnsi="Arial" w:cs="Arial"/>
          <w:sz w:val="22"/>
        </w:rPr>
        <w:t xml:space="preserve"> una vez agotada una </w:t>
      </w:r>
      <w:r w:rsidR="007C1CD2" w:rsidRPr="002F707C">
        <w:rPr>
          <w:rFonts w:ascii="Arial" w:hAnsi="Arial" w:cs="Arial"/>
          <w:sz w:val="22"/>
        </w:rPr>
        <w:t>fase del proceso de contratación la entidad estatal</w:t>
      </w:r>
      <w:r w:rsidR="000B7B6A" w:rsidRPr="002F707C">
        <w:rPr>
          <w:rFonts w:ascii="Arial" w:hAnsi="Arial" w:cs="Arial"/>
          <w:sz w:val="22"/>
        </w:rPr>
        <w:t>, en principio, no puede volver sobre esa etapa del proceso de selección</w:t>
      </w:r>
      <w:r w:rsidR="00E14B7A" w:rsidRPr="002F707C">
        <w:rPr>
          <w:rFonts w:ascii="Arial" w:hAnsi="Arial" w:cs="Arial"/>
          <w:sz w:val="22"/>
        </w:rPr>
        <w:t>.</w:t>
      </w:r>
    </w:p>
    <w:p w14:paraId="6BB4F7C6" w14:textId="63EE74A3" w:rsidR="00DA66DC" w:rsidRPr="002F707C" w:rsidRDefault="00DA66DC" w:rsidP="002C4DDE">
      <w:pPr>
        <w:spacing w:before="120" w:line="276" w:lineRule="auto"/>
        <w:ind w:firstLine="709"/>
        <w:jc w:val="both"/>
        <w:rPr>
          <w:rFonts w:ascii="Arial" w:hAnsi="Arial" w:cs="Arial"/>
          <w:sz w:val="22"/>
        </w:rPr>
      </w:pPr>
      <w:r w:rsidRPr="002F707C">
        <w:rPr>
          <w:rFonts w:ascii="Arial" w:hAnsi="Arial" w:cs="Arial"/>
          <w:sz w:val="22"/>
        </w:rPr>
        <w:t>En tal sentido, no procede aplicar la remisión del artículo 77 de la Ley 80 de 1993 al artículo 14 de la Ley 1437 de 2011, para derivar de allí los términos de respuesta</w:t>
      </w:r>
      <w:r w:rsidR="00305F5C" w:rsidRPr="002F707C">
        <w:rPr>
          <w:rFonts w:ascii="Arial" w:hAnsi="Arial" w:cs="Arial"/>
          <w:sz w:val="22"/>
        </w:rPr>
        <w:t xml:space="preserve"> a la observación extemporánea, pues dicha remisión solo es posible cuando no existan normas que regulen el tema en el Estatuto General de Contratación de la Administración Pública; y, como se indicó anteriormente, dichas disposisiones sí existen: i) por un lado, </w:t>
      </w:r>
      <w:r w:rsidR="000179EC" w:rsidRPr="002F707C">
        <w:rPr>
          <w:rFonts w:ascii="Arial" w:hAnsi="Arial" w:cs="Arial"/>
          <w:sz w:val="22"/>
        </w:rPr>
        <w:t xml:space="preserve">el artículo 25, numeral 1º de la Ley 80, que exige, como </w:t>
      </w:r>
      <w:r w:rsidR="000F14C5" w:rsidRPr="002F707C">
        <w:rPr>
          <w:rFonts w:ascii="Arial" w:hAnsi="Arial" w:cs="Arial"/>
          <w:sz w:val="22"/>
        </w:rPr>
        <w:t>garantía</w:t>
      </w:r>
      <w:r w:rsidR="000179EC" w:rsidRPr="002F707C">
        <w:rPr>
          <w:rFonts w:ascii="Arial" w:hAnsi="Arial" w:cs="Arial"/>
          <w:sz w:val="22"/>
        </w:rPr>
        <w:t xml:space="preserve"> del principio de economía, acatar los términos preclusivos y perentorios dentro de los procedimientos de selección y ii) por otro, las distintas etapas de las modalidades de selección, que impiden continuar</w:t>
      </w:r>
      <w:r w:rsidR="000F14C5" w:rsidRPr="002F707C">
        <w:rPr>
          <w:rFonts w:ascii="Arial" w:hAnsi="Arial" w:cs="Arial"/>
          <w:sz w:val="22"/>
        </w:rPr>
        <w:t xml:space="preserve"> a la fase siguiente, si no se han resuelto las observaciones formuladas en la etapa correspondiente.</w:t>
      </w:r>
    </w:p>
    <w:p w14:paraId="0EC05955" w14:textId="77777777" w:rsidR="00D166ED" w:rsidRPr="002F707C" w:rsidRDefault="00D166ED" w:rsidP="00B959E7">
      <w:pPr>
        <w:spacing w:line="276" w:lineRule="auto"/>
        <w:jc w:val="both"/>
        <w:rPr>
          <w:rFonts w:ascii="Arial" w:hAnsi="Arial" w:cs="Arial"/>
          <w:sz w:val="22"/>
        </w:rPr>
      </w:pPr>
    </w:p>
    <w:p w14:paraId="5D99A3C6" w14:textId="4647BF84" w:rsidR="005A79FE" w:rsidRPr="002F707C" w:rsidRDefault="005A79FE" w:rsidP="00D166ED">
      <w:pPr>
        <w:pStyle w:val="Prrafodelista"/>
        <w:numPr>
          <w:ilvl w:val="0"/>
          <w:numId w:val="6"/>
        </w:numPr>
        <w:tabs>
          <w:tab w:val="left" w:pos="284"/>
        </w:tabs>
        <w:spacing w:line="276" w:lineRule="auto"/>
        <w:ind w:left="284" w:hanging="284"/>
        <w:jc w:val="both"/>
        <w:rPr>
          <w:rFonts w:ascii="Arial" w:eastAsia="Calibri" w:hAnsi="Arial" w:cs="Arial"/>
          <w:sz w:val="22"/>
        </w:rPr>
      </w:pPr>
      <w:r w:rsidRPr="002F707C">
        <w:rPr>
          <w:rFonts w:ascii="Arial" w:eastAsia="Calibri" w:hAnsi="Arial" w:cs="Arial"/>
          <w:b/>
          <w:sz w:val="22"/>
        </w:rPr>
        <w:t>Respuesta</w:t>
      </w:r>
    </w:p>
    <w:p w14:paraId="6A2CCB9A" w14:textId="77777777" w:rsidR="005A79FE" w:rsidRPr="002F707C" w:rsidRDefault="005A79FE" w:rsidP="00260104">
      <w:pPr>
        <w:spacing w:line="276" w:lineRule="auto"/>
        <w:ind w:left="709" w:right="709"/>
        <w:jc w:val="both"/>
        <w:rPr>
          <w:rFonts w:ascii="Arial" w:eastAsia="Calibri" w:hAnsi="Arial" w:cs="Arial"/>
          <w:i/>
          <w:sz w:val="22"/>
        </w:rPr>
      </w:pPr>
    </w:p>
    <w:p w14:paraId="08353BED" w14:textId="61397686" w:rsidR="004523B8" w:rsidRPr="005E3B74" w:rsidRDefault="004523B8" w:rsidP="002C4DDE">
      <w:pPr>
        <w:tabs>
          <w:tab w:val="left" w:pos="426"/>
        </w:tabs>
        <w:ind w:left="709" w:right="707"/>
        <w:jc w:val="both"/>
        <w:rPr>
          <w:rFonts w:ascii="Arial" w:eastAsia="Calibri" w:hAnsi="Arial" w:cs="Arial"/>
          <w:sz w:val="21"/>
          <w:szCs w:val="21"/>
        </w:rPr>
      </w:pPr>
      <w:r w:rsidRPr="002C4DDE">
        <w:rPr>
          <w:rFonts w:ascii="Arial" w:eastAsia="Calibri" w:hAnsi="Arial" w:cs="Arial"/>
          <w:sz w:val="21"/>
          <w:szCs w:val="21"/>
        </w:rPr>
        <w:t>«</w:t>
      </w:r>
      <w:r w:rsidRPr="002C4DDE">
        <w:rPr>
          <w:rFonts w:ascii="Arial" w:hAnsi="Arial" w:cs="Arial"/>
          <w:sz w:val="21"/>
          <w:szCs w:val="21"/>
        </w:rPr>
        <w:t>p</w:t>
      </w:r>
      <w:r w:rsidRPr="005E3B74">
        <w:rPr>
          <w:rFonts w:ascii="Arial" w:eastAsia="Calibri" w:hAnsi="Arial" w:cs="Arial"/>
          <w:sz w:val="21"/>
          <w:szCs w:val="21"/>
        </w:rPr>
        <w:t>ara el caso de SECOP II, en un proceso de mínima cuantía, si no está planteado por la entidad un cronograma que involucre tiempos límites para plantear observaciones y algún(os) oferentes suben observaciones previo a la hora de cierre, ¿es obligación de la entidad dar respuesta a las observaciones a pesar</w:t>
      </w:r>
      <w:r w:rsidR="008F37B6" w:rsidRPr="005E3B74">
        <w:rPr>
          <w:rFonts w:ascii="Arial" w:eastAsia="Calibri" w:hAnsi="Arial" w:cs="Arial"/>
          <w:sz w:val="21"/>
          <w:szCs w:val="21"/>
        </w:rPr>
        <w:t xml:space="preserve"> [de] </w:t>
      </w:r>
      <w:r w:rsidRPr="005E3B74">
        <w:rPr>
          <w:rFonts w:ascii="Arial" w:eastAsia="Calibri" w:hAnsi="Arial" w:cs="Arial"/>
          <w:sz w:val="21"/>
          <w:szCs w:val="21"/>
        </w:rPr>
        <w:t>que hayan recibido previamente alguna oferta?».</w:t>
      </w:r>
    </w:p>
    <w:p w14:paraId="34C31AE7" w14:textId="52E9D983" w:rsidR="005A79FE" w:rsidRPr="002F707C" w:rsidRDefault="005A79FE" w:rsidP="004523B8">
      <w:pPr>
        <w:spacing w:line="276" w:lineRule="auto"/>
        <w:ind w:left="426" w:right="709"/>
        <w:jc w:val="both"/>
        <w:rPr>
          <w:rFonts w:ascii="Arial" w:eastAsia="Calibri" w:hAnsi="Arial" w:cs="Arial"/>
          <w:sz w:val="22"/>
        </w:rPr>
      </w:pPr>
    </w:p>
    <w:p w14:paraId="20DD7D7C" w14:textId="74848679" w:rsidR="004523B8" w:rsidRPr="002F707C" w:rsidRDefault="004523B8" w:rsidP="00D060D9">
      <w:pPr>
        <w:spacing w:before="120" w:after="120" w:line="276" w:lineRule="auto"/>
        <w:jc w:val="both"/>
        <w:rPr>
          <w:rFonts w:ascii="Arial" w:hAnsi="Arial" w:cs="Arial"/>
          <w:color w:val="000000"/>
          <w:sz w:val="22"/>
        </w:rPr>
      </w:pPr>
      <w:r w:rsidRPr="002F707C">
        <w:rPr>
          <w:rFonts w:ascii="Arial" w:hAnsi="Arial" w:cs="Arial"/>
          <w:color w:val="000000"/>
          <w:sz w:val="22"/>
        </w:rPr>
        <w:t xml:space="preserve">Aunque usted no informa el objeto de las observaciones presentadas a título de hipótesis, las particularidades del proceso de selección de mínima cuantía nos permiten inferir que usted hace referencia a las observaciones o comentarios presentados en relación con la «invitación a participar». Igualmente, para responder su pregunta es necesario precisar </w:t>
      </w:r>
      <w:r w:rsidRPr="002F707C">
        <w:rPr>
          <w:rFonts w:ascii="Arial" w:hAnsi="Arial" w:cs="Arial"/>
          <w:color w:val="000000"/>
          <w:sz w:val="22"/>
        </w:rPr>
        <w:lastRenderedPageBreak/>
        <w:t xml:space="preserve">que la falta de un cronograma no implica la ausencia de un término para presentar observaciones, comentarios y ofertas, pues esto se debe hacer dentro del término que fije la entidad para la publicación de la invitación, que no podrá ser inferior a un (1) día hábil.  </w:t>
      </w:r>
    </w:p>
    <w:p w14:paraId="5669B731" w14:textId="6B82F031" w:rsidR="00F5169E" w:rsidRPr="002F707C" w:rsidRDefault="00F5169E" w:rsidP="00F5169E">
      <w:pPr>
        <w:spacing w:before="120" w:after="120" w:line="276" w:lineRule="auto"/>
        <w:ind w:firstLine="708"/>
        <w:jc w:val="both"/>
        <w:rPr>
          <w:rFonts w:ascii="Arial" w:hAnsi="Arial" w:cs="Arial"/>
          <w:color w:val="000000"/>
          <w:sz w:val="22"/>
        </w:rPr>
      </w:pPr>
      <w:r w:rsidRPr="002F707C">
        <w:rPr>
          <w:rFonts w:ascii="Arial" w:hAnsi="Arial" w:cs="Arial"/>
          <w:color w:val="000000"/>
          <w:sz w:val="22"/>
        </w:rPr>
        <w:t>Ahora bien, teniendo en cuenta que</w:t>
      </w:r>
      <w:r w:rsidR="00080076" w:rsidRPr="002F707C">
        <w:rPr>
          <w:rFonts w:ascii="Arial" w:hAnsi="Arial" w:cs="Arial"/>
          <w:color w:val="000000"/>
          <w:sz w:val="22"/>
        </w:rPr>
        <w:t xml:space="preserve"> los oferentes presentaron</w:t>
      </w:r>
      <w:r w:rsidRPr="002F707C">
        <w:rPr>
          <w:rFonts w:ascii="Arial" w:hAnsi="Arial" w:cs="Arial"/>
          <w:color w:val="000000"/>
          <w:sz w:val="22"/>
        </w:rPr>
        <w:t xml:space="preserve"> las </w:t>
      </w:r>
      <w:r w:rsidR="008F37B6" w:rsidRPr="002F707C">
        <w:rPr>
          <w:rFonts w:ascii="Arial" w:hAnsi="Arial" w:cs="Arial"/>
          <w:color w:val="000000"/>
          <w:sz w:val="22"/>
        </w:rPr>
        <w:t>«</w:t>
      </w:r>
      <w:r w:rsidR="008F37B6" w:rsidRPr="002F707C">
        <w:rPr>
          <w:rFonts w:ascii="Arial" w:eastAsia="Calibri" w:hAnsi="Arial" w:cs="Arial"/>
          <w:sz w:val="22"/>
        </w:rPr>
        <w:t>observaciones</w:t>
      </w:r>
      <w:r w:rsidR="00080076" w:rsidRPr="002F707C">
        <w:rPr>
          <w:rFonts w:ascii="Arial" w:eastAsia="Calibri" w:hAnsi="Arial" w:cs="Arial"/>
          <w:sz w:val="22"/>
        </w:rPr>
        <w:t xml:space="preserve"> previo a la hora de cierre», la entidad sí está obligada a responder a tales observaciones, p</w:t>
      </w:r>
      <w:r w:rsidRPr="002F707C">
        <w:rPr>
          <w:rFonts w:ascii="Arial" w:hAnsi="Arial" w:cs="Arial"/>
          <w:color w:val="000000"/>
          <w:sz w:val="22"/>
        </w:rPr>
        <w:t xml:space="preserve">ese a que alguno de los otros proponentes hubiera presentado su oferta, pues, como se explicó, en esta modalidad de selección, ante la falta de un cronograma, en una misma etapa los proponentes pueden presentar </w:t>
      </w:r>
      <w:r w:rsidR="00080076" w:rsidRPr="002F707C">
        <w:rPr>
          <w:rFonts w:ascii="Arial" w:hAnsi="Arial" w:cs="Arial"/>
          <w:color w:val="000000"/>
          <w:sz w:val="22"/>
        </w:rPr>
        <w:t>observaciones</w:t>
      </w:r>
      <w:r w:rsidRPr="002F707C">
        <w:rPr>
          <w:rFonts w:ascii="Arial" w:hAnsi="Arial" w:cs="Arial"/>
          <w:color w:val="000000"/>
          <w:sz w:val="22"/>
        </w:rPr>
        <w:t>, comentarios y ofertas.</w:t>
      </w:r>
      <w:r w:rsidR="00080076" w:rsidRPr="002F707C">
        <w:rPr>
          <w:rFonts w:ascii="Arial" w:hAnsi="Arial" w:cs="Arial"/>
          <w:color w:val="000000"/>
          <w:sz w:val="22"/>
        </w:rPr>
        <w:t xml:space="preserve"> Ahora bien, la respuesta de la entidad deberá proferirse antes de terminar el plazo para presentar ofertas y, en todo caso, </w:t>
      </w:r>
      <w:r w:rsidR="00E47C8D">
        <w:rPr>
          <w:rFonts w:ascii="Arial" w:hAnsi="Arial" w:cs="Arial"/>
          <w:color w:val="000000"/>
          <w:sz w:val="22"/>
        </w:rPr>
        <w:t xml:space="preserve">la misma </w:t>
      </w:r>
      <w:r w:rsidR="00080076" w:rsidRPr="002F707C">
        <w:rPr>
          <w:rFonts w:ascii="Arial" w:hAnsi="Arial" w:cs="Arial"/>
          <w:color w:val="000000"/>
          <w:sz w:val="22"/>
        </w:rPr>
        <w:t>no podrá pasar a la siguiente etapa sin haberlo hecho.</w:t>
      </w:r>
    </w:p>
    <w:p w14:paraId="07B739D2" w14:textId="39450232" w:rsidR="004523B8" w:rsidRPr="002F707C" w:rsidRDefault="00D060D9" w:rsidP="3A75CB1A">
      <w:pPr>
        <w:spacing w:before="120" w:after="120" w:line="276" w:lineRule="auto"/>
        <w:ind w:firstLine="708"/>
        <w:jc w:val="both"/>
        <w:rPr>
          <w:rFonts w:ascii="Arial" w:hAnsi="Arial" w:cs="Arial"/>
          <w:sz w:val="22"/>
        </w:rPr>
      </w:pPr>
      <w:r w:rsidRPr="3A75CB1A">
        <w:rPr>
          <w:rFonts w:ascii="Arial" w:hAnsi="Arial" w:cs="Arial"/>
          <w:color w:val="000000" w:themeColor="text1"/>
          <w:sz w:val="22"/>
        </w:rPr>
        <w:t xml:space="preserve">Con todo, aun </w:t>
      </w:r>
      <w:r w:rsidR="003D2FFF" w:rsidRPr="3A75CB1A">
        <w:rPr>
          <w:rFonts w:ascii="Arial" w:hAnsi="Arial" w:cs="Arial"/>
          <w:color w:val="000000" w:themeColor="text1"/>
          <w:sz w:val="22"/>
        </w:rPr>
        <w:t>en la hipótesis de que</w:t>
      </w:r>
      <w:r w:rsidR="004523B8" w:rsidRPr="3A75CB1A">
        <w:rPr>
          <w:rFonts w:ascii="Arial" w:hAnsi="Arial" w:cs="Arial"/>
          <w:color w:val="000000" w:themeColor="text1"/>
          <w:sz w:val="22"/>
        </w:rPr>
        <w:t xml:space="preserve"> se trata</w:t>
      </w:r>
      <w:r w:rsidR="003D2FFF" w:rsidRPr="3A75CB1A">
        <w:rPr>
          <w:rFonts w:ascii="Arial" w:hAnsi="Arial" w:cs="Arial"/>
          <w:color w:val="000000" w:themeColor="text1"/>
          <w:sz w:val="22"/>
        </w:rPr>
        <w:t>ra</w:t>
      </w:r>
      <w:r w:rsidR="004523B8" w:rsidRPr="3A75CB1A">
        <w:rPr>
          <w:rFonts w:ascii="Arial" w:hAnsi="Arial" w:cs="Arial"/>
          <w:color w:val="000000" w:themeColor="text1"/>
          <w:sz w:val="22"/>
        </w:rPr>
        <w:t xml:space="preserve"> de observaciones extemporáneas, </w:t>
      </w:r>
      <w:r w:rsidRPr="3A75CB1A">
        <w:rPr>
          <w:rFonts w:ascii="Arial" w:hAnsi="Arial" w:cs="Arial"/>
          <w:sz w:val="22"/>
        </w:rPr>
        <w:t xml:space="preserve">la entidad estatal que adelanta </w:t>
      </w:r>
      <w:r w:rsidR="003D2FFF" w:rsidRPr="3A75CB1A">
        <w:rPr>
          <w:rFonts w:ascii="Arial" w:hAnsi="Arial" w:cs="Arial"/>
          <w:sz w:val="22"/>
        </w:rPr>
        <w:t>el</w:t>
      </w:r>
      <w:r w:rsidRPr="3A75CB1A">
        <w:rPr>
          <w:rFonts w:ascii="Arial" w:hAnsi="Arial" w:cs="Arial"/>
          <w:sz w:val="22"/>
        </w:rPr>
        <w:t xml:space="preserve"> proceso de contratación está en la obligación de responder las observaciones, </w:t>
      </w:r>
      <w:r w:rsidR="004523B8" w:rsidRPr="3A75CB1A">
        <w:rPr>
          <w:rFonts w:ascii="Arial" w:hAnsi="Arial" w:cs="Arial"/>
          <w:sz w:val="22"/>
        </w:rPr>
        <w:t xml:space="preserve">aunque </w:t>
      </w:r>
      <w:r w:rsidRPr="3A75CB1A">
        <w:rPr>
          <w:rFonts w:ascii="Arial" w:hAnsi="Arial" w:cs="Arial"/>
          <w:sz w:val="22"/>
        </w:rPr>
        <w:t xml:space="preserve">esa respuesta debe consistir o limitarse al rechazo de la observación, precisamente, por ser extemporánea. Respuesta por demás, que </w:t>
      </w:r>
      <w:r w:rsidR="003D2FFF" w:rsidRPr="3A75CB1A">
        <w:rPr>
          <w:rFonts w:ascii="Arial" w:hAnsi="Arial" w:cs="Arial"/>
          <w:sz w:val="22"/>
        </w:rPr>
        <w:t xml:space="preserve">también </w:t>
      </w:r>
      <w:r w:rsidRPr="3A75CB1A">
        <w:rPr>
          <w:rFonts w:ascii="Arial" w:hAnsi="Arial" w:cs="Arial"/>
          <w:sz w:val="22"/>
        </w:rPr>
        <w:t>debe proferirse antes de que inicie la siguiente etapa o fase del proceso contractual.</w:t>
      </w:r>
    </w:p>
    <w:p w14:paraId="5F429EFF" w14:textId="77777777" w:rsidR="005A79FE" w:rsidRPr="002F707C" w:rsidRDefault="005A79FE" w:rsidP="00BF4E81">
      <w:pPr>
        <w:spacing w:before="120" w:after="120" w:line="276" w:lineRule="auto"/>
        <w:jc w:val="both"/>
        <w:rPr>
          <w:rFonts w:ascii="Arial" w:eastAsia="Calibri" w:hAnsi="Arial" w:cs="Arial"/>
          <w:sz w:val="22"/>
        </w:rPr>
      </w:pPr>
      <w:r w:rsidRPr="002F707C">
        <w:rPr>
          <w:rFonts w:ascii="Arial" w:eastAsia="Calibri" w:hAnsi="Arial" w:cs="Arial"/>
          <w:sz w:val="22"/>
        </w:rPr>
        <w:t>Este concepto tiene el alcance previsto en el artículo 28 del Código de Procedimiento Administrativo y de lo Contencioso Administrativo.</w:t>
      </w:r>
    </w:p>
    <w:p w14:paraId="19DA8DDB" w14:textId="77777777" w:rsidR="005A79FE" w:rsidRPr="002F707C" w:rsidRDefault="005A79FE" w:rsidP="005A79FE">
      <w:pPr>
        <w:spacing w:line="276" w:lineRule="auto"/>
        <w:jc w:val="both"/>
        <w:rPr>
          <w:rFonts w:ascii="Arial" w:eastAsia="Calibri" w:hAnsi="Arial" w:cs="Arial"/>
          <w:sz w:val="22"/>
        </w:rPr>
      </w:pPr>
    </w:p>
    <w:p w14:paraId="18AAB28D" w14:textId="77777777" w:rsidR="005A79FE" w:rsidRPr="002F707C" w:rsidRDefault="005A79FE" w:rsidP="005A79FE">
      <w:pPr>
        <w:rPr>
          <w:rFonts w:ascii="Arial" w:eastAsia="Times New Roman" w:hAnsi="Arial" w:cs="Arial"/>
          <w:sz w:val="22"/>
          <w:lang w:eastAsia="es-CO"/>
        </w:rPr>
      </w:pPr>
      <w:r w:rsidRPr="3A75CB1A">
        <w:rPr>
          <w:rFonts w:ascii="Arial" w:eastAsia="Times New Roman" w:hAnsi="Arial" w:cs="Arial"/>
          <w:sz w:val="22"/>
          <w:lang w:eastAsia="es-CO"/>
        </w:rPr>
        <w:t>Atentamente,</w:t>
      </w:r>
    </w:p>
    <w:p w14:paraId="67909B52" w14:textId="42AFF7FA" w:rsidR="005A79FE" w:rsidRPr="002F707C" w:rsidRDefault="46DD4CA4" w:rsidP="3A75CB1A">
      <w:pPr>
        <w:jc w:val="center"/>
      </w:pPr>
      <w:r>
        <w:rPr>
          <w:noProof/>
        </w:rPr>
        <w:drawing>
          <wp:inline distT="0" distB="0" distL="0" distR="0" wp14:anchorId="7799A1BA" wp14:editId="0D1FF821">
            <wp:extent cx="2771775" cy="990600"/>
            <wp:effectExtent l="0" t="0" r="0" b="0"/>
            <wp:docPr id="261273028" name="Imagen 261273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771775" cy="990600"/>
                    </a:xfrm>
                    <a:prstGeom prst="rect">
                      <a:avLst/>
                    </a:prstGeom>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00417" w:rsidRPr="002F707C" w14:paraId="047B79DC" w14:textId="77777777" w:rsidTr="00086C0F">
        <w:trPr>
          <w:trHeight w:val="315"/>
        </w:trPr>
        <w:tc>
          <w:tcPr>
            <w:tcW w:w="812" w:type="dxa"/>
            <w:vAlign w:val="center"/>
            <w:hideMark/>
          </w:tcPr>
          <w:p w14:paraId="66736F0D" w14:textId="77777777" w:rsidR="005A79FE" w:rsidRPr="002F707C" w:rsidRDefault="005A79FE" w:rsidP="00266042">
            <w:pPr>
              <w:rPr>
                <w:rFonts w:ascii="Arial" w:eastAsia="Times New Roman" w:hAnsi="Arial" w:cs="Arial"/>
                <w:sz w:val="16"/>
                <w:szCs w:val="16"/>
                <w:lang w:eastAsia="es-ES"/>
              </w:rPr>
            </w:pPr>
            <w:r w:rsidRPr="002F707C">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E41F347" w14:textId="77777777" w:rsidR="001D7D74" w:rsidRPr="002F707C" w:rsidRDefault="001D7D74" w:rsidP="00266042">
            <w:pPr>
              <w:rPr>
                <w:rFonts w:ascii="Arial" w:eastAsia="Times New Roman" w:hAnsi="Arial" w:cs="Arial"/>
                <w:sz w:val="16"/>
                <w:szCs w:val="16"/>
                <w:lang w:eastAsia="es-ES"/>
              </w:rPr>
            </w:pPr>
          </w:p>
          <w:p w14:paraId="75783E81" w14:textId="26521511" w:rsidR="005A79FE" w:rsidRPr="002F707C" w:rsidRDefault="00871196" w:rsidP="00266042">
            <w:pPr>
              <w:rPr>
                <w:rFonts w:ascii="Arial" w:eastAsia="Times New Roman" w:hAnsi="Arial" w:cs="Arial"/>
                <w:sz w:val="16"/>
                <w:szCs w:val="16"/>
                <w:lang w:eastAsia="es-ES"/>
              </w:rPr>
            </w:pPr>
            <w:r>
              <w:rPr>
                <w:rFonts w:ascii="Arial" w:eastAsia="Times New Roman" w:hAnsi="Arial" w:cs="Arial"/>
                <w:sz w:val="16"/>
                <w:szCs w:val="16"/>
                <w:lang w:eastAsia="es-ES"/>
              </w:rPr>
              <w:t>David Castellanos Carreño</w:t>
            </w:r>
          </w:p>
          <w:p w14:paraId="2102D393" w14:textId="40745497" w:rsidR="005A79FE" w:rsidRPr="002F707C" w:rsidRDefault="002523E8" w:rsidP="00266042">
            <w:pPr>
              <w:rPr>
                <w:rFonts w:ascii="Arial" w:eastAsia="Times New Roman" w:hAnsi="Arial" w:cs="Arial"/>
                <w:sz w:val="16"/>
                <w:szCs w:val="16"/>
                <w:lang w:eastAsia="es-ES"/>
              </w:rPr>
            </w:pPr>
            <w:r w:rsidRPr="002F707C">
              <w:rPr>
                <w:rFonts w:ascii="Arial" w:eastAsia="Times New Roman" w:hAnsi="Arial" w:cs="Arial"/>
                <w:sz w:val="16"/>
                <w:szCs w:val="16"/>
                <w:lang w:eastAsia="es-ES"/>
              </w:rPr>
              <w:t>Contratista</w:t>
            </w:r>
            <w:r w:rsidR="00871196">
              <w:rPr>
                <w:rFonts w:ascii="Arial" w:eastAsia="Times New Roman" w:hAnsi="Arial" w:cs="Arial"/>
                <w:sz w:val="16"/>
                <w:szCs w:val="16"/>
                <w:lang w:eastAsia="es-ES"/>
              </w:rPr>
              <w:t>,</w:t>
            </w:r>
            <w:r w:rsidR="00E50CC8" w:rsidRPr="002F707C">
              <w:rPr>
                <w:rFonts w:ascii="Arial" w:eastAsia="Times New Roman" w:hAnsi="Arial" w:cs="Arial"/>
                <w:sz w:val="16"/>
                <w:szCs w:val="16"/>
                <w:lang w:eastAsia="es-ES"/>
              </w:rPr>
              <w:t xml:space="preserve"> Subdirección de Gestión Contractual</w:t>
            </w:r>
          </w:p>
        </w:tc>
      </w:tr>
      <w:tr w:rsidR="00700417" w:rsidRPr="002F707C" w14:paraId="7B1DF477" w14:textId="77777777" w:rsidTr="00086C0F">
        <w:trPr>
          <w:trHeight w:val="330"/>
        </w:trPr>
        <w:tc>
          <w:tcPr>
            <w:tcW w:w="812" w:type="dxa"/>
            <w:vAlign w:val="center"/>
            <w:hideMark/>
          </w:tcPr>
          <w:p w14:paraId="0FFE9D07" w14:textId="77777777" w:rsidR="005A79FE" w:rsidRPr="002F707C" w:rsidRDefault="005A79FE" w:rsidP="00266042">
            <w:pPr>
              <w:rPr>
                <w:rFonts w:ascii="Arial" w:eastAsia="Times New Roman" w:hAnsi="Arial" w:cs="Arial"/>
                <w:sz w:val="16"/>
                <w:szCs w:val="16"/>
                <w:lang w:eastAsia="es-ES"/>
              </w:rPr>
            </w:pPr>
            <w:r w:rsidRPr="002F707C">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5DAE08C" w14:textId="23BFB9C0" w:rsidR="005A79FE" w:rsidRPr="002F707C" w:rsidRDefault="007611C4" w:rsidP="00266042">
            <w:pPr>
              <w:rPr>
                <w:rFonts w:ascii="Arial" w:eastAsia="Times New Roman" w:hAnsi="Arial" w:cs="Arial"/>
                <w:sz w:val="16"/>
                <w:szCs w:val="16"/>
                <w:lang w:eastAsia="es-ES"/>
              </w:rPr>
            </w:pPr>
            <w:r w:rsidRPr="002F707C">
              <w:rPr>
                <w:rFonts w:ascii="Arial" w:eastAsia="Times New Roman" w:hAnsi="Arial" w:cs="Arial"/>
                <w:sz w:val="16"/>
                <w:szCs w:val="16"/>
                <w:lang w:eastAsia="es-ES"/>
              </w:rPr>
              <w:t>Cristian Andrés Díaz Díez</w:t>
            </w:r>
          </w:p>
          <w:p w14:paraId="28E52DE2" w14:textId="5898538D" w:rsidR="005A79FE" w:rsidRPr="002F707C" w:rsidRDefault="007611C4" w:rsidP="00266042">
            <w:pPr>
              <w:rPr>
                <w:rFonts w:ascii="Arial" w:eastAsia="Times New Roman" w:hAnsi="Arial" w:cs="Arial"/>
                <w:sz w:val="16"/>
                <w:szCs w:val="16"/>
                <w:lang w:eastAsia="es-ES"/>
              </w:rPr>
            </w:pPr>
            <w:r w:rsidRPr="002F707C">
              <w:rPr>
                <w:rFonts w:ascii="Arial" w:eastAsia="Times New Roman" w:hAnsi="Arial" w:cs="Arial"/>
                <w:sz w:val="16"/>
                <w:szCs w:val="16"/>
                <w:lang w:eastAsia="es-ES"/>
              </w:rPr>
              <w:t>Contratista</w:t>
            </w:r>
            <w:r w:rsidR="00871196">
              <w:rPr>
                <w:rFonts w:ascii="Arial" w:eastAsia="Times New Roman" w:hAnsi="Arial" w:cs="Arial"/>
                <w:sz w:val="16"/>
                <w:szCs w:val="16"/>
                <w:lang w:eastAsia="es-ES"/>
              </w:rPr>
              <w:t>,</w:t>
            </w:r>
            <w:r w:rsidRPr="002F707C">
              <w:rPr>
                <w:rFonts w:ascii="Arial" w:eastAsia="Times New Roman" w:hAnsi="Arial" w:cs="Arial"/>
                <w:sz w:val="16"/>
                <w:szCs w:val="16"/>
                <w:lang w:eastAsia="es-ES"/>
              </w:rPr>
              <w:t xml:space="preserve"> Subdirección de Gestión Contractual</w:t>
            </w:r>
          </w:p>
        </w:tc>
      </w:tr>
      <w:tr w:rsidR="00700417" w:rsidRPr="00F1336F" w14:paraId="711E3E03" w14:textId="77777777" w:rsidTr="00086C0F">
        <w:trPr>
          <w:trHeight w:val="300"/>
        </w:trPr>
        <w:tc>
          <w:tcPr>
            <w:tcW w:w="812" w:type="dxa"/>
            <w:vAlign w:val="center"/>
            <w:hideMark/>
          </w:tcPr>
          <w:p w14:paraId="4738705E" w14:textId="77777777" w:rsidR="005A79FE" w:rsidRPr="002F707C" w:rsidRDefault="005A79FE" w:rsidP="00266042">
            <w:pPr>
              <w:rPr>
                <w:rFonts w:ascii="Arial" w:eastAsia="Times New Roman" w:hAnsi="Arial" w:cs="Arial"/>
                <w:sz w:val="16"/>
                <w:szCs w:val="16"/>
                <w:lang w:eastAsia="es-ES"/>
              </w:rPr>
            </w:pPr>
            <w:r w:rsidRPr="002F707C">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5B3B98CB" w14:textId="77777777" w:rsidR="005A79FE" w:rsidRPr="002F707C" w:rsidRDefault="005A79FE" w:rsidP="00266042">
            <w:pPr>
              <w:rPr>
                <w:rFonts w:ascii="Arial" w:eastAsia="Times New Roman" w:hAnsi="Arial" w:cs="Arial"/>
                <w:sz w:val="16"/>
                <w:szCs w:val="16"/>
                <w:lang w:eastAsia="es-ES"/>
              </w:rPr>
            </w:pPr>
            <w:r w:rsidRPr="002F707C">
              <w:rPr>
                <w:rFonts w:ascii="Arial" w:eastAsia="Times New Roman" w:hAnsi="Arial" w:cs="Arial"/>
                <w:sz w:val="16"/>
                <w:szCs w:val="16"/>
                <w:lang w:eastAsia="es-ES"/>
              </w:rPr>
              <w:t>Fabián Gonzalo Marín Cortés</w:t>
            </w:r>
          </w:p>
          <w:p w14:paraId="18618B00" w14:textId="77777777" w:rsidR="005A79FE" w:rsidRPr="00F1336F" w:rsidRDefault="005A79FE" w:rsidP="00266042">
            <w:pPr>
              <w:rPr>
                <w:rFonts w:ascii="Arial" w:eastAsia="Times New Roman" w:hAnsi="Arial" w:cs="Arial"/>
                <w:sz w:val="16"/>
                <w:szCs w:val="16"/>
                <w:lang w:eastAsia="es-ES"/>
              </w:rPr>
            </w:pPr>
            <w:r w:rsidRPr="002F707C">
              <w:rPr>
                <w:rFonts w:ascii="Arial" w:eastAsia="Times New Roman" w:hAnsi="Arial" w:cs="Arial"/>
                <w:sz w:val="16"/>
                <w:szCs w:val="16"/>
                <w:lang w:eastAsia="es-ES"/>
              </w:rPr>
              <w:t>Subdirector de Gestión Contractual</w:t>
            </w:r>
          </w:p>
        </w:tc>
      </w:tr>
    </w:tbl>
    <w:p w14:paraId="7EBF297E" w14:textId="77777777" w:rsidR="007B0854" w:rsidRPr="00F1336F" w:rsidRDefault="007B0854" w:rsidP="00CA287E">
      <w:pPr>
        <w:jc w:val="both"/>
        <w:rPr>
          <w:rFonts w:ascii="Arial" w:eastAsia="Calibri" w:hAnsi="Arial" w:cs="Arial"/>
          <w:sz w:val="2"/>
          <w:szCs w:val="2"/>
        </w:rPr>
      </w:pPr>
      <w:bookmarkStart w:id="0" w:name="_Hlk29890381"/>
      <w:bookmarkEnd w:id="0"/>
    </w:p>
    <w:sectPr w:rsidR="007B0854" w:rsidRPr="00F1336F" w:rsidSect="008F6A28">
      <w:headerReference w:type="default" r:id="rId12"/>
      <w:footerReference w:type="default" r:id="rId13"/>
      <w:pgSz w:w="12240" w:h="15840"/>
      <w:pgMar w:top="1780"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C3167" w14:textId="77777777" w:rsidR="00FD78A5" w:rsidRDefault="00FD78A5">
      <w:r>
        <w:separator/>
      </w:r>
    </w:p>
  </w:endnote>
  <w:endnote w:type="continuationSeparator" w:id="0">
    <w:p w14:paraId="0DFFDE2F" w14:textId="77777777" w:rsidR="00FD78A5" w:rsidRDefault="00F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59FBB4BE" w:rsidR="004A34D2" w:rsidRDefault="004A34D2" w:rsidP="007B0854">
    <w:pPr>
      <w:pStyle w:val="Sinespaciado"/>
      <w:jc w:val="center"/>
      <w:rPr>
        <w:rFonts w:ascii="Arial" w:hAnsi="Arial" w:cs="Arial"/>
        <w:sz w:val="18"/>
        <w:szCs w:val="18"/>
      </w:rPr>
    </w:pPr>
  </w:p>
  <w:p w14:paraId="2851CACC" w14:textId="77777777" w:rsidR="00871196" w:rsidRDefault="00871196" w:rsidP="007B0854">
    <w:pPr>
      <w:pStyle w:val="Sinespaciado"/>
      <w:jc w:val="center"/>
      <w:rPr>
        <w:rFonts w:ascii="Arial" w:hAnsi="Arial" w:cs="Arial"/>
        <w:sz w:val="18"/>
        <w:szCs w:val="18"/>
      </w:rPr>
    </w:pPr>
  </w:p>
  <w:p w14:paraId="312C4A14" w14:textId="6E3F38C0"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90683">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90683">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48FC6A04" w14:textId="0E0B8C38" w:rsidR="009047C5" w:rsidRDefault="13811F79" w:rsidP="007B0854">
    <w:pPr>
      <w:pStyle w:val="Piedepgina"/>
      <w:jc w:val="center"/>
      <w:rPr>
        <w:lang w:val="es-ES"/>
      </w:rPr>
    </w:pPr>
    <w:r>
      <w:rPr>
        <w:noProof/>
      </w:rPr>
      <w:drawing>
        <wp:inline distT="0" distB="0" distL="0" distR="0" wp14:anchorId="608B196D" wp14:editId="3B727893">
          <wp:extent cx="4241994" cy="595165"/>
          <wp:effectExtent l="0" t="0" r="6350" b="0"/>
          <wp:docPr id="104029497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64DDAB8E" w:rsidR="004A34D2" w:rsidRDefault="004A34D2" w:rsidP="007B0854">
    <w:pPr>
      <w:pStyle w:val="Piedepgina"/>
      <w:jc w:val="center"/>
      <w:rPr>
        <w:lang w:val="es-ES"/>
      </w:rPr>
    </w:pPr>
  </w:p>
  <w:p w14:paraId="270B5050" w14:textId="77777777" w:rsidR="00871196" w:rsidRPr="007B0854" w:rsidRDefault="00871196"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B1E9E" w14:textId="77777777" w:rsidR="00FD78A5" w:rsidRDefault="00FD78A5">
      <w:r>
        <w:separator/>
      </w:r>
    </w:p>
  </w:footnote>
  <w:footnote w:type="continuationSeparator" w:id="0">
    <w:p w14:paraId="40B39911" w14:textId="77777777" w:rsidR="00FD78A5" w:rsidRDefault="00FD78A5">
      <w:r>
        <w:continuationSeparator/>
      </w:r>
    </w:p>
  </w:footnote>
  <w:footnote w:id="1">
    <w:p w14:paraId="49CEC894" w14:textId="77777777" w:rsidR="007F7889" w:rsidRPr="00823963" w:rsidRDefault="000A14E4"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w:t>
      </w:r>
      <w:r w:rsidR="00104887" w:rsidRPr="00823963">
        <w:rPr>
          <w:rFonts w:ascii="Arial" w:hAnsi="Arial" w:cs="Arial"/>
          <w:sz w:val="19"/>
          <w:szCs w:val="19"/>
        </w:rPr>
        <w:t>y 80 de 1993: «Artículo 3º.</w:t>
      </w:r>
      <w:r w:rsidR="00617E23" w:rsidRPr="00823963">
        <w:rPr>
          <w:rFonts w:ascii="Arial" w:hAnsi="Arial" w:cs="Arial"/>
          <w:sz w:val="19"/>
          <w:szCs w:val="19"/>
        </w:rPr>
        <w:t xml:space="preserve"> De los fines de la contratación estatal.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w:t>
      </w:r>
    </w:p>
    <w:p w14:paraId="604EE43C" w14:textId="592BCF75" w:rsidR="000A14E4" w:rsidRPr="00823963" w:rsidRDefault="007F7889" w:rsidP="003607C1">
      <w:pPr>
        <w:pStyle w:val="Textonotapie"/>
        <w:ind w:firstLine="709"/>
        <w:jc w:val="both"/>
        <w:rPr>
          <w:rFonts w:ascii="Arial" w:hAnsi="Arial" w:cs="Arial"/>
          <w:sz w:val="19"/>
          <w:szCs w:val="19"/>
        </w:rPr>
      </w:pPr>
      <w:r w:rsidRPr="00823963">
        <w:rPr>
          <w:rFonts w:ascii="Arial" w:hAnsi="Arial" w:cs="Arial"/>
          <w:sz w:val="19"/>
          <w:szCs w:val="19"/>
        </w:rPr>
        <w:t>»</w:t>
      </w:r>
      <w:r w:rsidR="00617E23" w:rsidRPr="00823963">
        <w:rPr>
          <w:rFonts w:ascii="Arial" w:hAnsi="Arial" w:cs="Arial"/>
          <w:sz w:val="19"/>
          <w:szCs w:val="19"/>
        </w:rPr>
        <w:t>Los particulares, por su parte, tendrán en cuenta al celebrar y ejecutar contratos con las entidades estatales que, colaboran con ellas en el logro de sus fines y cumplen una función social que, como tal, implica obligaciones</w:t>
      </w:r>
      <w:r w:rsidRPr="00823963">
        <w:rPr>
          <w:rFonts w:ascii="Arial" w:hAnsi="Arial" w:cs="Arial"/>
          <w:sz w:val="19"/>
          <w:szCs w:val="19"/>
        </w:rPr>
        <w:t>»</w:t>
      </w:r>
      <w:r w:rsidR="00124EE9" w:rsidRPr="00823963">
        <w:rPr>
          <w:rFonts w:ascii="Arial" w:hAnsi="Arial" w:cs="Arial"/>
          <w:sz w:val="19"/>
          <w:szCs w:val="19"/>
        </w:rPr>
        <w:t>.</w:t>
      </w:r>
    </w:p>
    <w:p w14:paraId="00C2B258" w14:textId="77777777" w:rsidR="008668CA" w:rsidRPr="00823963" w:rsidRDefault="008668CA" w:rsidP="003607C1">
      <w:pPr>
        <w:pStyle w:val="Textonotapie"/>
        <w:ind w:firstLine="709"/>
        <w:jc w:val="both"/>
        <w:rPr>
          <w:rFonts w:ascii="Arial" w:hAnsi="Arial" w:cs="Arial"/>
          <w:sz w:val="19"/>
          <w:szCs w:val="19"/>
        </w:rPr>
      </w:pPr>
    </w:p>
  </w:footnote>
  <w:footnote w:id="2">
    <w:p w14:paraId="54151542" w14:textId="565CD6E3" w:rsidR="003F1591" w:rsidRPr="00823963" w:rsidRDefault="003F1591" w:rsidP="003607C1">
      <w:pPr>
        <w:pStyle w:val="Textonotapie"/>
        <w:ind w:firstLine="709"/>
        <w:jc w:val="both"/>
        <w:rPr>
          <w:rFonts w:ascii="Arial" w:hAnsi="Arial" w:cs="Arial"/>
          <w:sz w:val="19"/>
          <w:szCs w:val="19"/>
          <w:lang w:val="es-CO"/>
        </w:rPr>
      </w:pPr>
      <w:r w:rsidRPr="00823963">
        <w:rPr>
          <w:rStyle w:val="Refdenotaalpie"/>
          <w:rFonts w:ascii="Arial" w:hAnsi="Arial" w:cs="Arial"/>
          <w:sz w:val="19"/>
          <w:szCs w:val="19"/>
        </w:rPr>
        <w:footnoteRef/>
      </w:r>
      <w:r w:rsidRPr="00823963">
        <w:rPr>
          <w:rFonts w:ascii="Arial" w:hAnsi="Arial" w:cs="Arial"/>
          <w:sz w:val="19"/>
          <w:szCs w:val="19"/>
        </w:rPr>
        <w:t xml:space="preserve"> </w:t>
      </w:r>
      <w:r w:rsidR="00070127" w:rsidRPr="00823963">
        <w:rPr>
          <w:rFonts w:ascii="Arial" w:hAnsi="Arial" w:cs="Arial"/>
          <w:sz w:val="19"/>
          <w:szCs w:val="19"/>
        </w:rPr>
        <w:t xml:space="preserve">Ley 80 de 1993: </w:t>
      </w:r>
      <w:r w:rsidR="00704F9F" w:rsidRPr="00823963">
        <w:rPr>
          <w:rFonts w:ascii="Arial" w:hAnsi="Arial" w:cs="Arial"/>
          <w:sz w:val="19"/>
          <w:szCs w:val="19"/>
        </w:rPr>
        <w:t>«Artículo 23. D</w:t>
      </w:r>
      <w:r w:rsidR="00EB52F9" w:rsidRPr="00823963">
        <w:rPr>
          <w:rFonts w:ascii="Arial" w:hAnsi="Arial" w:cs="Arial"/>
          <w:sz w:val="19"/>
          <w:szCs w:val="19"/>
        </w:rPr>
        <w:t>e los principios en las actuaciones contractuales de las entidades estatales.</w:t>
      </w:r>
      <w:r w:rsidR="00704F9F" w:rsidRPr="00823963">
        <w:rPr>
          <w:rFonts w:ascii="Arial" w:hAnsi="Arial" w:cs="Arial"/>
          <w:sz w:val="19"/>
          <w:szCs w:val="19"/>
        </w:rPr>
        <w:t xml:space="preserv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r w:rsidR="00EB52F9" w:rsidRPr="00823963">
        <w:rPr>
          <w:rFonts w:ascii="Arial" w:hAnsi="Arial" w:cs="Arial"/>
          <w:sz w:val="19"/>
          <w:szCs w:val="19"/>
        </w:rPr>
        <w:t>»</w:t>
      </w:r>
      <w:r w:rsidR="008668CA" w:rsidRPr="00823963">
        <w:rPr>
          <w:rFonts w:ascii="Arial" w:hAnsi="Arial" w:cs="Arial"/>
          <w:sz w:val="19"/>
          <w:szCs w:val="19"/>
        </w:rPr>
        <w:t>.</w:t>
      </w:r>
    </w:p>
  </w:footnote>
  <w:footnote w:id="3">
    <w:p w14:paraId="122C972C" w14:textId="34920B78" w:rsidR="00BC17AA" w:rsidRPr="00823963" w:rsidRDefault="00BC17AA"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Consejo de Estado. Sección Tercera. Sentencia del </w:t>
      </w:r>
      <w:r w:rsidR="006F052E" w:rsidRPr="00823963">
        <w:rPr>
          <w:rFonts w:ascii="Arial" w:hAnsi="Arial" w:cs="Arial"/>
          <w:sz w:val="19"/>
          <w:szCs w:val="19"/>
        </w:rPr>
        <w:t xml:space="preserve">3 de diciembre </w:t>
      </w:r>
      <w:r w:rsidRPr="00823963">
        <w:rPr>
          <w:rFonts w:ascii="Arial" w:hAnsi="Arial" w:cs="Arial"/>
          <w:sz w:val="19"/>
          <w:szCs w:val="19"/>
        </w:rPr>
        <w:t>de 20</w:t>
      </w:r>
      <w:r w:rsidR="006F052E" w:rsidRPr="00823963">
        <w:rPr>
          <w:rFonts w:ascii="Arial" w:hAnsi="Arial" w:cs="Arial"/>
          <w:sz w:val="19"/>
          <w:szCs w:val="19"/>
        </w:rPr>
        <w:t>07</w:t>
      </w:r>
      <w:r w:rsidRPr="00823963">
        <w:rPr>
          <w:rFonts w:ascii="Arial" w:hAnsi="Arial" w:cs="Arial"/>
          <w:sz w:val="19"/>
          <w:szCs w:val="19"/>
        </w:rPr>
        <w:t xml:space="preserve">. Exp. </w:t>
      </w:r>
      <w:r w:rsidR="00852EBF" w:rsidRPr="00823963">
        <w:rPr>
          <w:rFonts w:ascii="Arial" w:hAnsi="Arial" w:cs="Arial"/>
          <w:sz w:val="19"/>
          <w:szCs w:val="19"/>
        </w:rPr>
        <w:t>24.715</w:t>
      </w:r>
      <w:r w:rsidRPr="00823963">
        <w:rPr>
          <w:rFonts w:ascii="Arial" w:hAnsi="Arial" w:cs="Arial"/>
          <w:sz w:val="19"/>
          <w:szCs w:val="19"/>
        </w:rPr>
        <w:t>. Consejera Ponente: Ruth Stella Correa Palacio.</w:t>
      </w:r>
    </w:p>
    <w:p w14:paraId="61CED1BC" w14:textId="77777777" w:rsidR="00A51AA1" w:rsidRPr="00823963" w:rsidRDefault="00A51AA1" w:rsidP="003607C1">
      <w:pPr>
        <w:pStyle w:val="Textonotapie"/>
        <w:ind w:firstLine="709"/>
        <w:jc w:val="both"/>
        <w:rPr>
          <w:rFonts w:ascii="Arial" w:hAnsi="Arial" w:cs="Arial"/>
          <w:sz w:val="19"/>
          <w:szCs w:val="19"/>
          <w:lang w:val="es-CO"/>
        </w:rPr>
      </w:pPr>
    </w:p>
  </w:footnote>
  <w:footnote w:id="4">
    <w:p w14:paraId="5961F7B3" w14:textId="55365DB1" w:rsidR="002F1094" w:rsidRPr="00823963" w:rsidRDefault="002F1094"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Concepto </w:t>
      </w:r>
      <w:r w:rsidR="00790E5D" w:rsidRPr="00823963">
        <w:rPr>
          <w:rFonts w:ascii="Arial" w:hAnsi="Arial" w:cs="Arial"/>
          <w:sz w:val="19"/>
          <w:szCs w:val="19"/>
        </w:rPr>
        <w:t xml:space="preserve">con radicado número </w:t>
      </w:r>
      <w:r w:rsidR="00F361AA" w:rsidRPr="00823963">
        <w:rPr>
          <w:rFonts w:ascii="Arial" w:hAnsi="Arial" w:cs="Arial"/>
          <w:sz w:val="19"/>
          <w:szCs w:val="19"/>
        </w:rPr>
        <w:t>4201912000006639 del 29 de noviembre de 2019</w:t>
      </w:r>
      <w:r w:rsidR="00CC2924" w:rsidRPr="00823963">
        <w:rPr>
          <w:rFonts w:ascii="Arial" w:hAnsi="Arial" w:cs="Arial"/>
          <w:sz w:val="19"/>
          <w:szCs w:val="19"/>
        </w:rPr>
        <w:t xml:space="preserve"> «Tipo de asunto consultado: Sujetos que pueden hacer observaciones al informe de evaluación en un procedimiento contractual mediante la modalidad de licitación pública»</w:t>
      </w:r>
      <w:r w:rsidR="00AF48A6" w:rsidRPr="00823963">
        <w:rPr>
          <w:rFonts w:ascii="Arial" w:hAnsi="Arial" w:cs="Arial"/>
          <w:sz w:val="19"/>
          <w:szCs w:val="19"/>
        </w:rPr>
        <w:t>.</w:t>
      </w:r>
    </w:p>
    <w:p w14:paraId="2E3CCEA1" w14:textId="77777777" w:rsidR="00AF48A6" w:rsidRPr="00823963" w:rsidRDefault="00AF48A6" w:rsidP="003607C1">
      <w:pPr>
        <w:pStyle w:val="Textonotapie"/>
        <w:ind w:firstLine="709"/>
        <w:jc w:val="both"/>
        <w:rPr>
          <w:rFonts w:ascii="Arial" w:hAnsi="Arial" w:cs="Arial"/>
          <w:sz w:val="19"/>
          <w:szCs w:val="19"/>
          <w:lang w:val="es-CO"/>
        </w:rPr>
      </w:pPr>
    </w:p>
  </w:footnote>
  <w:footnote w:id="5">
    <w:p w14:paraId="4885D736" w14:textId="5405B019" w:rsidR="00270A35" w:rsidRPr="00823963" w:rsidRDefault="005C0FEE"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007246BC" w:rsidRPr="00823963">
        <w:rPr>
          <w:rFonts w:ascii="Arial" w:hAnsi="Arial" w:cs="Arial"/>
          <w:sz w:val="19"/>
          <w:szCs w:val="19"/>
        </w:rPr>
        <w:t xml:space="preserve"> </w:t>
      </w:r>
      <w:r w:rsidRPr="00823963">
        <w:rPr>
          <w:rFonts w:ascii="Arial" w:hAnsi="Arial" w:cs="Arial"/>
          <w:sz w:val="19"/>
          <w:szCs w:val="19"/>
        </w:rPr>
        <w:t xml:space="preserve">Ley 1150 de 2007: «Artículo 8. </w:t>
      </w:r>
      <w:r w:rsidR="006839FB" w:rsidRPr="00823963">
        <w:rPr>
          <w:rFonts w:ascii="Arial" w:hAnsi="Arial" w:cs="Arial"/>
          <w:sz w:val="19"/>
          <w:szCs w:val="19"/>
        </w:rPr>
        <w:t xml:space="preserve">De la publicación de proyectos de pliegos de condiciones, y estudios previos. </w:t>
      </w:r>
      <w:r w:rsidR="00270A35" w:rsidRPr="00823963">
        <w:rPr>
          <w:rFonts w:ascii="Arial" w:hAnsi="Arial" w:cs="Arial"/>
          <w:sz w:val="19"/>
          <w:szCs w:val="19"/>
        </w:rPr>
        <w:t>Con el propósito de suministrar al público en general la información que le permita formular observaciones a su contenido, las entidades publicarán los proyectos de pliegos de condiciones o sus equivalentes, en las condiciones que señale el reglamento. La información publicada debe ser veraz, responsable, ecuánime, suficiente y oportuna.</w:t>
      </w:r>
    </w:p>
    <w:p w14:paraId="30859FF7" w14:textId="112C69DE" w:rsidR="0054119B" w:rsidRPr="00823963" w:rsidRDefault="0054119B" w:rsidP="003607C1">
      <w:pPr>
        <w:pStyle w:val="Textonotapie"/>
        <w:ind w:firstLine="709"/>
        <w:jc w:val="both"/>
        <w:rPr>
          <w:rFonts w:ascii="Arial" w:hAnsi="Arial" w:cs="Arial"/>
          <w:sz w:val="19"/>
          <w:szCs w:val="19"/>
        </w:rPr>
      </w:pPr>
      <w:r w:rsidRPr="00823963">
        <w:rPr>
          <w:rFonts w:ascii="Arial" w:hAnsi="Arial" w:cs="Arial"/>
          <w:sz w:val="19"/>
          <w:szCs w:val="19"/>
        </w:rPr>
        <w:t>[…]</w:t>
      </w:r>
    </w:p>
    <w:p w14:paraId="387673A8" w14:textId="1841D499" w:rsidR="00270A35" w:rsidRPr="00823963" w:rsidRDefault="00080A05" w:rsidP="003607C1">
      <w:pPr>
        <w:pStyle w:val="Textonotapie"/>
        <w:ind w:firstLine="709"/>
        <w:jc w:val="both"/>
        <w:rPr>
          <w:rFonts w:ascii="Arial" w:hAnsi="Arial" w:cs="Arial"/>
          <w:sz w:val="19"/>
          <w:szCs w:val="19"/>
        </w:rPr>
      </w:pPr>
      <w:r w:rsidRPr="00823963">
        <w:rPr>
          <w:rFonts w:ascii="Arial" w:hAnsi="Arial" w:cs="Arial"/>
          <w:sz w:val="19"/>
          <w:szCs w:val="19"/>
        </w:rPr>
        <w:t>»</w:t>
      </w:r>
      <w:r w:rsidR="00270A35" w:rsidRPr="00823963">
        <w:rPr>
          <w:rFonts w:ascii="Arial" w:hAnsi="Arial" w:cs="Arial"/>
          <w:sz w:val="19"/>
          <w:szCs w:val="19"/>
        </w:rPr>
        <w:t>Junto con los proyectos de pliegos de condiciones se publicarán los estudios y documentos previos que sirvieron de base para su elaboración.</w:t>
      </w:r>
    </w:p>
    <w:p w14:paraId="0A6E444F" w14:textId="57BE6586" w:rsidR="005C0FEE" w:rsidRPr="00823963" w:rsidRDefault="00080A05" w:rsidP="003607C1">
      <w:pPr>
        <w:pStyle w:val="Textonotapie"/>
        <w:ind w:firstLine="709"/>
        <w:jc w:val="both"/>
        <w:rPr>
          <w:rFonts w:ascii="Arial" w:hAnsi="Arial" w:cs="Arial"/>
          <w:sz w:val="19"/>
          <w:szCs w:val="19"/>
        </w:rPr>
      </w:pPr>
      <w:r w:rsidRPr="00823963">
        <w:rPr>
          <w:rFonts w:ascii="Arial" w:hAnsi="Arial" w:cs="Arial"/>
          <w:sz w:val="19"/>
          <w:szCs w:val="19"/>
        </w:rPr>
        <w:t>»</w:t>
      </w:r>
      <w:r w:rsidR="00270A35" w:rsidRPr="00823963">
        <w:rPr>
          <w:rFonts w:ascii="Arial" w:hAnsi="Arial" w:cs="Arial"/>
          <w:sz w:val="19"/>
          <w:szCs w:val="19"/>
        </w:rPr>
        <w:t>Las Entidades deberán publicar las razones por las cuales se acogen o rechazan las observaciones a los proyectos de pliegos</w:t>
      </w:r>
      <w:r w:rsidRPr="00823963">
        <w:rPr>
          <w:rFonts w:ascii="Arial" w:hAnsi="Arial" w:cs="Arial"/>
          <w:sz w:val="19"/>
          <w:szCs w:val="19"/>
        </w:rPr>
        <w:t>».</w:t>
      </w:r>
    </w:p>
    <w:p w14:paraId="4C254CB9" w14:textId="77777777" w:rsidR="00270A35" w:rsidRPr="00823963" w:rsidRDefault="00270A35" w:rsidP="003607C1">
      <w:pPr>
        <w:pStyle w:val="Textonotapie"/>
        <w:ind w:firstLine="709"/>
        <w:jc w:val="both"/>
        <w:rPr>
          <w:rFonts w:ascii="Arial" w:hAnsi="Arial" w:cs="Arial"/>
          <w:sz w:val="19"/>
          <w:szCs w:val="19"/>
          <w:lang w:val="es-CO"/>
        </w:rPr>
      </w:pPr>
    </w:p>
  </w:footnote>
  <w:footnote w:id="6">
    <w:p w14:paraId="402B9695" w14:textId="64CDCDA1" w:rsidR="00CD5662" w:rsidRPr="00823963" w:rsidRDefault="00CD5662"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Ley 80 de 1993: «</w:t>
      </w:r>
      <w:r w:rsidR="00C31F87" w:rsidRPr="00823963">
        <w:rPr>
          <w:rFonts w:ascii="Arial" w:hAnsi="Arial" w:cs="Arial"/>
          <w:sz w:val="19"/>
          <w:szCs w:val="19"/>
        </w:rPr>
        <w:t>Artículo 30. De la estructura de los procedimientos de selección</w:t>
      </w:r>
      <w:r w:rsidR="005A0F62" w:rsidRPr="00823963">
        <w:rPr>
          <w:rFonts w:ascii="Arial" w:hAnsi="Arial" w:cs="Arial"/>
          <w:sz w:val="19"/>
          <w:szCs w:val="19"/>
        </w:rPr>
        <w:t>. La licitación se efectuará conforme a las siguientes reglas:</w:t>
      </w:r>
    </w:p>
    <w:p w14:paraId="4656743A" w14:textId="2B5D0998" w:rsidR="000C097B" w:rsidRPr="00823963" w:rsidRDefault="000C097B" w:rsidP="003607C1">
      <w:pPr>
        <w:pStyle w:val="Textonotapie"/>
        <w:ind w:firstLine="709"/>
        <w:jc w:val="both"/>
        <w:rPr>
          <w:rFonts w:ascii="Arial" w:hAnsi="Arial" w:cs="Arial"/>
          <w:sz w:val="19"/>
          <w:szCs w:val="19"/>
        </w:rPr>
      </w:pPr>
      <w:r w:rsidRPr="00823963">
        <w:rPr>
          <w:rFonts w:ascii="Arial" w:hAnsi="Arial" w:cs="Arial"/>
          <w:sz w:val="19"/>
          <w:szCs w:val="19"/>
        </w:rPr>
        <w:t>[…]</w:t>
      </w:r>
    </w:p>
    <w:p w14:paraId="76BC2AEC" w14:textId="7C267934" w:rsidR="00E2472C" w:rsidRPr="00823963" w:rsidRDefault="0070168F" w:rsidP="003607C1">
      <w:pPr>
        <w:pStyle w:val="Textonotapie"/>
        <w:ind w:firstLine="709"/>
        <w:jc w:val="both"/>
        <w:rPr>
          <w:rFonts w:ascii="Arial" w:hAnsi="Arial" w:cs="Arial"/>
          <w:sz w:val="19"/>
          <w:szCs w:val="19"/>
        </w:rPr>
      </w:pPr>
      <w:r w:rsidRPr="00823963">
        <w:rPr>
          <w:rFonts w:ascii="Arial" w:hAnsi="Arial" w:cs="Arial"/>
          <w:sz w:val="19"/>
          <w:szCs w:val="19"/>
        </w:rPr>
        <w:t>»</w:t>
      </w:r>
      <w:r w:rsidR="00E2472C" w:rsidRPr="00823963">
        <w:rPr>
          <w:rFonts w:ascii="Arial" w:hAnsi="Arial" w:cs="Arial"/>
          <w:sz w:val="19"/>
          <w:szCs w:val="19"/>
        </w:rPr>
        <w:t>4º</w:t>
      </w:r>
      <w:r w:rsidRPr="00823963">
        <w:rPr>
          <w:rFonts w:ascii="Arial" w:hAnsi="Arial" w:cs="Arial"/>
          <w:sz w:val="19"/>
          <w:szCs w:val="19"/>
        </w:rPr>
        <w:t>.</w:t>
      </w:r>
      <w:r w:rsidR="00E2472C" w:rsidRPr="00823963">
        <w:rPr>
          <w:rFonts w:ascii="Arial" w:hAnsi="Arial" w:cs="Arial"/>
          <w:sz w:val="19"/>
          <w:szCs w:val="19"/>
        </w:rPr>
        <w:t xml:space="preserve"> Dentro de los tres (3) días hábiles siguientes al inicio del plazo para Ia presentación de propuestas y a solicitud de cualquiera de las personas interesadas en el proceso se celebrará una audiencia con el objeto de precisar el contenido y alcance de los pliegos de condiciones, de lo cual se levantará un acta suscrita por los intervinientes. En Ia misma audiencia se revisará Ia asignación de riesgos que trata el artículo 4 de Ia Ley 1150 de 2007 con el fin de establecer su tipificación, estimación y asignación definitiva»</w:t>
      </w:r>
      <w:r w:rsidR="008B540B" w:rsidRPr="00823963">
        <w:rPr>
          <w:rFonts w:ascii="Arial" w:hAnsi="Arial" w:cs="Arial"/>
          <w:sz w:val="19"/>
          <w:szCs w:val="19"/>
        </w:rPr>
        <w:t>.</w:t>
      </w:r>
    </w:p>
    <w:p w14:paraId="6B04CD94" w14:textId="77777777" w:rsidR="007E4A10" w:rsidRPr="00823963" w:rsidRDefault="007E4A10" w:rsidP="003607C1">
      <w:pPr>
        <w:pStyle w:val="Textonotapie"/>
        <w:ind w:firstLine="709"/>
        <w:jc w:val="both"/>
        <w:rPr>
          <w:rFonts w:ascii="Arial" w:hAnsi="Arial" w:cs="Arial"/>
          <w:sz w:val="19"/>
          <w:szCs w:val="19"/>
        </w:rPr>
      </w:pPr>
    </w:p>
  </w:footnote>
  <w:footnote w:id="7">
    <w:p w14:paraId="6BE31DA0" w14:textId="14E2D4CD" w:rsidR="00B71667" w:rsidRPr="00823963" w:rsidRDefault="00647642" w:rsidP="003607C1">
      <w:pPr>
        <w:pStyle w:val="Textonotapie"/>
        <w:ind w:firstLine="709"/>
        <w:jc w:val="both"/>
        <w:rPr>
          <w:rFonts w:ascii="Arial" w:hAnsi="Arial" w:cs="Arial"/>
          <w:sz w:val="19"/>
          <w:szCs w:val="19"/>
          <w:lang w:val="es-CO"/>
        </w:rPr>
      </w:pPr>
      <w:r w:rsidRPr="00823963">
        <w:rPr>
          <w:rStyle w:val="Refdenotaalpie"/>
          <w:rFonts w:ascii="Arial" w:hAnsi="Arial" w:cs="Arial"/>
          <w:sz w:val="19"/>
          <w:szCs w:val="19"/>
        </w:rPr>
        <w:footnoteRef/>
      </w:r>
      <w:r w:rsidRPr="00823963">
        <w:rPr>
          <w:rFonts w:ascii="Arial" w:hAnsi="Arial" w:cs="Arial"/>
          <w:sz w:val="19"/>
          <w:szCs w:val="19"/>
        </w:rPr>
        <w:t xml:space="preserve"> Decreto 1082 de 2015: «Artículo 2.2.1.1.1.3.1.</w:t>
      </w:r>
      <w:r w:rsidR="00B71667" w:rsidRPr="00823963">
        <w:rPr>
          <w:rFonts w:ascii="Arial" w:hAnsi="Arial" w:cs="Arial"/>
          <w:sz w:val="19"/>
          <w:szCs w:val="19"/>
        </w:rPr>
        <w:t>»</w:t>
      </w:r>
    </w:p>
    <w:p w14:paraId="78A70789" w14:textId="72DB66DD" w:rsidR="00647642" w:rsidRPr="00823963" w:rsidRDefault="00647642" w:rsidP="003607C1">
      <w:pPr>
        <w:pStyle w:val="Textonotapie"/>
        <w:ind w:firstLine="709"/>
        <w:jc w:val="both"/>
        <w:rPr>
          <w:rFonts w:ascii="Arial" w:hAnsi="Arial" w:cs="Arial"/>
          <w:sz w:val="19"/>
          <w:szCs w:val="19"/>
          <w:lang w:val="es-CO"/>
        </w:rPr>
      </w:pPr>
    </w:p>
  </w:footnote>
  <w:footnote w:id="8">
    <w:p w14:paraId="4115D4C2" w14:textId="6EB06818" w:rsidR="003B749D" w:rsidRPr="00823963" w:rsidRDefault="00FC7599"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Ley 80 de 1993: «Artículo 30.</w:t>
      </w:r>
      <w:r w:rsidR="003B749D" w:rsidRPr="00823963">
        <w:rPr>
          <w:rFonts w:ascii="Arial" w:hAnsi="Arial" w:cs="Arial"/>
          <w:sz w:val="19"/>
          <w:szCs w:val="19"/>
        </w:rPr>
        <w:t xml:space="preserve"> De la estructura de los procedimientos de selección. La licitación se efectuará conforme a las siguientes reglas:</w:t>
      </w:r>
    </w:p>
    <w:p w14:paraId="6402BA71" w14:textId="557672EF" w:rsidR="003B749D" w:rsidRPr="00823963" w:rsidRDefault="003B749D" w:rsidP="003607C1">
      <w:pPr>
        <w:pStyle w:val="Textonotapie"/>
        <w:ind w:firstLine="709"/>
        <w:jc w:val="both"/>
        <w:rPr>
          <w:rFonts w:ascii="Arial" w:hAnsi="Arial" w:cs="Arial"/>
          <w:sz w:val="19"/>
          <w:szCs w:val="19"/>
        </w:rPr>
      </w:pPr>
      <w:r w:rsidRPr="00823963">
        <w:rPr>
          <w:rFonts w:ascii="Arial" w:hAnsi="Arial" w:cs="Arial"/>
          <w:sz w:val="19"/>
          <w:szCs w:val="19"/>
        </w:rPr>
        <w:t>[…]</w:t>
      </w:r>
    </w:p>
    <w:p w14:paraId="2C34DB64" w14:textId="1D0ED472" w:rsidR="00882FBB" w:rsidRPr="00823963" w:rsidRDefault="003B749D" w:rsidP="003607C1">
      <w:pPr>
        <w:pStyle w:val="Textonotapie"/>
        <w:ind w:firstLine="709"/>
        <w:jc w:val="both"/>
        <w:rPr>
          <w:rFonts w:ascii="Arial" w:hAnsi="Arial" w:cs="Arial"/>
          <w:sz w:val="19"/>
          <w:szCs w:val="19"/>
          <w:lang w:val="es-CO"/>
        </w:rPr>
      </w:pPr>
      <w:r w:rsidRPr="00823963">
        <w:rPr>
          <w:rFonts w:ascii="Arial" w:hAnsi="Arial" w:cs="Arial"/>
          <w:sz w:val="19"/>
          <w:szCs w:val="19"/>
        </w:rPr>
        <w:t>»</w:t>
      </w:r>
      <w:r w:rsidR="0070168F" w:rsidRPr="00823963">
        <w:rPr>
          <w:rFonts w:ascii="Arial" w:hAnsi="Arial" w:cs="Arial"/>
          <w:sz w:val="19"/>
          <w:szCs w:val="19"/>
        </w:rPr>
        <w:t xml:space="preserve">6º. </w:t>
      </w:r>
      <w:r w:rsidRPr="00823963">
        <w:rPr>
          <w:rFonts w:ascii="Arial" w:hAnsi="Arial" w:cs="Arial"/>
          <w:sz w:val="19"/>
          <w:szCs w:val="19"/>
        </w:rPr>
        <w:t>Las propuestas deben referirse y sujetarse a todos y cada uno de los puntos contenidos en el pliego de condiciones».</w:t>
      </w:r>
    </w:p>
  </w:footnote>
  <w:footnote w:id="9">
    <w:p w14:paraId="0BC494BD" w14:textId="1A3EE595" w:rsidR="00882FBB" w:rsidRPr="00823963" w:rsidRDefault="00882FBB"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Ley 80 de 1993: «Artículo 30. De la estructura de los procedimientos de selección. La licitación se efectuará conforme a las siguientes reglas:</w:t>
      </w:r>
    </w:p>
    <w:p w14:paraId="79FA32E8" w14:textId="71A36D93" w:rsidR="00882FBB" w:rsidRPr="00823963" w:rsidRDefault="00882FBB" w:rsidP="003607C1">
      <w:pPr>
        <w:pStyle w:val="Textonotapie"/>
        <w:ind w:firstLine="709"/>
        <w:jc w:val="both"/>
        <w:rPr>
          <w:rFonts w:ascii="Arial" w:hAnsi="Arial" w:cs="Arial"/>
          <w:sz w:val="19"/>
          <w:szCs w:val="19"/>
        </w:rPr>
      </w:pPr>
      <w:r w:rsidRPr="00823963">
        <w:rPr>
          <w:rFonts w:ascii="Arial" w:hAnsi="Arial" w:cs="Arial"/>
          <w:sz w:val="19"/>
          <w:szCs w:val="19"/>
        </w:rPr>
        <w:t>[…]</w:t>
      </w:r>
    </w:p>
    <w:p w14:paraId="25AFA627" w14:textId="600B4DCE" w:rsidR="00882FBB" w:rsidRPr="00823963" w:rsidRDefault="00882FBB" w:rsidP="003607C1">
      <w:pPr>
        <w:pStyle w:val="Textonotapie"/>
        <w:ind w:firstLine="709"/>
        <w:jc w:val="both"/>
        <w:rPr>
          <w:rFonts w:ascii="Arial" w:hAnsi="Arial" w:cs="Arial"/>
          <w:sz w:val="19"/>
          <w:szCs w:val="19"/>
        </w:rPr>
      </w:pPr>
      <w:r w:rsidRPr="00823963">
        <w:rPr>
          <w:rFonts w:ascii="Arial" w:hAnsi="Arial" w:cs="Arial"/>
          <w:sz w:val="19"/>
          <w:szCs w:val="19"/>
        </w:rPr>
        <w:t>»</w:t>
      </w:r>
      <w:r w:rsidR="007F6E4B" w:rsidRPr="00823963">
        <w:rPr>
          <w:rFonts w:ascii="Arial" w:hAnsi="Arial" w:cs="Arial"/>
          <w:sz w:val="19"/>
          <w:szCs w:val="19"/>
        </w:rPr>
        <w:t>8º.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p w14:paraId="2238F734" w14:textId="77777777" w:rsidR="00882FBB" w:rsidRPr="00823963" w:rsidRDefault="00882FBB" w:rsidP="003607C1">
      <w:pPr>
        <w:pStyle w:val="Textonotapie"/>
        <w:jc w:val="both"/>
        <w:rPr>
          <w:rFonts w:ascii="Arial" w:hAnsi="Arial" w:cs="Arial"/>
          <w:sz w:val="19"/>
          <w:szCs w:val="19"/>
          <w:lang w:val="es-CO"/>
        </w:rPr>
      </w:pPr>
    </w:p>
  </w:footnote>
  <w:footnote w:id="10">
    <w:p w14:paraId="3E4B1318" w14:textId="0027CED5" w:rsidR="009C19F6" w:rsidRPr="00823963" w:rsidRDefault="008957F9"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Decreto 1082 de 2015: «</w:t>
      </w:r>
      <w:r w:rsidR="009C19F6" w:rsidRPr="00823963">
        <w:rPr>
          <w:rFonts w:ascii="Arial" w:hAnsi="Arial" w:cs="Arial"/>
          <w:sz w:val="19"/>
          <w:szCs w:val="19"/>
        </w:rPr>
        <w:t xml:space="preserve">Artículo 2.2.1.2.1.2.20. Procedimiento para la selección abreviada de menor cuantía. Además de las normas generales establecidas en el presente título, las siguientes reglas son aplicables a la selección abreviada de menor cuantía: </w:t>
      </w:r>
    </w:p>
    <w:p w14:paraId="61284A6C" w14:textId="14E04CDB" w:rsidR="009C19F6" w:rsidRPr="00823963" w:rsidRDefault="00700637" w:rsidP="003607C1">
      <w:pPr>
        <w:pStyle w:val="Textonotapie"/>
        <w:ind w:firstLine="709"/>
        <w:jc w:val="both"/>
        <w:rPr>
          <w:rFonts w:ascii="Arial" w:hAnsi="Arial" w:cs="Arial"/>
          <w:sz w:val="19"/>
          <w:szCs w:val="19"/>
        </w:rPr>
      </w:pPr>
      <w:r w:rsidRPr="00823963">
        <w:rPr>
          <w:rFonts w:ascii="Arial" w:hAnsi="Arial" w:cs="Arial"/>
          <w:sz w:val="19"/>
          <w:szCs w:val="19"/>
        </w:rPr>
        <w:t>[…]</w:t>
      </w:r>
    </w:p>
    <w:p w14:paraId="505C38FC" w14:textId="4677F79E" w:rsidR="008957F9" w:rsidRPr="00823963" w:rsidRDefault="00F95785" w:rsidP="003607C1">
      <w:pPr>
        <w:pStyle w:val="Textonotapie"/>
        <w:ind w:firstLine="709"/>
        <w:jc w:val="both"/>
        <w:rPr>
          <w:rFonts w:ascii="Arial" w:hAnsi="Arial" w:cs="Arial"/>
          <w:sz w:val="19"/>
          <w:szCs w:val="19"/>
        </w:rPr>
      </w:pPr>
      <w:r w:rsidRPr="00823963">
        <w:rPr>
          <w:rFonts w:ascii="Arial" w:hAnsi="Arial" w:cs="Arial"/>
          <w:sz w:val="19"/>
          <w:szCs w:val="19"/>
        </w:rPr>
        <w:t>»</w:t>
      </w:r>
      <w:r w:rsidR="009C19F6" w:rsidRPr="00823963">
        <w:rPr>
          <w:rFonts w:ascii="Arial" w:hAnsi="Arial" w:cs="Arial"/>
          <w:sz w:val="19"/>
          <w:szCs w:val="19"/>
        </w:rPr>
        <w:t>4. La Entidad Estatal debe publicar el informe de evaluación de ofertas durante tres (3) días hábiles</w:t>
      </w:r>
      <w:r w:rsidR="00700637" w:rsidRPr="00823963">
        <w:rPr>
          <w:rFonts w:ascii="Arial" w:hAnsi="Arial" w:cs="Arial"/>
          <w:sz w:val="19"/>
          <w:szCs w:val="19"/>
        </w:rPr>
        <w:t>».</w:t>
      </w:r>
    </w:p>
    <w:p w14:paraId="5B33EF5B" w14:textId="72725C55" w:rsidR="00700637" w:rsidRPr="00823963" w:rsidRDefault="00700637" w:rsidP="003607C1">
      <w:pPr>
        <w:pStyle w:val="Textonotapie"/>
        <w:ind w:firstLine="709"/>
        <w:jc w:val="both"/>
        <w:rPr>
          <w:rFonts w:ascii="Arial" w:hAnsi="Arial" w:cs="Arial"/>
          <w:sz w:val="19"/>
          <w:szCs w:val="19"/>
        </w:rPr>
      </w:pPr>
    </w:p>
    <w:p w14:paraId="68645302" w14:textId="36B2E2F6" w:rsidR="000D4D6F" w:rsidRPr="00823963" w:rsidRDefault="00700637" w:rsidP="003607C1">
      <w:pPr>
        <w:pStyle w:val="Textonotapie"/>
        <w:ind w:firstLine="709"/>
        <w:jc w:val="both"/>
        <w:rPr>
          <w:rFonts w:ascii="Arial" w:hAnsi="Arial" w:cs="Arial"/>
          <w:sz w:val="19"/>
          <w:szCs w:val="19"/>
        </w:rPr>
      </w:pPr>
      <w:r w:rsidRPr="00823963">
        <w:rPr>
          <w:rFonts w:ascii="Arial" w:hAnsi="Arial" w:cs="Arial"/>
          <w:sz w:val="19"/>
          <w:szCs w:val="19"/>
        </w:rPr>
        <w:t>«</w:t>
      </w:r>
      <w:r w:rsidR="000D4D6F" w:rsidRPr="00823963">
        <w:rPr>
          <w:rFonts w:ascii="Arial" w:hAnsi="Arial" w:cs="Arial"/>
          <w:sz w:val="19"/>
          <w:szCs w:val="19"/>
        </w:rPr>
        <w:t>Artículo 2.2.1.2.1.3.2. Procedimiento del concurso de méritos. Además de las reglas generales previstas en la ley y en el presente título, las siguientes reglas son aplicables al concurso de méritos abierto o con precalificación:</w:t>
      </w:r>
    </w:p>
    <w:p w14:paraId="51296131" w14:textId="36344438" w:rsidR="000D4D6F" w:rsidRPr="00823963" w:rsidRDefault="000D4D6F" w:rsidP="003607C1">
      <w:pPr>
        <w:pStyle w:val="Textonotapie"/>
        <w:ind w:firstLine="709"/>
        <w:jc w:val="both"/>
        <w:rPr>
          <w:rFonts w:ascii="Arial" w:hAnsi="Arial" w:cs="Arial"/>
          <w:sz w:val="19"/>
          <w:szCs w:val="19"/>
        </w:rPr>
      </w:pPr>
      <w:r w:rsidRPr="00823963">
        <w:rPr>
          <w:rFonts w:ascii="Arial" w:hAnsi="Arial" w:cs="Arial"/>
          <w:sz w:val="19"/>
          <w:szCs w:val="19"/>
        </w:rPr>
        <w:t>[…]</w:t>
      </w:r>
    </w:p>
    <w:p w14:paraId="284D26C3" w14:textId="571E74E9" w:rsidR="00700637" w:rsidRPr="00823963" w:rsidRDefault="00F95785" w:rsidP="003607C1">
      <w:pPr>
        <w:pStyle w:val="Textonotapie"/>
        <w:ind w:firstLine="709"/>
        <w:jc w:val="both"/>
        <w:rPr>
          <w:rFonts w:ascii="Arial" w:hAnsi="Arial" w:cs="Arial"/>
          <w:sz w:val="19"/>
          <w:szCs w:val="19"/>
        </w:rPr>
      </w:pPr>
      <w:r w:rsidRPr="00823963">
        <w:rPr>
          <w:rFonts w:ascii="Arial" w:hAnsi="Arial" w:cs="Arial"/>
          <w:sz w:val="19"/>
          <w:szCs w:val="19"/>
        </w:rPr>
        <w:t>»</w:t>
      </w:r>
      <w:r w:rsidR="000D4D6F" w:rsidRPr="00823963">
        <w:rPr>
          <w:rFonts w:ascii="Arial" w:hAnsi="Arial" w:cs="Arial"/>
          <w:sz w:val="19"/>
          <w:szCs w:val="19"/>
        </w:rPr>
        <w:t>2. La Entidad Estatal debe publicar durante tres (3) días hábiles el informe de evaluación, el cual debe contener la calificación técnica y el orden de elegibilidad».</w:t>
      </w:r>
    </w:p>
    <w:p w14:paraId="7DA75AEA" w14:textId="1857C7C9" w:rsidR="009228F3" w:rsidRPr="00823963" w:rsidRDefault="009228F3" w:rsidP="003607C1">
      <w:pPr>
        <w:pStyle w:val="Textonotapie"/>
        <w:ind w:firstLine="709"/>
        <w:jc w:val="both"/>
        <w:rPr>
          <w:rFonts w:ascii="Arial" w:hAnsi="Arial" w:cs="Arial"/>
          <w:sz w:val="19"/>
          <w:szCs w:val="19"/>
        </w:rPr>
      </w:pPr>
    </w:p>
    <w:p w14:paraId="50657F7E" w14:textId="087DA48D" w:rsidR="009228F3" w:rsidRPr="00823963" w:rsidRDefault="009228F3" w:rsidP="003607C1">
      <w:pPr>
        <w:pStyle w:val="Textonotapie"/>
        <w:ind w:firstLine="709"/>
        <w:jc w:val="both"/>
        <w:rPr>
          <w:rFonts w:ascii="Arial" w:hAnsi="Arial" w:cs="Arial"/>
          <w:sz w:val="19"/>
          <w:szCs w:val="19"/>
        </w:rPr>
      </w:pPr>
      <w:r w:rsidRPr="00823963">
        <w:rPr>
          <w:rFonts w:ascii="Arial" w:hAnsi="Arial" w:cs="Arial"/>
          <w:sz w:val="19"/>
          <w:szCs w:val="19"/>
        </w:rPr>
        <w:t>«Artículo 2.2.1.2.1.5.2. Procedimiento para la contratación de mínima cuantía. Las siguientes reglas son aplicables a la contratación cuyo valor no excede del 10% de la menor cuantía de la Entidad Estatal, independientemente de su objeto:</w:t>
      </w:r>
    </w:p>
    <w:p w14:paraId="47F88929" w14:textId="56F732F1" w:rsidR="009228F3" w:rsidRPr="00823963" w:rsidRDefault="009228F3" w:rsidP="003607C1">
      <w:pPr>
        <w:pStyle w:val="Textonotapie"/>
        <w:ind w:firstLine="709"/>
        <w:jc w:val="both"/>
        <w:rPr>
          <w:rFonts w:ascii="Arial" w:hAnsi="Arial" w:cs="Arial"/>
          <w:sz w:val="19"/>
          <w:szCs w:val="19"/>
        </w:rPr>
      </w:pPr>
      <w:r w:rsidRPr="00823963">
        <w:rPr>
          <w:rFonts w:ascii="Arial" w:hAnsi="Arial" w:cs="Arial"/>
          <w:sz w:val="19"/>
          <w:szCs w:val="19"/>
        </w:rPr>
        <w:t>[…]</w:t>
      </w:r>
    </w:p>
    <w:p w14:paraId="7A981866" w14:textId="483C5CBC" w:rsidR="009228F3" w:rsidRPr="00823963" w:rsidRDefault="00F95785" w:rsidP="003607C1">
      <w:pPr>
        <w:pStyle w:val="Textonotapie"/>
        <w:ind w:firstLine="709"/>
        <w:jc w:val="both"/>
        <w:rPr>
          <w:rFonts w:ascii="Arial" w:hAnsi="Arial" w:cs="Arial"/>
          <w:sz w:val="19"/>
          <w:szCs w:val="19"/>
        </w:rPr>
      </w:pPr>
      <w:r w:rsidRPr="00823963">
        <w:rPr>
          <w:rFonts w:ascii="Arial" w:hAnsi="Arial" w:cs="Arial"/>
          <w:sz w:val="19"/>
          <w:szCs w:val="19"/>
        </w:rPr>
        <w:t>»</w:t>
      </w:r>
      <w:r w:rsidR="009228F3" w:rsidRPr="00823963">
        <w:rPr>
          <w:rFonts w:ascii="Arial" w:hAnsi="Arial" w:cs="Arial"/>
          <w:sz w:val="19"/>
          <w:szCs w:val="19"/>
        </w:rPr>
        <w:t>5. La Entidad Estatal debe publicar el informe de evaluación durante un (1) día hábil</w:t>
      </w:r>
      <w:r w:rsidRPr="00823963">
        <w:rPr>
          <w:rFonts w:ascii="Arial" w:hAnsi="Arial" w:cs="Arial"/>
          <w:sz w:val="19"/>
          <w:szCs w:val="19"/>
        </w:rPr>
        <w:t>».</w:t>
      </w:r>
    </w:p>
    <w:p w14:paraId="4EBE659F" w14:textId="77777777" w:rsidR="00E72CB0" w:rsidRPr="00823963" w:rsidRDefault="00E72CB0" w:rsidP="003607C1">
      <w:pPr>
        <w:pStyle w:val="Textonotapie"/>
        <w:ind w:firstLine="709"/>
        <w:jc w:val="both"/>
        <w:rPr>
          <w:rFonts w:ascii="Arial" w:hAnsi="Arial" w:cs="Arial"/>
          <w:sz w:val="19"/>
          <w:szCs w:val="19"/>
          <w:lang w:val="es-CO"/>
        </w:rPr>
      </w:pPr>
    </w:p>
  </w:footnote>
  <w:footnote w:id="11">
    <w:p w14:paraId="78DB547E" w14:textId="08750654" w:rsidR="008A2287" w:rsidRPr="00823963" w:rsidRDefault="00E72CB0" w:rsidP="003607C1">
      <w:pPr>
        <w:pStyle w:val="Textonotapie"/>
        <w:ind w:firstLine="709"/>
        <w:jc w:val="both"/>
        <w:rPr>
          <w:rFonts w:ascii="Arial" w:hAnsi="Arial" w:cs="Arial"/>
          <w:sz w:val="19"/>
          <w:szCs w:val="19"/>
        </w:rPr>
      </w:pPr>
      <w:r w:rsidRPr="00823963">
        <w:rPr>
          <w:rStyle w:val="Refdenotaalpie"/>
          <w:rFonts w:ascii="Arial" w:hAnsi="Arial" w:cs="Arial"/>
          <w:sz w:val="19"/>
          <w:szCs w:val="19"/>
        </w:rPr>
        <w:footnoteRef/>
      </w:r>
      <w:r w:rsidRPr="00823963">
        <w:rPr>
          <w:rFonts w:ascii="Arial" w:hAnsi="Arial" w:cs="Arial"/>
          <w:sz w:val="19"/>
          <w:szCs w:val="19"/>
        </w:rPr>
        <w:t xml:space="preserve"> Decreto 1082 de 201</w:t>
      </w:r>
      <w:r w:rsidR="008A2287" w:rsidRPr="00823963">
        <w:rPr>
          <w:rFonts w:ascii="Arial" w:hAnsi="Arial" w:cs="Arial"/>
          <w:sz w:val="19"/>
          <w:szCs w:val="19"/>
        </w:rPr>
        <w:t>5: «Artículo 2.2.1.2.1.1.2. Audiencias en la licitación.</w:t>
      </w:r>
    </w:p>
    <w:p w14:paraId="01F6E7D2" w14:textId="24FAA426" w:rsidR="008A2287" w:rsidRPr="00823963" w:rsidRDefault="003607C1" w:rsidP="003607C1">
      <w:pPr>
        <w:pStyle w:val="Textonotapie"/>
        <w:ind w:firstLine="709"/>
        <w:jc w:val="both"/>
        <w:rPr>
          <w:rFonts w:ascii="Arial" w:hAnsi="Arial" w:cs="Arial"/>
          <w:sz w:val="19"/>
          <w:szCs w:val="19"/>
        </w:rPr>
      </w:pPr>
      <w:r w:rsidRPr="00823963">
        <w:rPr>
          <w:rFonts w:ascii="Arial" w:hAnsi="Arial" w:cs="Arial"/>
          <w:sz w:val="19"/>
          <w:szCs w:val="19"/>
        </w:rPr>
        <w:t>[…]</w:t>
      </w:r>
    </w:p>
    <w:p w14:paraId="13631709" w14:textId="69656400" w:rsidR="008A2287" w:rsidRPr="00823963" w:rsidRDefault="003607C1" w:rsidP="003607C1">
      <w:pPr>
        <w:pStyle w:val="Textonotapie"/>
        <w:ind w:firstLine="709"/>
        <w:jc w:val="both"/>
        <w:rPr>
          <w:rFonts w:ascii="Arial" w:hAnsi="Arial" w:cs="Arial"/>
          <w:sz w:val="19"/>
          <w:szCs w:val="19"/>
        </w:rPr>
      </w:pPr>
      <w:r w:rsidRPr="00823963">
        <w:rPr>
          <w:rFonts w:ascii="Arial" w:hAnsi="Arial" w:cs="Arial"/>
          <w:sz w:val="19"/>
          <w:szCs w:val="19"/>
        </w:rPr>
        <w:t>»</w:t>
      </w:r>
      <w:r w:rsidR="008A2287" w:rsidRPr="00823963">
        <w:rPr>
          <w:rFonts w:ascii="Arial" w:hAnsi="Arial" w:cs="Arial"/>
          <w:sz w:val="19"/>
          <w:szCs w:val="19"/>
        </w:rPr>
        <w:t>La Entidad Estatal debe realizar la audiencia de adjudicación en la fecha y hora establecida en el Cronograma, la cual se realizará de acuerdo con las reglas establecidas para el efecto en los mismos y las siguientes consideraciones:</w:t>
      </w:r>
    </w:p>
    <w:p w14:paraId="61A642CC" w14:textId="71BA49A2" w:rsidR="00E72CB0" w:rsidRPr="00823963" w:rsidRDefault="003607C1" w:rsidP="003607C1">
      <w:pPr>
        <w:pStyle w:val="Textonotapie"/>
        <w:ind w:firstLine="709"/>
        <w:jc w:val="both"/>
        <w:rPr>
          <w:rFonts w:ascii="Arial" w:hAnsi="Arial" w:cs="Arial"/>
          <w:sz w:val="19"/>
          <w:szCs w:val="19"/>
        </w:rPr>
      </w:pPr>
      <w:r w:rsidRPr="00823963">
        <w:rPr>
          <w:rFonts w:ascii="Arial" w:hAnsi="Arial" w:cs="Arial"/>
          <w:sz w:val="19"/>
          <w:szCs w:val="19"/>
        </w:rPr>
        <w:t>»</w:t>
      </w:r>
      <w:r w:rsidR="008A2287" w:rsidRPr="00823963">
        <w:rPr>
          <w:rFonts w:ascii="Arial" w:hAnsi="Arial" w:cs="Arial"/>
          <w:sz w:val="19"/>
          <w:szCs w:val="19"/>
        </w:rPr>
        <w:t>1. En la audiencia los oferentes pueden pronunciarse sobre las respuestas dadas por la Entidad Estatal a las observaciones presentadas respecto del informe de evaluación, lo cual no implica una nueva oportunidad para mejorar o modificar la oferta.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2C8D1E0E" w14:textId="77777777" w:rsidR="008A2287" w:rsidRPr="00823963" w:rsidRDefault="008A2287" w:rsidP="003607C1">
      <w:pPr>
        <w:pStyle w:val="Textonotapie"/>
        <w:ind w:firstLine="709"/>
        <w:jc w:val="both"/>
        <w:rPr>
          <w:rFonts w:ascii="Arial" w:hAnsi="Arial" w:cs="Arial"/>
          <w:sz w:val="19"/>
          <w:szCs w:val="19"/>
          <w:lang w:val="es-CO"/>
        </w:rPr>
      </w:pPr>
    </w:p>
  </w:footnote>
  <w:footnote w:id="12">
    <w:p w14:paraId="668C2788" w14:textId="55FDE988" w:rsidR="0080324F" w:rsidRPr="002F707C" w:rsidRDefault="0080324F" w:rsidP="00524E94">
      <w:pPr>
        <w:pStyle w:val="Textonotapie"/>
        <w:ind w:firstLine="709"/>
        <w:jc w:val="both"/>
        <w:rPr>
          <w:rFonts w:ascii="Arial" w:hAnsi="Arial" w:cs="Arial"/>
          <w:sz w:val="19"/>
          <w:szCs w:val="19"/>
        </w:rPr>
      </w:pPr>
      <w:r w:rsidRPr="002F707C">
        <w:rPr>
          <w:rStyle w:val="Refdenotaalpie"/>
          <w:rFonts w:ascii="Arial" w:hAnsi="Arial" w:cs="Arial"/>
          <w:sz w:val="19"/>
          <w:szCs w:val="19"/>
        </w:rPr>
        <w:footnoteRef/>
      </w:r>
      <w:r w:rsidRPr="002F707C">
        <w:rPr>
          <w:rFonts w:ascii="Arial" w:hAnsi="Arial" w:cs="Arial"/>
          <w:sz w:val="19"/>
          <w:szCs w:val="19"/>
        </w:rPr>
        <w:t xml:space="preserve"> </w:t>
      </w:r>
      <w:r w:rsidR="00524E94" w:rsidRPr="002F707C">
        <w:rPr>
          <w:rFonts w:ascii="Arial" w:hAnsi="Arial" w:cs="Arial"/>
          <w:sz w:val="19"/>
          <w:szCs w:val="19"/>
        </w:rPr>
        <w:t xml:space="preserve">Ley 80 de 1993: «Artículo 25. </w:t>
      </w:r>
      <w:r w:rsidR="002475B4" w:rsidRPr="002F707C">
        <w:rPr>
          <w:rFonts w:ascii="Arial" w:hAnsi="Arial" w:cs="Arial"/>
          <w:sz w:val="19"/>
          <w:szCs w:val="19"/>
        </w:rPr>
        <w:t>Del principio de economía. En virtud de este principio</w:t>
      </w:r>
      <w:r w:rsidR="00CD50BF" w:rsidRPr="002F707C">
        <w:rPr>
          <w:rFonts w:ascii="Arial" w:hAnsi="Arial" w:cs="Arial"/>
          <w:sz w:val="19"/>
          <w:szCs w:val="19"/>
        </w:rPr>
        <w:t>:</w:t>
      </w:r>
    </w:p>
    <w:p w14:paraId="08F4EABD" w14:textId="4AF748E4" w:rsidR="00CD50BF" w:rsidRPr="00823963" w:rsidRDefault="00CD50BF" w:rsidP="00524E94">
      <w:pPr>
        <w:pStyle w:val="Textonotapie"/>
        <w:ind w:firstLine="709"/>
        <w:jc w:val="both"/>
        <w:rPr>
          <w:rFonts w:ascii="Arial" w:hAnsi="Arial" w:cs="Arial"/>
          <w:sz w:val="19"/>
          <w:szCs w:val="19"/>
          <w:lang w:val="es-ES"/>
        </w:rPr>
      </w:pPr>
      <w:r w:rsidRPr="002F707C">
        <w:rPr>
          <w:rFonts w:ascii="Arial" w:hAnsi="Arial" w:cs="Arial"/>
          <w:sz w:val="19"/>
          <w:szCs w:val="19"/>
        </w:rPr>
        <w:t xml:space="preserve">»1º. </w:t>
      </w:r>
      <w:r w:rsidR="0084429A" w:rsidRPr="002F707C">
        <w:rPr>
          <w:rFonts w:ascii="Arial" w:hAnsi="Arial" w:cs="Arial"/>
          <w:sz w:val="19"/>
          <w:szCs w:val="19"/>
        </w:rPr>
        <w:t>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r w:rsidR="00F572FF" w:rsidRPr="002F707C">
        <w:rPr>
          <w:rFonts w:ascii="Arial" w:hAnsi="Arial" w:cs="Arial"/>
          <w:sz w:val="19"/>
          <w:szCs w:val="19"/>
        </w:rPr>
        <w:t>».</w:t>
      </w:r>
    </w:p>
  </w:footnote>
  <w:footnote w:id="13">
    <w:p w14:paraId="24D1E335" w14:textId="61CDD0C5" w:rsidR="006D6D4B" w:rsidRPr="006D6D4B" w:rsidRDefault="006D6D4B" w:rsidP="006D6D4B">
      <w:pPr>
        <w:pStyle w:val="Textonotapie"/>
        <w:ind w:firstLine="709"/>
        <w:jc w:val="both"/>
        <w:rPr>
          <w:rFonts w:ascii="Arial" w:hAnsi="Arial" w:cs="Arial"/>
          <w:sz w:val="19"/>
          <w:szCs w:val="19"/>
          <w:lang w:val="es-ES"/>
        </w:rPr>
      </w:pPr>
      <w:r w:rsidRPr="002F707C">
        <w:rPr>
          <w:rStyle w:val="Refdenotaalpie"/>
          <w:rFonts w:ascii="Arial" w:hAnsi="Arial" w:cs="Arial"/>
          <w:sz w:val="19"/>
          <w:szCs w:val="19"/>
        </w:rPr>
        <w:footnoteRef/>
      </w:r>
      <w:r w:rsidRPr="002F707C">
        <w:rPr>
          <w:rFonts w:ascii="Arial" w:hAnsi="Arial" w:cs="Arial"/>
          <w:sz w:val="19"/>
          <w:szCs w:val="19"/>
        </w:rPr>
        <w:t xml:space="preserve"> Consejo de Estado. Sección Tercera. Sentencia del 3 de</w:t>
      </w:r>
      <w:r w:rsidR="00EB6EED" w:rsidRPr="002F707C">
        <w:rPr>
          <w:rFonts w:ascii="Arial" w:hAnsi="Arial" w:cs="Arial"/>
          <w:sz w:val="19"/>
          <w:szCs w:val="19"/>
        </w:rPr>
        <w:t xml:space="preserve"> mayo</w:t>
      </w:r>
      <w:r w:rsidRPr="002F707C">
        <w:rPr>
          <w:rFonts w:ascii="Arial" w:hAnsi="Arial" w:cs="Arial"/>
          <w:sz w:val="19"/>
          <w:szCs w:val="19"/>
        </w:rPr>
        <w:t xml:space="preserve"> 2007. Exp. </w:t>
      </w:r>
      <w:r w:rsidR="00EB6EED" w:rsidRPr="002F707C">
        <w:rPr>
          <w:rFonts w:ascii="Arial" w:hAnsi="Arial" w:cs="Arial"/>
          <w:sz w:val="19"/>
          <w:szCs w:val="19"/>
        </w:rPr>
        <w:t>16.209.</w:t>
      </w:r>
      <w:r w:rsidRPr="002F707C">
        <w:rPr>
          <w:rFonts w:ascii="Arial" w:hAnsi="Arial" w:cs="Arial"/>
          <w:sz w:val="19"/>
          <w:szCs w:val="19"/>
        </w:rPr>
        <w:t xml:space="preserve"> Consejer</w:t>
      </w:r>
      <w:r w:rsidR="00EB6EED" w:rsidRPr="002F707C">
        <w:rPr>
          <w:rFonts w:ascii="Arial" w:hAnsi="Arial" w:cs="Arial"/>
          <w:sz w:val="19"/>
          <w:szCs w:val="19"/>
        </w:rPr>
        <w:t>o</w:t>
      </w:r>
      <w:r w:rsidRPr="002F707C">
        <w:rPr>
          <w:rFonts w:ascii="Arial" w:hAnsi="Arial" w:cs="Arial"/>
          <w:sz w:val="19"/>
          <w:szCs w:val="19"/>
        </w:rPr>
        <w:t xml:space="preserve"> Ponente: </w:t>
      </w:r>
      <w:r w:rsidR="00EB6EED" w:rsidRPr="002F707C">
        <w:rPr>
          <w:rFonts w:ascii="Arial" w:hAnsi="Arial" w:cs="Arial"/>
          <w:sz w:val="19"/>
          <w:szCs w:val="19"/>
        </w:rPr>
        <w:t>Ramiro Saavedra Becerra</w:t>
      </w:r>
      <w:r w:rsidR="00EB6EED" w:rsidRPr="00823963">
        <w:rPr>
          <w:rFonts w:ascii="Arial" w:hAnsi="Arial" w:cs="Arial"/>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93B03DEC"/>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3B4062"/>
    <w:multiLevelType w:val="hybridMultilevel"/>
    <w:tmpl w:val="6764F558"/>
    <w:lvl w:ilvl="0" w:tplc="2780D802">
      <w:start w:val="1"/>
      <w:numFmt w:val="lowerRoman"/>
      <w:lvlText w:val="%1)"/>
      <w:lvlJc w:val="left"/>
      <w:pPr>
        <w:ind w:left="1489" w:hanging="720"/>
      </w:pPr>
      <w:rPr>
        <w:rFonts w:hint="default"/>
      </w:rPr>
    </w:lvl>
    <w:lvl w:ilvl="1" w:tplc="240A0019" w:tentative="1">
      <w:start w:val="1"/>
      <w:numFmt w:val="lowerLetter"/>
      <w:lvlText w:val="%2."/>
      <w:lvlJc w:val="left"/>
      <w:pPr>
        <w:ind w:left="1849" w:hanging="360"/>
      </w:pPr>
    </w:lvl>
    <w:lvl w:ilvl="2" w:tplc="240A001B" w:tentative="1">
      <w:start w:val="1"/>
      <w:numFmt w:val="lowerRoman"/>
      <w:lvlText w:val="%3."/>
      <w:lvlJc w:val="right"/>
      <w:pPr>
        <w:ind w:left="2569" w:hanging="180"/>
      </w:pPr>
    </w:lvl>
    <w:lvl w:ilvl="3" w:tplc="240A000F" w:tentative="1">
      <w:start w:val="1"/>
      <w:numFmt w:val="decimal"/>
      <w:lvlText w:val="%4."/>
      <w:lvlJc w:val="left"/>
      <w:pPr>
        <w:ind w:left="3289" w:hanging="360"/>
      </w:pPr>
    </w:lvl>
    <w:lvl w:ilvl="4" w:tplc="240A0019" w:tentative="1">
      <w:start w:val="1"/>
      <w:numFmt w:val="lowerLetter"/>
      <w:lvlText w:val="%5."/>
      <w:lvlJc w:val="left"/>
      <w:pPr>
        <w:ind w:left="4009" w:hanging="360"/>
      </w:pPr>
    </w:lvl>
    <w:lvl w:ilvl="5" w:tplc="240A001B" w:tentative="1">
      <w:start w:val="1"/>
      <w:numFmt w:val="lowerRoman"/>
      <w:lvlText w:val="%6."/>
      <w:lvlJc w:val="right"/>
      <w:pPr>
        <w:ind w:left="4729" w:hanging="180"/>
      </w:pPr>
    </w:lvl>
    <w:lvl w:ilvl="6" w:tplc="240A000F" w:tentative="1">
      <w:start w:val="1"/>
      <w:numFmt w:val="decimal"/>
      <w:lvlText w:val="%7."/>
      <w:lvlJc w:val="left"/>
      <w:pPr>
        <w:ind w:left="5449" w:hanging="360"/>
      </w:pPr>
    </w:lvl>
    <w:lvl w:ilvl="7" w:tplc="240A0019" w:tentative="1">
      <w:start w:val="1"/>
      <w:numFmt w:val="lowerLetter"/>
      <w:lvlText w:val="%8."/>
      <w:lvlJc w:val="left"/>
      <w:pPr>
        <w:ind w:left="6169" w:hanging="360"/>
      </w:pPr>
    </w:lvl>
    <w:lvl w:ilvl="8" w:tplc="240A001B" w:tentative="1">
      <w:start w:val="1"/>
      <w:numFmt w:val="lowerRoman"/>
      <w:lvlText w:val="%9."/>
      <w:lvlJc w:val="right"/>
      <w:pPr>
        <w:ind w:left="6889" w:hanging="180"/>
      </w:p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6E2"/>
    <w:rsid w:val="0001070F"/>
    <w:rsid w:val="00011653"/>
    <w:rsid w:val="00015D67"/>
    <w:rsid w:val="00016393"/>
    <w:rsid w:val="000168F2"/>
    <w:rsid w:val="000179EC"/>
    <w:rsid w:val="00020C17"/>
    <w:rsid w:val="00021BA0"/>
    <w:rsid w:val="00022A52"/>
    <w:rsid w:val="00026984"/>
    <w:rsid w:val="00026AD9"/>
    <w:rsid w:val="00032DCA"/>
    <w:rsid w:val="00033CF0"/>
    <w:rsid w:val="00033E2B"/>
    <w:rsid w:val="0003447F"/>
    <w:rsid w:val="00046724"/>
    <w:rsid w:val="000469B9"/>
    <w:rsid w:val="000532C4"/>
    <w:rsid w:val="00057EB5"/>
    <w:rsid w:val="00057FD0"/>
    <w:rsid w:val="00070127"/>
    <w:rsid w:val="0007021E"/>
    <w:rsid w:val="00072050"/>
    <w:rsid w:val="0007328A"/>
    <w:rsid w:val="00080076"/>
    <w:rsid w:val="00080A05"/>
    <w:rsid w:val="00084236"/>
    <w:rsid w:val="00086C0F"/>
    <w:rsid w:val="00087C9D"/>
    <w:rsid w:val="00090683"/>
    <w:rsid w:val="000906E8"/>
    <w:rsid w:val="000932D8"/>
    <w:rsid w:val="000937BF"/>
    <w:rsid w:val="000942EB"/>
    <w:rsid w:val="000959D5"/>
    <w:rsid w:val="00096682"/>
    <w:rsid w:val="00096DB7"/>
    <w:rsid w:val="00097648"/>
    <w:rsid w:val="000A14E4"/>
    <w:rsid w:val="000A417F"/>
    <w:rsid w:val="000A7150"/>
    <w:rsid w:val="000A797D"/>
    <w:rsid w:val="000B07E5"/>
    <w:rsid w:val="000B103F"/>
    <w:rsid w:val="000B7B6A"/>
    <w:rsid w:val="000C007D"/>
    <w:rsid w:val="000C0421"/>
    <w:rsid w:val="000C097B"/>
    <w:rsid w:val="000C2DAC"/>
    <w:rsid w:val="000C5B99"/>
    <w:rsid w:val="000D4D6F"/>
    <w:rsid w:val="000D5A3E"/>
    <w:rsid w:val="000D71A8"/>
    <w:rsid w:val="000E0B48"/>
    <w:rsid w:val="000E3C6E"/>
    <w:rsid w:val="000F0AD9"/>
    <w:rsid w:val="000F14C5"/>
    <w:rsid w:val="000F14E8"/>
    <w:rsid w:val="000F2324"/>
    <w:rsid w:val="000F7991"/>
    <w:rsid w:val="00103388"/>
    <w:rsid w:val="001033F9"/>
    <w:rsid w:val="00103487"/>
    <w:rsid w:val="00103915"/>
    <w:rsid w:val="00104887"/>
    <w:rsid w:val="00104CCA"/>
    <w:rsid w:val="00105AA5"/>
    <w:rsid w:val="0010606F"/>
    <w:rsid w:val="00106CF3"/>
    <w:rsid w:val="00107907"/>
    <w:rsid w:val="00107A9F"/>
    <w:rsid w:val="001100A0"/>
    <w:rsid w:val="00111C43"/>
    <w:rsid w:val="00112E3A"/>
    <w:rsid w:val="001139C4"/>
    <w:rsid w:val="00122B23"/>
    <w:rsid w:val="00124EE9"/>
    <w:rsid w:val="00131912"/>
    <w:rsid w:val="00137317"/>
    <w:rsid w:val="00137FFA"/>
    <w:rsid w:val="001410E7"/>
    <w:rsid w:val="00146CF4"/>
    <w:rsid w:val="001470FF"/>
    <w:rsid w:val="001501ED"/>
    <w:rsid w:val="001600FC"/>
    <w:rsid w:val="001606BC"/>
    <w:rsid w:val="00165686"/>
    <w:rsid w:val="001676F9"/>
    <w:rsid w:val="00167E26"/>
    <w:rsid w:val="0017055B"/>
    <w:rsid w:val="001746BF"/>
    <w:rsid w:val="00175159"/>
    <w:rsid w:val="00177217"/>
    <w:rsid w:val="00180FC9"/>
    <w:rsid w:val="001823EF"/>
    <w:rsid w:val="00182B89"/>
    <w:rsid w:val="00183DAD"/>
    <w:rsid w:val="00184A9A"/>
    <w:rsid w:val="00191781"/>
    <w:rsid w:val="001956FF"/>
    <w:rsid w:val="001974DF"/>
    <w:rsid w:val="001A6980"/>
    <w:rsid w:val="001B0EBB"/>
    <w:rsid w:val="001B3E78"/>
    <w:rsid w:val="001B484A"/>
    <w:rsid w:val="001B5DC2"/>
    <w:rsid w:val="001C3BBA"/>
    <w:rsid w:val="001C6D55"/>
    <w:rsid w:val="001C7B98"/>
    <w:rsid w:val="001D3A34"/>
    <w:rsid w:val="001D7441"/>
    <w:rsid w:val="001D7D74"/>
    <w:rsid w:val="001E1EB0"/>
    <w:rsid w:val="001E3D09"/>
    <w:rsid w:val="001F1063"/>
    <w:rsid w:val="001F3B61"/>
    <w:rsid w:val="001F3CA1"/>
    <w:rsid w:val="001F44C7"/>
    <w:rsid w:val="001F61EC"/>
    <w:rsid w:val="002007E4"/>
    <w:rsid w:val="00204060"/>
    <w:rsid w:val="002106F2"/>
    <w:rsid w:val="00214F6C"/>
    <w:rsid w:val="0021641A"/>
    <w:rsid w:val="0022315F"/>
    <w:rsid w:val="0022539D"/>
    <w:rsid w:val="00232C17"/>
    <w:rsid w:val="00234B84"/>
    <w:rsid w:val="00234DE9"/>
    <w:rsid w:val="002419E6"/>
    <w:rsid w:val="0024379B"/>
    <w:rsid w:val="00246D30"/>
    <w:rsid w:val="002475B4"/>
    <w:rsid w:val="002507A6"/>
    <w:rsid w:val="00250D76"/>
    <w:rsid w:val="00251051"/>
    <w:rsid w:val="002520F2"/>
    <w:rsid w:val="002523E8"/>
    <w:rsid w:val="00252696"/>
    <w:rsid w:val="00254156"/>
    <w:rsid w:val="002555D1"/>
    <w:rsid w:val="0025635E"/>
    <w:rsid w:val="00260104"/>
    <w:rsid w:val="00260F19"/>
    <w:rsid w:val="00261126"/>
    <w:rsid w:val="00262458"/>
    <w:rsid w:val="00262A15"/>
    <w:rsid w:val="00262DC5"/>
    <w:rsid w:val="00270A35"/>
    <w:rsid w:val="002818D9"/>
    <w:rsid w:val="00284EF3"/>
    <w:rsid w:val="0029141D"/>
    <w:rsid w:val="00292004"/>
    <w:rsid w:val="002941B4"/>
    <w:rsid w:val="0029709A"/>
    <w:rsid w:val="002A2CB2"/>
    <w:rsid w:val="002B1089"/>
    <w:rsid w:val="002B22A8"/>
    <w:rsid w:val="002B74EA"/>
    <w:rsid w:val="002B7754"/>
    <w:rsid w:val="002C0A42"/>
    <w:rsid w:val="002C1B22"/>
    <w:rsid w:val="002C3B82"/>
    <w:rsid w:val="002C407E"/>
    <w:rsid w:val="002C4DDE"/>
    <w:rsid w:val="002D3326"/>
    <w:rsid w:val="002D54AB"/>
    <w:rsid w:val="002E21A1"/>
    <w:rsid w:val="002E3BB5"/>
    <w:rsid w:val="002E6CCC"/>
    <w:rsid w:val="002F1094"/>
    <w:rsid w:val="002F420A"/>
    <w:rsid w:val="002F656D"/>
    <w:rsid w:val="002F707C"/>
    <w:rsid w:val="003033BA"/>
    <w:rsid w:val="00303F15"/>
    <w:rsid w:val="003054A5"/>
    <w:rsid w:val="00305891"/>
    <w:rsid w:val="00305F5C"/>
    <w:rsid w:val="003116BF"/>
    <w:rsid w:val="00311E31"/>
    <w:rsid w:val="0031445E"/>
    <w:rsid w:val="003151A6"/>
    <w:rsid w:val="0031564F"/>
    <w:rsid w:val="00316C07"/>
    <w:rsid w:val="00320BEC"/>
    <w:rsid w:val="0032273F"/>
    <w:rsid w:val="00322AEA"/>
    <w:rsid w:val="00324F88"/>
    <w:rsid w:val="00325957"/>
    <w:rsid w:val="003263F6"/>
    <w:rsid w:val="003279DB"/>
    <w:rsid w:val="0033151A"/>
    <w:rsid w:val="00334F3C"/>
    <w:rsid w:val="0033631F"/>
    <w:rsid w:val="0033706B"/>
    <w:rsid w:val="00340E9A"/>
    <w:rsid w:val="00343DE4"/>
    <w:rsid w:val="0034680A"/>
    <w:rsid w:val="00355762"/>
    <w:rsid w:val="0035627B"/>
    <w:rsid w:val="003607C1"/>
    <w:rsid w:val="00366B8E"/>
    <w:rsid w:val="00367706"/>
    <w:rsid w:val="0037224F"/>
    <w:rsid w:val="00372947"/>
    <w:rsid w:val="00375E2B"/>
    <w:rsid w:val="00381D5F"/>
    <w:rsid w:val="0038234D"/>
    <w:rsid w:val="00386456"/>
    <w:rsid w:val="00392BAF"/>
    <w:rsid w:val="003932DC"/>
    <w:rsid w:val="003956A9"/>
    <w:rsid w:val="003957CA"/>
    <w:rsid w:val="003A0FA4"/>
    <w:rsid w:val="003A41FF"/>
    <w:rsid w:val="003A4D93"/>
    <w:rsid w:val="003A4F7E"/>
    <w:rsid w:val="003A581E"/>
    <w:rsid w:val="003A6781"/>
    <w:rsid w:val="003B749D"/>
    <w:rsid w:val="003B77F7"/>
    <w:rsid w:val="003C256C"/>
    <w:rsid w:val="003C49EE"/>
    <w:rsid w:val="003C4D17"/>
    <w:rsid w:val="003D2FFF"/>
    <w:rsid w:val="003D77D3"/>
    <w:rsid w:val="003E62CC"/>
    <w:rsid w:val="003E755F"/>
    <w:rsid w:val="003F0265"/>
    <w:rsid w:val="003F1591"/>
    <w:rsid w:val="003F3C8A"/>
    <w:rsid w:val="00400483"/>
    <w:rsid w:val="00401EF7"/>
    <w:rsid w:val="00403A40"/>
    <w:rsid w:val="004064D0"/>
    <w:rsid w:val="00411141"/>
    <w:rsid w:val="00415C9E"/>
    <w:rsid w:val="0041681D"/>
    <w:rsid w:val="00417CF7"/>
    <w:rsid w:val="004207C6"/>
    <w:rsid w:val="0042202D"/>
    <w:rsid w:val="00424B4C"/>
    <w:rsid w:val="00435165"/>
    <w:rsid w:val="004363DD"/>
    <w:rsid w:val="00436EB4"/>
    <w:rsid w:val="004371B1"/>
    <w:rsid w:val="00440254"/>
    <w:rsid w:val="004416A0"/>
    <w:rsid w:val="004422D6"/>
    <w:rsid w:val="004515B4"/>
    <w:rsid w:val="004523B8"/>
    <w:rsid w:val="0046006D"/>
    <w:rsid w:val="00467232"/>
    <w:rsid w:val="00470C58"/>
    <w:rsid w:val="00480EE1"/>
    <w:rsid w:val="00483658"/>
    <w:rsid w:val="00484AB0"/>
    <w:rsid w:val="00493B3C"/>
    <w:rsid w:val="00497781"/>
    <w:rsid w:val="004A08A8"/>
    <w:rsid w:val="004A2F90"/>
    <w:rsid w:val="004A34D2"/>
    <w:rsid w:val="004A4E5D"/>
    <w:rsid w:val="004B4015"/>
    <w:rsid w:val="004B40B0"/>
    <w:rsid w:val="004B5ABC"/>
    <w:rsid w:val="004B6480"/>
    <w:rsid w:val="004B7530"/>
    <w:rsid w:val="004C68A1"/>
    <w:rsid w:val="004D3D92"/>
    <w:rsid w:val="004D6F87"/>
    <w:rsid w:val="004E0818"/>
    <w:rsid w:val="004E3410"/>
    <w:rsid w:val="004F1B2B"/>
    <w:rsid w:val="004F5ACE"/>
    <w:rsid w:val="004F6DFE"/>
    <w:rsid w:val="00500B75"/>
    <w:rsid w:val="00501D22"/>
    <w:rsid w:val="0050419F"/>
    <w:rsid w:val="00504CDA"/>
    <w:rsid w:val="0051074C"/>
    <w:rsid w:val="00513AF2"/>
    <w:rsid w:val="0051714B"/>
    <w:rsid w:val="00521BD5"/>
    <w:rsid w:val="00524E94"/>
    <w:rsid w:val="00526287"/>
    <w:rsid w:val="00530603"/>
    <w:rsid w:val="00531BA7"/>
    <w:rsid w:val="005358E8"/>
    <w:rsid w:val="00536209"/>
    <w:rsid w:val="0054119B"/>
    <w:rsid w:val="0054413A"/>
    <w:rsid w:val="00550EE5"/>
    <w:rsid w:val="0055334C"/>
    <w:rsid w:val="00553E74"/>
    <w:rsid w:val="005546DA"/>
    <w:rsid w:val="005564CA"/>
    <w:rsid w:val="0056008D"/>
    <w:rsid w:val="00561092"/>
    <w:rsid w:val="00565771"/>
    <w:rsid w:val="00566A3D"/>
    <w:rsid w:val="00573A49"/>
    <w:rsid w:val="00593333"/>
    <w:rsid w:val="00593B1E"/>
    <w:rsid w:val="00594337"/>
    <w:rsid w:val="00595082"/>
    <w:rsid w:val="0059529F"/>
    <w:rsid w:val="00596E3F"/>
    <w:rsid w:val="00597A66"/>
    <w:rsid w:val="005A0F62"/>
    <w:rsid w:val="005A3A23"/>
    <w:rsid w:val="005A4CBD"/>
    <w:rsid w:val="005A6079"/>
    <w:rsid w:val="005A79FE"/>
    <w:rsid w:val="005A7D64"/>
    <w:rsid w:val="005A7F32"/>
    <w:rsid w:val="005B014E"/>
    <w:rsid w:val="005B0D91"/>
    <w:rsid w:val="005B0E7C"/>
    <w:rsid w:val="005B0F06"/>
    <w:rsid w:val="005B5F34"/>
    <w:rsid w:val="005B7A31"/>
    <w:rsid w:val="005C0FEE"/>
    <w:rsid w:val="005C20D2"/>
    <w:rsid w:val="005C5176"/>
    <w:rsid w:val="005D0969"/>
    <w:rsid w:val="005D0D8C"/>
    <w:rsid w:val="005D1784"/>
    <w:rsid w:val="005D1B1D"/>
    <w:rsid w:val="005D2F21"/>
    <w:rsid w:val="005D61AD"/>
    <w:rsid w:val="005E1D2F"/>
    <w:rsid w:val="005E2A4B"/>
    <w:rsid w:val="005E3B74"/>
    <w:rsid w:val="005E6249"/>
    <w:rsid w:val="005E6734"/>
    <w:rsid w:val="005F63C3"/>
    <w:rsid w:val="0060141A"/>
    <w:rsid w:val="00604180"/>
    <w:rsid w:val="006048D4"/>
    <w:rsid w:val="00604D12"/>
    <w:rsid w:val="00611EDE"/>
    <w:rsid w:val="00613924"/>
    <w:rsid w:val="006156B8"/>
    <w:rsid w:val="00617E23"/>
    <w:rsid w:val="00620D9A"/>
    <w:rsid w:val="00622929"/>
    <w:rsid w:val="006233C8"/>
    <w:rsid w:val="006244D1"/>
    <w:rsid w:val="00624862"/>
    <w:rsid w:val="00626304"/>
    <w:rsid w:val="006341D3"/>
    <w:rsid w:val="0063426E"/>
    <w:rsid w:val="00634D73"/>
    <w:rsid w:val="00635D90"/>
    <w:rsid w:val="0063612F"/>
    <w:rsid w:val="006362F6"/>
    <w:rsid w:val="00636ADB"/>
    <w:rsid w:val="00640202"/>
    <w:rsid w:val="00640D29"/>
    <w:rsid w:val="00647642"/>
    <w:rsid w:val="00647FB3"/>
    <w:rsid w:val="00651F4D"/>
    <w:rsid w:val="00654038"/>
    <w:rsid w:val="00654BF5"/>
    <w:rsid w:val="00655371"/>
    <w:rsid w:val="00664066"/>
    <w:rsid w:val="00664A41"/>
    <w:rsid w:val="006652C5"/>
    <w:rsid w:val="0066683C"/>
    <w:rsid w:val="006678DC"/>
    <w:rsid w:val="006713FC"/>
    <w:rsid w:val="00676132"/>
    <w:rsid w:val="006839FB"/>
    <w:rsid w:val="00686F15"/>
    <w:rsid w:val="00690310"/>
    <w:rsid w:val="006913CF"/>
    <w:rsid w:val="006935DC"/>
    <w:rsid w:val="00693D14"/>
    <w:rsid w:val="00695B02"/>
    <w:rsid w:val="00695EA3"/>
    <w:rsid w:val="0069616C"/>
    <w:rsid w:val="00697665"/>
    <w:rsid w:val="006A03EA"/>
    <w:rsid w:val="006A397F"/>
    <w:rsid w:val="006A7FD0"/>
    <w:rsid w:val="006B5BFE"/>
    <w:rsid w:val="006B5F26"/>
    <w:rsid w:val="006B6446"/>
    <w:rsid w:val="006C11EC"/>
    <w:rsid w:val="006C5D24"/>
    <w:rsid w:val="006C6F6C"/>
    <w:rsid w:val="006D005F"/>
    <w:rsid w:val="006D320C"/>
    <w:rsid w:val="006D6D4B"/>
    <w:rsid w:val="006D7687"/>
    <w:rsid w:val="006E0572"/>
    <w:rsid w:val="006E2124"/>
    <w:rsid w:val="006F052E"/>
    <w:rsid w:val="006F05AE"/>
    <w:rsid w:val="006F0D49"/>
    <w:rsid w:val="006F2B9E"/>
    <w:rsid w:val="006F3AD0"/>
    <w:rsid w:val="006F3C5B"/>
    <w:rsid w:val="006F5204"/>
    <w:rsid w:val="006F5F94"/>
    <w:rsid w:val="006F7416"/>
    <w:rsid w:val="00700417"/>
    <w:rsid w:val="00700637"/>
    <w:rsid w:val="00701506"/>
    <w:rsid w:val="0070168F"/>
    <w:rsid w:val="00703917"/>
    <w:rsid w:val="0070419B"/>
    <w:rsid w:val="00704F9F"/>
    <w:rsid w:val="00705631"/>
    <w:rsid w:val="00705B4D"/>
    <w:rsid w:val="0071460B"/>
    <w:rsid w:val="00717EA0"/>
    <w:rsid w:val="0072351E"/>
    <w:rsid w:val="007246BC"/>
    <w:rsid w:val="007276CA"/>
    <w:rsid w:val="007302DD"/>
    <w:rsid w:val="0073440A"/>
    <w:rsid w:val="00736AF6"/>
    <w:rsid w:val="00742DD2"/>
    <w:rsid w:val="007464C3"/>
    <w:rsid w:val="00746C97"/>
    <w:rsid w:val="00747283"/>
    <w:rsid w:val="007508F1"/>
    <w:rsid w:val="00750E95"/>
    <w:rsid w:val="00754877"/>
    <w:rsid w:val="00754A02"/>
    <w:rsid w:val="0075647A"/>
    <w:rsid w:val="00760BD6"/>
    <w:rsid w:val="007611C4"/>
    <w:rsid w:val="007634AD"/>
    <w:rsid w:val="00764473"/>
    <w:rsid w:val="00770C09"/>
    <w:rsid w:val="00775FF9"/>
    <w:rsid w:val="0077777E"/>
    <w:rsid w:val="0078122E"/>
    <w:rsid w:val="007901EB"/>
    <w:rsid w:val="0079027B"/>
    <w:rsid w:val="00790E5D"/>
    <w:rsid w:val="007912F2"/>
    <w:rsid w:val="00793831"/>
    <w:rsid w:val="007A2B3C"/>
    <w:rsid w:val="007A535A"/>
    <w:rsid w:val="007A65FC"/>
    <w:rsid w:val="007B024B"/>
    <w:rsid w:val="007B0854"/>
    <w:rsid w:val="007B4FF4"/>
    <w:rsid w:val="007B5076"/>
    <w:rsid w:val="007C0005"/>
    <w:rsid w:val="007C1CD2"/>
    <w:rsid w:val="007C5074"/>
    <w:rsid w:val="007C6E6A"/>
    <w:rsid w:val="007D67B0"/>
    <w:rsid w:val="007E4A10"/>
    <w:rsid w:val="007E76DE"/>
    <w:rsid w:val="007E793E"/>
    <w:rsid w:val="007F6B5F"/>
    <w:rsid w:val="007F6E4B"/>
    <w:rsid w:val="007F72CB"/>
    <w:rsid w:val="007F7889"/>
    <w:rsid w:val="007F7953"/>
    <w:rsid w:val="00801AC5"/>
    <w:rsid w:val="00803048"/>
    <w:rsid w:val="0080324F"/>
    <w:rsid w:val="00804FEB"/>
    <w:rsid w:val="00807423"/>
    <w:rsid w:val="00811C9C"/>
    <w:rsid w:val="00814BCE"/>
    <w:rsid w:val="00814ED2"/>
    <w:rsid w:val="00814F99"/>
    <w:rsid w:val="008212B7"/>
    <w:rsid w:val="0082279C"/>
    <w:rsid w:val="00822F3D"/>
    <w:rsid w:val="00823963"/>
    <w:rsid w:val="008248AA"/>
    <w:rsid w:val="008250D2"/>
    <w:rsid w:val="00825115"/>
    <w:rsid w:val="00830385"/>
    <w:rsid w:val="00830CDE"/>
    <w:rsid w:val="0083119B"/>
    <w:rsid w:val="00832C7F"/>
    <w:rsid w:val="00836EAB"/>
    <w:rsid w:val="00840C17"/>
    <w:rsid w:val="0084429A"/>
    <w:rsid w:val="0084781A"/>
    <w:rsid w:val="0085092D"/>
    <w:rsid w:val="008524C3"/>
    <w:rsid w:val="00852EBF"/>
    <w:rsid w:val="0085515F"/>
    <w:rsid w:val="008552FB"/>
    <w:rsid w:val="008566F8"/>
    <w:rsid w:val="0085720F"/>
    <w:rsid w:val="008639E7"/>
    <w:rsid w:val="00864F0E"/>
    <w:rsid w:val="0086672C"/>
    <w:rsid w:val="008668CA"/>
    <w:rsid w:val="008701A2"/>
    <w:rsid w:val="00871196"/>
    <w:rsid w:val="00872A43"/>
    <w:rsid w:val="00873912"/>
    <w:rsid w:val="00875624"/>
    <w:rsid w:val="00877E95"/>
    <w:rsid w:val="00881840"/>
    <w:rsid w:val="008820D9"/>
    <w:rsid w:val="00882B32"/>
    <w:rsid w:val="00882FBB"/>
    <w:rsid w:val="008866E2"/>
    <w:rsid w:val="00886854"/>
    <w:rsid w:val="0089026E"/>
    <w:rsid w:val="008929FF"/>
    <w:rsid w:val="00893DA8"/>
    <w:rsid w:val="008957F9"/>
    <w:rsid w:val="008A0C19"/>
    <w:rsid w:val="008A0E32"/>
    <w:rsid w:val="008A2287"/>
    <w:rsid w:val="008B14DE"/>
    <w:rsid w:val="008B5052"/>
    <w:rsid w:val="008B540B"/>
    <w:rsid w:val="008B573F"/>
    <w:rsid w:val="008B6C27"/>
    <w:rsid w:val="008C5043"/>
    <w:rsid w:val="008D16FC"/>
    <w:rsid w:val="008D1A50"/>
    <w:rsid w:val="008D280F"/>
    <w:rsid w:val="008D55B2"/>
    <w:rsid w:val="008D7C48"/>
    <w:rsid w:val="008E15D0"/>
    <w:rsid w:val="008E197C"/>
    <w:rsid w:val="008E1C15"/>
    <w:rsid w:val="008E541E"/>
    <w:rsid w:val="008E58F0"/>
    <w:rsid w:val="008E5A50"/>
    <w:rsid w:val="008E66DF"/>
    <w:rsid w:val="008F0915"/>
    <w:rsid w:val="008F1081"/>
    <w:rsid w:val="008F37B6"/>
    <w:rsid w:val="008F3EB4"/>
    <w:rsid w:val="008F6A28"/>
    <w:rsid w:val="008F7FD6"/>
    <w:rsid w:val="009047C5"/>
    <w:rsid w:val="00904AF1"/>
    <w:rsid w:val="0090545B"/>
    <w:rsid w:val="00906480"/>
    <w:rsid w:val="0091455C"/>
    <w:rsid w:val="009155EA"/>
    <w:rsid w:val="00921D38"/>
    <w:rsid w:val="009228F3"/>
    <w:rsid w:val="00922D56"/>
    <w:rsid w:val="00925566"/>
    <w:rsid w:val="00925BE9"/>
    <w:rsid w:val="0093384C"/>
    <w:rsid w:val="00935A2D"/>
    <w:rsid w:val="0094233A"/>
    <w:rsid w:val="00945D4E"/>
    <w:rsid w:val="0094641D"/>
    <w:rsid w:val="00947539"/>
    <w:rsid w:val="00950C4E"/>
    <w:rsid w:val="0095385A"/>
    <w:rsid w:val="00955413"/>
    <w:rsid w:val="00955F41"/>
    <w:rsid w:val="0096050B"/>
    <w:rsid w:val="009606E0"/>
    <w:rsid w:val="0096071B"/>
    <w:rsid w:val="00963D72"/>
    <w:rsid w:val="009721E6"/>
    <w:rsid w:val="0097455A"/>
    <w:rsid w:val="009823C6"/>
    <w:rsid w:val="0098485F"/>
    <w:rsid w:val="009875B8"/>
    <w:rsid w:val="009933FD"/>
    <w:rsid w:val="009A0375"/>
    <w:rsid w:val="009A1768"/>
    <w:rsid w:val="009A3BF9"/>
    <w:rsid w:val="009A52AA"/>
    <w:rsid w:val="009B1241"/>
    <w:rsid w:val="009C19F6"/>
    <w:rsid w:val="009C2731"/>
    <w:rsid w:val="009C53DB"/>
    <w:rsid w:val="009D2DE6"/>
    <w:rsid w:val="009D36E9"/>
    <w:rsid w:val="009D46D8"/>
    <w:rsid w:val="009D54EC"/>
    <w:rsid w:val="009D5A1F"/>
    <w:rsid w:val="009D7209"/>
    <w:rsid w:val="009E182F"/>
    <w:rsid w:val="009E2A00"/>
    <w:rsid w:val="009E73B5"/>
    <w:rsid w:val="009F0EAF"/>
    <w:rsid w:val="009F4136"/>
    <w:rsid w:val="009F48F4"/>
    <w:rsid w:val="009F5D49"/>
    <w:rsid w:val="009F7CCD"/>
    <w:rsid w:val="00A00FAE"/>
    <w:rsid w:val="00A032E4"/>
    <w:rsid w:val="00A03364"/>
    <w:rsid w:val="00A0718D"/>
    <w:rsid w:val="00A07EEB"/>
    <w:rsid w:val="00A1387B"/>
    <w:rsid w:val="00A139F2"/>
    <w:rsid w:val="00A1714F"/>
    <w:rsid w:val="00A211FC"/>
    <w:rsid w:val="00A24560"/>
    <w:rsid w:val="00A24EF7"/>
    <w:rsid w:val="00A3196D"/>
    <w:rsid w:val="00A34538"/>
    <w:rsid w:val="00A37884"/>
    <w:rsid w:val="00A456B2"/>
    <w:rsid w:val="00A51AA1"/>
    <w:rsid w:val="00A542A7"/>
    <w:rsid w:val="00A617A0"/>
    <w:rsid w:val="00A62ADA"/>
    <w:rsid w:val="00A63500"/>
    <w:rsid w:val="00A64EAE"/>
    <w:rsid w:val="00A65B7F"/>
    <w:rsid w:val="00A667D7"/>
    <w:rsid w:val="00A70DE5"/>
    <w:rsid w:val="00A737E6"/>
    <w:rsid w:val="00A7446C"/>
    <w:rsid w:val="00A80765"/>
    <w:rsid w:val="00A975D9"/>
    <w:rsid w:val="00AA1802"/>
    <w:rsid w:val="00AA1D5A"/>
    <w:rsid w:val="00AA23B9"/>
    <w:rsid w:val="00AA442B"/>
    <w:rsid w:val="00AA4FB7"/>
    <w:rsid w:val="00AA753E"/>
    <w:rsid w:val="00AC04D1"/>
    <w:rsid w:val="00AC6C82"/>
    <w:rsid w:val="00AD0DBE"/>
    <w:rsid w:val="00AE1106"/>
    <w:rsid w:val="00AE170B"/>
    <w:rsid w:val="00AE27A7"/>
    <w:rsid w:val="00AE6034"/>
    <w:rsid w:val="00AE6988"/>
    <w:rsid w:val="00AE74BA"/>
    <w:rsid w:val="00AF1C89"/>
    <w:rsid w:val="00AF3754"/>
    <w:rsid w:val="00AF3810"/>
    <w:rsid w:val="00AF3C99"/>
    <w:rsid w:val="00AF48A6"/>
    <w:rsid w:val="00B011AD"/>
    <w:rsid w:val="00B04570"/>
    <w:rsid w:val="00B04E5A"/>
    <w:rsid w:val="00B05082"/>
    <w:rsid w:val="00B05685"/>
    <w:rsid w:val="00B06DB6"/>
    <w:rsid w:val="00B07020"/>
    <w:rsid w:val="00B07C93"/>
    <w:rsid w:val="00B104FB"/>
    <w:rsid w:val="00B172AB"/>
    <w:rsid w:val="00B20E92"/>
    <w:rsid w:val="00B21853"/>
    <w:rsid w:val="00B22E22"/>
    <w:rsid w:val="00B33DF3"/>
    <w:rsid w:val="00B375EF"/>
    <w:rsid w:val="00B4148A"/>
    <w:rsid w:val="00B42D84"/>
    <w:rsid w:val="00B44319"/>
    <w:rsid w:val="00B52277"/>
    <w:rsid w:val="00B525CB"/>
    <w:rsid w:val="00B606AE"/>
    <w:rsid w:val="00B60E21"/>
    <w:rsid w:val="00B63CB2"/>
    <w:rsid w:val="00B64D86"/>
    <w:rsid w:val="00B7127D"/>
    <w:rsid w:val="00B71667"/>
    <w:rsid w:val="00B728A5"/>
    <w:rsid w:val="00B73DEE"/>
    <w:rsid w:val="00B745E8"/>
    <w:rsid w:val="00B7508D"/>
    <w:rsid w:val="00B765CD"/>
    <w:rsid w:val="00B8232B"/>
    <w:rsid w:val="00B82A8E"/>
    <w:rsid w:val="00B841C8"/>
    <w:rsid w:val="00B85735"/>
    <w:rsid w:val="00B862F6"/>
    <w:rsid w:val="00B9264D"/>
    <w:rsid w:val="00B959E7"/>
    <w:rsid w:val="00B97FF3"/>
    <w:rsid w:val="00BA028A"/>
    <w:rsid w:val="00BA03B1"/>
    <w:rsid w:val="00BA09D6"/>
    <w:rsid w:val="00BB0477"/>
    <w:rsid w:val="00BB2EC5"/>
    <w:rsid w:val="00BB4ECC"/>
    <w:rsid w:val="00BB567C"/>
    <w:rsid w:val="00BB73C3"/>
    <w:rsid w:val="00BB76C8"/>
    <w:rsid w:val="00BC0435"/>
    <w:rsid w:val="00BC0553"/>
    <w:rsid w:val="00BC0C83"/>
    <w:rsid w:val="00BC17AA"/>
    <w:rsid w:val="00BC2763"/>
    <w:rsid w:val="00BC2896"/>
    <w:rsid w:val="00BC3082"/>
    <w:rsid w:val="00BC5A6A"/>
    <w:rsid w:val="00BD1364"/>
    <w:rsid w:val="00BD24F7"/>
    <w:rsid w:val="00BD4192"/>
    <w:rsid w:val="00BD5028"/>
    <w:rsid w:val="00BD5D80"/>
    <w:rsid w:val="00BD6190"/>
    <w:rsid w:val="00BD78FE"/>
    <w:rsid w:val="00BE22FC"/>
    <w:rsid w:val="00BE60D0"/>
    <w:rsid w:val="00BE704E"/>
    <w:rsid w:val="00BF0970"/>
    <w:rsid w:val="00BF27E9"/>
    <w:rsid w:val="00BF4330"/>
    <w:rsid w:val="00BF4E81"/>
    <w:rsid w:val="00BF6723"/>
    <w:rsid w:val="00BF7D79"/>
    <w:rsid w:val="00C02A28"/>
    <w:rsid w:val="00C02F60"/>
    <w:rsid w:val="00C03917"/>
    <w:rsid w:val="00C041A1"/>
    <w:rsid w:val="00C0607F"/>
    <w:rsid w:val="00C06443"/>
    <w:rsid w:val="00C07F86"/>
    <w:rsid w:val="00C11FB6"/>
    <w:rsid w:val="00C12677"/>
    <w:rsid w:val="00C1503B"/>
    <w:rsid w:val="00C1508A"/>
    <w:rsid w:val="00C157B3"/>
    <w:rsid w:val="00C2341D"/>
    <w:rsid w:val="00C2713D"/>
    <w:rsid w:val="00C31F87"/>
    <w:rsid w:val="00C33B1D"/>
    <w:rsid w:val="00C44259"/>
    <w:rsid w:val="00C449B5"/>
    <w:rsid w:val="00C467D5"/>
    <w:rsid w:val="00C517AC"/>
    <w:rsid w:val="00C525B1"/>
    <w:rsid w:val="00C61414"/>
    <w:rsid w:val="00C626D7"/>
    <w:rsid w:val="00C7673C"/>
    <w:rsid w:val="00C80B17"/>
    <w:rsid w:val="00C80CC4"/>
    <w:rsid w:val="00C846CA"/>
    <w:rsid w:val="00C857EB"/>
    <w:rsid w:val="00C871F2"/>
    <w:rsid w:val="00C878AF"/>
    <w:rsid w:val="00CA0BCB"/>
    <w:rsid w:val="00CA287E"/>
    <w:rsid w:val="00CB2EE0"/>
    <w:rsid w:val="00CB55AE"/>
    <w:rsid w:val="00CC00CD"/>
    <w:rsid w:val="00CC2924"/>
    <w:rsid w:val="00CC55CA"/>
    <w:rsid w:val="00CC7AF3"/>
    <w:rsid w:val="00CC7BF7"/>
    <w:rsid w:val="00CD4BD4"/>
    <w:rsid w:val="00CD50BF"/>
    <w:rsid w:val="00CD5662"/>
    <w:rsid w:val="00CE302E"/>
    <w:rsid w:val="00CE3D07"/>
    <w:rsid w:val="00CE5926"/>
    <w:rsid w:val="00CE5E8A"/>
    <w:rsid w:val="00CF16F1"/>
    <w:rsid w:val="00CF1DE5"/>
    <w:rsid w:val="00CF6C19"/>
    <w:rsid w:val="00D02615"/>
    <w:rsid w:val="00D060D9"/>
    <w:rsid w:val="00D10462"/>
    <w:rsid w:val="00D12206"/>
    <w:rsid w:val="00D1409A"/>
    <w:rsid w:val="00D15F65"/>
    <w:rsid w:val="00D166ED"/>
    <w:rsid w:val="00D16E39"/>
    <w:rsid w:val="00D206E0"/>
    <w:rsid w:val="00D23C6A"/>
    <w:rsid w:val="00D259CA"/>
    <w:rsid w:val="00D30F2E"/>
    <w:rsid w:val="00D3287F"/>
    <w:rsid w:val="00D34BCF"/>
    <w:rsid w:val="00D35852"/>
    <w:rsid w:val="00D36E4A"/>
    <w:rsid w:val="00D41929"/>
    <w:rsid w:val="00D41B41"/>
    <w:rsid w:val="00D44F0A"/>
    <w:rsid w:val="00D45EEC"/>
    <w:rsid w:val="00D52976"/>
    <w:rsid w:val="00D562FD"/>
    <w:rsid w:val="00D6191F"/>
    <w:rsid w:val="00D704A0"/>
    <w:rsid w:val="00D72434"/>
    <w:rsid w:val="00D72E9D"/>
    <w:rsid w:val="00D735B3"/>
    <w:rsid w:val="00D805B5"/>
    <w:rsid w:val="00D82CE5"/>
    <w:rsid w:val="00D83433"/>
    <w:rsid w:val="00D841A3"/>
    <w:rsid w:val="00D85416"/>
    <w:rsid w:val="00D8715A"/>
    <w:rsid w:val="00D91972"/>
    <w:rsid w:val="00D929D2"/>
    <w:rsid w:val="00D92AE4"/>
    <w:rsid w:val="00D9409C"/>
    <w:rsid w:val="00DA1A54"/>
    <w:rsid w:val="00DA2867"/>
    <w:rsid w:val="00DA3E41"/>
    <w:rsid w:val="00DA40B9"/>
    <w:rsid w:val="00DA41EF"/>
    <w:rsid w:val="00DA5AB1"/>
    <w:rsid w:val="00DA628E"/>
    <w:rsid w:val="00DA66DC"/>
    <w:rsid w:val="00DB47CE"/>
    <w:rsid w:val="00DC14ED"/>
    <w:rsid w:val="00DC37CA"/>
    <w:rsid w:val="00DC4497"/>
    <w:rsid w:val="00DC61AE"/>
    <w:rsid w:val="00DC62E5"/>
    <w:rsid w:val="00DD3749"/>
    <w:rsid w:val="00DD5D6D"/>
    <w:rsid w:val="00DD735D"/>
    <w:rsid w:val="00DE0165"/>
    <w:rsid w:val="00DE3119"/>
    <w:rsid w:val="00DF1911"/>
    <w:rsid w:val="00DF1D7F"/>
    <w:rsid w:val="00DF236B"/>
    <w:rsid w:val="00DF68EA"/>
    <w:rsid w:val="00E00354"/>
    <w:rsid w:val="00E01C96"/>
    <w:rsid w:val="00E07C89"/>
    <w:rsid w:val="00E10662"/>
    <w:rsid w:val="00E13AB8"/>
    <w:rsid w:val="00E14B7A"/>
    <w:rsid w:val="00E153BC"/>
    <w:rsid w:val="00E20D99"/>
    <w:rsid w:val="00E23B95"/>
    <w:rsid w:val="00E2472C"/>
    <w:rsid w:val="00E275B7"/>
    <w:rsid w:val="00E33B62"/>
    <w:rsid w:val="00E41962"/>
    <w:rsid w:val="00E41FFD"/>
    <w:rsid w:val="00E45D0D"/>
    <w:rsid w:val="00E46676"/>
    <w:rsid w:val="00E47C8D"/>
    <w:rsid w:val="00E50CC8"/>
    <w:rsid w:val="00E537BA"/>
    <w:rsid w:val="00E53AA3"/>
    <w:rsid w:val="00E54157"/>
    <w:rsid w:val="00E57BE1"/>
    <w:rsid w:val="00E612C4"/>
    <w:rsid w:val="00E63CE1"/>
    <w:rsid w:val="00E65C4D"/>
    <w:rsid w:val="00E6688D"/>
    <w:rsid w:val="00E67FB4"/>
    <w:rsid w:val="00E70E8F"/>
    <w:rsid w:val="00E71097"/>
    <w:rsid w:val="00E719C4"/>
    <w:rsid w:val="00E72CB0"/>
    <w:rsid w:val="00E73B9B"/>
    <w:rsid w:val="00E7650B"/>
    <w:rsid w:val="00E80D5C"/>
    <w:rsid w:val="00E839DE"/>
    <w:rsid w:val="00E92505"/>
    <w:rsid w:val="00E93B7C"/>
    <w:rsid w:val="00E96FEF"/>
    <w:rsid w:val="00E9736C"/>
    <w:rsid w:val="00EA0305"/>
    <w:rsid w:val="00EB4C32"/>
    <w:rsid w:val="00EB52F9"/>
    <w:rsid w:val="00EB5E43"/>
    <w:rsid w:val="00EB6EED"/>
    <w:rsid w:val="00EB6FDF"/>
    <w:rsid w:val="00EC09DC"/>
    <w:rsid w:val="00EC6F95"/>
    <w:rsid w:val="00EC7AB6"/>
    <w:rsid w:val="00ED188C"/>
    <w:rsid w:val="00ED4B0B"/>
    <w:rsid w:val="00ED7016"/>
    <w:rsid w:val="00EE2950"/>
    <w:rsid w:val="00EE3756"/>
    <w:rsid w:val="00EE38D3"/>
    <w:rsid w:val="00EE3A7F"/>
    <w:rsid w:val="00EE5C04"/>
    <w:rsid w:val="00EE5E75"/>
    <w:rsid w:val="00EF0642"/>
    <w:rsid w:val="00EF77D0"/>
    <w:rsid w:val="00F03F66"/>
    <w:rsid w:val="00F05587"/>
    <w:rsid w:val="00F1150C"/>
    <w:rsid w:val="00F1336F"/>
    <w:rsid w:val="00F147B5"/>
    <w:rsid w:val="00F16C24"/>
    <w:rsid w:val="00F20EE9"/>
    <w:rsid w:val="00F2125B"/>
    <w:rsid w:val="00F24959"/>
    <w:rsid w:val="00F25A7F"/>
    <w:rsid w:val="00F25FB2"/>
    <w:rsid w:val="00F35E5B"/>
    <w:rsid w:val="00F361AA"/>
    <w:rsid w:val="00F43B09"/>
    <w:rsid w:val="00F455CE"/>
    <w:rsid w:val="00F46295"/>
    <w:rsid w:val="00F4748A"/>
    <w:rsid w:val="00F5169E"/>
    <w:rsid w:val="00F536F9"/>
    <w:rsid w:val="00F572FF"/>
    <w:rsid w:val="00F610DD"/>
    <w:rsid w:val="00F64F23"/>
    <w:rsid w:val="00F654D5"/>
    <w:rsid w:val="00F70B2A"/>
    <w:rsid w:val="00F84899"/>
    <w:rsid w:val="00F851BD"/>
    <w:rsid w:val="00F859F0"/>
    <w:rsid w:val="00F85BA1"/>
    <w:rsid w:val="00F90188"/>
    <w:rsid w:val="00F90EFE"/>
    <w:rsid w:val="00F95785"/>
    <w:rsid w:val="00F957F4"/>
    <w:rsid w:val="00FA0F93"/>
    <w:rsid w:val="00FA2385"/>
    <w:rsid w:val="00FB016F"/>
    <w:rsid w:val="00FB1066"/>
    <w:rsid w:val="00FB1A15"/>
    <w:rsid w:val="00FC08BA"/>
    <w:rsid w:val="00FC2F62"/>
    <w:rsid w:val="00FC34A0"/>
    <w:rsid w:val="00FC5FAF"/>
    <w:rsid w:val="00FC7599"/>
    <w:rsid w:val="00FD23EB"/>
    <w:rsid w:val="00FD2F3D"/>
    <w:rsid w:val="00FD5B88"/>
    <w:rsid w:val="00FD72D9"/>
    <w:rsid w:val="00FD78A5"/>
    <w:rsid w:val="00FE12E4"/>
    <w:rsid w:val="00FE141E"/>
    <w:rsid w:val="00FE5E73"/>
    <w:rsid w:val="00FE6A0D"/>
    <w:rsid w:val="00FF0F94"/>
    <w:rsid w:val="00FF3927"/>
    <w:rsid w:val="00FF3B12"/>
    <w:rsid w:val="00FF41F4"/>
    <w:rsid w:val="00FF764A"/>
    <w:rsid w:val="13811F79"/>
    <w:rsid w:val="24A6FC16"/>
    <w:rsid w:val="39309AB1"/>
    <w:rsid w:val="3970C520"/>
    <w:rsid w:val="3A75CB1A"/>
    <w:rsid w:val="46DD4CA4"/>
    <w:rsid w:val="563CFC0F"/>
    <w:rsid w:val="5AA63275"/>
    <w:rsid w:val="64565039"/>
    <w:rsid w:val="64C9D05B"/>
    <w:rsid w:val="687E91F8"/>
    <w:rsid w:val="71774CB5"/>
    <w:rsid w:val="7914BB8B"/>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Batang"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styleId="Textoennegrita">
    <w:name w:val="Strong"/>
    <w:basedOn w:val="Fuentedeprrafopredeter"/>
    <w:uiPriority w:val="22"/>
    <w:qFormat/>
    <w:rsid w:val="00292004"/>
    <w:rPr>
      <w:b/>
      <w:bCs/>
    </w:rPr>
  </w:style>
  <w:style w:type="character" w:styleId="nfasis">
    <w:name w:val="Emphasis"/>
    <w:basedOn w:val="Fuentedeprrafopredeter"/>
    <w:uiPriority w:val="20"/>
    <w:qFormat/>
    <w:rsid w:val="002920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704799">
      <w:bodyDiv w:val="1"/>
      <w:marLeft w:val="0"/>
      <w:marRight w:val="0"/>
      <w:marTop w:val="0"/>
      <w:marBottom w:val="0"/>
      <w:divBdr>
        <w:top w:val="none" w:sz="0" w:space="0" w:color="auto"/>
        <w:left w:val="none" w:sz="0" w:space="0" w:color="auto"/>
        <w:bottom w:val="none" w:sz="0" w:space="0" w:color="auto"/>
        <w:right w:val="none" w:sz="0" w:space="0" w:color="auto"/>
      </w:divBdr>
    </w:div>
    <w:div w:id="721945294">
      <w:bodyDiv w:val="1"/>
      <w:marLeft w:val="0"/>
      <w:marRight w:val="0"/>
      <w:marTop w:val="0"/>
      <w:marBottom w:val="0"/>
      <w:divBdr>
        <w:top w:val="none" w:sz="0" w:space="0" w:color="auto"/>
        <w:left w:val="none" w:sz="0" w:space="0" w:color="auto"/>
        <w:bottom w:val="none" w:sz="0" w:space="0" w:color="auto"/>
        <w:right w:val="none" w:sz="0" w:space="0" w:color="auto"/>
      </w:divBdr>
    </w:div>
    <w:div w:id="776758923">
      <w:bodyDiv w:val="1"/>
      <w:marLeft w:val="0"/>
      <w:marRight w:val="0"/>
      <w:marTop w:val="0"/>
      <w:marBottom w:val="0"/>
      <w:divBdr>
        <w:top w:val="none" w:sz="0" w:space="0" w:color="auto"/>
        <w:left w:val="none" w:sz="0" w:space="0" w:color="auto"/>
        <w:bottom w:val="none" w:sz="0" w:space="0" w:color="auto"/>
        <w:right w:val="none" w:sz="0" w:space="0" w:color="auto"/>
      </w:divBdr>
    </w:div>
    <w:div w:id="807015768">
      <w:bodyDiv w:val="1"/>
      <w:marLeft w:val="0"/>
      <w:marRight w:val="0"/>
      <w:marTop w:val="0"/>
      <w:marBottom w:val="0"/>
      <w:divBdr>
        <w:top w:val="none" w:sz="0" w:space="0" w:color="auto"/>
        <w:left w:val="none" w:sz="0" w:space="0" w:color="auto"/>
        <w:bottom w:val="none" w:sz="0" w:space="0" w:color="auto"/>
        <w:right w:val="none" w:sz="0" w:space="0" w:color="auto"/>
      </w:divBdr>
    </w:div>
    <w:div w:id="1120151125">
      <w:bodyDiv w:val="1"/>
      <w:marLeft w:val="0"/>
      <w:marRight w:val="0"/>
      <w:marTop w:val="0"/>
      <w:marBottom w:val="0"/>
      <w:divBdr>
        <w:top w:val="none" w:sz="0" w:space="0" w:color="auto"/>
        <w:left w:val="none" w:sz="0" w:space="0" w:color="auto"/>
        <w:bottom w:val="none" w:sz="0" w:space="0" w:color="auto"/>
        <w:right w:val="none" w:sz="0" w:space="0" w:color="auto"/>
      </w:divBdr>
    </w:div>
    <w:div w:id="1141771434">
      <w:bodyDiv w:val="1"/>
      <w:marLeft w:val="0"/>
      <w:marRight w:val="0"/>
      <w:marTop w:val="0"/>
      <w:marBottom w:val="0"/>
      <w:divBdr>
        <w:top w:val="none" w:sz="0" w:space="0" w:color="auto"/>
        <w:left w:val="none" w:sz="0" w:space="0" w:color="auto"/>
        <w:bottom w:val="none" w:sz="0" w:space="0" w:color="auto"/>
        <w:right w:val="none" w:sz="0" w:space="0" w:color="auto"/>
      </w:divBdr>
    </w:div>
    <w:div w:id="1536501914">
      <w:bodyDiv w:val="1"/>
      <w:marLeft w:val="0"/>
      <w:marRight w:val="0"/>
      <w:marTop w:val="0"/>
      <w:marBottom w:val="0"/>
      <w:divBdr>
        <w:top w:val="none" w:sz="0" w:space="0" w:color="auto"/>
        <w:left w:val="none" w:sz="0" w:space="0" w:color="auto"/>
        <w:bottom w:val="none" w:sz="0" w:space="0" w:color="auto"/>
        <w:right w:val="none" w:sz="0" w:space="0" w:color="auto"/>
      </w:divBdr>
    </w:div>
    <w:div w:id="1579098435">
      <w:bodyDiv w:val="1"/>
      <w:marLeft w:val="0"/>
      <w:marRight w:val="0"/>
      <w:marTop w:val="0"/>
      <w:marBottom w:val="0"/>
      <w:divBdr>
        <w:top w:val="none" w:sz="0" w:space="0" w:color="auto"/>
        <w:left w:val="none" w:sz="0" w:space="0" w:color="auto"/>
        <w:bottom w:val="none" w:sz="0" w:space="0" w:color="auto"/>
        <w:right w:val="none" w:sz="0" w:space="0" w:color="auto"/>
      </w:divBdr>
    </w:div>
    <w:div w:id="1605259902">
      <w:bodyDiv w:val="1"/>
      <w:marLeft w:val="0"/>
      <w:marRight w:val="0"/>
      <w:marTop w:val="0"/>
      <w:marBottom w:val="0"/>
      <w:divBdr>
        <w:top w:val="none" w:sz="0" w:space="0" w:color="auto"/>
        <w:left w:val="none" w:sz="0" w:space="0" w:color="auto"/>
        <w:bottom w:val="none" w:sz="0" w:space="0" w:color="auto"/>
        <w:right w:val="none" w:sz="0" w:space="0" w:color="auto"/>
      </w:divBdr>
    </w:div>
    <w:div w:id="1667320609">
      <w:bodyDiv w:val="1"/>
      <w:marLeft w:val="0"/>
      <w:marRight w:val="0"/>
      <w:marTop w:val="0"/>
      <w:marBottom w:val="0"/>
      <w:divBdr>
        <w:top w:val="none" w:sz="0" w:space="0" w:color="auto"/>
        <w:left w:val="none" w:sz="0" w:space="0" w:color="auto"/>
        <w:bottom w:val="none" w:sz="0" w:space="0" w:color="auto"/>
        <w:right w:val="none" w:sz="0" w:space="0" w:color="auto"/>
      </w:divBdr>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20940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24CFC-D861-4A81-85E9-2882325C49AD}">
  <ds:schemaRefs>
    <ds:schemaRef ds:uri="http://schemas.openxmlformats.org/officeDocument/2006/bibliography"/>
  </ds:schemaRefs>
</ds:datastoreItem>
</file>

<file path=customXml/itemProps2.xml><?xml version="1.0" encoding="utf-8"?>
<ds:datastoreItem xmlns:ds="http://schemas.openxmlformats.org/officeDocument/2006/customXml" ds:itemID="{6DF2D78E-BF03-4089-8F01-9AEDC816224F}">
  <ds:schemaRefs>
    <ds:schemaRef ds:uri="http://purl.org/dc/terms/"/>
    <ds:schemaRef ds:uri="http://www.w3.org/XML/1998/namespace"/>
    <ds:schemaRef ds:uri="http://schemas.microsoft.com/office/2006/documentManagement/types"/>
    <ds:schemaRef ds:uri="9d85dbaf-23eb-4e57-a637-93dcacc8b1a1"/>
    <ds:schemaRef ds:uri="http://schemas.openxmlformats.org/package/2006/metadata/core-properties"/>
    <ds:schemaRef ds:uri="http://purl.org/dc/elements/1.1/"/>
    <ds:schemaRef ds:uri="http://schemas.microsoft.com/office/infopath/2007/PartnerControls"/>
    <ds:schemaRef ds:uri="a6cb9e4b-f1d1-4245-83ec-6cad768d538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5A53305-D224-4E98-B649-D8E01CA2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16</Pages>
  <Words>6122</Words>
  <Characters>33676</Characters>
  <Application>Microsoft Office Word</Application>
  <DocSecurity>0</DocSecurity>
  <Lines>280</Lines>
  <Paragraphs>79</Paragraphs>
  <ScaleCrop>false</ScaleCrop>
  <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11</cp:revision>
  <dcterms:created xsi:type="dcterms:W3CDTF">2020-06-04T12:43:00Z</dcterms:created>
  <dcterms:modified xsi:type="dcterms:W3CDTF">2020-08-04T12:46:00Z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