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E652F" w14:textId="77777777" w:rsidR="00815D3E" w:rsidRPr="00F8583D" w:rsidRDefault="00815D3E" w:rsidP="00815D3E">
      <w:pPr>
        <w:jc w:val="right"/>
        <w:rPr>
          <w:rFonts w:ascii="Arial" w:hAnsi="Arial" w:cs="Arial"/>
          <w:bCs/>
          <w:sz w:val="16"/>
          <w:szCs w:val="16"/>
          <w:lang w:eastAsia="es-ES"/>
        </w:rPr>
      </w:pPr>
      <w:bookmarkStart w:id="0" w:name="_Hlk34141372"/>
      <w:bookmarkStart w:id="1" w:name="_Hlk28946138"/>
      <w:bookmarkStart w:id="2" w:name="_Hlk29548183"/>
      <w:bookmarkStart w:id="3" w:name="_Hlk29890381"/>
      <w:bookmarkStart w:id="4" w:name="_GoBack"/>
      <w:bookmarkEnd w:id="0"/>
      <w:bookmarkEnd w:id="4"/>
      <w:r w:rsidRPr="00F8583D">
        <w:rPr>
          <w:rFonts w:ascii="Arial" w:hAnsi="Arial" w:cs="Arial"/>
          <w:bCs/>
          <w:sz w:val="16"/>
          <w:szCs w:val="16"/>
          <w:lang w:eastAsia="es-ES"/>
        </w:rPr>
        <w:t>CCE-DES-FM-17</w:t>
      </w:r>
    </w:p>
    <w:bookmarkEnd w:id="1"/>
    <w:bookmarkEnd w:id="2"/>
    <w:p w14:paraId="160CBA7B" w14:textId="77777777" w:rsidR="00815D3E" w:rsidRPr="00F8583D" w:rsidRDefault="00815D3E" w:rsidP="00815D3E">
      <w:pPr>
        <w:jc w:val="both"/>
        <w:rPr>
          <w:rFonts w:ascii="Arial" w:eastAsia="Calibri" w:hAnsi="Arial" w:cs="Arial"/>
          <w:sz w:val="20"/>
          <w:szCs w:val="20"/>
          <w:highlight w:val="yellow"/>
          <w:lang w:val="es-ES"/>
        </w:rPr>
      </w:pPr>
    </w:p>
    <w:p w14:paraId="015AC4A6" w14:textId="77777777" w:rsidR="00815D3E" w:rsidRPr="008867D2" w:rsidRDefault="00815D3E" w:rsidP="00815D3E">
      <w:pPr>
        <w:jc w:val="both"/>
        <w:rPr>
          <w:rFonts w:ascii="Arial" w:eastAsia="Calibri" w:hAnsi="Arial" w:cs="Arial"/>
          <w:b/>
          <w:sz w:val="22"/>
        </w:rPr>
      </w:pPr>
      <w:r w:rsidRPr="008867D2">
        <w:rPr>
          <w:rFonts w:ascii="Arial" w:eastAsia="Calibri" w:hAnsi="Arial" w:cs="Arial"/>
          <w:b/>
          <w:sz w:val="22"/>
        </w:rPr>
        <w:t>INDÍGENAS – Asociaciones de cabildos – Asociaciones de autoridades tradicionales indígenas – Naturaleza jurídica</w:t>
      </w:r>
    </w:p>
    <w:p w14:paraId="1236BE1E" w14:textId="77777777" w:rsidR="00815D3E" w:rsidRPr="008867D2" w:rsidRDefault="00815D3E" w:rsidP="00815D3E">
      <w:pPr>
        <w:jc w:val="both"/>
        <w:rPr>
          <w:rFonts w:ascii="Arial" w:hAnsi="Arial" w:cs="Arial"/>
          <w:sz w:val="22"/>
        </w:rPr>
      </w:pPr>
    </w:p>
    <w:p w14:paraId="59284603" w14:textId="77777777" w:rsidR="00815D3E" w:rsidRPr="008867D2" w:rsidRDefault="00815D3E" w:rsidP="00815D3E">
      <w:pPr>
        <w:jc w:val="both"/>
        <w:rPr>
          <w:rFonts w:ascii="Arial" w:eastAsia="Calibri" w:hAnsi="Arial" w:cs="Arial"/>
          <w:sz w:val="20"/>
          <w:szCs w:val="20"/>
          <w:lang w:val="es-ES"/>
        </w:rPr>
      </w:pPr>
      <w:r w:rsidRPr="008867D2">
        <w:rPr>
          <w:rFonts w:ascii="Arial" w:eastAsia="Calibri" w:hAnsi="Arial" w:cs="Arial"/>
          <w:sz w:val="20"/>
          <w:szCs w:val="20"/>
        </w:rPr>
        <w:t>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w:t>
      </w:r>
    </w:p>
    <w:p w14:paraId="7912C082" w14:textId="77777777" w:rsidR="00815D3E" w:rsidRPr="008867D2" w:rsidRDefault="00815D3E" w:rsidP="00815D3E">
      <w:pPr>
        <w:pStyle w:val="Prrafodelista"/>
        <w:ind w:left="0"/>
        <w:jc w:val="both"/>
        <w:rPr>
          <w:rFonts w:ascii="Arial" w:eastAsia="Calibri" w:hAnsi="Arial" w:cs="Arial"/>
          <w:sz w:val="20"/>
          <w:szCs w:val="20"/>
        </w:rPr>
      </w:pPr>
    </w:p>
    <w:p w14:paraId="5F703475" w14:textId="77777777" w:rsidR="00815D3E" w:rsidRPr="008867D2" w:rsidRDefault="00815D3E" w:rsidP="00815D3E">
      <w:pPr>
        <w:pStyle w:val="Prrafodelista"/>
        <w:ind w:left="0"/>
        <w:jc w:val="both"/>
        <w:rPr>
          <w:rFonts w:ascii="Arial" w:eastAsia="Calibri" w:hAnsi="Arial" w:cs="Arial"/>
          <w:b/>
          <w:sz w:val="22"/>
          <w:szCs w:val="20"/>
        </w:rPr>
      </w:pPr>
      <w:r w:rsidRPr="008867D2">
        <w:rPr>
          <w:rFonts w:ascii="Arial" w:eastAsia="Calibri" w:hAnsi="Arial" w:cs="Arial"/>
          <w:b/>
          <w:sz w:val="22"/>
        </w:rPr>
        <w:t>INDÍGENAS</w:t>
      </w:r>
      <w:r w:rsidRPr="008867D2">
        <w:rPr>
          <w:rFonts w:ascii="Arial" w:eastAsia="Calibri" w:hAnsi="Arial" w:cs="Arial"/>
          <w:b/>
          <w:sz w:val="22"/>
          <w:szCs w:val="20"/>
        </w:rPr>
        <w:t xml:space="preserve"> – Territorios</w:t>
      </w:r>
    </w:p>
    <w:p w14:paraId="6E9968CF" w14:textId="77777777" w:rsidR="00815D3E" w:rsidRPr="008867D2" w:rsidRDefault="00815D3E" w:rsidP="00815D3E">
      <w:pPr>
        <w:jc w:val="both"/>
        <w:rPr>
          <w:rFonts w:ascii="Arial" w:eastAsia="Calibri" w:hAnsi="Arial" w:cs="Arial"/>
          <w:sz w:val="20"/>
          <w:szCs w:val="20"/>
        </w:rPr>
      </w:pPr>
    </w:p>
    <w:p w14:paraId="0E56B427" w14:textId="77777777" w:rsidR="00815D3E" w:rsidRPr="008867D2" w:rsidRDefault="00815D3E" w:rsidP="00815D3E">
      <w:pPr>
        <w:jc w:val="both"/>
        <w:rPr>
          <w:rFonts w:ascii="Arial" w:eastAsia="Calibri" w:hAnsi="Arial" w:cs="Arial"/>
          <w:sz w:val="20"/>
          <w:szCs w:val="20"/>
        </w:rPr>
      </w:pPr>
      <w:r w:rsidRPr="008867D2">
        <w:rPr>
          <w:rFonts w:ascii="Arial" w:eastAsia="Calibri" w:hAnsi="Arial" w:cs="Arial"/>
          <w:sz w:val="20"/>
          <w:szCs w:val="20"/>
        </w:rPr>
        <w:t xml:space="preserve">De acuerdo con la Ley 80 de 1993, los territorios indígenas son entidades estatales, no obstante, la existencia de ellos se encuentra condicionada a la expedición de la Ley de Ordenamiento Territorial, luego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 </w:t>
      </w:r>
    </w:p>
    <w:p w14:paraId="2F4A05D3" w14:textId="77777777" w:rsidR="00815D3E" w:rsidRPr="008867D2" w:rsidRDefault="00815D3E" w:rsidP="00815D3E">
      <w:pPr>
        <w:jc w:val="both"/>
        <w:rPr>
          <w:rFonts w:ascii="Arial" w:eastAsia="Calibri" w:hAnsi="Arial" w:cs="Arial"/>
          <w:sz w:val="20"/>
          <w:szCs w:val="20"/>
        </w:rPr>
      </w:pPr>
      <w:r w:rsidRPr="008867D2">
        <w:rPr>
          <w:rFonts w:ascii="Arial" w:eastAsia="Calibri" w:hAnsi="Arial" w:cs="Arial"/>
          <w:sz w:val="20"/>
          <w:szCs w:val="20"/>
        </w:rPr>
        <w:t>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w:t>
      </w:r>
    </w:p>
    <w:p w14:paraId="45CE3855" w14:textId="77777777" w:rsidR="00815D3E" w:rsidRPr="008867D2" w:rsidRDefault="00815D3E" w:rsidP="00815D3E">
      <w:pPr>
        <w:jc w:val="both"/>
        <w:rPr>
          <w:rFonts w:ascii="Arial" w:eastAsia="Calibri" w:hAnsi="Arial" w:cs="Arial"/>
          <w:b/>
          <w:sz w:val="22"/>
        </w:rPr>
      </w:pPr>
    </w:p>
    <w:p w14:paraId="1353F610" w14:textId="77777777" w:rsidR="00815D3E" w:rsidRPr="008867D2" w:rsidRDefault="00815D3E" w:rsidP="00815D3E">
      <w:pPr>
        <w:jc w:val="both"/>
        <w:rPr>
          <w:rFonts w:ascii="Arial" w:hAnsi="Arial" w:cs="Arial"/>
          <w:b/>
          <w:sz w:val="22"/>
        </w:rPr>
      </w:pPr>
      <w:r w:rsidRPr="008867D2">
        <w:rPr>
          <w:rFonts w:ascii="Arial" w:eastAsia="Calibri" w:hAnsi="Arial" w:cs="Arial"/>
          <w:b/>
          <w:sz w:val="22"/>
        </w:rPr>
        <w:t>CONVENIO SOLIDARIO – Autorización – Partes</w:t>
      </w:r>
    </w:p>
    <w:p w14:paraId="17138DD8" w14:textId="77777777" w:rsidR="00815D3E" w:rsidRPr="008867D2" w:rsidRDefault="00815D3E" w:rsidP="00815D3E">
      <w:pPr>
        <w:jc w:val="both"/>
        <w:rPr>
          <w:rFonts w:ascii="Arial" w:hAnsi="Arial" w:cs="Arial"/>
          <w:sz w:val="22"/>
        </w:rPr>
      </w:pPr>
    </w:p>
    <w:p w14:paraId="64355CA0" w14:textId="77777777" w:rsidR="00815D3E" w:rsidRPr="008867D2" w:rsidRDefault="00815D3E" w:rsidP="00815D3E">
      <w:pPr>
        <w:jc w:val="both"/>
        <w:rPr>
          <w:rFonts w:ascii="Arial" w:eastAsia="Calibri" w:hAnsi="Arial" w:cs="Arial"/>
          <w:sz w:val="20"/>
        </w:rPr>
      </w:pPr>
      <w:r w:rsidRPr="008867D2">
        <w:rPr>
          <w:rFonts w:ascii="Arial" w:eastAsia="Calibri" w:hAnsi="Arial" w:cs="Arial"/>
          <w:sz w:val="20"/>
        </w:rPr>
        <w:t>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w:t>
      </w:r>
    </w:p>
    <w:p w14:paraId="6E2F5910" w14:textId="77777777" w:rsidR="00815D3E" w:rsidRPr="008867D2" w:rsidRDefault="00815D3E" w:rsidP="00815D3E">
      <w:pPr>
        <w:jc w:val="both"/>
        <w:rPr>
          <w:rFonts w:ascii="Arial" w:eastAsia="Calibri" w:hAnsi="Arial" w:cs="Arial"/>
          <w:sz w:val="20"/>
        </w:rPr>
      </w:pPr>
    </w:p>
    <w:p w14:paraId="2978AD14" w14:textId="77777777" w:rsidR="00815D3E" w:rsidRPr="008867D2" w:rsidRDefault="00815D3E" w:rsidP="00815D3E">
      <w:pPr>
        <w:jc w:val="both"/>
        <w:rPr>
          <w:rFonts w:ascii="Arial" w:eastAsia="Calibri" w:hAnsi="Arial" w:cs="Arial"/>
          <w:b/>
          <w:sz w:val="22"/>
        </w:rPr>
      </w:pPr>
      <w:r w:rsidRPr="008867D2">
        <w:rPr>
          <w:rFonts w:ascii="Arial" w:eastAsia="Calibri" w:hAnsi="Arial" w:cs="Arial"/>
          <w:b/>
          <w:sz w:val="22"/>
        </w:rPr>
        <w:t>INDÍGENAS – Resguardos</w:t>
      </w:r>
    </w:p>
    <w:p w14:paraId="1594B242" w14:textId="77777777" w:rsidR="00815D3E" w:rsidRPr="008867D2" w:rsidRDefault="00815D3E" w:rsidP="00815D3E">
      <w:pPr>
        <w:jc w:val="both"/>
        <w:rPr>
          <w:rFonts w:ascii="Arial" w:hAnsi="Arial" w:cs="Arial"/>
          <w:sz w:val="22"/>
        </w:rPr>
      </w:pPr>
    </w:p>
    <w:p w14:paraId="0487473A" w14:textId="77777777" w:rsidR="00815D3E" w:rsidRPr="008867D2" w:rsidRDefault="00815D3E" w:rsidP="00815D3E">
      <w:pPr>
        <w:jc w:val="both"/>
        <w:rPr>
          <w:rFonts w:ascii="Arial" w:eastAsia="Calibri" w:hAnsi="Arial" w:cs="Arial"/>
          <w:sz w:val="20"/>
        </w:rPr>
      </w:pPr>
      <w:r w:rsidRPr="008867D2">
        <w:rPr>
          <w:rFonts w:ascii="Arial" w:eastAsia="Calibri" w:hAnsi="Arial" w:cs="Arial"/>
          <w:sz w:val="20"/>
        </w:rPr>
        <w:t>Posteriormente, en 2014, se expidió el Decreto 1953, «Por el cual se crea un régimen especial con el fin de poner en funcionamiento los Territorios Indígenas respecto de la administración de los sistemas propios de los pueblos indígenas hasta que el Congreso expida la ley de que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54C426DA" w14:textId="77777777" w:rsidR="00815D3E" w:rsidRPr="008867D2" w:rsidRDefault="00815D3E" w:rsidP="00815D3E">
      <w:pPr>
        <w:jc w:val="both"/>
        <w:rPr>
          <w:rFonts w:ascii="Arial" w:hAnsi="Arial" w:cs="Arial"/>
        </w:rPr>
      </w:pPr>
      <w:r w:rsidRPr="008867D2">
        <w:rPr>
          <w:rFonts w:ascii="Arial" w:eastAsia="Calibri" w:hAnsi="Arial" w:cs="Arial"/>
          <w:sz w:val="20"/>
        </w:rPr>
        <w:t>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w:t>
      </w:r>
      <w:r w:rsidRPr="008867D2">
        <w:rPr>
          <w:rFonts w:ascii="Arial" w:hAnsi="Arial" w:cs="Arial"/>
        </w:rPr>
        <w:t xml:space="preserve"> </w:t>
      </w:r>
    </w:p>
    <w:p w14:paraId="04136E89" w14:textId="77777777" w:rsidR="00815D3E" w:rsidRPr="008867D2" w:rsidRDefault="00815D3E" w:rsidP="00815D3E">
      <w:pPr>
        <w:jc w:val="both"/>
        <w:rPr>
          <w:rFonts w:ascii="Arial" w:eastAsia="Calibri" w:hAnsi="Arial" w:cs="Arial"/>
          <w:b/>
          <w:sz w:val="22"/>
        </w:rPr>
      </w:pPr>
    </w:p>
    <w:p w14:paraId="7884427A" w14:textId="77777777" w:rsidR="00815D3E" w:rsidRPr="008867D2" w:rsidRDefault="00815D3E" w:rsidP="00815D3E">
      <w:pPr>
        <w:jc w:val="both"/>
        <w:rPr>
          <w:rFonts w:ascii="Arial" w:eastAsia="Calibri" w:hAnsi="Arial" w:cs="Arial"/>
          <w:b/>
          <w:sz w:val="22"/>
        </w:rPr>
      </w:pPr>
    </w:p>
    <w:p w14:paraId="04F731D1" w14:textId="77777777" w:rsidR="00815D3E" w:rsidRPr="008867D2" w:rsidRDefault="00815D3E" w:rsidP="00815D3E">
      <w:pPr>
        <w:jc w:val="both"/>
        <w:rPr>
          <w:rFonts w:ascii="Arial" w:eastAsia="Calibri" w:hAnsi="Arial" w:cs="Arial"/>
          <w:b/>
          <w:sz w:val="22"/>
        </w:rPr>
      </w:pPr>
      <w:r w:rsidRPr="008867D2">
        <w:rPr>
          <w:rFonts w:ascii="Arial" w:eastAsia="Calibri" w:hAnsi="Arial" w:cs="Arial"/>
          <w:b/>
          <w:sz w:val="22"/>
        </w:rPr>
        <w:lastRenderedPageBreak/>
        <w:t>INDÍGENAS – Organizaciones  – Capacidad para contratar</w:t>
      </w:r>
    </w:p>
    <w:p w14:paraId="1A3EDD32" w14:textId="77777777" w:rsidR="00815D3E" w:rsidRPr="008867D2" w:rsidRDefault="00815D3E" w:rsidP="00815D3E">
      <w:pPr>
        <w:jc w:val="both"/>
        <w:rPr>
          <w:rFonts w:ascii="Arial" w:hAnsi="Arial" w:cs="Arial"/>
        </w:rPr>
      </w:pPr>
    </w:p>
    <w:p w14:paraId="78B87877" w14:textId="77777777" w:rsidR="00815D3E" w:rsidRPr="00F8583D" w:rsidRDefault="00815D3E" w:rsidP="00815D3E">
      <w:pPr>
        <w:jc w:val="both"/>
        <w:rPr>
          <w:rFonts w:ascii="Arial" w:eastAsia="Calibri" w:hAnsi="Arial" w:cs="Arial"/>
          <w:sz w:val="20"/>
          <w:szCs w:val="20"/>
          <w:lang w:val="es-ES"/>
        </w:rPr>
      </w:pPr>
      <w:r w:rsidRPr="008867D2">
        <w:rPr>
          <w:rFonts w:ascii="Arial" w:eastAsia="Calibri" w:hAnsi="Arial" w:cs="Arial"/>
          <w:sz w:val="20"/>
        </w:rPr>
        <w:t>A la normativa analizada se adiciona ahora el Decreto autónomo No. 252 de 2020, expedido por el Gobierno Nacional, que adicionó al Decreto 1088 de 1993, que regula las asociaciones de Cabildos y/o Autoridades Tradicionales Indígenas y, entre otros aspectos, la naturaleza de sus actos y contratos.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14:paraId="57F25B00" w14:textId="77777777" w:rsidR="00815D3E" w:rsidRPr="00F8583D" w:rsidRDefault="00815D3E" w:rsidP="00815D3E">
      <w:pPr>
        <w:rPr>
          <w:rFonts w:ascii="Arial" w:hAnsi="Arial" w:cs="Arial"/>
          <w:sz w:val="22"/>
          <w:szCs w:val="24"/>
        </w:rPr>
      </w:pPr>
    </w:p>
    <w:p w14:paraId="0799ECE4" w14:textId="77777777" w:rsidR="00815D3E" w:rsidRPr="00F8583D" w:rsidRDefault="00815D3E" w:rsidP="00815D3E">
      <w:pPr>
        <w:rPr>
          <w:rFonts w:ascii="Arial" w:hAnsi="Arial" w:cs="Arial"/>
          <w:sz w:val="22"/>
          <w:szCs w:val="24"/>
        </w:rPr>
      </w:pPr>
    </w:p>
    <w:p w14:paraId="37218ACB" w14:textId="7F92DD6B" w:rsidR="00815D3E" w:rsidRPr="00F8583D" w:rsidRDefault="00815D3E" w:rsidP="00815D3E">
      <w:pPr>
        <w:spacing w:line="276" w:lineRule="auto"/>
        <w:rPr>
          <w:rFonts w:ascii="Arial" w:hAnsi="Arial" w:cs="Arial"/>
          <w:b/>
          <w:sz w:val="22"/>
          <w:lang w:val="es-ES"/>
        </w:rPr>
      </w:pPr>
      <w:r w:rsidRPr="00F8583D">
        <w:rPr>
          <w:rFonts w:ascii="Arial" w:hAnsi="Arial" w:cs="Arial"/>
          <w:sz w:val="22"/>
          <w:lang w:val="es-ES"/>
        </w:rPr>
        <w:t xml:space="preserve">Bogotá D.C., </w:t>
      </w:r>
      <w:r w:rsidR="00BF1FC3">
        <w:rPr>
          <w:rFonts w:ascii="Arial" w:hAnsi="Arial" w:cs="Arial"/>
          <w:b/>
          <w:sz w:val="22"/>
          <w:lang w:val="es-ES"/>
        </w:rPr>
        <w:t>19/08/2020</w:t>
      </w:r>
    </w:p>
    <w:p w14:paraId="1CD66EC8" w14:textId="1B9AF05A" w:rsidR="00815D3E" w:rsidRPr="00F8583D" w:rsidRDefault="00815D3E" w:rsidP="00815D3E">
      <w:pPr>
        <w:spacing w:line="276" w:lineRule="auto"/>
        <w:jc w:val="right"/>
        <w:rPr>
          <w:rFonts w:ascii="Arial" w:hAnsi="Arial" w:cs="Arial"/>
          <w:b/>
          <w:sz w:val="22"/>
          <w:lang w:val="es-ES"/>
        </w:rPr>
      </w:pPr>
      <w:r w:rsidRPr="00F8583D">
        <w:rPr>
          <w:rFonts w:ascii="Arial" w:hAnsi="Arial" w:cs="Arial"/>
          <w:b/>
          <w:sz w:val="22"/>
          <w:lang w:val="es-ES"/>
        </w:rPr>
        <w:t xml:space="preserve">N° Radicado: </w:t>
      </w:r>
      <w:r w:rsidR="005558C7" w:rsidRPr="005558C7">
        <w:rPr>
          <w:rFonts w:ascii="Arial" w:hAnsi="Arial" w:cs="Arial"/>
          <w:b/>
          <w:sz w:val="22"/>
          <w:lang w:val="es-ES"/>
        </w:rPr>
        <w:t>2202013000007616</w:t>
      </w:r>
    </w:p>
    <w:p w14:paraId="6964AABF" w14:textId="77777777" w:rsidR="00815D3E" w:rsidRPr="00F8583D" w:rsidRDefault="00815D3E" w:rsidP="00815D3E">
      <w:pPr>
        <w:rPr>
          <w:rFonts w:ascii="Arial" w:eastAsia="Calibri" w:hAnsi="Arial" w:cs="Arial"/>
          <w:sz w:val="22"/>
        </w:rPr>
      </w:pPr>
    </w:p>
    <w:p w14:paraId="55F75526" w14:textId="77777777" w:rsidR="00815D3E" w:rsidRPr="00F8583D" w:rsidRDefault="00815D3E" w:rsidP="00815D3E">
      <w:pPr>
        <w:rPr>
          <w:rFonts w:ascii="Arial" w:eastAsia="Calibri" w:hAnsi="Arial" w:cs="Arial"/>
          <w:sz w:val="22"/>
        </w:rPr>
      </w:pPr>
      <w:r w:rsidRPr="00F8583D">
        <w:rPr>
          <w:rFonts w:ascii="Arial" w:eastAsia="Calibri" w:hAnsi="Arial" w:cs="Arial"/>
          <w:sz w:val="22"/>
        </w:rPr>
        <w:t>Señor</w:t>
      </w:r>
    </w:p>
    <w:p w14:paraId="0C8A8500" w14:textId="19926968" w:rsidR="00815D3E" w:rsidRPr="00F8583D" w:rsidRDefault="00815D3E" w:rsidP="00815D3E">
      <w:pPr>
        <w:rPr>
          <w:rFonts w:ascii="Arial" w:eastAsia="Calibri" w:hAnsi="Arial" w:cs="Arial"/>
          <w:b/>
          <w:sz w:val="22"/>
        </w:rPr>
      </w:pPr>
      <w:r>
        <w:rPr>
          <w:rFonts w:ascii="Arial" w:eastAsia="Calibri" w:hAnsi="Arial" w:cs="Arial"/>
          <w:b/>
          <w:sz w:val="22"/>
        </w:rPr>
        <w:t>Fernando Aguirre Tejada</w:t>
      </w:r>
    </w:p>
    <w:p w14:paraId="391CFD95" w14:textId="77777777" w:rsidR="00815D3E" w:rsidRPr="00F8583D" w:rsidRDefault="00815D3E" w:rsidP="00815D3E">
      <w:pPr>
        <w:rPr>
          <w:rFonts w:ascii="Arial" w:eastAsia="Calibri" w:hAnsi="Arial" w:cs="Arial"/>
          <w:sz w:val="22"/>
        </w:rPr>
      </w:pPr>
      <w:r w:rsidRPr="00F8583D">
        <w:rPr>
          <w:rFonts w:ascii="Arial" w:eastAsia="Calibri" w:hAnsi="Arial" w:cs="Arial"/>
          <w:sz w:val="22"/>
        </w:rPr>
        <w:t>Ciudad</w:t>
      </w:r>
    </w:p>
    <w:p w14:paraId="283919E4" w14:textId="77777777" w:rsidR="00815D3E" w:rsidRPr="00F8583D" w:rsidRDefault="00815D3E" w:rsidP="00815D3E">
      <w:pPr>
        <w:jc w:val="center"/>
        <w:rPr>
          <w:rFonts w:ascii="Arial" w:eastAsia="Calibri" w:hAnsi="Arial" w:cs="Arial"/>
          <w:b/>
          <w:bCs/>
          <w:sz w:val="22"/>
        </w:rPr>
      </w:pPr>
    </w:p>
    <w:p w14:paraId="31A314B9" w14:textId="3BF2BF99" w:rsidR="00815D3E" w:rsidRPr="00F8583D" w:rsidRDefault="00815D3E" w:rsidP="00815D3E">
      <w:pPr>
        <w:jc w:val="center"/>
        <w:rPr>
          <w:rFonts w:ascii="Arial" w:eastAsia="Calibri" w:hAnsi="Arial" w:cs="Arial"/>
          <w:b/>
          <w:bCs/>
          <w:sz w:val="22"/>
        </w:rPr>
      </w:pPr>
      <w:r w:rsidRPr="00F8583D">
        <w:rPr>
          <w:rFonts w:ascii="Arial" w:eastAsia="Calibri" w:hAnsi="Arial" w:cs="Arial"/>
          <w:b/>
          <w:bCs/>
          <w:sz w:val="22"/>
        </w:rPr>
        <w:t xml:space="preserve">Concepto C ‒ </w:t>
      </w:r>
      <w:r>
        <w:rPr>
          <w:rFonts w:ascii="Arial" w:eastAsia="Calibri" w:hAnsi="Arial" w:cs="Arial"/>
          <w:b/>
          <w:bCs/>
          <w:sz w:val="22"/>
        </w:rPr>
        <w:t>499</w:t>
      </w:r>
      <w:r w:rsidRPr="00F8583D">
        <w:rPr>
          <w:rFonts w:ascii="Arial" w:eastAsia="Calibri" w:hAnsi="Arial" w:cs="Arial"/>
          <w:b/>
          <w:bCs/>
          <w:sz w:val="22"/>
        </w:rPr>
        <w:t xml:space="preserve"> de 2020</w:t>
      </w:r>
    </w:p>
    <w:p w14:paraId="585ECF54" w14:textId="77777777" w:rsidR="00815D3E" w:rsidRPr="00F8583D" w:rsidRDefault="00815D3E" w:rsidP="00815D3E">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15D3E" w:rsidRPr="00F8583D" w14:paraId="4B110C7D" w14:textId="77777777" w:rsidTr="00C660F9">
        <w:tc>
          <w:tcPr>
            <w:tcW w:w="2689" w:type="dxa"/>
          </w:tcPr>
          <w:p w14:paraId="4844A65A" w14:textId="77777777" w:rsidR="00815D3E" w:rsidRPr="00F8583D" w:rsidRDefault="00815D3E" w:rsidP="00C660F9">
            <w:pPr>
              <w:rPr>
                <w:rFonts w:ascii="Arial" w:eastAsia="Calibri" w:hAnsi="Arial" w:cs="Arial"/>
                <w:b/>
                <w:sz w:val="22"/>
              </w:rPr>
            </w:pPr>
          </w:p>
          <w:p w14:paraId="0CAEA690" w14:textId="77777777" w:rsidR="00815D3E" w:rsidRPr="00F8583D" w:rsidRDefault="00815D3E" w:rsidP="00C660F9">
            <w:pPr>
              <w:rPr>
                <w:rFonts w:ascii="Arial" w:eastAsia="Calibri" w:hAnsi="Arial" w:cs="Arial"/>
                <w:sz w:val="22"/>
              </w:rPr>
            </w:pPr>
            <w:r w:rsidRPr="00F8583D">
              <w:rPr>
                <w:rFonts w:ascii="Arial" w:eastAsia="Calibri" w:hAnsi="Arial" w:cs="Arial"/>
                <w:b/>
                <w:sz w:val="22"/>
              </w:rPr>
              <w:t>Temas:</w:t>
            </w:r>
            <w:r w:rsidRPr="00F8583D">
              <w:rPr>
                <w:rFonts w:ascii="Arial" w:eastAsia="Calibri" w:hAnsi="Arial" w:cs="Arial"/>
                <w:sz w:val="22"/>
              </w:rPr>
              <w:t xml:space="preserve">                                      </w:t>
            </w:r>
          </w:p>
        </w:tc>
        <w:tc>
          <w:tcPr>
            <w:tcW w:w="6237" w:type="dxa"/>
            <w:hideMark/>
          </w:tcPr>
          <w:p w14:paraId="233889F4" w14:textId="77777777" w:rsidR="00815D3E" w:rsidRPr="00F8583D" w:rsidRDefault="00815D3E" w:rsidP="00C660F9">
            <w:pPr>
              <w:jc w:val="both"/>
              <w:rPr>
                <w:rFonts w:ascii="Arial" w:eastAsia="Calibri" w:hAnsi="Arial" w:cs="Arial"/>
                <w:sz w:val="22"/>
              </w:rPr>
            </w:pPr>
            <w:r w:rsidRPr="008867D2">
              <w:rPr>
                <w:rFonts w:ascii="Arial" w:eastAsia="Calibri" w:hAnsi="Arial" w:cs="Arial"/>
                <w:sz w:val="22"/>
              </w:rPr>
              <w:t>INDÍGENAS – Asociaciones de cabildos – Asociaciones de autoridades tradicionales indígenas – Naturaleza jurídica / INDÍGENAS – Territorios / CONVENIO SOLIDARIO – Autorización – Partes / INDÍGENAS – Resguardos / INDÍGENAS – Organizaciones  – Capacidad para contratar</w:t>
            </w:r>
          </w:p>
        </w:tc>
      </w:tr>
      <w:tr w:rsidR="00815D3E" w:rsidRPr="00F8583D" w14:paraId="1CC5F250" w14:textId="77777777" w:rsidTr="00C660F9">
        <w:tc>
          <w:tcPr>
            <w:tcW w:w="2689" w:type="dxa"/>
            <w:hideMark/>
          </w:tcPr>
          <w:p w14:paraId="6818EFC0" w14:textId="77777777" w:rsidR="00815D3E" w:rsidRPr="00F8583D" w:rsidRDefault="00815D3E" w:rsidP="00C660F9">
            <w:pPr>
              <w:rPr>
                <w:rFonts w:ascii="Arial" w:eastAsia="Calibri" w:hAnsi="Arial" w:cs="Arial"/>
                <w:b/>
                <w:sz w:val="22"/>
              </w:rPr>
            </w:pPr>
            <w:r w:rsidRPr="00F8583D">
              <w:rPr>
                <w:rFonts w:ascii="Arial" w:eastAsia="Calibri" w:hAnsi="Arial" w:cs="Arial"/>
                <w:b/>
                <w:sz w:val="22"/>
              </w:rPr>
              <w:t>Radicación:</w:t>
            </w:r>
            <w:r w:rsidRPr="00F8583D">
              <w:rPr>
                <w:rFonts w:ascii="Arial" w:eastAsia="Calibri" w:hAnsi="Arial" w:cs="Arial"/>
                <w:sz w:val="22"/>
              </w:rPr>
              <w:t xml:space="preserve">                              </w:t>
            </w:r>
          </w:p>
        </w:tc>
        <w:tc>
          <w:tcPr>
            <w:tcW w:w="6237" w:type="dxa"/>
            <w:hideMark/>
          </w:tcPr>
          <w:p w14:paraId="1FB27883" w14:textId="282CD37D" w:rsidR="00815D3E" w:rsidRPr="00F8583D" w:rsidRDefault="00815D3E" w:rsidP="00C660F9">
            <w:pPr>
              <w:jc w:val="both"/>
              <w:rPr>
                <w:rFonts w:ascii="Arial" w:eastAsia="Calibri" w:hAnsi="Arial" w:cs="Arial"/>
                <w:sz w:val="22"/>
              </w:rPr>
            </w:pPr>
            <w:r w:rsidRPr="00F8583D">
              <w:rPr>
                <w:rFonts w:ascii="Arial" w:eastAsia="Calibri" w:hAnsi="Arial" w:cs="Arial"/>
                <w:sz w:val="22"/>
              </w:rPr>
              <w:t xml:space="preserve">Respuesta </w:t>
            </w:r>
            <w:r w:rsidR="00BA2F3C">
              <w:rPr>
                <w:rFonts w:ascii="Arial" w:eastAsia="Calibri" w:hAnsi="Arial" w:cs="Arial"/>
                <w:sz w:val="22"/>
              </w:rPr>
              <w:t xml:space="preserve">a </w:t>
            </w:r>
            <w:r w:rsidRPr="00F8583D">
              <w:rPr>
                <w:rFonts w:ascii="Arial" w:eastAsia="Calibri" w:hAnsi="Arial" w:cs="Arial"/>
                <w:sz w:val="22"/>
              </w:rPr>
              <w:t>consulta</w:t>
            </w:r>
            <w:r w:rsidR="00BA2F3C">
              <w:rPr>
                <w:rFonts w:ascii="Arial" w:eastAsia="Calibri" w:hAnsi="Arial" w:cs="Arial"/>
                <w:sz w:val="22"/>
              </w:rPr>
              <w:t>s acumuladas</w:t>
            </w:r>
            <w:r w:rsidRPr="00F8583D">
              <w:rPr>
                <w:rFonts w:ascii="Arial" w:eastAsia="Calibri" w:hAnsi="Arial" w:cs="Arial"/>
                <w:sz w:val="22"/>
              </w:rPr>
              <w:t xml:space="preserve"> # </w:t>
            </w:r>
            <w:r w:rsidRPr="00815D3E">
              <w:rPr>
                <w:rFonts w:ascii="Arial" w:eastAsia="Calibri" w:hAnsi="Arial" w:cs="Arial"/>
                <w:sz w:val="22"/>
              </w:rPr>
              <w:t>4202013000005964</w:t>
            </w:r>
            <w:r w:rsidR="00BA2F3C">
              <w:rPr>
                <w:rFonts w:ascii="Arial" w:eastAsia="Calibri" w:hAnsi="Arial" w:cs="Arial"/>
                <w:sz w:val="22"/>
              </w:rPr>
              <w:t xml:space="preserve"> y </w:t>
            </w:r>
            <w:r w:rsidR="00BA2F3C" w:rsidRPr="00815D3E">
              <w:rPr>
                <w:rFonts w:ascii="Arial" w:eastAsia="Calibri" w:hAnsi="Arial" w:cs="Arial"/>
                <w:sz w:val="22"/>
              </w:rPr>
              <w:t>420201300000</w:t>
            </w:r>
            <w:r w:rsidR="00BA2F3C">
              <w:rPr>
                <w:rFonts w:ascii="Arial" w:eastAsia="Calibri" w:hAnsi="Arial" w:cs="Arial"/>
                <w:sz w:val="22"/>
              </w:rPr>
              <w:t>6839</w:t>
            </w:r>
          </w:p>
        </w:tc>
      </w:tr>
    </w:tbl>
    <w:p w14:paraId="70EDADCB" w14:textId="77777777" w:rsidR="00815D3E" w:rsidRPr="00F8583D" w:rsidRDefault="00815D3E" w:rsidP="00815D3E">
      <w:pPr>
        <w:jc w:val="both"/>
        <w:rPr>
          <w:rFonts w:ascii="Arial" w:eastAsia="Calibri" w:hAnsi="Arial" w:cs="Arial"/>
          <w:b/>
          <w:bCs/>
          <w:sz w:val="20"/>
          <w:szCs w:val="20"/>
        </w:rPr>
      </w:pPr>
    </w:p>
    <w:p w14:paraId="69313091" w14:textId="77777777" w:rsidR="00815D3E" w:rsidRPr="00F8583D" w:rsidRDefault="00815D3E" w:rsidP="00815D3E">
      <w:pPr>
        <w:rPr>
          <w:rFonts w:ascii="Arial" w:eastAsia="Calibri" w:hAnsi="Arial" w:cs="Arial"/>
          <w:sz w:val="22"/>
        </w:rPr>
      </w:pPr>
    </w:p>
    <w:p w14:paraId="1F211334" w14:textId="6B281DA4" w:rsidR="00815D3E" w:rsidRPr="00F8583D" w:rsidRDefault="00815D3E" w:rsidP="00815D3E">
      <w:pPr>
        <w:spacing w:line="276" w:lineRule="auto"/>
        <w:jc w:val="both"/>
        <w:rPr>
          <w:rFonts w:ascii="Arial" w:eastAsia="Calibri" w:hAnsi="Arial" w:cs="Arial"/>
          <w:sz w:val="22"/>
        </w:rPr>
      </w:pPr>
      <w:r w:rsidRPr="00F8583D">
        <w:rPr>
          <w:rFonts w:ascii="Arial" w:eastAsia="Calibri" w:hAnsi="Arial" w:cs="Arial"/>
          <w:sz w:val="22"/>
        </w:rPr>
        <w:t xml:space="preserve">Estimado señor </w:t>
      </w:r>
      <w:r>
        <w:rPr>
          <w:rFonts w:ascii="Arial" w:eastAsia="Calibri" w:hAnsi="Arial" w:cs="Arial"/>
          <w:sz w:val="22"/>
        </w:rPr>
        <w:t>Aguirre</w:t>
      </w:r>
      <w:r w:rsidRPr="00F8583D">
        <w:rPr>
          <w:rFonts w:ascii="Arial" w:eastAsia="Calibri" w:hAnsi="Arial" w:cs="Arial"/>
          <w:sz w:val="22"/>
        </w:rPr>
        <w:t>:</w:t>
      </w:r>
    </w:p>
    <w:p w14:paraId="52EA7447" w14:textId="77777777" w:rsidR="00815D3E" w:rsidRPr="00F8583D" w:rsidRDefault="00815D3E" w:rsidP="00815D3E">
      <w:pPr>
        <w:spacing w:line="276" w:lineRule="auto"/>
        <w:jc w:val="both"/>
        <w:rPr>
          <w:rFonts w:ascii="Arial" w:eastAsia="Calibri" w:hAnsi="Arial" w:cs="Arial"/>
          <w:sz w:val="22"/>
        </w:rPr>
      </w:pPr>
    </w:p>
    <w:p w14:paraId="077B9F17" w14:textId="077591D7" w:rsidR="00815D3E" w:rsidRDefault="00815D3E" w:rsidP="00815D3E">
      <w:pPr>
        <w:spacing w:line="276" w:lineRule="auto"/>
        <w:jc w:val="both"/>
        <w:rPr>
          <w:rFonts w:ascii="Arial" w:eastAsia="Calibri" w:hAnsi="Arial" w:cs="Arial"/>
          <w:sz w:val="22"/>
        </w:rPr>
      </w:pPr>
      <w:r w:rsidRPr="00F8583D">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Eficiente responde su</w:t>
      </w:r>
      <w:r w:rsidR="00BA2F3C">
        <w:rPr>
          <w:rFonts w:ascii="Arial" w:eastAsia="Calibri" w:hAnsi="Arial" w:cs="Arial"/>
          <w:sz w:val="22"/>
        </w:rPr>
        <w:t>s</w:t>
      </w:r>
      <w:r>
        <w:rPr>
          <w:rFonts w:ascii="Arial" w:eastAsia="Calibri" w:hAnsi="Arial" w:cs="Arial"/>
          <w:sz w:val="22"/>
        </w:rPr>
        <w:t xml:space="preserve"> </w:t>
      </w:r>
      <w:r w:rsidRPr="00F8583D">
        <w:rPr>
          <w:rFonts w:ascii="Arial" w:eastAsia="Calibri" w:hAnsi="Arial" w:cs="Arial"/>
          <w:sz w:val="22"/>
        </w:rPr>
        <w:t>consulta</w:t>
      </w:r>
      <w:r w:rsidR="00BA2F3C">
        <w:rPr>
          <w:rFonts w:ascii="Arial" w:eastAsia="Calibri" w:hAnsi="Arial" w:cs="Arial"/>
          <w:sz w:val="22"/>
        </w:rPr>
        <w:t>s</w:t>
      </w:r>
      <w:r w:rsidRPr="00F8583D">
        <w:rPr>
          <w:rFonts w:ascii="Arial" w:eastAsia="Calibri" w:hAnsi="Arial" w:cs="Arial"/>
          <w:sz w:val="22"/>
        </w:rPr>
        <w:t xml:space="preserve"> </w:t>
      </w:r>
      <w:r>
        <w:rPr>
          <w:rFonts w:ascii="Arial" w:eastAsia="Calibri" w:hAnsi="Arial" w:cs="Arial"/>
          <w:sz w:val="22"/>
        </w:rPr>
        <w:t>d</w:t>
      </w:r>
      <w:r w:rsidRPr="00F8583D">
        <w:rPr>
          <w:rFonts w:ascii="Arial" w:eastAsia="Calibri" w:hAnsi="Arial" w:cs="Arial"/>
          <w:sz w:val="22"/>
        </w:rPr>
        <w:t>el 1</w:t>
      </w:r>
      <w:r>
        <w:rPr>
          <w:rFonts w:ascii="Arial" w:eastAsia="Calibri" w:hAnsi="Arial" w:cs="Arial"/>
          <w:sz w:val="22"/>
        </w:rPr>
        <w:t>4</w:t>
      </w:r>
      <w:r w:rsidRPr="00F8583D">
        <w:rPr>
          <w:rFonts w:ascii="Arial" w:eastAsia="Calibri" w:hAnsi="Arial" w:cs="Arial"/>
          <w:sz w:val="22"/>
        </w:rPr>
        <w:t xml:space="preserve"> de </w:t>
      </w:r>
      <w:r>
        <w:rPr>
          <w:rFonts w:ascii="Arial" w:eastAsia="Calibri" w:hAnsi="Arial" w:cs="Arial"/>
          <w:sz w:val="22"/>
        </w:rPr>
        <w:t>juli</w:t>
      </w:r>
      <w:r w:rsidRPr="00F8583D">
        <w:rPr>
          <w:rFonts w:ascii="Arial" w:eastAsia="Calibri" w:hAnsi="Arial" w:cs="Arial"/>
          <w:sz w:val="22"/>
        </w:rPr>
        <w:t>o</w:t>
      </w:r>
      <w:r w:rsidR="00BA2F3C">
        <w:rPr>
          <w:rFonts w:ascii="Arial" w:eastAsia="Calibri" w:hAnsi="Arial" w:cs="Arial"/>
          <w:sz w:val="22"/>
        </w:rPr>
        <w:t xml:space="preserve"> y 11 de agosto</w:t>
      </w:r>
      <w:r w:rsidRPr="00F8583D">
        <w:rPr>
          <w:rFonts w:ascii="Arial" w:eastAsia="Calibri" w:hAnsi="Arial" w:cs="Arial"/>
          <w:sz w:val="22"/>
        </w:rPr>
        <w:t xml:space="preserve"> del 2020</w:t>
      </w:r>
      <w:r>
        <w:rPr>
          <w:rFonts w:ascii="Arial" w:eastAsia="Calibri" w:hAnsi="Arial" w:cs="Arial"/>
          <w:sz w:val="22"/>
        </w:rPr>
        <w:t>.</w:t>
      </w:r>
    </w:p>
    <w:p w14:paraId="104BC0B9" w14:textId="77777777" w:rsidR="00815D3E" w:rsidRPr="00F8583D" w:rsidRDefault="00815D3E" w:rsidP="00815D3E">
      <w:pPr>
        <w:spacing w:line="276" w:lineRule="auto"/>
        <w:jc w:val="both"/>
        <w:rPr>
          <w:rFonts w:ascii="Arial" w:eastAsia="Calibri" w:hAnsi="Arial" w:cs="Arial"/>
          <w:b/>
          <w:sz w:val="22"/>
        </w:rPr>
      </w:pPr>
    </w:p>
    <w:p w14:paraId="2C92D9EC" w14:textId="6DDB9E5D" w:rsidR="00815D3E" w:rsidRPr="00F8583D" w:rsidRDefault="00815D3E" w:rsidP="00815D3E">
      <w:pPr>
        <w:pStyle w:val="Prrafodelista"/>
        <w:tabs>
          <w:tab w:val="left" w:pos="0"/>
          <w:tab w:val="left" w:pos="142"/>
          <w:tab w:val="left" w:pos="284"/>
        </w:tabs>
        <w:spacing w:line="276" w:lineRule="auto"/>
        <w:ind w:left="0"/>
        <w:jc w:val="both"/>
        <w:rPr>
          <w:rFonts w:ascii="Arial" w:eastAsia="Calibri" w:hAnsi="Arial" w:cs="Arial"/>
          <w:b/>
          <w:sz w:val="22"/>
        </w:rPr>
      </w:pPr>
      <w:r w:rsidRPr="00F8583D">
        <w:rPr>
          <w:rFonts w:ascii="Arial" w:eastAsia="Calibri" w:hAnsi="Arial" w:cs="Arial"/>
          <w:b/>
          <w:sz w:val="22"/>
        </w:rPr>
        <w:t>1. Problema planteado</w:t>
      </w:r>
    </w:p>
    <w:p w14:paraId="18BEFECA" w14:textId="77777777" w:rsidR="00815D3E" w:rsidRPr="00F8583D" w:rsidRDefault="00815D3E" w:rsidP="00815D3E">
      <w:pPr>
        <w:tabs>
          <w:tab w:val="left" w:pos="426"/>
        </w:tabs>
        <w:spacing w:line="276" w:lineRule="auto"/>
        <w:jc w:val="both"/>
        <w:rPr>
          <w:rFonts w:ascii="Arial" w:eastAsia="Calibri" w:hAnsi="Arial" w:cs="Arial"/>
          <w:b/>
          <w:sz w:val="22"/>
        </w:rPr>
      </w:pPr>
    </w:p>
    <w:p w14:paraId="3E5A1FFC" w14:textId="0C3C8C89" w:rsidR="00815D3E" w:rsidRPr="00F8583D" w:rsidRDefault="00815D3E" w:rsidP="00815D3E">
      <w:pPr>
        <w:tabs>
          <w:tab w:val="left" w:pos="426"/>
        </w:tabs>
        <w:spacing w:line="276" w:lineRule="auto"/>
        <w:jc w:val="both"/>
        <w:rPr>
          <w:rFonts w:ascii="Arial" w:eastAsia="Calibri" w:hAnsi="Arial" w:cs="Arial"/>
          <w:sz w:val="22"/>
        </w:rPr>
      </w:pPr>
      <w:bookmarkStart w:id="5" w:name="_Hlk45491920"/>
      <w:r w:rsidRPr="00F8583D">
        <w:rPr>
          <w:rFonts w:ascii="Arial" w:eastAsia="Calibri" w:hAnsi="Arial" w:cs="Arial"/>
          <w:sz w:val="22"/>
        </w:rPr>
        <w:t>Usted formuló la</w:t>
      </w:r>
      <w:r>
        <w:rPr>
          <w:rFonts w:ascii="Arial" w:eastAsia="Calibri" w:hAnsi="Arial" w:cs="Arial"/>
          <w:sz w:val="22"/>
        </w:rPr>
        <w:t xml:space="preserve"> </w:t>
      </w:r>
      <w:r w:rsidRPr="00F8583D">
        <w:rPr>
          <w:rFonts w:ascii="Arial" w:eastAsia="Calibri" w:hAnsi="Arial" w:cs="Arial"/>
          <w:sz w:val="22"/>
        </w:rPr>
        <w:t>siguiente pregunta: «</w:t>
      </w:r>
      <w:r w:rsidRPr="00F8583D">
        <w:rPr>
          <w:rFonts w:ascii="Arial" w:hAnsi="Arial" w:cs="Arial"/>
          <w:sz w:val="22"/>
        </w:rPr>
        <w:t xml:space="preserve">[…] </w:t>
      </w:r>
      <w:r w:rsidRPr="00815D3E">
        <w:rPr>
          <w:rFonts w:ascii="Arial" w:eastAsia="Calibri" w:hAnsi="Arial" w:cs="Arial"/>
          <w:sz w:val="22"/>
        </w:rPr>
        <w:t>¿Atendiendo a la naturaleza jurídica de los cabildos indígenas, tienen</w:t>
      </w:r>
      <w:r>
        <w:rPr>
          <w:rFonts w:ascii="Arial" w:eastAsia="Calibri" w:hAnsi="Arial" w:cs="Arial"/>
          <w:sz w:val="22"/>
        </w:rPr>
        <w:t xml:space="preserve"> </w:t>
      </w:r>
      <w:r w:rsidRPr="00815D3E">
        <w:rPr>
          <w:rFonts w:ascii="Arial" w:eastAsia="Calibri" w:hAnsi="Arial" w:cs="Arial"/>
          <w:sz w:val="22"/>
        </w:rPr>
        <w:t>capacidad para suscribir contratos considerados por la Ley 80 de 1993</w:t>
      </w:r>
      <w:r>
        <w:rPr>
          <w:rFonts w:ascii="Arial" w:eastAsia="Calibri" w:hAnsi="Arial" w:cs="Arial"/>
          <w:sz w:val="22"/>
        </w:rPr>
        <w:t xml:space="preserve"> </w:t>
      </w:r>
      <w:r w:rsidRPr="00815D3E">
        <w:rPr>
          <w:rFonts w:ascii="Arial" w:eastAsia="Calibri" w:hAnsi="Arial" w:cs="Arial"/>
          <w:sz w:val="22"/>
        </w:rPr>
        <w:t>como estatales?</w:t>
      </w:r>
      <w:bookmarkEnd w:id="5"/>
      <w:r w:rsidRPr="00815D3E">
        <w:rPr>
          <w:rFonts w:ascii="Arial" w:hAnsi="Arial" w:cs="Arial"/>
          <w:sz w:val="22"/>
        </w:rPr>
        <w:t xml:space="preserve"> </w:t>
      </w:r>
      <w:r w:rsidRPr="00F8583D">
        <w:rPr>
          <w:rFonts w:ascii="Arial" w:hAnsi="Arial" w:cs="Arial"/>
          <w:sz w:val="22"/>
        </w:rPr>
        <w:t>[…]</w:t>
      </w:r>
      <w:r w:rsidRPr="00F8583D">
        <w:rPr>
          <w:rFonts w:ascii="Arial" w:eastAsia="Calibri" w:hAnsi="Arial" w:cs="Arial"/>
          <w:sz w:val="22"/>
        </w:rPr>
        <w:t>».</w:t>
      </w:r>
    </w:p>
    <w:p w14:paraId="2289CCFB" w14:textId="77777777" w:rsidR="00815D3E" w:rsidRPr="00F8583D" w:rsidRDefault="00815D3E" w:rsidP="00815D3E">
      <w:pPr>
        <w:tabs>
          <w:tab w:val="left" w:pos="426"/>
        </w:tabs>
        <w:jc w:val="both"/>
        <w:rPr>
          <w:rFonts w:ascii="Arial" w:eastAsia="Calibri" w:hAnsi="Arial" w:cs="Arial"/>
          <w:sz w:val="22"/>
        </w:rPr>
      </w:pPr>
    </w:p>
    <w:p w14:paraId="1B898922" w14:textId="77777777" w:rsidR="00815D3E" w:rsidRPr="00F8583D" w:rsidRDefault="00815D3E" w:rsidP="00815D3E">
      <w:pPr>
        <w:pStyle w:val="Prrafodelista"/>
        <w:tabs>
          <w:tab w:val="left" w:pos="0"/>
          <w:tab w:val="left" w:pos="284"/>
        </w:tabs>
        <w:ind w:left="0"/>
        <w:rPr>
          <w:rFonts w:ascii="Arial" w:eastAsia="Calibri" w:hAnsi="Arial" w:cs="Arial"/>
          <w:b/>
          <w:sz w:val="22"/>
        </w:rPr>
      </w:pPr>
      <w:r w:rsidRPr="00F8583D">
        <w:rPr>
          <w:rFonts w:ascii="Arial" w:eastAsia="Calibri" w:hAnsi="Arial" w:cs="Arial"/>
          <w:b/>
          <w:sz w:val="22"/>
        </w:rPr>
        <w:t>2. Consideraciones</w:t>
      </w:r>
    </w:p>
    <w:p w14:paraId="065EAFED" w14:textId="77777777" w:rsidR="00815D3E" w:rsidRPr="00F8583D" w:rsidRDefault="00815D3E" w:rsidP="00815D3E">
      <w:pPr>
        <w:pStyle w:val="Prrafodelista"/>
        <w:tabs>
          <w:tab w:val="left" w:pos="0"/>
          <w:tab w:val="left" w:pos="284"/>
        </w:tabs>
        <w:ind w:left="0"/>
        <w:rPr>
          <w:rFonts w:ascii="Arial" w:eastAsia="Calibri" w:hAnsi="Arial" w:cs="Arial"/>
          <w:b/>
          <w:sz w:val="22"/>
        </w:rPr>
      </w:pPr>
    </w:p>
    <w:p w14:paraId="798FD104" w14:textId="77777777" w:rsidR="00815D3E" w:rsidRPr="00F8583D" w:rsidRDefault="00815D3E" w:rsidP="00815D3E">
      <w:pPr>
        <w:spacing w:after="120" w:line="276" w:lineRule="auto"/>
        <w:jc w:val="both"/>
        <w:rPr>
          <w:rFonts w:ascii="Arial" w:hAnsi="Arial" w:cs="Arial"/>
          <w:sz w:val="22"/>
          <w:lang w:val="es-ES"/>
        </w:rPr>
      </w:pPr>
      <w:r w:rsidRPr="00F8583D">
        <w:rPr>
          <w:rFonts w:ascii="Arial" w:eastAsia="Calibri" w:hAnsi="Arial" w:cs="Arial"/>
          <w:sz w:val="22"/>
        </w:rPr>
        <w:lastRenderedPageBreak/>
        <w:t xml:space="preserve">La Agencia Nacional de Contratación Pública ― Colombia Compra Eficiente, en el concepto con radicado No. 4201912000004171 del 11 de septiembre de 2019, reiterado y desarrollado en los conceptos No. 4201913000006260 del 03 de octubre de 2019, 4201913000005753 del 04 de octubre de 2019, 4201913000006529 del 21 de octubre de 2019, 4201913000006859 del 19 de noviembre del 2019, 4201913000007429 del 25 de noviembre de 2019 y C-235 del 13 de marzo de 2020, analizó los conceptos relacionados con indígenas, y las normas y jurisprudencia sobre la materia. </w:t>
      </w:r>
      <w:r w:rsidRPr="00F8583D">
        <w:rPr>
          <w:rFonts w:ascii="Arial" w:hAnsi="Arial" w:cs="Arial"/>
          <w:sz w:val="22"/>
          <w:lang w:val="es-ES"/>
        </w:rPr>
        <w:t>La tesis propuesta se expone a continuación.</w:t>
      </w:r>
    </w:p>
    <w:p w14:paraId="1D526FF4" w14:textId="77777777" w:rsidR="00815D3E" w:rsidRPr="00F8583D" w:rsidRDefault="00815D3E" w:rsidP="00815D3E">
      <w:pPr>
        <w:spacing w:after="120" w:line="276" w:lineRule="auto"/>
        <w:ind w:firstLine="708"/>
        <w:jc w:val="both"/>
        <w:rPr>
          <w:rFonts w:ascii="Arial" w:eastAsia="Calibri" w:hAnsi="Arial" w:cs="Arial"/>
          <w:sz w:val="22"/>
          <w:lang w:val="es-ES"/>
        </w:rPr>
      </w:pPr>
      <w:r w:rsidRPr="00F8583D">
        <w:rPr>
          <w:rFonts w:ascii="Arial" w:eastAsia="Calibri" w:hAnsi="Arial" w:cs="Arial"/>
          <w:sz w:val="22"/>
          <w:lang w:val="es-ES"/>
        </w:rPr>
        <w:t>Para resolver su consulta se expondrá el marco legal aplicable a los indígenas y sus formas de organización, para determinar su capacidad contractual, específicamente, de los resguardos indígenas y cabildos indígenas, lo cual es el objeto de sus preguntas.</w:t>
      </w:r>
    </w:p>
    <w:p w14:paraId="7E9DB3E3" w14:textId="77777777" w:rsidR="00815D3E" w:rsidRPr="00F8583D" w:rsidRDefault="00815D3E" w:rsidP="00815D3E">
      <w:pPr>
        <w:spacing w:before="120" w:line="276" w:lineRule="auto"/>
        <w:ind w:firstLine="708"/>
        <w:jc w:val="both"/>
        <w:rPr>
          <w:rFonts w:ascii="Arial" w:eastAsia="Calibri" w:hAnsi="Arial" w:cs="Arial"/>
          <w:sz w:val="22"/>
          <w:lang w:val="es-ES"/>
        </w:rPr>
      </w:pPr>
      <w:r w:rsidRPr="00F8583D">
        <w:rPr>
          <w:rFonts w:ascii="Arial" w:eastAsia="Calibri" w:hAnsi="Arial" w:cs="Arial"/>
          <w:sz w:val="22"/>
          <w:lang w:val="es-ES"/>
        </w:rPr>
        <w:t>Con la suscripción del Convenio No. 169 de 1989 «Sobre pueblos indígenas y tribales en países independientes» de la Organización Internacional del Trabajo – OIT, incorporado al bloque de constitucionalidad</w:t>
      </w:r>
      <w:r w:rsidRPr="00F8583D">
        <w:rPr>
          <w:rStyle w:val="Refdenotaalpie"/>
          <w:rFonts w:ascii="Arial" w:eastAsia="Calibri" w:hAnsi="Arial" w:cs="Arial"/>
          <w:sz w:val="22"/>
          <w:lang w:val="es-ES"/>
        </w:rPr>
        <w:footnoteReference w:id="1"/>
      </w:r>
      <w:r w:rsidRPr="00F8583D">
        <w:rPr>
          <w:rFonts w:ascii="Arial" w:eastAsia="Calibri" w:hAnsi="Arial" w:cs="Arial"/>
          <w:sz w:val="22"/>
          <w:lang w:val="es-ES"/>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lo siguiente: </w:t>
      </w:r>
    </w:p>
    <w:p w14:paraId="030AF9EA" w14:textId="77777777" w:rsidR="00815D3E" w:rsidRPr="00F8583D" w:rsidRDefault="00815D3E" w:rsidP="00815D3E">
      <w:pPr>
        <w:spacing w:line="276" w:lineRule="auto"/>
        <w:jc w:val="both"/>
        <w:rPr>
          <w:rFonts w:ascii="Arial" w:eastAsia="Calibri" w:hAnsi="Arial" w:cs="Arial"/>
          <w:sz w:val="22"/>
          <w:lang w:val="es-ES"/>
        </w:rPr>
      </w:pPr>
    </w:p>
    <w:p w14:paraId="57222F98"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2.</w:t>
      </w:r>
    </w:p>
    <w:p w14:paraId="5588ACCB" w14:textId="77777777" w:rsidR="00815D3E" w:rsidRPr="00F8583D" w:rsidRDefault="00815D3E" w:rsidP="00815D3E">
      <w:pPr>
        <w:ind w:left="708" w:right="709"/>
        <w:jc w:val="both"/>
        <w:rPr>
          <w:rFonts w:ascii="Arial" w:eastAsia="Calibri" w:hAnsi="Arial" w:cs="Arial"/>
          <w:sz w:val="21"/>
          <w:szCs w:val="21"/>
          <w:lang w:val="es-ES"/>
        </w:rPr>
      </w:pPr>
    </w:p>
    <w:p w14:paraId="7759B8AA"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14:paraId="480E588E" w14:textId="77777777" w:rsidR="00815D3E" w:rsidRPr="00F8583D" w:rsidRDefault="00815D3E" w:rsidP="00815D3E">
      <w:pPr>
        <w:ind w:left="708" w:right="709"/>
        <w:jc w:val="both"/>
        <w:rPr>
          <w:rFonts w:ascii="Arial" w:eastAsia="Calibri" w:hAnsi="Arial" w:cs="Arial"/>
          <w:sz w:val="21"/>
          <w:szCs w:val="21"/>
          <w:lang w:val="es-ES"/>
        </w:rPr>
      </w:pPr>
    </w:p>
    <w:p w14:paraId="696810BB"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2. Esta acción deberá incluir medidas:</w:t>
      </w:r>
    </w:p>
    <w:p w14:paraId="5856CB45" w14:textId="77777777" w:rsidR="00815D3E" w:rsidRPr="00F8583D" w:rsidRDefault="00815D3E" w:rsidP="00815D3E">
      <w:pPr>
        <w:ind w:left="708" w:right="709"/>
        <w:jc w:val="both"/>
        <w:rPr>
          <w:rFonts w:ascii="Arial" w:eastAsia="Calibri" w:hAnsi="Arial" w:cs="Arial"/>
          <w:sz w:val="21"/>
          <w:szCs w:val="21"/>
          <w:lang w:val="es-ES"/>
        </w:rPr>
      </w:pPr>
    </w:p>
    <w:p w14:paraId="14C10124"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 Que aseguren a los miembros de dichos pueblos gozar, en pie de igualdad, de los derechos y oportunidades que la legislación nacional otorga a los demás miembros de la población;</w:t>
      </w:r>
    </w:p>
    <w:p w14:paraId="4B558B35" w14:textId="77777777" w:rsidR="00815D3E" w:rsidRPr="00F8583D" w:rsidRDefault="00815D3E" w:rsidP="00815D3E">
      <w:pPr>
        <w:ind w:left="708" w:right="709"/>
        <w:jc w:val="both"/>
        <w:rPr>
          <w:rFonts w:ascii="Arial" w:eastAsia="Calibri" w:hAnsi="Arial" w:cs="Arial"/>
          <w:sz w:val="21"/>
          <w:szCs w:val="21"/>
          <w:lang w:val="es-ES"/>
        </w:rPr>
      </w:pPr>
    </w:p>
    <w:p w14:paraId="2BCA54E2"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b). Que promuevan la plena efectividad de los derechos sociales, económicos y culturales de esos pueblos, respetando su identidad social y cultural, sus costumbres y tradiciones, y sus instituciones;</w:t>
      </w:r>
    </w:p>
    <w:p w14:paraId="0C2739C5" w14:textId="77777777" w:rsidR="00815D3E" w:rsidRPr="00F8583D" w:rsidRDefault="00815D3E" w:rsidP="00815D3E">
      <w:pPr>
        <w:ind w:left="708" w:right="709"/>
        <w:jc w:val="both"/>
        <w:rPr>
          <w:rFonts w:ascii="Arial" w:eastAsia="Calibri" w:hAnsi="Arial" w:cs="Arial"/>
          <w:sz w:val="21"/>
          <w:szCs w:val="21"/>
          <w:lang w:val="es-ES"/>
        </w:rPr>
      </w:pPr>
    </w:p>
    <w:p w14:paraId="57E001F9"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p>
    <w:p w14:paraId="47B88B44" w14:textId="77777777" w:rsidR="00815D3E" w:rsidRPr="00F8583D" w:rsidRDefault="00815D3E" w:rsidP="00815D3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0DC3996E" w14:textId="77777777" w:rsidR="00815D3E" w:rsidRPr="00F8583D" w:rsidRDefault="00815D3E" w:rsidP="00815D3E">
      <w:pPr>
        <w:spacing w:after="120" w:line="276" w:lineRule="auto"/>
        <w:ind w:firstLine="680"/>
        <w:jc w:val="both"/>
        <w:rPr>
          <w:rFonts w:ascii="Arial" w:eastAsia="Calibri" w:hAnsi="Arial" w:cs="Arial"/>
          <w:sz w:val="22"/>
          <w:lang w:val="es-ES"/>
        </w:rPr>
      </w:pPr>
      <w:r w:rsidRPr="00F8583D">
        <w:rPr>
          <w:rFonts w:ascii="Arial" w:eastAsia="Calibri" w:hAnsi="Arial" w:cs="Arial"/>
          <w:sz w:val="22"/>
          <w:lang w:val="es-E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sus miembros y los demás grupos sociales.</w:t>
      </w:r>
    </w:p>
    <w:p w14:paraId="23E1CFC1" w14:textId="77777777" w:rsidR="00815D3E" w:rsidRPr="00F8583D" w:rsidRDefault="00815D3E" w:rsidP="00815D3E">
      <w:pPr>
        <w:spacing w:before="120" w:line="276" w:lineRule="auto"/>
        <w:ind w:firstLine="680"/>
        <w:jc w:val="both"/>
        <w:rPr>
          <w:rFonts w:ascii="Arial" w:eastAsia="Calibri" w:hAnsi="Arial" w:cs="Arial"/>
          <w:sz w:val="22"/>
          <w:lang w:val="es-ES"/>
        </w:rPr>
      </w:pPr>
      <w:r w:rsidRPr="00F8583D">
        <w:rPr>
          <w:rFonts w:ascii="Arial" w:eastAsia="Calibri" w:hAnsi="Arial" w:cs="Arial"/>
          <w:sz w:val="22"/>
          <w:lang w:val="es-ES"/>
        </w:rPr>
        <w:t xml:space="preserve">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 </w:t>
      </w:r>
    </w:p>
    <w:p w14:paraId="28EBDAD5" w14:textId="77777777" w:rsidR="00815D3E" w:rsidRPr="00F8583D" w:rsidRDefault="00815D3E" w:rsidP="00815D3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7B36EE4C"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0560E069" w14:textId="77777777" w:rsidR="00815D3E" w:rsidRPr="00F8583D" w:rsidRDefault="00815D3E" w:rsidP="00815D3E">
      <w:pPr>
        <w:ind w:left="708" w:right="709"/>
        <w:jc w:val="both"/>
        <w:rPr>
          <w:rFonts w:ascii="Arial" w:eastAsia="Calibri" w:hAnsi="Arial" w:cs="Arial"/>
          <w:sz w:val="21"/>
          <w:szCs w:val="21"/>
          <w:lang w:val="es-ES"/>
        </w:rPr>
      </w:pPr>
    </w:p>
    <w:p w14:paraId="708DC6ED"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0A156770" w14:textId="77777777" w:rsidR="00815D3E" w:rsidRPr="00F8583D" w:rsidRDefault="00815D3E" w:rsidP="00815D3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722DF88B" w14:textId="77777777" w:rsidR="00815D3E" w:rsidRPr="00F8583D" w:rsidRDefault="00815D3E" w:rsidP="00815D3E">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Esta norma dispuso que la conformación de las entidades territoriales indígenas se realizará de acuerdo con lo indicado en la Ley de Ordenamiento Territorial, no obstante, mientras esa ley es expedida por el Congreso de la República, la Constitución dispuso un mecanismo para poner en funcionamiento los territorios indígenas de manera transitoria. El artículo 56 transitorio de la Constitución Política prescribe lo siguiente:  </w:t>
      </w:r>
    </w:p>
    <w:p w14:paraId="68A4E9ED" w14:textId="77777777" w:rsidR="00815D3E" w:rsidRPr="00F8583D" w:rsidRDefault="00815D3E" w:rsidP="00815D3E">
      <w:pPr>
        <w:spacing w:line="276" w:lineRule="auto"/>
        <w:jc w:val="both"/>
        <w:rPr>
          <w:rFonts w:ascii="Arial" w:eastAsia="Calibri" w:hAnsi="Arial" w:cs="Arial"/>
          <w:sz w:val="22"/>
          <w:lang w:val="es-ES"/>
        </w:rPr>
      </w:pPr>
    </w:p>
    <w:p w14:paraId="19AF05A3"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p w14:paraId="6A77FE34" w14:textId="77777777" w:rsidR="00815D3E" w:rsidRPr="00F8583D" w:rsidRDefault="00815D3E" w:rsidP="00815D3E">
      <w:pPr>
        <w:spacing w:line="276" w:lineRule="auto"/>
        <w:jc w:val="both"/>
        <w:rPr>
          <w:rFonts w:ascii="Arial" w:eastAsia="Calibri" w:hAnsi="Arial" w:cs="Arial"/>
          <w:sz w:val="22"/>
          <w:lang w:val="es-ES"/>
        </w:rPr>
      </w:pPr>
    </w:p>
    <w:p w14:paraId="185FEF61" w14:textId="77777777" w:rsidR="00815D3E" w:rsidRPr="00F8583D" w:rsidRDefault="00815D3E" w:rsidP="00815D3E">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 xml:space="preserve">Con fundamento en el artículo 56 transitorio de la Constitución Política, el Gobierno Nacional fue autorizado para expedir las normas fiscales y las demás necesarias para el </w:t>
      </w:r>
      <w:r w:rsidRPr="00F8583D">
        <w:rPr>
          <w:rFonts w:ascii="Arial" w:eastAsia="Calibri" w:hAnsi="Arial" w:cs="Arial"/>
          <w:sz w:val="22"/>
          <w:lang w:val="es-ES"/>
        </w:rPr>
        <w:lastRenderedPageBreak/>
        <w:t>funcionamiento de los territorios indígenas, hasta tanto la Ley de Ordenamiento Territorial fuera expedida. La Corte Constitucional, en la Sentencia C-617 de 2015</w:t>
      </w:r>
      <w:r w:rsidRPr="00F8583D">
        <w:rPr>
          <w:rStyle w:val="Refdenotaalpie"/>
          <w:rFonts w:ascii="Arial" w:eastAsia="Calibri" w:hAnsi="Arial" w:cs="Arial"/>
          <w:sz w:val="22"/>
          <w:lang w:val="es-ES"/>
        </w:rPr>
        <w:footnoteReference w:id="2"/>
      </w:r>
      <w:r w:rsidRPr="00F8583D">
        <w:rPr>
          <w:rFonts w:ascii="Arial" w:eastAsia="Calibri" w:hAnsi="Arial" w:cs="Arial"/>
          <w:sz w:val="22"/>
          <w:lang w:val="es-ES"/>
        </w:rPr>
        <w:t>, respecto a la temporalidad de la autorización, expuso lo siguiente:</w:t>
      </w:r>
    </w:p>
    <w:p w14:paraId="336F1197" w14:textId="77777777" w:rsidR="00815D3E" w:rsidRPr="00F8583D" w:rsidRDefault="00815D3E" w:rsidP="00815D3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47028DEB"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5.3. 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14:paraId="480B55D3" w14:textId="77777777" w:rsidR="00815D3E" w:rsidRPr="00F8583D" w:rsidRDefault="00815D3E" w:rsidP="00815D3E">
      <w:pPr>
        <w:ind w:left="708" w:right="709"/>
        <w:jc w:val="both"/>
        <w:rPr>
          <w:rFonts w:ascii="Arial" w:eastAsia="Calibri" w:hAnsi="Arial" w:cs="Arial"/>
          <w:sz w:val="21"/>
          <w:szCs w:val="21"/>
          <w:lang w:val="es-ES"/>
        </w:rPr>
      </w:pPr>
    </w:p>
    <w:p w14:paraId="75E8573E"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5.3.1. Es una competencia amplia que confiere una atribución para adoptar normas relativas (i) al funcionamiento de los territorios indígenas, incluyendo las de naturaleza fiscal y (ii) a su coordinación con las demás entidades territoriales. Comprende diferentes dimensiones o facetas del régimen territorial indígena.</w:t>
      </w:r>
    </w:p>
    <w:p w14:paraId="6D67CC53" w14:textId="77777777" w:rsidR="00815D3E" w:rsidRPr="00F8583D" w:rsidRDefault="00815D3E" w:rsidP="00815D3E">
      <w:pPr>
        <w:ind w:left="708" w:right="709"/>
        <w:jc w:val="both"/>
        <w:rPr>
          <w:rFonts w:ascii="Arial" w:eastAsia="Calibri" w:hAnsi="Arial" w:cs="Arial"/>
          <w:sz w:val="21"/>
          <w:szCs w:val="21"/>
          <w:lang w:val="es-ES"/>
        </w:rPr>
      </w:pPr>
    </w:p>
    <w:p w14:paraId="42166E15"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5.3.2. Es una competencia cualificada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 al paso que otras podrían ser reguladas en leyes ordinarias. [...]</w:t>
      </w:r>
    </w:p>
    <w:p w14:paraId="718A050D" w14:textId="77777777" w:rsidR="00815D3E" w:rsidRPr="00F8583D" w:rsidRDefault="00815D3E" w:rsidP="00815D3E">
      <w:pPr>
        <w:spacing w:line="276" w:lineRule="auto"/>
        <w:jc w:val="both"/>
        <w:rPr>
          <w:rFonts w:ascii="Arial" w:eastAsia="Calibri" w:hAnsi="Arial" w:cs="Arial"/>
          <w:sz w:val="22"/>
          <w:lang w:val="es-ES"/>
        </w:rPr>
      </w:pPr>
    </w:p>
    <w:p w14:paraId="56F0B35D" w14:textId="77777777" w:rsidR="00815D3E" w:rsidRPr="00F8583D" w:rsidRDefault="00815D3E" w:rsidP="00815D3E">
      <w:pPr>
        <w:spacing w:line="276" w:lineRule="auto"/>
        <w:ind w:firstLine="680"/>
        <w:jc w:val="both"/>
        <w:rPr>
          <w:rFonts w:ascii="Arial" w:eastAsia="Calibri" w:hAnsi="Arial" w:cs="Arial"/>
          <w:sz w:val="22"/>
          <w:lang w:val="es-ES"/>
        </w:rPr>
      </w:pPr>
      <w:bookmarkStart w:id="6" w:name="_Hlk34989337"/>
      <w:r w:rsidRPr="00F8583D">
        <w:rPr>
          <w:rFonts w:ascii="Arial" w:eastAsia="Calibri" w:hAnsi="Arial" w:cs="Arial"/>
          <w:sz w:val="22"/>
          <w:lang w:val="es-ES"/>
        </w:rPr>
        <w:t xml:space="preserve">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w:t>
      </w:r>
      <w:bookmarkEnd w:id="6"/>
      <w:r w:rsidRPr="00F8583D">
        <w:rPr>
          <w:rFonts w:ascii="Arial" w:eastAsia="Calibri" w:hAnsi="Arial" w:cs="Arial"/>
          <w:sz w:val="22"/>
          <w:lang w:val="es-ES"/>
        </w:rPr>
        <w:t>La norma prescribe lo siguiente:</w:t>
      </w:r>
    </w:p>
    <w:p w14:paraId="6B1DE980" w14:textId="77777777" w:rsidR="00815D3E" w:rsidRPr="00F8583D" w:rsidRDefault="00815D3E" w:rsidP="00815D3E">
      <w:pPr>
        <w:spacing w:line="276" w:lineRule="auto"/>
        <w:jc w:val="both"/>
        <w:rPr>
          <w:rFonts w:ascii="Arial" w:eastAsia="Calibri" w:hAnsi="Arial" w:cs="Arial"/>
          <w:sz w:val="22"/>
          <w:lang w:val="es-ES"/>
        </w:rPr>
      </w:pPr>
    </w:p>
    <w:p w14:paraId="7593B0DC"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1° Aplicabilidad. Los Cabildos y/o Autoridades Tradicionales Indígenas, en representación de sus respectivos territorios indígenas, podrán conformar asociaciones de conformidad con el presente Decreto. </w:t>
      </w:r>
    </w:p>
    <w:p w14:paraId="3DF4CE59" w14:textId="77777777" w:rsidR="00815D3E" w:rsidRPr="00F8583D" w:rsidRDefault="00815D3E" w:rsidP="00815D3E">
      <w:pPr>
        <w:ind w:left="708" w:right="709"/>
        <w:jc w:val="both"/>
        <w:rPr>
          <w:rFonts w:ascii="Arial" w:eastAsia="Calibri" w:hAnsi="Arial" w:cs="Arial"/>
          <w:sz w:val="21"/>
          <w:szCs w:val="21"/>
          <w:lang w:val="es-ES"/>
        </w:rPr>
      </w:pPr>
    </w:p>
    <w:p w14:paraId="739D11DB"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2° Naturaleza Jurídica. Las asociaciones de que trata el presente Decreto, son entidades de Derecho Público de carácter especial, con personería jurídica, patrimonio propio y autonomía administrativa.</w:t>
      </w:r>
    </w:p>
    <w:p w14:paraId="6BC3037B" w14:textId="77777777" w:rsidR="00815D3E" w:rsidRPr="00F8583D" w:rsidRDefault="00815D3E" w:rsidP="00815D3E">
      <w:pPr>
        <w:spacing w:line="276" w:lineRule="auto"/>
        <w:jc w:val="both"/>
        <w:rPr>
          <w:rFonts w:ascii="Arial" w:eastAsia="Calibri" w:hAnsi="Arial" w:cs="Arial"/>
          <w:sz w:val="22"/>
          <w:lang w:val="es-ES"/>
        </w:rPr>
      </w:pPr>
    </w:p>
    <w:p w14:paraId="33696884" w14:textId="77777777" w:rsidR="00815D3E" w:rsidRPr="00F8583D" w:rsidRDefault="00815D3E" w:rsidP="00815D3E">
      <w:pPr>
        <w:spacing w:after="120" w:line="276" w:lineRule="auto"/>
        <w:ind w:firstLine="680"/>
        <w:jc w:val="both"/>
        <w:rPr>
          <w:rFonts w:ascii="Arial" w:eastAsia="Calibri" w:hAnsi="Arial" w:cs="Arial"/>
          <w:sz w:val="22"/>
          <w:lang w:val="es-ES"/>
        </w:rPr>
      </w:pPr>
      <w:r w:rsidRPr="00F8583D">
        <w:rPr>
          <w:rFonts w:ascii="Arial" w:eastAsia="Calibri" w:hAnsi="Arial" w:cs="Arial"/>
          <w:sz w:val="22"/>
          <w:lang w:val="es-ES"/>
        </w:rPr>
        <w:t>Con base en lo anterior, los cabildos y las autoridades tradicionales indígenas pueden asociarse en representación de sus territorios, y esas asociaciones gozan de personería jurídica y tienen capacidad para adquirir obligaciones.</w:t>
      </w:r>
    </w:p>
    <w:p w14:paraId="6DDB59E8" w14:textId="77777777" w:rsidR="00815D3E" w:rsidRPr="00F8583D" w:rsidRDefault="00815D3E" w:rsidP="00815D3E">
      <w:pPr>
        <w:spacing w:before="120" w:line="276" w:lineRule="auto"/>
        <w:ind w:firstLine="680"/>
        <w:jc w:val="both"/>
        <w:rPr>
          <w:rFonts w:ascii="Arial" w:eastAsia="Calibri" w:hAnsi="Arial" w:cs="Arial"/>
          <w:sz w:val="22"/>
          <w:lang w:val="es-ES"/>
        </w:rPr>
      </w:pPr>
      <w:r w:rsidRPr="00F8583D">
        <w:rPr>
          <w:rFonts w:ascii="Arial" w:eastAsia="Calibri" w:hAnsi="Arial" w:cs="Arial"/>
          <w:sz w:val="22"/>
          <w:lang w:val="es-ES"/>
        </w:rPr>
        <w:lastRenderedPageBreak/>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1314FDD7" w14:textId="77777777" w:rsidR="00815D3E" w:rsidRPr="00F8583D" w:rsidRDefault="00815D3E" w:rsidP="00815D3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275ACB97"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61413951" w14:textId="77777777" w:rsidR="00815D3E" w:rsidRPr="00F8583D" w:rsidRDefault="00815D3E" w:rsidP="00815D3E">
      <w:pPr>
        <w:ind w:left="708" w:right="709"/>
        <w:jc w:val="both"/>
        <w:rPr>
          <w:rFonts w:ascii="Arial" w:eastAsia="Calibri" w:hAnsi="Arial" w:cs="Arial"/>
          <w:sz w:val="21"/>
          <w:szCs w:val="21"/>
          <w:lang w:val="es-ES"/>
        </w:rPr>
      </w:pPr>
    </w:p>
    <w:p w14:paraId="1E40D3FC"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3811322E" w14:textId="77777777" w:rsidR="00815D3E" w:rsidRPr="00F8583D" w:rsidRDefault="00815D3E" w:rsidP="00815D3E">
      <w:pPr>
        <w:ind w:left="708" w:right="709"/>
        <w:jc w:val="both"/>
        <w:rPr>
          <w:rFonts w:ascii="Arial" w:eastAsia="Calibri" w:hAnsi="Arial" w:cs="Arial"/>
          <w:sz w:val="21"/>
          <w:szCs w:val="21"/>
          <w:lang w:val="es-ES"/>
        </w:rPr>
      </w:pPr>
    </w:p>
    <w:p w14:paraId="06BEDB11"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62E6D22C" w14:textId="77777777" w:rsidR="00815D3E" w:rsidRPr="00F8583D" w:rsidRDefault="00815D3E" w:rsidP="00815D3E">
      <w:pPr>
        <w:ind w:left="708" w:right="709"/>
        <w:jc w:val="both"/>
        <w:rPr>
          <w:rFonts w:ascii="Arial" w:eastAsia="Calibri" w:hAnsi="Arial" w:cs="Arial"/>
          <w:sz w:val="21"/>
          <w:szCs w:val="21"/>
          <w:lang w:val="es-ES"/>
        </w:rPr>
      </w:pPr>
    </w:p>
    <w:p w14:paraId="4C19C843"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142489DC"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w:t>
      </w:r>
    </w:p>
    <w:p w14:paraId="58C97664" w14:textId="77777777" w:rsidR="00815D3E" w:rsidRPr="00F8583D" w:rsidRDefault="00815D3E" w:rsidP="00815D3E">
      <w:pPr>
        <w:ind w:left="708" w:right="709"/>
        <w:jc w:val="both"/>
        <w:rPr>
          <w:rFonts w:ascii="Arial" w:eastAsia="Calibri" w:hAnsi="Arial" w:cs="Arial"/>
          <w:sz w:val="21"/>
          <w:szCs w:val="21"/>
          <w:lang w:val="es-ES"/>
        </w:rPr>
      </w:pPr>
    </w:p>
    <w:p w14:paraId="43CFC061"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2.14.7.1.2. Definiciones. Para los fines exclusivos del presente título, establécense las siguientes definiciones:</w:t>
      </w:r>
    </w:p>
    <w:p w14:paraId="14143237" w14:textId="77777777" w:rsidR="00815D3E" w:rsidRPr="00F8583D" w:rsidRDefault="00815D3E" w:rsidP="00815D3E">
      <w:pPr>
        <w:ind w:right="709"/>
        <w:jc w:val="both"/>
        <w:rPr>
          <w:rFonts w:ascii="Arial" w:eastAsia="Calibri" w:hAnsi="Arial" w:cs="Arial"/>
          <w:sz w:val="21"/>
          <w:szCs w:val="21"/>
          <w:lang w:val="es-ES"/>
        </w:rPr>
      </w:pPr>
      <w:r w:rsidRPr="00F8583D">
        <w:rPr>
          <w:rFonts w:ascii="Arial" w:eastAsia="Calibri" w:hAnsi="Arial" w:cs="Arial"/>
          <w:sz w:val="21"/>
          <w:szCs w:val="21"/>
          <w:lang w:val="es-ES"/>
        </w:rPr>
        <w:tab/>
        <w:t>[...]</w:t>
      </w:r>
    </w:p>
    <w:p w14:paraId="65D72DD0" w14:textId="77777777" w:rsidR="00815D3E" w:rsidRPr="00F8583D" w:rsidRDefault="00815D3E" w:rsidP="00815D3E">
      <w:pPr>
        <w:ind w:left="708" w:right="709"/>
        <w:jc w:val="both"/>
        <w:rPr>
          <w:rFonts w:ascii="Arial" w:eastAsia="Calibri" w:hAnsi="Arial" w:cs="Arial"/>
          <w:sz w:val="21"/>
          <w:szCs w:val="21"/>
          <w:lang w:val="es-ES"/>
        </w:rPr>
      </w:pPr>
    </w:p>
    <w:p w14:paraId="0B05697F"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4. Autoridad tradicional. Las autoridades tradicionales son los miembros de una comunidad indígena que ejercen, dentro de la estructura propia de la respectiva cultura, un poder de organización, gobierno, gestión o control social. </w:t>
      </w:r>
    </w:p>
    <w:p w14:paraId="69ACD3F3" w14:textId="77777777" w:rsidR="00815D3E" w:rsidRPr="00F8583D" w:rsidRDefault="00815D3E" w:rsidP="00815D3E">
      <w:pPr>
        <w:ind w:left="708" w:right="709"/>
        <w:jc w:val="both"/>
        <w:rPr>
          <w:rFonts w:ascii="Arial" w:eastAsia="Calibri" w:hAnsi="Arial" w:cs="Arial"/>
          <w:sz w:val="21"/>
          <w:szCs w:val="21"/>
          <w:lang w:val="es-ES"/>
        </w:rPr>
      </w:pPr>
    </w:p>
    <w:p w14:paraId="264BEE91"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Para los efectos de este título, las autoridades tradicionales de las comunidades indígenas tienen, frente al Incoder, la misma representación y atribuciones que corresponde a los cabildos indígenas. </w:t>
      </w:r>
    </w:p>
    <w:p w14:paraId="4A0BE99F" w14:textId="77777777" w:rsidR="00815D3E" w:rsidRPr="00F8583D" w:rsidRDefault="00815D3E" w:rsidP="00815D3E">
      <w:pPr>
        <w:ind w:left="708" w:right="709"/>
        <w:jc w:val="both"/>
        <w:rPr>
          <w:rFonts w:ascii="Arial" w:eastAsia="Calibri" w:hAnsi="Arial" w:cs="Arial"/>
          <w:sz w:val="21"/>
          <w:szCs w:val="21"/>
          <w:lang w:val="es-ES"/>
        </w:rPr>
      </w:pPr>
    </w:p>
    <w:p w14:paraId="460E5466"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5. Cabildo Indígena. Es una entidad pública especial, cuyos integrantes son miembros de una comunidad indígena, elegidos y reconocidos por esta, con una organización socio política tradicional, cuya función es representar legalmente </w:t>
      </w:r>
      <w:r w:rsidRPr="00F8583D">
        <w:rPr>
          <w:rFonts w:ascii="Arial" w:eastAsia="Calibri" w:hAnsi="Arial" w:cs="Arial"/>
          <w:sz w:val="21"/>
          <w:szCs w:val="21"/>
          <w:lang w:val="es-ES"/>
        </w:rPr>
        <w:lastRenderedPageBreak/>
        <w:t>a la comunidad, ejercer la autoridad y realizar las actividades que le atribuyen las leyes, sus usos, costumbres y el reglamento interno de cada comunidad. [...] (Cursiva fuera de texto).</w:t>
      </w:r>
    </w:p>
    <w:p w14:paraId="2EC8AC84" w14:textId="77777777" w:rsidR="00815D3E" w:rsidRPr="00F8583D" w:rsidRDefault="00815D3E" w:rsidP="00815D3E">
      <w:pPr>
        <w:spacing w:line="276" w:lineRule="auto"/>
        <w:jc w:val="both"/>
        <w:rPr>
          <w:rFonts w:ascii="Arial" w:eastAsia="Calibri" w:hAnsi="Arial" w:cs="Arial"/>
          <w:sz w:val="22"/>
          <w:lang w:val="es-ES"/>
        </w:rPr>
      </w:pPr>
    </w:p>
    <w:p w14:paraId="638F0729" w14:textId="77777777" w:rsidR="00815D3E" w:rsidRPr="00F8583D" w:rsidRDefault="00815D3E" w:rsidP="00815D3E">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0112AD7A" w14:textId="77777777" w:rsidR="00815D3E" w:rsidRPr="00F8583D" w:rsidRDefault="00815D3E" w:rsidP="00815D3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4495E548"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2o. De la definición de entidades, servidores y servicios públicos. Para los solos efectos de esta ley: </w:t>
      </w:r>
    </w:p>
    <w:p w14:paraId="4589CB55" w14:textId="77777777" w:rsidR="00815D3E" w:rsidRPr="00F8583D" w:rsidRDefault="00815D3E" w:rsidP="00815D3E">
      <w:pPr>
        <w:ind w:left="708" w:right="709"/>
        <w:jc w:val="both"/>
        <w:rPr>
          <w:rFonts w:ascii="Arial" w:eastAsia="Calibri" w:hAnsi="Arial" w:cs="Arial"/>
          <w:sz w:val="21"/>
          <w:szCs w:val="21"/>
          <w:lang w:val="es-ES"/>
        </w:rPr>
      </w:pPr>
    </w:p>
    <w:p w14:paraId="524A4874"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1o. Se denominan entidades estatales: </w:t>
      </w:r>
    </w:p>
    <w:p w14:paraId="06CA7C69" w14:textId="77777777" w:rsidR="00815D3E" w:rsidRPr="00F8583D" w:rsidRDefault="00815D3E" w:rsidP="00815D3E">
      <w:pPr>
        <w:ind w:left="708" w:right="709"/>
        <w:jc w:val="both"/>
        <w:rPr>
          <w:rFonts w:ascii="Arial" w:eastAsia="Calibri" w:hAnsi="Arial" w:cs="Arial"/>
          <w:sz w:val="21"/>
          <w:szCs w:val="21"/>
          <w:lang w:val="es-ES"/>
        </w:rPr>
      </w:pPr>
    </w:p>
    <w:p w14:paraId="21137BB3"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(Subraya fuera de texto).</w:t>
      </w:r>
    </w:p>
    <w:p w14:paraId="037D344F" w14:textId="77777777" w:rsidR="00815D3E" w:rsidRPr="00F8583D" w:rsidRDefault="00815D3E" w:rsidP="00815D3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754C699A" w14:textId="77777777" w:rsidR="00815D3E" w:rsidRPr="00F8583D" w:rsidRDefault="00815D3E" w:rsidP="00815D3E">
      <w:pPr>
        <w:spacing w:after="120"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De acuerdo con la Ley 80 de 1993, los territorios indígenas son entidades estatales, no obstante, la existencia de ellos se encuentra condicionada a la expedición de la Ley de Ordenamiento Territorial, luego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 </w:t>
      </w:r>
    </w:p>
    <w:p w14:paraId="0F7C2DE9" w14:textId="77777777" w:rsidR="00815D3E" w:rsidRPr="00F8583D" w:rsidRDefault="00815D3E" w:rsidP="00815D3E">
      <w:pPr>
        <w:spacing w:before="120" w:line="276" w:lineRule="auto"/>
        <w:ind w:firstLine="680"/>
        <w:jc w:val="both"/>
        <w:rPr>
          <w:rFonts w:ascii="Arial" w:eastAsia="Calibri" w:hAnsi="Arial" w:cs="Arial"/>
          <w:sz w:val="22"/>
          <w:lang w:val="es-ES"/>
        </w:rPr>
      </w:pPr>
      <w:r w:rsidRPr="00F8583D">
        <w:rPr>
          <w:rFonts w:ascii="Arial" w:eastAsia="Calibri" w:hAnsi="Arial" w:cs="Arial"/>
          <w:sz w:val="22"/>
          <w:lang w:val="es-ES"/>
        </w:rPr>
        <w:t xml:space="preserve">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 </w:t>
      </w:r>
    </w:p>
    <w:p w14:paraId="29FA0BF4" w14:textId="77777777" w:rsidR="00815D3E" w:rsidRPr="00F8583D" w:rsidRDefault="00815D3E" w:rsidP="00815D3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78A94DFA"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w:t>
      </w:r>
      <w:r w:rsidRPr="00F8583D">
        <w:rPr>
          <w:rFonts w:ascii="Arial" w:eastAsia="Calibri" w:hAnsi="Arial" w:cs="Arial"/>
          <w:sz w:val="21"/>
          <w:szCs w:val="21"/>
          <w:lang w:val="es-ES"/>
        </w:rPr>
        <w:lastRenderedPageBreak/>
        <w:t xml:space="preserve">comunidades indígenas y de las comunidades afectadas o beneficiadas en dicho proceso. </w:t>
      </w:r>
    </w:p>
    <w:p w14:paraId="122174D2" w14:textId="77777777" w:rsidR="00815D3E" w:rsidRPr="00F8583D" w:rsidRDefault="00815D3E" w:rsidP="00815D3E">
      <w:pPr>
        <w:ind w:left="708" w:right="709"/>
        <w:jc w:val="both"/>
        <w:rPr>
          <w:rFonts w:ascii="Arial" w:eastAsia="Calibri" w:hAnsi="Arial" w:cs="Arial"/>
          <w:sz w:val="21"/>
          <w:szCs w:val="21"/>
          <w:lang w:val="es-ES"/>
        </w:rPr>
      </w:pPr>
    </w:p>
    <w:p w14:paraId="288B5FA7"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En desarrollo de esta norma y cuando corresponda, el Gobierno Nacional hará la' delimitación correspondiente, previo concepto de la comisión de ordenamiento territorial, como instancia consultiva del proceso.</w:t>
      </w:r>
    </w:p>
    <w:p w14:paraId="05E14876" w14:textId="77777777" w:rsidR="00815D3E" w:rsidRPr="00F8583D" w:rsidRDefault="00815D3E" w:rsidP="00815D3E">
      <w:pPr>
        <w:spacing w:line="276" w:lineRule="auto"/>
        <w:jc w:val="both"/>
        <w:rPr>
          <w:rFonts w:ascii="Arial" w:eastAsia="Calibri" w:hAnsi="Arial" w:cs="Arial"/>
          <w:sz w:val="22"/>
          <w:lang w:val="es-ES"/>
        </w:rPr>
      </w:pPr>
    </w:p>
    <w:p w14:paraId="2EA59296" w14:textId="77777777" w:rsidR="00815D3E" w:rsidRPr="00F8583D" w:rsidRDefault="00815D3E" w:rsidP="00815D3E">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t>Por su parte, la Corte Constitucional, en la Sentencia C-489 de 2012, se pronunció sobre la constitucionalidad de la Ley 1454 de 2011, determinando que existe una omisión legislativa respecto de los territorios indígenas</w:t>
      </w:r>
      <w:r w:rsidRPr="00F8583D">
        <w:rPr>
          <w:rStyle w:val="Refdenotaalpie"/>
          <w:rFonts w:ascii="Arial" w:eastAsia="Calibri" w:hAnsi="Arial" w:cs="Arial"/>
          <w:sz w:val="22"/>
          <w:lang w:val="es-ES"/>
        </w:rPr>
        <w:footnoteReference w:id="3"/>
      </w:r>
      <w:r w:rsidRPr="00F8583D">
        <w:rPr>
          <w:rFonts w:ascii="Arial" w:eastAsia="Calibri" w:hAnsi="Arial" w:cs="Arial"/>
          <w:sz w:val="22"/>
          <w:lang w:val="es-ES"/>
        </w:rPr>
        <w:t>:</w:t>
      </w:r>
    </w:p>
    <w:p w14:paraId="20F5556B" w14:textId="77777777" w:rsidR="00815D3E" w:rsidRPr="00F8583D" w:rsidRDefault="00815D3E" w:rsidP="00815D3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7EDAA3F0"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Finales"[95].</w:t>
      </w:r>
    </w:p>
    <w:p w14:paraId="24D025A0" w14:textId="77777777" w:rsidR="00815D3E" w:rsidRPr="00F8583D" w:rsidRDefault="00815D3E" w:rsidP="00815D3E">
      <w:pPr>
        <w:ind w:left="708" w:right="709"/>
        <w:jc w:val="both"/>
        <w:rPr>
          <w:rFonts w:ascii="Arial" w:eastAsia="Calibri" w:hAnsi="Arial" w:cs="Arial"/>
          <w:sz w:val="21"/>
          <w:szCs w:val="21"/>
          <w:lang w:val="es-ES"/>
        </w:rPr>
      </w:pPr>
    </w:p>
    <w:p w14:paraId="60403348"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tema sino que sirven de remisión a posteriores desarrollos. [...]</w:t>
      </w:r>
    </w:p>
    <w:p w14:paraId="19FC27ED" w14:textId="77777777" w:rsidR="00815D3E" w:rsidRPr="00F8583D" w:rsidRDefault="00815D3E" w:rsidP="00815D3E">
      <w:pPr>
        <w:ind w:left="708" w:right="709"/>
        <w:jc w:val="both"/>
        <w:rPr>
          <w:rFonts w:ascii="Arial" w:eastAsia="Calibri" w:hAnsi="Arial" w:cs="Arial"/>
          <w:sz w:val="21"/>
          <w:szCs w:val="21"/>
          <w:lang w:val="es-ES"/>
        </w:rPr>
      </w:pPr>
    </w:p>
    <w:p w14:paraId="79946F9C" w14:textId="77777777" w:rsidR="00815D3E" w:rsidRPr="00F8583D" w:rsidRDefault="00815D3E" w:rsidP="00815D3E">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4E8A9C92" w14:textId="77777777" w:rsidR="00815D3E" w:rsidRPr="00F8583D" w:rsidRDefault="00815D3E" w:rsidP="00815D3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36A57245"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6°. El artículo 3° de la Ley 136 de 1994 quedará así: </w:t>
      </w:r>
    </w:p>
    <w:p w14:paraId="041D83C2" w14:textId="77777777" w:rsidR="00815D3E" w:rsidRPr="00F8583D" w:rsidRDefault="00815D3E" w:rsidP="00815D3E">
      <w:pPr>
        <w:ind w:left="708" w:right="709"/>
        <w:jc w:val="both"/>
        <w:rPr>
          <w:rFonts w:ascii="Arial" w:eastAsia="Calibri" w:hAnsi="Arial" w:cs="Arial"/>
          <w:sz w:val="21"/>
          <w:szCs w:val="21"/>
          <w:lang w:val="es-ES"/>
        </w:rPr>
      </w:pPr>
    </w:p>
    <w:p w14:paraId="7B544FE9"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3°. Funciones de los municipios. Corresponde al municipio:</w:t>
      </w:r>
    </w:p>
    <w:p w14:paraId="6C8AA4D0"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w:t>
      </w:r>
    </w:p>
    <w:p w14:paraId="1DE1B37B" w14:textId="77777777" w:rsidR="00815D3E" w:rsidRPr="00F8583D" w:rsidRDefault="00815D3E" w:rsidP="00815D3E">
      <w:pPr>
        <w:ind w:left="708" w:right="709"/>
        <w:jc w:val="both"/>
        <w:rPr>
          <w:rFonts w:ascii="Arial" w:eastAsia="Calibri" w:hAnsi="Arial" w:cs="Arial"/>
          <w:sz w:val="21"/>
          <w:szCs w:val="21"/>
          <w:lang w:val="es-ES"/>
        </w:rPr>
      </w:pPr>
    </w:p>
    <w:p w14:paraId="76AF2928"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w:t>
      </w:r>
      <w:r w:rsidRPr="00F8583D">
        <w:rPr>
          <w:rFonts w:ascii="Arial" w:eastAsia="Calibri" w:hAnsi="Arial" w:cs="Arial"/>
          <w:sz w:val="21"/>
          <w:szCs w:val="21"/>
          <w:lang w:val="es-ES"/>
        </w:rPr>
        <w:lastRenderedPageBreak/>
        <w:t>territorio, para el desarrollo conjunto de programas y actividades establecidas por la Ley a los municipios y distritos, acorde con sus planes de desarrollo.</w:t>
      </w:r>
    </w:p>
    <w:p w14:paraId="38CADB91" w14:textId="77777777" w:rsidR="00815D3E" w:rsidRPr="00F8583D" w:rsidRDefault="00815D3E" w:rsidP="00815D3E">
      <w:pPr>
        <w:ind w:left="708" w:right="709"/>
        <w:jc w:val="both"/>
        <w:rPr>
          <w:rFonts w:ascii="Arial" w:eastAsia="Calibri" w:hAnsi="Arial" w:cs="Arial"/>
          <w:sz w:val="21"/>
          <w:szCs w:val="21"/>
          <w:lang w:val="es-ES"/>
        </w:rPr>
      </w:pPr>
    </w:p>
    <w:p w14:paraId="59562337"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5891D124" w14:textId="77777777" w:rsidR="00815D3E" w:rsidRPr="00F8583D" w:rsidRDefault="00815D3E" w:rsidP="00815D3E">
      <w:pPr>
        <w:ind w:left="708" w:right="709"/>
        <w:jc w:val="both"/>
        <w:rPr>
          <w:rFonts w:ascii="Arial" w:eastAsia="Calibri" w:hAnsi="Arial" w:cs="Arial"/>
          <w:sz w:val="21"/>
          <w:szCs w:val="21"/>
          <w:lang w:val="es-ES"/>
        </w:rPr>
      </w:pPr>
    </w:p>
    <w:p w14:paraId="6D113BF3"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18. Celebrar convenios de uso de bienes públicos y/o de usufructo comunitario con los cabildos, autoridades y organizaciones indígenas y con los organismos de acción comunal y otros organismos comunitarios. (…)</w:t>
      </w:r>
    </w:p>
    <w:p w14:paraId="4935CC5E" w14:textId="77777777" w:rsidR="00815D3E" w:rsidRPr="00F8583D" w:rsidRDefault="00815D3E" w:rsidP="00815D3E">
      <w:pPr>
        <w:ind w:left="708" w:right="709"/>
        <w:jc w:val="both"/>
        <w:rPr>
          <w:rFonts w:ascii="Arial" w:eastAsia="Calibri" w:hAnsi="Arial" w:cs="Arial"/>
          <w:sz w:val="21"/>
          <w:szCs w:val="21"/>
          <w:lang w:val="es-ES"/>
        </w:rPr>
      </w:pPr>
    </w:p>
    <w:p w14:paraId="2FEE0BFD" w14:textId="77777777" w:rsidR="00815D3E" w:rsidRPr="00F8583D" w:rsidRDefault="00815D3E" w:rsidP="00815D3E">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w:t>
      </w:r>
    </w:p>
    <w:p w14:paraId="5A4EBA95" w14:textId="77777777" w:rsidR="00815D3E" w:rsidRPr="00F8583D" w:rsidRDefault="00815D3E" w:rsidP="00815D3E">
      <w:pPr>
        <w:spacing w:before="120" w:line="276" w:lineRule="auto"/>
        <w:ind w:firstLine="680"/>
        <w:jc w:val="both"/>
        <w:rPr>
          <w:rFonts w:ascii="Arial" w:eastAsia="Calibri" w:hAnsi="Arial" w:cs="Arial"/>
          <w:sz w:val="22"/>
          <w:lang w:val="es-ES"/>
        </w:rPr>
      </w:pPr>
      <w:r w:rsidRPr="00F8583D">
        <w:rPr>
          <w:rFonts w:ascii="Arial" w:eastAsia="Calibri" w:hAnsi="Arial" w:cs="Arial"/>
          <w:sz w:val="22"/>
          <w:lang w:val="es-ES"/>
        </w:rPr>
        <w:t xml:space="preserve">Ahora, en relación con los convenios solidarios, y qué debe entenderse por ellos, la Ley, en el parágrafo 3 del artículo 6, prescribe lo siguiente: </w:t>
      </w:r>
    </w:p>
    <w:p w14:paraId="1958BF85" w14:textId="77777777" w:rsidR="00815D3E" w:rsidRPr="00F8583D" w:rsidRDefault="00815D3E" w:rsidP="00815D3E">
      <w:pPr>
        <w:spacing w:line="276" w:lineRule="auto"/>
        <w:jc w:val="both"/>
        <w:rPr>
          <w:rFonts w:ascii="Arial" w:eastAsia="Calibri" w:hAnsi="Arial" w:cs="Arial"/>
          <w:sz w:val="22"/>
          <w:lang w:val="es-ES"/>
        </w:rPr>
      </w:pPr>
    </w:p>
    <w:p w14:paraId="7CB81F8A"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3E9EE340" w14:textId="77777777" w:rsidR="00815D3E" w:rsidRPr="00F8583D" w:rsidRDefault="00815D3E" w:rsidP="00815D3E">
      <w:pPr>
        <w:ind w:left="708" w:right="709"/>
        <w:jc w:val="both"/>
        <w:rPr>
          <w:rFonts w:ascii="Arial" w:eastAsia="Calibri" w:hAnsi="Arial" w:cs="Arial"/>
          <w:sz w:val="21"/>
          <w:szCs w:val="21"/>
          <w:lang w:val="es-ES"/>
        </w:rPr>
      </w:pPr>
    </w:p>
    <w:p w14:paraId="7080DA4D"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 </w:t>
      </w:r>
    </w:p>
    <w:p w14:paraId="1A43A3D3" w14:textId="77777777" w:rsidR="00815D3E" w:rsidRPr="00F8583D" w:rsidRDefault="00815D3E" w:rsidP="00815D3E">
      <w:pPr>
        <w:ind w:left="680" w:right="680"/>
        <w:jc w:val="both"/>
        <w:rPr>
          <w:rFonts w:ascii="Arial" w:eastAsia="Calibri" w:hAnsi="Arial" w:cs="Arial"/>
          <w:sz w:val="18"/>
          <w:szCs w:val="18"/>
          <w:lang w:val="es-ES"/>
        </w:rPr>
      </w:pPr>
    </w:p>
    <w:p w14:paraId="2FF0A634"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3E24D67B" w14:textId="77777777" w:rsidR="00815D3E" w:rsidRPr="00F8583D" w:rsidRDefault="00815D3E" w:rsidP="00815D3E">
      <w:pPr>
        <w:spacing w:line="276" w:lineRule="auto"/>
        <w:jc w:val="both"/>
        <w:rPr>
          <w:rFonts w:ascii="Arial" w:eastAsia="Calibri" w:hAnsi="Arial" w:cs="Arial"/>
          <w:sz w:val="22"/>
          <w:lang w:val="es-ES"/>
        </w:rPr>
      </w:pPr>
    </w:p>
    <w:p w14:paraId="2645125D" w14:textId="77777777" w:rsidR="00815D3E" w:rsidRPr="00F8583D" w:rsidRDefault="00815D3E" w:rsidP="00815D3E">
      <w:pPr>
        <w:spacing w:after="120"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Los convenios solidarios que pueden suscribir los municipios y distritos con los cabildos, las autoridades y organizaciones indígenas, no tienen límites en cuanto a su cuantía, pues el tope establecido por la norma, en el parágrafo 4, del artículo 6, hace referencia a los convenios solidarios celebrados con juntas de acción comunal con el fin de ejecutar obras hasta por la mínima cuantía. </w:t>
      </w:r>
    </w:p>
    <w:p w14:paraId="42DE3FEB" w14:textId="77777777" w:rsidR="00815D3E" w:rsidRPr="00F8583D" w:rsidRDefault="00815D3E" w:rsidP="00815D3E">
      <w:pPr>
        <w:spacing w:after="120" w:line="276" w:lineRule="auto"/>
        <w:jc w:val="both"/>
        <w:rPr>
          <w:rFonts w:ascii="Arial" w:eastAsia="Calibri" w:hAnsi="Arial" w:cs="Arial"/>
          <w:sz w:val="22"/>
          <w:lang w:val="es-ES"/>
        </w:rPr>
      </w:pPr>
      <w:r w:rsidRPr="00F8583D">
        <w:rPr>
          <w:rFonts w:ascii="Arial" w:eastAsia="Calibri" w:hAnsi="Arial" w:cs="Arial"/>
          <w:sz w:val="22"/>
          <w:lang w:val="es-ES"/>
        </w:rPr>
        <w:tab/>
        <w:t xml:space="preserve">Posteriormente, en 2014, se expidió el Decreto 1953, «Por el cual se crea un régimen especial con el fin de poner en funcionamiento los Territorios Indígenas respecto de la administración de los sistemas propios de los pueblos indígenas hasta que el Congreso expida la ley de que trata el artículo 329 de la Constitución Política». Este </w:t>
      </w:r>
      <w:r w:rsidRPr="00F8583D">
        <w:rPr>
          <w:rFonts w:ascii="Arial" w:eastAsia="Calibri" w:hAnsi="Arial" w:cs="Arial"/>
          <w:sz w:val="22"/>
          <w:lang w:val="es-ES"/>
        </w:rPr>
        <w:lastRenderedPageBreak/>
        <w:t>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6346F4CF" w14:textId="77777777" w:rsidR="00815D3E" w:rsidRPr="00F8583D" w:rsidRDefault="00815D3E" w:rsidP="00815D3E">
      <w:pPr>
        <w:spacing w:after="120" w:line="276" w:lineRule="auto"/>
        <w:ind w:firstLine="708"/>
        <w:jc w:val="both"/>
        <w:rPr>
          <w:rFonts w:ascii="Arial" w:eastAsia="Calibri" w:hAnsi="Arial" w:cs="Arial"/>
          <w:sz w:val="22"/>
          <w:lang w:val="es-ES"/>
        </w:rPr>
      </w:pPr>
      <w:r w:rsidRPr="00F8583D">
        <w:rPr>
          <w:rFonts w:ascii="Arial" w:eastAsia="Calibri" w:hAnsi="Arial" w:cs="Arial"/>
          <w:sz w:val="22"/>
          <w:lang w:val="es-ES"/>
        </w:rPr>
        <w:t xml:space="preserve">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w:t>
      </w:r>
    </w:p>
    <w:p w14:paraId="342A8C41" w14:textId="77777777" w:rsidR="00815D3E" w:rsidRPr="00F8583D" w:rsidRDefault="00815D3E" w:rsidP="00815D3E">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14:paraId="5F537865" w14:textId="77777777" w:rsidR="00815D3E" w:rsidRPr="00F8583D" w:rsidRDefault="00815D3E" w:rsidP="00815D3E">
      <w:pPr>
        <w:spacing w:line="276" w:lineRule="auto"/>
        <w:jc w:val="both"/>
        <w:rPr>
          <w:rFonts w:ascii="Arial" w:eastAsia="Calibri" w:hAnsi="Arial" w:cs="Arial"/>
          <w:sz w:val="22"/>
          <w:lang w:val="es-ES"/>
        </w:rPr>
      </w:pPr>
      <w:r w:rsidRPr="00F8583D">
        <w:rPr>
          <w:rFonts w:ascii="Arial" w:eastAsia="Calibri" w:hAnsi="Arial" w:cs="Arial"/>
          <w:sz w:val="22"/>
          <w:lang w:val="es-ES"/>
        </w:rPr>
        <w:tab/>
      </w:r>
    </w:p>
    <w:p w14:paraId="203EB247"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14:paraId="204A23BD"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w:t>
      </w:r>
    </w:p>
    <w:p w14:paraId="5749CA3F" w14:textId="77777777" w:rsidR="00815D3E" w:rsidRPr="00F8583D" w:rsidRDefault="00815D3E" w:rsidP="00815D3E">
      <w:pPr>
        <w:ind w:left="708" w:right="709"/>
        <w:jc w:val="both"/>
        <w:rPr>
          <w:rFonts w:ascii="Arial" w:eastAsia="Calibri" w:hAnsi="Arial" w:cs="Arial"/>
          <w:sz w:val="21"/>
          <w:szCs w:val="21"/>
          <w:lang w:val="es-ES"/>
        </w:rPr>
      </w:pPr>
    </w:p>
    <w:p w14:paraId="44E0C2C1"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7D9C4738" w14:textId="77777777" w:rsidR="00815D3E" w:rsidRPr="00F8583D" w:rsidRDefault="00815D3E" w:rsidP="00815D3E">
      <w:pPr>
        <w:spacing w:line="276" w:lineRule="auto"/>
        <w:jc w:val="both"/>
        <w:rPr>
          <w:rFonts w:ascii="Arial" w:eastAsia="Calibri" w:hAnsi="Arial" w:cs="Arial"/>
          <w:sz w:val="22"/>
          <w:lang w:val="es-ES"/>
        </w:rPr>
      </w:pPr>
    </w:p>
    <w:p w14:paraId="6F6518C4" w14:textId="77777777" w:rsidR="00815D3E" w:rsidRPr="00F8583D" w:rsidRDefault="00815D3E" w:rsidP="00815D3E">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Respecto a los resguardos que no han sido autorizados para administrar de manera directa los recursos del SGP, la norma prescribe lo siguiente:</w:t>
      </w:r>
    </w:p>
    <w:p w14:paraId="147406ED" w14:textId="77777777" w:rsidR="00815D3E" w:rsidRPr="00F8583D" w:rsidRDefault="00815D3E" w:rsidP="00815D3E">
      <w:pPr>
        <w:spacing w:line="276" w:lineRule="auto"/>
        <w:jc w:val="both"/>
        <w:rPr>
          <w:rFonts w:ascii="Arial" w:eastAsia="Calibri" w:hAnsi="Arial" w:cs="Arial"/>
          <w:sz w:val="22"/>
          <w:lang w:val="es-ES"/>
        </w:rPr>
      </w:pPr>
    </w:p>
    <w:p w14:paraId="423A5EFB"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34. Ejecución de recursos de asignación especial no administrados por Resguardos Indígenas. En caso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w:t>
      </w:r>
      <w:r w:rsidRPr="00F8583D">
        <w:rPr>
          <w:rFonts w:ascii="Arial" w:eastAsia="Calibri" w:hAnsi="Arial" w:cs="Arial"/>
          <w:sz w:val="21"/>
          <w:szCs w:val="21"/>
          <w:lang w:val="es-ES"/>
        </w:rPr>
        <w:lastRenderedPageBreak/>
        <w:t xml:space="preserve">respectiva y el representante legal del resguardo designado por las autoridades propias. </w:t>
      </w:r>
    </w:p>
    <w:p w14:paraId="545A9574" w14:textId="77777777" w:rsidR="00815D3E" w:rsidRPr="00F8583D" w:rsidRDefault="00815D3E" w:rsidP="00815D3E">
      <w:pPr>
        <w:ind w:left="708" w:right="709"/>
        <w:jc w:val="both"/>
        <w:rPr>
          <w:rFonts w:ascii="Arial" w:eastAsia="Calibri" w:hAnsi="Arial" w:cs="Arial"/>
          <w:sz w:val="21"/>
          <w:szCs w:val="21"/>
          <w:lang w:val="es-ES"/>
        </w:rPr>
      </w:pPr>
    </w:p>
    <w:p w14:paraId="32246DEA"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En este evento, dichos recursos serán de libre destinación para la financiación de proyectos de inversión, los cuales deberán estar formulados e incluidos en los planes de vida o de acuerdo con la ley de origen, derecho propio o derecho mayor de los pueblos indígenas. </w:t>
      </w:r>
    </w:p>
    <w:p w14:paraId="3A997DA1" w14:textId="77777777" w:rsidR="00815D3E" w:rsidRPr="00F8583D" w:rsidRDefault="00815D3E" w:rsidP="00815D3E">
      <w:pPr>
        <w:ind w:left="708" w:right="709"/>
        <w:jc w:val="both"/>
        <w:rPr>
          <w:rFonts w:ascii="Arial" w:eastAsia="Calibri" w:hAnsi="Arial" w:cs="Arial"/>
          <w:sz w:val="21"/>
          <w:szCs w:val="21"/>
          <w:lang w:val="es-ES"/>
        </w:rPr>
      </w:pPr>
    </w:p>
    <w:p w14:paraId="2D75583D"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Así mismo, estos proyectos de inversión deberán estar incluidos en el contrato de administración celebrado con el respectivo municipio o departamento, en concordancia con la clasificación de gastos definida por el Estatuto Orgánico del Presupuesto. </w:t>
      </w:r>
    </w:p>
    <w:p w14:paraId="09C6F255" w14:textId="77777777" w:rsidR="00815D3E" w:rsidRPr="00F8583D" w:rsidRDefault="00815D3E" w:rsidP="00815D3E">
      <w:pPr>
        <w:spacing w:line="276" w:lineRule="auto"/>
        <w:jc w:val="both"/>
        <w:rPr>
          <w:rFonts w:ascii="Arial" w:eastAsia="Calibri" w:hAnsi="Arial" w:cs="Arial"/>
          <w:sz w:val="22"/>
          <w:lang w:val="es-ES"/>
        </w:rPr>
      </w:pPr>
    </w:p>
    <w:p w14:paraId="304B5603" w14:textId="77777777" w:rsidR="00815D3E" w:rsidRPr="00F8583D" w:rsidRDefault="00815D3E" w:rsidP="00815D3E">
      <w:pPr>
        <w:spacing w:line="276" w:lineRule="auto"/>
        <w:ind w:firstLine="680"/>
        <w:jc w:val="both"/>
        <w:rPr>
          <w:rFonts w:ascii="Arial" w:eastAsia="Calibri" w:hAnsi="Arial" w:cs="Arial"/>
          <w:sz w:val="22"/>
          <w:lang w:val="es-ES"/>
        </w:rPr>
      </w:pPr>
      <w:r w:rsidRPr="00F8583D">
        <w:rPr>
          <w:rFonts w:ascii="Arial" w:eastAsia="Calibri" w:hAnsi="Arial" w:cs="Arial"/>
          <w:sz w:val="22"/>
          <w:lang w:val="es-ES"/>
        </w:rPr>
        <w:t>Por último, el Decreto 1953 de 2014, en el artículo 20, determina que los actos o contratos que celebren o expidan los territorios indígenas en virtud de ese decreto se regirán por el Estatuto Orgánico de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 La norma prescribe los siguiente:</w:t>
      </w:r>
    </w:p>
    <w:p w14:paraId="552F6E3B" w14:textId="77777777" w:rsidR="00815D3E" w:rsidRPr="00F8583D" w:rsidRDefault="00815D3E" w:rsidP="00815D3E">
      <w:pPr>
        <w:spacing w:line="276" w:lineRule="auto"/>
        <w:jc w:val="both"/>
        <w:rPr>
          <w:rFonts w:ascii="Arial" w:eastAsia="Calibri" w:hAnsi="Arial" w:cs="Arial"/>
          <w:sz w:val="22"/>
          <w:lang w:val="es-ES"/>
        </w:rPr>
      </w:pPr>
    </w:p>
    <w:p w14:paraId="17A4AFAB"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w:t>
      </w:r>
    </w:p>
    <w:p w14:paraId="23F3EB9E" w14:textId="77777777" w:rsidR="00815D3E" w:rsidRPr="00F8583D" w:rsidRDefault="00815D3E" w:rsidP="00815D3E">
      <w:pPr>
        <w:ind w:left="708" w:right="709"/>
        <w:jc w:val="both"/>
        <w:rPr>
          <w:rFonts w:ascii="Arial" w:eastAsia="Calibri" w:hAnsi="Arial" w:cs="Arial"/>
          <w:sz w:val="21"/>
          <w:szCs w:val="21"/>
          <w:lang w:val="es-ES"/>
        </w:rPr>
      </w:pPr>
    </w:p>
    <w:p w14:paraId="5FA2E496" w14:textId="77777777" w:rsidR="00815D3E" w:rsidRPr="00F8583D" w:rsidRDefault="00815D3E" w:rsidP="00815D3E">
      <w:pPr>
        <w:ind w:left="708" w:right="709"/>
        <w:jc w:val="both"/>
        <w:rPr>
          <w:rFonts w:ascii="Arial" w:eastAsia="Calibri" w:hAnsi="Arial" w:cs="Arial"/>
          <w:sz w:val="21"/>
          <w:szCs w:val="21"/>
          <w:lang w:val="es-ES"/>
        </w:rPr>
      </w:pPr>
      <w:r w:rsidRPr="00F8583D">
        <w:rPr>
          <w:rFonts w:ascii="Arial" w:eastAsia="Calibri" w:hAnsi="Arial" w:cs="Arial"/>
          <w:sz w:val="21"/>
          <w:szCs w:val="21"/>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072846AE" w14:textId="77777777" w:rsidR="00815D3E" w:rsidRPr="00F8583D" w:rsidRDefault="00815D3E" w:rsidP="00815D3E">
      <w:pPr>
        <w:spacing w:line="276" w:lineRule="auto"/>
        <w:jc w:val="both"/>
        <w:rPr>
          <w:rFonts w:ascii="Arial" w:eastAsia="Calibri" w:hAnsi="Arial" w:cs="Arial"/>
          <w:sz w:val="22"/>
          <w:lang w:val="es-ES"/>
        </w:rPr>
      </w:pPr>
    </w:p>
    <w:p w14:paraId="2F2C422D" w14:textId="77777777" w:rsidR="00815D3E" w:rsidRPr="00F8583D" w:rsidRDefault="00815D3E" w:rsidP="00815D3E">
      <w:pPr>
        <w:spacing w:line="276" w:lineRule="auto"/>
        <w:ind w:firstLine="708"/>
        <w:jc w:val="both"/>
        <w:rPr>
          <w:rFonts w:ascii="Arial" w:eastAsia="Calibri" w:hAnsi="Arial" w:cs="Arial"/>
          <w:sz w:val="22"/>
          <w:lang w:val="es-ES"/>
        </w:rPr>
      </w:pPr>
      <w:r w:rsidRPr="00F8583D">
        <w:rPr>
          <w:rFonts w:ascii="Arial" w:eastAsia="Calibri" w:hAnsi="Arial" w:cs="Arial"/>
          <w:sz w:val="22"/>
          <w:lang w:val="es-ES"/>
        </w:rPr>
        <w:t>A partir de las normas identificadas, surgen las siguientes conclusiones:</w:t>
      </w:r>
    </w:p>
    <w:p w14:paraId="4FF37E54" w14:textId="77777777" w:rsidR="00815D3E" w:rsidRPr="00F8583D" w:rsidRDefault="00815D3E" w:rsidP="00815D3E">
      <w:pPr>
        <w:spacing w:line="276" w:lineRule="auto"/>
        <w:jc w:val="both"/>
        <w:rPr>
          <w:rFonts w:ascii="Arial" w:eastAsia="Calibri" w:hAnsi="Arial" w:cs="Arial"/>
          <w:sz w:val="22"/>
          <w:lang w:val="es-ES"/>
        </w:rPr>
      </w:pPr>
    </w:p>
    <w:p w14:paraId="4B424F61" w14:textId="77777777" w:rsidR="00815D3E" w:rsidRPr="00F8583D" w:rsidRDefault="00815D3E" w:rsidP="00815D3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i) Decreto 1088 de 1993: L</w:t>
      </w:r>
      <w:bookmarkStart w:id="7" w:name="_Hlk34905430"/>
      <w:r w:rsidRPr="00F8583D">
        <w:rPr>
          <w:rFonts w:ascii="Arial" w:eastAsia="Calibri" w:hAnsi="Arial" w:cs="Arial"/>
          <w:sz w:val="22"/>
          <w:lang w:val="es-ES"/>
        </w:rPr>
        <w:t>as asociaciones de Cabildos y/o Autoridades Tradicionales Indígenas</w:t>
      </w:r>
      <w:bookmarkEnd w:id="7"/>
      <w:r w:rsidRPr="00F8583D">
        <w:rPr>
          <w:rFonts w:ascii="Arial" w:eastAsia="Calibri" w:hAnsi="Arial" w:cs="Arial"/>
          <w:sz w:val="22"/>
          <w:lang w:val="es-ES"/>
        </w:rPr>
        <w:t xml:space="preserve">, en virtud del Decreto 1088 de 1993, son entidades de Derecho Público de carácter especial, con personería jurídica, patrimonio propio y autonomía administrativa. Por lo tanto, pueden contratar. </w:t>
      </w:r>
    </w:p>
    <w:p w14:paraId="49EC2789" w14:textId="77777777" w:rsidR="00815D3E" w:rsidRPr="00F8583D" w:rsidRDefault="00815D3E" w:rsidP="00815D3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lastRenderedPageBreak/>
        <w:t>ii) Ley 1551 de 2012: Los municipios y distritos pueden celebrar convenios solidarios con cabildos, autoridades y organizaciones indígenas, para el desarrollo conjunto de programas y actividades establecidas por la Ley a los municipios y distritos, acorde con sus planes de desarrollo.</w:t>
      </w:r>
    </w:p>
    <w:p w14:paraId="03B590CF" w14:textId="77777777" w:rsidR="00815D3E" w:rsidRPr="00F8583D" w:rsidRDefault="00815D3E" w:rsidP="00815D3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iii) Decreto 1953 de 2014: Los resguardos podrán asociarse para administrar y ejecutar los recursos de la asignación especial del SGP, siempre que acrediten los requisitos establecidos en el decreto, y son personas jurídicas de derecho público especial.</w:t>
      </w:r>
    </w:p>
    <w:p w14:paraId="67810719" w14:textId="77777777" w:rsidR="00815D3E" w:rsidRPr="00F8583D" w:rsidRDefault="00815D3E" w:rsidP="00815D3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w:t>
      </w:r>
    </w:p>
    <w:p w14:paraId="5BFA493C" w14:textId="77777777" w:rsidR="00815D3E" w:rsidRPr="00F8583D" w:rsidRDefault="00815D3E" w:rsidP="00815D3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2BD86601" w14:textId="77777777" w:rsidR="00815D3E" w:rsidRPr="00F8583D" w:rsidRDefault="00815D3E" w:rsidP="00815D3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Finalmente, los territorios indígenas pueden celebrar contratos con las asociaciones de cabildos y/o autoridades tradicionales de que trata el Decreto 1088 de 1993, pero esos negocios jurídicos a los que hace referencia la norma solo podrán celebrarse entre territorios indígenas y cabildos y/o autoridades tradicionales indígenas constituidos bajo lo dispuesto en el Decreto 1088 de 1993.</w:t>
      </w:r>
    </w:p>
    <w:p w14:paraId="27CDFAB9" w14:textId="77777777" w:rsidR="00815D3E" w:rsidRPr="00F8583D" w:rsidRDefault="00815D3E" w:rsidP="00815D3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A la normativa analizada se adiciona ahora el Decreto autónomo No. 252 de 2020, expedido por el Gobierno Nacional, que adicionó al Decreto 1088 de 1993, que regula las asociaciones de Cabildos y/o Autoridades Tradicionales Indígenas y, entre otros aspectos, la naturaleza de sus actos y contratos.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14:paraId="24185430" w14:textId="77777777" w:rsidR="00815D3E" w:rsidRPr="00F8583D" w:rsidRDefault="00815D3E" w:rsidP="00815D3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 xml:space="preserve">Antes de continuar,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personería jurídica ni capacidad jurídica general a estas formas de organización indígena, sino que se les asignó la capacidad jurídica contractual concreta para un negocio jurídico específico, celebrado </w:t>
      </w:r>
      <w:r w:rsidRPr="00F8583D">
        <w:rPr>
          <w:rFonts w:ascii="Arial" w:eastAsia="Calibri" w:hAnsi="Arial" w:cs="Arial"/>
          <w:sz w:val="22"/>
          <w:lang w:val="es-ES"/>
        </w:rPr>
        <w:lastRenderedPageBreak/>
        <w:t>con entidades de derecho público que tienen capacidad para contratar, de conformidad con el artículo 2 de la Ley 80 de 1993.</w:t>
      </w:r>
    </w:p>
    <w:p w14:paraId="54628C21" w14:textId="77777777" w:rsidR="00815D3E" w:rsidRPr="00F8583D" w:rsidRDefault="00815D3E" w:rsidP="00815D3E">
      <w:pPr>
        <w:spacing w:after="120" w:line="276" w:lineRule="auto"/>
        <w:ind w:firstLine="709"/>
        <w:jc w:val="both"/>
        <w:rPr>
          <w:rFonts w:ascii="Arial" w:eastAsia="Calibri" w:hAnsi="Arial" w:cs="Arial"/>
          <w:sz w:val="22"/>
          <w:lang w:val="es-ES"/>
        </w:rPr>
      </w:pPr>
      <w:r w:rsidRPr="00F8583D">
        <w:rPr>
          <w:rFonts w:ascii="Arial" w:eastAsia="Calibri" w:hAnsi="Arial" w:cs="Arial"/>
          <w:sz w:val="22"/>
          <w:lang w:val="es-ES"/>
        </w:rPr>
        <w:t>En cambio, el artículo 1 del Decreto 252 de 2020 permite que las «organizaciones indígenas» contraten con las entidades estatales definidas en el artículo 2 de la Ley 80 de 1993, y además pueden hacerlo de manera directa –sin necesidad de participar en licitaciones u otro proceso de selección–, pero condicionado a la composición de esas organizaciones, cuyos miembros deben ser, exclusivamente: i) cabildos indígenas, ii) resguardos indígenas, iii) asociaciones de cabildos indígenas, iv) asociaciones de autoridades indígenas, y v) otras formas de autoridad indígena</w:t>
      </w:r>
      <w:r w:rsidRPr="00F8583D">
        <w:rPr>
          <w:rStyle w:val="Refdenotaalpie"/>
          <w:rFonts w:ascii="Arial" w:eastAsia="Calibri" w:hAnsi="Arial" w:cs="Arial"/>
          <w:sz w:val="22"/>
          <w:lang w:val="es-ES"/>
        </w:rPr>
        <w:footnoteReference w:id="4"/>
      </w:r>
      <w:r w:rsidRPr="00F8583D">
        <w:rPr>
          <w:rFonts w:ascii="Arial" w:eastAsia="Calibri" w:hAnsi="Arial" w:cs="Arial"/>
          <w:sz w:val="22"/>
          <w:lang w:val="es-ES"/>
        </w:rPr>
        <w:t>.</w:t>
      </w:r>
    </w:p>
    <w:p w14:paraId="63A6ADE5" w14:textId="77777777" w:rsidR="00815D3E" w:rsidRDefault="00815D3E" w:rsidP="00815D3E">
      <w:pPr>
        <w:spacing w:line="276" w:lineRule="auto"/>
        <w:ind w:firstLine="709"/>
        <w:jc w:val="both"/>
        <w:rPr>
          <w:rFonts w:ascii="Arial" w:eastAsia="Calibri" w:hAnsi="Arial" w:cs="Arial"/>
          <w:sz w:val="22"/>
          <w:lang w:val="es-ES"/>
        </w:rPr>
      </w:pPr>
      <w:r w:rsidRPr="00F8583D">
        <w:rPr>
          <w:rFonts w:ascii="Arial" w:eastAsia="Calibri" w:hAnsi="Arial" w:cs="Arial"/>
          <w:sz w:val="22"/>
          <w:lang w:val="es-ES"/>
        </w:rPr>
        <w:t xml:space="preserve">En ese sentido, i) la norma le confirió a las «organizaciones indígenas» capacidad para contratar con el Estado y ii) también autorizó a todas las entidades estatales a contratar con ellas de manera directa. Por oposición, antes de esta norma solo podían celebrar convenios solidarios con municipios y distritos. En todo caso, el Decreto 252 de 2020 no califica a las «organizaciones indígenas» como entidades estatales, no regula su naturaleza o régimen legal. </w:t>
      </w:r>
    </w:p>
    <w:p w14:paraId="0C6A1737" w14:textId="77777777" w:rsidR="00815D3E" w:rsidRDefault="00815D3E" w:rsidP="00815D3E">
      <w:pPr>
        <w:spacing w:line="276" w:lineRule="auto"/>
        <w:jc w:val="both"/>
        <w:rPr>
          <w:rFonts w:ascii="Arial" w:eastAsia="Calibri" w:hAnsi="Arial" w:cs="Arial"/>
          <w:sz w:val="22"/>
          <w:lang w:val="es-ES"/>
        </w:rPr>
      </w:pPr>
    </w:p>
    <w:p w14:paraId="12C7D1A4" w14:textId="77777777" w:rsidR="00815D3E" w:rsidRPr="00F8583D" w:rsidRDefault="00815D3E" w:rsidP="00815D3E">
      <w:pPr>
        <w:tabs>
          <w:tab w:val="left" w:pos="0"/>
        </w:tabs>
        <w:spacing w:line="276" w:lineRule="auto"/>
        <w:jc w:val="both"/>
        <w:rPr>
          <w:rFonts w:ascii="Arial" w:eastAsia="Calibri" w:hAnsi="Arial" w:cs="Arial"/>
          <w:b/>
          <w:sz w:val="22"/>
          <w:lang w:val="es-ES"/>
        </w:rPr>
      </w:pPr>
      <w:r w:rsidRPr="00F8583D">
        <w:rPr>
          <w:rFonts w:ascii="Arial" w:eastAsia="Calibri" w:hAnsi="Arial" w:cs="Arial"/>
          <w:b/>
          <w:sz w:val="22"/>
          <w:lang w:val="es-ES"/>
        </w:rPr>
        <w:t xml:space="preserve">3. Respuesta </w:t>
      </w:r>
    </w:p>
    <w:p w14:paraId="16C22EAA" w14:textId="77777777" w:rsidR="00815D3E" w:rsidRPr="00F8583D" w:rsidRDefault="00815D3E" w:rsidP="00815D3E">
      <w:pPr>
        <w:tabs>
          <w:tab w:val="left" w:pos="0"/>
        </w:tabs>
        <w:spacing w:line="276" w:lineRule="auto"/>
        <w:jc w:val="both"/>
        <w:rPr>
          <w:rFonts w:ascii="Arial" w:eastAsia="Calibri" w:hAnsi="Arial" w:cs="Arial"/>
          <w:sz w:val="20"/>
          <w:szCs w:val="20"/>
          <w:lang w:val="es-ES"/>
        </w:rPr>
      </w:pPr>
    </w:p>
    <w:p w14:paraId="1992BFE2" w14:textId="2880B02A" w:rsidR="00815D3E" w:rsidRPr="00F8583D" w:rsidRDefault="00815D3E" w:rsidP="00815D3E">
      <w:pPr>
        <w:tabs>
          <w:tab w:val="left" w:pos="426"/>
        </w:tabs>
        <w:ind w:left="709" w:right="709"/>
        <w:jc w:val="both"/>
        <w:rPr>
          <w:rFonts w:ascii="Arial" w:eastAsia="Calibri" w:hAnsi="Arial" w:cs="Arial"/>
          <w:sz w:val="21"/>
          <w:szCs w:val="21"/>
        </w:rPr>
      </w:pPr>
      <w:r w:rsidRPr="00815D3E">
        <w:rPr>
          <w:rFonts w:ascii="Arial" w:eastAsia="Calibri" w:hAnsi="Arial" w:cs="Arial"/>
          <w:sz w:val="21"/>
          <w:szCs w:val="21"/>
        </w:rPr>
        <w:t>«[…] ¿Atendiendo a la naturaleza jurídica de los cabildos indígenas, tienen capacidad para suscribir contratos considerados por la Ley 80 de 1993 como estatales? […]»</w:t>
      </w:r>
      <w:r w:rsidRPr="00F8583D">
        <w:rPr>
          <w:rFonts w:ascii="Arial" w:eastAsia="Calibri" w:hAnsi="Arial" w:cs="Arial"/>
          <w:sz w:val="21"/>
          <w:szCs w:val="21"/>
        </w:rPr>
        <w:t>.</w:t>
      </w:r>
    </w:p>
    <w:p w14:paraId="2DD80091" w14:textId="77777777" w:rsidR="00815D3E" w:rsidRPr="00F8583D" w:rsidRDefault="00815D3E" w:rsidP="00815D3E">
      <w:pPr>
        <w:tabs>
          <w:tab w:val="left" w:pos="426"/>
        </w:tabs>
        <w:ind w:left="709" w:right="709"/>
        <w:jc w:val="both"/>
        <w:rPr>
          <w:rFonts w:ascii="Arial" w:eastAsia="Calibri" w:hAnsi="Arial" w:cs="Arial"/>
          <w:sz w:val="21"/>
          <w:szCs w:val="21"/>
        </w:rPr>
      </w:pPr>
    </w:p>
    <w:p w14:paraId="0E630796" w14:textId="519E28CB" w:rsidR="00815D3E" w:rsidRDefault="00815D3E" w:rsidP="00815D3E">
      <w:pPr>
        <w:spacing w:before="120" w:line="276" w:lineRule="auto"/>
        <w:jc w:val="both"/>
        <w:rPr>
          <w:rFonts w:ascii="Arial" w:hAnsi="Arial" w:cs="Arial"/>
          <w:color w:val="000000" w:themeColor="text1"/>
          <w:sz w:val="22"/>
        </w:rPr>
      </w:pPr>
      <w:r>
        <w:rPr>
          <w:rFonts w:ascii="Arial" w:eastAsia="Calibri" w:hAnsi="Arial" w:cs="Arial"/>
          <w:color w:val="000000" w:themeColor="text1"/>
          <w:sz w:val="22"/>
          <w:lang w:val="es-ES"/>
        </w:rPr>
        <w:t>Respecto de la capacidad contractual de los cabildos indígenas se debe tener en cuenta que e</w:t>
      </w:r>
      <w:r w:rsidRPr="00F8583D">
        <w:rPr>
          <w:rFonts w:ascii="Arial" w:hAnsi="Arial" w:cs="Arial"/>
          <w:color w:val="000000" w:themeColor="text1"/>
          <w:sz w:val="22"/>
        </w:rPr>
        <w:t>l artículo 3 de la Ley 89 de 1890 define cabildo indígena</w:t>
      </w:r>
      <w:r>
        <w:rPr>
          <w:rFonts w:ascii="Arial" w:hAnsi="Arial" w:cs="Arial"/>
          <w:color w:val="000000" w:themeColor="text1"/>
          <w:sz w:val="22"/>
        </w:rPr>
        <w:t>:</w:t>
      </w:r>
      <w:r w:rsidRPr="00F8583D">
        <w:rPr>
          <w:rFonts w:ascii="Arial" w:hAnsi="Arial" w:cs="Arial"/>
          <w:color w:val="000000" w:themeColor="text1"/>
          <w:sz w:val="22"/>
        </w:rPr>
        <w:t xml:space="preserve"> </w:t>
      </w:r>
    </w:p>
    <w:p w14:paraId="0826C2F0" w14:textId="77777777" w:rsidR="00815D3E" w:rsidRDefault="00815D3E" w:rsidP="00815D3E">
      <w:pPr>
        <w:jc w:val="both"/>
        <w:rPr>
          <w:rFonts w:ascii="Arial" w:hAnsi="Arial" w:cs="Arial"/>
          <w:color w:val="000000" w:themeColor="text1"/>
          <w:sz w:val="21"/>
          <w:szCs w:val="21"/>
        </w:rPr>
      </w:pPr>
    </w:p>
    <w:p w14:paraId="52112291" w14:textId="77777777" w:rsidR="00815D3E" w:rsidRDefault="00815D3E" w:rsidP="00815D3E">
      <w:pPr>
        <w:ind w:left="709" w:right="709"/>
        <w:jc w:val="both"/>
        <w:rPr>
          <w:rFonts w:ascii="Arial" w:hAnsi="Arial" w:cs="Arial"/>
          <w:color w:val="000000" w:themeColor="text1"/>
          <w:sz w:val="21"/>
          <w:szCs w:val="21"/>
        </w:rPr>
      </w:pPr>
      <w:r w:rsidRPr="000046D0">
        <w:rPr>
          <w:rFonts w:ascii="Arial" w:hAnsi="Arial" w:cs="Arial"/>
          <w:color w:val="000000" w:themeColor="text1"/>
          <w:sz w:val="21"/>
          <w:szCs w:val="21"/>
        </w:rPr>
        <w:t xml:space="preserve">«En todos los lugares en que se encuentre establecida una parcialidad de indígenas habrá un pequeño Cabildo nombrado por éstos conforme a sus </w:t>
      </w:r>
      <w:r w:rsidRPr="000046D0">
        <w:rPr>
          <w:rFonts w:ascii="Arial" w:hAnsi="Arial" w:cs="Arial"/>
          <w:color w:val="000000" w:themeColor="text1"/>
          <w:sz w:val="21"/>
          <w:szCs w:val="21"/>
        </w:rPr>
        <w:lastRenderedPageBreak/>
        <w:t>costumbres. El período de duración de dicho Cabildo será de un año, de 1º. de enero a 31 de diciembre. Para tomar posesión de sus puestos no necesitan los miembros del Cabildo de otra formalidad que la de ser reconocidos por la parcialidad ante el Cabildo cesante y á presencia del alcalde del Distrito».</w:t>
      </w:r>
    </w:p>
    <w:p w14:paraId="7667E30C" w14:textId="77777777" w:rsidR="00815D3E" w:rsidRPr="000046D0" w:rsidRDefault="00815D3E" w:rsidP="00815D3E">
      <w:pPr>
        <w:jc w:val="both"/>
        <w:rPr>
          <w:rFonts w:ascii="Arial" w:hAnsi="Arial" w:cs="Arial"/>
          <w:color w:val="000000" w:themeColor="text1"/>
          <w:sz w:val="21"/>
          <w:szCs w:val="21"/>
        </w:rPr>
      </w:pPr>
    </w:p>
    <w:p w14:paraId="0A7E436A" w14:textId="77777777" w:rsidR="00815D3E" w:rsidRPr="00F8583D" w:rsidRDefault="00815D3E" w:rsidP="00815D3E">
      <w:pPr>
        <w:spacing w:line="276" w:lineRule="auto"/>
        <w:ind w:firstLine="708"/>
        <w:jc w:val="both"/>
        <w:rPr>
          <w:rFonts w:ascii="Arial" w:hAnsi="Arial" w:cs="Arial"/>
          <w:color w:val="000000" w:themeColor="text1"/>
          <w:sz w:val="22"/>
        </w:rPr>
      </w:pPr>
      <w:r w:rsidRPr="00F8583D">
        <w:rPr>
          <w:rFonts w:ascii="Arial" w:hAnsi="Arial" w:cs="Arial"/>
          <w:color w:val="000000" w:themeColor="text1"/>
          <w:sz w:val="22"/>
        </w:rPr>
        <w:t>A su vez, el Decreto 2164 de 1995, en el artículo 2</w:t>
      </w:r>
      <w:r>
        <w:rPr>
          <w:rFonts w:ascii="Arial" w:hAnsi="Arial" w:cs="Arial"/>
          <w:color w:val="000000" w:themeColor="text1"/>
          <w:sz w:val="22"/>
        </w:rPr>
        <w:t xml:space="preserve"> citado</w:t>
      </w:r>
      <w:r w:rsidRPr="00F8583D">
        <w:rPr>
          <w:rFonts w:ascii="Arial" w:hAnsi="Arial" w:cs="Arial"/>
          <w:color w:val="000000" w:themeColor="text1"/>
          <w:sz w:val="22"/>
        </w:rPr>
        <w:t xml:space="preserve">, </w:t>
      </w:r>
      <w:r>
        <w:rPr>
          <w:rFonts w:ascii="Arial" w:hAnsi="Arial" w:cs="Arial"/>
          <w:color w:val="000000" w:themeColor="text1"/>
          <w:sz w:val="22"/>
        </w:rPr>
        <w:t xml:space="preserve">señala la naturaleza jurídica del </w:t>
      </w:r>
      <w:r w:rsidRPr="00F8583D">
        <w:rPr>
          <w:rFonts w:ascii="Arial" w:hAnsi="Arial" w:cs="Arial"/>
          <w:color w:val="000000" w:themeColor="text1"/>
          <w:sz w:val="22"/>
        </w:rPr>
        <w:t>cabildo indígena</w:t>
      </w:r>
      <w:r>
        <w:rPr>
          <w:rFonts w:ascii="Arial" w:hAnsi="Arial" w:cs="Arial"/>
          <w:color w:val="000000" w:themeColor="text1"/>
          <w:sz w:val="22"/>
        </w:rPr>
        <w:t xml:space="preserve"> que es una</w:t>
      </w:r>
      <w:r w:rsidRPr="00F8583D">
        <w:rPr>
          <w:rFonts w:ascii="Arial" w:hAnsi="Arial" w:cs="Arial"/>
          <w:color w:val="000000" w:themeColor="text1"/>
          <w:sz w:val="22"/>
        </w:rPr>
        <w:t xml:space="preserve"> entidad pública especial</w:t>
      </w:r>
      <w:r>
        <w:rPr>
          <w:rFonts w:ascii="Arial" w:hAnsi="Arial" w:cs="Arial"/>
          <w:color w:val="000000" w:themeColor="text1"/>
          <w:sz w:val="22"/>
        </w:rPr>
        <w:t xml:space="preserve">. </w:t>
      </w:r>
      <w:r w:rsidRPr="00F8583D">
        <w:rPr>
          <w:rFonts w:ascii="Arial" w:hAnsi="Arial" w:cs="Arial"/>
          <w:color w:val="000000" w:themeColor="text1"/>
          <w:sz w:val="22"/>
        </w:rPr>
        <w:t>La Corte Constitucional ratifica lo anterior en la sentencia T-739 de 20</w:t>
      </w:r>
      <w:r w:rsidRPr="00F8583D">
        <w:rPr>
          <w:rFonts w:ascii="Arial" w:hAnsi="Arial" w:cs="Arial"/>
          <w:sz w:val="20"/>
          <w:szCs w:val="20"/>
        </w:rPr>
        <w:t>17</w:t>
      </w:r>
      <w:r w:rsidRPr="00335A3F">
        <w:rPr>
          <w:rStyle w:val="Refdenotaalpie"/>
          <w:color w:val="000000" w:themeColor="text1"/>
          <w:sz w:val="22"/>
        </w:rPr>
        <w:footnoteReference w:id="5"/>
      </w:r>
      <w:r w:rsidRPr="00F8583D">
        <w:rPr>
          <w:rFonts w:ascii="Arial" w:hAnsi="Arial" w:cs="Arial"/>
          <w:sz w:val="20"/>
          <w:szCs w:val="20"/>
        </w:rPr>
        <w:t>,</w:t>
      </w:r>
      <w:r w:rsidRPr="00F8583D">
        <w:rPr>
          <w:rFonts w:ascii="Arial" w:eastAsia="Calibri" w:hAnsi="Arial" w:cs="Arial"/>
          <w:sz w:val="20"/>
          <w:szCs w:val="20"/>
        </w:rPr>
        <w:t xml:space="preserve"> </w:t>
      </w:r>
      <w:r w:rsidRPr="00F8583D">
        <w:rPr>
          <w:rFonts w:ascii="Arial" w:hAnsi="Arial" w:cs="Arial"/>
          <w:color w:val="000000" w:themeColor="text1"/>
          <w:sz w:val="22"/>
        </w:rPr>
        <w:t>que se remite a la definición de cabildo indígena del Decreto 2164 de 1995</w:t>
      </w:r>
      <w:r>
        <w:rPr>
          <w:rFonts w:ascii="Arial" w:hAnsi="Arial" w:cs="Arial"/>
          <w:color w:val="000000" w:themeColor="text1"/>
          <w:sz w:val="22"/>
        </w:rPr>
        <w:t>;</w:t>
      </w:r>
      <w:r w:rsidRPr="00F8583D">
        <w:rPr>
          <w:rFonts w:ascii="Arial" w:hAnsi="Arial" w:cs="Arial"/>
          <w:color w:val="000000" w:themeColor="text1"/>
          <w:sz w:val="22"/>
        </w:rPr>
        <w:t xml:space="preserve"> y el Consejo de Estado</w:t>
      </w:r>
      <w:r>
        <w:rPr>
          <w:rFonts w:ascii="Arial" w:hAnsi="Arial" w:cs="Arial"/>
          <w:color w:val="000000" w:themeColor="text1"/>
          <w:sz w:val="22"/>
        </w:rPr>
        <w:t xml:space="preserve"> </w:t>
      </w:r>
      <w:r w:rsidRPr="00F8583D">
        <w:rPr>
          <w:rFonts w:ascii="Arial" w:hAnsi="Arial" w:cs="Arial"/>
          <w:color w:val="000000" w:themeColor="text1"/>
          <w:sz w:val="22"/>
        </w:rPr>
        <w:t xml:space="preserve">expresó que: </w:t>
      </w:r>
      <w:r>
        <w:rPr>
          <w:rFonts w:ascii="Arial" w:hAnsi="Arial" w:cs="Arial"/>
          <w:color w:val="000000" w:themeColor="text1"/>
          <w:sz w:val="22"/>
        </w:rPr>
        <w:t>«</w:t>
      </w:r>
      <w:r w:rsidRPr="00F8583D">
        <w:rPr>
          <w:rFonts w:ascii="Arial" w:hAnsi="Arial" w:cs="Arial"/>
          <w:color w:val="000000" w:themeColor="text1"/>
          <w:sz w:val="22"/>
        </w:rPr>
        <w:t>Desde este punto de vista, según el criterio reiterado de la Corte, los cabildos indígenas tienen la naturaleza jurídica propia de entidades públicas de carácter especial a partir de la elección y el reconocimiento que hacen las respectivas comunidades indígenas en desarrollo de su autonomía y sus formas de gobierno</w:t>
      </w:r>
      <w:r>
        <w:rPr>
          <w:rFonts w:ascii="Arial" w:hAnsi="Arial" w:cs="Arial"/>
          <w:color w:val="000000" w:themeColor="text1"/>
          <w:sz w:val="22"/>
        </w:rPr>
        <w:t>»</w:t>
      </w:r>
      <w:r>
        <w:rPr>
          <w:rStyle w:val="Refdenotaalpie"/>
          <w:rFonts w:ascii="Arial" w:hAnsi="Arial" w:cs="Arial"/>
          <w:color w:val="000000" w:themeColor="text1"/>
          <w:sz w:val="22"/>
        </w:rPr>
        <w:footnoteReference w:id="6"/>
      </w:r>
      <w:r w:rsidRPr="00F8583D">
        <w:rPr>
          <w:rFonts w:ascii="Arial" w:hAnsi="Arial" w:cs="Arial"/>
          <w:color w:val="000000" w:themeColor="text1"/>
          <w:sz w:val="22"/>
        </w:rPr>
        <w:t>.</w:t>
      </w:r>
    </w:p>
    <w:p w14:paraId="28ECFD52" w14:textId="77777777" w:rsidR="00815D3E" w:rsidRPr="00F8583D" w:rsidRDefault="00815D3E" w:rsidP="00815D3E">
      <w:pPr>
        <w:spacing w:before="120" w:line="276" w:lineRule="auto"/>
        <w:ind w:firstLine="708"/>
        <w:jc w:val="both"/>
        <w:rPr>
          <w:rFonts w:ascii="Arial" w:hAnsi="Arial" w:cs="Arial"/>
          <w:color w:val="000000" w:themeColor="text1"/>
          <w:sz w:val="22"/>
        </w:rPr>
      </w:pPr>
      <w:r w:rsidRPr="00F8583D">
        <w:rPr>
          <w:rFonts w:ascii="Arial" w:hAnsi="Arial" w:cs="Arial"/>
          <w:color w:val="000000" w:themeColor="text1"/>
          <w:sz w:val="22"/>
        </w:rPr>
        <w:t>Por consiguiente, los cabildos indígenas son entidades públicas de carácter especial, lo cual no implica que tienen capacidad para contratar, puesto que como principio del derecho administrativo se tiene que la personería jurídica de las entidades esta precedida por una ley que se las haya otorgado, es decir que es un atributo de ley que ninguna de las normas mencionadas</w:t>
      </w:r>
      <w:r>
        <w:rPr>
          <w:rFonts w:ascii="Arial" w:hAnsi="Arial" w:cs="Arial"/>
          <w:color w:val="000000" w:themeColor="text1"/>
          <w:sz w:val="22"/>
        </w:rPr>
        <w:t xml:space="preserve"> </w:t>
      </w:r>
      <w:r w:rsidRPr="00F8583D">
        <w:rPr>
          <w:rFonts w:ascii="Arial" w:hAnsi="Arial" w:cs="Arial"/>
          <w:color w:val="000000" w:themeColor="text1"/>
          <w:sz w:val="22"/>
        </w:rPr>
        <w:t xml:space="preserve"> </w:t>
      </w:r>
      <w:r>
        <w:rPr>
          <w:rFonts w:ascii="Arial" w:hAnsi="Arial" w:cs="Arial"/>
          <w:color w:val="000000" w:themeColor="text1"/>
          <w:sz w:val="22"/>
        </w:rPr>
        <w:t xml:space="preserve">̶ </w:t>
      </w:r>
      <w:r w:rsidRPr="00F8583D">
        <w:rPr>
          <w:rFonts w:ascii="Arial" w:hAnsi="Arial" w:cs="Arial"/>
          <w:color w:val="000000" w:themeColor="text1"/>
          <w:sz w:val="22"/>
        </w:rPr>
        <w:t>Ley 89 de 1890 y Decreto 2164 de 1995</w:t>
      </w:r>
      <w:r>
        <w:rPr>
          <w:rFonts w:ascii="Arial" w:hAnsi="Arial" w:cs="Arial"/>
          <w:color w:val="000000" w:themeColor="text1"/>
          <w:sz w:val="22"/>
        </w:rPr>
        <w:t xml:space="preserve"> ̶</w:t>
      </w:r>
      <w:r w:rsidRPr="00F8583D">
        <w:rPr>
          <w:rFonts w:ascii="Arial" w:hAnsi="Arial" w:cs="Arial"/>
          <w:color w:val="000000" w:themeColor="text1"/>
          <w:sz w:val="22"/>
        </w:rPr>
        <w:t xml:space="preserve"> </w:t>
      </w:r>
      <w:r>
        <w:rPr>
          <w:rFonts w:ascii="Arial" w:hAnsi="Arial" w:cs="Arial"/>
          <w:color w:val="000000" w:themeColor="text1"/>
          <w:sz w:val="22"/>
        </w:rPr>
        <w:t xml:space="preserve"> </w:t>
      </w:r>
      <w:r w:rsidRPr="00F8583D">
        <w:rPr>
          <w:rFonts w:ascii="Arial" w:hAnsi="Arial" w:cs="Arial"/>
          <w:color w:val="000000" w:themeColor="text1"/>
          <w:sz w:val="22"/>
        </w:rPr>
        <w:t>le ha otorgado a los cabildos, por lo que a pesar de que el artículo 2 de la Ley 80 de 1993</w:t>
      </w:r>
      <w:r w:rsidRPr="00335A3F">
        <w:rPr>
          <w:color w:val="000000" w:themeColor="text1"/>
          <w:sz w:val="22"/>
          <w:vertAlign w:val="superscript"/>
        </w:rPr>
        <w:footnoteReference w:id="7"/>
      </w:r>
      <w:r w:rsidRPr="00F8583D">
        <w:rPr>
          <w:rFonts w:ascii="Arial" w:hAnsi="Arial" w:cs="Arial"/>
          <w:color w:val="000000" w:themeColor="text1"/>
          <w:sz w:val="22"/>
        </w:rPr>
        <w:t xml:space="preserve"> incluye a todas las entidades a las que la ley les haya otorgado capacidad para contratar, es decir </w:t>
      </w:r>
      <w:r w:rsidRPr="00F8583D">
        <w:rPr>
          <w:rFonts w:ascii="Arial" w:hAnsi="Arial" w:cs="Arial"/>
          <w:color w:val="000000" w:themeColor="text1"/>
          <w:sz w:val="22"/>
        </w:rPr>
        <w:lastRenderedPageBreak/>
        <w:t xml:space="preserve">personería jurídica, los cabildos indígenas no hacen parte de ello porque no existe una ley al respecto. </w:t>
      </w:r>
    </w:p>
    <w:p w14:paraId="39BAFEB5" w14:textId="00739B4C" w:rsidR="00815D3E" w:rsidRPr="00F8583D" w:rsidRDefault="00815D3E" w:rsidP="00815D3E">
      <w:pPr>
        <w:spacing w:before="120" w:line="276" w:lineRule="auto"/>
        <w:ind w:firstLine="709"/>
        <w:jc w:val="both"/>
        <w:rPr>
          <w:rFonts w:ascii="Arial" w:eastAsia="Calibri" w:hAnsi="Arial" w:cs="Arial"/>
          <w:sz w:val="22"/>
        </w:rPr>
      </w:pPr>
      <w:r>
        <w:rPr>
          <w:rFonts w:ascii="Arial" w:hAnsi="Arial" w:cs="Arial"/>
          <w:color w:val="000000" w:themeColor="text1"/>
          <w:sz w:val="22"/>
        </w:rPr>
        <w:t>Sin embargo, e</w:t>
      </w:r>
      <w:r w:rsidRPr="00F8583D">
        <w:rPr>
          <w:rFonts w:ascii="Arial" w:hAnsi="Arial" w:cs="Arial"/>
          <w:color w:val="000000" w:themeColor="text1"/>
          <w:sz w:val="22"/>
        </w:rPr>
        <w:t xml:space="preserve">l artículo 6 de la Ley 1551 de 2012 </w:t>
      </w:r>
      <w:r>
        <w:rPr>
          <w:rFonts w:ascii="Arial" w:hAnsi="Arial" w:cs="Arial"/>
          <w:color w:val="000000" w:themeColor="text1"/>
          <w:sz w:val="22"/>
        </w:rPr>
        <w:t xml:space="preserve">citado </w:t>
      </w:r>
      <w:r w:rsidRPr="00F8583D">
        <w:rPr>
          <w:rFonts w:ascii="Arial" w:hAnsi="Arial" w:cs="Arial"/>
          <w:color w:val="000000" w:themeColor="text1"/>
          <w:sz w:val="22"/>
        </w:rPr>
        <w:t>establece</w:t>
      </w:r>
      <w:r>
        <w:rPr>
          <w:rFonts w:ascii="Arial" w:hAnsi="Arial" w:cs="Arial"/>
          <w:color w:val="000000" w:themeColor="text1"/>
          <w:sz w:val="22"/>
        </w:rPr>
        <w:t xml:space="preserve"> entre</w:t>
      </w:r>
      <w:r w:rsidRPr="00F8583D">
        <w:rPr>
          <w:rFonts w:ascii="Arial" w:hAnsi="Arial" w:cs="Arial"/>
          <w:color w:val="000000" w:themeColor="text1"/>
          <w:sz w:val="22"/>
        </w:rPr>
        <w:t xml:space="preserve"> las funciones de los municipios, la celebración de convenios solidarios</w:t>
      </w:r>
      <w:r>
        <w:rPr>
          <w:rFonts w:ascii="Arial" w:hAnsi="Arial" w:cs="Arial"/>
          <w:color w:val="000000" w:themeColor="text1"/>
          <w:sz w:val="22"/>
        </w:rPr>
        <w:t xml:space="preserve"> y de</w:t>
      </w:r>
      <w:r w:rsidRPr="00335A3F">
        <w:t xml:space="preserve"> </w:t>
      </w:r>
      <w:r w:rsidRPr="00335A3F">
        <w:rPr>
          <w:rFonts w:ascii="Arial" w:hAnsi="Arial" w:cs="Arial"/>
          <w:color w:val="000000" w:themeColor="text1"/>
          <w:sz w:val="22"/>
        </w:rPr>
        <w:t>convenios de uso de bienes públicos y/o de usufructo comunitario</w:t>
      </w:r>
      <w:r>
        <w:rPr>
          <w:rFonts w:ascii="Arial" w:hAnsi="Arial" w:cs="Arial"/>
          <w:color w:val="000000" w:themeColor="text1"/>
          <w:sz w:val="22"/>
        </w:rPr>
        <w:t xml:space="preserve"> con algunos sujetos entre los cuales están los cabildos indígenas, por lo que</w:t>
      </w:r>
      <w:r w:rsidRPr="00335A3F">
        <w:rPr>
          <w:rFonts w:ascii="Arial" w:hAnsi="Arial" w:cs="Arial"/>
          <w:color w:val="000000" w:themeColor="text1"/>
          <w:sz w:val="22"/>
        </w:rPr>
        <w:t xml:space="preserve"> estas serán las únicas excepciones en la que esta entidad pública de carácter especial sin personería jurídica puede contratar, es decir que los cabildos indígenas no pueden celebrar </w:t>
      </w:r>
      <w:r>
        <w:rPr>
          <w:rFonts w:ascii="Arial" w:hAnsi="Arial" w:cs="Arial"/>
          <w:color w:val="000000" w:themeColor="text1"/>
          <w:sz w:val="22"/>
        </w:rPr>
        <w:t xml:space="preserve">otros contratos o convenios </w:t>
      </w:r>
      <w:r w:rsidRPr="00335A3F">
        <w:rPr>
          <w:rFonts w:ascii="Arial" w:hAnsi="Arial" w:cs="Arial"/>
          <w:color w:val="000000" w:themeColor="text1"/>
          <w:sz w:val="22"/>
        </w:rPr>
        <w:t>porque no cuentan con personería jurídica para hacerlo.</w:t>
      </w:r>
      <w:r w:rsidRPr="00F8583D">
        <w:rPr>
          <w:rFonts w:ascii="Arial" w:eastAsia="Calibri" w:hAnsi="Arial" w:cs="Arial"/>
          <w:sz w:val="22"/>
        </w:rPr>
        <w:t xml:space="preserve"> </w:t>
      </w:r>
    </w:p>
    <w:p w14:paraId="55CA3540" w14:textId="77777777" w:rsidR="00815D3E" w:rsidRPr="00F8583D" w:rsidRDefault="00815D3E" w:rsidP="00815D3E">
      <w:pPr>
        <w:spacing w:line="276" w:lineRule="auto"/>
        <w:jc w:val="both"/>
        <w:rPr>
          <w:rFonts w:ascii="Arial" w:eastAsia="Calibri" w:hAnsi="Arial" w:cs="Arial"/>
          <w:sz w:val="22"/>
        </w:rPr>
      </w:pPr>
    </w:p>
    <w:p w14:paraId="4969CDBD" w14:textId="77777777" w:rsidR="00815D3E" w:rsidRPr="00F8583D" w:rsidRDefault="00815D3E" w:rsidP="00815D3E">
      <w:pPr>
        <w:spacing w:line="276" w:lineRule="auto"/>
        <w:jc w:val="both"/>
        <w:rPr>
          <w:rFonts w:ascii="Arial" w:hAnsi="Arial" w:cs="Arial"/>
          <w:sz w:val="22"/>
        </w:rPr>
      </w:pPr>
    </w:p>
    <w:p w14:paraId="7B069E4E" w14:textId="77777777" w:rsidR="00815D3E" w:rsidRPr="00F8583D" w:rsidRDefault="00815D3E" w:rsidP="00815D3E">
      <w:pPr>
        <w:spacing w:line="276" w:lineRule="auto"/>
        <w:jc w:val="both"/>
        <w:rPr>
          <w:rFonts w:ascii="Arial" w:hAnsi="Arial" w:cs="Arial"/>
          <w:sz w:val="22"/>
        </w:rPr>
      </w:pPr>
      <w:r w:rsidRPr="00F8583D">
        <w:rPr>
          <w:rFonts w:ascii="Arial" w:hAnsi="Arial" w:cs="Arial"/>
          <w:sz w:val="22"/>
        </w:rPr>
        <w:t>Este concepto tiene el alcance previsto en el artículo 28 del Código de Procedimiento Administrativo y de lo Contencioso Administrativo, modificado por el artículo 1 de la Ley 1755 de 2015.</w:t>
      </w:r>
    </w:p>
    <w:p w14:paraId="47F3FD96" w14:textId="77777777" w:rsidR="00815D3E" w:rsidRPr="00F8583D" w:rsidRDefault="00815D3E" w:rsidP="00815D3E">
      <w:pPr>
        <w:pStyle w:val="NormalWeb"/>
        <w:spacing w:before="0" w:beforeAutospacing="0" w:after="0" w:afterAutospacing="0" w:line="276" w:lineRule="auto"/>
        <w:jc w:val="both"/>
        <w:rPr>
          <w:rFonts w:ascii="Arial" w:hAnsi="Arial" w:cs="Arial"/>
          <w:sz w:val="16"/>
          <w:szCs w:val="16"/>
          <w:lang w:val="es-MX"/>
        </w:rPr>
      </w:pPr>
    </w:p>
    <w:p w14:paraId="76544904" w14:textId="77777777" w:rsidR="00815D3E" w:rsidRPr="00F8583D" w:rsidRDefault="00815D3E" w:rsidP="00815D3E">
      <w:pPr>
        <w:pStyle w:val="NormalWeb"/>
        <w:spacing w:before="0" w:beforeAutospacing="0" w:after="0" w:afterAutospacing="0" w:line="276" w:lineRule="auto"/>
        <w:jc w:val="both"/>
        <w:rPr>
          <w:rFonts w:ascii="Arial" w:hAnsi="Arial" w:cs="Arial"/>
          <w:sz w:val="16"/>
          <w:szCs w:val="16"/>
          <w:lang w:val="es-MX"/>
        </w:rPr>
      </w:pPr>
    </w:p>
    <w:p w14:paraId="1A822361" w14:textId="77777777" w:rsidR="00815D3E" w:rsidRPr="00F8583D" w:rsidRDefault="00815D3E" w:rsidP="00815D3E">
      <w:pPr>
        <w:pStyle w:val="NormalWeb"/>
        <w:spacing w:before="0" w:beforeAutospacing="0" w:after="0" w:afterAutospacing="0" w:line="276" w:lineRule="auto"/>
        <w:jc w:val="both"/>
        <w:rPr>
          <w:rFonts w:ascii="Arial" w:hAnsi="Arial" w:cs="Arial"/>
          <w:sz w:val="22"/>
          <w:szCs w:val="22"/>
          <w:lang w:val="es-MX"/>
        </w:rPr>
      </w:pPr>
      <w:r w:rsidRPr="00F8583D">
        <w:rPr>
          <w:rFonts w:ascii="Arial" w:hAnsi="Arial" w:cs="Arial"/>
          <w:sz w:val="22"/>
          <w:szCs w:val="22"/>
          <w:lang w:val="es-MX"/>
        </w:rPr>
        <w:t>Atentamente,</w:t>
      </w:r>
    </w:p>
    <w:p w14:paraId="0D93FCB5" w14:textId="77777777" w:rsidR="00815D3E" w:rsidRPr="00F8583D" w:rsidRDefault="00815D3E" w:rsidP="00815D3E">
      <w:pPr>
        <w:jc w:val="center"/>
        <w:rPr>
          <w:rFonts w:ascii="Arial" w:eastAsia="Times New Roman" w:hAnsi="Arial" w:cs="Arial"/>
          <w:sz w:val="18"/>
          <w:szCs w:val="20"/>
          <w:lang w:eastAsia="es-CO"/>
        </w:rPr>
      </w:pPr>
    </w:p>
    <w:p w14:paraId="015275A3" w14:textId="77777777" w:rsidR="00815D3E" w:rsidRPr="00F8583D" w:rsidRDefault="00815D3E" w:rsidP="00815D3E">
      <w:pPr>
        <w:jc w:val="center"/>
        <w:rPr>
          <w:rFonts w:ascii="Arial" w:eastAsia="Times New Roman" w:hAnsi="Arial" w:cs="Arial"/>
          <w:sz w:val="18"/>
          <w:szCs w:val="20"/>
          <w:lang w:eastAsia="es-CO"/>
        </w:rPr>
      </w:pPr>
      <w:r w:rsidRPr="00F8583D">
        <w:rPr>
          <w:rFonts w:ascii="Arial" w:hAnsi="Arial" w:cs="Arial"/>
          <w:noProof/>
          <w:lang w:val="en-US"/>
        </w:rPr>
        <w:drawing>
          <wp:inline distT="0" distB="0" distL="0" distR="0" wp14:anchorId="09C4B403" wp14:editId="5A3A94D4">
            <wp:extent cx="2275205" cy="1435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5205" cy="1435100"/>
                    </a:xfrm>
                    <a:prstGeom prst="rect">
                      <a:avLst/>
                    </a:prstGeom>
                    <a:noFill/>
                    <a:ln>
                      <a:noFill/>
                    </a:ln>
                  </pic:spPr>
                </pic:pic>
              </a:graphicData>
            </a:graphic>
          </wp:inline>
        </w:drawing>
      </w:r>
    </w:p>
    <w:p w14:paraId="5377A570" w14:textId="77777777" w:rsidR="00815D3E" w:rsidRPr="00F8583D" w:rsidRDefault="00815D3E" w:rsidP="00815D3E">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15D3E" w:rsidRPr="00F8583D" w14:paraId="1304E1B7" w14:textId="77777777" w:rsidTr="00C660F9">
        <w:trPr>
          <w:trHeight w:val="315"/>
        </w:trPr>
        <w:tc>
          <w:tcPr>
            <w:tcW w:w="812" w:type="dxa"/>
            <w:vAlign w:val="center"/>
            <w:hideMark/>
          </w:tcPr>
          <w:p w14:paraId="30128E82" w14:textId="77777777" w:rsidR="00815D3E" w:rsidRPr="00F8583D" w:rsidRDefault="00815D3E" w:rsidP="00C660F9">
            <w:pPr>
              <w:rPr>
                <w:rFonts w:ascii="Arial" w:eastAsia="Times New Roman" w:hAnsi="Arial" w:cs="Arial"/>
                <w:sz w:val="16"/>
                <w:szCs w:val="16"/>
                <w:lang w:eastAsia="es-ES"/>
              </w:rPr>
            </w:pPr>
            <w:r w:rsidRPr="00F8583D">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12CE0EC" w14:textId="77777777" w:rsidR="00815D3E" w:rsidRPr="00F8583D" w:rsidRDefault="00815D3E" w:rsidP="00C660F9">
            <w:pPr>
              <w:rPr>
                <w:rFonts w:ascii="Arial" w:eastAsia="Times New Roman" w:hAnsi="Arial" w:cs="Arial"/>
                <w:sz w:val="16"/>
                <w:szCs w:val="16"/>
                <w:lang w:eastAsia="es-ES"/>
              </w:rPr>
            </w:pPr>
            <w:r w:rsidRPr="00F8583D">
              <w:rPr>
                <w:rFonts w:ascii="Arial" w:eastAsia="Times New Roman" w:hAnsi="Arial" w:cs="Arial"/>
                <w:sz w:val="16"/>
                <w:szCs w:val="16"/>
                <w:lang w:eastAsia="es-ES"/>
              </w:rPr>
              <w:t>Ximena Ríos López</w:t>
            </w:r>
          </w:p>
          <w:p w14:paraId="71BDA236" w14:textId="77777777" w:rsidR="00815D3E" w:rsidRPr="00F8583D" w:rsidRDefault="00815D3E" w:rsidP="00C660F9">
            <w:pPr>
              <w:rPr>
                <w:rFonts w:ascii="Arial" w:eastAsia="Times New Roman" w:hAnsi="Arial" w:cs="Arial"/>
                <w:sz w:val="16"/>
                <w:szCs w:val="16"/>
                <w:lang w:eastAsia="es-ES"/>
              </w:rPr>
            </w:pPr>
            <w:r w:rsidRPr="00F8583D">
              <w:rPr>
                <w:rFonts w:ascii="Arial" w:eastAsia="Times New Roman" w:hAnsi="Arial" w:cs="Arial"/>
                <w:sz w:val="16"/>
                <w:szCs w:val="16"/>
                <w:lang w:eastAsia="es-ES"/>
              </w:rPr>
              <w:t>Gestor T1-11</w:t>
            </w:r>
          </w:p>
        </w:tc>
      </w:tr>
      <w:tr w:rsidR="00815D3E" w:rsidRPr="00F8583D" w14:paraId="66D458CF" w14:textId="77777777" w:rsidTr="00C660F9">
        <w:trPr>
          <w:trHeight w:val="330"/>
        </w:trPr>
        <w:tc>
          <w:tcPr>
            <w:tcW w:w="812" w:type="dxa"/>
            <w:vAlign w:val="center"/>
            <w:hideMark/>
          </w:tcPr>
          <w:p w14:paraId="3D53D2C4" w14:textId="77777777" w:rsidR="00815D3E" w:rsidRPr="00F8583D" w:rsidRDefault="00815D3E" w:rsidP="00C660F9">
            <w:pPr>
              <w:rPr>
                <w:rFonts w:ascii="Arial" w:eastAsia="Times New Roman" w:hAnsi="Arial" w:cs="Arial"/>
                <w:sz w:val="16"/>
                <w:szCs w:val="16"/>
                <w:lang w:eastAsia="es-ES"/>
              </w:rPr>
            </w:pPr>
            <w:r w:rsidRPr="00F8583D">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C98643" w14:textId="77777777" w:rsidR="00815D3E" w:rsidRPr="00F8583D" w:rsidRDefault="00815D3E" w:rsidP="00C660F9">
            <w:pPr>
              <w:rPr>
                <w:rFonts w:ascii="Arial" w:eastAsia="Times New Roman" w:hAnsi="Arial" w:cs="Arial"/>
                <w:sz w:val="16"/>
                <w:szCs w:val="16"/>
                <w:lang w:eastAsia="es-ES"/>
              </w:rPr>
            </w:pPr>
            <w:r w:rsidRPr="00F8583D">
              <w:rPr>
                <w:rFonts w:ascii="Arial" w:eastAsia="Times New Roman" w:hAnsi="Arial" w:cs="Arial"/>
                <w:sz w:val="16"/>
                <w:szCs w:val="16"/>
                <w:lang w:eastAsia="es-ES"/>
              </w:rPr>
              <w:t>Fabián Gonzalo Marín Cortés</w:t>
            </w:r>
          </w:p>
          <w:p w14:paraId="7530A91B" w14:textId="77777777" w:rsidR="00815D3E" w:rsidRPr="00F8583D" w:rsidRDefault="00815D3E" w:rsidP="00C660F9">
            <w:pPr>
              <w:rPr>
                <w:rFonts w:ascii="Arial" w:eastAsia="Times New Roman" w:hAnsi="Arial" w:cs="Arial"/>
                <w:sz w:val="16"/>
                <w:szCs w:val="16"/>
                <w:lang w:eastAsia="es-ES"/>
              </w:rPr>
            </w:pPr>
            <w:r w:rsidRPr="00F8583D">
              <w:rPr>
                <w:rFonts w:ascii="Arial" w:eastAsia="Times New Roman" w:hAnsi="Arial" w:cs="Arial"/>
                <w:sz w:val="16"/>
                <w:szCs w:val="16"/>
                <w:lang w:eastAsia="es-ES"/>
              </w:rPr>
              <w:t>Subdirector de Gestión Contractual</w:t>
            </w:r>
          </w:p>
        </w:tc>
      </w:tr>
      <w:tr w:rsidR="00815D3E" w:rsidRPr="00F8583D" w14:paraId="1A32CAB5" w14:textId="77777777" w:rsidTr="00C660F9">
        <w:trPr>
          <w:trHeight w:val="300"/>
        </w:trPr>
        <w:tc>
          <w:tcPr>
            <w:tcW w:w="812" w:type="dxa"/>
            <w:vAlign w:val="center"/>
            <w:hideMark/>
          </w:tcPr>
          <w:p w14:paraId="7B5FDB88" w14:textId="77777777" w:rsidR="00815D3E" w:rsidRPr="00F8583D" w:rsidRDefault="00815D3E" w:rsidP="00C660F9">
            <w:pPr>
              <w:rPr>
                <w:rFonts w:ascii="Arial" w:eastAsia="Times New Roman" w:hAnsi="Arial" w:cs="Arial"/>
                <w:sz w:val="16"/>
                <w:szCs w:val="16"/>
                <w:lang w:eastAsia="es-ES"/>
              </w:rPr>
            </w:pPr>
            <w:r w:rsidRPr="00F8583D">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75E48C" w14:textId="77777777" w:rsidR="00815D3E" w:rsidRPr="00F8583D" w:rsidRDefault="00815D3E" w:rsidP="00C660F9">
            <w:pPr>
              <w:rPr>
                <w:rFonts w:ascii="Arial" w:eastAsia="Times New Roman" w:hAnsi="Arial" w:cs="Arial"/>
                <w:sz w:val="16"/>
                <w:szCs w:val="16"/>
                <w:lang w:eastAsia="es-ES"/>
              </w:rPr>
            </w:pPr>
            <w:r w:rsidRPr="00F8583D">
              <w:rPr>
                <w:rFonts w:ascii="Arial" w:eastAsia="Times New Roman" w:hAnsi="Arial" w:cs="Arial"/>
                <w:sz w:val="16"/>
                <w:szCs w:val="16"/>
                <w:lang w:eastAsia="es-ES"/>
              </w:rPr>
              <w:t>Fabián Gonzalo Marín Cortés</w:t>
            </w:r>
          </w:p>
          <w:p w14:paraId="70CD9750" w14:textId="77777777" w:rsidR="00815D3E" w:rsidRPr="00F8583D" w:rsidRDefault="00815D3E" w:rsidP="00C660F9">
            <w:pPr>
              <w:rPr>
                <w:rFonts w:ascii="Arial" w:eastAsia="Times New Roman" w:hAnsi="Arial" w:cs="Arial"/>
                <w:sz w:val="16"/>
                <w:szCs w:val="16"/>
                <w:lang w:eastAsia="es-ES"/>
              </w:rPr>
            </w:pPr>
            <w:r w:rsidRPr="00F8583D">
              <w:rPr>
                <w:rFonts w:ascii="Arial" w:eastAsia="Times New Roman" w:hAnsi="Arial" w:cs="Arial"/>
                <w:sz w:val="16"/>
                <w:szCs w:val="16"/>
                <w:lang w:eastAsia="es-ES"/>
              </w:rPr>
              <w:t>Subdirector de Gestión Contractual</w:t>
            </w:r>
          </w:p>
        </w:tc>
      </w:tr>
    </w:tbl>
    <w:p w14:paraId="299731EF" w14:textId="77777777" w:rsidR="00815D3E" w:rsidRPr="00F8583D" w:rsidRDefault="00815D3E" w:rsidP="00815D3E">
      <w:pPr>
        <w:rPr>
          <w:rFonts w:ascii="Arial" w:eastAsia="Times New Roman" w:hAnsi="Arial" w:cs="Arial"/>
          <w:sz w:val="16"/>
          <w:szCs w:val="16"/>
          <w:lang w:eastAsia="es-ES"/>
        </w:rPr>
      </w:pPr>
    </w:p>
    <w:bookmarkEnd w:id="3"/>
    <w:p w14:paraId="28636FCC" w14:textId="77777777" w:rsidR="00815D3E" w:rsidRPr="00F8583D" w:rsidRDefault="00815D3E" w:rsidP="00815D3E">
      <w:pPr>
        <w:rPr>
          <w:rFonts w:ascii="Arial" w:hAnsi="Arial" w:cs="Arial"/>
        </w:rPr>
      </w:pPr>
    </w:p>
    <w:p w14:paraId="7EBF297E" w14:textId="77777777" w:rsidR="007B0854" w:rsidRPr="00815D3E" w:rsidRDefault="007B0854" w:rsidP="00815D3E"/>
    <w:sectPr w:rsidR="007B0854" w:rsidRPr="00815D3E"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56C7E" w14:textId="77777777" w:rsidR="00BF1840" w:rsidRDefault="00BF1840">
      <w:r>
        <w:separator/>
      </w:r>
    </w:p>
  </w:endnote>
  <w:endnote w:type="continuationSeparator" w:id="0">
    <w:p w14:paraId="037A7312" w14:textId="77777777" w:rsidR="00BF1840" w:rsidRDefault="00BF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4A34D2" w:rsidRDefault="004A34D2" w:rsidP="007B0854">
    <w:pPr>
      <w:pStyle w:val="Sinespaciado"/>
      <w:jc w:val="center"/>
      <w:rPr>
        <w:rFonts w:ascii="Arial" w:hAnsi="Arial" w:cs="Arial"/>
        <w:sz w:val="18"/>
        <w:szCs w:val="18"/>
      </w:rPr>
    </w:pPr>
  </w:p>
  <w:p w14:paraId="312C4A14" w14:textId="67F0AE0D"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2431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24312">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7889B" w14:textId="77777777" w:rsidR="00BF1840" w:rsidRDefault="00BF1840">
      <w:r>
        <w:separator/>
      </w:r>
    </w:p>
  </w:footnote>
  <w:footnote w:type="continuationSeparator" w:id="0">
    <w:p w14:paraId="16316A10" w14:textId="77777777" w:rsidR="00BF1840" w:rsidRDefault="00BF1840">
      <w:r>
        <w:continuationSeparator/>
      </w:r>
    </w:p>
  </w:footnote>
  <w:footnote w:id="1">
    <w:p w14:paraId="146C7CA2" w14:textId="77777777" w:rsidR="00815D3E" w:rsidRPr="000046D0" w:rsidRDefault="00815D3E" w:rsidP="00815D3E">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eastAsia="Calibri" w:hAnsi="Arial" w:cs="Arial"/>
          <w:sz w:val="19"/>
          <w:szCs w:val="19"/>
        </w:rPr>
        <w:t>Constitución Política: «Artículo 93. Los tratados y convenios internacionales ratificados por el Congreso, que reconocen los derechos humanos y que prohíben su limitación en los estados de excepción, prevalecen en el orden interno.</w:t>
      </w:r>
    </w:p>
    <w:p w14:paraId="20F610BF" w14:textId="77777777" w:rsidR="00815D3E" w:rsidRPr="000046D0" w:rsidRDefault="00815D3E" w:rsidP="00815D3E">
      <w:pPr>
        <w:ind w:firstLine="708"/>
        <w:jc w:val="both"/>
        <w:rPr>
          <w:rFonts w:ascii="Arial" w:eastAsia="Calibri" w:hAnsi="Arial" w:cs="Arial"/>
          <w:sz w:val="19"/>
          <w:szCs w:val="19"/>
        </w:rPr>
      </w:pPr>
      <w:r w:rsidRPr="000046D0">
        <w:rPr>
          <w:rFonts w:ascii="Arial" w:eastAsia="Calibri" w:hAnsi="Arial" w:cs="Arial"/>
          <w:sz w:val="19"/>
          <w:szCs w:val="19"/>
        </w:rPr>
        <w:t>»Los derechos y deberes consagrados en esta Carta, se interpretarán de conformidad con los tratados internacionales sobre derechos humanos ratificados por Colombia [...]».</w:t>
      </w:r>
    </w:p>
    <w:p w14:paraId="1AED2437" w14:textId="77777777" w:rsidR="00815D3E" w:rsidRPr="000046D0" w:rsidRDefault="00815D3E" w:rsidP="00815D3E">
      <w:pPr>
        <w:ind w:firstLine="708"/>
        <w:jc w:val="both"/>
        <w:rPr>
          <w:rFonts w:ascii="Arial" w:hAnsi="Arial" w:cs="Arial"/>
          <w:sz w:val="19"/>
          <w:szCs w:val="19"/>
          <w:lang w:val="es-CO"/>
        </w:rPr>
      </w:pPr>
    </w:p>
  </w:footnote>
  <w:footnote w:id="2">
    <w:p w14:paraId="169307A2" w14:textId="77777777" w:rsidR="00815D3E" w:rsidRPr="000046D0" w:rsidRDefault="00815D3E" w:rsidP="00815D3E">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eastAsia="Calibri" w:hAnsi="Arial" w:cs="Arial"/>
          <w:sz w:val="19"/>
          <w:szCs w:val="19"/>
        </w:rPr>
        <w:t>Corte Constitucional. Sentencia C-617 de 2015. M.P. Mauricio González Cuervo.</w:t>
      </w:r>
    </w:p>
    <w:p w14:paraId="2198876D" w14:textId="77777777" w:rsidR="00815D3E" w:rsidRPr="000046D0" w:rsidRDefault="00815D3E" w:rsidP="00815D3E">
      <w:pPr>
        <w:pStyle w:val="Textonotapie"/>
        <w:ind w:firstLine="708"/>
        <w:jc w:val="both"/>
        <w:rPr>
          <w:rFonts w:ascii="Arial" w:hAnsi="Arial" w:cs="Arial"/>
          <w:sz w:val="19"/>
          <w:szCs w:val="19"/>
          <w:lang w:val="es-CO"/>
        </w:rPr>
      </w:pPr>
    </w:p>
  </w:footnote>
  <w:footnote w:id="3">
    <w:p w14:paraId="73903590" w14:textId="77777777" w:rsidR="00815D3E" w:rsidRPr="000046D0" w:rsidRDefault="00815D3E" w:rsidP="00815D3E">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eastAsia="Calibri" w:hAnsi="Arial" w:cs="Arial"/>
          <w:sz w:val="19"/>
          <w:szCs w:val="19"/>
        </w:rPr>
        <w:t>Corte Constitucional. Sentencia C-489 de 2012. M.P. Adriana María Guillén Arango.</w:t>
      </w:r>
    </w:p>
    <w:p w14:paraId="7E63D4C3" w14:textId="77777777" w:rsidR="00815D3E" w:rsidRPr="000046D0" w:rsidRDefault="00815D3E" w:rsidP="00815D3E">
      <w:pPr>
        <w:pStyle w:val="Textonotapie"/>
        <w:ind w:firstLine="708"/>
        <w:jc w:val="both"/>
        <w:rPr>
          <w:rFonts w:ascii="Arial" w:hAnsi="Arial" w:cs="Arial"/>
          <w:sz w:val="19"/>
          <w:szCs w:val="19"/>
          <w:lang w:val="es-CO"/>
        </w:rPr>
      </w:pPr>
    </w:p>
  </w:footnote>
  <w:footnote w:id="4">
    <w:p w14:paraId="56E63BFE" w14:textId="77777777" w:rsidR="00815D3E" w:rsidRPr="000046D0" w:rsidRDefault="00815D3E" w:rsidP="00815D3E">
      <w:pPr>
        <w:pStyle w:val="Textonotapie"/>
        <w:ind w:firstLine="708"/>
        <w:jc w:val="both"/>
        <w:rPr>
          <w:rFonts w:ascii="Arial"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Decreto 252 de 2020: «Articulo 1. Adiciónese al artículo 10 del Decreto 1088 de 1993, el siguiente parágrafo:</w:t>
      </w:r>
    </w:p>
    <w:p w14:paraId="5998628D" w14:textId="77777777" w:rsidR="00815D3E" w:rsidRPr="000046D0" w:rsidRDefault="00815D3E" w:rsidP="00815D3E">
      <w:pPr>
        <w:pStyle w:val="Textonotapie"/>
        <w:ind w:firstLine="708"/>
        <w:jc w:val="both"/>
        <w:rPr>
          <w:rFonts w:ascii="Arial" w:hAnsi="Arial" w:cs="Arial"/>
          <w:sz w:val="19"/>
          <w:szCs w:val="19"/>
        </w:rPr>
      </w:pPr>
      <w:r w:rsidRPr="000046D0">
        <w:rPr>
          <w:rFonts w:ascii="Arial" w:hAnsi="Arial" w:cs="Arial"/>
          <w:sz w:val="19"/>
          <w:szCs w:val="19"/>
        </w:rPr>
        <w:t>»Artículo 10. Naturaleza de los actos y contratos.</w:t>
      </w:r>
    </w:p>
    <w:p w14:paraId="4609AEE9" w14:textId="77777777" w:rsidR="00815D3E" w:rsidRPr="000046D0" w:rsidRDefault="00815D3E" w:rsidP="00815D3E">
      <w:pPr>
        <w:pStyle w:val="Textonotapie"/>
        <w:ind w:firstLine="708"/>
        <w:jc w:val="both"/>
        <w:rPr>
          <w:rFonts w:ascii="Arial" w:hAnsi="Arial" w:cs="Arial"/>
          <w:sz w:val="19"/>
          <w:szCs w:val="19"/>
        </w:rPr>
      </w:pPr>
      <w:r w:rsidRPr="000046D0">
        <w:rPr>
          <w:rFonts w:ascii="Arial" w:hAnsi="Arial" w:cs="Arial"/>
          <w:sz w:val="19"/>
          <w:szCs w:val="19"/>
        </w:rPr>
        <w:t>»[...]</w:t>
      </w:r>
    </w:p>
    <w:p w14:paraId="7C880BDD" w14:textId="77777777" w:rsidR="00815D3E" w:rsidRPr="000046D0" w:rsidRDefault="00815D3E" w:rsidP="00815D3E">
      <w:pPr>
        <w:pStyle w:val="Textonotapie"/>
        <w:ind w:firstLine="708"/>
        <w:jc w:val="both"/>
        <w:rPr>
          <w:rFonts w:ascii="Arial" w:hAnsi="Arial" w:cs="Arial"/>
          <w:sz w:val="19"/>
          <w:szCs w:val="19"/>
        </w:rPr>
      </w:pPr>
      <w:r w:rsidRPr="000046D0">
        <w:rPr>
          <w:rFonts w:ascii="Arial" w:hAnsi="Arial" w:cs="Arial"/>
          <w:sz w:val="19"/>
          <w:szCs w:val="19"/>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0A3C1AB8" w14:textId="77777777" w:rsidR="00815D3E" w:rsidRPr="000046D0" w:rsidRDefault="00815D3E" w:rsidP="00815D3E">
      <w:pPr>
        <w:pStyle w:val="Textonotapie"/>
        <w:ind w:firstLine="708"/>
        <w:jc w:val="both"/>
        <w:rPr>
          <w:rFonts w:ascii="Arial" w:hAnsi="Arial" w:cs="Arial"/>
          <w:sz w:val="19"/>
          <w:szCs w:val="19"/>
        </w:rPr>
      </w:pPr>
      <w:r w:rsidRPr="000046D0">
        <w:rPr>
          <w:rFonts w:ascii="Arial" w:hAnsi="Arial" w:cs="Arial"/>
          <w:sz w:val="19"/>
          <w:szCs w:val="19"/>
        </w:rPr>
        <w:t xml:space="preserve">»Para la ejecución contractual, la entidad estatal deberá exigir la constitución de una garantía única que consistirá en una póliza de seguros que cubrirá suficientemente los riesgos del contrato o convenio. </w:t>
      </w:r>
    </w:p>
    <w:p w14:paraId="3ED9BB04" w14:textId="77777777" w:rsidR="00815D3E" w:rsidRPr="000046D0" w:rsidRDefault="00815D3E" w:rsidP="00815D3E">
      <w:pPr>
        <w:pStyle w:val="Textonotapie"/>
        <w:ind w:firstLine="708"/>
        <w:jc w:val="both"/>
        <w:rPr>
          <w:rFonts w:ascii="Arial" w:hAnsi="Arial" w:cs="Arial"/>
          <w:sz w:val="19"/>
          <w:szCs w:val="19"/>
        </w:rPr>
      </w:pPr>
      <w:r w:rsidRPr="000046D0">
        <w:rPr>
          <w:rFonts w:ascii="Arial" w:hAnsi="Arial" w:cs="Arial"/>
          <w:sz w:val="19"/>
          <w:szCs w:val="19"/>
        </w:rPr>
        <w:t>»La entidad estatal podrá terminar unilateralmente el contrato o convenio en caso de incumplimiento de las obligaciones a cargo de la organización indígena.</w:t>
      </w:r>
    </w:p>
    <w:p w14:paraId="41E86ECE" w14:textId="77777777" w:rsidR="00815D3E" w:rsidRPr="000046D0" w:rsidRDefault="00815D3E" w:rsidP="00815D3E">
      <w:pPr>
        <w:pStyle w:val="Textonotapie"/>
        <w:ind w:firstLine="708"/>
        <w:jc w:val="both"/>
        <w:rPr>
          <w:rFonts w:ascii="Arial" w:hAnsi="Arial" w:cs="Arial"/>
          <w:sz w:val="19"/>
          <w:szCs w:val="19"/>
        </w:rPr>
      </w:pPr>
      <w:r w:rsidRPr="000046D0">
        <w:rPr>
          <w:rFonts w:ascii="Arial" w:hAnsi="Arial" w:cs="Arial"/>
          <w:sz w:val="19"/>
          <w:szCs w:val="19"/>
        </w:rPr>
        <w:t>»En estos convenios se tendrá como aporte de las organizaciones indígenas el conocimiento ancestral».</w:t>
      </w:r>
    </w:p>
    <w:p w14:paraId="0CEFB353" w14:textId="77777777" w:rsidR="00815D3E" w:rsidRPr="000046D0" w:rsidRDefault="00815D3E" w:rsidP="00815D3E">
      <w:pPr>
        <w:pStyle w:val="Textonotapie"/>
        <w:ind w:firstLine="708"/>
        <w:jc w:val="both"/>
        <w:rPr>
          <w:rFonts w:ascii="Arial" w:hAnsi="Arial" w:cs="Arial"/>
          <w:sz w:val="19"/>
          <w:szCs w:val="19"/>
          <w:lang w:val="es-ES"/>
        </w:rPr>
      </w:pPr>
      <w:r w:rsidRPr="000046D0">
        <w:rPr>
          <w:rFonts w:ascii="Arial" w:hAnsi="Arial" w:cs="Arial"/>
          <w:sz w:val="19"/>
          <w:szCs w:val="19"/>
        </w:rPr>
        <w:t xml:space="preserve"> </w:t>
      </w:r>
    </w:p>
  </w:footnote>
  <w:footnote w:id="5">
    <w:p w14:paraId="2860A3E1" w14:textId="77777777" w:rsidR="00815D3E" w:rsidRPr="000046D0" w:rsidRDefault="00815D3E" w:rsidP="00815D3E">
      <w:pPr>
        <w:pStyle w:val="Textonotapie"/>
        <w:ind w:firstLine="708"/>
        <w:jc w:val="both"/>
        <w:rPr>
          <w:rFonts w:ascii="Arial"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«El cabildo es </w:t>
      </w:r>
      <w:r>
        <w:rPr>
          <w:rFonts w:ascii="Arial" w:hAnsi="Arial" w:cs="Arial"/>
          <w:sz w:val="19"/>
          <w:szCs w:val="19"/>
        </w:rPr>
        <w:t>una e</w:t>
      </w:r>
      <w:r w:rsidRPr="000046D0">
        <w:rPr>
          <w:rFonts w:ascii="Arial" w:hAnsi="Arial" w:cs="Arial"/>
          <w:sz w:val="19"/>
          <w:szCs w:val="19"/>
        </w:rPr>
        <w:t>ntidad pública especial, cuyos miembros son indígenas elegidos y reconocidos por una parcialidad localizada en un territorio determinado, encargado de representar legalmente a su grupo y ejercer las funciones que le atribuye la ley y sus usos y costumbres.</w:t>
      </w:r>
    </w:p>
    <w:p w14:paraId="1E7BB3D3" w14:textId="77777777" w:rsidR="00815D3E" w:rsidRPr="000046D0" w:rsidRDefault="00815D3E" w:rsidP="00815D3E">
      <w:pPr>
        <w:pStyle w:val="Textonotapie"/>
        <w:ind w:firstLine="708"/>
        <w:jc w:val="both"/>
        <w:rPr>
          <w:rFonts w:ascii="Arial" w:hAnsi="Arial" w:cs="Arial"/>
          <w:sz w:val="19"/>
          <w:szCs w:val="19"/>
        </w:rPr>
      </w:pPr>
      <w:r w:rsidRPr="000046D0">
        <w:rPr>
          <w:rFonts w:ascii="Arial" w:hAnsi="Arial" w:cs="Arial"/>
          <w:sz w:val="19"/>
          <w:szCs w:val="19"/>
        </w:rPr>
        <w:t>»Los cabildantes deben ser miembros de la comunidad que los elige y la elección se hará conforme a lo dispuesto en el Artículo 3o. de la Ley 89 de 1890 o por sus propias formas de organización tradicional.</w:t>
      </w:r>
    </w:p>
    <w:p w14:paraId="0AAE6B44" w14:textId="77777777" w:rsidR="00815D3E" w:rsidRPr="000046D0" w:rsidRDefault="00815D3E" w:rsidP="00815D3E">
      <w:pPr>
        <w:pStyle w:val="Textonotapie"/>
        <w:ind w:firstLine="708"/>
        <w:jc w:val="both"/>
        <w:rPr>
          <w:rFonts w:ascii="Arial" w:hAnsi="Arial" w:cs="Arial"/>
          <w:sz w:val="19"/>
          <w:szCs w:val="19"/>
        </w:rPr>
      </w:pPr>
      <w:r w:rsidRPr="000046D0">
        <w:rPr>
          <w:rFonts w:ascii="Arial" w:hAnsi="Arial" w:cs="Arial"/>
          <w:sz w:val="19"/>
          <w:szCs w:val="19"/>
        </w:rPr>
        <w:t>»Posteriormente, el mismo Decreto 2164 de 1995 reiteró la definición anterior respecto al cabildo indígena, y agregó algunos elementos a la misma, entendiendo que sus integrantes son miembros de una comunidad indígena, elegidos y reconocidos por ésta, con una organización socio política tradicional, cuya función es representar legalmente a la comunidad, ejercer la autoridad y realizar las actividades que le atribuyen las leyes, sus usos, costumbres y el reglamento interno de cada comunidad».</w:t>
      </w:r>
    </w:p>
    <w:p w14:paraId="6055B95D" w14:textId="77777777" w:rsidR="00815D3E" w:rsidRPr="000046D0" w:rsidRDefault="00815D3E" w:rsidP="00815D3E">
      <w:pPr>
        <w:pStyle w:val="Textonotapie"/>
        <w:jc w:val="both"/>
        <w:rPr>
          <w:rFonts w:ascii="Arial" w:hAnsi="Arial" w:cs="Arial"/>
          <w:sz w:val="19"/>
          <w:szCs w:val="19"/>
          <w:lang w:val="es-ES"/>
        </w:rPr>
      </w:pPr>
    </w:p>
  </w:footnote>
  <w:footnote w:id="6">
    <w:p w14:paraId="53B4FE53" w14:textId="77777777" w:rsidR="00815D3E" w:rsidRPr="000046D0" w:rsidRDefault="00815D3E" w:rsidP="00815D3E">
      <w:pPr>
        <w:pStyle w:val="Textonotapie"/>
        <w:ind w:firstLine="708"/>
        <w:jc w:val="both"/>
        <w:rPr>
          <w:rFonts w:ascii="Arial" w:hAnsi="Arial" w:cs="Arial"/>
          <w:color w:val="000000" w:themeColor="text1"/>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Consejo de Estado. Sección Quinta. Sentencia del 30 de octubre de 2015. Exp. 52001-23-33-000-2015-00559-01(AC). C.P. Carlos Enrique Moreno Rubio.</w:t>
      </w:r>
    </w:p>
    <w:p w14:paraId="618D9250" w14:textId="77777777" w:rsidR="00815D3E" w:rsidRPr="000046D0" w:rsidRDefault="00815D3E" w:rsidP="00815D3E">
      <w:pPr>
        <w:pStyle w:val="Textonotapie"/>
        <w:ind w:firstLine="708"/>
        <w:jc w:val="both"/>
        <w:rPr>
          <w:rFonts w:ascii="Arial" w:hAnsi="Arial" w:cs="Arial"/>
          <w:sz w:val="19"/>
          <w:szCs w:val="19"/>
          <w:lang w:val="es-CO"/>
        </w:rPr>
      </w:pPr>
    </w:p>
  </w:footnote>
  <w:footnote w:id="7">
    <w:p w14:paraId="0F32F0F1" w14:textId="77777777" w:rsidR="00815D3E" w:rsidRPr="000046D0" w:rsidRDefault="00815D3E" w:rsidP="00815D3E">
      <w:pPr>
        <w:pStyle w:val="Textonotapie"/>
        <w:ind w:firstLine="708"/>
        <w:jc w:val="both"/>
        <w:rPr>
          <w:rFonts w:ascii="Arial"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Pr>
          <w:rFonts w:ascii="Arial" w:hAnsi="Arial" w:cs="Arial"/>
          <w:sz w:val="19"/>
          <w:szCs w:val="19"/>
        </w:rPr>
        <w:t>«</w:t>
      </w:r>
      <w:r w:rsidRPr="000046D0">
        <w:rPr>
          <w:rFonts w:ascii="Arial" w:hAnsi="Arial" w:cs="Arial"/>
          <w:sz w:val="19"/>
          <w:szCs w:val="19"/>
        </w:rPr>
        <w:t>Artículo 2. De la definición de entidades, servidores y servicios públicos. para los solos efectos de esta ley:</w:t>
      </w:r>
    </w:p>
    <w:p w14:paraId="3051F3EA" w14:textId="77777777" w:rsidR="00815D3E" w:rsidRPr="000046D0" w:rsidRDefault="00815D3E" w:rsidP="00815D3E">
      <w:pPr>
        <w:pStyle w:val="Textonotapie"/>
        <w:ind w:firstLine="708"/>
        <w:jc w:val="both"/>
        <w:rPr>
          <w:rFonts w:ascii="Arial" w:hAnsi="Arial" w:cs="Arial"/>
          <w:sz w:val="19"/>
          <w:szCs w:val="19"/>
        </w:rPr>
      </w:pPr>
      <w:r>
        <w:rPr>
          <w:rFonts w:ascii="Arial" w:hAnsi="Arial" w:cs="Arial"/>
          <w:sz w:val="19"/>
          <w:szCs w:val="19"/>
        </w:rPr>
        <w:t>»</w:t>
      </w:r>
      <w:r w:rsidRPr="000046D0">
        <w:rPr>
          <w:rFonts w:ascii="Arial" w:hAnsi="Arial" w:cs="Arial"/>
          <w:sz w:val="19"/>
          <w:szCs w:val="19"/>
        </w:rPr>
        <w:t>1. Se denominan entidades estatales:</w:t>
      </w:r>
    </w:p>
    <w:p w14:paraId="530731D9" w14:textId="77777777" w:rsidR="00815D3E" w:rsidRPr="000046D0" w:rsidRDefault="00815D3E" w:rsidP="00815D3E">
      <w:pPr>
        <w:pStyle w:val="Textonotapie"/>
        <w:jc w:val="both"/>
        <w:rPr>
          <w:rFonts w:ascii="Arial" w:hAnsi="Arial" w:cs="Arial"/>
          <w:sz w:val="19"/>
          <w:szCs w:val="19"/>
        </w:rPr>
      </w:pPr>
      <w:r>
        <w:rPr>
          <w:rFonts w:ascii="Arial" w:hAnsi="Arial" w:cs="Arial"/>
          <w:sz w:val="19"/>
          <w:szCs w:val="19"/>
        </w:rPr>
        <w:tab/>
        <w:t>»[…]</w:t>
      </w:r>
    </w:p>
    <w:p w14:paraId="56102381" w14:textId="77777777" w:rsidR="00815D3E" w:rsidRPr="000046D0" w:rsidRDefault="00815D3E" w:rsidP="00815D3E">
      <w:pPr>
        <w:pStyle w:val="Textonotapie"/>
        <w:ind w:firstLine="708"/>
        <w:jc w:val="both"/>
        <w:rPr>
          <w:rFonts w:ascii="Arial" w:hAnsi="Arial" w:cs="Arial"/>
          <w:sz w:val="19"/>
          <w:szCs w:val="19"/>
          <w:lang w:val="es-ES"/>
        </w:rPr>
      </w:pPr>
      <w:r>
        <w:rPr>
          <w:rFonts w:ascii="Arial" w:hAnsi="Arial" w:cs="Arial"/>
          <w:sz w:val="19"/>
          <w:szCs w:val="19"/>
        </w:rPr>
        <w:t>»</w:t>
      </w:r>
      <w:r w:rsidRPr="000046D0">
        <w:rPr>
          <w:rFonts w:ascii="Arial" w:hAnsi="Arial" w:cs="Arial"/>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r>
        <w:rPr>
          <w:rFonts w:ascii="Arial" w:hAnsi="Arial" w:cs="Arial"/>
          <w:sz w:val="19"/>
          <w:szCs w:val="19"/>
        </w:rPr>
        <w:t>»</w:t>
      </w:r>
      <w:r w:rsidRPr="000046D0">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20C75"/>
    <w:rsid w:val="000942EB"/>
    <w:rsid w:val="000B103F"/>
    <w:rsid w:val="000F14E8"/>
    <w:rsid w:val="00103915"/>
    <w:rsid w:val="00122B23"/>
    <w:rsid w:val="00132FF5"/>
    <w:rsid w:val="00137FFA"/>
    <w:rsid w:val="00234B84"/>
    <w:rsid w:val="00282A6C"/>
    <w:rsid w:val="00302665"/>
    <w:rsid w:val="003033BA"/>
    <w:rsid w:val="0034680A"/>
    <w:rsid w:val="00386456"/>
    <w:rsid w:val="003A581E"/>
    <w:rsid w:val="00402016"/>
    <w:rsid w:val="00406F3E"/>
    <w:rsid w:val="004422D6"/>
    <w:rsid w:val="004A34D2"/>
    <w:rsid w:val="0051074C"/>
    <w:rsid w:val="00513AF2"/>
    <w:rsid w:val="0054413A"/>
    <w:rsid w:val="005558C7"/>
    <w:rsid w:val="005564CA"/>
    <w:rsid w:val="005A79FE"/>
    <w:rsid w:val="005C53A2"/>
    <w:rsid w:val="00624312"/>
    <w:rsid w:val="00655371"/>
    <w:rsid w:val="00697665"/>
    <w:rsid w:val="006A7FD0"/>
    <w:rsid w:val="006D7687"/>
    <w:rsid w:val="006E0572"/>
    <w:rsid w:val="00705631"/>
    <w:rsid w:val="00742DD2"/>
    <w:rsid w:val="00745F56"/>
    <w:rsid w:val="0075647A"/>
    <w:rsid w:val="007634AD"/>
    <w:rsid w:val="0078122E"/>
    <w:rsid w:val="007B0854"/>
    <w:rsid w:val="007F629E"/>
    <w:rsid w:val="007F72CB"/>
    <w:rsid w:val="00815D3E"/>
    <w:rsid w:val="0083119B"/>
    <w:rsid w:val="00836EAB"/>
    <w:rsid w:val="0085092D"/>
    <w:rsid w:val="008E1C15"/>
    <w:rsid w:val="009047C5"/>
    <w:rsid w:val="0095385A"/>
    <w:rsid w:val="00964D9F"/>
    <w:rsid w:val="00A24560"/>
    <w:rsid w:val="00A34538"/>
    <w:rsid w:val="00AA442B"/>
    <w:rsid w:val="00AC3CC0"/>
    <w:rsid w:val="00B22E22"/>
    <w:rsid w:val="00B525CB"/>
    <w:rsid w:val="00B63CB2"/>
    <w:rsid w:val="00BA1FB5"/>
    <w:rsid w:val="00BA2F3C"/>
    <w:rsid w:val="00BD78FE"/>
    <w:rsid w:val="00BE2F0E"/>
    <w:rsid w:val="00BF1840"/>
    <w:rsid w:val="00BF1FC3"/>
    <w:rsid w:val="00C4734D"/>
    <w:rsid w:val="00CA287E"/>
    <w:rsid w:val="00CC00CD"/>
    <w:rsid w:val="00D16E39"/>
    <w:rsid w:val="00D1737A"/>
    <w:rsid w:val="00D72E9D"/>
    <w:rsid w:val="00D82CE5"/>
    <w:rsid w:val="00DA5AB1"/>
    <w:rsid w:val="00DC62E5"/>
    <w:rsid w:val="00DD735D"/>
    <w:rsid w:val="00DE3119"/>
    <w:rsid w:val="00DF236B"/>
    <w:rsid w:val="00E13AB8"/>
    <w:rsid w:val="00E1532A"/>
    <w:rsid w:val="00E33B62"/>
    <w:rsid w:val="00E42794"/>
    <w:rsid w:val="00F53BED"/>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815D3E"/>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C0BB4303-C124-44DA-8F6A-2B34FD87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9193A-9E24-4982-A716-DF4B5BC7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15</Pages>
  <Words>5399</Words>
  <Characters>30777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2020-08-26T14:32:00Z</dcterms:created>
  <dcterms:modified xsi:type="dcterms:W3CDTF">2020-08-26T14:32:00Z</dcterms:modified>
</cp:coreProperties>
</file>